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08388B">
        <w:trPr>
          <w:cantSplit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8388B" w:rsidRDefault="0008388B" w:rsidP="0008388B">
            <w:pPr>
              <w:pStyle w:val="afc"/>
            </w:pPr>
            <w:r>
              <w:t>Министерство образования Российской Федерации</w:t>
            </w:r>
          </w:p>
          <w:p w:rsidR="0008388B" w:rsidRDefault="0008388B" w:rsidP="0008388B">
            <w:pPr>
              <w:pStyle w:val="ab"/>
            </w:pPr>
            <w:r>
              <w:fldChar w:fldCharType="begin"/>
            </w:r>
            <w:r>
              <w:instrText xml:space="preserve">REF  _Организация </w:instrText>
            </w:r>
            <w:r>
              <w:fldChar w:fldCharType="separate"/>
            </w:r>
            <w:r w:rsidR="00AF7F5A">
              <w:rPr>
                <w:noProof/>
              </w:rPr>
              <w:t>Уральский государственный технический университет</w:t>
            </w:r>
            <w:r>
              <w:fldChar w:fldCharType="end"/>
            </w:r>
          </w:p>
          <w:p w:rsidR="0008388B" w:rsidRDefault="00761694" w:rsidP="0008388B">
            <w:pPr>
              <w:pStyle w:val="ae"/>
            </w:pPr>
            <w:r>
              <w:t>кафедра «Информационные системы и технологии»</w:t>
            </w:r>
          </w:p>
        </w:tc>
      </w:tr>
    </w:tbl>
    <w:p w:rsidR="0008388B" w:rsidRDefault="0008388B" w:rsidP="0008388B">
      <w:pPr>
        <w:pStyle w:val="21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8388B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8388B" w:rsidRDefault="0008388B" w:rsidP="0008388B">
            <w:pPr>
              <w:pStyle w:val="affff"/>
              <w:framePr w:hSpace="180" w:wrap="auto" w:vAnchor="text" w:hAnchor="margin" w:xAlign="center" w:y="1" w:anchorLock="1"/>
            </w:pPr>
            <w:bookmarkStart w:id="0" w:name="__ппп_35809351400463p"/>
          </w:p>
        </w:tc>
        <w:bookmarkEnd w:id="0"/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8388B" w:rsidRDefault="0008388B" w:rsidP="0008388B">
            <w:pPr>
              <w:pStyle w:val="affff"/>
              <w:framePr w:hSpace="180" w:wrap="auto" w:vAnchor="text" w:hAnchor="margin" w:xAlign="center" w:y="1" w:anchorLock="1"/>
            </w:pPr>
          </w:p>
        </w:tc>
      </w:tr>
      <w:tr w:rsidR="0008388B">
        <w:trPr>
          <w:cantSplit/>
          <w:jc w:val="center"/>
        </w:trPr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88B" w:rsidRDefault="0008388B" w:rsidP="0008388B">
            <w:pPr>
              <w:pStyle w:val="aff1"/>
              <w:framePr w:hSpace="180" w:wrap="auto" w:vAnchor="text" w:hAnchor="margin" w:xAlign="center" w:y="1" w:anchorLock="1"/>
            </w:pPr>
            <w:bookmarkStart w:id="1" w:name="__Documentp"/>
            <w:bookmarkStart w:id="2" w:name="__TITLEp"/>
            <w:r>
              <w:t>Методические указания к лабораторной работе</w:t>
            </w:r>
          </w:p>
          <w:bookmarkEnd w:id="1"/>
          <w:p w:rsidR="0008388B" w:rsidRPr="002E51FE" w:rsidRDefault="0008388B" w:rsidP="0008388B">
            <w:pPr>
              <w:pStyle w:val="ac"/>
              <w:framePr w:hSpace="180" w:wrap="auto" w:vAnchor="text" w:hAnchor="margin" w:xAlign="center" w:y="1" w:anchorLock="1"/>
            </w:pPr>
            <w:r>
              <w:fldChar w:fldCharType="begin"/>
            </w:r>
            <w:r>
              <w:instrText xml:space="preserve"> SET _Title " Компрессия данных или измерение и избыточность информации " </w:instrText>
            </w:r>
            <w:r>
              <w:fldChar w:fldCharType="separate"/>
            </w:r>
            <w:bookmarkStart w:id="3" w:name="_Title"/>
            <w:r w:rsidR="00D513FF">
              <w:rPr>
                <w:noProof/>
              </w:rPr>
              <w:t xml:space="preserve"> Компрессия данных или измерение и избыточность информации </w:t>
            </w:r>
            <w:bookmarkEnd w:id="3"/>
            <w:r>
              <w:fldChar w:fldCharType="end"/>
            </w:r>
            <w:r w:rsidR="002E51FE">
              <w:t xml:space="preserve">Поиск литературных источников по </w:t>
            </w:r>
            <w:r w:rsidR="001D528D">
              <w:t>Т</w:t>
            </w:r>
            <w:r w:rsidR="002E51FE">
              <w:t>еме курсового проектирования</w:t>
            </w:r>
          </w:p>
          <w:p w:rsidR="00AF1A69" w:rsidRPr="000A5EF8" w:rsidRDefault="0008388B" w:rsidP="00AF1A69">
            <w:pPr>
              <w:pStyle w:val="aff5"/>
              <w:framePr w:hSpace="180" w:wrap="auto" w:vAnchor="text" w:hAnchor="margin" w:xAlign="center" w:y="1" w:anchorLock="1"/>
            </w:pPr>
            <w:bookmarkStart w:id="4" w:name="_DfltPosStack91"/>
            <w:bookmarkStart w:id="5" w:name="__DOCUMENTNUMBERp"/>
            <w:bookmarkStart w:id="6" w:name="__ADDFRAME1p"/>
            <w:bookmarkEnd w:id="2"/>
            <w:bookmarkEnd w:id="4"/>
            <w:r>
              <w:t>по курсу «ТЕОРИЯ информационны</w:t>
            </w:r>
            <w:r>
              <w:rPr>
                <w:lang w:val="en-US"/>
              </w:rPr>
              <w:t>x</w:t>
            </w:r>
            <w:r>
              <w:t xml:space="preserve"> систем»</w:t>
            </w:r>
            <w:r>
              <w:br/>
            </w:r>
            <w:r w:rsidR="00AF1A69" w:rsidRPr="000A5EF8">
              <w:t xml:space="preserve"> для специальностей и направлений подготовки:</w:t>
            </w:r>
          </w:p>
          <w:tbl>
            <w:tblPr>
              <w:tblStyle w:val="affffa"/>
              <w:tblW w:w="5000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150"/>
              <w:gridCol w:w="2977"/>
              <w:gridCol w:w="684"/>
              <w:gridCol w:w="4818"/>
            </w:tblGrid>
            <w:tr w:rsidR="00AF1A69" w:rsidRPr="004D7FA9">
              <w:trPr>
                <w:jc w:val="center"/>
              </w:trPr>
              <w:tc>
                <w:tcPr>
                  <w:tcW w:w="2142" w:type="pct"/>
                  <w:gridSpan w:val="2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</w:pPr>
                  <w:r w:rsidRPr="000A5EF8">
                    <w:t>Специальности (</w:t>
                  </w:r>
                  <w:r w:rsidRPr="004D7FA9">
                    <w:t>направления</w:t>
                  </w:r>
                  <w:r w:rsidRPr="000A5EF8">
                    <w:t>)</w:t>
                  </w:r>
                </w:p>
              </w:tc>
              <w:tc>
                <w:tcPr>
                  <w:tcW w:w="2858" w:type="pct"/>
                  <w:gridSpan w:val="2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</w:pPr>
                  <w:r w:rsidRPr="000A5EF8">
                    <w:t>Квалификация специалиста</w:t>
                  </w:r>
                </w:p>
              </w:tc>
            </w:tr>
            <w:tr w:rsidR="00AF1A69" w:rsidRPr="004D7FA9">
              <w:trPr>
                <w:jc w:val="center"/>
              </w:trPr>
              <w:tc>
                <w:tcPr>
                  <w:tcW w:w="597" w:type="pct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  <w:jc w:val="left"/>
                  </w:pPr>
                  <w:r w:rsidRPr="000A5EF8">
                    <w:t>Код</w:t>
                  </w:r>
                </w:p>
              </w:tc>
              <w:tc>
                <w:tcPr>
                  <w:tcW w:w="1546" w:type="pct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</w:pPr>
                  <w:r w:rsidRPr="000A5EF8">
                    <w:t>Наименование</w:t>
                  </w:r>
                </w:p>
              </w:tc>
              <w:tc>
                <w:tcPr>
                  <w:tcW w:w="355" w:type="pct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  <w:jc w:val="left"/>
                  </w:pPr>
                  <w:r w:rsidRPr="000A5EF8">
                    <w:t>Код</w:t>
                  </w:r>
                </w:p>
              </w:tc>
              <w:tc>
                <w:tcPr>
                  <w:tcW w:w="2503" w:type="pct"/>
                </w:tcPr>
                <w:p w:rsidR="00AF1A69" w:rsidRPr="000A5EF8" w:rsidRDefault="00AF1A69" w:rsidP="00AF1A69">
                  <w:pPr>
                    <w:pStyle w:val="34"/>
                    <w:framePr w:hSpace="180" w:wrap="auto" w:vAnchor="text" w:hAnchor="margin" w:xAlign="center" w:y="1" w:anchorLock="1"/>
                  </w:pPr>
                  <w:r w:rsidRPr="000A5EF8">
                    <w:t>Наименование</w:t>
                  </w:r>
                </w:p>
              </w:tc>
            </w:tr>
            <w:tr w:rsidR="00AF1A69" w:rsidRPr="004D7FA9">
              <w:trPr>
                <w:jc w:val="center"/>
              </w:trPr>
              <w:tc>
                <w:tcPr>
                  <w:tcW w:w="597" w:type="pct"/>
                </w:tcPr>
                <w:p w:rsidR="00AF1A69" w:rsidRPr="000A5EF8" w:rsidRDefault="00AF1A69" w:rsidP="00AF1A69">
                  <w:pPr>
                    <w:pStyle w:val="a2"/>
                    <w:framePr w:hSpace="180" w:wrap="auto" w:vAnchor="text" w:hAnchor="margin" w:xAlign="center" w:y="1" w:anchorLock="1"/>
                    <w:ind w:firstLine="0"/>
                  </w:pPr>
                  <w:r w:rsidRPr="000A5EF8">
                    <w:t>230200</w:t>
                  </w:r>
                </w:p>
              </w:tc>
              <w:tc>
                <w:tcPr>
                  <w:tcW w:w="1546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Информационные системы</w:t>
                  </w:r>
                </w:p>
              </w:tc>
              <w:tc>
                <w:tcPr>
                  <w:tcW w:w="355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62</w:t>
                  </w:r>
                </w:p>
              </w:tc>
              <w:tc>
                <w:tcPr>
                  <w:tcW w:w="2503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Бакалавр информационных систем</w:t>
                  </w:r>
                </w:p>
              </w:tc>
            </w:tr>
            <w:tr w:rsidR="00AF1A69" w:rsidRPr="004D7FA9">
              <w:trPr>
                <w:jc w:val="center"/>
              </w:trPr>
              <w:tc>
                <w:tcPr>
                  <w:tcW w:w="597" w:type="pct"/>
                </w:tcPr>
                <w:p w:rsidR="00AF1A69" w:rsidRPr="000A5EF8" w:rsidRDefault="00AF1A69" w:rsidP="00AF1A69">
                  <w:pPr>
                    <w:pStyle w:val="a2"/>
                    <w:framePr w:hSpace="180" w:wrap="auto" w:vAnchor="text" w:hAnchor="margin" w:xAlign="center" w:y="1" w:anchorLock="1"/>
                    <w:ind w:firstLine="0"/>
                  </w:pPr>
                  <w:r w:rsidRPr="000A5EF8">
                    <w:t>230201</w:t>
                  </w:r>
                </w:p>
              </w:tc>
              <w:tc>
                <w:tcPr>
                  <w:tcW w:w="1546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Информационные системы  и технологии</w:t>
                  </w:r>
                </w:p>
              </w:tc>
              <w:tc>
                <w:tcPr>
                  <w:tcW w:w="355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65</w:t>
                  </w:r>
                </w:p>
              </w:tc>
              <w:tc>
                <w:tcPr>
                  <w:tcW w:w="2503" w:type="pct"/>
                </w:tcPr>
                <w:p w:rsidR="00AF1A69" w:rsidRPr="000A5EF8" w:rsidRDefault="00AF1A69" w:rsidP="00AF1A69">
                  <w:pPr>
                    <w:pStyle w:val="51"/>
                    <w:framePr w:hSpace="180" w:wrap="auto" w:vAnchor="text" w:hAnchor="margin" w:xAlign="center" w:y="1" w:anchorLock="1"/>
                  </w:pPr>
                  <w:r w:rsidRPr="000A5EF8">
                    <w:t>Инженер</w:t>
                  </w:r>
                </w:p>
              </w:tc>
            </w:tr>
          </w:tbl>
          <w:p w:rsidR="0008388B" w:rsidRDefault="0008388B" w:rsidP="0008388B">
            <w:pPr>
              <w:pStyle w:val="affff1"/>
              <w:framePr w:hSpace="180" w:wrap="auto" w:anchorLock="1"/>
            </w:pPr>
            <w:r>
              <w:fldChar w:fldCharType="begin"/>
            </w:r>
            <w:r>
              <w:instrText xml:space="preserve"> SET _AddFrame1 "/ГоризПоз= по центру /ГоризПозОтносительно=текст" </w:instrText>
            </w:r>
            <w:r>
              <w:fldChar w:fldCharType="separate"/>
            </w:r>
            <w:bookmarkStart w:id="7" w:name="_AddFrame1"/>
            <w:r w:rsidR="00D513FF">
              <w:rPr>
                <w:noProof/>
              </w:rPr>
              <w:t>/ГоризПоз= по центру /ГоризПозОтносительно=текст</w:t>
            </w:r>
            <w:bookmarkEnd w:id="7"/>
            <w:r>
              <w:fldChar w:fldCharType="end"/>
            </w:r>
          </w:p>
        </w:tc>
        <w:bookmarkEnd w:id="5"/>
        <w:bookmarkEnd w:id="6"/>
      </w:tr>
    </w:tbl>
    <w:p w:rsidR="0008388B" w:rsidRDefault="0008388B" w:rsidP="0008388B">
      <w:pPr>
        <w:pStyle w:val="210"/>
      </w:pPr>
    </w:p>
    <w:p w:rsidR="0008388B" w:rsidRDefault="0008388B" w:rsidP="0008388B">
      <w:pPr>
        <w:pStyle w:val="210"/>
      </w:pPr>
    </w:p>
    <w:bookmarkStart w:id="8" w:name="__EndOfTitlep"/>
    <w:p w:rsidR="0008388B" w:rsidRDefault="0008388B" w:rsidP="0008388B">
      <w:pPr>
        <w:pStyle w:val="af0"/>
      </w:pPr>
      <w:r>
        <w:fldChar w:fldCharType="begin"/>
      </w:r>
      <w:r>
        <w:instrText xml:space="preserve">REF  _Город </w:instrText>
      </w:r>
      <w:r>
        <w:fldChar w:fldCharType="separate"/>
      </w:r>
      <w:r w:rsidR="00AF7F5A">
        <w:rPr>
          <w:noProof/>
        </w:rPr>
        <w:t>Екатеринбург</w:t>
      </w:r>
      <w:r>
        <w:fldChar w:fldCharType="end"/>
      </w:r>
      <w:r>
        <w:t> </w:t>
      </w:r>
      <w:r>
        <w:fldChar w:fldCharType="begin"/>
      </w:r>
      <w:r>
        <w:instrText>TIME \@ "yyyy"</w:instrText>
      </w:r>
      <w:r>
        <w:fldChar w:fldCharType="separate"/>
      </w:r>
      <w:r w:rsidR="00EB363B">
        <w:rPr>
          <w:noProof/>
        </w:rPr>
        <w:t>2014</w:t>
      </w:r>
      <w:r>
        <w:fldChar w:fldCharType="end"/>
      </w:r>
      <w:bookmarkStart w:id="9" w:name="_DfltPosStack92"/>
      <w:bookmarkEnd w:id="9"/>
      <w:r>
        <w:fldChar w:fldCharType="begin"/>
      </w:r>
    </w:p>
    <w:p w:rsidR="0008388B" w:rsidRDefault="0008388B" w:rsidP="0008388B">
      <w:pPr>
        <w:pStyle w:val="af0"/>
      </w:pPr>
      <w:bookmarkStart w:id="10" w:name="__ДанныеДляДиалогаAutoNewp"/>
      <w:r>
        <w:instrText xml:space="preserve"> SET </w:instrText>
      </w:r>
      <w:r>
        <w:rPr>
          <w:sz w:val="36"/>
          <w:highlight w:val="yellow"/>
        </w:rPr>
        <w:instrText>_ДанныеДляДиалогаAutoNew</w:instrText>
      </w:r>
      <w:r>
        <w:rPr>
          <w:highlight w:val="yellow"/>
        </w:rPr>
        <w:instrText xml:space="preserve"> "(это будет стерто в документе)"</w:instrText>
      </w:r>
    </w:p>
    <w:bookmarkStart w:id="11" w:name="__NewDocumentp"/>
    <w:bookmarkEnd w:id="10"/>
    <w:p w:rsidR="0008388B" w:rsidRDefault="0008388B" w:rsidP="0008388B">
      <w:pPr>
        <w:pStyle w:val="210"/>
        <w:ind w:firstLine="720"/>
      </w:pPr>
      <w:r>
        <w:fldChar w:fldCharType="begin"/>
      </w:r>
      <w:r>
        <w:instrText xml:space="preserve"> SET _NewDocument "" </w:instrText>
      </w:r>
      <w:r>
        <w:fldChar w:fldCharType="separate"/>
      </w:r>
      <w:bookmarkStart w:id="12" w:name="_NewDocument"/>
      <w:bookmarkEnd w:id="12"/>
      <w:r w:rsidR="00D513FF">
        <w:rPr>
          <w:noProof/>
        </w:rPr>
        <w:instrText xml:space="preserve"> </w:instrText>
      </w:r>
      <w:r>
        <w:fldChar w:fldCharType="end"/>
      </w:r>
    </w:p>
    <w:bookmarkEnd w:id="11"/>
    <w:p w:rsidR="0008388B" w:rsidRDefault="0008388B" w:rsidP="0008388B">
      <w:pPr>
        <w:pStyle w:val="a2"/>
      </w:pPr>
    </w:p>
    <w:p w:rsidR="0008388B" w:rsidRDefault="0008388B" w:rsidP="0008388B">
      <w:pPr>
        <w:pStyle w:val="210"/>
        <w:ind w:firstLine="720"/>
      </w:pPr>
      <w:r>
        <w:instrText>формат списка _TitleList:</w:instrText>
      </w:r>
    </w:p>
    <w:p w:rsidR="0008388B" w:rsidRDefault="0008388B" w:rsidP="0008388B">
      <w:pPr>
        <w:pStyle w:val="210"/>
        <w:ind w:firstLine="720"/>
        <w:rPr>
          <w:color w:val="000000"/>
        </w:rPr>
      </w:pPr>
      <w:r>
        <w:instrText>«название отчета»</w:instrText>
      </w:r>
      <w:r>
        <w:rPr>
          <w:sz w:val="44"/>
        </w:rPr>
        <w:instrText>,</w:instrText>
      </w:r>
      <w:r>
        <w:instrText xml:space="preserve"> «имя для АвтоТекст»</w:instrText>
      </w:r>
    </w:p>
    <w:bookmarkStart w:id="13" w:name="__TitleListp"/>
    <w:p w:rsidR="0008388B" w:rsidRDefault="0008388B" w:rsidP="0008388B">
      <w:pPr>
        <w:pStyle w:val="210"/>
        <w:ind w:firstLine="720"/>
      </w:pPr>
      <w:r>
        <w:fldChar w:fldCharType="begin"/>
      </w:r>
      <w:r>
        <w:instrText xml:space="preserve"> SET _TitleList "</w:instrText>
      </w:r>
    </w:p>
    <w:p w:rsidR="0008388B" w:rsidRDefault="0008388B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Дипломный проект, ДП</w:instrText>
      </w:r>
    </w:p>
    <w:p w:rsidR="0008388B" w:rsidRDefault="0008388B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Курсовой проект, КП</w:instrText>
      </w:r>
    </w:p>
    <w:p w:rsidR="0008388B" w:rsidRDefault="0008388B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Отчет по УИРС, ОУ</w:instrText>
      </w:r>
    </w:p>
    <w:p w:rsidR="0008388B" w:rsidRDefault="0008388B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Отчет по практике, ОП</w:instrText>
      </w:r>
    </w:p>
    <w:p w:rsidR="0008388B" w:rsidRDefault="0008388B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Отчет по лабораторной работе, ОЛ</w:instrText>
      </w:r>
    </w:p>
    <w:p w:rsidR="00D513FF" w:rsidRDefault="0008388B" w:rsidP="0008388B">
      <w:pPr>
        <w:pStyle w:val="210"/>
        <w:ind w:firstLine="720"/>
        <w:rPr>
          <w:noProof/>
        </w:rPr>
      </w:pPr>
      <w:r>
        <w:instrText xml:space="preserve">" </w:instrText>
      </w:r>
      <w:r>
        <w:fldChar w:fldCharType="separate"/>
      </w:r>
      <w:bookmarkStart w:id="14" w:name="_TitleList"/>
      <w:bookmarkStart w:id="15" w:name="_TitleLists"/>
    </w:p>
    <w:p w:rsidR="00D513FF" w:rsidRDefault="00D513FF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Дипломный проект, ДП</w:instrText>
      </w:r>
    </w:p>
    <w:p w:rsidR="00D513FF" w:rsidRDefault="00D513FF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Курсовой проект, КП</w:instrText>
      </w:r>
    </w:p>
    <w:p w:rsidR="00D513FF" w:rsidRDefault="00D513FF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Отчет по УИРС, ОУ</w:instrText>
      </w:r>
    </w:p>
    <w:p w:rsidR="00D513FF" w:rsidRDefault="00D513FF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Отчет по практике, ОП</w:instrText>
      </w:r>
    </w:p>
    <w:p w:rsidR="00D513FF" w:rsidRDefault="00D513FF" w:rsidP="0009044B">
      <w:pPr>
        <w:pStyle w:val="210"/>
        <w:numPr>
          <w:ilvl w:val="0"/>
          <w:numId w:val="3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Отчет по лабораторной работе, ОЛ</w:instrText>
      </w:r>
    </w:p>
    <w:bookmarkEnd w:id="14"/>
    <w:bookmarkEnd w:id="15"/>
    <w:p w:rsidR="0008388B" w:rsidRDefault="0008388B" w:rsidP="0008388B">
      <w:pPr>
        <w:pStyle w:val="210"/>
        <w:ind w:firstLine="720"/>
      </w:pPr>
      <w:r>
        <w:fldChar w:fldCharType="end"/>
      </w:r>
      <w:bookmarkEnd w:id="13"/>
    </w:p>
    <w:p w:rsidR="0008388B" w:rsidRDefault="0008388B" w:rsidP="0008388B">
      <w:pPr>
        <w:pStyle w:val="a2"/>
      </w:pPr>
    </w:p>
    <w:p w:rsidR="0008388B" w:rsidRDefault="0008388B" w:rsidP="0008388B">
      <w:pPr>
        <w:pStyle w:val="210"/>
        <w:ind w:firstLine="720"/>
      </w:pPr>
      <w:r>
        <w:instrText>формат списка _OccupationNumbersList:</w:instrText>
      </w:r>
    </w:p>
    <w:p w:rsidR="0008388B" w:rsidRDefault="0008388B" w:rsidP="0008388B">
      <w:pPr>
        <w:pStyle w:val="210"/>
        <w:ind w:firstLine="720"/>
        <w:rPr>
          <w:color w:val="000000"/>
        </w:rPr>
      </w:pPr>
      <w:r>
        <w:instrText>«номер специальности»</w:instrText>
      </w:r>
      <w:r>
        <w:rPr>
          <w:sz w:val="44"/>
        </w:rPr>
        <w:instrText>,</w:instrText>
      </w:r>
      <w:r>
        <w:instrText xml:space="preserve"> «название специальности»</w:instrText>
      </w:r>
    </w:p>
    <w:bookmarkStart w:id="16" w:name="__OccupationNumbersListp"/>
    <w:p w:rsidR="0008388B" w:rsidRDefault="0008388B" w:rsidP="0008388B">
      <w:pPr>
        <w:pStyle w:val="210"/>
        <w:ind w:firstLine="720"/>
      </w:pPr>
      <w:r>
        <w:fldChar w:fldCharType="begin"/>
      </w:r>
      <w:r>
        <w:instrText xml:space="preserve"> SET _OccupationNumbersList "</w:instrText>
      </w:r>
    </w:p>
    <w:p w:rsidR="0008388B" w:rsidRDefault="0008388B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070500, Ядерные энергетические установки</w:instrText>
      </w:r>
    </w:p>
    <w:p w:rsidR="0008388B" w:rsidRDefault="0008388B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010800, Физика кинетических явлений</w:instrText>
      </w:r>
    </w:p>
    <w:p w:rsidR="0008388B" w:rsidRDefault="0008388B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071900, Информационные системы в технической физике</w:instrText>
      </w:r>
    </w:p>
    <w:p w:rsidR="00D513FF" w:rsidRDefault="0008388B" w:rsidP="0008388B">
      <w:pPr>
        <w:pStyle w:val="210"/>
        <w:ind w:firstLine="720"/>
        <w:rPr>
          <w:noProof/>
        </w:rPr>
      </w:pPr>
      <w:r>
        <w:instrText xml:space="preserve">" </w:instrText>
      </w:r>
      <w:r>
        <w:fldChar w:fldCharType="separate"/>
      </w:r>
      <w:bookmarkStart w:id="17" w:name="_OccupationNumbersList"/>
    </w:p>
    <w:p w:rsidR="00D513FF" w:rsidRDefault="00D513FF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070500, Ядерные энергетические установки</w:instrText>
      </w:r>
    </w:p>
    <w:p w:rsidR="00D513FF" w:rsidRDefault="00D513FF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010800, Физика кинетических явлений</w:instrText>
      </w:r>
    </w:p>
    <w:p w:rsidR="00D513FF" w:rsidRDefault="00D513FF" w:rsidP="0009044B">
      <w:pPr>
        <w:pStyle w:val="210"/>
        <w:numPr>
          <w:ilvl w:val="0"/>
          <w:numId w:val="4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071900, Информационные системы в технической физике</w:instrText>
      </w:r>
    </w:p>
    <w:bookmarkEnd w:id="17"/>
    <w:p w:rsidR="0008388B" w:rsidRDefault="0008388B" w:rsidP="0008388B">
      <w:pPr>
        <w:pStyle w:val="210"/>
        <w:ind w:firstLine="720"/>
      </w:pPr>
      <w:r>
        <w:fldChar w:fldCharType="end"/>
      </w:r>
      <w:bookmarkEnd w:id="16"/>
    </w:p>
    <w:p w:rsidR="0008388B" w:rsidRDefault="0008388B" w:rsidP="0008388B">
      <w:pPr>
        <w:pStyle w:val="a2"/>
      </w:pPr>
    </w:p>
    <w:p w:rsidR="0008388B" w:rsidRDefault="0008388B" w:rsidP="0008388B">
      <w:pPr>
        <w:pStyle w:val="210"/>
        <w:ind w:firstLine="720"/>
      </w:pPr>
      <w:r>
        <w:instrText>формат списка _ClassificationNumbersList:</w:instrText>
      </w:r>
    </w:p>
    <w:p w:rsidR="0008388B" w:rsidRDefault="0008388B" w:rsidP="0008388B">
      <w:pPr>
        <w:pStyle w:val="210"/>
        <w:ind w:firstLine="720"/>
      </w:pPr>
      <w:r>
        <w:instrText>«номер по классификатору»</w:instrText>
      </w:r>
      <w:r>
        <w:rPr>
          <w:sz w:val="44"/>
        </w:rPr>
        <w:instrText>,</w:instrText>
      </w:r>
      <w:r>
        <w:instrText xml:space="preserve"> «название»</w:instrText>
      </w:r>
    </w:p>
    <w:bookmarkStart w:id="18" w:name="__ClassificationNumbersListp"/>
    <w:p w:rsidR="0008388B" w:rsidRDefault="0008388B" w:rsidP="0008388B">
      <w:pPr>
        <w:pStyle w:val="210"/>
        <w:ind w:firstLine="720"/>
      </w:pPr>
      <w:r>
        <w:fldChar w:fldCharType="begin"/>
      </w:r>
      <w:r>
        <w:instrText xml:space="preserve"> SET _ClassificationNumbersList "</w:instrText>
      </w:r>
    </w:p>
    <w:p w:rsidR="0008388B" w:rsidRDefault="0008388B" w:rsidP="0009044B">
      <w:pPr>
        <w:pStyle w:val="210"/>
        <w:numPr>
          <w:ilvl w:val="0"/>
          <w:numId w:val="5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000000, Не поддающаяся классификации работа</w:instrText>
      </w:r>
    </w:p>
    <w:p w:rsidR="0008388B" w:rsidRDefault="0008388B" w:rsidP="0009044B">
      <w:pPr>
        <w:pStyle w:val="210"/>
        <w:numPr>
          <w:ilvl w:val="0"/>
          <w:numId w:val="5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443122, Оборудование для электрохимического травления поверхностей</w:instrText>
      </w:r>
    </w:p>
    <w:p w:rsidR="00D513FF" w:rsidRDefault="0008388B" w:rsidP="0008388B">
      <w:pPr>
        <w:pStyle w:val="210"/>
        <w:ind w:firstLine="720"/>
        <w:rPr>
          <w:noProof/>
        </w:rPr>
      </w:pPr>
      <w:r>
        <w:instrText>"</w:instrText>
      </w:r>
      <w:r>
        <w:fldChar w:fldCharType="separate"/>
      </w:r>
      <w:bookmarkStart w:id="19" w:name="_ClassificationNumbersList"/>
    </w:p>
    <w:p w:rsidR="00D513FF" w:rsidRDefault="00D513FF" w:rsidP="0009044B">
      <w:pPr>
        <w:pStyle w:val="210"/>
        <w:numPr>
          <w:ilvl w:val="0"/>
          <w:numId w:val="5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000000, Не поддающаяся классификации работа</w:instrText>
      </w:r>
    </w:p>
    <w:p w:rsidR="00D513FF" w:rsidRDefault="00D513FF" w:rsidP="0009044B">
      <w:pPr>
        <w:pStyle w:val="210"/>
        <w:numPr>
          <w:ilvl w:val="0"/>
          <w:numId w:val="5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443122, Оборудование для электрохимического травления поверхностей</w:instrText>
      </w:r>
    </w:p>
    <w:bookmarkEnd w:id="19"/>
    <w:p w:rsidR="0008388B" w:rsidRDefault="0008388B" w:rsidP="0008388B">
      <w:pPr>
        <w:pStyle w:val="210"/>
        <w:ind w:firstLine="720"/>
      </w:pPr>
      <w:r>
        <w:fldChar w:fldCharType="end"/>
      </w:r>
      <w:bookmarkEnd w:id="18"/>
    </w:p>
    <w:p w:rsidR="0008388B" w:rsidRDefault="0008388B" w:rsidP="0008388B">
      <w:pPr>
        <w:pStyle w:val="210"/>
        <w:ind w:firstLine="720"/>
      </w:pPr>
    </w:p>
    <w:p w:rsidR="0008388B" w:rsidRDefault="0008388B" w:rsidP="0008388B">
      <w:pPr>
        <w:pStyle w:val="210"/>
        <w:ind w:firstLine="720"/>
      </w:pPr>
      <w:r>
        <w:instrText>формат списка _WorkTypeList:</w:instrText>
      </w:r>
    </w:p>
    <w:p w:rsidR="0008388B" w:rsidRDefault="0008388B" w:rsidP="0008388B">
      <w:pPr>
        <w:pStyle w:val="210"/>
        <w:ind w:firstLine="720"/>
      </w:pPr>
      <w:r>
        <w:instrText>«название типа работы»</w:instrText>
      </w:r>
      <w:r>
        <w:rPr>
          <w:sz w:val="44"/>
        </w:rPr>
        <w:instrText>,</w:instrText>
      </w:r>
      <w:r>
        <w:instrText xml:space="preserve"> «идентификатор типа работы»</w:instrText>
      </w:r>
    </w:p>
    <w:bookmarkStart w:id="20" w:name="__WorkTypeListp"/>
    <w:p w:rsidR="0008388B" w:rsidRDefault="0008388B" w:rsidP="0008388B">
      <w:pPr>
        <w:pStyle w:val="210"/>
        <w:ind w:firstLine="720"/>
      </w:pPr>
      <w:r>
        <w:fldChar w:fldCharType="begin"/>
      </w:r>
      <w:r>
        <w:instrText xml:space="preserve"> SET _WorkTypeList "</w:instrText>
      </w:r>
    </w:p>
    <w:p w:rsidR="0008388B" w:rsidRDefault="0008388B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Научно-исследовательская, Н</w:instrText>
      </w:r>
    </w:p>
    <w:p w:rsidR="0008388B" w:rsidRDefault="0008388B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Технологическая, Т</w:instrText>
      </w:r>
    </w:p>
    <w:p w:rsidR="0008388B" w:rsidRDefault="0008388B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</w:pPr>
      <w:r>
        <w:instrText>Экономическая, Э</w:instrText>
      </w:r>
    </w:p>
    <w:p w:rsidR="00D513FF" w:rsidRDefault="0008388B" w:rsidP="0008388B">
      <w:pPr>
        <w:pStyle w:val="210"/>
        <w:ind w:firstLine="720"/>
        <w:rPr>
          <w:noProof/>
        </w:rPr>
      </w:pPr>
      <w:r>
        <w:instrText xml:space="preserve">" </w:instrText>
      </w:r>
      <w:r>
        <w:fldChar w:fldCharType="separate"/>
      </w:r>
      <w:bookmarkStart w:id="21" w:name="_WorkTypeList"/>
    </w:p>
    <w:p w:rsidR="00D513FF" w:rsidRDefault="00D513FF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Научно-исследовательская, Н</w:instrText>
      </w:r>
    </w:p>
    <w:p w:rsidR="00D513FF" w:rsidRDefault="00D513FF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Технологическая, Т</w:instrText>
      </w:r>
    </w:p>
    <w:p w:rsidR="00D513FF" w:rsidRDefault="00D513FF" w:rsidP="0009044B">
      <w:pPr>
        <w:pStyle w:val="210"/>
        <w:numPr>
          <w:ilvl w:val="0"/>
          <w:numId w:val="6"/>
        </w:numPr>
        <w:overflowPunct w:val="0"/>
        <w:autoSpaceDE w:val="0"/>
        <w:autoSpaceDN w:val="0"/>
        <w:adjustRightInd w:val="0"/>
        <w:ind w:left="709" w:firstLine="720"/>
        <w:textAlignment w:val="baseline"/>
        <w:rPr>
          <w:noProof/>
        </w:rPr>
      </w:pPr>
      <w:r>
        <w:rPr>
          <w:noProof/>
        </w:rPr>
        <w:instrText>Экономическая, Э</w:instrText>
      </w:r>
    </w:p>
    <w:bookmarkEnd w:id="21"/>
    <w:p w:rsidR="0008388B" w:rsidRDefault="0008388B" w:rsidP="0008388B">
      <w:pPr>
        <w:pStyle w:val="210"/>
        <w:ind w:firstLine="720"/>
      </w:pPr>
      <w:r>
        <w:fldChar w:fldCharType="end"/>
      </w:r>
      <w:bookmarkEnd w:id="20"/>
    </w:p>
    <w:p w:rsidR="0008388B" w:rsidRDefault="0008388B" w:rsidP="0008388B">
      <w:pPr>
        <w:pStyle w:val="210"/>
        <w:ind w:firstLine="720"/>
      </w:pPr>
    </w:p>
    <w:bookmarkStart w:id="22" w:name="__ДанныеТитульныйЛистp"/>
    <w:p w:rsidR="0008388B" w:rsidRDefault="0008388B" w:rsidP="0008388B">
      <w:pPr>
        <w:pStyle w:val="210"/>
      </w:pPr>
      <w:r>
        <w:fldChar w:fldCharType="begin"/>
      </w:r>
      <w:r>
        <w:instrText xml:space="preserve"> SET _ДанныеТитульныйЛист "</w:instrText>
      </w:r>
      <w:r>
        <w:rPr>
          <w:i/>
          <w:highlight w:val="yellow"/>
          <w:u w:val="single"/>
        </w:rPr>
        <w:instrText>Данные для титульного листа</w:instrText>
      </w:r>
      <w:r>
        <w:instrText>"</w:instrText>
      </w:r>
    </w:p>
    <w:p w:rsidR="0008388B" w:rsidRDefault="0008388B" w:rsidP="0008388B">
      <w:pPr>
        <w:pStyle w:val="51"/>
      </w:pPr>
      <w:r>
        <w:tab/>
      </w:r>
    </w:p>
    <w:p w:rsidR="0008388B" w:rsidRDefault="0008388B" w:rsidP="0008388B">
      <w:pPr>
        <w:pStyle w:val="51"/>
      </w:pPr>
    </w:p>
    <w:bookmarkStart w:id="23" w:name="__Министерствоp"/>
    <w:bookmarkStart w:id="24" w:name="__Организацияp"/>
    <w:p w:rsidR="0008388B" w:rsidRDefault="0008388B" w:rsidP="0008388B">
      <w:pPr>
        <w:pStyle w:val="a2"/>
      </w:pPr>
      <w:r>
        <w:fldChar w:fldCharType="begin"/>
      </w:r>
      <w:r>
        <w:instrText xml:space="preserve"> SET _Министерство "Министерство общего и профессионального образования Российской Федерации" </w:instrText>
      </w:r>
      <w:r>
        <w:fldChar w:fldCharType="separate"/>
      </w:r>
      <w:bookmarkStart w:id="25" w:name="_Министерство"/>
      <w:r w:rsidR="00D513FF">
        <w:rPr>
          <w:noProof/>
        </w:rPr>
        <w:instrText>Министерство общего и профессионального образования Российской Федерации</w:instrText>
      </w:r>
      <w:bookmarkEnd w:id="25"/>
      <w:r>
        <w:fldChar w:fldCharType="end"/>
      </w:r>
      <w:r>
        <w:br/>
      </w:r>
      <w:r>
        <w:fldChar w:fldCharType="begin"/>
      </w:r>
      <w:r>
        <w:instrText xml:space="preserve"> SET _Организация "Уральский государственный технический университет"</w:instrText>
      </w:r>
      <w:r>
        <w:fldChar w:fldCharType="separate"/>
      </w:r>
      <w:bookmarkStart w:id="26" w:name="_Организация"/>
      <w:r w:rsidR="00D513FF">
        <w:rPr>
          <w:noProof/>
        </w:rPr>
        <w:instrText>Уральский государственный технический университет</w:instrText>
      </w:r>
      <w:bookmarkEnd w:id="26"/>
      <w:r>
        <w:fldChar w:fldCharType="end"/>
      </w:r>
    </w:p>
    <w:bookmarkStart w:id="27" w:name="__Кафедраp"/>
    <w:bookmarkEnd w:id="23"/>
    <w:bookmarkEnd w:id="24"/>
    <w:p w:rsidR="0008388B" w:rsidRDefault="0008388B" w:rsidP="0008388B">
      <w:pPr>
        <w:pStyle w:val="a2"/>
      </w:pPr>
      <w:r>
        <w:fldChar w:fldCharType="begin"/>
      </w:r>
      <w:r>
        <w:instrText xml:space="preserve"> SET _Кафедра "кафедра молекулярной физики"</w:instrText>
      </w:r>
      <w:r>
        <w:fldChar w:fldCharType="separate"/>
      </w:r>
      <w:bookmarkStart w:id="28" w:name="_Кафедра"/>
      <w:r w:rsidR="00D513FF">
        <w:rPr>
          <w:noProof/>
        </w:rPr>
        <w:instrText>кафедра молекулярной физики</w:instrText>
      </w:r>
      <w:bookmarkEnd w:id="28"/>
      <w:r>
        <w:fldChar w:fldCharType="end"/>
      </w:r>
    </w:p>
    <w:bookmarkEnd w:id="27"/>
    <w:p w:rsidR="0008388B" w:rsidRDefault="0008388B" w:rsidP="0008388B">
      <w:pPr>
        <w:pStyle w:val="a2"/>
      </w:pPr>
    </w:p>
    <w:bookmarkStart w:id="29" w:name="__ОценкаПроектаp"/>
    <w:p w:rsidR="0008388B" w:rsidRDefault="0008388B" w:rsidP="0008388B">
      <w:pPr>
        <w:pStyle w:val="51"/>
      </w:pPr>
      <w:r>
        <w:fldChar w:fldCharType="begin"/>
      </w:r>
      <w:r>
        <w:instrText xml:space="preserve"> SET _ОценкаПроекта "Оценка проекта: ____</w:instrText>
      </w:r>
      <w:r>
        <w:br/>
      </w:r>
      <w:r>
        <w:br/>
        <w:instrText>Члены комиссии:</w:instrText>
      </w:r>
      <w:r>
        <w:br/>
        <w:instrText>____________________</w:instrText>
      </w:r>
      <w:r>
        <w:br/>
        <w:instrText>____________________</w:instrText>
      </w:r>
      <w:r>
        <w:br/>
        <w:instrText>____________________</w:instrText>
      </w:r>
      <w:r>
        <w:br/>
        <w:instrText>____________________"</w:instrText>
      </w:r>
      <w:r>
        <w:fldChar w:fldCharType="separate"/>
      </w:r>
      <w:bookmarkStart w:id="30" w:name="_ОценкаПроекта"/>
      <w:r w:rsidR="00D513FF">
        <w:rPr>
          <w:noProof/>
        </w:rPr>
        <w:instrText>Оценка проекта: ____</w:instrText>
      </w:r>
      <w:r w:rsidR="00D513FF">
        <w:rPr>
          <w:noProof/>
        </w:rPr>
        <w:br/>
      </w:r>
      <w:r w:rsidR="00D513FF">
        <w:rPr>
          <w:noProof/>
        </w:rPr>
        <w:br/>
        <w:instrText>Члены комиссии:</w:instrText>
      </w:r>
      <w:r w:rsidR="00D513FF">
        <w:rPr>
          <w:noProof/>
        </w:rPr>
        <w:br/>
        <w:instrText>____________________</w:instrText>
      </w:r>
      <w:r w:rsidR="00D513FF">
        <w:rPr>
          <w:noProof/>
        </w:rPr>
        <w:br/>
        <w:instrText>____________________</w:instrText>
      </w:r>
      <w:r w:rsidR="00D513FF">
        <w:rPr>
          <w:noProof/>
        </w:rPr>
        <w:br/>
        <w:instrText>____________________</w:instrText>
      </w:r>
      <w:r w:rsidR="00D513FF">
        <w:rPr>
          <w:noProof/>
        </w:rPr>
        <w:br/>
        <w:instrText>____________________</w:instrText>
      </w:r>
      <w:bookmarkEnd w:id="30"/>
      <w:r>
        <w:fldChar w:fldCharType="end"/>
      </w:r>
    </w:p>
    <w:bookmarkEnd w:id="29"/>
    <w:p w:rsidR="0008388B" w:rsidRDefault="0008388B" w:rsidP="0008388B">
      <w:pPr>
        <w:pStyle w:val="51"/>
      </w:pPr>
    </w:p>
    <w:bookmarkStart w:id="31" w:name="__Городp"/>
    <w:p w:rsidR="0008388B" w:rsidRDefault="0008388B" w:rsidP="0008388B">
      <w:pPr>
        <w:pStyle w:val="a2"/>
      </w:pPr>
      <w:r>
        <w:fldChar w:fldCharType="begin"/>
      </w:r>
      <w:r>
        <w:instrText xml:space="preserve"> SET _Город "Екатеринбург"</w:instrText>
      </w:r>
      <w:r>
        <w:fldChar w:fldCharType="separate"/>
      </w:r>
      <w:bookmarkStart w:id="32" w:name="_Город"/>
      <w:r w:rsidR="00D513FF">
        <w:rPr>
          <w:noProof/>
        </w:rPr>
        <w:instrText>Екатеринбург</w:instrText>
      </w:r>
      <w:bookmarkEnd w:id="32"/>
      <w:r>
        <w:fldChar w:fldCharType="end"/>
      </w:r>
    </w:p>
    <w:bookmarkEnd w:id="31"/>
    <w:p w:rsidR="0008388B" w:rsidRDefault="0008388B" w:rsidP="0008388B">
      <w:pPr>
        <w:pStyle w:val="51"/>
      </w:pPr>
    </w:p>
    <w:bookmarkStart w:id="33" w:name="__ЗавКафедройp"/>
    <w:p w:rsidR="0008388B" w:rsidRDefault="0008388B" w:rsidP="0008388B">
      <w:pPr>
        <w:pStyle w:val="51"/>
      </w:pPr>
      <w:r>
        <w:fldChar w:fldCharType="begin"/>
      </w:r>
      <w:r>
        <w:instrText xml:space="preserve"> SET _ЗавКафедрой "Селезнев В.Д." </w:instrText>
      </w:r>
      <w:r>
        <w:fldChar w:fldCharType="separate"/>
      </w:r>
      <w:bookmarkStart w:id="34" w:name="_ЗавКафедрой"/>
      <w:r w:rsidR="00D513FF">
        <w:rPr>
          <w:noProof/>
        </w:rPr>
        <w:instrText>Селезнев В.Д.</w:instrText>
      </w:r>
      <w:bookmarkEnd w:id="34"/>
      <w:r>
        <w:fldChar w:fldCharType="end"/>
      </w:r>
    </w:p>
    <w:bookmarkStart w:id="35" w:name="__ЗавКафТитулованиеp"/>
    <w:bookmarkEnd w:id="33"/>
    <w:p w:rsidR="0008388B" w:rsidRDefault="0008388B" w:rsidP="0008388B">
      <w:pPr>
        <w:pStyle w:val="51"/>
      </w:pPr>
      <w:r>
        <w:fldChar w:fldCharType="begin"/>
      </w:r>
      <w:r>
        <w:instrText xml:space="preserve"> SET _ЗавКафТитулование "д. ф.-м. н., профессор" </w:instrText>
      </w:r>
      <w:r>
        <w:fldChar w:fldCharType="separate"/>
      </w:r>
      <w:bookmarkStart w:id="36" w:name="_ЗавКафТитулование"/>
      <w:r w:rsidR="00D513FF">
        <w:rPr>
          <w:noProof/>
        </w:rPr>
        <w:instrText>д. ф.-м. н., профессор</w:instrText>
      </w:r>
      <w:bookmarkEnd w:id="36"/>
      <w:r>
        <w:fldChar w:fldCharType="end"/>
      </w:r>
    </w:p>
    <w:bookmarkEnd w:id="35"/>
    <w:p w:rsidR="0008388B" w:rsidRDefault="0008388B" w:rsidP="0008388B">
      <w:pPr>
        <w:pStyle w:val="51"/>
      </w:pPr>
    </w:p>
    <w:bookmarkStart w:id="37" w:name="__Нормоконтролерp"/>
    <w:p w:rsidR="0008388B" w:rsidRDefault="0008388B" w:rsidP="0008388B">
      <w:pPr>
        <w:pStyle w:val="51"/>
      </w:pPr>
      <w:r>
        <w:fldChar w:fldCharType="begin"/>
      </w:r>
      <w:r>
        <w:instrText xml:space="preserve"> SET _Нормоконтролер "Александров О.Е." </w:instrText>
      </w:r>
      <w:r>
        <w:fldChar w:fldCharType="separate"/>
      </w:r>
      <w:bookmarkStart w:id="38" w:name="_Нормоконтролер"/>
      <w:r w:rsidR="00D513FF">
        <w:rPr>
          <w:noProof/>
        </w:rPr>
        <w:instrText>Александров О.Е.</w:instrText>
      </w:r>
      <w:bookmarkEnd w:id="38"/>
      <w:r>
        <w:fldChar w:fldCharType="end"/>
      </w:r>
    </w:p>
    <w:bookmarkStart w:id="39" w:name="__НормоконтрТитулованиеp"/>
    <w:bookmarkEnd w:id="37"/>
    <w:p w:rsidR="0008388B" w:rsidRDefault="0008388B" w:rsidP="0008388B">
      <w:pPr>
        <w:pStyle w:val="51"/>
      </w:pPr>
      <w:r>
        <w:fldChar w:fldCharType="begin"/>
      </w:r>
      <w:r>
        <w:instrText xml:space="preserve"> SET _НормоконтрТитулование "к. ф.-м. н., программист" </w:instrText>
      </w:r>
      <w:r>
        <w:fldChar w:fldCharType="separate"/>
      </w:r>
      <w:bookmarkStart w:id="40" w:name="_НормоконтрТитулование"/>
      <w:r w:rsidR="00D513FF">
        <w:rPr>
          <w:noProof/>
        </w:rPr>
        <w:instrText>к. ф.-м. н., программист</w:instrText>
      </w:r>
      <w:bookmarkEnd w:id="40"/>
      <w:r>
        <w:fldChar w:fldCharType="end"/>
      </w:r>
    </w:p>
    <w:bookmarkEnd w:id="39"/>
    <w:p w:rsidR="0008388B" w:rsidRDefault="0008388B" w:rsidP="0008388B">
      <w:pPr>
        <w:pStyle w:val="51"/>
      </w:pPr>
    </w:p>
    <w:bookmarkStart w:id="41" w:name="__Студентp"/>
    <w:p w:rsidR="0008388B" w:rsidRDefault="0008388B" w:rsidP="0008388B">
      <w:pPr>
        <w:pStyle w:val="51"/>
      </w:pPr>
      <w:r>
        <w:fldChar w:fldCharType="begin"/>
      </w:r>
      <w:r>
        <w:instrText xml:space="preserve"> SET _Студент "Студент</w:instrText>
      </w:r>
      <w:r>
        <w:br/>
        <w:instrText xml:space="preserve">группа Фт-" </w:instrText>
      </w:r>
      <w:r>
        <w:fldChar w:fldCharType="separate"/>
      </w:r>
      <w:bookmarkStart w:id="42" w:name="_Студент"/>
      <w:r w:rsidR="00D513FF">
        <w:rPr>
          <w:noProof/>
        </w:rPr>
        <w:instrText>Студент</w:instrText>
      </w:r>
      <w:r w:rsidR="00D513FF">
        <w:rPr>
          <w:noProof/>
        </w:rPr>
        <w:br/>
        <w:instrText>группа Фт-</w:instrText>
      </w:r>
      <w:bookmarkEnd w:id="42"/>
      <w:r>
        <w:fldChar w:fldCharType="end"/>
      </w:r>
    </w:p>
    <w:bookmarkEnd w:id="41"/>
    <w:p w:rsidR="0008388B" w:rsidRDefault="0008388B" w:rsidP="0008388B">
      <w:pPr>
        <w:pStyle w:val="51"/>
      </w:pPr>
    </w:p>
    <w:bookmarkStart w:id="43" w:name="__SignDatep"/>
    <w:p w:rsidR="0008388B" w:rsidRDefault="0008388B" w:rsidP="0008388B">
      <w:pPr>
        <w:pStyle w:val="51"/>
      </w:pPr>
      <w:r>
        <w:fldChar w:fldCharType="begin"/>
      </w:r>
      <w:r>
        <w:instrText xml:space="preserve"> SET _SignDate "</w:instrText>
      </w:r>
      <w:r>
        <w:fldChar w:fldCharType="begin"/>
      </w:r>
      <w:r>
        <w:instrText>TIME \@ "__.__.yy"</w:instrText>
      </w:r>
      <w:r>
        <w:fldChar w:fldCharType="separate"/>
      </w:r>
      <w:r w:rsidR="00EB363B">
        <w:rPr>
          <w:noProof/>
        </w:rPr>
        <w:instrText>__.__.14</w:instrText>
      </w:r>
      <w:r>
        <w:fldChar w:fldCharType="end"/>
      </w:r>
      <w:r>
        <w:instrText xml:space="preserve">" </w:instrText>
      </w:r>
      <w:r>
        <w:fldChar w:fldCharType="separate"/>
      </w:r>
      <w:bookmarkStart w:id="44" w:name="_SignDate"/>
      <w:r w:rsidR="00AF7F5A">
        <w:rPr>
          <w:noProof/>
        </w:rPr>
        <w:instrText>__.__.10</w:instrText>
      </w:r>
      <w:bookmarkEnd w:id="44"/>
      <w:r>
        <w:fldChar w:fldCharType="end"/>
      </w:r>
    </w:p>
    <w:bookmarkEnd w:id="43"/>
    <w:p w:rsidR="0008388B" w:rsidRDefault="0008388B" w:rsidP="0008388B">
      <w:pPr>
        <w:pStyle w:val="51"/>
      </w:pPr>
    </w:p>
    <w:bookmarkStart w:id="45" w:name="__Yearp"/>
    <w:p w:rsidR="0008388B" w:rsidRDefault="0008388B" w:rsidP="0008388B">
      <w:pPr>
        <w:pStyle w:val="51"/>
      </w:pPr>
      <w:r>
        <w:fldChar w:fldCharType="begin"/>
      </w:r>
      <w:r>
        <w:instrText xml:space="preserve"> SET _Year "</w:instrText>
      </w:r>
      <w:r>
        <w:fldChar w:fldCharType="begin"/>
      </w:r>
      <w:r>
        <w:instrText>TIME \@ "yyyy"</w:instrText>
      </w:r>
      <w:r>
        <w:fldChar w:fldCharType="separate"/>
      </w:r>
      <w:r w:rsidR="00EB363B">
        <w:rPr>
          <w:noProof/>
        </w:rPr>
        <w:instrText>2014</w:instrText>
      </w:r>
      <w:r>
        <w:fldChar w:fldCharType="end"/>
      </w:r>
      <w:r>
        <w:instrText xml:space="preserve">" </w:instrText>
      </w:r>
      <w:r>
        <w:fldChar w:fldCharType="separate"/>
      </w:r>
      <w:bookmarkStart w:id="46" w:name="_Year"/>
      <w:r w:rsidR="00AF7F5A">
        <w:rPr>
          <w:noProof/>
        </w:rPr>
        <w:instrText>2010</w:instrText>
      </w:r>
      <w:bookmarkEnd w:id="46"/>
      <w:r>
        <w:fldChar w:fldCharType="end"/>
      </w:r>
    </w:p>
    <w:bookmarkEnd w:id="45"/>
    <w:p w:rsidR="0008388B" w:rsidRDefault="0008388B" w:rsidP="0008388B">
      <w:pPr>
        <w:pStyle w:val="a2"/>
      </w:pPr>
    </w:p>
    <w:p w:rsidR="0008388B" w:rsidRDefault="0008388B" w:rsidP="0008388B">
      <w:pPr>
        <w:pStyle w:val="af0"/>
      </w:pPr>
      <w:r>
        <w:fldChar w:fldCharType="separate"/>
      </w:r>
      <w:bookmarkStart w:id="47" w:name="_ДанныеТитульныйЛист"/>
      <w:r w:rsidR="00AF7F5A">
        <w:rPr>
          <w:i/>
          <w:noProof/>
          <w:highlight w:val="yellow"/>
          <w:u w:val="single"/>
        </w:rPr>
        <w:instrText>Данные для титульного листа</w:instrText>
      </w:r>
      <w:bookmarkEnd w:id="47"/>
      <w:r>
        <w:fldChar w:fldCharType="end"/>
      </w:r>
      <w:r>
        <w:fldChar w:fldCharType="separate"/>
      </w:r>
      <w:bookmarkStart w:id="48" w:name="_ДанныеДляДиалогаAutoNew"/>
      <w:bookmarkStart w:id="49" w:name="_OccupationNumber"/>
      <w:bookmarkEnd w:id="22"/>
      <w:r w:rsidR="00AF7F5A">
        <w:rPr>
          <w:noProof/>
          <w:highlight w:val="yellow"/>
        </w:rPr>
        <w:t>(это будет стерто в документе)</w:t>
      </w:r>
      <w:bookmarkEnd w:id="48"/>
      <w:bookmarkEnd w:id="49"/>
      <w:r>
        <w:fldChar w:fldCharType="end"/>
      </w:r>
      <w:bookmarkEnd w:id="8"/>
      <w:r>
        <w:fldChar w:fldCharType="begin"/>
      </w:r>
    </w:p>
    <w:p w:rsidR="0008388B" w:rsidRDefault="0008388B" w:rsidP="0008388B">
      <w:pPr>
        <w:pStyle w:val="a2"/>
      </w:pPr>
      <w:bookmarkStart w:id="50" w:name="__НеСтиратьЭтиДанныеp"/>
      <w:bookmarkStart w:id="51" w:name="__Данныеp"/>
      <w:r>
        <w:instrText xml:space="preserve"> SET _Данные "</w:instrText>
      </w:r>
      <w:r>
        <w:rPr>
          <w:highlight w:val="yellow"/>
        </w:rPr>
        <w:instrText>Не стирайте эти данные — если это удалить, то будет хуже!</w:instrText>
      </w:r>
      <w:r>
        <w:instrText xml:space="preserve">" </w:instrText>
      </w:r>
      <w:r>
        <w:br/>
      </w:r>
    </w:p>
    <w:bookmarkEnd w:id="50"/>
    <w:bookmarkEnd w:id="51"/>
    <w:p w:rsidR="0008388B" w:rsidRDefault="0008388B" w:rsidP="0008388B">
      <w:pPr>
        <w:pStyle w:val="a2"/>
      </w:pPr>
      <w:r>
        <w:fldChar w:fldCharType="begin"/>
      </w:r>
      <w:r>
        <w:instrText xml:space="preserve"> SET ВерсияШаблона "</w:instrText>
      </w:r>
      <w:r>
        <w:rPr>
          <w:highlight w:val="yellow"/>
        </w:rPr>
        <w:instrText>3.24</w:instrText>
      </w:r>
      <w:r>
        <w:instrText>"</w:instrText>
      </w:r>
      <w:r>
        <w:fldChar w:fldCharType="separate"/>
      </w:r>
      <w:bookmarkStart w:id="52" w:name="ВерсияШаблона"/>
      <w:r w:rsidR="00D513FF">
        <w:rPr>
          <w:noProof/>
          <w:highlight w:val="yellow"/>
        </w:rPr>
        <w:instrText>3.24</w:instrText>
      </w:r>
      <w:bookmarkEnd w:id="52"/>
      <w:r>
        <w:fldChar w:fldCharType="end"/>
      </w:r>
    </w:p>
    <w:p w:rsidR="0008388B" w:rsidRDefault="0008388B" w:rsidP="0008388B">
      <w:pPr>
        <w:pStyle w:val="51"/>
      </w:pPr>
    </w:p>
    <w:p w:rsidR="0008388B" w:rsidRDefault="0008388B" w:rsidP="0008388B">
      <w:pPr>
        <w:pStyle w:val="51"/>
      </w:pPr>
      <w:r>
        <w:fldChar w:fldCharType="begin"/>
      </w:r>
      <w:r>
        <w:instrText xml:space="preserve"> SET ОригинальноеИмяШаблона "</w:instrText>
      </w:r>
      <w:r>
        <w:rPr>
          <w:highlight w:val="yellow"/>
        </w:rPr>
        <w:instrText>Версия 3.2. Диплом ПЗ (шаблон) .dot</w:instrText>
      </w:r>
      <w:r>
        <w:instrText xml:space="preserve">" </w:instrText>
      </w:r>
      <w:r>
        <w:fldChar w:fldCharType="separate"/>
      </w:r>
      <w:bookmarkStart w:id="53" w:name="ОригинальноеИмяШаблона"/>
      <w:bookmarkStart w:id="54" w:name="_ОригинальноеИмяШаблона"/>
      <w:r w:rsidR="00D513FF">
        <w:rPr>
          <w:noProof/>
          <w:highlight w:val="yellow"/>
        </w:rPr>
        <w:instrText>Версия 3.2. Диплом ПЗ (шаблон) .dot</w:instrText>
      </w:r>
      <w:bookmarkEnd w:id="53"/>
      <w:bookmarkEnd w:id="54"/>
      <w:r>
        <w:fldChar w:fldCharType="end"/>
      </w:r>
      <w:r>
        <w:tab/>
      </w:r>
    </w:p>
    <w:p w:rsidR="0008388B" w:rsidRDefault="0008388B" w:rsidP="0008388B">
      <w:pPr>
        <w:pStyle w:val="51"/>
      </w:pPr>
    </w:p>
    <w:p w:rsidR="0008388B" w:rsidRDefault="0008388B" w:rsidP="0008388B">
      <w:pPr>
        <w:pStyle w:val="210"/>
      </w:pPr>
      <w:r>
        <w:fldChar w:fldCharType="begin"/>
      </w:r>
      <w:r>
        <w:instrText xml:space="preserve"> SET Copyrights "</w:instrText>
      </w:r>
      <w:r>
        <w:rPr>
          <w:sz w:val="40"/>
        </w:rPr>
        <w:instrText>©</w:instrText>
      </w:r>
      <w:r>
        <w:instrText xml:space="preserve"> Шаблон, макрокоманды, стили: Александров О.Е. 1996, 97, 98.</w:instrText>
      </w:r>
    </w:p>
    <w:p w:rsidR="0008388B" w:rsidRDefault="0008388B" w:rsidP="0008388B">
      <w:pPr>
        <w:pStyle w:val="210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</w:pPr>
      <w:r>
        <w:rPr>
          <w:sz w:val="40"/>
        </w:rPr>
        <w:instrText>©</w:instrText>
      </w:r>
      <w:r>
        <w:instrText xml:space="preserve"> Template, macros, styles: Aleksandrov O.E. 1996, 97, 98.</w:instrText>
      </w:r>
    </w:p>
    <w:p w:rsidR="00D513FF" w:rsidRDefault="0008388B" w:rsidP="0008388B">
      <w:pPr>
        <w:pStyle w:val="210"/>
        <w:rPr>
          <w:noProof/>
        </w:rPr>
      </w:pPr>
      <w:r>
        <w:instrText xml:space="preserve">" </w:instrText>
      </w:r>
      <w:r>
        <w:fldChar w:fldCharType="separate"/>
      </w:r>
      <w:bookmarkStart w:id="55" w:name="Copyrights"/>
      <w:r w:rsidR="00D513FF">
        <w:rPr>
          <w:noProof/>
          <w:sz w:val="40"/>
        </w:rPr>
        <w:instrText>©</w:instrText>
      </w:r>
      <w:r w:rsidR="00D513FF">
        <w:rPr>
          <w:noProof/>
        </w:rPr>
        <w:instrText xml:space="preserve"> Шаблон, макрокоманды, стили: Александров О.Е. 1996, 97, 98.</w:instrText>
      </w:r>
    </w:p>
    <w:p w:rsidR="00D513FF" w:rsidRDefault="00D513FF" w:rsidP="0008388B">
      <w:pPr>
        <w:pStyle w:val="210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rPr>
          <w:noProof/>
        </w:rPr>
      </w:pPr>
      <w:r>
        <w:rPr>
          <w:noProof/>
          <w:sz w:val="40"/>
        </w:rPr>
        <w:instrText>©</w:instrText>
      </w:r>
      <w:r>
        <w:rPr>
          <w:noProof/>
        </w:rPr>
        <w:instrText xml:space="preserve"> Template, macros, styles: Aleksandrov O.E. 1996, 97, 98.</w:instrText>
      </w:r>
    </w:p>
    <w:bookmarkEnd w:id="55"/>
    <w:p w:rsidR="0008388B" w:rsidRDefault="0008388B" w:rsidP="0008388B">
      <w:pPr>
        <w:pStyle w:val="af0"/>
        <w:sectPr w:rsidR="0008388B">
          <w:headerReference w:type="even" r:id="rId7"/>
          <w:headerReference w:type="default" r:id="rId8"/>
          <w:endnotePr>
            <w:numFmt w:val="decimal"/>
          </w:endnotePr>
          <w:pgSz w:w="11907" w:h="16840" w:code="9"/>
          <w:pgMar w:top="1134" w:right="567" w:bottom="1134" w:left="1701" w:header="680" w:footer="624" w:gutter="0"/>
          <w:cols w:space="720"/>
          <w:vAlign w:val="both"/>
          <w:titlePg/>
        </w:sectPr>
      </w:pPr>
      <w:r>
        <w:fldChar w:fldCharType="end"/>
      </w:r>
      <w:r>
        <w:fldChar w:fldCharType="separate"/>
      </w:r>
      <w:bookmarkStart w:id="56" w:name="_Данные"/>
      <w:bookmarkStart w:id="57" w:name="_НеСтиратьЭтиДанные"/>
      <w:r w:rsidR="00D513FF">
        <w:rPr>
          <w:noProof/>
          <w:highlight w:val="yellow"/>
        </w:rPr>
        <w:t>Не стирайте эти данные — если это удалить, то будет хуже!</w:t>
      </w:r>
      <w:bookmarkEnd w:id="56"/>
      <w:bookmarkEnd w:id="57"/>
      <w:r>
        <w:fldChar w:fldCharType="end"/>
      </w:r>
    </w:p>
    <w:p w:rsidR="0008388B" w:rsidRDefault="0008388B" w:rsidP="0008388B">
      <w:pPr>
        <w:pStyle w:val="affffb"/>
      </w:pPr>
      <w:bookmarkStart w:id="58" w:name="__MainTOCp"/>
      <w:r>
        <w:t>УДК 774:002:006.354</w:t>
      </w:r>
    </w:p>
    <w:p w:rsidR="0008388B" w:rsidRDefault="0008388B" w:rsidP="0008388B">
      <w:pPr>
        <w:pStyle w:val="a2"/>
      </w:pPr>
    </w:p>
    <w:p w:rsidR="0008388B" w:rsidRDefault="0008388B" w:rsidP="0008388B">
      <w:pPr>
        <w:pStyle w:val="a2"/>
      </w:pPr>
      <w:r>
        <w:t>Составители: О. Е. Александров.</w:t>
      </w:r>
    </w:p>
    <w:p w:rsidR="0008388B" w:rsidRDefault="0008388B" w:rsidP="0008388B">
      <w:pPr>
        <w:pStyle w:val="a2"/>
      </w:pPr>
    </w:p>
    <w:p w:rsidR="0008388B" w:rsidRDefault="0008388B" w:rsidP="0008388B">
      <w:pPr>
        <w:pStyle w:val="a2"/>
      </w:pPr>
      <w:r>
        <w:t xml:space="preserve">Научный редактор: </w:t>
      </w:r>
      <w:r>
        <w:rPr>
          <w:vanish/>
        </w:rPr>
        <w:t xml:space="preserve">доц., </w:t>
      </w:r>
      <w:r>
        <w:t>канд. физ.-мат. наук О. Е. Александров</w:t>
      </w:r>
    </w:p>
    <w:p w:rsidR="0008388B" w:rsidRDefault="0008388B" w:rsidP="0008388B">
      <w:pPr>
        <w:pStyle w:val="a2"/>
      </w:pPr>
    </w:p>
    <w:p w:rsidR="0008388B" w:rsidRDefault="002E51FE" w:rsidP="0008388B">
      <w:pPr>
        <w:pStyle w:val="affffb"/>
      </w:pPr>
      <w:r w:rsidRPr="002E51FE">
        <w:t xml:space="preserve">Поиск литературных источников по </w:t>
      </w:r>
      <w:r w:rsidR="001D528D">
        <w:t>т</w:t>
      </w:r>
      <w:r w:rsidRPr="002E51FE">
        <w:t>еме курсового проектирования</w:t>
      </w:r>
      <w:r w:rsidR="0008388B">
        <w:t xml:space="preserve">: </w:t>
      </w:r>
      <w:r w:rsidR="0008388B">
        <w:fldChar w:fldCharType="begin"/>
      </w:r>
      <w:r w:rsidR="0008388B">
        <w:instrText xml:space="preserve"> QUOTE "</w:instrText>
      </w:r>
      <w:fldSimple w:instr=" STYLEREF ДП \* LOWER ">
        <w:r w:rsidR="00AF7F5A">
          <w:rPr>
            <w:noProof/>
          </w:rPr>
          <w:instrText>методические указания к лабораторной работе</w:instrText>
        </w:r>
      </w:fldSimple>
      <w:r w:rsidR="0008388B">
        <w:instrText xml:space="preserve">" \* FIRSTCAP </w:instrText>
      </w:r>
      <w:r w:rsidR="0008388B">
        <w:fldChar w:fldCharType="separate"/>
      </w:r>
      <w:r w:rsidR="00AF7F5A">
        <w:rPr>
          <w:noProof/>
        </w:rPr>
        <w:t>Методические указания к лабораторной работе</w:t>
      </w:r>
      <w:r w:rsidR="0008388B">
        <w:fldChar w:fldCharType="end"/>
      </w:r>
      <w:r w:rsidR="0008388B">
        <w:t xml:space="preserve"> / О. Е. Александров Екатеринбург: УГТУ-УПИ, 20</w:t>
      </w:r>
      <w:r w:rsidR="00472EE4">
        <w:t>10</w:t>
      </w:r>
      <w:r w:rsidR="0008388B">
        <w:t xml:space="preserve">. </w:t>
      </w:r>
      <w:r w:rsidR="0008388B">
        <w:fldChar w:fldCharType="begin"/>
      </w:r>
      <w:r w:rsidR="0008388B">
        <w:instrText xml:space="preserve"> =</w:instrText>
      </w:r>
      <w:r w:rsidR="00EB363B">
        <w:fldChar w:fldCharType="begin"/>
      </w:r>
      <w:r w:rsidR="00EB363B">
        <w:instrText xml:space="preserve"> NUMPAGES  \* MERGEFORMAT </w:instrText>
      </w:r>
      <w:r w:rsidR="00EB363B">
        <w:fldChar w:fldCharType="separate"/>
      </w:r>
      <w:r w:rsidR="00D513FF">
        <w:rPr>
          <w:noProof/>
        </w:rPr>
        <w:instrText>33</w:instrText>
      </w:r>
      <w:r w:rsidR="00EB363B">
        <w:rPr>
          <w:noProof/>
        </w:rPr>
        <w:fldChar w:fldCharType="end"/>
      </w:r>
      <w:r w:rsidR="0008388B">
        <w:instrText xml:space="preserve"> </w:instrText>
      </w:r>
      <w:r w:rsidR="0008388B">
        <w:fldChar w:fldCharType="separate"/>
      </w:r>
      <w:r w:rsidR="00AF7F5A">
        <w:rPr>
          <w:noProof/>
        </w:rPr>
        <w:t>33</w:t>
      </w:r>
      <w:r w:rsidR="0008388B">
        <w:fldChar w:fldCharType="end"/>
      </w:r>
      <w:r w:rsidR="0008388B">
        <w:t> с.</w:t>
      </w:r>
    </w:p>
    <w:p w:rsidR="0008388B" w:rsidRDefault="0008388B" w:rsidP="0008388B">
      <w:pPr>
        <w:pStyle w:val="a2"/>
      </w:pPr>
    </w:p>
    <w:p w:rsidR="0008388B" w:rsidRPr="00E451CF" w:rsidRDefault="002E51FE" w:rsidP="0008388B">
      <w:pPr>
        <w:pStyle w:val="a2"/>
      </w:pPr>
      <w:r>
        <w:t>Рассмотрена подготовка литературного обзора по теме курсового проектирования</w:t>
      </w:r>
      <w:r w:rsidR="0008388B">
        <w:t>.</w:t>
      </w:r>
      <w:r w:rsidR="00E451CF" w:rsidRPr="00E451CF">
        <w:t xml:space="preserve"> </w:t>
      </w:r>
      <w:r w:rsidR="00E451CF">
        <w:t>Приведены задания для самостоятельного выполнения.</w:t>
      </w:r>
    </w:p>
    <w:p w:rsidR="0008388B" w:rsidRDefault="0008388B" w:rsidP="0008388B">
      <w:pPr>
        <w:pStyle w:val="a2"/>
      </w:pPr>
    </w:p>
    <w:p w:rsidR="0008388B" w:rsidRDefault="0008388B" w:rsidP="0008388B">
      <w:pPr>
        <w:pStyle w:val="a2"/>
      </w:pPr>
    </w:p>
    <w:p w:rsidR="0008388B" w:rsidRDefault="0008388B" w:rsidP="0008388B">
      <w:pPr>
        <w:pStyle w:val="a2"/>
      </w:pPr>
      <w:r>
        <w:t>Библиогр. 0 назв. Рис. </w:t>
      </w:r>
      <w:r w:rsidR="00E451CF" w:rsidRPr="00E451CF">
        <w:t>3</w:t>
      </w:r>
      <w:r>
        <w:t>. Табл. </w:t>
      </w:r>
      <w:r w:rsidR="00E451CF" w:rsidRPr="00241597">
        <w:t>4</w:t>
      </w:r>
      <w:r>
        <w:t>. Прил. 1.</w:t>
      </w:r>
    </w:p>
    <w:p w:rsidR="0008388B" w:rsidRDefault="0008388B" w:rsidP="0008388B">
      <w:pPr>
        <w:pStyle w:val="a2"/>
      </w:pPr>
    </w:p>
    <w:p w:rsidR="0008388B" w:rsidRDefault="0008388B" w:rsidP="001C25E4">
      <w:pPr>
        <w:pStyle w:val="a2"/>
        <w:ind w:firstLine="0"/>
      </w:pPr>
      <w:r>
        <w:t>Подготовлено кафедрой «</w:t>
      </w:r>
      <w:r w:rsidR="002D1D70">
        <w:t>Информационные системы и технологии</w:t>
      </w:r>
      <w:r>
        <w:t>».</w:t>
      </w:r>
    </w:p>
    <w:p w:rsidR="0008388B" w:rsidRDefault="0008388B" w:rsidP="0008388B">
      <w:pPr>
        <w:pStyle w:val="a2"/>
      </w:pPr>
    </w:p>
    <w:p w:rsidR="0008388B" w:rsidRDefault="0008388B" w:rsidP="001C25E4">
      <w:pPr>
        <w:pStyle w:val="a2"/>
        <w:ind w:firstLine="0"/>
        <w:rPr>
          <w:vanish/>
        </w:rPr>
      </w:pPr>
      <w:r>
        <w:rPr>
          <w:vanish/>
        </w:rPr>
        <w:t>Методические указания обсуждены на заседании кафедры, протокол №</w:t>
      </w:r>
      <w:r w:rsidR="001C25E4">
        <w:rPr>
          <w:vanish/>
        </w:rPr>
        <w:t xml:space="preserve"> __</w:t>
      </w:r>
    </w:p>
    <w:p w:rsidR="0008388B" w:rsidRDefault="0008388B" w:rsidP="001C25E4">
      <w:pPr>
        <w:pStyle w:val="a2"/>
        <w:ind w:firstLine="0"/>
        <w:rPr>
          <w:vanish/>
        </w:rPr>
      </w:pPr>
      <w:r>
        <w:rPr>
          <w:vanish/>
        </w:rPr>
        <w:t>Заведующий кафедрой</w:t>
      </w:r>
      <w:r w:rsidR="001C25E4">
        <w:rPr>
          <w:vanish/>
        </w:rPr>
        <w:t xml:space="preserve"> _______________</w:t>
      </w:r>
      <w:r>
        <w:rPr>
          <w:vanish/>
        </w:rPr>
        <w:t>.</w:t>
      </w:r>
    </w:p>
    <w:p w:rsidR="0008388B" w:rsidRDefault="0008388B" w:rsidP="0008388B">
      <w:pPr>
        <w:pStyle w:val="a2"/>
      </w:pPr>
    </w:p>
    <w:p w:rsidR="0008388B" w:rsidRDefault="0008388B" w:rsidP="0008388B">
      <w:pPr>
        <w:pStyle w:val="affffb"/>
      </w:pPr>
    </w:p>
    <w:p w:rsidR="0008388B" w:rsidRDefault="0008388B" w:rsidP="0008388B">
      <w:pPr>
        <w:pStyle w:val="Copyrightsc"/>
        <w:framePr w:wrap="notBeside"/>
        <w:ind w:left="426"/>
        <w:rPr>
          <w:vanish/>
        </w:rPr>
      </w:pPr>
      <w:r>
        <w:rPr>
          <w:sz w:val="36"/>
        </w:rPr>
        <w:t xml:space="preserve">© </w:t>
      </w:r>
      <w:r>
        <w:t>Содержание, оформление: Александров О.Е.,</w:t>
      </w:r>
      <w:r w:rsidR="00DB697B">
        <w:t xml:space="preserve"> </w:t>
      </w:r>
      <w:r>
        <w:t>20</w:t>
      </w:r>
      <w:r w:rsidR="00D9110F">
        <w:t>10</w:t>
      </w:r>
    </w:p>
    <w:p w:rsidR="0008388B" w:rsidRDefault="0008388B" w:rsidP="0008388B">
      <w:pPr>
        <w:pStyle w:val="Copyrightsc"/>
        <w:framePr w:wrap="notBeside"/>
        <w:ind w:left="426"/>
        <w:rPr>
          <w:sz w:val="36"/>
        </w:rPr>
      </w:pPr>
      <w:r>
        <w:rPr>
          <w:vanish/>
        </w:rPr>
        <w:t>© Уральский государственный технический университет, 2000</w:t>
      </w:r>
    </w:p>
    <w:p w:rsidR="0008388B" w:rsidRDefault="0008388B" w:rsidP="0008388B">
      <w:pPr>
        <w:pStyle w:val="a9"/>
      </w:pPr>
      <w:r>
        <w:rPr>
          <w:caps w:val="0"/>
        </w:rPr>
        <w:fldChar w:fldCharType="begin"/>
      </w:r>
      <w:r>
        <w:rPr>
          <w:caps w:val="0"/>
        </w:rPr>
        <w:instrText xml:space="preserve"> MACROBUTTON</w:instrText>
      </w:r>
      <w:r>
        <w:instrText xml:space="preserve">  </w:instrText>
      </w:r>
      <w:r>
        <w:rPr>
          <w:caps w:val="0"/>
        </w:rPr>
        <w:instrText xml:space="preserve">дпОбновитьСодержание </w:instrText>
      </w:r>
      <w:r>
        <w:instrText>Содержание</w:instrText>
      </w:r>
      <w:bookmarkStart w:id="59" w:name="_tmp"/>
      <w:bookmarkStart w:id="60" w:name="_DfltPosStack89"/>
      <w:bookmarkEnd w:id="59"/>
      <w:bookmarkEnd w:id="60"/>
      <w:r>
        <w:rPr>
          <w:caps w:val="0"/>
        </w:rPr>
        <w:fldChar w:fldCharType="end"/>
      </w:r>
      <w:r>
        <w:fldChar w:fldCharType="begin"/>
      </w:r>
      <w:r>
        <w:instrText xml:space="preserve"> SET </w:instrText>
      </w:r>
      <w:r>
        <w:rPr>
          <w:caps w:val="0"/>
        </w:rPr>
        <w:instrText>_MainTOC ""</w:instrText>
      </w:r>
      <w:r>
        <w:instrText xml:space="preserve"> </w:instrText>
      </w:r>
      <w:r>
        <w:fldChar w:fldCharType="separate"/>
      </w:r>
      <w:bookmarkStart w:id="61" w:name="_MainTOC"/>
      <w:bookmarkEnd w:id="61"/>
      <w:r w:rsidR="00D513FF">
        <w:rPr>
          <w:noProof/>
        </w:rPr>
        <w:t xml:space="preserve"> </w:t>
      </w:r>
      <w:r>
        <w:fldChar w:fldCharType="end"/>
      </w:r>
    </w:p>
    <w:bookmarkEnd w:id="58"/>
    <w:p w:rsidR="000C04F1" w:rsidRDefault="0008388B">
      <w:pPr>
        <w:pStyle w:val="11"/>
        <w:rPr>
          <w:caps w:val="0"/>
          <w:noProof/>
          <w:kern w:val="0"/>
          <w:sz w:val="24"/>
          <w:szCs w:val="24"/>
        </w:rPr>
      </w:pPr>
      <w:r>
        <w:fldChar w:fldCharType="begin"/>
      </w:r>
      <w:r>
        <w:instrText xml:space="preserve"> TOC \o "1-5" \n "4-4" </w:instrText>
      </w:r>
      <w:r>
        <w:fldChar w:fldCharType="separate"/>
      </w:r>
      <w:r w:rsidR="000C04F1">
        <w:rPr>
          <w:noProof/>
        </w:rPr>
        <w:t>Введение</w:t>
      </w:r>
      <w:r w:rsidR="000C04F1">
        <w:rPr>
          <w:noProof/>
        </w:rPr>
        <w:tab/>
      </w:r>
      <w:r w:rsidR="000C04F1">
        <w:rPr>
          <w:noProof/>
        </w:rPr>
        <w:fldChar w:fldCharType="begin"/>
      </w:r>
      <w:r w:rsidR="000C04F1">
        <w:rPr>
          <w:noProof/>
        </w:rPr>
        <w:instrText xml:space="preserve"> PAGEREF _Toc265138322 \h </w:instrText>
      </w:r>
      <w:r w:rsidR="000C04F1">
        <w:rPr>
          <w:noProof/>
        </w:rPr>
      </w:r>
      <w:r w:rsidR="000C04F1">
        <w:rPr>
          <w:noProof/>
        </w:rPr>
        <w:fldChar w:fldCharType="separate"/>
      </w:r>
      <w:r w:rsidR="00AF7F5A">
        <w:rPr>
          <w:noProof/>
        </w:rPr>
        <w:t>2</w:t>
      </w:r>
      <w:r w:rsidR="000C04F1">
        <w:rPr>
          <w:noProof/>
        </w:rPr>
        <w:fldChar w:fldCharType="end"/>
      </w:r>
    </w:p>
    <w:p w:rsidR="000C04F1" w:rsidRDefault="000C04F1">
      <w:pPr>
        <w:pStyle w:val="11"/>
        <w:rPr>
          <w:caps w:val="0"/>
          <w:noProof/>
          <w:kern w:val="0"/>
          <w:sz w:val="24"/>
          <w:szCs w:val="24"/>
        </w:rPr>
      </w:pPr>
      <w:r>
        <w:rPr>
          <w:noProof/>
        </w:rPr>
        <w:t>1. Поиск литературных источников и написание обзора по теме курсового проектирования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_Toc265138323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1.1.</w:t>
      </w:r>
      <w:r w:rsidRPr="001C6CAD">
        <w:rPr>
          <w:noProof/>
          <w:lang w:val="en-US"/>
        </w:rPr>
        <w:t> </w:t>
      </w:r>
      <w:r>
        <w:rPr>
          <w:noProof/>
        </w:rPr>
        <w:t>Постановка проблемы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_Toc265138324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1.2.</w:t>
      </w:r>
      <w:r w:rsidRPr="001C6CAD">
        <w:rPr>
          <w:noProof/>
          <w:lang w:val="en-US"/>
        </w:rPr>
        <w:t> </w:t>
      </w:r>
      <w:r>
        <w:rPr>
          <w:noProof/>
        </w:rPr>
        <w:t>Порядок решения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_Toc265138325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32"/>
        <w:rPr>
          <w:noProof/>
          <w:kern w:val="0"/>
          <w:sz w:val="24"/>
          <w:szCs w:val="24"/>
        </w:rPr>
      </w:pPr>
      <w:r w:rsidRPr="000C04F1">
        <w:rPr>
          <w:noProof/>
        </w:rPr>
        <w:t>1.2.1.</w:t>
      </w:r>
      <w:r w:rsidRPr="001C6CAD">
        <w:rPr>
          <w:noProof/>
          <w:lang w:val="en-US"/>
        </w:rPr>
        <w:t> </w:t>
      </w:r>
      <w:r>
        <w:rPr>
          <w:noProof/>
        </w:rPr>
        <w:t>Общее ознакомление с тематикой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_Toc265138326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32"/>
        <w:rPr>
          <w:noProof/>
          <w:kern w:val="0"/>
          <w:sz w:val="24"/>
          <w:szCs w:val="24"/>
        </w:rPr>
      </w:pPr>
      <w:r>
        <w:rPr>
          <w:noProof/>
        </w:rPr>
        <w:t>1.2.2.</w:t>
      </w:r>
      <w:r w:rsidRPr="001C6CAD">
        <w:rPr>
          <w:noProof/>
          <w:lang w:val="en-US"/>
        </w:rPr>
        <w:t> </w:t>
      </w:r>
      <w:r>
        <w:rPr>
          <w:noProof/>
        </w:rPr>
        <w:t>Библиографический поиск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_Toc265138327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32"/>
        <w:rPr>
          <w:noProof/>
          <w:kern w:val="0"/>
          <w:sz w:val="24"/>
          <w:szCs w:val="24"/>
        </w:rPr>
      </w:pPr>
      <w:r>
        <w:rPr>
          <w:noProof/>
        </w:rPr>
        <w:t>1.2.3. Изучение литературы и отбор источников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_Toc265138328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1.3.</w:t>
      </w:r>
      <w:r w:rsidRPr="001C6CAD">
        <w:rPr>
          <w:noProof/>
          <w:lang w:val="en-US"/>
        </w:rPr>
        <w:t> </w:t>
      </w:r>
      <w:r>
        <w:rPr>
          <w:noProof/>
        </w:rPr>
        <w:t>Основные моменты, на которые следует обратить внимание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_Toc265138329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1.4.</w:t>
      </w:r>
      <w:r w:rsidRPr="001C6CAD">
        <w:rPr>
          <w:noProof/>
          <w:lang w:val="en-US"/>
        </w:rPr>
        <w:t> </w:t>
      </w:r>
      <w:r>
        <w:rPr>
          <w:noProof/>
        </w:rPr>
        <w:t>Результаты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_Toc265138330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11"/>
        <w:rPr>
          <w:caps w:val="0"/>
          <w:noProof/>
          <w:kern w:val="0"/>
          <w:sz w:val="24"/>
          <w:szCs w:val="24"/>
        </w:rPr>
      </w:pPr>
      <w:r>
        <w:rPr>
          <w:noProof/>
        </w:rPr>
        <w:t>2.</w:t>
      </w:r>
      <w:r w:rsidRPr="001C6CAD">
        <w:rPr>
          <w:noProof/>
          <w:lang w:val="en-US"/>
        </w:rPr>
        <w:t> </w:t>
      </w:r>
      <w:r>
        <w:rPr>
          <w:noProof/>
        </w:rPr>
        <w:t>Задания для самостоятельного выполнения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_Toc265138331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2.1. Общие замечания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_Toc265138332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2.2.</w:t>
      </w:r>
      <w:r w:rsidRPr="001C6CAD">
        <w:rPr>
          <w:noProof/>
          <w:lang w:val="en-US"/>
        </w:rPr>
        <w:t> </w:t>
      </w:r>
      <w:r>
        <w:rPr>
          <w:noProof/>
        </w:rPr>
        <w:t>Варианты заданий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_Toc265138333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32"/>
        <w:rPr>
          <w:noProof/>
          <w:kern w:val="0"/>
          <w:sz w:val="24"/>
          <w:szCs w:val="24"/>
        </w:rPr>
      </w:pPr>
      <w:r>
        <w:rPr>
          <w:noProof/>
        </w:rPr>
        <w:t>Вариант 1 (стандартный)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_Toc265138334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1.2. Оформление результатов работы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_Toc265138335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23"/>
        <w:rPr>
          <w:noProof/>
          <w:kern w:val="0"/>
          <w:sz w:val="24"/>
          <w:szCs w:val="24"/>
        </w:rPr>
      </w:pPr>
      <w:r>
        <w:rPr>
          <w:noProof/>
        </w:rPr>
        <w:t>1.4. Прием зачета по результатам работы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_Toc265138336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11"/>
        <w:rPr>
          <w:caps w:val="0"/>
          <w:noProof/>
          <w:kern w:val="0"/>
          <w:sz w:val="24"/>
          <w:szCs w:val="24"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_Toc265138337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C04F1" w:rsidRDefault="000C04F1">
      <w:pPr>
        <w:pStyle w:val="11"/>
        <w:rPr>
          <w:caps w:val="0"/>
          <w:noProof/>
          <w:kern w:val="0"/>
          <w:sz w:val="24"/>
          <w:szCs w:val="24"/>
        </w:rPr>
      </w:pPr>
      <w:r>
        <w:rPr>
          <w:noProof/>
        </w:rPr>
        <w:t>Список использованных источникоВ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_Toc265138338 \h </w:instrText>
      </w:r>
      <w:r>
        <w:rPr>
          <w:noProof/>
        </w:rPr>
      </w:r>
      <w:r>
        <w:rPr>
          <w:noProof/>
        </w:rPr>
        <w:fldChar w:fldCharType="separate"/>
      </w:r>
      <w:r w:rsidR="00AF7F5A">
        <w:rPr>
          <w:noProof/>
        </w:rPr>
        <w:t>2</w:t>
      </w:r>
      <w:r>
        <w:rPr>
          <w:noProof/>
        </w:rPr>
        <w:fldChar w:fldCharType="end"/>
      </w:r>
    </w:p>
    <w:p w:rsidR="0008388B" w:rsidRDefault="0008388B" w:rsidP="00065BE9">
      <w:pPr>
        <w:pStyle w:val="a2"/>
        <w:ind w:firstLine="0"/>
      </w:pPr>
      <w:r>
        <w:fldChar w:fldCharType="end"/>
      </w:r>
    </w:p>
    <w:p w:rsidR="00C82F10" w:rsidRDefault="005B1360" w:rsidP="005E262A">
      <w:pPr>
        <w:pStyle w:val="1"/>
      </w:pPr>
      <w:bookmarkStart w:id="62" w:name="_Toc265138322"/>
      <w:r>
        <w:br w:type="page"/>
      </w:r>
      <w:r w:rsidR="005E262A">
        <w:t>Введение</w:t>
      </w:r>
      <w:bookmarkEnd w:id="62"/>
    </w:p>
    <w:p w:rsidR="00065BE9" w:rsidRDefault="00065BE9" w:rsidP="005E262A">
      <w:pPr>
        <w:pStyle w:val="a2"/>
      </w:pPr>
      <w:r>
        <w:t>Курсовой проект — квалификационная работа призванная подтвердить способность будущего инженера самостоятельно решать проблемы из предметной области специальности.</w:t>
      </w:r>
    </w:p>
    <w:p w:rsidR="00AF7F5A" w:rsidRPr="00AF7F5A" w:rsidRDefault="00AF7F5A" w:rsidP="005E262A">
      <w:pPr>
        <w:pStyle w:val="a2"/>
      </w:pPr>
      <w:r>
        <w:t>В курсовом проекте необходимо спроектировать и реализовать информационную систему для решения практической задачи по теме проектирования. Тема проектирования формулируется достаточно общо и необходимо ппрежде всего выяснить</w:t>
      </w:r>
      <w:r w:rsidRPr="00AF7F5A">
        <w:t xml:space="preserve">: </w:t>
      </w:r>
      <w:r>
        <w:t>с какими задачами сталкивается информационная система в этой области.</w:t>
      </w:r>
    </w:p>
    <w:p w:rsidR="00096C06" w:rsidRPr="00096C06" w:rsidRDefault="00065BE9" w:rsidP="005E262A">
      <w:pPr>
        <w:pStyle w:val="a2"/>
      </w:pPr>
      <w:r>
        <w:t>Каким бы грамотным не был специалист, он не способен удержать в голове все</w:t>
      </w:r>
      <w:r w:rsidR="00096C06">
        <w:t xml:space="preserve"> знания человечества. Следовательно, первым шагом к решению любой задачи является поиск и обзор существующих подходов к ее решению.</w:t>
      </w:r>
      <w:r w:rsidR="00096C06" w:rsidRPr="00096C06">
        <w:t xml:space="preserve"> </w:t>
      </w:r>
      <w:r w:rsidR="00096C06">
        <w:t>Т.е. поиск и обзор литературы.</w:t>
      </w:r>
    </w:p>
    <w:p w:rsidR="00096C06" w:rsidRDefault="00096C06" w:rsidP="005E262A">
      <w:pPr>
        <w:pStyle w:val="a2"/>
      </w:pPr>
      <w:r>
        <w:t>Данная лабораторная работа призвана помочь в составлении обзора по теме курсового проекта.</w:t>
      </w:r>
    </w:p>
    <w:bookmarkStart w:id="63" w:name="_Toc463413246"/>
    <w:bookmarkStart w:id="64" w:name="_Toc503694444"/>
    <w:bookmarkStart w:id="65" w:name="_Toc503694602"/>
    <w:bookmarkStart w:id="66" w:name="_Toc139852219"/>
    <w:bookmarkStart w:id="67" w:name="__г_36559356261574p"/>
    <w:p w:rsidR="001425BA" w:rsidRDefault="001425BA" w:rsidP="001425BA">
      <w:pPr>
        <w:pStyle w:val="1"/>
        <w:rPr>
          <w:bCs/>
          <w:szCs w:val="28"/>
        </w:rPr>
      </w:pPr>
      <w:r>
        <w:fldChar w:fldCharType="begin"/>
      </w:r>
      <w:r>
        <w:instrText xml:space="preserve"> QUOTE "</w:instrText>
      </w:r>
      <w:r>
        <w:fldChar w:fldCharType="begin"/>
      </w:r>
      <w:r>
        <w:instrText xml:space="preserve"> SEQ пункт\h\r0 </w:instrText>
      </w:r>
      <w:r>
        <w:fldChar w:fldCharType="end"/>
      </w:r>
      <w:r>
        <w:fldChar w:fldCharType="begin"/>
      </w:r>
      <w:r>
        <w:instrText xml:space="preserve"> SEQ рисунок\h\r0 </w:instrText>
      </w:r>
      <w:r>
        <w:fldChar w:fldCharType="end"/>
      </w:r>
      <w:r>
        <w:fldChar w:fldCharType="begin"/>
      </w:r>
      <w:r>
        <w:instrText xml:space="preserve"> SEQ таблица\h\r0 </w:instrText>
      </w:r>
      <w:r>
        <w:fldChar w:fldCharType="end"/>
      </w:r>
      <w:r>
        <w:fldChar w:fldCharType="begin"/>
      </w:r>
      <w:r>
        <w:instrText xml:space="preserve"> SEQ формула\h\r0 </w:instrText>
      </w:r>
      <w:r>
        <w:fldChar w:fldCharType="end"/>
      </w:r>
      <w:r>
        <w:fldChar w:fldCharType="begin"/>
      </w:r>
      <w:r>
        <w:instrText xml:space="preserve"> SEQ определение\h\r0 </w:instrText>
      </w:r>
      <w:r>
        <w:fldChar w:fldCharType="end"/>
      </w:r>
      <w:r>
        <w:fldChar w:fldCharType="begin"/>
      </w:r>
      <w:r>
        <w:instrText xml:space="preserve"> SEQ теорема\h\r0 </w:instrText>
      </w:r>
      <w:r>
        <w:fldChar w:fldCharType="end"/>
      </w:r>
      <w:r>
        <w:fldChar w:fldCharType="begin"/>
      </w:r>
      <w:r>
        <w:instrText xml:space="preserve"> SEQ предложение\h\r0 </w:instrText>
      </w:r>
      <w:r>
        <w:fldChar w:fldCharType="end"/>
      </w:r>
      <w:r>
        <w:fldChar w:fldCharType="begin"/>
      </w:r>
      <w:r>
        <w:instrText xml:space="preserve"> SEQ </w:instrText>
      </w:r>
      <w:r>
        <w:fldChar w:fldCharType="begin"/>
      </w:r>
      <w:r>
        <w:instrText xml:space="preserve"> IF "0" &lt;&gt; "</w:instrText>
      </w:r>
      <w:fldSimple w:instr=" SEQ _!IDглава\c ">
        <w:r w:rsidR="00AF7F5A">
          <w:rPr>
            <w:noProof/>
          </w:rPr>
          <w:instrText>0</w:instrText>
        </w:r>
      </w:fldSimple>
      <w:r>
        <w:instrText xml:space="preserve">" "глава" "!null" </w:instrText>
      </w:r>
      <w:r>
        <w:fldChar w:fldCharType="separate"/>
      </w:r>
      <w:r w:rsidR="00EB363B">
        <w:rPr>
          <w:noProof/>
        </w:rPr>
        <w:instrText>!null</w:instrText>
      </w:r>
      <w:r>
        <w:fldChar w:fldCharType="end"/>
      </w:r>
      <w:r>
        <w:instrText xml:space="preserve">\r0\h </w:instrText>
      </w:r>
      <w:r>
        <w:fldChar w:fldCharType="end"/>
      </w:r>
      <w:r>
        <w:fldChar w:fldCharType="begin"/>
      </w:r>
      <w:r>
        <w:instrText xml:space="preserve"> SET _h_null "" </w:instrText>
      </w:r>
      <w:r>
        <w:fldChar w:fldCharType="separate"/>
      </w:r>
      <w:r w:rsidR="00D513FF">
        <w:rPr>
          <w:noProof/>
        </w:rPr>
        <w:instrText xml:space="preserve"> </w:instrText>
      </w:r>
      <w:r>
        <w:fldChar w:fldCharType="end"/>
      </w:r>
      <w:r>
        <w:fldChar w:fldCharType="begin"/>
      </w:r>
      <w:r>
        <w:instrText xml:space="preserve"> SEQ _!IDглава\h\r0 </w:instrText>
      </w:r>
      <w:r>
        <w:fldChar w:fldCharType="end"/>
      </w:r>
      <w:r>
        <w:fldChar w:fldCharType="begin"/>
      </w:r>
      <w:r>
        <w:instrText xml:space="preserve"> REF _г_36559356261574 </w:instrText>
      </w:r>
      <w:r>
        <w:fldChar w:fldCharType="begin"/>
      </w:r>
      <w:r>
        <w:instrText xml:space="preserve"> SET _г_36559356261574 "</w:instrText>
      </w:r>
      <w:r>
        <w:fldChar w:fldCharType="begin"/>
      </w:r>
      <w:r>
        <w:instrText xml:space="preserve"> SEQ  глава  </w:instrText>
      </w:r>
      <w:r>
        <w:fldChar w:fldCharType="begin"/>
      </w:r>
      <w:r>
        <w:instrText xml:space="preserve"> SEQ !_г_ \h </w:instrText>
      </w:r>
      <w:r>
        <w:fldChar w:fldCharType="end"/>
      </w:r>
      <w:r>
        <w:fldChar w:fldCharType="separate"/>
      </w:r>
      <w:r w:rsidR="00AF7F5A">
        <w:rPr>
          <w:noProof/>
        </w:rPr>
        <w:instrText>1</w:instrText>
      </w:r>
      <w:r>
        <w:fldChar w:fldCharType="end"/>
      </w:r>
      <w:r>
        <w:instrText xml:space="preserve">" </w:instrText>
      </w:r>
      <w:r>
        <w:fldChar w:fldCharType="separate"/>
      </w:r>
      <w:bookmarkStart w:id="68" w:name="_г_36559356261574"/>
      <w:r w:rsidR="00AF7F5A">
        <w:rPr>
          <w:noProof/>
        </w:rPr>
        <w:instrText>1</w:instrText>
      </w:r>
      <w:bookmarkEnd w:id="68"/>
      <w:r>
        <w:fldChar w:fldCharType="end"/>
      </w:r>
      <w:r>
        <w:fldChar w:fldCharType="begin"/>
      </w:r>
      <w:r>
        <w:instrText xml:space="preserve"> SET </w:instrText>
      </w:r>
      <w:r>
        <w:fldChar w:fldCharType="begin"/>
      </w:r>
      <w:r>
        <w:instrText xml:space="preserve"> QUOTE "_h_</w:instrText>
      </w:r>
      <w:fldSimple w:instr=" SEQ !глава ">
        <w:r w:rsidR="00AF7F5A">
          <w:rPr>
            <w:noProof/>
          </w:rPr>
          <w:instrText>1</w:instrText>
        </w:r>
      </w:fldSimple>
      <w:r>
        <w:instrText xml:space="preserve">глава" </w:instrText>
      </w:r>
      <w:r>
        <w:fldChar w:fldCharType="separate"/>
      </w:r>
      <w:r w:rsidR="00AF7F5A">
        <w:instrText>_h_</w:instrText>
      </w:r>
      <w:r w:rsidR="00AF7F5A">
        <w:rPr>
          <w:noProof/>
        </w:rPr>
        <w:instrText>1</w:instrText>
      </w:r>
      <w:r w:rsidR="00AF7F5A">
        <w:instrText>глава</w:instrText>
      </w:r>
      <w:r>
        <w:fldChar w:fldCharType="end"/>
      </w:r>
      <w:r>
        <w:instrText xml:space="preserve"> "</w:instrText>
      </w:r>
      <w:fldSimple w:instr=" REF _г_36559356261574 ">
        <w:r w:rsidR="00AF7F5A">
          <w:rPr>
            <w:noProof/>
          </w:rPr>
          <w:instrText>1</w:instrText>
        </w:r>
      </w:fldSimple>
      <w:r>
        <w:instrText xml:space="preserve">" </w:instrText>
      </w:r>
      <w:r>
        <w:fldChar w:fldCharType="separate"/>
      </w:r>
      <w:bookmarkStart w:id="69" w:name="_h_1глава"/>
      <w:r w:rsidR="00AF7F5A">
        <w:rPr>
          <w:noProof/>
        </w:rPr>
        <w:instrText>1</w:instrText>
      </w:r>
      <w:bookmarkEnd w:id="69"/>
      <w:r>
        <w:fldChar w:fldCharType="end"/>
      </w:r>
      <w:r>
        <w:instrText xml:space="preserve"> </w:instrText>
      </w:r>
      <w:r>
        <w:fldChar w:fldCharType="separate"/>
      </w:r>
      <w:r w:rsidR="00AF7F5A">
        <w:rPr>
          <w:noProof/>
        </w:rPr>
        <w:instrText>1</w:instrText>
      </w:r>
      <w:r>
        <w:fldChar w:fldCharType="end"/>
      </w:r>
      <w:r>
        <w:instrText xml:space="preserve">. " </w:instrText>
      </w:r>
      <w:r>
        <w:fldChar w:fldCharType="separate"/>
      </w:r>
      <w:bookmarkStart w:id="70" w:name="_Toc265138323"/>
      <w:r w:rsidR="00AF7F5A">
        <w:rPr>
          <w:noProof/>
        </w:rPr>
        <w:t>1</w:t>
      </w:r>
      <w:r w:rsidR="00AF7F5A">
        <w:t>. </w:t>
      </w:r>
      <w:r>
        <w:fldChar w:fldCharType="end"/>
      </w:r>
      <w:bookmarkEnd w:id="63"/>
      <w:bookmarkEnd w:id="64"/>
      <w:bookmarkEnd w:id="65"/>
      <w:bookmarkEnd w:id="66"/>
      <w:r w:rsidR="00096C06">
        <w:t>Поиск литературных источников и написание обзора по теме курсового проектирования</w:t>
      </w:r>
      <w:bookmarkEnd w:id="70"/>
    </w:p>
    <w:p w:rsidR="00F72695" w:rsidRDefault="00F72695" w:rsidP="00F72695">
      <w:pPr>
        <w:pStyle w:val="2"/>
      </w:pPr>
      <w:bookmarkStart w:id="71" w:name="_Toc265138324"/>
      <w:r>
        <w:t>1.1.</w:t>
      </w:r>
      <w:r w:rsidR="00096C06">
        <w:rPr>
          <w:lang w:val="en-US"/>
        </w:rPr>
        <w:t> </w:t>
      </w:r>
      <w:r>
        <w:t>Постановка проблемы</w:t>
      </w:r>
      <w:bookmarkEnd w:id="71"/>
    </w:p>
    <w:p w:rsidR="00EA29B6" w:rsidRPr="00EA29B6" w:rsidRDefault="00EA29B6" w:rsidP="00EA29B6">
      <w:pPr>
        <w:pStyle w:val="a2"/>
      </w:pPr>
      <w:r>
        <w:t>В начале курсового проектирования вам была выдана ТЕМА курсового проекта. Тема курсового проекта формулируется достаточно общо. Вам необходимо ознакомиться с данной тематикой и подобрать для себя комплект источников информации (литературу) по данной теме.</w:t>
      </w:r>
    </w:p>
    <w:p w:rsidR="00BE22D4" w:rsidRDefault="00BE22D4" w:rsidP="00BE22D4">
      <w:pPr>
        <w:pStyle w:val="2"/>
        <w:rPr>
          <w:lang w:val="en-US"/>
        </w:rPr>
      </w:pPr>
      <w:bookmarkStart w:id="72" w:name="_Toc265138325"/>
      <w:r>
        <w:t>1.</w:t>
      </w:r>
      <w:r w:rsidRPr="00BE22D4">
        <w:t>2</w:t>
      </w:r>
      <w:r>
        <w:t>.</w:t>
      </w:r>
      <w:r>
        <w:rPr>
          <w:lang w:val="en-US"/>
        </w:rPr>
        <w:t> </w:t>
      </w:r>
      <w:r>
        <w:t>По</w:t>
      </w:r>
      <w:r w:rsidR="00C41D07">
        <w:t>рядок решения</w:t>
      </w:r>
      <w:bookmarkEnd w:id="72"/>
    </w:p>
    <w:p w:rsidR="00CC6E7A" w:rsidRDefault="00CC6E7A" w:rsidP="00CC6E7A">
      <w:pPr>
        <w:pStyle w:val="3"/>
      </w:pPr>
      <w:bookmarkStart w:id="73" w:name="_Toc265138326"/>
      <w:r>
        <w:rPr>
          <w:lang w:val="en-US"/>
        </w:rPr>
        <w:t>1.2.1. </w:t>
      </w:r>
      <w:r>
        <w:t>Общее ознакомление с тематикой</w:t>
      </w:r>
      <w:bookmarkEnd w:id="73"/>
    </w:p>
    <w:p w:rsidR="00CC6E7A" w:rsidRDefault="00CC6E7A" w:rsidP="00CC6E7A">
      <w:pPr>
        <w:pStyle w:val="a2"/>
      </w:pPr>
      <w:r>
        <w:t>Наилучшим способом общего ознакомления с тематикой курсового проекта в настоящее время является запрос к поисковым системам Интернета.</w:t>
      </w:r>
    </w:p>
    <w:p w:rsidR="00CC6E7A" w:rsidRDefault="00CC6E7A" w:rsidP="00CC6E7A">
      <w:pPr>
        <w:pStyle w:val="a2"/>
      </w:pPr>
      <w:r>
        <w:t>Такой запрос позволяет быстро получить ссылки на достаточно большой объем источников близкой тематики.</w:t>
      </w:r>
    </w:p>
    <w:p w:rsidR="00857C11" w:rsidRDefault="00857C11" w:rsidP="00CC6E7A">
      <w:pPr>
        <w:pStyle w:val="a2"/>
      </w:pPr>
      <w:r>
        <w:t>Быстро получить</w:t>
      </w:r>
      <w:r w:rsidR="00067674">
        <w:t xml:space="preserve"> общие</w:t>
      </w:r>
      <w:r>
        <w:t xml:space="preserve"> сведения из интересующей области помогают такие источники как </w:t>
      </w:r>
      <w:r>
        <w:rPr>
          <w:lang w:val="en-US"/>
        </w:rPr>
        <w:t>Wikipedia</w:t>
      </w:r>
      <w:r w:rsidRPr="00857C11">
        <w:t xml:space="preserve"> (</w:t>
      </w:r>
      <w:r>
        <w:rPr>
          <w:lang w:val="en-US"/>
        </w:rPr>
        <w:t>wikipedia</w:t>
      </w:r>
      <w:r w:rsidRPr="00857C11">
        <w:t>.</w:t>
      </w:r>
      <w:r>
        <w:rPr>
          <w:lang w:val="en-US"/>
        </w:rPr>
        <w:t>org</w:t>
      </w:r>
      <w:r w:rsidRPr="00857C11">
        <w:t>)</w:t>
      </w:r>
      <w:r>
        <w:t xml:space="preserve"> и подобные ей сайты.</w:t>
      </w:r>
    </w:p>
    <w:p w:rsidR="00857C11" w:rsidRPr="00857C11" w:rsidRDefault="00857C11" w:rsidP="00CC6E7A">
      <w:pPr>
        <w:pStyle w:val="a2"/>
      </w:pPr>
      <w:r>
        <w:t>На этапе общего ознакомления следует критически относиться с получаемой информации и проводить сравнение различных источников для получения уверенности в полноте и корректности информации. Последнее связано с особой природой Интернет-информации, которая, как правило, не подвергается критическому анализу независимыми экспертами.</w:t>
      </w:r>
      <w:r w:rsidR="00067674">
        <w:t xml:space="preserve"> </w:t>
      </w:r>
      <w:r>
        <w:t>В этом смысле Интернет — ненадежный источник информации, ибо может содержать неполную информацию, ошибки и даже неправильную информацию по данной тематике.</w:t>
      </w:r>
    </w:p>
    <w:p w:rsidR="002C283D" w:rsidRDefault="002C283D" w:rsidP="002C283D">
      <w:pPr>
        <w:pStyle w:val="3"/>
      </w:pPr>
      <w:bookmarkStart w:id="74" w:name="part3_3"/>
      <w:bookmarkStart w:id="75" w:name="_Toc265138327"/>
      <w:bookmarkEnd w:id="74"/>
      <w:r w:rsidRPr="00857C11">
        <w:t>1.2.</w:t>
      </w:r>
      <w:r w:rsidR="00857C11">
        <w:t>2</w:t>
      </w:r>
      <w:r>
        <w:t>.</w:t>
      </w:r>
      <w:r>
        <w:rPr>
          <w:lang w:val="en-US"/>
        </w:rPr>
        <w:t> </w:t>
      </w:r>
      <w:r>
        <w:t>Библиографический поиск</w:t>
      </w:r>
      <w:bookmarkEnd w:id="75"/>
    </w:p>
    <w:p w:rsidR="00857C11" w:rsidRDefault="002C283D" w:rsidP="002C283D">
      <w:pPr>
        <w:pStyle w:val="a2"/>
        <w:rPr>
          <w:lang w:val="en-US"/>
        </w:rPr>
      </w:pPr>
      <w:r>
        <w:t>Знакомство с опубликованной по теме литературой начинается с составлени</w:t>
      </w:r>
      <w:r w:rsidR="00857C11">
        <w:t>я</w:t>
      </w:r>
      <w:r>
        <w:t xml:space="preserve"> списка литературных источников по теме. Хорошо составленн</w:t>
      </w:r>
      <w:r w:rsidR="00857C11">
        <w:t>ый</w:t>
      </w:r>
      <w:r>
        <w:t xml:space="preserve"> список даже при беглом обзоре заглавий источников позволяет охватить тему в целом. </w:t>
      </w:r>
    </w:p>
    <w:p w:rsidR="002C283D" w:rsidRDefault="00857C11" w:rsidP="002C283D">
      <w:pPr>
        <w:pStyle w:val="a2"/>
      </w:pPr>
      <w:r>
        <w:t xml:space="preserve">Изучение </w:t>
      </w:r>
      <w:r w:rsidR="002C283D">
        <w:t xml:space="preserve">темы целесообразнее всего начать со знакомства с </w:t>
      </w:r>
      <w:r w:rsidR="002C283D" w:rsidRPr="002C283D">
        <w:t>информационными изданиями</w:t>
      </w:r>
      <w:r w:rsidR="002C283D">
        <w:t>, цель выпуска которых - оперативная информация как о самих публикациях, так и о наиболее существенных сторонах их содержания. Информационные издания в отличие от обычных библиографических изданий оперируют не только сведениями о печатных произведениях, но и идеями и фактами, в них заключенными.</w:t>
      </w:r>
      <w:r>
        <w:t xml:space="preserve"> </w:t>
      </w:r>
      <w:r w:rsidR="002C283D">
        <w:t>Помимо оперативности публикации, их отличают новизна сообщаемой информации, полнота охвата источников и наличие справочного аппарата, позволяющего быстро систематиз</w:t>
      </w:r>
      <w:r>
        <w:t>ировать и отыскивать документы.</w:t>
      </w:r>
    </w:p>
    <w:p w:rsidR="002C283D" w:rsidRDefault="00857C11" w:rsidP="00857C11">
      <w:pPr>
        <w:pStyle w:val="3"/>
      </w:pPr>
      <w:bookmarkStart w:id="76" w:name="part3_4"/>
      <w:bookmarkStart w:id="77" w:name="_Toc265138328"/>
      <w:bookmarkEnd w:id="76"/>
      <w:r>
        <w:t>1.2.3</w:t>
      </w:r>
      <w:r w:rsidR="002C283D">
        <w:t>.</w:t>
      </w:r>
      <w:r>
        <w:t> </w:t>
      </w:r>
      <w:r w:rsidR="002C283D">
        <w:t>Изучение литературы и отбор</w:t>
      </w:r>
      <w:r>
        <w:t xml:space="preserve"> источников</w:t>
      </w:r>
      <w:bookmarkEnd w:id="77"/>
    </w:p>
    <w:p w:rsidR="00857C11" w:rsidRDefault="002C283D" w:rsidP="002C283D">
      <w:pPr>
        <w:pStyle w:val="a2"/>
      </w:pPr>
      <w:r>
        <w:t>Изучение литературы по выбранной теме нужно начинать с общих работ, чтобы получить представление об основных вопросах</w:t>
      </w:r>
      <w:r w:rsidR="00857C11">
        <w:t>.</w:t>
      </w:r>
    </w:p>
    <w:p w:rsidR="002C283D" w:rsidRDefault="00067674" w:rsidP="002C283D">
      <w:pPr>
        <w:pStyle w:val="a2"/>
      </w:pPr>
      <w:r>
        <w:t>С</w:t>
      </w:r>
      <w:r w:rsidR="002C283D">
        <w:t>татью или книгу следует читать с карандашом в руках, делая выписки. Это существенно облегчает в дальнейшем поиск необходимых материалов.</w:t>
      </w:r>
      <w:r w:rsidR="00857C11">
        <w:t xml:space="preserve"> </w:t>
      </w:r>
      <w:r w:rsidR="002C283D">
        <w:t>Изучение желательно проводить по этапам:</w:t>
      </w:r>
    </w:p>
    <w:p w:rsidR="002C283D" w:rsidRDefault="002C283D" w:rsidP="00857C11">
      <w:pPr>
        <w:pStyle w:val="a"/>
      </w:pPr>
      <w:r>
        <w:t xml:space="preserve">общее ознакомление с произведением в целом по его оглавлению; </w:t>
      </w:r>
    </w:p>
    <w:p w:rsidR="002C283D" w:rsidRDefault="002C283D" w:rsidP="00857C11">
      <w:pPr>
        <w:pStyle w:val="a"/>
      </w:pPr>
      <w:r>
        <w:t xml:space="preserve">беглый просмотр всего содержания; </w:t>
      </w:r>
    </w:p>
    <w:p w:rsidR="002C283D" w:rsidRDefault="002C283D" w:rsidP="00857C11">
      <w:pPr>
        <w:pStyle w:val="a"/>
      </w:pPr>
      <w:r>
        <w:t xml:space="preserve">чтение в порядке последовательности расположения материала; </w:t>
      </w:r>
    </w:p>
    <w:p w:rsidR="002C283D" w:rsidRDefault="002C283D" w:rsidP="00857C11">
      <w:pPr>
        <w:pStyle w:val="a"/>
      </w:pPr>
      <w:r>
        <w:t xml:space="preserve">выборочное чтение какой-либо части произведения; </w:t>
      </w:r>
    </w:p>
    <w:p w:rsidR="002C283D" w:rsidRDefault="002C283D" w:rsidP="00857C11">
      <w:pPr>
        <w:pStyle w:val="a"/>
      </w:pPr>
      <w:r>
        <w:t xml:space="preserve">выписка представляющих интерес материалов; </w:t>
      </w:r>
    </w:p>
    <w:p w:rsidR="002C283D" w:rsidRDefault="002C283D" w:rsidP="00857C11">
      <w:pPr>
        <w:pStyle w:val="a"/>
      </w:pPr>
      <w:r>
        <w:t xml:space="preserve">критическая оценка записанного, его редактирование и </w:t>
      </w:r>
      <w:r w:rsidR="00857C11">
        <w:t>«</w:t>
      </w:r>
      <w:r>
        <w:t>чистовая</w:t>
      </w:r>
      <w:r w:rsidR="00857C11">
        <w:t>»</w:t>
      </w:r>
      <w:r>
        <w:t xml:space="preserve"> запись как фрагмент текста будущей работы. </w:t>
      </w:r>
    </w:p>
    <w:p w:rsidR="00857C11" w:rsidRDefault="002C283D" w:rsidP="002C283D">
      <w:pPr>
        <w:pStyle w:val="a2"/>
      </w:pPr>
      <w:r>
        <w:t>При изучении литературы не нужно стремиться только к заимствованию материала. Параллельно следует обдумать найденную информацию. Этот процесс должен совершаться в течение всей работы над темой, тогда собственные мысли, возникшие в ходе знакомства с чужими работами, послужат основой для получения нового знания.</w:t>
      </w:r>
    </w:p>
    <w:p w:rsidR="00857C11" w:rsidRDefault="002C283D" w:rsidP="002C283D">
      <w:pPr>
        <w:pStyle w:val="a2"/>
      </w:pPr>
      <w:r>
        <w:t>При изучении литературы по выбранной теме используется не вся информация, в ней заключенная, а только та, которая имеет непосредственное отношение к теме является потому наиболее ценной и полезной. Таким образом, критерием оценки прочитанного является возможность его практического использования.</w:t>
      </w:r>
      <w:r w:rsidR="00857C11">
        <w:t xml:space="preserve"> </w:t>
      </w:r>
    </w:p>
    <w:p w:rsidR="00067674" w:rsidRDefault="002C283D" w:rsidP="002C283D">
      <w:pPr>
        <w:pStyle w:val="a2"/>
      </w:pPr>
      <w:r>
        <w:t xml:space="preserve">Изучая литературные источники, нужно тщательно следить за оформлением выписок, чтобы в дальнейшем было легко ими пользоваться. </w:t>
      </w:r>
    </w:p>
    <w:p w:rsidR="002C283D" w:rsidRPr="002C283D" w:rsidRDefault="002C283D" w:rsidP="002C283D">
      <w:pPr>
        <w:pStyle w:val="a2"/>
      </w:pPr>
      <w:r>
        <w:t xml:space="preserve">Возможно, что часть полученных данных окажется бесполезной: очень редко они используются полностью. </w:t>
      </w:r>
    </w:p>
    <w:p w:rsidR="00BE22D4" w:rsidRDefault="00BE22D4" w:rsidP="00BE22D4">
      <w:pPr>
        <w:pStyle w:val="2"/>
      </w:pPr>
      <w:bookmarkStart w:id="78" w:name="_Toc265138329"/>
      <w:r>
        <w:t>1.</w:t>
      </w:r>
      <w:r w:rsidRPr="00C41D07">
        <w:t>3</w:t>
      </w:r>
      <w:r>
        <w:t>.</w:t>
      </w:r>
      <w:r>
        <w:rPr>
          <w:lang w:val="en-US"/>
        </w:rPr>
        <w:t> </w:t>
      </w:r>
      <w:r w:rsidR="00C41D07">
        <w:t>Основные моменты, на которые следует обратить внимание</w:t>
      </w:r>
      <w:bookmarkEnd w:id="78"/>
    </w:p>
    <w:p w:rsidR="00067674" w:rsidRDefault="00067674" w:rsidP="00067674">
      <w:pPr>
        <w:pStyle w:val="a2"/>
      </w:pPr>
      <w:r>
        <w:t xml:space="preserve">Количество и объем источников может показаться огромным и необозримым. Поэтому следует ранжировать (сортировать) работы от общих (обзорных) к частным (решающим конкретную проблему). </w:t>
      </w:r>
    </w:p>
    <w:p w:rsidR="00067674" w:rsidRPr="00067674" w:rsidRDefault="00067674" w:rsidP="00067674">
      <w:pPr>
        <w:pStyle w:val="a2"/>
      </w:pPr>
      <w:r>
        <w:t>Причем не следует игнорировать (не включать в список) работы второго типа (частные решения проблемы). Именно эти работы демонстрируют практическое применение высоких теорий. И только на базе таких работ можно выполнить задание курсового проектирования.</w:t>
      </w:r>
    </w:p>
    <w:p w:rsidR="00BE22D4" w:rsidRDefault="00BE22D4" w:rsidP="00BE22D4">
      <w:pPr>
        <w:pStyle w:val="2"/>
      </w:pPr>
      <w:bookmarkStart w:id="79" w:name="_Toc265138330"/>
      <w:r>
        <w:t>1.</w:t>
      </w:r>
      <w:r w:rsidRPr="00067674">
        <w:t>4</w:t>
      </w:r>
      <w:r>
        <w:t>.</w:t>
      </w:r>
      <w:r>
        <w:rPr>
          <w:lang w:val="en-US"/>
        </w:rPr>
        <w:t> </w:t>
      </w:r>
      <w:r w:rsidR="00C41D07">
        <w:t>Результаты</w:t>
      </w:r>
      <w:bookmarkEnd w:id="79"/>
    </w:p>
    <w:p w:rsidR="00067674" w:rsidRDefault="00067674" w:rsidP="00067674">
      <w:pPr>
        <w:pStyle w:val="a2"/>
      </w:pPr>
      <w:r>
        <w:t>В результате выполнения лабораторной работы должен быть составлен список источников с краткими аннотациями</w:t>
      </w:r>
      <w:r w:rsidR="000533E4">
        <w:t>.</w:t>
      </w:r>
    </w:p>
    <w:p w:rsidR="000533E4" w:rsidRPr="000533E4" w:rsidRDefault="000533E4" w:rsidP="00067674">
      <w:pPr>
        <w:pStyle w:val="a2"/>
      </w:pPr>
      <w:r>
        <w:t>Список работ должен содержать два раздела</w:t>
      </w:r>
      <w:r w:rsidRPr="000533E4">
        <w:t>:</w:t>
      </w:r>
    </w:p>
    <w:p w:rsidR="000533E4" w:rsidRDefault="000533E4" w:rsidP="0009044B">
      <w:pPr>
        <w:pStyle w:val="aa"/>
        <w:numPr>
          <w:ilvl w:val="0"/>
          <w:numId w:val="13"/>
        </w:numPr>
        <w:ind w:left="567" w:hanging="567"/>
      </w:pPr>
      <w:r>
        <w:t>Обзорные работы по данной теме.</w:t>
      </w:r>
    </w:p>
    <w:p w:rsidR="004B6B5C" w:rsidRPr="000533E4" w:rsidRDefault="000533E4" w:rsidP="0009044B">
      <w:pPr>
        <w:pStyle w:val="aa"/>
        <w:numPr>
          <w:ilvl w:val="0"/>
          <w:numId w:val="13"/>
        </w:numPr>
        <w:ind w:left="567" w:hanging="567"/>
      </w:pPr>
      <w:r>
        <w:t>Практические работы по данной теме</w:t>
      </w:r>
      <w:r w:rsidR="004B6B5C">
        <w:t>.</w:t>
      </w:r>
    </w:p>
    <w:p w:rsidR="00100B32" w:rsidRDefault="004B6B5C" w:rsidP="000533E4">
      <w:pPr>
        <w:pStyle w:val="a2"/>
      </w:pPr>
      <w:r>
        <w:t>Работы в каждом разделе следует ранжировать (упорядочить) по степени «полезности», поместив наиболее</w:t>
      </w:r>
      <w:r w:rsidR="00100B32" w:rsidRPr="00100B32">
        <w:t xml:space="preserve"> </w:t>
      </w:r>
    </w:p>
    <w:p w:rsidR="00100B32" w:rsidRDefault="00100B32" w:rsidP="00100B32">
      <w:pPr>
        <w:pStyle w:val="a"/>
      </w:pPr>
      <w:r>
        <w:t>доступные (имеющиеся в наличии),</w:t>
      </w:r>
    </w:p>
    <w:p w:rsidR="00100B32" w:rsidRDefault="004B6B5C" w:rsidP="00100B32">
      <w:pPr>
        <w:pStyle w:val="a"/>
      </w:pPr>
      <w:r>
        <w:t>ценные</w:t>
      </w:r>
      <w:r w:rsidR="00100B32">
        <w:t xml:space="preserve"> (источники, обладающие большей надежностью, например, учебники, книги)</w:t>
      </w:r>
    </w:p>
    <w:p w:rsidR="00100B32" w:rsidRDefault="004B6B5C" w:rsidP="00100B32">
      <w:pPr>
        <w:pStyle w:val="a"/>
      </w:pPr>
      <w:r>
        <w:t>и</w:t>
      </w:r>
      <w:r w:rsidR="00100B32">
        <w:t xml:space="preserve"> понятные труды (субъективно более доходчивые)</w:t>
      </w:r>
    </w:p>
    <w:p w:rsidR="004B6B5C" w:rsidRPr="004B6B5C" w:rsidRDefault="004B6B5C" w:rsidP="00100B32">
      <w:pPr>
        <w:pStyle w:val="a2"/>
        <w:ind w:firstLine="0"/>
      </w:pPr>
      <w:r>
        <w:t>в начало списка.</w:t>
      </w:r>
    </w:p>
    <w:p w:rsidR="000533E4" w:rsidRPr="004B6B5C" w:rsidRDefault="004B6B5C" w:rsidP="000533E4">
      <w:pPr>
        <w:pStyle w:val="a2"/>
      </w:pPr>
      <w:r>
        <w:t>Первые три-четыре источника в каждом списке должны быть аннотированы, т.е. надо написать краткий обзор (1-2 стр</w:t>
      </w:r>
      <w:r w:rsidRPr="004B6B5C">
        <w:t>/</w:t>
      </w:r>
      <w:r>
        <w:t>работу) каждой из них применительно к рассматриваемой теме.</w:t>
      </w:r>
    </w:p>
    <w:p w:rsidR="001159EF" w:rsidRDefault="00F1775D" w:rsidP="00F1775D">
      <w:pPr>
        <w:pStyle w:val="1"/>
      </w:pPr>
      <w:bookmarkStart w:id="80" w:name="_Toc77136473"/>
      <w:bookmarkStart w:id="81" w:name="_Toc139852241"/>
      <w:bookmarkStart w:id="82" w:name="_Toc265138331"/>
      <w:bookmarkEnd w:id="67"/>
      <w:r>
        <w:t>2</w:t>
      </w:r>
      <w:r w:rsidR="002C61C6" w:rsidRPr="002C61C6">
        <w:t>.</w:t>
      </w:r>
      <w:r w:rsidR="002C61C6">
        <w:rPr>
          <w:lang w:val="en-US"/>
        </w:rPr>
        <w:t> </w:t>
      </w:r>
      <w:r>
        <w:t>Задани</w:t>
      </w:r>
      <w:bookmarkEnd w:id="80"/>
      <w:bookmarkEnd w:id="81"/>
      <w:r>
        <w:t>я для самостоятельного выполнения</w:t>
      </w:r>
      <w:bookmarkEnd w:id="82"/>
    </w:p>
    <w:p w:rsidR="008F0A83" w:rsidRPr="008F0A83" w:rsidRDefault="008F0A83" w:rsidP="008F0A83">
      <w:pPr>
        <w:pStyle w:val="2"/>
      </w:pPr>
      <w:bookmarkStart w:id="83" w:name="_Toc265138332"/>
      <w:r>
        <w:t>2.1. Общие замечания</w:t>
      </w:r>
      <w:bookmarkEnd w:id="83"/>
    </w:p>
    <w:p w:rsidR="00096C06" w:rsidRDefault="001159EF" w:rsidP="001159EF">
      <w:pPr>
        <w:pStyle w:val="a2"/>
      </w:pPr>
      <w:r>
        <w:t xml:space="preserve">Задание лабораторной работы выполняется индивидуально. </w:t>
      </w:r>
    </w:p>
    <w:p w:rsidR="008F0A83" w:rsidRPr="004E5048" w:rsidRDefault="008F0A83" w:rsidP="001159EF">
      <w:pPr>
        <w:pStyle w:val="a2"/>
      </w:pPr>
      <w:r>
        <w:t xml:space="preserve">Для выполнения </w:t>
      </w:r>
      <w:r w:rsidR="004E5048">
        <w:t>лабораторной работы вам необходимо</w:t>
      </w:r>
      <w:r w:rsidR="004E5048" w:rsidRPr="004E5048">
        <w:t>:</w:t>
      </w:r>
    </w:p>
    <w:p w:rsidR="004E5048" w:rsidRDefault="004E5048" w:rsidP="0009044B">
      <w:pPr>
        <w:pStyle w:val="aa"/>
        <w:numPr>
          <w:ilvl w:val="0"/>
          <w:numId w:val="11"/>
        </w:numPr>
        <w:ind w:left="567" w:hanging="567"/>
        <w:rPr>
          <w:lang w:val="en-US"/>
        </w:rPr>
      </w:pPr>
      <w:r>
        <w:t xml:space="preserve">Ознакомиться с </w:t>
      </w:r>
      <w:r w:rsidR="006B12CE">
        <w:t>глав</w:t>
      </w:r>
      <w:r w:rsidR="00096C06">
        <w:t>ой</w:t>
      </w:r>
      <w:r w:rsidR="006B12CE">
        <w:t xml:space="preserve"> </w:t>
      </w:r>
      <w:r>
        <w:t>1.</w:t>
      </w:r>
    </w:p>
    <w:p w:rsidR="004F3211" w:rsidRPr="004F3211" w:rsidRDefault="004F3211" w:rsidP="0009044B">
      <w:pPr>
        <w:pStyle w:val="aa"/>
        <w:numPr>
          <w:ilvl w:val="0"/>
          <w:numId w:val="11"/>
        </w:numPr>
        <w:ind w:left="567" w:hanging="567"/>
      </w:pPr>
      <w:r w:rsidRPr="004F3211">
        <w:t xml:space="preserve">Ознакомиться </w:t>
      </w:r>
      <w:r>
        <w:t xml:space="preserve">с </w:t>
      </w:r>
      <w:r w:rsidR="00096C06">
        <w:t>образцом курсового проекта</w:t>
      </w:r>
      <w:r>
        <w:t>.</w:t>
      </w:r>
    </w:p>
    <w:p w:rsidR="004E5048" w:rsidRDefault="004E5048" w:rsidP="0009044B">
      <w:pPr>
        <w:pStyle w:val="aa"/>
        <w:numPr>
          <w:ilvl w:val="0"/>
          <w:numId w:val="11"/>
        </w:numPr>
        <w:ind w:left="567" w:hanging="567"/>
      </w:pPr>
      <w:r>
        <w:t>Выполнить задание к лабораторной работе.</w:t>
      </w:r>
    </w:p>
    <w:p w:rsidR="004E5048" w:rsidRPr="004E5048" w:rsidRDefault="004E5048" w:rsidP="0009044B">
      <w:pPr>
        <w:pStyle w:val="aa"/>
        <w:numPr>
          <w:ilvl w:val="0"/>
          <w:numId w:val="11"/>
        </w:numPr>
        <w:ind w:left="567" w:hanging="567"/>
      </w:pPr>
      <w:r>
        <w:t>Написать и сдать отчет.</w:t>
      </w:r>
      <w:r w:rsidR="00096C06">
        <w:t xml:space="preserve"> Данный отчет является ПЕРВОЙ главой курсового проекта.</w:t>
      </w:r>
    </w:p>
    <w:p w:rsidR="00F1775D" w:rsidRDefault="00F1775D" w:rsidP="00F1775D">
      <w:pPr>
        <w:pStyle w:val="2"/>
      </w:pPr>
      <w:bookmarkStart w:id="84" w:name="_Toc265138333"/>
      <w:r>
        <w:t>2</w:t>
      </w:r>
      <w:r w:rsidRPr="002C61C6">
        <w:t>.</w:t>
      </w:r>
      <w:r w:rsidR="008F0A83">
        <w:t>2</w:t>
      </w:r>
      <w:r>
        <w:t>.</w:t>
      </w:r>
      <w:r>
        <w:rPr>
          <w:lang w:val="en-US"/>
        </w:rPr>
        <w:t> </w:t>
      </w:r>
      <w:r>
        <w:t>Варианты заданий</w:t>
      </w:r>
      <w:bookmarkEnd w:id="84"/>
    </w:p>
    <w:p w:rsidR="001159EF" w:rsidRDefault="001159EF" w:rsidP="0038670E">
      <w:pPr>
        <w:pStyle w:val="3"/>
      </w:pPr>
      <w:bookmarkStart w:id="85" w:name="_Toc265138334"/>
      <w:r>
        <w:t xml:space="preserve">Вариант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>
        <w:instrText xml:space="preserve"> </w:instrText>
      </w:r>
      <w:r>
        <w:rPr>
          <w:lang w:val="en-US"/>
        </w:rPr>
        <w:instrText>nt</w:instrText>
      </w:r>
      <w:r>
        <w:instrText xml:space="preserve"> </w:instrText>
      </w:r>
      <w:r>
        <w:fldChar w:fldCharType="separate"/>
      </w:r>
      <w:r w:rsidR="00AF7F5A">
        <w:rPr>
          <w:noProof/>
          <w:lang w:val="en-US"/>
        </w:rPr>
        <w:t>1</w:t>
      </w:r>
      <w:r>
        <w:fldChar w:fldCharType="end"/>
      </w:r>
      <w:r>
        <w:t xml:space="preserve"> (стандартный)</w:t>
      </w:r>
      <w:bookmarkEnd w:id="85"/>
    </w:p>
    <w:p w:rsidR="00C41D07" w:rsidRDefault="00C41D07" w:rsidP="0009044B">
      <w:pPr>
        <w:pStyle w:val="aa"/>
        <w:numPr>
          <w:ilvl w:val="0"/>
          <w:numId w:val="12"/>
        </w:numPr>
        <w:ind w:left="567" w:hanging="567"/>
      </w:pPr>
      <w:r>
        <w:t>Провести поиск в источниках информации по теме курсового проекта.</w:t>
      </w:r>
    </w:p>
    <w:p w:rsidR="00C41D07" w:rsidRDefault="00C41D07" w:rsidP="0009044B">
      <w:pPr>
        <w:pStyle w:val="aa"/>
        <w:numPr>
          <w:ilvl w:val="0"/>
          <w:numId w:val="12"/>
        </w:numPr>
        <w:ind w:left="567" w:hanging="567"/>
      </w:pPr>
      <w:r>
        <w:t>Составить список литературы по теме курсового проектирования.</w:t>
      </w:r>
    </w:p>
    <w:p w:rsidR="004F3211" w:rsidRPr="004F3211" w:rsidRDefault="00C41D07" w:rsidP="0009044B">
      <w:pPr>
        <w:pStyle w:val="aa"/>
        <w:numPr>
          <w:ilvl w:val="0"/>
          <w:numId w:val="12"/>
        </w:numPr>
        <w:ind w:left="567" w:hanging="567"/>
      </w:pPr>
      <w:r>
        <w:t>Написать краткий обзор литературных источников по теме курсового проектирования.</w:t>
      </w:r>
    </w:p>
    <w:p w:rsidR="0097776B" w:rsidRDefault="00F673CD" w:rsidP="0097776B">
      <w:pPr>
        <w:pStyle w:val="2"/>
      </w:pPr>
      <w:bookmarkStart w:id="86" w:name="_Toc77136474"/>
      <w:bookmarkStart w:id="87" w:name="_Toc139852242"/>
      <w:bookmarkStart w:id="88" w:name="_Toc265138335"/>
      <w:r>
        <w:t>2</w:t>
      </w:r>
      <w:r w:rsidRPr="002C61C6">
        <w:t>.</w:t>
      </w:r>
      <w:r>
        <w:rPr>
          <w:lang w:val="en-US"/>
        </w:rPr>
        <w:t>3</w:t>
      </w:r>
      <w:r>
        <w:t>.</w:t>
      </w:r>
      <w:r>
        <w:rPr>
          <w:lang w:val="en-US"/>
        </w:rPr>
        <w:t> </w:t>
      </w:r>
      <w:r w:rsidR="0097776B">
        <w:t>Оформление результатов работы</w:t>
      </w:r>
      <w:bookmarkEnd w:id="86"/>
      <w:bookmarkEnd w:id="87"/>
      <w:bookmarkEnd w:id="88"/>
    </w:p>
    <w:p w:rsidR="0097776B" w:rsidRDefault="0097776B" w:rsidP="0097776B">
      <w:pPr>
        <w:pStyle w:val="a2"/>
      </w:pPr>
      <w:r>
        <w:t>Вы должны представить письменный отчет  по выполненной работе (</w:t>
      </w:r>
      <w:r w:rsidR="00096C06">
        <w:t>5</w:t>
      </w:r>
      <w:r>
        <w:rPr>
          <w:lang w:val="en-US"/>
        </w:rPr>
        <w:sym w:font="Symbol" w:char="F0B8"/>
      </w:r>
      <w:r w:rsidR="00096C06">
        <w:t>1</w:t>
      </w:r>
      <w:r>
        <w:t>0 страниц) и работоспособный код программы. Отчет должен быть оформлен в соответствии со стандартом [</w:t>
      </w:r>
      <w:bookmarkStart w:id="89" w:name="_Ref34444625"/>
      <w:r>
        <w:rPr>
          <w:rStyle w:val="aff7"/>
        </w:rPr>
        <w:endnoteReference w:id="1"/>
      </w:r>
      <w:bookmarkEnd w:id="89"/>
      <w:r>
        <w:t>].</w:t>
      </w:r>
    </w:p>
    <w:p w:rsidR="0097776B" w:rsidRDefault="0097776B" w:rsidP="0097776B">
      <w:pPr>
        <w:pStyle w:val="a2"/>
      </w:pPr>
      <w:r>
        <w:t>Отчет должен состоять из следующих частей:</w:t>
      </w:r>
    </w:p>
    <w:p w:rsidR="0097776B" w:rsidRDefault="0097776B" w:rsidP="0009044B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титульный лист;</w:t>
      </w:r>
    </w:p>
    <w:p w:rsidR="0097776B" w:rsidRDefault="0097776B" w:rsidP="0009044B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введение;</w:t>
      </w:r>
    </w:p>
    <w:p w:rsidR="0097776B" w:rsidRDefault="0097776B" w:rsidP="0009044B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основная часть;</w:t>
      </w:r>
    </w:p>
    <w:p w:rsidR="0097776B" w:rsidRDefault="0097776B" w:rsidP="0009044B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заключение;</w:t>
      </w:r>
    </w:p>
    <w:p w:rsidR="0097776B" w:rsidRDefault="0097776B" w:rsidP="0009044B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список использованных источников.</w:t>
      </w:r>
    </w:p>
    <w:p w:rsidR="0097776B" w:rsidRDefault="0097776B" w:rsidP="0097776B">
      <w:pPr>
        <w:pStyle w:val="210"/>
      </w:pPr>
      <w:r>
        <w:t>Отчет должен содержать:</w:t>
      </w:r>
    </w:p>
    <w:p w:rsidR="0097776B" w:rsidRDefault="0097776B" w:rsidP="0009044B">
      <w:pPr>
        <w:pStyle w:val="aa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краткий обзор математических алгоритмов сжатия информации, при</w:t>
      </w:r>
      <w:r>
        <w:softHyphen/>
        <w:t>вет</w:t>
      </w:r>
      <w:r>
        <w:softHyphen/>
        <w:t>ству</w:t>
      </w:r>
      <w:r>
        <w:softHyphen/>
        <w:t>ется описание алгоритмов не упомянутых в данных методических указаниях;</w:t>
      </w:r>
    </w:p>
    <w:p w:rsidR="0097776B" w:rsidRDefault="0097776B" w:rsidP="0009044B">
      <w:pPr>
        <w:pStyle w:val="aa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описание проблем, с которыми вы столкнулись при написании программы, и их решений;</w:t>
      </w:r>
    </w:p>
    <w:p w:rsidR="0097776B" w:rsidRDefault="0097776B" w:rsidP="0009044B">
      <w:pPr>
        <w:pStyle w:val="aa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подробное описание вашего кода и наиболее интересных решений, использованных в нем;</w:t>
      </w:r>
    </w:p>
    <w:p w:rsidR="0097776B" w:rsidRDefault="0097776B" w:rsidP="0009044B">
      <w:pPr>
        <w:pStyle w:val="aa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описание результатов сравнения эффективности работы вашего и предоставленного вам готового кода.</w:t>
      </w:r>
    </w:p>
    <w:p w:rsidR="0097776B" w:rsidRDefault="0097776B" w:rsidP="0097776B">
      <w:pPr>
        <w:pStyle w:val="210"/>
      </w:pPr>
      <w:r>
        <w:t>Работоспособный код вашей программы представляется в виде исходного файла (файлов) программы на дискете. Распечатывать полный листинг не нужно.</w:t>
      </w:r>
    </w:p>
    <w:p w:rsidR="0097776B" w:rsidRDefault="00F673CD" w:rsidP="0097776B">
      <w:pPr>
        <w:pStyle w:val="2"/>
      </w:pPr>
      <w:bookmarkStart w:id="90" w:name="_Toc77136475"/>
      <w:bookmarkStart w:id="91" w:name="_Toc139852243"/>
      <w:bookmarkStart w:id="92" w:name="_Toc265138336"/>
      <w:r>
        <w:t>2</w:t>
      </w:r>
      <w:r w:rsidRPr="002C61C6">
        <w:t>.</w:t>
      </w:r>
      <w:r w:rsidRPr="00F673CD">
        <w:t>4</w:t>
      </w:r>
      <w:r>
        <w:t>.</w:t>
      </w:r>
      <w:r>
        <w:rPr>
          <w:lang w:val="en-US"/>
        </w:rPr>
        <w:t> </w:t>
      </w:r>
      <w:r w:rsidR="0097776B">
        <w:t>Прием зачета по результатам работы</w:t>
      </w:r>
      <w:bookmarkEnd w:id="90"/>
      <w:bookmarkEnd w:id="91"/>
      <w:bookmarkEnd w:id="92"/>
    </w:p>
    <w:p w:rsidR="0097776B" w:rsidRDefault="0097776B" w:rsidP="0097776B">
      <w:pPr>
        <w:pStyle w:val="a2"/>
      </w:pPr>
      <w:r>
        <w:t>Зачет принимается в форме обсуждения отчета о выполнении лабораторной работы и программы с членами группы, представившей отчет. При обсуждении отчета каждый из членов группы должен продемонстрировать:</w:t>
      </w:r>
    </w:p>
    <w:p w:rsidR="0097776B" w:rsidRDefault="0097776B" w:rsidP="0009044B">
      <w:pPr>
        <w:pStyle w:val="aa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Знание основ теории сжатия информации: измерение информации и размер данных, причины и неизбежность избыточности информации, практическая необходимость сжатия данных, пределы сжимаемости и существуют ли несжимаемые данные, основные </w:t>
      </w:r>
      <w:r w:rsidR="00AB6B9F">
        <w:t>алгоритм</w:t>
      </w:r>
      <w:r>
        <w:t>ы сжатия</w:t>
      </w:r>
      <w:r w:rsidR="00AB6B9F" w:rsidRPr="00AB6B9F">
        <w:t xml:space="preserve"> </w:t>
      </w:r>
      <w:r>
        <w:t xml:space="preserve">и </w:t>
      </w:r>
      <w:r w:rsidR="00AB6B9F">
        <w:t>их</w:t>
      </w:r>
      <w:r>
        <w:t xml:space="preserve"> модификации.</w:t>
      </w:r>
    </w:p>
    <w:p w:rsidR="0097776B" w:rsidRDefault="0097776B" w:rsidP="0009044B">
      <w:pPr>
        <w:pStyle w:val="aa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Знание устройства и взаимодействия частей представленного и/или своего кода программы.</w:t>
      </w:r>
    </w:p>
    <w:p w:rsidR="0097776B" w:rsidRDefault="0097776B" w:rsidP="0009044B">
      <w:pPr>
        <w:pStyle w:val="aa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Умение компилировать код и запускать программу.</w:t>
      </w:r>
    </w:p>
    <w:p w:rsidR="0097776B" w:rsidRDefault="0097776B" w:rsidP="0009044B">
      <w:pPr>
        <w:pStyle w:val="aa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Умение модифицировать свой код программы и способность объяснить назначение (функции) отдельных частей кода программы.</w:t>
      </w:r>
    </w:p>
    <w:p w:rsidR="0097776B" w:rsidRDefault="0097776B" w:rsidP="0009044B">
      <w:pPr>
        <w:pStyle w:val="aa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Умение интерпретировать результаты сравнения работы своего и предоставленного вам готового кода.</w:t>
      </w:r>
    </w:p>
    <w:p w:rsidR="0097776B" w:rsidRDefault="0097776B" w:rsidP="0097776B">
      <w:pPr>
        <w:pStyle w:val="1"/>
      </w:pPr>
      <w:bookmarkStart w:id="93" w:name="_Toc77136476"/>
      <w:bookmarkStart w:id="94" w:name="_Toc139852244"/>
      <w:bookmarkStart w:id="95" w:name="_Toc265138337"/>
      <w:r>
        <w:t>Заключение</w:t>
      </w:r>
      <w:bookmarkEnd w:id="93"/>
      <w:bookmarkEnd w:id="94"/>
      <w:bookmarkEnd w:id="95"/>
    </w:p>
    <w:p w:rsidR="0097776B" w:rsidRDefault="0097776B" w:rsidP="0097776B">
      <w:pPr>
        <w:pStyle w:val="210"/>
      </w:pPr>
      <w:r>
        <w:t>В результате выполнения этой работы:</w:t>
      </w:r>
    </w:p>
    <w:p w:rsidR="0097776B" w:rsidRDefault="0097776B" w:rsidP="0009044B">
      <w:pPr>
        <w:pStyle w:val="aa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Вы сможете </w:t>
      </w:r>
      <w:r w:rsidR="00100B32">
        <w:t>понять тему курсового проекта</w:t>
      </w:r>
      <w:r>
        <w:t>.</w:t>
      </w:r>
    </w:p>
    <w:p w:rsidR="0097776B" w:rsidRDefault="0097776B" w:rsidP="0009044B">
      <w:pPr>
        <w:pStyle w:val="aa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Ознакомитесь с </w:t>
      </w:r>
      <w:r w:rsidR="00100B32">
        <w:t>проблемами и историей этого раздела инф</w:t>
      </w:r>
      <w:r w:rsidR="00F673CD" w:rsidRPr="00F673CD">
        <w:t>ормационных</w:t>
      </w:r>
      <w:r w:rsidR="00100B32">
        <w:t xml:space="preserve"> систем</w:t>
      </w:r>
      <w:r>
        <w:t>.</w:t>
      </w:r>
    </w:p>
    <w:p w:rsidR="0097776B" w:rsidRDefault="0097776B" w:rsidP="0009044B">
      <w:pPr>
        <w:pStyle w:val="aa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Получите практический навык </w:t>
      </w:r>
      <w:r w:rsidR="00100B32">
        <w:t>поиска и обзора материалов в источниках информации</w:t>
      </w:r>
      <w:r>
        <w:t>.</w:t>
      </w:r>
    </w:p>
    <w:p w:rsidR="0097776B" w:rsidRDefault="0097776B" w:rsidP="0009044B">
      <w:pPr>
        <w:pStyle w:val="aa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Получите практические навыки разработки и кодирования алгоритмов.</w:t>
      </w:r>
    </w:p>
    <w:p w:rsidR="0097776B" w:rsidRDefault="0097776B" w:rsidP="0097776B">
      <w:pPr>
        <w:pStyle w:val="210"/>
      </w:pPr>
      <w:r>
        <w:t>Любые улучшения алгоритма будут учитываться как дополнительная заслуга при сдаче зачета. Улучшения должны быть работающие, голые идеи не в счет.</w:t>
      </w:r>
    </w:p>
    <w:p w:rsidR="0097776B" w:rsidRDefault="0097776B" w:rsidP="0097776B">
      <w:pPr>
        <w:pStyle w:val="1"/>
      </w:pPr>
      <w:bookmarkStart w:id="96" w:name="_Toc455283916"/>
      <w:bookmarkStart w:id="97" w:name="_Toc503694465"/>
      <w:bookmarkStart w:id="98" w:name="_Toc503694623"/>
      <w:bookmarkStart w:id="99" w:name="_Toc139852245"/>
      <w:bookmarkStart w:id="100" w:name="_Toc380027676"/>
      <w:bookmarkStart w:id="101" w:name="_Toc380368327"/>
      <w:bookmarkStart w:id="102" w:name="_Toc380368529"/>
      <w:bookmarkStart w:id="103" w:name="_Toc380368679"/>
      <w:bookmarkStart w:id="104" w:name="_Toc380368712"/>
      <w:bookmarkStart w:id="105" w:name="_Toc380368796"/>
      <w:bookmarkStart w:id="106" w:name="_Toc380368867"/>
      <w:bookmarkStart w:id="107" w:name="_Toc380369738"/>
      <w:bookmarkStart w:id="108" w:name="_Toc380369793"/>
      <w:bookmarkStart w:id="109" w:name="_Toc389874673"/>
      <w:bookmarkStart w:id="110" w:name="_Toc421579853"/>
      <w:bookmarkStart w:id="111" w:name="_Toc265138338"/>
      <w:r>
        <w:t>Список использованных источникоВ</w:t>
      </w:r>
      <w:bookmarkStart w:id="112" w:name="_GoBack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sectPr w:rsidR="0097776B" w:rsidSect="00801CD4">
      <w:endnotePr>
        <w:numFmt w:val="decimal"/>
      </w:endnotePr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0F" w:rsidRDefault="0009044B">
      <w:pPr>
        <w:spacing w:line="240" w:lineRule="auto"/>
      </w:pPr>
      <w:r>
        <w:separator/>
      </w:r>
    </w:p>
  </w:endnote>
  <w:endnote w:type="continuationSeparator" w:id="0">
    <w:p w:rsidR="005E260F" w:rsidRDefault="0009044B">
      <w:pPr>
        <w:spacing w:line="240" w:lineRule="auto"/>
      </w:pPr>
      <w:r>
        <w:continuationSeparator/>
      </w:r>
    </w:p>
  </w:endnote>
  <w:endnote w:id="1">
    <w:p w:rsidR="000342EE" w:rsidRDefault="000342EE" w:rsidP="0097776B">
      <w:pPr>
        <w:pStyle w:val="affa"/>
      </w:pPr>
      <w:r>
        <w:rPr>
          <w:rStyle w:val="aff7"/>
        </w:rPr>
        <w:endnoteRef/>
      </w:r>
      <w:r>
        <w:t>.</w:t>
      </w:r>
      <w:r>
        <w:tab/>
        <w:t>СТП УГТУ</w:t>
      </w:r>
      <w:r>
        <w:noBreakHyphen/>
        <w:t>УПИ 1-96. Общие требования и правила оформления дипломных и курсовых проектов (работ). 1996. 34 с. Группа Т51.</w:t>
      </w:r>
    </w:p>
    <w:p w:rsidR="000342EE" w:rsidRDefault="000342EE" w:rsidP="0097776B">
      <w:pPr>
        <w:pStyle w:val="aff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0F" w:rsidRDefault="0009044B">
      <w:pPr>
        <w:spacing w:line="240" w:lineRule="auto"/>
      </w:pPr>
      <w:r>
        <w:separator/>
      </w:r>
    </w:p>
  </w:footnote>
  <w:footnote w:type="continuationSeparator" w:id="0">
    <w:p w:rsidR="005E260F" w:rsidRDefault="00090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EE" w:rsidRDefault="000342EE" w:rsidP="00B144F9">
    <w:pPr>
      <w:pStyle w:val="af6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separate"/>
    </w:r>
    <w:r>
      <w:rPr>
        <w:rStyle w:val="affc"/>
        <w:noProof/>
      </w:rPr>
      <w:t>30</w:t>
    </w:r>
    <w:r>
      <w:rPr>
        <w:rStyle w:val="affc"/>
      </w:rPr>
      <w:fldChar w:fldCharType="end"/>
    </w:r>
  </w:p>
  <w:p w:rsidR="000342EE" w:rsidRDefault="000342EE" w:rsidP="00B144F9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EE" w:rsidRDefault="000342EE" w:rsidP="00B144F9">
    <w:pPr>
      <w:pStyle w:val="af6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AF7F5A">
      <w:rPr>
        <w:rStyle w:val="affc"/>
        <w:noProof/>
      </w:rPr>
      <w:t>4</w:t>
    </w:r>
    <w:r>
      <w:rPr>
        <w:rStyle w:val="affc"/>
      </w:rPr>
      <w:fldChar w:fldCharType="end"/>
    </w:r>
  </w:p>
  <w:p w:rsidR="000342EE" w:rsidRDefault="000342EE" w:rsidP="00B144F9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5C8C"/>
    <w:multiLevelType w:val="singleLevel"/>
    <w:tmpl w:val="7D0A89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66E62"/>
    <w:multiLevelType w:val="singleLevel"/>
    <w:tmpl w:val="81E48AB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564FBD"/>
    <w:multiLevelType w:val="singleLevel"/>
    <w:tmpl w:val="1D7C675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C72681"/>
    <w:multiLevelType w:val="singleLevel"/>
    <w:tmpl w:val="5276E5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4">
    <w:nsid w:val="1DFD2F3C"/>
    <w:multiLevelType w:val="singleLevel"/>
    <w:tmpl w:val="5276E5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5">
    <w:nsid w:val="1F5829FE"/>
    <w:multiLevelType w:val="singleLevel"/>
    <w:tmpl w:val="5276E5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6">
    <w:nsid w:val="25AE40DA"/>
    <w:multiLevelType w:val="singleLevel"/>
    <w:tmpl w:val="3CA0531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392365"/>
    <w:multiLevelType w:val="singleLevel"/>
    <w:tmpl w:val="8CAC056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8">
    <w:nsid w:val="3E1278EA"/>
    <w:multiLevelType w:val="singleLevel"/>
    <w:tmpl w:val="5276E5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9">
    <w:nsid w:val="415A5282"/>
    <w:multiLevelType w:val="singleLevel"/>
    <w:tmpl w:val="8CAC056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0">
    <w:nsid w:val="736250F7"/>
    <w:multiLevelType w:val="singleLevel"/>
    <w:tmpl w:val="8CAC056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1">
    <w:nsid w:val="7AEA3E6C"/>
    <w:multiLevelType w:val="singleLevel"/>
    <w:tmpl w:val="134C8A7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D2F393B"/>
    <w:multiLevelType w:val="singleLevel"/>
    <w:tmpl w:val="B9428D3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autoHyphenation/>
  <w:hyphenationZone w:val="170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AutoScaleX" w:val=" 1"/>
    <w:docVar w:name="_AutoScaleY" w:val=" 1"/>
    <w:docVar w:name="_DefaultPosStack" w:val=" 0"/>
    <w:docVar w:name="_DiplomCopyright" w:val="Диплом ПЗ (шаблон). (C) Александров О.Е., 1996-99"/>
    <w:docVar w:name="_DiplomCountUse" w:val=" 54"/>
    <w:docVar w:name="_DiplomFirstUse" w:val=" 40223.7649305556"/>
    <w:docVar w:name="_DiplomLastUse" w:val=" 40354.4361226852"/>
    <w:docVar w:name="_SavedDlgBoxesPos" w:val="/Оформление формул в тексте=!T= 285!L= 329!Res=10241280"/>
    <w:docVar w:name="RemoveNormalDaily" w:val=" 40354"/>
  </w:docVars>
  <w:rsids>
    <w:rsidRoot w:val="00801CD4"/>
    <w:rsid w:val="00003D66"/>
    <w:rsid w:val="0001672F"/>
    <w:rsid w:val="00033E58"/>
    <w:rsid w:val="000342EE"/>
    <w:rsid w:val="00044AE0"/>
    <w:rsid w:val="00052DB8"/>
    <w:rsid w:val="000533E4"/>
    <w:rsid w:val="00061BE7"/>
    <w:rsid w:val="00065BE9"/>
    <w:rsid w:val="00067674"/>
    <w:rsid w:val="00071AE0"/>
    <w:rsid w:val="00075798"/>
    <w:rsid w:val="00080884"/>
    <w:rsid w:val="00081680"/>
    <w:rsid w:val="0008388B"/>
    <w:rsid w:val="000870CE"/>
    <w:rsid w:val="0009044B"/>
    <w:rsid w:val="000909FA"/>
    <w:rsid w:val="00092693"/>
    <w:rsid w:val="000935D5"/>
    <w:rsid w:val="00096C06"/>
    <w:rsid w:val="000A36DB"/>
    <w:rsid w:val="000A5133"/>
    <w:rsid w:val="000A7DF4"/>
    <w:rsid w:val="000C04F1"/>
    <w:rsid w:val="000C4232"/>
    <w:rsid w:val="000C5471"/>
    <w:rsid w:val="000C6B2E"/>
    <w:rsid w:val="000D0F2B"/>
    <w:rsid w:val="000E1B48"/>
    <w:rsid w:val="000E37A3"/>
    <w:rsid w:val="000F32AC"/>
    <w:rsid w:val="000F32F2"/>
    <w:rsid w:val="000F45D7"/>
    <w:rsid w:val="00100B32"/>
    <w:rsid w:val="001032C1"/>
    <w:rsid w:val="001159EF"/>
    <w:rsid w:val="00123339"/>
    <w:rsid w:val="00124CCA"/>
    <w:rsid w:val="001254BD"/>
    <w:rsid w:val="00127B95"/>
    <w:rsid w:val="001322DB"/>
    <w:rsid w:val="00132F05"/>
    <w:rsid w:val="00133805"/>
    <w:rsid w:val="001425BA"/>
    <w:rsid w:val="0015109C"/>
    <w:rsid w:val="00152765"/>
    <w:rsid w:val="00155690"/>
    <w:rsid w:val="00161A8C"/>
    <w:rsid w:val="00161AD5"/>
    <w:rsid w:val="00163E69"/>
    <w:rsid w:val="00165528"/>
    <w:rsid w:val="001728DC"/>
    <w:rsid w:val="00176826"/>
    <w:rsid w:val="00182401"/>
    <w:rsid w:val="0018279A"/>
    <w:rsid w:val="001957C9"/>
    <w:rsid w:val="00197AE0"/>
    <w:rsid w:val="001A552C"/>
    <w:rsid w:val="001A56D4"/>
    <w:rsid w:val="001A74A8"/>
    <w:rsid w:val="001B0714"/>
    <w:rsid w:val="001B278D"/>
    <w:rsid w:val="001B7E52"/>
    <w:rsid w:val="001C25E4"/>
    <w:rsid w:val="001D0B02"/>
    <w:rsid w:val="001D150E"/>
    <w:rsid w:val="001D528D"/>
    <w:rsid w:val="001E035D"/>
    <w:rsid w:val="001E53A9"/>
    <w:rsid w:val="001F102F"/>
    <w:rsid w:val="001F1216"/>
    <w:rsid w:val="00202E97"/>
    <w:rsid w:val="0020752D"/>
    <w:rsid w:val="002243DD"/>
    <w:rsid w:val="00236405"/>
    <w:rsid w:val="00241597"/>
    <w:rsid w:val="00242537"/>
    <w:rsid w:val="00261BA5"/>
    <w:rsid w:val="002700DA"/>
    <w:rsid w:val="00273803"/>
    <w:rsid w:val="00285E61"/>
    <w:rsid w:val="002922AA"/>
    <w:rsid w:val="002A6B59"/>
    <w:rsid w:val="002A7DFE"/>
    <w:rsid w:val="002C283D"/>
    <w:rsid w:val="002C61C6"/>
    <w:rsid w:val="002D039D"/>
    <w:rsid w:val="002D1D70"/>
    <w:rsid w:val="002E51FE"/>
    <w:rsid w:val="002E6654"/>
    <w:rsid w:val="00307442"/>
    <w:rsid w:val="00311E71"/>
    <w:rsid w:val="00312717"/>
    <w:rsid w:val="0031311F"/>
    <w:rsid w:val="00316284"/>
    <w:rsid w:val="0031705D"/>
    <w:rsid w:val="00321EE7"/>
    <w:rsid w:val="0032430C"/>
    <w:rsid w:val="00327306"/>
    <w:rsid w:val="00332B6C"/>
    <w:rsid w:val="003335CA"/>
    <w:rsid w:val="003348F9"/>
    <w:rsid w:val="00335CA1"/>
    <w:rsid w:val="00346833"/>
    <w:rsid w:val="00350D45"/>
    <w:rsid w:val="0035123E"/>
    <w:rsid w:val="0035782E"/>
    <w:rsid w:val="0036228E"/>
    <w:rsid w:val="003801BE"/>
    <w:rsid w:val="00385747"/>
    <w:rsid w:val="0038670E"/>
    <w:rsid w:val="00387B92"/>
    <w:rsid w:val="00395F2B"/>
    <w:rsid w:val="003961B5"/>
    <w:rsid w:val="003A0D17"/>
    <w:rsid w:val="003A1CAE"/>
    <w:rsid w:val="003A6B23"/>
    <w:rsid w:val="003C45E7"/>
    <w:rsid w:val="003C6DA5"/>
    <w:rsid w:val="003C7DDA"/>
    <w:rsid w:val="003D3A18"/>
    <w:rsid w:val="003E1174"/>
    <w:rsid w:val="003E18F8"/>
    <w:rsid w:val="003E58CB"/>
    <w:rsid w:val="003F233A"/>
    <w:rsid w:val="0040114F"/>
    <w:rsid w:val="00404C00"/>
    <w:rsid w:val="00405655"/>
    <w:rsid w:val="004143C9"/>
    <w:rsid w:val="00427D6F"/>
    <w:rsid w:val="00427E1E"/>
    <w:rsid w:val="00430B69"/>
    <w:rsid w:val="00442D90"/>
    <w:rsid w:val="004457CC"/>
    <w:rsid w:val="00446D10"/>
    <w:rsid w:val="00447BF4"/>
    <w:rsid w:val="00452FF3"/>
    <w:rsid w:val="00462D39"/>
    <w:rsid w:val="00466261"/>
    <w:rsid w:val="00472EE4"/>
    <w:rsid w:val="004732A1"/>
    <w:rsid w:val="00473B93"/>
    <w:rsid w:val="00476B78"/>
    <w:rsid w:val="00486BAE"/>
    <w:rsid w:val="0049177F"/>
    <w:rsid w:val="004A4241"/>
    <w:rsid w:val="004A60A8"/>
    <w:rsid w:val="004B2859"/>
    <w:rsid w:val="004B3386"/>
    <w:rsid w:val="004B6B5C"/>
    <w:rsid w:val="004D0B2A"/>
    <w:rsid w:val="004D1D59"/>
    <w:rsid w:val="004D760E"/>
    <w:rsid w:val="004E5048"/>
    <w:rsid w:val="004E67B4"/>
    <w:rsid w:val="004F005F"/>
    <w:rsid w:val="004F0FD9"/>
    <w:rsid w:val="004F3211"/>
    <w:rsid w:val="005012E3"/>
    <w:rsid w:val="00507D42"/>
    <w:rsid w:val="005105AD"/>
    <w:rsid w:val="005131F0"/>
    <w:rsid w:val="00515752"/>
    <w:rsid w:val="00516067"/>
    <w:rsid w:val="00516ABC"/>
    <w:rsid w:val="005274A0"/>
    <w:rsid w:val="005274D9"/>
    <w:rsid w:val="00527C33"/>
    <w:rsid w:val="00537A6A"/>
    <w:rsid w:val="005550EB"/>
    <w:rsid w:val="00557578"/>
    <w:rsid w:val="00566C8C"/>
    <w:rsid w:val="00580EF5"/>
    <w:rsid w:val="00591263"/>
    <w:rsid w:val="005917CC"/>
    <w:rsid w:val="005A029A"/>
    <w:rsid w:val="005A4BAF"/>
    <w:rsid w:val="005A5366"/>
    <w:rsid w:val="005B1360"/>
    <w:rsid w:val="005B23B3"/>
    <w:rsid w:val="005B36CF"/>
    <w:rsid w:val="005B5628"/>
    <w:rsid w:val="005B6052"/>
    <w:rsid w:val="005B79E8"/>
    <w:rsid w:val="005C0BF9"/>
    <w:rsid w:val="005C148C"/>
    <w:rsid w:val="005D4275"/>
    <w:rsid w:val="005E260F"/>
    <w:rsid w:val="005E262A"/>
    <w:rsid w:val="005E4A47"/>
    <w:rsid w:val="005E4B0D"/>
    <w:rsid w:val="005F34E9"/>
    <w:rsid w:val="006120F0"/>
    <w:rsid w:val="00614C16"/>
    <w:rsid w:val="006176FC"/>
    <w:rsid w:val="006222F6"/>
    <w:rsid w:val="006258C8"/>
    <w:rsid w:val="006357D9"/>
    <w:rsid w:val="00654EB8"/>
    <w:rsid w:val="00654EF0"/>
    <w:rsid w:val="00660DC9"/>
    <w:rsid w:val="0066698D"/>
    <w:rsid w:val="00690D93"/>
    <w:rsid w:val="00691FDC"/>
    <w:rsid w:val="00692802"/>
    <w:rsid w:val="00695C58"/>
    <w:rsid w:val="00695F33"/>
    <w:rsid w:val="0069675C"/>
    <w:rsid w:val="006A24D1"/>
    <w:rsid w:val="006B0179"/>
    <w:rsid w:val="006B12CE"/>
    <w:rsid w:val="006B244A"/>
    <w:rsid w:val="006B67F8"/>
    <w:rsid w:val="006D0B9A"/>
    <w:rsid w:val="006D7270"/>
    <w:rsid w:val="006F241F"/>
    <w:rsid w:val="00723FBD"/>
    <w:rsid w:val="00734B91"/>
    <w:rsid w:val="007352DD"/>
    <w:rsid w:val="0073545A"/>
    <w:rsid w:val="00744587"/>
    <w:rsid w:val="00747A37"/>
    <w:rsid w:val="007512C1"/>
    <w:rsid w:val="00753BC0"/>
    <w:rsid w:val="0075626F"/>
    <w:rsid w:val="00761694"/>
    <w:rsid w:val="007621A7"/>
    <w:rsid w:val="007644FC"/>
    <w:rsid w:val="007678E8"/>
    <w:rsid w:val="00786E4A"/>
    <w:rsid w:val="007870FB"/>
    <w:rsid w:val="00787F36"/>
    <w:rsid w:val="00790C38"/>
    <w:rsid w:val="00794E83"/>
    <w:rsid w:val="007A1E97"/>
    <w:rsid w:val="007B0F71"/>
    <w:rsid w:val="007B3CE1"/>
    <w:rsid w:val="007B656B"/>
    <w:rsid w:val="007B792A"/>
    <w:rsid w:val="007B7DBE"/>
    <w:rsid w:val="007C0FFE"/>
    <w:rsid w:val="007D191B"/>
    <w:rsid w:val="007D2BB4"/>
    <w:rsid w:val="007D386E"/>
    <w:rsid w:val="007D3A25"/>
    <w:rsid w:val="007E03CF"/>
    <w:rsid w:val="007E5455"/>
    <w:rsid w:val="007F2C87"/>
    <w:rsid w:val="007F38F8"/>
    <w:rsid w:val="00801CD4"/>
    <w:rsid w:val="00815079"/>
    <w:rsid w:val="0083230D"/>
    <w:rsid w:val="0083246A"/>
    <w:rsid w:val="00835EAF"/>
    <w:rsid w:val="008414E8"/>
    <w:rsid w:val="00843F45"/>
    <w:rsid w:val="00855A2B"/>
    <w:rsid w:val="00857C11"/>
    <w:rsid w:val="00865254"/>
    <w:rsid w:val="00867F20"/>
    <w:rsid w:val="00876E31"/>
    <w:rsid w:val="008774C9"/>
    <w:rsid w:val="00886C96"/>
    <w:rsid w:val="0088723C"/>
    <w:rsid w:val="00890C7B"/>
    <w:rsid w:val="00891100"/>
    <w:rsid w:val="00892463"/>
    <w:rsid w:val="008A05BB"/>
    <w:rsid w:val="008A7752"/>
    <w:rsid w:val="008B3665"/>
    <w:rsid w:val="008B5728"/>
    <w:rsid w:val="008D422B"/>
    <w:rsid w:val="008E15F5"/>
    <w:rsid w:val="008E40C8"/>
    <w:rsid w:val="008E5067"/>
    <w:rsid w:val="008E59AC"/>
    <w:rsid w:val="008E7198"/>
    <w:rsid w:val="008E7A42"/>
    <w:rsid w:val="008F0097"/>
    <w:rsid w:val="008F0A83"/>
    <w:rsid w:val="008F1F31"/>
    <w:rsid w:val="008F56A3"/>
    <w:rsid w:val="00902A78"/>
    <w:rsid w:val="0090707B"/>
    <w:rsid w:val="00907571"/>
    <w:rsid w:val="00910367"/>
    <w:rsid w:val="00911E43"/>
    <w:rsid w:val="009134C8"/>
    <w:rsid w:val="0092020A"/>
    <w:rsid w:val="00936937"/>
    <w:rsid w:val="009401E9"/>
    <w:rsid w:val="00943BEE"/>
    <w:rsid w:val="009452E2"/>
    <w:rsid w:val="009647E9"/>
    <w:rsid w:val="00976500"/>
    <w:rsid w:val="0097776B"/>
    <w:rsid w:val="00980E95"/>
    <w:rsid w:val="00981093"/>
    <w:rsid w:val="0098115F"/>
    <w:rsid w:val="00981463"/>
    <w:rsid w:val="0098723C"/>
    <w:rsid w:val="009A4D2D"/>
    <w:rsid w:val="009A5335"/>
    <w:rsid w:val="009C49B2"/>
    <w:rsid w:val="009F1969"/>
    <w:rsid w:val="009F4379"/>
    <w:rsid w:val="009F4C70"/>
    <w:rsid w:val="009F4E5B"/>
    <w:rsid w:val="009F739C"/>
    <w:rsid w:val="009F76A0"/>
    <w:rsid w:val="00A00549"/>
    <w:rsid w:val="00A01104"/>
    <w:rsid w:val="00A04320"/>
    <w:rsid w:val="00A072F1"/>
    <w:rsid w:val="00A12324"/>
    <w:rsid w:val="00A147F3"/>
    <w:rsid w:val="00A2131A"/>
    <w:rsid w:val="00A27184"/>
    <w:rsid w:val="00A3289F"/>
    <w:rsid w:val="00A37FB2"/>
    <w:rsid w:val="00A4014E"/>
    <w:rsid w:val="00A533F2"/>
    <w:rsid w:val="00A61BAD"/>
    <w:rsid w:val="00A715AF"/>
    <w:rsid w:val="00A73129"/>
    <w:rsid w:val="00A758F9"/>
    <w:rsid w:val="00A7739B"/>
    <w:rsid w:val="00A777BE"/>
    <w:rsid w:val="00A9035E"/>
    <w:rsid w:val="00A915D6"/>
    <w:rsid w:val="00AA149F"/>
    <w:rsid w:val="00AA399F"/>
    <w:rsid w:val="00AB03A1"/>
    <w:rsid w:val="00AB23A3"/>
    <w:rsid w:val="00AB4648"/>
    <w:rsid w:val="00AB6B9F"/>
    <w:rsid w:val="00AC13A1"/>
    <w:rsid w:val="00AC162B"/>
    <w:rsid w:val="00AC6384"/>
    <w:rsid w:val="00AC7E5F"/>
    <w:rsid w:val="00AD0AB7"/>
    <w:rsid w:val="00AD493C"/>
    <w:rsid w:val="00AD4B2D"/>
    <w:rsid w:val="00AD4EE3"/>
    <w:rsid w:val="00AD5B82"/>
    <w:rsid w:val="00AD6E02"/>
    <w:rsid w:val="00AE1B8C"/>
    <w:rsid w:val="00AE570F"/>
    <w:rsid w:val="00AF0094"/>
    <w:rsid w:val="00AF1A69"/>
    <w:rsid w:val="00AF4590"/>
    <w:rsid w:val="00AF62CE"/>
    <w:rsid w:val="00AF7F5A"/>
    <w:rsid w:val="00B02668"/>
    <w:rsid w:val="00B070AA"/>
    <w:rsid w:val="00B10AC5"/>
    <w:rsid w:val="00B128AD"/>
    <w:rsid w:val="00B144F9"/>
    <w:rsid w:val="00B23A08"/>
    <w:rsid w:val="00B240ED"/>
    <w:rsid w:val="00B53F80"/>
    <w:rsid w:val="00B57E42"/>
    <w:rsid w:val="00B6255A"/>
    <w:rsid w:val="00B7647F"/>
    <w:rsid w:val="00B7718A"/>
    <w:rsid w:val="00B80749"/>
    <w:rsid w:val="00B94DCF"/>
    <w:rsid w:val="00B9782B"/>
    <w:rsid w:val="00BA0E85"/>
    <w:rsid w:val="00BA13D0"/>
    <w:rsid w:val="00BA3EAA"/>
    <w:rsid w:val="00BA4428"/>
    <w:rsid w:val="00BA7DEF"/>
    <w:rsid w:val="00BB0DD3"/>
    <w:rsid w:val="00BB117C"/>
    <w:rsid w:val="00BB556A"/>
    <w:rsid w:val="00BB5A3E"/>
    <w:rsid w:val="00BB7561"/>
    <w:rsid w:val="00BD6B2B"/>
    <w:rsid w:val="00BD77ED"/>
    <w:rsid w:val="00BE22D4"/>
    <w:rsid w:val="00BE5C2B"/>
    <w:rsid w:val="00BF4F2D"/>
    <w:rsid w:val="00C040CC"/>
    <w:rsid w:val="00C05B3A"/>
    <w:rsid w:val="00C07286"/>
    <w:rsid w:val="00C07721"/>
    <w:rsid w:val="00C079CE"/>
    <w:rsid w:val="00C202C2"/>
    <w:rsid w:val="00C2034E"/>
    <w:rsid w:val="00C21028"/>
    <w:rsid w:val="00C27C35"/>
    <w:rsid w:val="00C41D07"/>
    <w:rsid w:val="00C441A1"/>
    <w:rsid w:val="00C57583"/>
    <w:rsid w:val="00C61ABB"/>
    <w:rsid w:val="00C63B4E"/>
    <w:rsid w:val="00C6412C"/>
    <w:rsid w:val="00C70D7D"/>
    <w:rsid w:val="00C74C44"/>
    <w:rsid w:val="00C82F10"/>
    <w:rsid w:val="00C83975"/>
    <w:rsid w:val="00C876F3"/>
    <w:rsid w:val="00C91573"/>
    <w:rsid w:val="00C92DAC"/>
    <w:rsid w:val="00C966EF"/>
    <w:rsid w:val="00CA3E58"/>
    <w:rsid w:val="00CA5D78"/>
    <w:rsid w:val="00CC03B7"/>
    <w:rsid w:val="00CC6E7A"/>
    <w:rsid w:val="00CD1A56"/>
    <w:rsid w:val="00CD26DB"/>
    <w:rsid w:val="00CD533B"/>
    <w:rsid w:val="00CE01F4"/>
    <w:rsid w:val="00CE0A43"/>
    <w:rsid w:val="00CF11DC"/>
    <w:rsid w:val="00CF4152"/>
    <w:rsid w:val="00CF4621"/>
    <w:rsid w:val="00D01F4F"/>
    <w:rsid w:val="00D03807"/>
    <w:rsid w:val="00D11272"/>
    <w:rsid w:val="00D154E3"/>
    <w:rsid w:val="00D17B1B"/>
    <w:rsid w:val="00D204C3"/>
    <w:rsid w:val="00D254FC"/>
    <w:rsid w:val="00D26014"/>
    <w:rsid w:val="00D278DD"/>
    <w:rsid w:val="00D34108"/>
    <w:rsid w:val="00D408C5"/>
    <w:rsid w:val="00D45757"/>
    <w:rsid w:val="00D513FF"/>
    <w:rsid w:val="00D52935"/>
    <w:rsid w:val="00D5417F"/>
    <w:rsid w:val="00D5558C"/>
    <w:rsid w:val="00D62AF2"/>
    <w:rsid w:val="00D84D1E"/>
    <w:rsid w:val="00D90C39"/>
    <w:rsid w:val="00D9110F"/>
    <w:rsid w:val="00DA19F8"/>
    <w:rsid w:val="00DA614B"/>
    <w:rsid w:val="00DB3D84"/>
    <w:rsid w:val="00DB697B"/>
    <w:rsid w:val="00DB7C8F"/>
    <w:rsid w:val="00DC3894"/>
    <w:rsid w:val="00DC4D90"/>
    <w:rsid w:val="00DD4120"/>
    <w:rsid w:val="00DE6DCB"/>
    <w:rsid w:val="00DE7A56"/>
    <w:rsid w:val="00DF67AF"/>
    <w:rsid w:val="00E01C57"/>
    <w:rsid w:val="00E0229D"/>
    <w:rsid w:val="00E05228"/>
    <w:rsid w:val="00E137C3"/>
    <w:rsid w:val="00E141B2"/>
    <w:rsid w:val="00E142E7"/>
    <w:rsid w:val="00E15856"/>
    <w:rsid w:val="00E175F1"/>
    <w:rsid w:val="00E1787A"/>
    <w:rsid w:val="00E24C5D"/>
    <w:rsid w:val="00E3016D"/>
    <w:rsid w:val="00E30B57"/>
    <w:rsid w:val="00E451CF"/>
    <w:rsid w:val="00E46120"/>
    <w:rsid w:val="00E47387"/>
    <w:rsid w:val="00E533BD"/>
    <w:rsid w:val="00E703B5"/>
    <w:rsid w:val="00E749F3"/>
    <w:rsid w:val="00E80D85"/>
    <w:rsid w:val="00E8720B"/>
    <w:rsid w:val="00E951B8"/>
    <w:rsid w:val="00EA29B6"/>
    <w:rsid w:val="00EA441A"/>
    <w:rsid w:val="00EB363B"/>
    <w:rsid w:val="00EC2F4D"/>
    <w:rsid w:val="00EC78BE"/>
    <w:rsid w:val="00ED08A8"/>
    <w:rsid w:val="00ED4CEA"/>
    <w:rsid w:val="00EE0DAA"/>
    <w:rsid w:val="00EE1261"/>
    <w:rsid w:val="00EF034F"/>
    <w:rsid w:val="00EF66FF"/>
    <w:rsid w:val="00F0572D"/>
    <w:rsid w:val="00F05B5B"/>
    <w:rsid w:val="00F068B0"/>
    <w:rsid w:val="00F10632"/>
    <w:rsid w:val="00F1775D"/>
    <w:rsid w:val="00F20D40"/>
    <w:rsid w:val="00F20F04"/>
    <w:rsid w:val="00F32CF7"/>
    <w:rsid w:val="00F52F00"/>
    <w:rsid w:val="00F5606D"/>
    <w:rsid w:val="00F5791D"/>
    <w:rsid w:val="00F602A7"/>
    <w:rsid w:val="00F61B39"/>
    <w:rsid w:val="00F64564"/>
    <w:rsid w:val="00F66C0C"/>
    <w:rsid w:val="00F673CD"/>
    <w:rsid w:val="00F674BD"/>
    <w:rsid w:val="00F72695"/>
    <w:rsid w:val="00F74E65"/>
    <w:rsid w:val="00F75B86"/>
    <w:rsid w:val="00F81547"/>
    <w:rsid w:val="00F9006D"/>
    <w:rsid w:val="00F9483F"/>
    <w:rsid w:val="00F9535D"/>
    <w:rsid w:val="00F96314"/>
    <w:rsid w:val="00F9734B"/>
    <w:rsid w:val="00FA013D"/>
    <w:rsid w:val="00FB01A9"/>
    <w:rsid w:val="00FB07B2"/>
    <w:rsid w:val="00FB1C17"/>
    <w:rsid w:val="00FB2F03"/>
    <w:rsid w:val="00FC26ED"/>
    <w:rsid w:val="00FC34BB"/>
    <w:rsid w:val="00FC34E4"/>
    <w:rsid w:val="00FD14F7"/>
    <w:rsid w:val="00FD1C04"/>
    <w:rsid w:val="00FD2A9A"/>
    <w:rsid w:val="00FD64A6"/>
    <w:rsid w:val="00FD7BBB"/>
    <w:rsid w:val="00FF363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F3CC-606A-4C6D-8FF9-2547038D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2"/>
    <w:qFormat/>
    <w:rsid w:val="00AF7F5A"/>
    <w:pPr>
      <w:spacing w:line="360" w:lineRule="atLeast"/>
    </w:pPr>
    <w:rPr>
      <w:kern w:val="16"/>
      <w:sz w:val="28"/>
    </w:rPr>
  </w:style>
  <w:style w:type="paragraph" w:styleId="1">
    <w:name w:val="heading 1"/>
    <w:aliases w:val="Заголовок᪔1,Раздел,Глава"/>
    <w:basedOn w:val="a3"/>
    <w:next w:val="a2"/>
    <w:link w:val="10"/>
    <w:qFormat/>
    <w:rsid w:val="00AF7F5A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Заг䒸ловок 2,Пункт"/>
    <w:basedOn w:val="a3"/>
    <w:next w:val="a2"/>
    <w:link w:val="20"/>
    <w:qFormat/>
    <w:rsid w:val="00AF7F5A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link w:val="30"/>
    <w:qFormat/>
    <w:rsid w:val="00AF7F5A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link w:val="40"/>
    <w:qFormat/>
    <w:rsid w:val="00AF7F5A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link w:val="50"/>
    <w:qFormat/>
    <w:rsid w:val="00AF7F5A"/>
    <w:pPr>
      <w:spacing w:before="600"/>
      <w:outlineLvl w:val="4"/>
    </w:pPr>
  </w:style>
  <w:style w:type="paragraph" w:styleId="6">
    <w:name w:val="heading 6"/>
    <w:basedOn w:val="a3"/>
    <w:next w:val="a2"/>
    <w:link w:val="60"/>
    <w:qFormat/>
    <w:rsid w:val="00AF7F5A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link w:val="70"/>
    <w:qFormat/>
    <w:rsid w:val="00AF7F5A"/>
    <w:pPr>
      <w:spacing w:before="240" w:after="60"/>
      <w:outlineLvl w:val="6"/>
    </w:pPr>
  </w:style>
  <w:style w:type="paragraph" w:styleId="8">
    <w:name w:val="heading 8"/>
    <w:basedOn w:val="a3"/>
    <w:next w:val="a2"/>
    <w:link w:val="80"/>
    <w:qFormat/>
    <w:rsid w:val="00AF7F5A"/>
    <w:pPr>
      <w:spacing w:before="240" w:after="60"/>
      <w:outlineLvl w:val="7"/>
    </w:pPr>
  </w:style>
  <w:style w:type="paragraph" w:styleId="9">
    <w:name w:val="heading 9"/>
    <w:basedOn w:val="a3"/>
    <w:next w:val="a2"/>
    <w:link w:val="90"/>
    <w:qFormat/>
    <w:rsid w:val="00AF7F5A"/>
    <w:pPr>
      <w:spacing w:before="240" w:after="6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Body Text"/>
    <w:aliases w:val="Plain Text,Основно丘 текст,Текст1꒬Plain Text,Текст2,Текст3,Текст4,Текст5,Тексꐈ6,Текст7,Текст1,Текст6,Текст Знак Знак,Текст1 Знак Знак,Текст1 Знак Знак Знак Знак,Текст1 Знак Знак Знак Знак1 Знак Знак Знак,Основной текст1,Plain Text1"/>
    <w:basedOn w:val="a1"/>
    <w:link w:val="a7"/>
    <w:rsid w:val="00AF7F5A"/>
    <w:pPr>
      <w:ind w:firstLine="851"/>
      <w:jc w:val="both"/>
    </w:pPr>
  </w:style>
  <w:style w:type="paragraph" w:customStyle="1" w:styleId="a3">
    <w:name w:val="Обычный Заголовок"/>
    <w:basedOn w:val="a1"/>
    <w:link w:val="a8"/>
    <w:rsid w:val="00AF7F5A"/>
    <w:pPr>
      <w:keepNext/>
      <w:keepLines/>
      <w:widowControl w:val="0"/>
      <w:suppressLineNumbers/>
      <w:suppressAutoHyphens/>
    </w:pPr>
    <w:rPr>
      <w:b/>
    </w:rPr>
  </w:style>
  <w:style w:type="paragraph" w:customStyle="1" w:styleId="a9">
    <w:name w:val="Заголовок"/>
    <w:aliases w:val="Раздел вне содержания"/>
    <w:basedOn w:val="1"/>
    <w:next w:val="a2"/>
    <w:rsid w:val="00AF7F5A"/>
    <w:pPr>
      <w:pageBreakBefore/>
      <w:outlineLvl w:val="9"/>
    </w:pPr>
  </w:style>
  <w:style w:type="paragraph" w:styleId="21">
    <w:name w:val="List Number 2"/>
    <w:basedOn w:val="aa"/>
    <w:rsid w:val="00AF7F5A"/>
    <w:pPr>
      <w:ind w:left="1134"/>
    </w:pPr>
  </w:style>
  <w:style w:type="paragraph" w:styleId="aa">
    <w:name w:val="List Number"/>
    <w:basedOn w:val="210"/>
    <w:rsid w:val="00AF7F5A"/>
    <w:pPr>
      <w:ind w:left="567" w:hanging="567"/>
    </w:pPr>
  </w:style>
  <w:style w:type="paragraph" w:customStyle="1" w:styleId="210">
    <w:name w:val="Основнойὔјекст 21"/>
    <w:aliases w:val="Текст без кр.строки,Body Text 2,Основной текст 22,Основной текст 23,Основной текст 24,Основной текст 25,Основной текст 26,Основной текст 27,Основной текст 21,Основной текст 28,Основной текст 2,Body Text 22"/>
    <w:basedOn w:val="a1"/>
    <w:next w:val="a2"/>
    <w:rsid w:val="00AF7F5A"/>
    <w:pPr>
      <w:jc w:val="both"/>
    </w:pPr>
  </w:style>
  <w:style w:type="paragraph" w:customStyle="1" w:styleId="ab">
    <w:name w:val="Организация"/>
    <w:basedOn w:val="a1"/>
    <w:next w:val="a1"/>
    <w:rsid w:val="00AF7F5A"/>
    <w:pPr>
      <w:keepLines/>
      <w:suppressAutoHyphens/>
      <w:spacing w:after="120"/>
      <w:jc w:val="center"/>
    </w:pPr>
    <w:rPr>
      <w:smallCaps/>
    </w:rPr>
  </w:style>
  <w:style w:type="paragraph" w:customStyle="1" w:styleId="ac">
    <w:name w:val="Название темы"/>
    <w:aliases w:val="НТ"/>
    <w:basedOn w:val="a1"/>
    <w:next w:val="ad"/>
    <w:rsid w:val="00AF7F5A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d">
    <w:name w:val="Пояснительная записка"/>
    <w:aliases w:val="ПЗ"/>
    <w:basedOn w:val="a1"/>
    <w:rsid w:val="00AF7F5A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e">
    <w:name w:val="Подразделение"/>
    <w:basedOn w:val="a1"/>
    <w:rsid w:val="00AF7F5A"/>
    <w:pPr>
      <w:keepLines/>
      <w:suppressAutoHyphens/>
      <w:spacing w:after="240"/>
      <w:jc w:val="center"/>
    </w:pPr>
  </w:style>
  <w:style w:type="paragraph" w:customStyle="1" w:styleId="af">
    <w:name w:val="Подписи"/>
    <w:basedOn w:val="a1"/>
    <w:rsid w:val="00AF7F5A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0">
    <w:name w:val="Город"/>
    <w:basedOn w:val="a1"/>
    <w:rsid w:val="00AF7F5A"/>
    <w:pPr>
      <w:keepLines/>
      <w:jc w:val="center"/>
    </w:pPr>
  </w:style>
  <w:style w:type="paragraph" w:customStyle="1" w:styleId="22">
    <w:name w:val="Приложение 2 (заг.подпункта)"/>
    <w:aliases w:val="п2"/>
    <w:basedOn w:val="3"/>
    <w:next w:val="a2"/>
    <w:rsid w:val="00AF7F5A"/>
    <w:pPr>
      <w:outlineLvl w:val="9"/>
    </w:pPr>
  </w:style>
  <w:style w:type="paragraph" w:customStyle="1" w:styleId="af1">
    <w:name w:val="Ключевые слова"/>
    <w:basedOn w:val="210"/>
    <w:next w:val="a2"/>
    <w:rsid w:val="00AF7F5A"/>
    <w:pPr>
      <w:spacing w:before="600" w:after="240"/>
    </w:pPr>
    <w:rPr>
      <w:caps/>
    </w:rPr>
  </w:style>
  <w:style w:type="paragraph" w:styleId="11">
    <w:name w:val="toc 1"/>
    <w:basedOn w:val="a1"/>
    <w:next w:val="a2"/>
    <w:semiHidden/>
    <w:rsid w:val="00AF7F5A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3">
    <w:name w:val="toc 2"/>
    <w:basedOn w:val="11"/>
    <w:next w:val="a2"/>
    <w:semiHidden/>
    <w:rsid w:val="00AF7F5A"/>
    <w:pPr>
      <w:suppressLineNumbers/>
      <w:spacing w:before="0"/>
      <w:ind w:left="1021" w:hanging="454"/>
    </w:pPr>
    <w:rPr>
      <w:caps w:val="0"/>
    </w:rPr>
  </w:style>
  <w:style w:type="paragraph" w:styleId="41">
    <w:name w:val="toc 4"/>
    <w:basedOn w:val="11"/>
    <w:next w:val="a2"/>
    <w:semiHidden/>
    <w:rsid w:val="00AF7F5A"/>
    <w:pPr>
      <w:keepNext/>
      <w:tabs>
        <w:tab w:val="clear" w:pos="9639"/>
      </w:tabs>
    </w:pPr>
  </w:style>
  <w:style w:type="paragraph" w:customStyle="1" w:styleId="af2">
    <w:name w:val="Формула"/>
    <w:basedOn w:val="a1"/>
    <w:next w:val="210"/>
    <w:link w:val="af3"/>
    <w:rsid w:val="00AF7F5A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2">
    <w:name w:val="Рисунок 1 (название)"/>
    <w:aliases w:val="р1"/>
    <w:basedOn w:val="a1"/>
    <w:next w:val="24"/>
    <w:rsid w:val="00AF7F5A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4">
    <w:name w:val="Рисунок 2 (графика)"/>
    <w:aliases w:val="р2"/>
    <w:basedOn w:val="a1"/>
    <w:next w:val="31"/>
    <w:link w:val="25"/>
    <w:rsid w:val="00AF7F5A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1">
    <w:name w:val="Рисунок 3 (пояснения)"/>
    <w:aliases w:val="р3"/>
    <w:basedOn w:val="af4"/>
    <w:link w:val="310"/>
    <w:rsid w:val="00AF7F5A"/>
    <w:pPr>
      <w:keepNext/>
      <w:keepLines/>
      <w:widowControl w:val="0"/>
    </w:pPr>
  </w:style>
  <w:style w:type="paragraph" w:customStyle="1" w:styleId="af4">
    <w:name w:val="Обычный Маленький"/>
    <w:basedOn w:val="a1"/>
    <w:link w:val="af5"/>
    <w:rsid w:val="00AF7F5A"/>
    <w:rPr>
      <w:sz w:val="24"/>
    </w:rPr>
  </w:style>
  <w:style w:type="paragraph" w:customStyle="1" w:styleId="42">
    <w:name w:val="Рисунок 4 (номер)"/>
    <w:aliases w:val="р4,Рисунок номер,Рисунок номер Знак,Рисунок 4 (номер)1,р41 Знак"/>
    <w:basedOn w:val="a1"/>
    <w:next w:val="a2"/>
    <w:link w:val="410"/>
    <w:rsid w:val="00AF7F5A"/>
    <w:pPr>
      <w:keepLines/>
      <w:suppressAutoHyphens/>
      <w:spacing w:before="240" w:after="240"/>
      <w:jc w:val="center"/>
    </w:pPr>
  </w:style>
  <w:style w:type="paragraph" w:customStyle="1" w:styleId="13">
    <w:name w:val="Таблица 1 (номер)"/>
    <w:basedOn w:val="a1"/>
    <w:next w:val="26"/>
    <w:rsid w:val="00AF7F5A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6">
    <w:name w:val="Таблица 2 (название)"/>
    <w:basedOn w:val="a1"/>
    <w:next w:val="51"/>
    <w:link w:val="27"/>
    <w:rsid w:val="00AF7F5A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1">
    <w:name w:val="Таблица 5 (текст)"/>
    <w:basedOn w:val="210"/>
    <w:rsid w:val="00AF7F5A"/>
    <w:pPr>
      <w:jc w:val="left"/>
    </w:pPr>
  </w:style>
  <w:style w:type="paragraph" w:styleId="af6">
    <w:name w:val="header"/>
    <w:basedOn w:val="a1"/>
    <w:link w:val="af7"/>
    <w:rsid w:val="00AF7F5A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link w:val="af9"/>
    <w:semiHidden/>
    <w:rsid w:val="00AF7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  <w:sz w:val="28"/>
    </w:rPr>
  </w:style>
  <w:style w:type="character" w:customStyle="1" w:styleId="afa">
    <w:name w:val="переменная (скаляр)"/>
    <w:aliases w:val="скаляр"/>
    <w:basedOn w:val="a4"/>
    <w:rsid w:val="00AF7F5A"/>
    <w:rPr>
      <w:i/>
    </w:rPr>
  </w:style>
  <w:style w:type="paragraph" w:customStyle="1" w:styleId="afb">
    <w:name w:val="Пояснения"/>
    <w:basedOn w:val="a1"/>
    <w:rsid w:val="00AF7F5A"/>
    <w:pPr>
      <w:suppressAutoHyphens/>
      <w:jc w:val="center"/>
    </w:pPr>
    <w:rPr>
      <w:i/>
      <w:sz w:val="32"/>
    </w:rPr>
  </w:style>
  <w:style w:type="paragraph" w:styleId="52">
    <w:name w:val="toc 5"/>
    <w:basedOn w:val="23"/>
    <w:next w:val="a2"/>
    <w:semiHidden/>
    <w:rsid w:val="00AF7F5A"/>
    <w:pPr>
      <w:ind w:left="567" w:firstLine="0"/>
    </w:pPr>
    <w:rPr>
      <w:caps/>
    </w:rPr>
  </w:style>
  <w:style w:type="paragraph" w:styleId="32">
    <w:name w:val="toc 3"/>
    <w:basedOn w:val="23"/>
    <w:next w:val="a2"/>
    <w:semiHidden/>
    <w:rsid w:val="00AF7F5A"/>
    <w:pPr>
      <w:ind w:left="1474" w:hanging="340"/>
    </w:pPr>
  </w:style>
  <w:style w:type="paragraph" w:customStyle="1" w:styleId="afc">
    <w:name w:val="Министерство"/>
    <w:basedOn w:val="afd"/>
    <w:next w:val="a2"/>
    <w:rsid w:val="00AF7F5A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d">
    <w:name w:val="Обычный узкий"/>
    <w:basedOn w:val="a1"/>
    <w:rsid w:val="00AF7F5A"/>
    <w:rPr>
      <w:rFonts w:ascii="Arial Narrow" w:hAnsi="Arial Narrow"/>
    </w:rPr>
  </w:style>
  <w:style w:type="paragraph" w:styleId="33">
    <w:name w:val="List Number 3"/>
    <w:basedOn w:val="aa"/>
    <w:rsid w:val="00AF7F5A"/>
    <w:pPr>
      <w:ind w:left="1701"/>
    </w:pPr>
  </w:style>
  <w:style w:type="paragraph" w:customStyle="1" w:styleId="34">
    <w:name w:val="Таблица 3 (заголовки столбцов)"/>
    <w:basedOn w:val="210"/>
    <w:rsid w:val="00AF7F5A"/>
    <w:pPr>
      <w:keepNext/>
      <w:keepLines/>
      <w:suppressAutoHyphens/>
      <w:jc w:val="center"/>
    </w:pPr>
  </w:style>
  <w:style w:type="paragraph" w:customStyle="1" w:styleId="43">
    <w:name w:val="Таблица 4 (перв.столбец)"/>
    <w:basedOn w:val="210"/>
    <w:rsid w:val="00AF7F5A"/>
    <w:pPr>
      <w:keepLines/>
      <w:widowControl w:val="0"/>
      <w:suppressLineNumbers/>
      <w:suppressAutoHyphens/>
      <w:jc w:val="left"/>
    </w:pPr>
  </w:style>
  <w:style w:type="paragraph" w:customStyle="1" w:styleId="afe">
    <w:name w:val="Текст скрытый"/>
    <w:basedOn w:val="a1"/>
    <w:rsid w:val="00AF7F5A"/>
    <w:pPr>
      <w:ind w:firstLine="851"/>
      <w:jc w:val="both"/>
    </w:pPr>
    <w:rPr>
      <w:vanish/>
    </w:rPr>
  </w:style>
  <w:style w:type="paragraph" w:styleId="aff">
    <w:name w:val="footnote text"/>
    <w:basedOn w:val="af4"/>
    <w:link w:val="aff0"/>
    <w:semiHidden/>
    <w:rsid w:val="00AF7F5A"/>
    <w:pPr>
      <w:spacing w:line="240" w:lineRule="atLeast"/>
      <w:jc w:val="both"/>
    </w:pPr>
  </w:style>
  <w:style w:type="paragraph" w:customStyle="1" w:styleId="14">
    <w:name w:val="Приложение 1 (заг.пункта)"/>
    <w:aliases w:val="п1"/>
    <w:basedOn w:val="2"/>
    <w:next w:val="a2"/>
    <w:rsid w:val="00AF7F5A"/>
    <w:pPr>
      <w:outlineLvl w:val="9"/>
    </w:pPr>
  </w:style>
  <w:style w:type="paragraph" w:customStyle="1" w:styleId="aff1">
    <w:name w:val="Дипломный проект"/>
    <w:aliases w:val="ДП"/>
    <w:basedOn w:val="a1"/>
    <w:rsid w:val="00AF7F5A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2">
    <w:name w:val="переменная (вектор)"/>
    <w:aliases w:val="вектор"/>
    <w:basedOn w:val="a4"/>
    <w:rsid w:val="00AF7F5A"/>
    <w:rPr>
      <w:b/>
      <w:noProof/>
    </w:rPr>
  </w:style>
  <w:style w:type="paragraph" w:styleId="aff3">
    <w:name w:val="annotation text"/>
    <w:basedOn w:val="af4"/>
    <w:link w:val="aff4"/>
    <w:semiHidden/>
    <w:rsid w:val="00AF7F5A"/>
  </w:style>
  <w:style w:type="paragraph" w:styleId="aff5">
    <w:name w:val="Subtitle"/>
    <w:basedOn w:val="a1"/>
    <w:next w:val="a2"/>
    <w:link w:val="aff6"/>
    <w:qFormat/>
    <w:rsid w:val="00AF7F5A"/>
    <w:pPr>
      <w:keepNext/>
      <w:keepLines/>
      <w:widowControl w:val="0"/>
      <w:suppressAutoHyphens/>
      <w:spacing w:after="360"/>
      <w:jc w:val="center"/>
    </w:pPr>
  </w:style>
  <w:style w:type="paragraph" w:styleId="44">
    <w:name w:val="List Number 4"/>
    <w:basedOn w:val="aa"/>
    <w:rsid w:val="00AF7F5A"/>
    <w:pPr>
      <w:ind w:left="2268"/>
    </w:pPr>
  </w:style>
  <w:style w:type="character" w:styleId="aff7">
    <w:name w:val="endnote reference"/>
    <w:basedOn w:val="a4"/>
    <w:semiHidden/>
    <w:rsid w:val="00AF7F5A"/>
    <w:rPr>
      <w:vertAlign w:val="baseline"/>
    </w:rPr>
  </w:style>
  <w:style w:type="paragraph" w:styleId="aff8">
    <w:name w:val="List"/>
    <w:basedOn w:val="a1"/>
    <w:link w:val="aff9"/>
    <w:rsid w:val="00AF7F5A"/>
    <w:pPr>
      <w:tabs>
        <w:tab w:val="left" w:pos="567"/>
      </w:tabs>
      <w:ind w:left="567" w:hanging="567"/>
      <w:jc w:val="both"/>
    </w:pPr>
  </w:style>
  <w:style w:type="paragraph" w:styleId="28">
    <w:name w:val="List 2"/>
    <w:basedOn w:val="aff8"/>
    <w:rsid w:val="00AF7F5A"/>
    <w:pPr>
      <w:ind w:left="566" w:hanging="283"/>
    </w:pPr>
  </w:style>
  <w:style w:type="paragraph" w:styleId="35">
    <w:name w:val="List 3"/>
    <w:basedOn w:val="aff8"/>
    <w:rsid w:val="00AF7F5A"/>
    <w:pPr>
      <w:ind w:left="849" w:hanging="283"/>
    </w:pPr>
  </w:style>
  <w:style w:type="paragraph" w:styleId="45">
    <w:name w:val="List 4"/>
    <w:basedOn w:val="aff8"/>
    <w:rsid w:val="00AF7F5A"/>
    <w:pPr>
      <w:ind w:left="1132" w:hanging="283"/>
    </w:pPr>
  </w:style>
  <w:style w:type="paragraph" w:styleId="53">
    <w:name w:val="List 5"/>
    <w:basedOn w:val="aff8"/>
    <w:rsid w:val="00AF7F5A"/>
    <w:pPr>
      <w:ind w:left="1415" w:hanging="283"/>
    </w:pPr>
  </w:style>
  <w:style w:type="paragraph" w:styleId="54">
    <w:name w:val="List Number 5"/>
    <w:basedOn w:val="aa"/>
    <w:rsid w:val="00AF7F5A"/>
    <w:pPr>
      <w:ind w:left="2835"/>
    </w:pPr>
  </w:style>
  <w:style w:type="paragraph" w:styleId="a">
    <w:name w:val="List Bullet"/>
    <w:basedOn w:val="210"/>
    <w:rsid w:val="00AF7F5A"/>
    <w:pPr>
      <w:numPr>
        <w:numId w:val="2"/>
      </w:numPr>
    </w:pPr>
  </w:style>
  <w:style w:type="paragraph" w:styleId="29">
    <w:name w:val="List Bullet 2"/>
    <w:basedOn w:val="a"/>
    <w:rsid w:val="00AF7F5A"/>
    <w:pPr>
      <w:ind w:left="568"/>
    </w:pPr>
  </w:style>
  <w:style w:type="paragraph" w:styleId="36">
    <w:name w:val="List Bullet 3"/>
    <w:basedOn w:val="a"/>
    <w:rsid w:val="00AF7F5A"/>
    <w:pPr>
      <w:ind w:left="849"/>
    </w:pPr>
  </w:style>
  <w:style w:type="paragraph" w:styleId="46">
    <w:name w:val="List Bullet 4"/>
    <w:basedOn w:val="a"/>
    <w:rsid w:val="00AF7F5A"/>
    <w:pPr>
      <w:ind w:left="1135"/>
    </w:pPr>
  </w:style>
  <w:style w:type="paragraph" w:styleId="55">
    <w:name w:val="List Bullet 5"/>
    <w:basedOn w:val="a"/>
    <w:rsid w:val="00AF7F5A"/>
    <w:pPr>
      <w:ind w:left="1418"/>
    </w:pPr>
  </w:style>
  <w:style w:type="paragraph" w:styleId="affa">
    <w:name w:val="endnote text"/>
    <w:aliases w:val="Элемент списка исп. источн.,Текст конц. сноски,Текст конц. сноски Знак"/>
    <w:basedOn w:val="210"/>
    <w:link w:val="affb"/>
    <w:semiHidden/>
    <w:rsid w:val="00AF7F5A"/>
    <w:pPr>
      <w:ind w:left="567" w:hanging="567"/>
    </w:pPr>
  </w:style>
  <w:style w:type="character" w:styleId="affc">
    <w:name w:val="page number"/>
    <w:basedOn w:val="a4"/>
    <w:rsid w:val="00AF7F5A"/>
  </w:style>
  <w:style w:type="paragraph" w:styleId="affd">
    <w:name w:val="Normal Indent"/>
    <w:basedOn w:val="a1"/>
    <w:rsid w:val="00AF7F5A"/>
    <w:pPr>
      <w:ind w:left="720"/>
    </w:pPr>
  </w:style>
  <w:style w:type="paragraph" w:styleId="affe">
    <w:name w:val="Body Text Indent"/>
    <w:aliases w:val="Текст с отступом"/>
    <w:basedOn w:val="a1"/>
    <w:link w:val="afff"/>
    <w:rsid w:val="00AF7F5A"/>
    <w:pPr>
      <w:ind w:left="567" w:firstLine="851"/>
      <w:jc w:val="both"/>
    </w:pPr>
  </w:style>
  <w:style w:type="paragraph" w:styleId="15">
    <w:name w:val="index 1"/>
    <w:basedOn w:val="a1"/>
    <w:next w:val="a2"/>
    <w:semiHidden/>
    <w:rsid w:val="00AF7F5A"/>
    <w:pPr>
      <w:tabs>
        <w:tab w:val="right" w:leader="dot" w:pos="9639"/>
      </w:tabs>
      <w:ind w:left="280" w:hanging="280"/>
    </w:pPr>
  </w:style>
  <w:style w:type="paragraph" w:customStyle="1" w:styleId="311">
    <w:name w:val="Основной текст 31"/>
    <w:aliases w:val="Текст без кр.стр. и переноса,Основной текст 32,Основной текст 33,Основной текст 34,Основной текст 35,Основной текст 36,Основной текст 37,Основной текст 38,Основной текст 39,Основной текст 3,Body Text 3"/>
    <w:basedOn w:val="210"/>
    <w:rsid w:val="00AF7F5A"/>
    <w:pPr>
      <w:suppressAutoHyphens/>
    </w:pPr>
  </w:style>
  <w:style w:type="paragraph" w:styleId="afff0">
    <w:name w:val="envelope address"/>
    <w:basedOn w:val="a1"/>
    <w:rsid w:val="00AF7F5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f1">
    <w:name w:val="annotation reference"/>
    <w:basedOn w:val="a4"/>
    <w:semiHidden/>
    <w:rsid w:val="00AF7F5A"/>
    <w:rPr>
      <w:sz w:val="16"/>
    </w:rPr>
  </w:style>
  <w:style w:type="paragraph" w:styleId="afff2">
    <w:name w:val="index heading"/>
    <w:basedOn w:val="a1"/>
    <w:next w:val="15"/>
    <w:semiHidden/>
    <w:rsid w:val="00AF7F5A"/>
    <w:rPr>
      <w:b/>
    </w:rPr>
  </w:style>
  <w:style w:type="paragraph" w:styleId="afff3">
    <w:name w:val="Message Header"/>
    <w:basedOn w:val="a1"/>
    <w:link w:val="afff4"/>
    <w:rsid w:val="00AF7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f5">
    <w:name w:val="line number"/>
    <w:basedOn w:val="a4"/>
    <w:rsid w:val="00AF7F5A"/>
  </w:style>
  <w:style w:type="paragraph" w:styleId="afff6">
    <w:name w:val="toa heading"/>
    <w:basedOn w:val="a1"/>
    <w:next w:val="a2"/>
    <w:semiHidden/>
    <w:rsid w:val="00AF7F5A"/>
    <w:pPr>
      <w:spacing w:before="120"/>
    </w:pPr>
    <w:rPr>
      <w:rFonts w:ascii="Arial" w:hAnsi="Arial"/>
      <w:b/>
      <w:sz w:val="24"/>
    </w:rPr>
  </w:style>
  <w:style w:type="paragraph" w:customStyle="1" w:styleId="afff7">
    <w:name w:val="Список использ. источников"/>
    <w:basedOn w:val="a1"/>
    <w:link w:val="afff8"/>
    <w:rsid w:val="00AF7F5A"/>
    <w:pPr>
      <w:ind w:left="567" w:hanging="567"/>
      <w:jc w:val="both"/>
    </w:pPr>
  </w:style>
  <w:style w:type="paragraph" w:customStyle="1" w:styleId="Copyrightsc">
    <w:name w:val="Copyrights (c)"/>
    <w:basedOn w:val="311"/>
    <w:rsid w:val="00AF7F5A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6">
    <w:name w:val="ОсновнойОтступ 1"/>
    <w:aliases w:val="Текст с отступом без кр.стр."/>
    <w:basedOn w:val="affe"/>
    <w:rsid w:val="00AF7F5A"/>
    <w:pPr>
      <w:ind w:firstLine="0"/>
    </w:pPr>
  </w:style>
  <w:style w:type="paragraph" w:customStyle="1" w:styleId="0">
    <w:name w:val="Приложение 0 (Содержание)"/>
    <w:basedOn w:val="2"/>
    <w:rsid w:val="00AF7F5A"/>
    <w:pPr>
      <w:outlineLvl w:val="9"/>
    </w:pPr>
  </w:style>
  <w:style w:type="paragraph" w:customStyle="1" w:styleId="37">
    <w:name w:val="Приложение 3 (Список использ. источников)"/>
    <w:aliases w:val="псии"/>
    <w:basedOn w:val="a9"/>
    <w:rsid w:val="00AF7F5A"/>
    <w:pPr>
      <w:pageBreakBefore w:val="0"/>
    </w:pPr>
    <w:rPr>
      <w:caps w:val="0"/>
      <w:smallCaps/>
    </w:rPr>
  </w:style>
  <w:style w:type="paragraph" w:styleId="2a">
    <w:name w:val="envelope return"/>
    <w:basedOn w:val="a1"/>
    <w:rsid w:val="00AF7F5A"/>
    <w:rPr>
      <w:sz w:val="20"/>
    </w:rPr>
  </w:style>
  <w:style w:type="paragraph" w:styleId="61">
    <w:name w:val="toc 6"/>
    <w:basedOn w:val="a1"/>
    <w:next w:val="a2"/>
    <w:semiHidden/>
    <w:rsid w:val="00AF7F5A"/>
    <w:pPr>
      <w:tabs>
        <w:tab w:val="right" w:leader="dot" w:pos="9639"/>
      </w:tabs>
      <w:ind w:left="1400"/>
    </w:pPr>
  </w:style>
  <w:style w:type="paragraph" w:styleId="71">
    <w:name w:val="toc 7"/>
    <w:basedOn w:val="a1"/>
    <w:next w:val="a2"/>
    <w:semiHidden/>
    <w:rsid w:val="00AF7F5A"/>
    <w:pPr>
      <w:tabs>
        <w:tab w:val="right" w:leader="dot" w:pos="9639"/>
      </w:tabs>
      <w:ind w:left="1680"/>
    </w:pPr>
  </w:style>
  <w:style w:type="paragraph" w:styleId="81">
    <w:name w:val="toc 8"/>
    <w:basedOn w:val="a1"/>
    <w:next w:val="a2"/>
    <w:semiHidden/>
    <w:rsid w:val="00AF7F5A"/>
    <w:pPr>
      <w:tabs>
        <w:tab w:val="right" w:leader="dot" w:pos="9639"/>
      </w:tabs>
      <w:ind w:left="1960"/>
    </w:pPr>
  </w:style>
  <w:style w:type="paragraph" w:styleId="91">
    <w:name w:val="toc 9"/>
    <w:basedOn w:val="a1"/>
    <w:next w:val="a2"/>
    <w:semiHidden/>
    <w:rsid w:val="00AF7F5A"/>
    <w:pPr>
      <w:tabs>
        <w:tab w:val="right" w:leader="dot" w:pos="9639"/>
      </w:tabs>
      <w:ind w:left="2240"/>
    </w:pPr>
  </w:style>
  <w:style w:type="paragraph" w:styleId="afff9">
    <w:name w:val="Signature"/>
    <w:basedOn w:val="a1"/>
    <w:link w:val="afffa"/>
    <w:rsid w:val="00AF7F5A"/>
    <w:pPr>
      <w:ind w:left="4252"/>
    </w:pPr>
  </w:style>
  <w:style w:type="paragraph" w:styleId="afffb">
    <w:name w:val="List Continue"/>
    <w:basedOn w:val="a1"/>
    <w:rsid w:val="00AF7F5A"/>
    <w:pPr>
      <w:spacing w:after="120"/>
      <w:ind w:left="283"/>
    </w:pPr>
  </w:style>
  <w:style w:type="paragraph" w:styleId="2b">
    <w:name w:val="List Continue 2"/>
    <w:basedOn w:val="a1"/>
    <w:rsid w:val="00AF7F5A"/>
    <w:pPr>
      <w:spacing w:after="120"/>
      <w:ind w:left="566"/>
    </w:pPr>
  </w:style>
  <w:style w:type="paragraph" w:styleId="38">
    <w:name w:val="List Continue 3"/>
    <w:basedOn w:val="a1"/>
    <w:rsid w:val="00AF7F5A"/>
    <w:pPr>
      <w:spacing w:after="120"/>
      <w:ind w:left="849"/>
    </w:pPr>
  </w:style>
  <w:style w:type="paragraph" w:styleId="47">
    <w:name w:val="List Continue 4"/>
    <w:basedOn w:val="a1"/>
    <w:rsid w:val="00AF7F5A"/>
    <w:pPr>
      <w:spacing w:after="120"/>
      <w:ind w:left="1132"/>
    </w:pPr>
  </w:style>
  <w:style w:type="paragraph" w:styleId="56">
    <w:name w:val="List Continue 5"/>
    <w:basedOn w:val="a1"/>
    <w:rsid w:val="00AF7F5A"/>
    <w:pPr>
      <w:spacing w:after="120"/>
      <w:ind w:left="1415"/>
    </w:pPr>
  </w:style>
  <w:style w:type="paragraph" w:customStyle="1" w:styleId="48">
    <w:name w:val="4"/>
    <w:basedOn w:val="a1"/>
    <w:next w:val="afffc"/>
    <w:rsid w:val="004A4241"/>
    <w:pPr>
      <w:ind w:left="4252"/>
    </w:pPr>
  </w:style>
  <w:style w:type="paragraph" w:styleId="afffd">
    <w:name w:val="table of figures"/>
    <w:basedOn w:val="a1"/>
    <w:next w:val="a2"/>
    <w:semiHidden/>
    <w:rsid w:val="00AF7F5A"/>
    <w:pPr>
      <w:tabs>
        <w:tab w:val="right" w:leader="dot" w:pos="9639"/>
      </w:tabs>
      <w:ind w:left="560" w:hanging="560"/>
    </w:pPr>
  </w:style>
  <w:style w:type="paragraph" w:styleId="afffe">
    <w:name w:val="table of authorities"/>
    <w:basedOn w:val="a1"/>
    <w:next w:val="a2"/>
    <w:semiHidden/>
    <w:rsid w:val="00AF7F5A"/>
    <w:pPr>
      <w:tabs>
        <w:tab w:val="right" w:leader="dot" w:pos="9639"/>
      </w:tabs>
      <w:ind w:left="280" w:hanging="280"/>
    </w:pPr>
  </w:style>
  <w:style w:type="paragraph" w:styleId="2c">
    <w:name w:val="index 2"/>
    <w:basedOn w:val="a1"/>
    <w:next w:val="a2"/>
    <w:semiHidden/>
    <w:rsid w:val="00AF7F5A"/>
    <w:pPr>
      <w:tabs>
        <w:tab w:val="right" w:leader="dot" w:pos="9639"/>
      </w:tabs>
      <w:ind w:left="560" w:hanging="280"/>
    </w:pPr>
  </w:style>
  <w:style w:type="paragraph" w:styleId="39">
    <w:name w:val="index 3"/>
    <w:basedOn w:val="a1"/>
    <w:next w:val="a2"/>
    <w:semiHidden/>
    <w:rsid w:val="00AF7F5A"/>
    <w:pPr>
      <w:tabs>
        <w:tab w:val="right" w:leader="dot" w:pos="9639"/>
      </w:tabs>
      <w:ind w:left="840" w:hanging="280"/>
    </w:pPr>
  </w:style>
  <w:style w:type="paragraph" w:styleId="49">
    <w:name w:val="index 4"/>
    <w:basedOn w:val="a1"/>
    <w:next w:val="a2"/>
    <w:semiHidden/>
    <w:rsid w:val="00AF7F5A"/>
    <w:pPr>
      <w:tabs>
        <w:tab w:val="right" w:leader="dot" w:pos="9639"/>
      </w:tabs>
      <w:ind w:left="1120" w:hanging="280"/>
    </w:pPr>
  </w:style>
  <w:style w:type="paragraph" w:styleId="57">
    <w:name w:val="index 5"/>
    <w:basedOn w:val="a1"/>
    <w:next w:val="a2"/>
    <w:semiHidden/>
    <w:rsid w:val="00AF7F5A"/>
    <w:pPr>
      <w:tabs>
        <w:tab w:val="right" w:leader="dot" w:pos="9639"/>
      </w:tabs>
      <w:ind w:left="1400" w:hanging="280"/>
    </w:pPr>
  </w:style>
  <w:style w:type="paragraph" w:styleId="62">
    <w:name w:val="index 6"/>
    <w:basedOn w:val="a1"/>
    <w:next w:val="a2"/>
    <w:semiHidden/>
    <w:rsid w:val="00AF7F5A"/>
    <w:pPr>
      <w:tabs>
        <w:tab w:val="right" w:leader="dot" w:pos="9639"/>
      </w:tabs>
      <w:ind w:left="1680" w:hanging="280"/>
    </w:pPr>
  </w:style>
  <w:style w:type="paragraph" w:styleId="72">
    <w:name w:val="index 7"/>
    <w:basedOn w:val="a1"/>
    <w:next w:val="a2"/>
    <w:semiHidden/>
    <w:rsid w:val="00AF7F5A"/>
    <w:pPr>
      <w:tabs>
        <w:tab w:val="right" w:leader="dot" w:pos="9639"/>
      </w:tabs>
      <w:ind w:left="1960" w:hanging="280"/>
    </w:pPr>
  </w:style>
  <w:style w:type="paragraph" w:styleId="82">
    <w:name w:val="index 8"/>
    <w:basedOn w:val="a1"/>
    <w:next w:val="a2"/>
    <w:semiHidden/>
    <w:rsid w:val="00AF7F5A"/>
    <w:pPr>
      <w:tabs>
        <w:tab w:val="right" w:leader="dot" w:pos="9639"/>
      </w:tabs>
      <w:ind w:left="2240" w:hanging="280"/>
    </w:pPr>
  </w:style>
  <w:style w:type="paragraph" w:styleId="92">
    <w:name w:val="index 9"/>
    <w:basedOn w:val="a1"/>
    <w:next w:val="a2"/>
    <w:semiHidden/>
    <w:rsid w:val="00AF7F5A"/>
    <w:pPr>
      <w:tabs>
        <w:tab w:val="right" w:leader="dot" w:pos="9639"/>
      </w:tabs>
      <w:ind w:left="2520" w:hanging="280"/>
    </w:pPr>
  </w:style>
  <w:style w:type="paragraph" w:customStyle="1" w:styleId="affff">
    <w:name w:val="Допустить к защите"/>
    <w:basedOn w:val="af"/>
    <w:rsid w:val="00AF7F5A"/>
    <w:pPr>
      <w:spacing w:before="0" w:after="360"/>
      <w:jc w:val="center"/>
    </w:pPr>
  </w:style>
  <w:style w:type="paragraph" w:styleId="affff0">
    <w:name w:val="caption"/>
    <w:basedOn w:val="a1"/>
    <w:next w:val="a1"/>
    <w:qFormat/>
    <w:rsid w:val="00AF7F5A"/>
    <w:pPr>
      <w:spacing w:before="120" w:after="120"/>
    </w:pPr>
    <w:rPr>
      <w:b/>
    </w:rPr>
  </w:style>
  <w:style w:type="paragraph" w:customStyle="1" w:styleId="63">
    <w:name w:val="Таблица 6 (числа)"/>
    <w:basedOn w:val="51"/>
    <w:rsid w:val="00AF7F5A"/>
    <w:pPr>
      <w:tabs>
        <w:tab w:val="decimal" w:pos="680"/>
      </w:tabs>
    </w:pPr>
  </w:style>
  <w:style w:type="paragraph" w:customStyle="1" w:styleId="affff1">
    <w:name w:val="Номер регистрации"/>
    <w:aliases w:val="НР"/>
    <w:basedOn w:val="ad"/>
    <w:rsid w:val="00AF7F5A"/>
    <w:pPr>
      <w:framePr w:wrap="notBeside" w:vAnchor="text" w:hAnchor="margin" w:xAlign="center" w:y="1"/>
    </w:pPr>
  </w:style>
  <w:style w:type="paragraph" w:customStyle="1" w:styleId="affff2">
    <w:name w:val="Автор проекта"/>
    <w:basedOn w:val="af"/>
    <w:rsid w:val="00AF7F5A"/>
    <w:pPr>
      <w:framePr w:wrap="notBeside" w:vAnchor="text" w:hAnchor="margin" w:y="1" w:anchorLock="1"/>
    </w:pPr>
  </w:style>
  <w:style w:type="paragraph" w:customStyle="1" w:styleId="17">
    <w:name w:val="Примечание 1 (заголовок)"/>
    <w:aliases w:val="пр1"/>
    <w:basedOn w:val="aff8"/>
    <w:next w:val="2d"/>
    <w:link w:val="110"/>
    <w:rsid w:val="00AF7F5A"/>
    <w:rPr>
      <w:sz w:val="24"/>
    </w:rPr>
  </w:style>
  <w:style w:type="paragraph" w:customStyle="1" w:styleId="2d">
    <w:name w:val="Примечание 2 (список)"/>
    <w:aliases w:val="пр2"/>
    <w:basedOn w:val="21"/>
    <w:rsid w:val="00AF7F5A"/>
    <w:pPr>
      <w:ind w:left="964" w:hanging="397"/>
    </w:pPr>
    <w:rPr>
      <w:sz w:val="24"/>
    </w:rPr>
  </w:style>
  <w:style w:type="character" w:customStyle="1" w:styleId="affff3">
    <w:name w:val="термин в списке"/>
    <w:basedOn w:val="a4"/>
    <w:rsid w:val="00AF7F5A"/>
    <w:rPr>
      <w:b/>
    </w:rPr>
  </w:style>
  <w:style w:type="paragraph" w:customStyle="1" w:styleId="2e">
    <w:name w:val="Определение метода 2 (разъяснения)"/>
    <w:basedOn w:val="a2"/>
    <w:next w:val="a2"/>
    <w:rsid w:val="00AF7F5A"/>
    <w:pPr>
      <w:ind w:left="567" w:firstLine="567"/>
    </w:pPr>
  </w:style>
  <w:style w:type="paragraph" w:customStyle="1" w:styleId="18">
    <w:name w:val="Определение метода 1 (метод)"/>
    <w:basedOn w:val="210"/>
    <w:next w:val="2e"/>
    <w:rsid w:val="00AF7F5A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f4">
    <w:name w:val="Библиограф. Х назв. Рис..."/>
    <w:basedOn w:val="a2"/>
    <w:next w:val="a2"/>
    <w:rsid w:val="00AF7F5A"/>
    <w:pPr>
      <w:spacing w:before="240"/>
    </w:pPr>
  </w:style>
  <w:style w:type="paragraph" w:customStyle="1" w:styleId="2f">
    <w:name w:val="Список условн. обозначений 2"/>
    <w:basedOn w:val="a"/>
    <w:rsid w:val="00AF7F5A"/>
    <w:pPr>
      <w:jc w:val="left"/>
    </w:pPr>
  </w:style>
  <w:style w:type="paragraph" w:customStyle="1" w:styleId="2f0">
    <w:name w:val="Примечание 2 (нумеров.список)"/>
    <w:basedOn w:val="aff"/>
    <w:rsid w:val="00AF7F5A"/>
    <w:pPr>
      <w:ind w:left="1418" w:hanging="283"/>
    </w:pPr>
  </w:style>
  <w:style w:type="paragraph" w:styleId="affff5">
    <w:name w:val="footer"/>
    <w:basedOn w:val="a1"/>
    <w:next w:val="a2"/>
    <w:link w:val="affff6"/>
    <w:rsid w:val="00AF7F5A"/>
    <w:pPr>
      <w:tabs>
        <w:tab w:val="center" w:pos="4252"/>
        <w:tab w:val="right" w:pos="8504"/>
      </w:tabs>
      <w:spacing w:line="240" w:lineRule="auto"/>
    </w:pPr>
  </w:style>
  <w:style w:type="character" w:styleId="affff7">
    <w:name w:val="footnote reference"/>
    <w:basedOn w:val="a4"/>
    <w:semiHidden/>
    <w:rsid w:val="00AF7F5A"/>
    <w:rPr>
      <w:vertAlign w:val="superscript"/>
    </w:rPr>
  </w:style>
  <w:style w:type="paragraph" w:customStyle="1" w:styleId="19">
    <w:name w:val="Список условн. обозначений 1"/>
    <w:basedOn w:val="43"/>
    <w:rsid w:val="00AF7F5A"/>
    <w:pPr>
      <w:jc w:val="right"/>
    </w:pPr>
  </w:style>
  <w:style w:type="paragraph" w:customStyle="1" w:styleId="a0">
    <w:name w:val="Нумерованный список ."/>
    <w:basedOn w:val="aff8"/>
    <w:rsid w:val="00AF7F5A"/>
    <w:pPr>
      <w:numPr>
        <w:numId w:val="1"/>
      </w:numPr>
    </w:pPr>
    <w:rPr>
      <w:lang w:val="en-US"/>
    </w:rPr>
  </w:style>
  <w:style w:type="paragraph" w:styleId="afffc">
    <w:name w:val="Closing"/>
    <w:basedOn w:val="a1"/>
    <w:link w:val="affff8"/>
    <w:rsid w:val="004A4241"/>
    <w:pPr>
      <w:ind w:left="4252"/>
    </w:pPr>
  </w:style>
  <w:style w:type="character" w:customStyle="1" w:styleId="citationjournal">
    <w:name w:val="citation journal"/>
    <w:basedOn w:val="a4"/>
    <w:rsid w:val="00B6255A"/>
  </w:style>
  <w:style w:type="character" w:styleId="affff9">
    <w:name w:val="Hyperlink"/>
    <w:basedOn w:val="a4"/>
    <w:rsid w:val="00133805"/>
    <w:rPr>
      <w:color w:val="0000FF"/>
      <w:u w:val="single"/>
    </w:rPr>
  </w:style>
  <w:style w:type="character" w:customStyle="1" w:styleId="printonly">
    <w:name w:val="printonly"/>
    <w:basedOn w:val="a4"/>
    <w:rsid w:val="00133805"/>
  </w:style>
  <w:style w:type="table" w:styleId="affffa">
    <w:name w:val="Table Grid"/>
    <w:basedOn w:val="a5"/>
    <w:rsid w:val="009F4E5B"/>
    <w:pPr>
      <w:spacing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3"/>
    <w:basedOn w:val="a1"/>
    <w:next w:val="afffc"/>
    <w:rsid w:val="001D150E"/>
    <w:pPr>
      <w:ind w:left="4252"/>
    </w:pPr>
  </w:style>
  <w:style w:type="paragraph" w:customStyle="1" w:styleId="2f1">
    <w:name w:val="2"/>
    <w:basedOn w:val="a1"/>
    <w:next w:val="afffc"/>
    <w:rsid w:val="0008388B"/>
    <w:pPr>
      <w:ind w:left="4252"/>
    </w:pPr>
  </w:style>
  <w:style w:type="paragraph" w:customStyle="1" w:styleId="affffb">
    <w:name w:val="Основной текст без КС"/>
    <w:basedOn w:val="a2"/>
    <w:next w:val="a2"/>
    <w:rsid w:val="0008388B"/>
    <w:pPr>
      <w:overflowPunct w:val="0"/>
      <w:autoSpaceDE w:val="0"/>
      <w:autoSpaceDN w:val="0"/>
      <w:adjustRightInd w:val="0"/>
      <w:ind w:firstLine="0"/>
      <w:textAlignment w:val="baseline"/>
    </w:pPr>
  </w:style>
  <w:style w:type="paragraph" w:customStyle="1" w:styleId="1a">
    <w:name w:val="1"/>
    <w:basedOn w:val="a1"/>
    <w:next w:val="afffc"/>
    <w:rsid w:val="00876E31"/>
    <w:pPr>
      <w:ind w:left="4252"/>
    </w:pPr>
  </w:style>
  <w:style w:type="paragraph" w:customStyle="1" w:styleId="58">
    <w:name w:val="5"/>
    <w:basedOn w:val="a1"/>
    <w:next w:val="afffc"/>
    <w:rsid w:val="00A9035E"/>
    <w:pPr>
      <w:ind w:left="4252"/>
    </w:pPr>
  </w:style>
  <w:style w:type="paragraph" w:customStyle="1" w:styleId="64">
    <w:name w:val="6"/>
    <w:basedOn w:val="a1"/>
    <w:next w:val="afffc"/>
    <w:rsid w:val="00003D66"/>
    <w:pPr>
      <w:ind w:left="4252"/>
    </w:pPr>
  </w:style>
  <w:style w:type="paragraph" w:customStyle="1" w:styleId="73">
    <w:name w:val="7"/>
    <w:basedOn w:val="a1"/>
    <w:next w:val="afffc"/>
    <w:rsid w:val="00F9006D"/>
    <w:pPr>
      <w:ind w:left="4252"/>
    </w:pPr>
  </w:style>
  <w:style w:type="paragraph" w:customStyle="1" w:styleId="83">
    <w:name w:val="8"/>
    <w:basedOn w:val="a1"/>
    <w:next w:val="afffc"/>
    <w:rsid w:val="005917CC"/>
    <w:pPr>
      <w:ind w:left="4252"/>
    </w:pPr>
  </w:style>
  <w:style w:type="paragraph" w:customStyle="1" w:styleId="170">
    <w:name w:val="17"/>
    <w:basedOn w:val="a1"/>
    <w:next w:val="afffc"/>
    <w:rsid w:val="00D5417F"/>
    <w:pPr>
      <w:ind w:left="4252"/>
    </w:pPr>
  </w:style>
  <w:style w:type="paragraph" w:customStyle="1" w:styleId="160">
    <w:name w:val="16"/>
    <w:basedOn w:val="a1"/>
    <w:next w:val="afffc"/>
    <w:rsid w:val="00C57583"/>
    <w:pPr>
      <w:ind w:left="4252"/>
    </w:pPr>
  </w:style>
  <w:style w:type="paragraph" w:customStyle="1" w:styleId="2-">
    <w:name w:val="Текст програмы 2 - первая строка"/>
    <w:basedOn w:val="a1"/>
    <w:next w:val="affffc"/>
    <w:rsid w:val="00B80749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Courier New" w:hAnsi="Courier New"/>
      <w:sz w:val="20"/>
    </w:rPr>
  </w:style>
  <w:style w:type="paragraph" w:customStyle="1" w:styleId="affffc">
    <w:name w:val="Текст программы"/>
    <w:basedOn w:val="210"/>
    <w:rsid w:val="00B8074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/>
      <w:sz w:val="20"/>
    </w:rPr>
  </w:style>
  <w:style w:type="paragraph" w:customStyle="1" w:styleId="150">
    <w:name w:val="15"/>
    <w:basedOn w:val="a1"/>
    <w:next w:val="afffc"/>
    <w:rsid w:val="004F005F"/>
    <w:pPr>
      <w:ind w:left="4252"/>
    </w:pPr>
  </w:style>
  <w:style w:type="paragraph" w:customStyle="1" w:styleId="140">
    <w:name w:val="14"/>
    <w:basedOn w:val="a1"/>
    <w:next w:val="afffc"/>
    <w:rsid w:val="00A61BAD"/>
    <w:pPr>
      <w:ind w:left="4252"/>
    </w:pPr>
  </w:style>
  <w:style w:type="paragraph" w:customStyle="1" w:styleId="130">
    <w:name w:val="13"/>
    <w:basedOn w:val="a1"/>
    <w:next w:val="afffc"/>
    <w:rsid w:val="00427E1E"/>
    <w:pPr>
      <w:ind w:left="4252"/>
    </w:pPr>
  </w:style>
  <w:style w:type="paragraph" w:customStyle="1" w:styleId="120">
    <w:name w:val="12"/>
    <w:basedOn w:val="a1"/>
    <w:next w:val="afffc"/>
    <w:rsid w:val="00081680"/>
    <w:pPr>
      <w:ind w:left="4252"/>
    </w:pPr>
  </w:style>
  <w:style w:type="paragraph" w:customStyle="1" w:styleId="111">
    <w:name w:val="11"/>
    <w:basedOn w:val="a1"/>
    <w:next w:val="afffc"/>
    <w:rsid w:val="007B3CE1"/>
    <w:pPr>
      <w:ind w:left="4252"/>
    </w:pPr>
  </w:style>
  <w:style w:type="paragraph" w:customStyle="1" w:styleId="100">
    <w:name w:val="10"/>
    <w:basedOn w:val="a1"/>
    <w:next w:val="afffc"/>
    <w:rsid w:val="00FF5D29"/>
    <w:pPr>
      <w:ind w:left="4252"/>
    </w:pPr>
  </w:style>
  <w:style w:type="paragraph" w:customStyle="1" w:styleId="93">
    <w:name w:val="9"/>
    <w:basedOn w:val="a1"/>
    <w:next w:val="afffc"/>
    <w:rsid w:val="00980E95"/>
    <w:pPr>
      <w:ind w:left="4252"/>
    </w:pPr>
  </w:style>
  <w:style w:type="paragraph" w:customStyle="1" w:styleId="180">
    <w:name w:val="18"/>
    <w:basedOn w:val="a1"/>
    <w:next w:val="afffc"/>
    <w:rsid w:val="00F0572D"/>
    <w:pPr>
      <w:ind w:left="4252"/>
    </w:pPr>
  </w:style>
  <w:style w:type="paragraph" w:customStyle="1" w:styleId="190">
    <w:name w:val="19"/>
    <w:basedOn w:val="a1"/>
    <w:next w:val="afffc"/>
    <w:rsid w:val="00D278DD"/>
    <w:pPr>
      <w:ind w:left="4252"/>
    </w:pPr>
  </w:style>
  <w:style w:type="paragraph" w:customStyle="1" w:styleId="200">
    <w:name w:val="20"/>
    <w:basedOn w:val="a1"/>
    <w:next w:val="afffc"/>
    <w:rsid w:val="00690D93"/>
    <w:pPr>
      <w:ind w:left="4252"/>
    </w:pPr>
  </w:style>
  <w:style w:type="paragraph" w:customStyle="1" w:styleId="affffd">
    <w:basedOn w:val="a1"/>
    <w:next w:val="afffc"/>
    <w:rsid w:val="00787F36"/>
    <w:pPr>
      <w:ind w:left="4252"/>
    </w:pPr>
  </w:style>
  <w:style w:type="paragraph" w:customStyle="1" w:styleId="affffe">
    <w:basedOn w:val="a1"/>
    <w:next w:val="afffc"/>
    <w:rsid w:val="00744587"/>
    <w:pPr>
      <w:ind w:left="4252"/>
    </w:pPr>
  </w:style>
  <w:style w:type="paragraph" w:customStyle="1" w:styleId="afffff">
    <w:basedOn w:val="a1"/>
    <w:next w:val="afffc"/>
    <w:rsid w:val="00242537"/>
    <w:pPr>
      <w:ind w:left="4252"/>
    </w:pPr>
  </w:style>
  <w:style w:type="paragraph" w:customStyle="1" w:styleId="afffff0">
    <w:basedOn w:val="a1"/>
    <w:next w:val="afffc"/>
    <w:rsid w:val="00A147F3"/>
    <w:pPr>
      <w:ind w:left="4252"/>
    </w:pPr>
  </w:style>
  <w:style w:type="paragraph" w:customStyle="1" w:styleId="afffff1">
    <w:basedOn w:val="a1"/>
    <w:next w:val="afffc"/>
    <w:rsid w:val="00D513FF"/>
    <w:pPr>
      <w:ind w:left="4252"/>
    </w:pPr>
  </w:style>
  <w:style w:type="paragraph" w:customStyle="1" w:styleId="afffff2">
    <w:basedOn w:val="a1"/>
    <w:next w:val="afffc"/>
    <w:rsid w:val="00123339"/>
    <w:pPr>
      <w:ind w:left="4252"/>
    </w:pPr>
  </w:style>
  <w:style w:type="paragraph" w:customStyle="1" w:styleId="afffff3">
    <w:basedOn w:val="a1"/>
    <w:next w:val="afffc"/>
    <w:rsid w:val="001322DB"/>
    <w:pPr>
      <w:ind w:left="4252"/>
    </w:pPr>
  </w:style>
  <w:style w:type="paragraph" w:customStyle="1" w:styleId="afffff4">
    <w:basedOn w:val="a1"/>
    <w:next w:val="afffc"/>
    <w:rsid w:val="00AC162B"/>
    <w:pPr>
      <w:ind w:left="4252"/>
    </w:pPr>
  </w:style>
  <w:style w:type="paragraph" w:customStyle="1" w:styleId="afffff5">
    <w:basedOn w:val="a1"/>
    <w:next w:val="afffc"/>
    <w:rsid w:val="00A3289F"/>
    <w:pPr>
      <w:ind w:left="4252"/>
    </w:pPr>
  </w:style>
  <w:style w:type="paragraph" w:customStyle="1" w:styleId="afffff6">
    <w:basedOn w:val="a1"/>
    <w:next w:val="afffc"/>
    <w:rsid w:val="00CA3E58"/>
    <w:pPr>
      <w:ind w:left="4252"/>
    </w:pPr>
  </w:style>
  <w:style w:type="paragraph" w:customStyle="1" w:styleId="afffff7">
    <w:basedOn w:val="a1"/>
    <w:next w:val="afffc"/>
    <w:rsid w:val="00786E4A"/>
    <w:pPr>
      <w:ind w:left="4252"/>
    </w:pPr>
  </w:style>
  <w:style w:type="paragraph" w:customStyle="1" w:styleId="afffff8">
    <w:basedOn w:val="a1"/>
    <w:next w:val="afffc"/>
    <w:rsid w:val="009401E9"/>
    <w:pPr>
      <w:ind w:left="4252"/>
    </w:pPr>
  </w:style>
  <w:style w:type="paragraph" w:customStyle="1" w:styleId="afffff9">
    <w:basedOn w:val="a1"/>
    <w:next w:val="afffc"/>
    <w:rsid w:val="00E8720B"/>
    <w:pPr>
      <w:ind w:left="4252"/>
    </w:pPr>
  </w:style>
  <w:style w:type="paragraph" w:customStyle="1" w:styleId="afffffa">
    <w:basedOn w:val="a1"/>
    <w:next w:val="afffc"/>
    <w:rsid w:val="00CE0A43"/>
    <w:pPr>
      <w:ind w:left="4252"/>
    </w:pPr>
  </w:style>
  <w:style w:type="paragraph" w:customStyle="1" w:styleId="afffffb">
    <w:basedOn w:val="a1"/>
    <w:next w:val="afffc"/>
    <w:rsid w:val="001B0714"/>
    <w:pPr>
      <w:ind w:left="4252"/>
    </w:pPr>
  </w:style>
  <w:style w:type="paragraph" w:customStyle="1" w:styleId="afffffc">
    <w:basedOn w:val="a1"/>
    <w:next w:val="afffc"/>
    <w:rsid w:val="00176826"/>
    <w:pPr>
      <w:ind w:left="4252"/>
    </w:pPr>
  </w:style>
  <w:style w:type="paragraph" w:customStyle="1" w:styleId="afffffd">
    <w:basedOn w:val="a1"/>
    <w:next w:val="afffc"/>
    <w:rsid w:val="00427D6F"/>
    <w:pPr>
      <w:ind w:left="4252"/>
    </w:pPr>
  </w:style>
  <w:style w:type="paragraph" w:customStyle="1" w:styleId="afffffe">
    <w:basedOn w:val="a1"/>
    <w:next w:val="afffc"/>
    <w:rsid w:val="00691FDC"/>
    <w:pPr>
      <w:ind w:left="4252"/>
    </w:pPr>
  </w:style>
  <w:style w:type="paragraph" w:customStyle="1" w:styleId="affffff">
    <w:basedOn w:val="a1"/>
    <w:next w:val="afffc"/>
    <w:rsid w:val="002922AA"/>
    <w:pPr>
      <w:ind w:left="4252"/>
    </w:pPr>
  </w:style>
  <w:style w:type="paragraph" w:customStyle="1" w:styleId="affffff0">
    <w:basedOn w:val="a1"/>
    <w:next w:val="afffc"/>
    <w:rsid w:val="00EF034F"/>
    <w:pPr>
      <w:ind w:left="4252"/>
    </w:pPr>
  </w:style>
  <w:style w:type="paragraph" w:customStyle="1" w:styleId="affffff1">
    <w:basedOn w:val="a1"/>
    <w:next w:val="afffc"/>
    <w:rsid w:val="0001672F"/>
    <w:pPr>
      <w:ind w:left="4252"/>
    </w:pPr>
  </w:style>
  <w:style w:type="paragraph" w:customStyle="1" w:styleId="affffff2">
    <w:basedOn w:val="a1"/>
    <w:next w:val="afffc"/>
    <w:rsid w:val="0031311F"/>
    <w:pPr>
      <w:ind w:left="4252"/>
    </w:pPr>
  </w:style>
  <w:style w:type="paragraph" w:customStyle="1" w:styleId="affffff3">
    <w:basedOn w:val="a1"/>
    <w:next w:val="afffc"/>
    <w:rsid w:val="00E0229D"/>
    <w:pPr>
      <w:ind w:left="4252"/>
    </w:pPr>
  </w:style>
  <w:style w:type="paragraph" w:customStyle="1" w:styleId="affffff4">
    <w:basedOn w:val="a1"/>
    <w:next w:val="afffc"/>
    <w:rsid w:val="00CD1A56"/>
    <w:pPr>
      <w:ind w:left="4252"/>
    </w:pPr>
  </w:style>
  <w:style w:type="paragraph" w:customStyle="1" w:styleId="affffff5">
    <w:basedOn w:val="a1"/>
    <w:next w:val="afffc"/>
    <w:rsid w:val="00AD6E02"/>
    <w:pPr>
      <w:ind w:left="4252"/>
    </w:pPr>
  </w:style>
  <w:style w:type="paragraph" w:customStyle="1" w:styleId="affffff6">
    <w:basedOn w:val="a1"/>
    <w:next w:val="afffc"/>
    <w:rsid w:val="000909FA"/>
    <w:pPr>
      <w:ind w:left="4252"/>
    </w:pPr>
  </w:style>
  <w:style w:type="paragraph" w:customStyle="1" w:styleId="affffff7">
    <w:basedOn w:val="a1"/>
    <w:next w:val="afffc"/>
    <w:rsid w:val="00794E83"/>
    <w:pPr>
      <w:ind w:left="4252"/>
    </w:pPr>
  </w:style>
  <w:style w:type="paragraph" w:customStyle="1" w:styleId="affffff8">
    <w:basedOn w:val="a1"/>
    <w:next w:val="afffc"/>
    <w:rsid w:val="00AF1A69"/>
    <w:pPr>
      <w:ind w:left="4252"/>
    </w:pPr>
  </w:style>
  <w:style w:type="character" w:customStyle="1" w:styleId="a7">
    <w:name w:val="Основний текст Знак"/>
    <w:aliases w:val="Plain Text Знак,Основно丘 текст Знак,Текст1꒬Plain Text Знак,Текст2 Знак,Текст3 Знак,Текст4 Знак,Текст5 Знак,Тексꐈ6 Знак,Текст7 Знак,Текст1 Знак,Текст6 Знак,Текст Знак Знак Знак,Текст1 Знак Знак Знак,Текст1 Знак Знак Знак Знак Знак"/>
    <w:basedOn w:val="a4"/>
    <w:link w:val="a2"/>
    <w:rsid w:val="00516ABC"/>
    <w:rPr>
      <w:kern w:val="16"/>
      <w:sz w:val="28"/>
      <w:lang w:val="ru-RU" w:eastAsia="ru-RU" w:bidi="ar-SA"/>
    </w:rPr>
  </w:style>
  <w:style w:type="character" w:customStyle="1" w:styleId="10">
    <w:name w:val="Заголовок 1 Знак"/>
    <w:aliases w:val="Заголовок᪔1 Знак,Раздел Знак,Глава Знак"/>
    <w:basedOn w:val="a4"/>
    <w:link w:val="1"/>
    <w:rsid w:val="00516ABC"/>
    <w:rPr>
      <w:b/>
      <w:caps/>
      <w:kern w:val="16"/>
      <w:sz w:val="28"/>
      <w:lang w:val="ru-RU" w:eastAsia="ru-RU" w:bidi="ar-SA"/>
    </w:rPr>
  </w:style>
  <w:style w:type="character" w:customStyle="1" w:styleId="20">
    <w:name w:val="Заголовок 2 Знак"/>
    <w:aliases w:val="Заг䒸ловок 2 Знак,Пункт Знак"/>
    <w:basedOn w:val="a4"/>
    <w:link w:val="2"/>
    <w:rsid w:val="00516ABC"/>
    <w:rPr>
      <w:b/>
      <w:smallCaps/>
      <w:kern w:val="16"/>
      <w:sz w:val="28"/>
      <w:lang w:val="ru-RU" w:eastAsia="ru-RU" w:bidi="ar-SA"/>
    </w:rPr>
  </w:style>
  <w:style w:type="character" w:customStyle="1" w:styleId="30">
    <w:name w:val="Заголовок 3 Знак"/>
    <w:aliases w:val="Подпункт Знак"/>
    <w:basedOn w:val="a4"/>
    <w:link w:val="3"/>
    <w:rsid w:val="00516ABC"/>
    <w:rPr>
      <w:b/>
      <w:kern w:val="16"/>
      <w:sz w:val="28"/>
      <w:lang w:val="ru-RU" w:eastAsia="ru-RU" w:bidi="ar-SA"/>
    </w:rPr>
  </w:style>
  <w:style w:type="character" w:customStyle="1" w:styleId="50">
    <w:name w:val="Заголовок 5 Знак"/>
    <w:aliases w:val="НАЗВАНИЕ ПРИЛОЖЕНИЯ Знак"/>
    <w:basedOn w:val="a4"/>
    <w:link w:val="5"/>
    <w:rsid w:val="00516ABC"/>
    <w:rPr>
      <w:b/>
      <w:caps/>
      <w:kern w:val="16"/>
      <w:sz w:val="28"/>
      <w:lang w:val="ru-RU" w:eastAsia="ru-RU" w:bidi="ar-SA"/>
    </w:rPr>
  </w:style>
  <w:style w:type="character" w:customStyle="1" w:styleId="40">
    <w:name w:val="Заголовок 4 Знак"/>
    <w:aliases w:val="ПРИЛОЖЕНИЕ N Знак"/>
    <w:basedOn w:val="a4"/>
    <w:link w:val="4"/>
    <w:rsid w:val="00516ABC"/>
    <w:rPr>
      <w:caps/>
      <w:kern w:val="16"/>
      <w:sz w:val="28"/>
      <w:lang w:val="ru-RU" w:eastAsia="ru-RU" w:bidi="ar-SA"/>
    </w:rPr>
  </w:style>
  <w:style w:type="character" w:customStyle="1" w:styleId="60">
    <w:name w:val="Заголовок 6 Знак"/>
    <w:basedOn w:val="a4"/>
    <w:link w:val="6"/>
    <w:rsid w:val="00516ABC"/>
    <w:rPr>
      <w:kern w:val="16"/>
      <w:sz w:val="28"/>
      <w:lang w:val="ru-RU" w:eastAsia="ru-RU" w:bidi="ar-SA"/>
    </w:rPr>
  </w:style>
  <w:style w:type="character" w:customStyle="1" w:styleId="70">
    <w:name w:val="Заголовок 7 Знак"/>
    <w:basedOn w:val="a4"/>
    <w:link w:val="7"/>
    <w:rsid w:val="00516ABC"/>
    <w:rPr>
      <w:b/>
      <w:kern w:val="16"/>
      <w:sz w:val="28"/>
      <w:lang w:val="ru-RU" w:eastAsia="ru-RU" w:bidi="ar-SA"/>
    </w:rPr>
  </w:style>
  <w:style w:type="character" w:customStyle="1" w:styleId="80">
    <w:name w:val="Заголовок 8 Знак"/>
    <w:basedOn w:val="a4"/>
    <w:link w:val="8"/>
    <w:rsid w:val="00516ABC"/>
    <w:rPr>
      <w:b/>
      <w:kern w:val="16"/>
      <w:sz w:val="28"/>
      <w:lang w:val="ru-RU" w:eastAsia="ru-RU" w:bidi="ar-SA"/>
    </w:rPr>
  </w:style>
  <w:style w:type="character" w:customStyle="1" w:styleId="90">
    <w:name w:val="Заголовок 9 Знак"/>
    <w:basedOn w:val="a4"/>
    <w:link w:val="9"/>
    <w:rsid w:val="00516ABC"/>
    <w:rPr>
      <w:b/>
      <w:kern w:val="16"/>
      <w:sz w:val="28"/>
      <w:lang w:val="ru-RU" w:eastAsia="ru-RU" w:bidi="ar-SA"/>
    </w:rPr>
  </w:style>
  <w:style w:type="paragraph" w:styleId="affffff9">
    <w:name w:val="Normal (Web)"/>
    <w:basedOn w:val="a1"/>
    <w:rsid w:val="00516ABC"/>
    <w:pPr>
      <w:spacing w:before="100" w:beforeAutospacing="1" w:after="100" w:afterAutospacing="1"/>
    </w:pPr>
  </w:style>
  <w:style w:type="character" w:customStyle="1" w:styleId="aff0">
    <w:name w:val="Текст виноски Знак"/>
    <w:basedOn w:val="a4"/>
    <w:link w:val="aff"/>
    <w:semiHidden/>
    <w:rsid w:val="00516ABC"/>
    <w:rPr>
      <w:kern w:val="16"/>
      <w:sz w:val="24"/>
      <w:lang w:val="ru-RU" w:eastAsia="ru-RU" w:bidi="ar-SA"/>
    </w:rPr>
  </w:style>
  <w:style w:type="paragraph" w:customStyle="1" w:styleId="affffffa">
    <w:name w:val="Основной текст с КС"/>
    <w:basedOn w:val="a2"/>
    <w:rsid w:val="00516ABC"/>
    <w:pPr>
      <w:spacing w:line="360" w:lineRule="auto"/>
    </w:pPr>
  </w:style>
  <w:style w:type="character" w:customStyle="1" w:styleId="aff6">
    <w:name w:val="Підзаголовок Знак"/>
    <w:basedOn w:val="a4"/>
    <w:link w:val="aff5"/>
    <w:rsid w:val="00516ABC"/>
    <w:rPr>
      <w:kern w:val="16"/>
      <w:sz w:val="28"/>
      <w:lang w:val="ru-RU" w:eastAsia="ru-RU" w:bidi="ar-SA"/>
    </w:rPr>
  </w:style>
  <w:style w:type="character" w:customStyle="1" w:styleId="af7">
    <w:name w:val="Верхній колонтитул Знак"/>
    <w:basedOn w:val="a4"/>
    <w:link w:val="af6"/>
    <w:rsid w:val="00516ABC"/>
    <w:rPr>
      <w:kern w:val="16"/>
      <w:sz w:val="28"/>
      <w:lang w:val="ru-RU" w:eastAsia="ru-RU" w:bidi="ar-SA"/>
    </w:rPr>
  </w:style>
  <w:style w:type="paragraph" w:customStyle="1" w:styleId="affffffb">
    <w:name w:val="Название темы диплома"/>
    <w:basedOn w:val="a1"/>
    <w:next w:val="ad"/>
    <w:rsid w:val="00516ABC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480" w:line="480" w:lineRule="atLeast"/>
      <w:jc w:val="center"/>
      <w:textAlignment w:val="baseline"/>
    </w:pPr>
    <w:rPr>
      <w:b/>
      <w:caps/>
      <w:sz w:val="40"/>
    </w:rPr>
  </w:style>
  <w:style w:type="character" w:customStyle="1" w:styleId="afff4">
    <w:name w:val="Шапка Знак"/>
    <w:basedOn w:val="a4"/>
    <w:link w:val="afff3"/>
    <w:rsid w:val="00516ABC"/>
    <w:rPr>
      <w:kern w:val="16"/>
      <w:sz w:val="28"/>
      <w:lang w:val="ru-RU" w:eastAsia="ru-RU" w:bidi="ar-SA"/>
    </w:rPr>
  </w:style>
  <w:style w:type="paragraph" w:styleId="affffffc">
    <w:name w:val="Title"/>
    <w:aliases w:val="Разделы вне содержания"/>
    <w:basedOn w:val="a1"/>
    <w:next w:val="a1"/>
    <w:link w:val="affffffd"/>
    <w:qFormat/>
    <w:rsid w:val="00516A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ffd">
    <w:name w:val="Назва Знак"/>
    <w:aliases w:val="Разделы вне содержания Знак"/>
    <w:basedOn w:val="a4"/>
    <w:link w:val="affffffc"/>
    <w:rsid w:val="00516ABC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fff">
    <w:name w:val="Основний текст з відступом Знак"/>
    <w:aliases w:val="Текст с отступом Знак"/>
    <w:basedOn w:val="a4"/>
    <w:link w:val="affe"/>
    <w:rsid w:val="00516ABC"/>
    <w:rPr>
      <w:kern w:val="16"/>
      <w:sz w:val="28"/>
      <w:lang w:val="ru-RU" w:eastAsia="ru-RU" w:bidi="ar-SA"/>
    </w:rPr>
  </w:style>
  <w:style w:type="character" w:customStyle="1" w:styleId="affff6">
    <w:name w:val="Нижній колонтитул Знак"/>
    <w:basedOn w:val="a4"/>
    <w:link w:val="affff5"/>
    <w:rsid w:val="00516ABC"/>
    <w:rPr>
      <w:sz w:val="28"/>
      <w:lang w:val="ru-RU" w:eastAsia="ru-RU" w:bidi="ar-SA"/>
    </w:rPr>
  </w:style>
  <w:style w:type="paragraph" w:customStyle="1" w:styleId="00">
    <w:name w:val="Приложение 0 (раздел вне содержания)"/>
    <w:basedOn w:val="2"/>
    <w:rsid w:val="00516ABC"/>
    <w:pPr>
      <w:outlineLvl w:val="9"/>
    </w:pPr>
  </w:style>
  <w:style w:type="paragraph" w:customStyle="1" w:styleId="01">
    <w:name w:val="Приложение 0 (раздел)"/>
    <w:basedOn w:val="a9"/>
    <w:rsid w:val="00516ABC"/>
    <w:pPr>
      <w:pageBreakBefore w:val="0"/>
    </w:pPr>
  </w:style>
  <w:style w:type="character" w:customStyle="1" w:styleId="afffa">
    <w:name w:val="Підпис Знак"/>
    <w:basedOn w:val="a4"/>
    <w:link w:val="afff9"/>
    <w:rsid w:val="00516ABC"/>
    <w:rPr>
      <w:kern w:val="16"/>
      <w:sz w:val="28"/>
      <w:lang w:val="ru-RU" w:eastAsia="ru-RU" w:bidi="ar-SA"/>
    </w:rPr>
  </w:style>
  <w:style w:type="character" w:customStyle="1" w:styleId="affff8">
    <w:name w:val="Прощання Знак"/>
    <w:basedOn w:val="a4"/>
    <w:link w:val="afffc"/>
    <w:rsid w:val="00516ABC"/>
    <w:rPr>
      <w:kern w:val="16"/>
      <w:sz w:val="28"/>
      <w:lang w:val="ru-RU" w:eastAsia="ru-RU" w:bidi="ar-SA"/>
    </w:rPr>
  </w:style>
  <w:style w:type="paragraph" w:customStyle="1" w:styleId="affffffe">
    <w:name w:val="текст"/>
    <w:basedOn w:val="a1"/>
    <w:link w:val="afffffff"/>
    <w:rsid w:val="00516ABC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paragraph" w:customStyle="1" w:styleId="afffffff0">
    <w:name w:val="Содержание"/>
    <w:rsid w:val="00516ABC"/>
    <w:pPr>
      <w:keepNext/>
      <w:keepLines/>
      <w:suppressAutoHyphens/>
      <w:overflowPunct w:val="0"/>
      <w:autoSpaceDE w:val="0"/>
      <w:autoSpaceDN w:val="0"/>
      <w:adjustRightInd w:val="0"/>
      <w:spacing w:before="360" w:after="240" w:line="360" w:lineRule="atLeast"/>
      <w:jc w:val="center"/>
      <w:textAlignment w:val="baseline"/>
    </w:pPr>
    <w:rPr>
      <w:rFonts w:ascii="NTTimes" w:hAnsi="NTTimes"/>
      <w:b/>
      <w:caps/>
      <w:sz w:val="28"/>
      <w:szCs w:val="22"/>
    </w:rPr>
  </w:style>
  <w:style w:type="paragraph" w:customStyle="1" w:styleId="1b">
    <w:name w:val="Содержание1"/>
    <w:rsid w:val="00516AB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NTTimes" w:hAnsi="NTTimes"/>
      <w:kern w:val="16"/>
      <w:sz w:val="24"/>
      <w:szCs w:val="22"/>
    </w:rPr>
  </w:style>
  <w:style w:type="paragraph" w:customStyle="1" w:styleId="afffffff1">
    <w:name w:val="СодержаниеПриложения"/>
    <w:rsid w:val="00516ABC"/>
    <w:pPr>
      <w:overflowPunct w:val="0"/>
      <w:autoSpaceDE w:val="0"/>
      <w:autoSpaceDN w:val="0"/>
      <w:adjustRightInd w:val="0"/>
      <w:spacing w:after="200" w:line="360" w:lineRule="atLeast"/>
      <w:textAlignment w:val="baseline"/>
    </w:pPr>
    <w:rPr>
      <w:rFonts w:ascii="NTTimes" w:hAnsi="NTTimes"/>
      <w:kern w:val="16"/>
      <w:sz w:val="28"/>
      <w:szCs w:val="22"/>
    </w:rPr>
  </w:style>
  <w:style w:type="paragraph" w:customStyle="1" w:styleId="1c">
    <w:name w:val="СодержаниеПриложения1"/>
    <w:rsid w:val="00516ABC"/>
    <w:pPr>
      <w:overflowPunct w:val="0"/>
      <w:autoSpaceDE w:val="0"/>
      <w:autoSpaceDN w:val="0"/>
      <w:adjustRightInd w:val="0"/>
      <w:spacing w:after="200" w:line="360" w:lineRule="atLeast"/>
      <w:textAlignment w:val="baseline"/>
    </w:pPr>
    <w:rPr>
      <w:rFonts w:ascii="NTTimes" w:hAnsi="NTTimes"/>
      <w:kern w:val="16"/>
      <w:sz w:val="28"/>
      <w:szCs w:val="22"/>
    </w:rPr>
  </w:style>
  <w:style w:type="paragraph" w:customStyle="1" w:styleId="2f2">
    <w:name w:val="СодержаниеПриложения2"/>
    <w:rsid w:val="00516ABC"/>
    <w:pPr>
      <w:overflowPunct w:val="0"/>
      <w:autoSpaceDE w:val="0"/>
      <w:autoSpaceDN w:val="0"/>
      <w:adjustRightInd w:val="0"/>
      <w:spacing w:after="200" w:line="360" w:lineRule="atLeast"/>
      <w:textAlignment w:val="baseline"/>
    </w:pPr>
    <w:rPr>
      <w:rFonts w:ascii="NTTimes" w:hAnsi="NTTimes"/>
      <w:kern w:val="16"/>
      <w:sz w:val="28"/>
      <w:szCs w:val="22"/>
    </w:rPr>
  </w:style>
  <w:style w:type="paragraph" w:customStyle="1" w:styleId="3b">
    <w:name w:val="СодержаниеПриложения3"/>
    <w:rsid w:val="00516AB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NTTimes" w:hAnsi="NTTimes"/>
      <w:kern w:val="16"/>
      <w:sz w:val="24"/>
      <w:szCs w:val="22"/>
    </w:rPr>
  </w:style>
  <w:style w:type="paragraph" w:customStyle="1" w:styleId="afffffff2">
    <w:name w:val="СодержаниеВсехПриложений"/>
    <w:rsid w:val="00516AB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NTTimes" w:hAnsi="NTTimes"/>
      <w:kern w:val="16"/>
      <w:sz w:val="24"/>
      <w:szCs w:val="22"/>
    </w:rPr>
  </w:style>
  <w:style w:type="paragraph" w:customStyle="1" w:styleId="4a">
    <w:name w:val="СодержаниеПриложения4"/>
    <w:rsid w:val="00516AB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NTTimes" w:hAnsi="NTTimes"/>
      <w:kern w:val="16"/>
      <w:sz w:val="24"/>
      <w:szCs w:val="22"/>
    </w:rPr>
  </w:style>
  <w:style w:type="paragraph" w:customStyle="1" w:styleId="1d">
    <w:name w:val="СодержаниеВсехПриложений1"/>
    <w:rsid w:val="00516AB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NTTimes" w:hAnsi="NTTimes"/>
      <w:kern w:val="16"/>
      <w:sz w:val="24"/>
      <w:szCs w:val="22"/>
    </w:rPr>
  </w:style>
  <w:style w:type="character" w:customStyle="1" w:styleId="1e">
    <w:name w:val="Гіперпосилання1"/>
    <w:basedOn w:val="a4"/>
    <w:rsid w:val="00516ABC"/>
    <w:rPr>
      <w:color w:val="0000FF"/>
      <w:u w:val="single"/>
    </w:rPr>
  </w:style>
  <w:style w:type="character" w:customStyle="1" w:styleId="1f">
    <w:name w:val="Переглянуте гіперпосилання1"/>
    <w:basedOn w:val="a4"/>
    <w:rsid w:val="00516ABC"/>
    <w:rPr>
      <w:color w:val="800080"/>
      <w:u w:val="single"/>
    </w:rPr>
  </w:style>
  <w:style w:type="character" w:customStyle="1" w:styleId="MTEquationSection">
    <w:name w:val="MTEquationSection"/>
    <w:basedOn w:val="a4"/>
    <w:rsid w:val="00516ABC"/>
    <w:rPr>
      <w:rFonts w:ascii="Courier New" w:hAnsi="Courier New"/>
      <w:vanish/>
      <w:color w:val="FF0000"/>
    </w:rPr>
  </w:style>
  <w:style w:type="character" w:customStyle="1" w:styleId="af9">
    <w:name w:val="Текст макросу Знак"/>
    <w:basedOn w:val="a4"/>
    <w:link w:val="af8"/>
    <w:semiHidden/>
    <w:rsid w:val="00516ABC"/>
    <w:rPr>
      <w:rFonts w:ascii="Courier New" w:hAnsi="Courier New"/>
      <w:noProof/>
      <w:kern w:val="16"/>
      <w:lang w:val="ru-RU" w:eastAsia="ru-RU" w:bidi="ar-SA"/>
    </w:rPr>
  </w:style>
  <w:style w:type="character" w:customStyle="1" w:styleId="aff4">
    <w:name w:val="Текст примітки Знак"/>
    <w:basedOn w:val="a4"/>
    <w:link w:val="aff3"/>
    <w:semiHidden/>
    <w:rsid w:val="00516ABC"/>
    <w:rPr>
      <w:kern w:val="16"/>
      <w:sz w:val="24"/>
      <w:lang w:val="ru-RU" w:eastAsia="ru-RU" w:bidi="ar-SA"/>
    </w:rPr>
  </w:style>
  <w:style w:type="character" w:customStyle="1" w:styleId="affb">
    <w:name w:val="Текст кінцевої виноски Знак"/>
    <w:aliases w:val="Элемент списка исп. источн. Знак,Текст конц. сноски Знак1,Текст конц. сноски Знак Знак"/>
    <w:basedOn w:val="a4"/>
    <w:link w:val="affa"/>
    <w:semiHidden/>
    <w:rsid w:val="00516ABC"/>
    <w:rPr>
      <w:kern w:val="16"/>
      <w:sz w:val="28"/>
      <w:lang w:val="ru-RU" w:eastAsia="ru-RU" w:bidi="ar-SA"/>
    </w:rPr>
  </w:style>
  <w:style w:type="paragraph" w:customStyle="1" w:styleId="1f0">
    <w:name w:val="Текст сноски 1"/>
    <w:basedOn w:val="aff"/>
    <w:rsid w:val="00516ABC"/>
    <w:rPr>
      <w:sz w:val="28"/>
      <w:szCs w:val="28"/>
    </w:rPr>
  </w:style>
  <w:style w:type="character" w:styleId="afffffff3">
    <w:name w:val="Strong"/>
    <w:basedOn w:val="a4"/>
    <w:qFormat/>
    <w:rsid w:val="00516ABC"/>
    <w:rPr>
      <w:b/>
      <w:bCs/>
    </w:rPr>
  </w:style>
  <w:style w:type="character" w:styleId="afffffff4">
    <w:name w:val="Emphasis"/>
    <w:basedOn w:val="a4"/>
    <w:qFormat/>
    <w:rsid w:val="00516ABC"/>
    <w:rPr>
      <w:rFonts w:ascii="Calibri" w:hAnsi="Calibri"/>
      <w:b/>
      <w:i/>
      <w:iCs/>
    </w:rPr>
  </w:style>
  <w:style w:type="paragraph" w:customStyle="1" w:styleId="afffffff5">
    <w:name w:val="Без интервала"/>
    <w:basedOn w:val="a1"/>
    <w:qFormat/>
    <w:rsid w:val="00516ABC"/>
    <w:rPr>
      <w:szCs w:val="32"/>
    </w:rPr>
  </w:style>
  <w:style w:type="paragraph" w:customStyle="1" w:styleId="afffffff6">
    <w:name w:val="Абзац списка"/>
    <w:basedOn w:val="a1"/>
    <w:qFormat/>
    <w:rsid w:val="00516ABC"/>
    <w:pPr>
      <w:ind w:left="720"/>
      <w:contextualSpacing/>
    </w:pPr>
  </w:style>
  <w:style w:type="paragraph" w:customStyle="1" w:styleId="2f3">
    <w:name w:val="Цитата 2"/>
    <w:basedOn w:val="a1"/>
    <w:next w:val="a1"/>
    <w:link w:val="2f4"/>
    <w:qFormat/>
    <w:rsid w:val="00516ABC"/>
    <w:rPr>
      <w:i/>
      <w:sz w:val="24"/>
      <w:szCs w:val="24"/>
    </w:rPr>
  </w:style>
  <w:style w:type="character" w:customStyle="1" w:styleId="2f4">
    <w:name w:val="Цитата 2 Знак"/>
    <w:basedOn w:val="a4"/>
    <w:link w:val="2f3"/>
    <w:rsid w:val="00516ABC"/>
    <w:rPr>
      <w:i/>
      <w:kern w:val="16"/>
      <w:sz w:val="24"/>
      <w:szCs w:val="24"/>
      <w:lang w:val="ru-RU" w:eastAsia="ru-RU" w:bidi="ar-SA"/>
    </w:rPr>
  </w:style>
  <w:style w:type="paragraph" w:customStyle="1" w:styleId="afffffff7">
    <w:name w:val="Выделенная цитата"/>
    <w:basedOn w:val="a1"/>
    <w:next w:val="a1"/>
    <w:link w:val="afffffff8"/>
    <w:qFormat/>
    <w:rsid w:val="00516ABC"/>
    <w:pPr>
      <w:ind w:left="720" w:right="720"/>
    </w:pPr>
    <w:rPr>
      <w:b/>
      <w:i/>
      <w:sz w:val="24"/>
    </w:rPr>
  </w:style>
  <w:style w:type="character" w:customStyle="1" w:styleId="afffffff8">
    <w:name w:val="Выделенная цитата Знак"/>
    <w:basedOn w:val="a4"/>
    <w:link w:val="afffffff7"/>
    <w:rsid w:val="00516ABC"/>
    <w:rPr>
      <w:b/>
      <w:i/>
      <w:kern w:val="16"/>
      <w:sz w:val="24"/>
      <w:lang w:val="ru-RU" w:eastAsia="ru-RU" w:bidi="ar-SA"/>
    </w:rPr>
  </w:style>
  <w:style w:type="character" w:customStyle="1" w:styleId="afffffff9">
    <w:name w:val="Слабое выделение"/>
    <w:qFormat/>
    <w:rsid w:val="00516ABC"/>
    <w:rPr>
      <w:i/>
      <w:color w:val="5A5A5A"/>
    </w:rPr>
  </w:style>
  <w:style w:type="character" w:customStyle="1" w:styleId="afffffffa">
    <w:name w:val="Сильное выделение"/>
    <w:basedOn w:val="a4"/>
    <w:qFormat/>
    <w:rsid w:val="00516ABC"/>
    <w:rPr>
      <w:b/>
      <w:i/>
      <w:sz w:val="24"/>
      <w:szCs w:val="24"/>
      <w:u w:val="single"/>
    </w:rPr>
  </w:style>
  <w:style w:type="character" w:customStyle="1" w:styleId="afffffffb">
    <w:name w:val="Слабая ссылка"/>
    <w:basedOn w:val="a4"/>
    <w:qFormat/>
    <w:rsid w:val="00516ABC"/>
    <w:rPr>
      <w:sz w:val="24"/>
      <w:szCs w:val="24"/>
      <w:u w:val="single"/>
    </w:rPr>
  </w:style>
  <w:style w:type="character" w:customStyle="1" w:styleId="afffffffc">
    <w:name w:val="Сильная ссылка"/>
    <w:basedOn w:val="a4"/>
    <w:qFormat/>
    <w:rsid w:val="00516ABC"/>
    <w:rPr>
      <w:b/>
      <w:sz w:val="24"/>
      <w:u w:val="single"/>
    </w:rPr>
  </w:style>
  <w:style w:type="character" w:customStyle="1" w:styleId="afffffffd">
    <w:name w:val="Название книги"/>
    <w:basedOn w:val="a4"/>
    <w:qFormat/>
    <w:rsid w:val="00516ABC"/>
    <w:rPr>
      <w:rFonts w:ascii="Cambria" w:eastAsia="Times New Roman" w:hAnsi="Cambria"/>
      <w:b/>
      <w:i/>
      <w:sz w:val="24"/>
      <w:szCs w:val="24"/>
    </w:rPr>
  </w:style>
  <w:style w:type="paragraph" w:customStyle="1" w:styleId="afffffffe">
    <w:name w:val="Заголовок оглавления"/>
    <w:basedOn w:val="1"/>
    <w:next w:val="a1"/>
    <w:qFormat/>
    <w:rsid w:val="00516ABC"/>
    <w:pPr>
      <w:outlineLvl w:val="9"/>
    </w:pPr>
  </w:style>
  <w:style w:type="paragraph" w:styleId="affffffff">
    <w:name w:val="Document Map"/>
    <w:basedOn w:val="a1"/>
    <w:link w:val="affffffff0"/>
    <w:rsid w:val="00516ABC"/>
    <w:rPr>
      <w:rFonts w:ascii="Tahoma" w:hAnsi="Tahoma" w:cs="Tahoma"/>
      <w:sz w:val="16"/>
      <w:szCs w:val="16"/>
    </w:rPr>
  </w:style>
  <w:style w:type="character" w:customStyle="1" w:styleId="affffffff0">
    <w:name w:val="Схема документа Знак"/>
    <w:basedOn w:val="a4"/>
    <w:link w:val="affffffff"/>
    <w:rsid w:val="00516ABC"/>
    <w:rPr>
      <w:rFonts w:ascii="Tahoma" w:hAnsi="Tahoma" w:cs="Tahoma"/>
      <w:kern w:val="16"/>
      <w:sz w:val="16"/>
      <w:szCs w:val="16"/>
      <w:lang w:val="ru-RU" w:eastAsia="ru-RU" w:bidi="ar-SA"/>
    </w:rPr>
  </w:style>
  <w:style w:type="character" w:customStyle="1" w:styleId="1f1">
    <w:name w:val="Текст Знак1"/>
    <w:basedOn w:val="a4"/>
    <w:link w:val="affffffff1"/>
    <w:rsid w:val="00516ABC"/>
    <w:rPr>
      <w:rFonts w:ascii="Courier New" w:hAnsi="Courier New" w:cs="Courier New"/>
      <w:kern w:val="16"/>
      <w:sz w:val="28"/>
      <w:lang w:val="ru-RU" w:eastAsia="ru-RU" w:bidi="ar-SA"/>
    </w:rPr>
  </w:style>
  <w:style w:type="character" w:customStyle="1" w:styleId="1f2">
    <w:name w:val="Просмотренная гиперссылка1"/>
    <w:basedOn w:val="a4"/>
    <w:rsid w:val="00516ABC"/>
    <w:rPr>
      <w:color w:val="800080"/>
      <w:u w:val="single"/>
    </w:rPr>
  </w:style>
  <w:style w:type="character" w:customStyle="1" w:styleId="1f3">
    <w:name w:val="Гиперссылка1"/>
    <w:basedOn w:val="a4"/>
    <w:rsid w:val="00516ABC"/>
    <w:rPr>
      <w:color w:val="0000FF"/>
      <w:u w:val="single"/>
    </w:rPr>
  </w:style>
  <w:style w:type="paragraph" w:styleId="affffffff2">
    <w:name w:val="Balloon Text"/>
    <w:basedOn w:val="a1"/>
    <w:link w:val="affffffff3"/>
    <w:unhideWhenUsed/>
    <w:rsid w:val="00516A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f3">
    <w:name w:val="Текст у виносці Знак"/>
    <w:basedOn w:val="a4"/>
    <w:link w:val="affffffff2"/>
    <w:rsid w:val="00516ABC"/>
    <w:rPr>
      <w:rFonts w:ascii="Tahoma" w:hAnsi="Tahoma" w:cs="Tahoma"/>
      <w:kern w:val="16"/>
      <w:sz w:val="16"/>
      <w:szCs w:val="16"/>
      <w:lang w:val="ru-RU" w:eastAsia="ru-RU" w:bidi="ar-SA"/>
    </w:rPr>
  </w:style>
  <w:style w:type="paragraph" w:customStyle="1" w:styleId="-">
    <w:name w:val="Красная строка ха-ха"/>
    <w:basedOn w:val="affe"/>
    <w:rsid w:val="00516ABC"/>
    <w:pPr>
      <w:ind w:left="0"/>
    </w:pPr>
  </w:style>
  <w:style w:type="character" w:customStyle="1" w:styleId="BodyText2221">
    <w:name w:val="Body Text 2;Текст с отступом;Текст без кр.строки;Основной текст 2;Основной текст 21 Знак"/>
    <w:basedOn w:val="a4"/>
    <w:rsid w:val="00516ABC"/>
    <w:rPr>
      <w:kern w:val="16"/>
      <w:sz w:val="28"/>
      <w:lang w:val="ru-RU" w:eastAsia="ru-RU" w:bidi="ar-SA"/>
    </w:rPr>
  </w:style>
  <w:style w:type="character" w:customStyle="1" w:styleId="af3">
    <w:name w:val="Формула Знак"/>
    <w:basedOn w:val="a4"/>
    <w:link w:val="af2"/>
    <w:rsid w:val="00516ABC"/>
    <w:rPr>
      <w:kern w:val="16"/>
      <w:sz w:val="28"/>
      <w:lang w:val="ru-RU" w:eastAsia="ru-RU" w:bidi="ar-SA"/>
    </w:rPr>
  </w:style>
  <w:style w:type="paragraph" w:customStyle="1" w:styleId="1f4">
    <w:name w:val="Таблица 1 (номер) Знак Знак Знак"/>
    <w:basedOn w:val="a1"/>
    <w:next w:val="26"/>
    <w:link w:val="1f5"/>
    <w:rsid w:val="00516ABC"/>
    <w:pPr>
      <w:keepNext/>
      <w:keepLines/>
      <w:suppressLineNumbers/>
      <w:suppressAutoHyphens/>
      <w:overflowPunct w:val="0"/>
      <w:autoSpaceDE w:val="0"/>
      <w:autoSpaceDN w:val="0"/>
      <w:adjustRightInd w:val="0"/>
      <w:spacing w:before="360" w:after="240"/>
      <w:jc w:val="right"/>
      <w:textAlignment w:val="baseline"/>
    </w:pPr>
  </w:style>
  <w:style w:type="paragraph" w:customStyle="1" w:styleId="59">
    <w:name w:val="Таблица 5 (текст) Знак"/>
    <w:basedOn w:val="a1"/>
    <w:link w:val="5a"/>
    <w:rsid w:val="00516AB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ffffffff4">
    <w:name w:val="Прощание"/>
    <w:basedOn w:val="a1"/>
    <w:next w:val="afffc"/>
    <w:rsid w:val="00AF7F5A"/>
    <w:pPr>
      <w:ind w:left="4252"/>
    </w:pPr>
  </w:style>
  <w:style w:type="character" w:customStyle="1" w:styleId="afff8">
    <w:name w:val="Список использ. источников Знак"/>
    <w:basedOn w:val="a4"/>
    <w:link w:val="afff7"/>
    <w:rsid w:val="00516ABC"/>
    <w:rPr>
      <w:kern w:val="16"/>
      <w:sz w:val="28"/>
      <w:lang w:val="ru-RU" w:eastAsia="ru-RU" w:bidi="ar-SA"/>
    </w:rPr>
  </w:style>
  <w:style w:type="character" w:customStyle="1" w:styleId="112">
    <w:name w:val="Текст1 Знак Знак1 Знак"/>
    <w:basedOn w:val="a4"/>
    <w:rsid w:val="00516ABC"/>
    <w:rPr>
      <w:kern w:val="16"/>
      <w:sz w:val="28"/>
      <w:lang w:val="ru-RU" w:eastAsia="ru-RU" w:bidi="ar-SA"/>
    </w:rPr>
  </w:style>
  <w:style w:type="character" w:customStyle="1" w:styleId="aff9">
    <w:name w:val="Список Знак"/>
    <w:basedOn w:val="a4"/>
    <w:link w:val="aff8"/>
    <w:rsid w:val="00516ABC"/>
    <w:rPr>
      <w:kern w:val="16"/>
      <w:sz w:val="28"/>
      <w:lang w:val="ru-RU" w:eastAsia="ru-RU" w:bidi="ar-SA"/>
    </w:rPr>
  </w:style>
  <w:style w:type="character" w:customStyle="1" w:styleId="110">
    <w:name w:val="Примечание 1 (заголовок)1"/>
    <w:aliases w:val="пр1 Знак"/>
    <w:basedOn w:val="aff9"/>
    <w:link w:val="17"/>
    <w:rsid w:val="00516ABC"/>
    <w:rPr>
      <w:kern w:val="16"/>
      <w:sz w:val="24"/>
      <w:lang w:val="ru-RU" w:eastAsia="ru-RU" w:bidi="ar-SA"/>
    </w:rPr>
  </w:style>
  <w:style w:type="character" w:customStyle="1" w:styleId="a8">
    <w:name w:val="Обычный Заголовок Знак"/>
    <w:basedOn w:val="a4"/>
    <w:link w:val="a3"/>
    <w:rsid w:val="00516ABC"/>
    <w:rPr>
      <w:b/>
      <w:kern w:val="16"/>
      <w:sz w:val="28"/>
      <w:lang w:val="ru-RU" w:eastAsia="ru-RU" w:bidi="ar-SA"/>
    </w:rPr>
  </w:style>
  <w:style w:type="character" w:customStyle="1" w:styleId="BodyText21">
    <w:name w:val="Body Text 21"/>
    <w:aliases w:val="Текст без кр.строки1,Основной текст 2 Знак,Body Text 2 Знак,Текст без кр.строки Знак"/>
    <w:basedOn w:val="a4"/>
    <w:rsid w:val="00516ABC"/>
    <w:rPr>
      <w:kern w:val="16"/>
      <w:sz w:val="28"/>
      <w:lang w:val="ru-RU" w:eastAsia="ru-RU" w:bidi="ar-SA"/>
    </w:rPr>
  </w:style>
  <w:style w:type="character" w:customStyle="1" w:styleId="410">
    <w:name w:val="р41 Знак Знак"/>
    <w:basedOn w:val="a4"/>
    <w:link w:val="42"/>
    <w:rsid w:val="00516ABC"/>
    <w:rPr>
      <w:kern w:val="16"/>
      <w:sz w:val="28"/>
      <w:lang w:val="ru-RU" w:eastAsia="ru-RU" w:bidi="ar-SA"/>
    </w:rPr>
  </w:style>
  <w:style w:type="character" w:customStyle="1" w:styleId="5a">
    <w:name w:val="Таблица 5 (текст) Знак Знак"/>
    <w:basedOn w:val="BodyText21"/>
    <w:link w:val="59"/>
    <w:rsid w:val="00516ABC"/>
    <w:rPr>
      <w:kern w:val="16"/>
      <w:sz w:val="28"/>
      <w:lang w:val="ru-RU" w:eastAsia="ru-RU" w:bidi="ar-SA"/>
    </w:rPr>
  </w:style>
  <w:style w:type="character" w:customStyle="1" w:styleId="1f5">
    <w:name w:val="Таблица 1 (номер) Знак Знак Знак Знак"/>
    <w:basedOn w:val="a4"/>
    <w:link w:val="1f4"/>
    <w:rsid w:val="00516ABC"/>
    <w:rPr>
      <w:kern w:val="16"/>
      <w:sz w:val="28"/>
      <w:lang w:val="ru-RU" w:eastAsia="ru-RU" w:bidi="ar-SA"/>
    </w:rPr>
  </w:style>
  <w:style w:type="character" w:customStyle="1" w:styleId="af5">
    <w:name w:val="Обычный Маленький Знак"/>
    <w:basedOn w:val="a4"/>
    <w:link w:val="af4"/>
    <w:rsid w:val="00516ABC"/>
    <w:rPr>
      <w:kern w:val="16"/>
      <w:sz w:val="24"/>
      <w:lang w:val="ru-RU" w:eastAsia="ru-RU" w:bidi="ar-SA"/>
    </w:rPr>
  </w:style>
  <w:style w:type="character" w:customStyle="1" w:styleId="310">
    <w:name w:val="Рисунок 3 (пояснения)1"/>
    <w:aliases w:val="р3 Знак"/>
    <w:basedOn w:val="af5"/>
    <w:link w:val="31"/>
    <w:rsid w:val="00516ABC"/>
    <w:rPr>
      <w:kern w:val="16"/>
      <w:sz w:val="24"/>
      <w:lang w:val="ru-RU" w:eastAsia="ru-RU" w:bidi="ar-SA"/>
    </w:rPr>
  </w:style>
  <w:style w:type="character" w:customStyle="1" w:styleId="25">
    <w:name w:val="р2 Знак"/>
    <w:basedOn w:val="a4"/>
    <w:link w:val="24"/>
    <w:rsid w:val="00516ABC"/>
    <w:rPr>
      <w:kern w:val="16"/>
      <w:sz w:val="28"/>
      <w:lang w:val="ru-RU" w:eastAsia="ru-RU" w:bidi="ar-SA"/>
    </w:rPr>
  </w:style>
  <w:style w:type="character" w:customStyle="1" w:styleId="BodyText2">
    <w:name w:val="Body Text 2;Текст с отступом Знак"/>
    <w:basedOn w:val="a4"/>
    <w:rsid w:val="00516ABC"/>
    <w:rPr>
      <w:kern w:val="16"/>
      <w:sz w:val="28"/>
      <w:lang w:val="ru-RU" w:eastAsia="ru-RU" w:bidi="ar-SA"/>
    </w:rPr>
  </w:style>
  <w:style w:type="character" w:customStyle="1" w:styleId="2f5">
    <w:name w:val="Основной текст2"/>
    <w:aliases w:val="Plain Text2,Текст Знак Знак2,Текст1 Знак Знак2,Текст11,Текст1 Знак Знак Знак Знак1,Текст1 Знак Знак Знак Знак1 Знак Знак Знак1,Текст1 Знак Знак Знак Знак Знак1,Основной текст11,Plain Text11,Текст Знак Знак11,Текст1 Знак Знак11"/>
    <w:basedOn w:val="a4"/>
    <w:rsid w:val="00516ABC"/>
    <w:rPr>
      <w:rFonts w:eastAsia="SimSun"/>
      <w:kern w:val="16"/>
      <w:sz w:val="28"/>
      <w:szCs w:val="24"/>
      <w:lang w:val="ru-RU" w:eastAsia="ru-RU" w:bidi="ar-SA"/>
    </w:rPr>
  </w:style>
  <w:style w:type="character" w:customStyle="1" w:styleId="220">
    <w:name w:val="Рисунок 2 (графика);р2 Знак"/>
    <w:basedOn w:val="a4"/>
    <w:rsid w:val="00516ABC"/>
    <w:rPr>
      <w:kern w:val="16"/>
      <w:sz w:val="28"/>
      <w:lang w:val="ru-RU" w:eastAsia="ru-RU" w:bidi="ar-SA"/>
    </w:rPr>
  </w:style>
  <w:style w:type="character" w:customStyle="1" w:styleId="afffffff">
    <w:name w:val="текст Знак"/>
    <w:basedOn w:val="a4"/>
    <w:link w:val="affffffe"/>
    <w:rsid w:val="00516ABC"/>
    <w:rPr>
      <w:kern w:val="16"/>
      <w:sz w:val="28"/>
      <w:lang w:val="ru-RU" w:eastAsia="ru-RU" w:bidi="ar-SA"/>
    </w:rPr>
  </w:style>
  <w:style w:type="character" w:customStyle="1" w:styleId="27">
    <w:name w:val="Таблица 2 (название) Знак"/>
    <w:basedOn w:val="a4"/>
    <w:link w:val="26"/>
    <w:rsid w:val="00516ABC"/>
    <w:rPr>
      <w:smallCaps/>
      <w:kern w:val="16"/>
      <w:sz w:val="28"/>
      <w:lang w:val="ru-RU" w:eastAsia="ru-RU" w:bidi="ar-SA"/>
    </w:rPr>
  </w:style>
  <w:style w:type="paragraph" w:styleId="affffffff1">
    <w:name w:val="Plain Text"/>
    <w:basedOn w:val="a1"/>
    <w:link w:val="1f1"/>
    <w:rsid w:val="00516ABC"/>
    <w:rPr>
      <w:rFonts w:ascii="Courier New" w:hAnsi="Courier New" w:cs="Courier New"/>
    </w:rPr>
  </w:style>
  <w:style w:type="paragraph" w:customStyle="1" w:styleId="Oaaeeoa1iiia">
    <w:name w:val="Oaaeeoa 1 (iiia?)"/>
    <w:basedOn w:val="a1"/>
    <w:next w:val="a1"/>
    <w:rsid w:val="004F3211"/>
    <w:pPr>
      <w:keepNext/>
      <w:keepLines/>
      <w:suppressLineNumbers/>
      <w:suppressAutoHyphens/>
      <w:spacing w:before="360" w:after="240"/>
      <w:jc w:val="right"/>
    </w:pPr>
  </w:style>
  <w:style w:type="character" w:customStyle="1" w:styleId="iaaiaiiayneaey">
    <w:name w:val="ia?aiaiiay (neaey?)"/>
    <w:aliases w:val="neaey?"/>
    <w:basedOn w:val="a4"/>
    <w:rsid w:val="004F3211"/>
    <w:rPr>
      <w:i/>
    </w:rPr>
  </w:style>
  <w:style w:type="paragraph" w:customStyle="1" w:styleId="Oaaeeoa3caaieiaeenoieaoia">
    <w:name w:val="Oaaeeoa 3 (caaieiaee noieaoia)"/>
    <w:basedOn w:val="a1"/>
    <w:rsid w:val="004F3211"/>
    <w:pPr>
      <w:keepNext/>
      <w:keepLines/>
      <w:suppressAutoHyphens/>
      <w:jc w:val="center"/>
    </w:pPr>
  </w:style>
  <w:style w:type="paragraph" w:customStyle="1" w:styleId="Oaaeeoa4iaanoieaao">
    <w:name w:val="Oaaeeoa 4 (ia?a.noieaao)"/>
    <w:basedOn w:val="a1"/>
    <w:rsid w:val="004F3211"/>
    <w:pPr>
      <w:keepLines/>
      <w:widowControl w:val="0"/>
      <w:suppressLineNumbers/>
      <w:suppressAutoHyphens/>
    </w:pPr>
  </w:style>
  <w:style w:type="paragraph" w:customStyle="1" w:styleId="Oaaeeoa6enea">
    <w:name w:val="Oaaeeoa 6 (?enea)"/>
    <w:basedOn w:val="a1"/>
    <w:rsid w:val="004F3211"/>
    <w:pPr>
      <w:tabs>
        <w:tab w:val="decimal" w:pos="680"/>
      </w:tabs>
    </w:pPr>
  </w:style>
  <w:style w:type="paragraph" w:customStyle="1" w:styleId="Nienieeniieucenoiieeia">
    <w:name w:val="Nienie eniieuc. enoi?ieeia"/>
    <w:basedOn w:val="a1"/>
    <w:rsid w:val="00BA0E85"/>
    <w:pPr>
      <w:ind w:left="567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leks\&#1064;&#1072;&#1073;&#1083;&#1086;&#1085;&#1099;%20&#1076;&#1083;&#1103;%20Word2000\&#1042;&#1077;&#1088;&#1089;&#1080;&#1103;%202001.%20&#1044;&#1080;&#1087;&#1083;&#1086;&#1084;%20&#1055;&#1047;%20(&#1096;&#1072;&#1073;&#1083;&#1086;&#1085;)%20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Версия 2001. Диплом ПЗ (шаблон) .dot</Template>
  <TotalTime>0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Поиск литературных источников по иеме курсового проектирования: Методические указания к лабораторной работе</vt:lpstr>
    </vt:vector>
  </TitlesOfParts>
  <Company>УГТУ-УПИ</Company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 литературных источников по иеме курсового проектирования: Методические указания к лабораторной работе</dc:title>
  <dc:subject>курсовое проектирование по ТИПиС</dc:subject>
  <dc:creator>Александров О.Е.</dc:creator>
  <cp:keywords/>
  <dc:description/>
  <cp:lastModifiedBy>Irina</cp:lastModifiedBy>
  <cp:revision>2</cp:revision>
  <cp:lastPrinted>2010-03-15T10:06:00Z</cp:lastPrinted>
  <dcterms:created xsi:type="dcterms:W3CDTF">2014-09-04T20:40:00Z</dcterms:created>
  <dcterms:modified xsi:type="dcterms:W3CDTF">2014-09-04T20:40:00Z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