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2B" w:rsidRDefault="00D7575B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Зміст:</w:t>
      </w:r>
    </w:p>
    <w:p w:rsidR="006E782B" w:rsidRDefault="00D7575B">
      <w:pPr>
        <w:numPr>
          <w:ilvl w:val="0"/>
          <w:numId w:val="12"/>
        </w:numPr>
      </w:pPr>
      <w:r>
        <w:t>Вступ</w:t>
      </w:r>
    </w:p>
    <w:p w:rsidR="006E782B" w:rsidRDefault="00D7575B">
      <w:pPr>
        <w:numPr>
          <w:ilvl w:val="0"/>
          <w:numId w:val="12"/>
        </w:numPr>
        <w:jc w:val="left"/>
      </w:pPr>
      <w:r>
        <w:t xml:space="preserve">Термодинамічна модель для змінних </w:t>
      </w:r>
      <w:r>
        <w:rPr>
          <w:color w:val="000000"/>
        </w:rPr>
        <w:t>зірок</w:t>
      </w:r>
      <w:r>
        <w:t xml:space="preserve"> (</w:t>
      </w:r>
      <w:r>
        <w:rPr>
          <w:color w:val="000000"/>
        </w:rPr>
        <w:t>цефеїд</w:t>
      </w:r>
      <w:r>
        <w:t>)</w:t>
      </w:r>
    </w:p>
    <w:p w:rsidR="006E782B" w:rsidRDefault="00D7575B">
      <w:pPr>
        <w:numPr>
          <w:ilvl w:val="0"/>
          <w:numId w:val="12"/>
        </w:numPr>
        <w:jc w:val="left"/>
      </w:pPr>
      <w:r>
        <w:t xml:space="preserve">Типи пульсуючих </w:t>
      </w:r>
      <w:r>
        <w:rPr>
          <w:color w:val="000000"/>
        </w:rPr>
        <w:t>зірок</w:t>
      </w:r>
      <w:r>
        <w:t xml:space="preserve"> </w:t>
      </w:r>
    </w:p>
    <w:p w:rsidR="006E782B" w:rsidRDefault="00D7575B">
      <w:pPr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>Цефеїди</w:t>
      </w:r>
    </w:p>
    <w:p w:rsidR="006E782B" w:rsidRDefault="00D7575B">
      <w:pPr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 xml:space="preserve">W Діви </w:t>
      </w:r>
    </w:p>
    <w:p w:rsidR="006E782B" w:rsidRDefault="00D7575B">
      <w:pPr>
        <w:pStyle w:val="a7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720"/>
        </w:tabs>
        <w:ind w:left="720"/>
      </w:pPr>
      <w:r>
        <w:t xml:space="preserve">RR Ліри </w:t>
      </w:r>
    </w:p>
    <w:p w:rsidR="006E782B" w:rsidRDefault="00D7575B">
      <w:pPr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>SX Фенікса</w:t>
      </w:r>
    </w:p>
    <w:p w:rsidR="006E782B" w:rsidRDefault="00D7575B">
      <w:pPr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 xml:space="preserve">β Цефея </w:t>
      </w:r>
    </w:p>
    <w:p w:rsidR="006E782B" w:rsidRDefault="00D7575B">
      <w:pPr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 xml:space="preserve">ZZ Кита </w:t>
      </w:r>
    </w:p>
    <w:p w:rsidR="006E782B" w:rsidRDefault="00D7575B">
      <w:pPr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>Ο Кита (Міріди)</w:t>
      </w:r>
    </w:p>
    <w:p w:rsidR="006E782B" w:rsidRDefault="00D7575B">
      <w:pPr>
        <w:numPr>
          <w:ilvl w:val="0"/>
          <w:numId w:val="12"/>
        </w:numPr>
      </w:pPr>
      <w:r>
        <w:t xml:space="preserve">Що </w:t>
      </w:r>
      <w:r>
        <w:rPr>
          <w:color w:val="000000"/>
        </w:rPr>
        <w:t>таке</w:t>
      </w:r>
      <w:r>
        <w:t xml:space="preserve"> </w:t>
      </w:r>
      <w:r>
        <w:rPr>
          <w:color w:val="000000"/>
        </w:rPr>
        <w:t>міріди</w:t>
      </w:r>
      <w:r>
        <w:t>?</w:t>
      </w:r>
    </w:p>
    <w:p w:rsidR="006E782B" w:rsidRDefault="00D7575B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Довгоперіодичні</w:t>
      </w:r>
      <w:r>
        <w:t xml:space="preserve"> з</w:t>
      </w:r>
      <w:r>
        <w:rPr>
          <w:color w:val="000000"/>
        </w:rPr>
        <w:t>мінні</w:t>
      </w:r>
    </w:p>
    <w:p w:rsidR="006E782B" w:rsidRDefault="00D7575B">
      <w:pPr>
        <w:numPr>
          <w:ilvl w:val="0"/>
          <w:numId w:val="12"/>
        </w:numPr>
      </w:pPr>
      <w:r>
        <w:t>Пульсації і ударні хвилі</w:t>
      </w:r>
    </w:p>
    <w:p w:rsidR="006E782B" w:rsidRDefault="00D7575B">
      <w:pPr>
        <w:numPr>
          <w:ilvl w:val="0"/>
          <w:numId w:val="12"/>
        </w:numPr>
      </w:pPr>
      <w:r>
        <w:t xml:space="preserve">Емісійні </w:t>
      </w:r>
      <w:r>
        <w:rPr>
          <w:color w:val="000000"/>
        </w:rPr>
        <w:t>спектральні</w:t>
      </w:r>
      <w:r>
        <w:t xml:space="preserve"> лінії</w:t>
      </w:r>
    </w:p>
    <w:p w:rsidR="006E782B" w:rsidRDefault="00D7575B">
      <w:pPr>
        <w:numPr>
          <w:ilvl w:val="0"/>
          <w:numId w:val="12"/>
        </w:numPr>
      </w:pPr>
      <w:r>
        <w:t>Нав</w:t>
      </w:r>
      <w:r>
        <w:rPr>
          <w:color w:val="000000"/>
        </w:rPr>
        <w:t>колозоряні</w:t>
      </w:r>
      <w:r>
        <w:t xml:space="preserve"> оболонки</w:t>
      </w:r>
    </w:p>
    <w:p w:rsidR="006E782B" w:rsidRDefault="00D7575B">
      <w:pPr>
        <w:numPr>
          <w:ilvl w:val="0"/>
          <w:numId w:val="12"/>
        </w:numPr>
        <w:rPr>
          <w:color w:val="000000"/>
        </w:rPr>
      </w:pPr>
      <w:r>
        <w:t xml:space="preserve">Молекулярні </w:t>
      </w:r>
      <w:r>
        <w:rPr>
          <w:color w:val="000000"/>
        </w:rPr>
        <w:t>мазери</w:t>
      </w:r>
    </w:p>
    <w:p w:rsidR="006E782B" w:rsidRDefault="00D7575B">
      <w:pPr>
        <w:numPr>
          <w:ilvl w:val="0"/>
          <w:numId w:val="12"/>
        </w:numPr>
      </w:pPr>
      <w:r>
        <w:rPr>
          <w:color w:val="000000"/>
        </w:rPr>
        <w:t>Напівправильні</w:t>
      </w:r>
      <w:r>
        <w:t xml:space="preserve"> змінні </w:t>
      </w:r>
      <w:r>
        <w:rPr>
          <w:color w:val="000000"/>
        </w:rPr>
        <w:t>зорі</w:t>
      </w:r>
    </w:p>
    <w:p w:rsidR="006E782B" w:rsidRDefault="00D7575B">
      <w:pPr>
        <w:numPr>
          <w:ilvl w:val="0"/>
          <w:numId w:val="12"/>
        </w:numPr>
        <w:jc w:val="left"/>
      </w:pPr>
      <w:r>
        <w:t xml:space="preserve">Космічні </w:t>
      </w:r>
      <w:r>
        <w:rPr>
          <w:color w:val="000000"/>
        </w:rPr>
        <w:t>мазери</w:t>
      </w:r>
      <w:r>
        <w:t xml:space="preserve"> </w:t>
      </w:r>
    </w:p>
    <w:p w:rsidR="006E782B" w:rsidRDefault="00D7575B">
      <w:r>
        <w:br w:type="page"/>
      </w:r>
      <w:r>
        <w:lastRenderedPageBreak/>
        <w:t xml:space="preserve">Пояснення змінності </w:t>
      </w:r>
      <w:r>
        <w:rPr>
          <w:color w:val="000000"/>
        </w:rPr>
        <w:t>зірок</w:t>
      </w:r>
      <w:r>
        <w:t xml:space="preserve"> пульсаціями </w:t>
      </w:r>
      <w:r>
        <w:rPr>
          <w:color w:val="000000"/>
        </w:rPr>
        <w:t>виникла</w:t>
      </w:r>
      <w:r>
        <w:t xml:space="preserve"> як гіпотеза в XIX </w:t>
      </w:r>
      <w:r>
        <w:rPr>
          <w:color w:val="000000"/>
        </w:rPr>
        <w:t>сторіччі</w:t>
      </w:r>
      <w:r>
        <w:t xml:space="preserve">. Вона базувалася на відкритті у пульсуючих </w:t>
      </w:r>
      <w:r>
        <w:rPr>
          <w:color w:val="000000"/>
        </w:rPr>
        <w:t>зірок</w:t>
      </w:r>
      <w:r>
        <w:t xml:space="preserve"> періодичного </w:t>
      </w:r>
      <w:r>
        <w:rPr>
          <w:color w:val="000000"/>
        </w:rPr>
        <w:t>доплерівського</w:t>
      </w:r>
      <w:r>
        <w:t xml:space="preserve"> зміщення </w:t>
      </w:r>
      <w:r>
        <w:rPr>
          <w:color w:val="000000"/>
        </w:rPr>
        <w:t>спектральних</w:t>
      </w:r>
      <w:r>
        <w:t xml:space="preserve"> ліній і змін температури </w:t>
      </w:r>
      <w:r>
        <w:rPr>
          <w:color w:val="000000"/>
        </w:rPr>
        <w:t>цефеїд</w:t>
      </w:r>
      <w:r>
        <w:t xml:space="preserve"> протягом  циклу. На початку 20 сторіччя </w:t>
      </w:r>
      <w:r>
        <w:rPr>
          <w:color w:val="000000"/>
        </w:rPr>
        <w:t>з'явилися</w:t>
      </w:r>
      <w:r>
        <w:t xml:space="preserve"> публікації А.С. Е</w:t>
      </w:r>
      <w:r>
        <w:rPr>
          <w:color w:val="000000"/>
        </w:rPr>
        <w:t>ддінгтона</w:t>
      </w:r>
      <w:r>
        <w:t xml:space="preserve">, що заклали основи теорії пульсацій. </w:t>
      </w:r>
      <w:r>
        <w:rPr>
          <w:color w:val="000000"/>
        </w:rPr>
        <w:t>Розглянемо</w:t>
      </w:r>
      <w:r>
        <w:t xml:space="preserve"> термодинамічну модель пульсації змінних </w:t>
      </w:r>
      <w:r>
        <w:rPr>
          <w:color w:val="000000"/>
        </w:rPr>
        <w:t>зірок</w:t>
      </w:r>
      <w:r>
        <w:t xml:space="preserve"> (</w:t>
      </w:r>
      <w:r>
        <w:rPr>
          <w:color w:val="000000"/>
        </w:rPr>
        <w:t>цефеїд</w:t>
      </w:r>
      <w:r>
        <w:t xml:space="preserve">), </w:t>
      </w:r>
      <w:r>
        <w:rPr>
          <w:color w:val="000000"/>
        </w:rPr>
        <w:t>запропоновану</w:t>
      </w:r>
      <w:r>
        <w:t xml:space="preserve"> Е</w:t>
      </w:r>
      <w:r>
        <w:rPr>
          <w:color w:val="000000"/>
        </w:rPr>
        <w:t>ддінгтоном</w:t>
      </w:r>
      <w:r>
        <w:t xml:space="preserve"> у 1926 р.  </w:t>
      </w:r>
    </w:p>
    <w:p w:rsidR="006E782B" w:rsidRDefault="00D7575B">
      <w:pPr>
        <w:pStyle w:val="10"/>
      </w:pPr>
      <w:r>
        <w:t xml:space="preserve">Термодинамічна модель для змінних </w:t>
      </w:r>
      <w:r>
        <w:rPr>
          <w:color w:val="000000"/>
        </w:rPr>
        <w:t>зірок</w:t>
      </w:r>
      <w:r>
        <w:t xml:space="preserve"> (</w:t>
      </w:r>
      <w:r>
        <w:rPr>
          <w:color w:val="000000"/>
        </w:rPr>
        <w:t>цефеїд</w:t>
      </w:r>
      <w:r>
        <w:t>)</w:t>
      </w:r>
    </w:p>
    <w:p w:rsidR="006E782B" w:rsidRDefault="00787661">
      <w:pPr>
        <w:tabs>
          <w:tab w:val="left" w:pos="6804"/>
        </w:tabs>
        <w:spacing w:line="22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126.5pt;width:201.45pt;height:122.4pt;z-index:251651584" o:allowincell="f" filled="f" stroked="f">
            <v:textbox style="mso-next-textbox:#_x0000_s1026">
              <w:txbxContent>
                <w:p w:rsidR="006E782B" w:rsidRDefault="00787661">
                  <w:pPr>
                    <w:pStyle w:val="a4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6pt;height:102.75pt" fillcolor="window">
                        <v:imagedata r:id="rId7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1</w:t>
                  </w:r>
                </w:p>
              </w:txbxContent>
            </v:textbox>
            <w10:wrap type="square"/>
          </v:shape>
        </w:pict>
      </w:r>
      <w:r w:rsidR="00D7575B">
        <w:t xml:space="preserve">Гравітаційні сили </w:t>
      </w:r>
      <w:r w:rsidR="00D7575B">
        <w:rPr>
          <w:color w:val="000000"/>
        </w:rPr>
        <w:t>утримують</w:t>
      </w:r>
      <w:r w:rsidR="00D7575B">
        <w:t xml:space="preserve"> зоряну речовину від </w:t>
      </w:r>
      <w:r w:rsidR="00D7575B">
        <w:rPr>
          <w:color w:val="000000"/>
        </w:rPr>
        <w:t>розлітання</w:t>
      </w:r>
      <w:r w:rsidR="00D7575B">
        <w:t xml:space="preserve">. У нормальної </w:t>
      </w:r>
      <w:r w:rsidR="00D7575B">
        <w:rPr>
          <w:color w:val="000000"/>
        </w:rPr>
        <w:t>зорі</w:t>
      </w:r>
      <w:r w:rsidR="00D7575B">
        <w:t xml:space="preserve"> тиск газу і сила </w:t>
      </w:r>
      <w:r w:rsidR="00D7575B">
        <w:rPr>
          <w:color w:val="000000"/>
        </w:rPr>
        <w:t>тяжіння</w:t>
      </w:r>
      <w:r w:rsidR="00D7575B">
        <w:t xml:space="preserve"> в точності врівноважують один одного. Проста модель дозволяє </w:t>
      </w:r>
      <w:r w:rsidR="00D7575B">
        <w:rPr>
          <w:color w:val="000000"/>
        </w:rPr>
        <w:t>розглянути</w:t>
      </w:r>
      <w:r w:rsidR="00D7575B">
        <w:t xml:space="preserve"> деякі особливості такої рівноваги. На мал.1 показаний рухливий важкий поршень, що може переміщатися в циліндрі. У циліндрі під поршнем знаходиться газ. Поршень стискує цей газ і </w:t>
      </w:r>
      <w:r w:rsidR="00D7575B">
        <w:rPr>
          <w:color w:val="000000"/>
        </w:rPr>
        <w:t>заважає</w:t>
      </w:r>
      <w:r w:rsidR="00D7575B">
        <w:t xml:space="preserve"> молекулам газу розлетітися. Сила </w:t>
      </w:r>
      <w:r w:rsidR="00D7575B">
        <w:rPr>
          <w:color w:val="000000"/>
        </w:rPr>
        <w:t>тяжіння</w:t>
      </w:r>
      <w:r w:rsidR="00D7575B">
        <w:t xml:space="preserve"> рухає поршень униз, проте він не може опуститися до самого дна. Він знаходиться на </w:t>
      </w:r>
      <w:r w:rsidR="00D7575B">
        <w:rPr>
          <w:color w:val="000000"/>
        </w:rPr>
        <w:t>певній</w:t>
      </w:r>
      <w:r w:rsidR="00D7575B">
        <w:t xml:space="preserve"> </w:t>
      </w:r>
      <w:r w:rsidR="00D7575B">
        <w:rPr>
          <w:color w:val="000000"/>
        </w:rPr>
        <w:t>висоті</w:t>
      </w:r>
      <w:r w:rsidR="00D7575B">
        <w:t xml:space="preserve"> над дном циліндра. Якщо поршень опуститься вниз, </w:t>
      </w:r>
      <w:r w:rsidR="00D7575B">
        <w:rPr>
          <w:color w:val="000000"/>
        </w:rPr>
        <w:t>то</w:t>
      </w:r>
      <w:r w:rsidR="00D7575B">
        <w:t xml:space="preserve"> газ під ним додатково стиснеться, його тиск зросте і поверне поршень в </w:t>
      </w:r>
      <w:r w:rsidR="00D7575B">
        <w:rPr>
          <w:color w:val="000000"/>
        </w:rPr>
        <w:t>положення</w:t>
      </w:r>
      <w:r w:rsidR="00D7575B">
        <w:t xml:space="preserve"> рівноваги. Коли поршень </w:t>
      </w:r>
      <w:r w:rsidR="00D7575B">
        <w:rPr>
          <w:color w:val="000000"/>
        </w:rPr>
        <w:t>нерухомий</w:t>
      </w:r>
      <w:r w:rsidR="00D7575B">
        <w:t xml:space="preserve">, його </w:t>
      </w:r>
      <w:r w:rsidR="00D7575B">
        <w:rPr>
          <w:color w:val="000000"/>
        </w:rPr>
        <w:t>вага</w:t>
      </w:r>
      <w:r w:rsidR="00D7575B">
        <w:t xml:space="preserve"> в точності компенсується тиском газу під ним. </w:t>
      </w:r>
      <w:r w:rsidR="00D7575B">
        <w:rPr>
          <w:color w:val="000000"/>
        </w:rPr>
        <w:t>Такий</w:t>
      </w:r>
      <w:r w:rsidR="00D7575B">
        <w:t xml:space="preserve"> </w:t>
      </w:r>
      <w:r w:rsidR="00D7575B">
        <w:rPr>
          <w:color w:val="000000"/>
        </w:rPr>
        <w:t>стан</w:t>
      </w:r>
      <w:r w:rsidR="00D7575B">
        <w:t xml:space="preserve"> дуже схоже на рівновагу між силою </w:t>
      </w:r>
      <w:r w:rsidR="00D7575B">
        <w:rPr>
          <w:color w:val="000000"/>
        </w:rPr>
        <w:t>ваги</w:t>
      </w:r>
      <w:r w:rsidR="00D7575B">
        <w:t xml:space="preserve"> і тиском газу в будь-якій </w:t>
      </w:r>
      <w:r w:rsidR="00D7575B">
        <w:rPr>
          <w:color w:val="000000"/>
        </w:rPr>
        <w:t>точці</w:t>
      </w:r>
      <w:r w:rsidR="00D7575B">
        <w:t xml:space="preserve"> в надрах </w:t>
      </w:r>
      <w:r w:rsidR="00D7575B">
        <w:rPr>
          <w:color w:val="000000"/>
        </w:rPr>
        <w:t>зорі</w:t>
      </w:r>
      <w:r w:rsidR="00D7575B">
        <w:t>.</w:t>
      </w:r>
    </w:p>
    <w:p w:rsidR="006E782B" w:rsidRDefault="00D7575B">
      <w:pPr>
        <w:spacing w:line="220" w:lineRule="auto"/>
      </w:pPr>
      <w:r>
        <w:t xml:space="preserve">Якщо ж ми тепер спеціально виведемо поршень із рівноваги і трохи притиснемо його униз, </w:t>
      </w:r>
      <w:r>
        <w:rPr>
          <w:color w:val="000000"/>
        </w:rPr>
        <w:t>то</w:t>
      </w:r>
      <w:r>
        <w:t xml:space="preserve"> поршень почне коливатися. Якщо поршень опуститься нижче </w:t>
      </w:r>
      <w:r>
        <w:rPr>
          <w:color w:val="000000"/>
        </w:rPr>
        <w:t>положення</w:t>
      </w:r>
      <w:r>
        <w:t xml:space="preserve"> рівноваги, то тиск газу перевищить його </w:t>
      </w:r>
      <w:r>
        <w:rPr>
          <w:color w:val="000000"/>
        </w:rPr>
        <w:t>вагу</w:t>
      </w:r>
      <w:r>
        <w:t xml:space="preserve"> і </w:t>
      </w:r>
      <w:r>
        <w:rPr>
          <w:color w:val="000000"/>
        </w:rPr>
        <w:t>виштовхне</w:t>
      </w:r>
      <w:r>
        <w:t xml:space="preserve"> поршень. Якщо ж він підніметься вище </w:t>
      </w:r>
      <w:r>
        <w:rPr>
          <w:color w:val="000000"/>
        </w:rPr>
        <w:t>положення</w:t>
      </w:r>
      <w:r>
        <w:t xml:space="preserve"> рівноваги, то тиск газу впаде, і сила тяжіння поверне поршень униз. Тепер поршень уже не буде залишатися в </w:t>
      </w:r>
      <w:r>
        <w:rPr>
          <w:color w:val="000000"/>
        </w:rPr>
        <w:t>положенні</w:t>
      </w:r>
      <w:r>
        <w:t xml:space="preserve"> рівноваги. Якщо він колись почне рухатися, </w:t>
      </w:r>
      <w:r>
        <w:rPr>
          <w:color w:val="000000"/>
        </w:rPr>
        <w:t>то</w:t>
      </w:r>
      <w:r>
        <w:t xml:space="preserve"> потім буде по інерції </w:t>
      </w:r>
      <w:r>
        <w:rPr>
          <w:color w:val="000000"/>
        </w:rPr>
        <w:t>поскочувати</w:t>
      </w:r>
      <w:r>
        <w:t xml:space="preserve"> </w:t>
      </w:r>
      <w:r>
        <w:rPr>
          <w:color w:val="000000"/>
        </w:rPr>
        <w:t>положення</w:t>
      </w:r>
      <w:r>
        <w:t xml:space="preserve"> рівноваги і буде коливатися вгору і вниз між двома крайніми </w:t>
      </w:r>
      <w:r>
        <w:rPr>
          <w:color w:val="000000"/>
        </w:rPr>
        <w:t>точками</w:t>
      </w:r>
      <w:r>
        <w:t xml:space="preserve">. Газ при цьому </w:t>
      </w:r>
      <w:r>
        <w:rPr>
          <w:color w:val="000000"/>
        </w:rPr>
        <w:t>служить</w:t>
      </w:r>
      <w:r>
        <w:t xml:space="preserve"> свого роду пружиною. При стиснені поршень передає </w:t>
      </w:r>
      <w:r>
        <w:rPr>
          <w:color w:val="000000"/>
        </w:rPr>
        <w:t>газу</w:t>
      </w:r>
      <w:r>
        <w:t xml:space="preserve"> </w:t>
      </w:r>
      <w:r>
        <w:rPr>
          <w:color w:val="000000"/>
        </w:rPr>
        <w:t>частину</w:t>
      </w:r>
      <w:r>
        <w:t xml:space="preserve"> своєї енергії. Під час </w:t>
      </w:r>
      <w:r>
        <w:rPr>
          <w:color w:val="000000"/>
        </w:rPr>
        <w:t>розширення</w:t>
      </w:r>
      <w:r>
        <w:t xml:space="preserve"> газу ця енергія повертається </w:t>
      </w:r>
      <w:r>
        <w:rPr>
          <w:color w:val="000000"/>
        </w:rPr>
        <w:t>поршню</w:t>
      </w:r>
      <w:r>
        <w:t xml:space="preserve">. Втрати енергії не відбувається, оскільки в нашій моделі тертям </w:t>
      </w:r>
      <w:r>
        <w:rPr>
          <w:color w:val="000000"/>
        </w:rPr>
        <w:t>можна знехтувати</w:t>
      </w:r>
      <w:r>
        <w:t xml:space="preserve">. За таких умов поршень буде переміщатися в циліндрі нескінченно довго. Якщо тертя відсутнє, то максимальне </w:t>
      </w:r>
      <w:r>
        <w:rPr>
          <w:color w:val="000000"/>
        </w:rPr>
        <w:t>відхилення</w:t>
      </w:r>
      <w:r>
        <w:t xml:space="preserve"> поршня від середньої </w:t>
      </w:r>
      <w:r>
        <w:rPr>
          <w:color w:val="000000"/>
        </w:rPr>
        <w:t>точки</w:t>
      </w:r>
      <w:r>
        <w:t xml:space="preserve"> буде </w:t>
      </w:r>
      <w:r>
        <w:rPr>
          <w:color w:val="000000"/>
        </w:rPr>
        <w:t>постійним</w:t>
      </w:r>
      <w:r>
        <w:t xml:space="preserve">. Період </w:t>
      </w:r>
      <w:r>
        <w:rPr>
          <w:color w:val="000000"/>
        </w:rPr>
        <w:t>коливань</w:t>
      </w:r>
      <w:r>
        <w:t xml:space="preserve"> поршня залежить від характеристик нашої моделі, наприклад від маси поршня і від середньої температури газу тощо.</w:t>
      </w:r>
    </w:p>
    <w:p w:rsidR="006E782B" w:rsidRDefault="00D7575B">
      <w:pPr>
        <w:spacing w:line="220" w:lineRule="auto"/>
      </w:pPr>
      <w:r>
        <w:rPr>
          <w:color w:val="000000"/>
        </w:rPr>
        <w:t>Поводження</w:t>
      </w:r>
      <w:r>
        <w:t xml:space="preserve"> </w:t>
      </w:r>
      <w:r>
        <w:rPr>
          <w:color w:val="000000"/>
        </w:rPr>
        <w:t>зірок</w:t>
      </w:r>
      <w:r>
        <w:t xml:space="preserve"> загалом нагадує нашу модель. Якщо стиснути </w:t>
      </w:r>
      <w:r>
        <w:rPr>
          <w:color w:val="000000"/>
        </w:rPr>
        <w:t>зірку</w:t>
      </w:r>
      <w:r>
        <w:t xml:space="preserve"> рівномірно з усіх боків, а потім «відпустити», </w:t>
      </w:r>
      <w:r>
        <w:rPr>
          <w:color w:val="000000"/>
        </w:rPr>
        <w:t>то й</w:t>
      </w:r>
      <w:r>
        <w:t xml:space="preserve"> </w:t>
      </w:r>
      <w:r>
        <w:rPr>
          <w:color w:val="000000"/>
        </w:rPr>
        <w:t>зрослий</w:t>
      </w:r>
      <w:r>
        <w:t xml:space="preserve"> тиск газу буде розштовхувати зоряну речовину у </w:t>
      </w:r>
      <w:r>
        <w:rPr>
          <w:color w:val="000000"/>
        </w:rPr>
        <w:t>всі</w:t>
      </w:r>
      <w:r>
        <w:t xml:space="preserve"> </w:t>
      </w:r>
      <w:r>
        <w:rPr>
          <w:color w:val="000000"/>
        </w:rPr>
        <w:t>сторони</w:t>
      </w:r>
      <w:r>
        <w:t xml:space="preserve"> назовні, і діаметр </w:t>
      </w:r>
      <w:r>
        <w:rPr>
          <w:color w:val="000000"/>
        </w:rPr>
        <w:t>зірки</w:t>
      </w:r>
      <w:r>
        <w:t xml:space="preserve"> перевищить рівноважне значення. Після цього сила </w:t>
      </w:r>
      <w:r>
        <w:rPr>
          <w:color w:val="000000"/>
        </w:rPr>
        <w:t>тяжіння</w:t>
      </w:r>
      <w:r>
        <w:t xml:space="preserve"> виявиться більше тиску газу. Вона буде повертати газ до центру </w:t>
      </w:r>
      <w:r>
        <w:rPr>
          <w:color w:val="000000"/>
        </w:rPr>
        <w:t>зірки</w:t>
      </w:r>
      <w:r>
        <w:t xml:space="preserve">. </w:t>
      </w:r>
      <w:r>
        <w:rPr>
          <w:color w:val="000000"/>
        </w:rPr>
        <w:t>Зірка</w:t>
      </w:r>
      <w:r>
        <w:t xml:space="preserve"> почне пульсувати. Якщо її колись вивести з рівноваги, </w:t>
      </w:r>
      <w:r>
        <w:rPr>
          <w:color w:val="000000"/>
        </w:rPr>
        <w:t>то</w:t>
      </w:r>
      <w:r>
        <w:t xml:space="preserve"> потім ці пульсації будуть продовжуватися довго. Період пульсації </w:t>
      </w:r>
      <w:r>
        <w:rPr>
          <w:color w:val="000000"/>
        </w:rPr>
        <w:t>зірки</w:t>
      </w:r>
      <w:r>
        <w:t xml:space="preserve"> можна обчислити за аналогією з періодом пульсації поршня, знаючи її властивості: масу, розподіл температури по глибині, а також її </w:t>
      </w:r>
      <w:r>
        <w:rPr>
          <w:color w:val="000000"/>
        </w:rPr>
        <w:t>внутрішню</w:t>
      </w:r>
      <w:r>
        <w:t xml:space="preserve"> </w:t>
      </w:r>
      <w:r>
        <w:rPr>
          <w:color w:val="000000"/>
        </w:rPr>
        <w:t>будову</w:t>
      </w:r>
      <w:r>
        <w:t>.</w:t>
      </w:r>
    </w:p>
    <w:p w:rsidR="006E782B" w:rsidRDefault="00787661">
      <w:pPr>
        <w:spacing w:line="220" w:lineRule="auto"/>
      </w:pPr>
      <w:r>
        <w:pict>
          <v:shape id="_x0000_s1027" type="#_x0000_t202" style="position:absolute;left:0;text-align:left;margin-left:3.6pt;margin-top:82.5pt;width:273.6pt;height:93.6pt;z-index:251652608" o:allowincell="f" filled="f" stroked="f">
            <v:textbox style="mso-next-textbox:#_x0000_s1027">
              <w:txbxContent>
                <w:p w:rsidR="006E782B" w:rsidRDefault="00D7575B">
                  <w:pPr>
                    <w:pStyle w:val="a4"/>
                    <w:rPr>
                      <w:lang w:val="en-US"/>
                    </w:rPr>
                  </w:pPr>
                  <w:r>
                    <w:object w:dxaOrig="4874" w:dyaOrig="1363">
                      <v:shape id="_x0000_i1028" type="#_x0000_t75" style="width:243pt;height:68.25pt" o:ole="" fillcolor="window">
                        <v:imagedata r:id="rId8" o:title=""/>
                      </v:shape>
                      <o:OLEObject Type="Embed" ProgID="Word.Picture.8" ShapeID="_x0000_i1028" DrawAspect="Content" ObjectID="_1458424587" r:id="rId9"/>
                    </w:object>
                  </w:r>
                </w:p>
                <w:p w:rsidR="006E782B" w:rsidRDefault="00D7575B">
                  <w:pPr>
                    <w:pStyle w:val="a4"/>
                  </w:pPr>
                  <w:r>
                    <w:t>мал. 2</w:t>
                  </w:r>
                </w:p>
              </w:txbxContent>
            </v:textbox>
            <w10:wrap type="square"/>
          </v:shape>
        </w:pict>
      </w:r>
      <w:r w:rsidR="00D7575B">
        <w:t xml:space="preserve">Проте ми занадто спростили нашу модель — як для поршня, так і для </w:t>
      </w:r>
      <w:r w:rsidR="00D7575B">
        <w:rPr>
          <w:color w:val="000000"/>
        </w:rPr>
        <w:t>зірки</w:t>
      </w:r>
      <w:r w:rsidR="00D7575B">
        <w:t>. На поршень, звісно ж, діють сили тертя. Розмах його коливань буде поступово зменшуватися під дією цих сил, і, нарешті, коливання загаснуть. Через деякий час поршень зупиниться (див. мал. 2</w:t>
      </w:r>
      <w:r w:rsidR="00D7575B">
        <w:rPr>
          <w:i/>
        </w:rPr>
        <w:t>).</w:t>
      </w:r>
      <w:r w:rsidR="00D7575B">
        <w:t xml:space="preserve"> У надрах </w:t>
      </w:r>
      <w:r w:rsidR="00D7575B">
        <w:rPr>
          <w:color w:val="000000"/>
        </w:rPr>
        <w:t>зірки</w:t>
      </w:r>
      <w:r w:rsidR="00D7575B">
        <w:t xml:space="preserve"> також відбуваються процеси, </w:t>
      </w:r>
      <w:r w:rsidR="00D7575B">
        <w:rPr>
          <w:color w:val="000000"/>
        </w:rPr>
        <w:t>подібні</w:t>
      </w:r>
      <w:r w:rsidR="00D7575B">
        <w:t xml:space="preserve"> тертю, що гальмують її коливання. Можна розрахувати, що якщо штучно вивести </w:t>
      </w:r>
      <w:r w:rsidR="00D7575B">
        <w:rPr>
          <w:color w:val="000000"/>
        </w:rPr>
        <w:t>зірку</w:t>
      </w:r>
      <w:r w:rsidR="00D7575B">
        <w:t xml:space="preserve"> з положення рівноваги, то вона здійснить всього 5-10 тисяч коливань. Щоб повернутися в рівновагу, </w:t>
      </w:r>
      <w:r w:rsidR="00D7575B">
        <w:rPr>
          <w:color w:val="000000"/>
        </w:rPr>
        <w:t>зірці</w:t>
      </w:r>
      <w:r w:rsidR="00D7575B">
        <w:t xml:space="preserve"> буде потрібно лише біля 100 років. Проте спостереження показують, що </w:t>
      </w:r>
      <w:r w:rsidR="00D7575B">
        <w:rPr>
          <w:color w:val="000000"/>
        </w:rPr>
        <w:t>зірка</w:t>
      </w:r>
      <w:r w:rsidR="00D7575B">
        <w:t xml:space="preserve"> Дельта </w:t>
      </w:r>
      <w:r w:rsidR="00D7575B">
        <w:rPr>
          <w:color w:val="000000"/>
        </w:rPr>
        <w:t>Цефея</w:t>
      </w:r>
      <w:r w:rsidR="00D7575B">
        <w:t xml:space="preserve">, відкрита в 1784 р., пульсує з незмінною силою. Що ж </w:t>
      </w:r>
      <w:r w:rsidR="00D7575B">
        <w:rPr>
          <w:color w:val="000000"/>
        </w:rPr>
        <w:t>служить</w:t>
      </w:r>
      <w:r w:rsidR="00D7575B">
        <w:t xml:space="preserve"> мотором, який підтримує пульсації цих </w:t>
      </w:r>
      <w:r w:rsidR="00D7575B">
        <w:rPr>
          <w:color w:val="000000"/>
        </w:rPr>
        <w:t>зірок</w:t>
      </w:r>
      <w:r w:rsidR="00D7575B">
        <w:t xml:space="preserve">, хоча вони, здавалося б, повинні були загаснути за відносно </w:t>
      </w:r>
      <w:r w:rsidR="00D7575B">
        <w:rPr>
          <w:color w:val="000000"/>
        </w:rPr>
        <w:t>короткий</w:t>
      </w:r>
      <w:r w:rsidR="00D7575B">
        <w:t xml:space="preserve"> час? Е</w:t>
      </w:r>
      <w:r w:rsidR="00D7575B">
        <w:rPr>
          <w:color w:val="000000"/>
        </w:rPr>
        <w:t>ддінгтон</w:t>
      </w:r>
      <w:r w:rsidR="00D7575B">
        <w:t xml:space="preserve"> запропонував у своїй книзі один із можливих засобів пояснення такого процесу. Крізь зовнішні </w:t>
      </w:r>
      <w:r w:rsidR="00D7575B">
        <w:rPr>
          <w:color w:val="000000"/>
        </w:rPr>
        <w:t>прошарки</w:t>
      </w:r>
      <w:r w:rsidR="00D7575B">
        <w:t xml:space="preserve"> кожної </w:t>
      </w:r>
      <w:r w:rsidR="00D7575B">
        <w:rPr>
          <w:color w:val="000000"/>
        </w:rPr>
        <w:t>зірки</w:t>
      </w:r>
      <w:r w:rsidR="00D7575B">
        <w:t xml:space="preserve"> проникає випромінювання, що виникає в її центрі. Щоб імітувати </w:t>
      </w:r>
      <w:r w:rsidR="00D7575B">
        <w:rPr>
          <w:color w:val="000000"/>
        </w:rPr>
        <w:t>цей</w:t>
      </w:r>
      <w:r w:rsidR="00D7575B">
        <w:t xml:space="preserve"> процес за допомогою нашої моделі, уявимо собі, що циліндр виготовлений із прозорого матеріалу, а крізь нього проходить </w:t>
      </w:r>
      <w:r w:rsidR="00D7575B">
        <w:rPr>
          <w:color w:val="000000"/>
        </w:rPr>
        <w:t>потужне</w:t>
      </w:r>
      <w:r w:rsidR="00D7575B">
        <w:t xml:space="preserve"> світлове випромінювання (див. мал. 3). Газ всередині циліндра, як і </w:t>
      </w:r>
      <w:r w:rsidR="00D7575B">
        <w:rPr>
          <w:color w:val="000000"/>
        </w:rPr>
        <w:t>зоряна</w:t>
      </w:r>
      <w:r w:rsidR="00D7575B">
        <w:t xml:space="preserve"> </w:t>
      </w:r>
      <w:r w:rsidR="00D7575B">
        <w:rPr>
          <w:color w:val="000000"/>
        </w:rPr>
        <w:t>речовина</w:t>
      </w:r>
      <w:r w:rsidR="00D7575B">
        <w:t>, не зовсім прозорий. Він поглинає частину цього випромінювання.</w:t>
      </w:r>
    </w:p>
    <w:p w:rsidR="006E782B" w:rsidRDefault="00D7575B">
      <w:pPr>
        <w:spacing w:line="220" w:lineRule="auto"/>
      </w:pPr>
      <w:r>
        <w:t xml:space="preserve">При цьому газ у циліндрі нагрітий так сильно, що різниця температур між газом і навколишнім середовищем дуже велика, і циліндр випромінює за кожну секунду рівно стільки ж енергії, скільки одержує газ за </w:t>
      </w:r>
      <w:r>
        <w:rPr>
          <w:color w:val="000000"/>
        </w:rPr>
        <w:t>рахунок</w:t>
      </w:r>
      <w:r>
        <w:t xml:space="preserve"> часткового поглинання світлових променів.</w:t>
      </w:r>
    </w:p>
    <w:p w:rsidR="006E782B" w:rsidRDefault="00787661">
      <w:pPr>
        <w:spacing w:line="220" w:lineRule="auto"/>
      </w:pPr>
      <w:r>
        <w:pict>
          <v:shape id="_x0000_s1028" type="#_x0000_t202" style="position:absolute;left:0;text-align:left;margin-left:3.6pt;margin-top:3.15pt;width:273.6pt;height:88.15pt;z-index:251653632" o:allowincell="f" stroked="f">
            <v:textbox>
              <w:txbxContent>
                <w:p w:rsidR="006E782B" w:rsidRDefault="00787661">
                  <w:pPr>
                    <w:pStyle w:val="a4"/>
                  </w:pPr>
                  <w:r>
                    <w:rPr>
                      <w:i w:val="0"/>
                    </w:rPr>
                    <w:pict>
                      <v:shape id="_x0000_i1030" type="#_x0000_t75" style="width:261pt;height:61.5pt" fillcolor="window">
                        <v:imagedata r:id="rId10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3</w:t>
                  </w:r>
                </w:p>
              </w:txbxContent>
            </v:textbox>
            <w10:wrap type="square"/>
          </v:shape>
        </w:pict>
      </w:r>
      <w:r w:rsidR="00D7575B">
        <w:t xml:space="preserve">Тепер виведемо поршень із рівноваги і трохи стиснемо газ. При цьому тиск і температура газу зростуть. Тоді, в принципі, можуть реалізуватися два різних випадки. </w:t>
      </w:r>
      <w:r w:rsidR="00D7575B">
        <w:rPr>
          <w:color w:val="000000"/>
        </w:rPr>
        <w:t>Стиснутий</w:t>
      </w:r>
      <w:r w:rsidR="00D7575B">
        <w:t xml:space="preserve"> газ може поглинати випромінювання сильніше або </w:t>
      </w:r>
      <w:r w:rsidR="00D7575B">
        <w:rPr>
          <w:color w:val="000000"/>
        </w:rPr>
        <w:t>слабше</w:t>
      </w:r>
      <w:r w:rsidR="00D7575B">
        <w:t xml:space="preserve">, ніж </w:t>
      </w:r>
      <w:r w:rsidR="00D7575B">
        <w:rPr>
          <w:color w:val="000000"/>
        </w:rPr>
        <w:t>розріджений</w:t>
      </w:r>
      <w:r w:rsidR="00D7575B">
        <w:t xml:space="preserve">. </w:t>
      </w:r>
      <w:r w:rsidR="00D7575B">
        <w:rPr>
          <w:color w:val="000000"/>
        </w:rPr>
        <w:t>Розглянемо</w:t>
      </w:r>
      <w:r w:rsidR="00D7575B">
        <w:t xml:space="preserve"> </w:t>
      </w:r>
      <w:r w:rsidR="00D7575B">
        <w:rPr>
          <w:color w:val="000000"/>
        </w:rPr>
        <w:t>перший</w:t>
      </w:r>
      <w:r w:rsidR="00D7575B">
        <w:t xml:space="preserve"> випадок. Якщо поглинання зростає при стиснені, </w:t>
      </w:r>
      <w:r w:rsidR="00D7575B">
        <w:rPr>
          <w:color w:val="000000"/>
        </w:rPr>
        <w:t>то</w:t>
      </w:r>
      <w:r w:rsidR="00D7575B">
        <w:t xml:space="preserve">, коли поршень опуститься, температура газу буде підвищуватися швидше, ніж в </w:t>
      </w:r>
      <w:r w:rsidR="00D7575B">
        <w:rPr>
          <w:color w:val="000000"/>
        </w:rPr>
        <w:t>положенні</w:t>
      </w:r>
      <w:r w:rsidR="00D7575B">
        <w:t xml:space="preserve"> рівноваги. При цьому газ нагріється, і його тиск зросте більше, ніж просто під впливом поршня. </w:t>
      </w:r>
      <w:r w:rsidR="00D7575B">
        <w:rPr>
          <w:color w:val="000000"/>
        </w:rPr>
        <w:t>Надлишковий</w:t>
      </w:r>
      <w:r w:rsidR="00D7575B">
        <w:t xml:space="preserve"> </w:t>
      </w:r>
      <w:r w:rsidR="00D7575B">
        <w:rPr>
          <w:color w:val="000000"/>
        </w:rPr>
        <w:t>тиск</w:t>
      </w:r>
      <w:r w:rsidR="00D7575B">
        <w:t xml:space="preserve"> сильніше </w:t>
      </w:r>
      <w:r w:rsidR="00D7575B">
        <w:rPr>
          <w:color w:val="000000"/>
        </w:rPr>
        <w:t>виштовхне</w:t>
      </w:r>
      <w:r w:rsidR="00D7575B">
        <w:t xml:space="preserve"> поршень назовні, ніж у </w:t>
      </w:r>
      <w:r w:rsidR="00D7575B">
        <w:rPr>
          <w:color w:val="000000"/>
        </w:rPr>
        <w:t>другому</w:t>
      </w:r>
      <w:r w:rsidR="00D7575B">
        <w:t xml:space="preserve"> випадку. Після того, як поршень мине </w:t>
      </w:r>
      <w:r w:rsidR="00D7575B">
        <w:rPr>
          <w:color w:val="000000"/>
        </w:rPr>
        <w:t>положення</w:t>
      </w:r>
      <w:r w:rsidR="00D7575B">
        <w:t xml:space="preserve"> рівноваги, газ стане </w:t>
      </w:r>
      <w:r w:rsidR="00D7575B">
        <w:rPr>
          <w:color w:val="000000"/>
        </w:rPr>
        <w:t>розрідженим</w:t>
      </w:r>
      <w:r w:rsidR="00D7575B">
        <w:t xml:space="preserve">, а його температура впаде. При цьому він буде поглинати менше енергії, </w:t>
      </w:r>
      <w:r w:rsidR="00D7575B">
        <w:rPr>
          <w:color w:val="000000"/>
        </w:rPr>
        <w:t>ніж</w:t>
      </w:r>
      <w:r w:rsidR="00D7575B">
        <w:t xml:space="preserve"> у </w:t>
      </w:r>
      <w:r w:rsidR="00D7575B">
        <w:rPr>
          <w:color w:val="000000"/>
        </w:rPr>
        <w:t>положенні</w:t>
      </w:r>
      <w:r w:rsidR="00D7575B">
        <w:t xml:space="preserve"> рівноваги. Газ остигне, його тиск зменшиться, і поршень швидко опуститься, долаючи силу тертя.</w:t>
      </w:r>
    </w:p>
    <w:p w:rsidR="006E782B" w:rsidRDefault="00D7575B">
      <w:pPr>
        <w:spacing w:line="220" w:lineRule="auto"/>
        <w:ind w:left="40"/>
      </w:pPr>
      <w:r>
        <w:rPr>
          <w:color w:val="000000"/>
        </w:rPr>
        <w:t>Те</w:t>
      </w:r>
      <w:r>
        <w:t xml:space="preserve"> ж </w:t>
      </w:r>
      <w:r>
        <w:rPr>
          <w:color w:val="000000"/>
        </w:rPr>
        <w:t>саме</w:t>
      </w:r>
      <w:r>
        <w:t xml:space="preserve"> справедливо і для </w:t>
      </w:r>
      <w:r>
        <w:rPr>
          <w:color w:val="000000"/>
        </w:rPr>
        <w:t>зірок</w:t>
      </w:r>
      <w:r>
        <w:t xml:space="preserve">. Якщо </w:t>
      </w:r>
      <w:r>
        <w:rPr>
          <w:color w:val="000000"/>
        </w:rPr>
        <w:t>зоряна</w:t>
      </w:r>
      <w:r>
        <w:t xml:space="preserve"> </w:t>
      </w:r>
      <w:r>
        <w:rPr>
          <w:color w:val="000000"/>
        </w:rPr>
        <w:t>речовина</w:t>
      </w:r>
      <w:r>
        <w:t xml:space="preserve"> в певн</w:t>
      </w:r>
      <w:r>
        <w:rPr>
          <w:color w:val="000000"/>
        </w:rPr>
        <w:t>ому</w:t>
      </w:r>
      <w:r>
        <w:t xml:space="preserve"> </w:t>
      </w:r>
      <w:r>
        <w:rPr>
          <w:color w:val="000000"/>
        </w:rPr>
        <w:t>прошарку</w:t>
      </w:r>
      <w:r>
        <w:t xml:space="preserve"> </w:t>
      </w:r>
      <w:r>
        <w:rPr>
          <w:color w:val="000000"/>
        </w:rPr>
        <w:t>зірки</w:t>
      </w:r>
      <w:r>
        <w:t xml:space="preserve"> буде при стиснені поглинати більше енергії і розігріватися, </w:t>
      </w:r>
      <w:r>
        <w:rPr>
          <w:color w:val="000000"/>
        </w:rPr>
        <w:t>то</w:t>
      </w:r>
      <w:r>
        <w:t xml:space="preserve"> ця </w:t>
      </w:r>
      <w:r>
        <w:rPr>
          <w:color w:val="000000"/>
        </w:rPr>
        <w:t>зірка</w:t>
      </w:r>
      <w:r>
        <w:t xml:space="preserve"> </w:t>
      </w:r>
      <w:r>
        <w:rPr>
          <w:color w:val="000000"/>
        </w:rPr>
        <w:t>зможе</w:t>
      </w:r>
      <w:r>
        <w:t xml:space="preserve"> пульсувати, а пульсації будуть підтримуватися випромінюванням, що виникає в її надрах. Якщо така </w:t>
      </w:r>
      <w:r>
        <w:rPr>
          <w:color w:val="000000"/>
        </w:rPr>
        <w:t>зірка</w:t>
      </w:r>
      <w:r>
        <w:t xml:space="preserve"> стиснеться, </w:t>
      </w:r>
      <w:r>
        <w:rPr>
          <w:color w:val="000000"/>
        </w:rPr>
        <w:t>то</w:t>
      </w:r>
      <w:r>
        <w:t xml:space="preserve"> випромінювання, що </w:t>
      </w:r>
      <w:r>
        <w:rPr>
          <w:color w:val="000000"/>
        </w:rPr>
        <w:t>йде</w:t>
      </w:r>
      <w:r>
        <w:t xml:space="preserve"> з її надр до поверхні, не буде так само легко проходити крізь її зовнішні ш</w:t>
      </w:r>
      <w:r>
        <w:rPr>
          <w:color w:val="000000"/>
        </w:rPr>
        <w:t>ари</w:t>
      </w:r>
      <w:r>
        <w:t xml:space="preserve">. При цьому газ </w:t>
      </w:r>
      <w:r>
        <w:rPr>
          <w:color w:val="000000"/>
        </w:rPr>
        <w:t>розігріється</w:t>
      </w:r>
      <w:r>
        <w:t xml:space="preserve"> і </w:t>
      </w:r>
      <w:r>
        <w:rPr>
          <w:color w:val="000000"/>
        </w:rPr>
        <w:t>зірка</w:t>
      </w:r>
      <w:r>
        <w:t xml:space="preserve"> розшириться. </w:t>
      </w:r>
      <w:r>
        <w:rPr>
          <w:color w:val="000000"/>
        </w:rPr>
        <w:t>Розширення</w:t>
      </w:r>
      <w:r>
        <w:t xml:space="preserve"> </w:t>
      </w:r>
      <w:r>
        <w:rPr>
          <w:color w:val="000000"/>
        </w:rPr>
        <w:t>наступає</w:t>
      </w:r>
      <w:r>
        <w:t xml:space="preserve"> після фази стиснення. Речовина стає більш </w:t>
      </w:r>
      <w:r>
        <w:rPr>
          <w:color w:val="000000"/>
        </w:rPr>
        <w:t>прозорою</w:t>
      </w:r>
      <w:r>
        <w:t xml:space="preserve">, вона пропускає більше енергії в навколишній простір, внутрішні частини </w:t>
      </w:r>
      <w:r>
        <w:rPr>
          <w:color w:val="000000"/>
        </w:rPr>
        <w:t>зорі</w:t>
      </w:r>
      <w:r>
        <w:t xml:space="preserve"> охолоджуються, і сила тяжіння знову </w:t>
      </w:r>
      <w:r>
        <w:rPr>
          <w:color w:val="000000"/>
        </w:rPr>
        <w:t>призведе</w:t>
      </w:r>
      <w:r>
        <w:t xml:space="preserve"> до стиснення </w:t>
      </w:r>
      <w:r>
        <w:rPr>
          <w:color w:val="000000"/>
        </w:rPr>
        <w:t>зірки</w:t>
      </w:r>
      <w:r>
        <w:t xml:space="preserve">. </w:t>
      </w:r>
      <w:r>
        <w:rPr>
          <w:color w:val="000000"/>
        </w:rPr>
        <w:t>Зоряна</w:t>
      </w:r>
      <w:r>
        <w:t xml:space="preserve"> </w:t>
      </w:r>
      <w:r>
        <w:rPr>
          <w:color w:val="000000"/>
        </w:rPr>
        <w:t>речовина</w:t>
      </w:r>
      <w:r>
        <w:t xml:space="preserve"> </w:t>
      </w:r>
      <w:r>
        <w:rPr>
          <w:color w:val="000000"/>
        </w:rPr>
        <w:t>служить</w:t>
      </w:r>
      <w:r>
        <w:t xml:space="preserve"> свого роду вентилем для проникаючого назовні випромінювання. Цей вентиль </w:t>
      </w:r>
      <w:r>
        <w:rPr>
          <w:color w:val="000000"/>
        </w:rPr>
        <w:t>відчиняється</w:t>
      </w:r>
      <w:r>
        <w:t xml:space="preserve"> і закривається в ритмі пульсацій </w:t>
      </w:r>
      <w:r>
        <w:rPr>
          <w:color w:val="000000"/>
        </w:rPr>
        <w:t>зірки</w:t>
      </w:r>
      <w:r>
        <w:t>.</w:t>
      </w:r>
    </w:p>
    <w:p w:rsidR="006E782B" w:rsidRDefault="00D7575B">
      <w:pPr>
        <w:ind w:firstLine="280"/>
      </w:pPr>
      <w:r>
        <w:t>Такий механізм Е</w:t>
      </w:r>
      <w:r>
        <w:rPr>
          <w:color w:val="000000"/>
        </w:rPr>
        <w:t>ддінгтон</w:t>
      </w:r>
      <w:r>
        <w:t xml:space="preserve"> описав у своїй книзі вже в 1926 р. </w:t>
      </w:r>
      <w:r>
        <w:rPr>
          <w:color w:val="000000"/>
        </w:rPr>
        <w:t>Однак</w:t>
      </w:r>
      <w:r>
        <w:t xml:space="preserve"> теорія Е</w:t>
      </w:r>
      <w:r>
        <w:rPr>
          <w:color w:val="000000"/>
        </w:rPr>
        <w:t>ддінгтона</w:t>
      </w:r>
      <w:r>
        <w:t xml:space="preserve"> не цілком пояснювала явища пульсації. Одна з розбіжностей </w:t>
      </w:r>
      <w:r>
        <w:rPr>
          <w:color w:val="000000"/>
        </w:rPr>
        <w:t>полягає</w:t>
      </w:r>
      <w:r>
        <w:t xml:space="preserve"> в </w:t>
      </w:r>
      <w:r>
        <w:rPr>
          <w:color w:val="000000"/>
        </w:rPr>
        <w:t>такому</w:t>
      </w:r>
      <w:r>
        <w:t xml:space="preserve">. Знаючи </w:t>
      </w:r>
      <w:r>
        <w:rPr>
          <w:color w:val="000000"/>
        </w:rPr>
        <w:t>світність</w:t>
      </w:r>
      <w:r>
        <w:t xml:space="preserve"> у температуру, можна обчислити радіус </w:t>
      </w:r>
      <w:r>
        <w:rPr>
          <w:color w:val="000000"/>
        </w:rPr>
        <w:t>фотосфери</w:t>
      </w:r>
      <w:r>
        <w:t xml:space="preserve">. Тому можна було обчислити криву зміни </w:t>
      </w:r>
      <w:r>
        <w:rPr>
          <w:color w:val="000000"/>
        </w:rPr>
        <w:t>фотосферного</w:t>
      </w:r>
      <w:r>
        <w:t xml:space="preserve"> радіуса з </w:t>
      </w:r>
      <w:r>
        <w:rPr>
          <w:color w:val="000000"/>
        </w:rPr>
        <w:t>кривою</w:t>
      </w:r>
      <w:r>
        <w:t xml:space="preserve"> блиску. З іншого боку, сумуючи зміни радіуса по </w:t>
      </w:r>
      <w:r>
        <w:rPr>
          <w:color w:val="000000"/>
        </w:rPr>
        <w:t>кривій</w:t>
      </w:r>
      <w:r>
        <w:t xml:space="preserve"> зміни променевої швидкості, можна побудувати другу криву зміни радіуса того </w:t>
      </w:r>
      <w:r>
        <w:rPr>
          <w:color w:val="000000"/>
        </w:rPr>
        <w:t>прошарку</w:t>
      </w:r>
      <w:r>
        <w:t xml:space="preserve">, у </w:t>
      </w:r>
      <w:r>
        <w:rPr>
          <w:color w:val="000000"/>
        </w:rPr>
        <w:t>якому</w:t>
      </w:r>
      <w:r>
        <w:t xml:space="preserve"> утворяться </w:t>
      </w:r>
      <w:r>
        <w:rPr>
          <w:color w:val="000000"/>
        </w:rPr>
        <w:t>спектральні</w:t>
      </w:r>
      <w:r>
        <w:t xml:space="preserve"> лінії поглинання, а він </w:t>
      </w:r>
      <w:r>
        <w:rPr>
          <w:color w:val="000000"/>
        </w:rPr>
        <w:t>повинен</w:t>
      </w:r>
      <w:r>
        <w:t xml:space="preserve"> прилягати до </w:t>
      </w:r>
      <w:r>
        <w:rPr>
          <w:color w:val="000000"/>
        </w:rPr>
        <w:t>фотосфери</w:t>
      </w:r>
      <w:r>
        <w:t xml:space="preserve">. Виявляється, що ці криві розходяться по фазі, вони зміщені в </w:t>
      </w:r>
      <w:r>
        <w:rPr>
          <w:color w:val="000000"/>
        </w:rPr>
        <w:t>часі</w:t>
      </w:r>
      <w:r>
        <w:t xml:space="preserve">. </w:t>
      </w:r>
    </w:p>
    <w:p w:rsidR="006E782B" w:rsidRDefault="00D7575B">
      <w:pPr>
        <w:ind w:left="40" w:firstLine="244"/>
      </w:pPr>
      <w:r>
        <w:rPr>
          <w:color w:val="000000"/>
        </w:rPr>
        <w:t>Друга</w:t>
      </w:r>
      <w:r>
        <w:t xml:space="preserve"> </w:t>
      </w:r>
      <w:r>
        <w:rPr>
          <w:color w:val="000000"/>
        </w:rPr>
        <w:t>хиба</w:t>
      </w:r>
      <w:r>
        <w:t xml:space="preserve"> теорії Е</w:t>
      </w:r>
      <w:r>
        <w:rPr>
          <w:color w:val="000000"/>
        </w:rPr>
        <w:t>ддінгтона</w:t>
      </w:r>
      <w:r>
        <w:t xml:space="preserve"> полягає в тому, що вона не вказує джерела енергії, що </w:t>
      </w:r>
      <w:r>
        <w:rPr>
          <w:color w:val="000000"/>
        </w:rPr>
        <w:t>спроможна</w:t>
      </w:r>
      <w:r>
        <w:t xml:space="preserve"> підтримувати коливання. </w:t>
      </w:r>
      <w:r>
        <w:rPr>
          <w:color w:val="000000"/>
        </w:rPr>
        <w:t>Вільні</w:t>
      </w:r>
      <w:r>
        <w:t xml:space="preserve"> ж коливання повинні були б незабаром згасати.</w:t>
      </w:r>
    </w:p>
    <w:p w:rsidR="006E782B" w:rsidRDefault="00D7575B">
      <w:r>
        <w:rPr>
          <w:color w:val="000000"/>
        </w:rPr>
        <w:t>Еддінгтон</w:t>
      </w:r>
      <w:r>
        <w:t xml:space="preserve"> припускав, що </w:t>
      </w:r>
      <w:r>
        <w:rPr>
          <w:color w:val="000000"/>
        </w:rPr>
        <w:t>зірка</w:t>
      </w:r>
      <w:r>
        <w:t xml:space="preserve"> пульсує цілком, а виявилося, що пульсують тільки зовнішні </w:t>
      </w:r>
      <w:r>
        <w:rPr>
          <w:color w:val="000000"/>
        </w:rPr>
        <w:t>прошарки</w:t>
      </w:r>
      <w:r>
        <w:t xml:space="preserve">, а глибокі надра </w:t>
      </w:r>
      <w:r>
        <w:rPr>
          <w:color w:val="000000"/>
        </w:rPr>
        <w:t>зірки</w:t>
      </w:r>
      <w:r>
        <w:t xml:space="preserve"> в пульсації не беруть участь. На це вперше звернув увагу радянський учений С. А. </w:t>
      </w:r>
      <w:r>
        <w:rPr>
          <w:color w:val="000000"/>
        </w:rPr>
        <w:t>Жевакін</w:t>
      </w:r>
      <w:r>
        <w:t xml:space="preserve"> і зробив відповідні розрахунки. </w:t>
      </w:r>
    </w:p>
    <w:p w:rsidR="006E782B" w:rsidRDefault="00D7575B">
      <w:r>
        <w:rPr>
          <w:color w:val="000000"/>
        </w:rPr>
        <w:t xml:space="preserve">Розглянемо </w:t>
      </w:r>
      <w:r>
        <w:t xml:space="preserve">на </w:t>
      </w:r>
      <w:r>
        <w:rPr>
          <w:color w:val="000000"/>
        </w:rPr>
        <w:t>якій</w:t>
      </w:r>
      <w:r>
        <w:t xml:space="preserve"> основі цей механізм здійснюється в </w:t>
      </w:r>
      <w:r>
        <w:rPr>
          <w:color w:val="000000"/>
        </w:rPr>
        <w:t>зірках</w:t>
      </w:r>
      <w:r>
        <w:t xml:space="preserve">. Для цього ми повинні </w:t>
      </w:r>
      <w:r>
        <w:rPr>
          <w:color w:val="000000"/>
        </w:rPr>
        <w:t>пригадати</w:t>
      </w:r>
      <w:r>
        <w:t xml:space="preserve"> процеси, що відбуваються в надрах </w:t>
      </w:r>
      <w:r>
        <w:rPr>
          <w:color w:val="000000"/>
        </w:rPr>
        <w:t>зірок</w:t>
      </w:r>
      <w:r>
        <w:t xml:space="preserve"> протягом їхньої еволюції.</w:t>
      </w:r>
    </w:p>
    <w:p w:rsidR="006E782B" w:rsidRDefault="00D7575B">
      <w:r>
        <w:t xml:space="preserve">Як відомо, у надрах </w:t>
      </w:r>
      <w:r>
        <w:rPr>
          <w:color w:val="000000"/>
        </w:rPr>
        <w:t>зірок</w:t>
      </w:r>
      <w:r>
        <w:t xml:space="preserve"> відбуваються термоядерні реакції, внаслідок яких із легких елементів утворяться більш </w:t>
      </w:r>
      <w:r>
        <w:rPr>
          <w:color w:val="000000"/>
        </w:rPr>
        <w:t>важкі</w:t>
      </w:r>
      <w:r>
        <w:t xml:space="preserve">. Цей процес продовжується, поки в результаті таких реакцій може виділятися енергія, що протистоїть гравітаційній силі. Для того, щоб “зайнявся" </w:t>
      </w:r>
      <w:r>
        <w:rPr>
          <w:color w:val="000000"/>
        </w:rPr>
        <w:t>визначений</w:t>
      </w:r>
      <w:r>
        <w:t xml:space="preserve"> елемент (тобто запаси цього елемента почали перетворюватися в більш важкі елементи), потрібна відповідна температура, а отже і </w:t>
      </w:r>
      <w:r>
        <w:rPr>
          <w:color w:val="000000"/>
        </w:rPr>
        <w:t>густина</w:t>
      </w:r>
      <w:r>
        <w:t xml:space="preserve">, в центрі </w:t>
      </w:r>
      <w:r>
        <w:rPr>
          <w:color w:val="000000"/>
        </w:rPr>
        <w:t>зорі</w:t>
      </w:r>
      <w:r>
        <w:t xml:space="preserve">. Тому від початкової маси </w:t>
      </w:r>
      <w:r>
        <w:rPr>
          <w:color w:val="000000"/>
        </w:rPr>
        <w:t>зірки</w:t>
      </w:r>
      <w:r>
        <w:t xml:space="preserve"> залежить, на </w:t>
      </w:r>
      <w:r>
        <w:rPr>
          <w:color w:val="000000"/>
        </w:rPr>
        <w:t>якому</w:t>
      </w:r>
      <w:r>
        <w:t xml:space="preserve"> елементі зупиняться термоядерні реакції.</w:t>
      </w:r>
    </w:p>
    <w:p w:rsidR="006E782B" w:rsidRDefault="00D7575B">
      <w:r>
        <w:t xml:space="preserve">Спочатку в надрах </w:t>
      </w:r>
      <w:r>
        <w:rPr>
          <w:color w:val="000000"/>
        </w:rPr>
        <w:t>зірки</w:t>
      </w:r>
      <w:r>
        <w:t xml:space="preserve"> “горить" водень, перетворюючись у гелій. При цьому </w:t>
      </w:r>
      <w:r>
        <w:rPr>
          <w:color w:val="000000"/>
        </w:rPr>
        <w:t>зірки</w:t>
      </w:r>
      <w:r>
        <w:t xml:space="preserve"> </w:t>
      </w:r>
      <w:r>
        <w:rPr>
          <w:color w:val="000000"/>
        </w:rPr>
        <w:t>займають</w:t>
      </w:r>
      <w:r>
        <w:t xml:space="preserve"> на діаграмі </w:t>
      </w:r>
      <w:r>
        <w:rPr>
          <w:color w:val="000000"/>
        </w:rPr>
        <w:t>Герцшпрунга-Рессела</w:t>
      </w:r>
      <w:r>
        <w:t xml:space="preserve"> (див. мал. 4) смугу, що називають головною послідовністю. Коли в ядрі </w:t>
      </w:r>
      <w:r>
        <w:rPr>
          <w:color w:val="000000"/>
        </w:rPr>
        <w:t>зірки</w:t>
      </w:r>
      <w:r>
        <w:t xml:space="preserve"> залишається занадто мало водню, щоб </w:t>
      </w:r>
      <w:r>
        <w:rPr>
          <w:color w:val="000000"/>
        </w:rPr>
        <w:t>йшли</w:t>
      </w:r>
      <w:r>
        <w:t xml:space="preserve"> реакції, гравітаційна сила «</w:t>
      </w:r>
      <w:r>
        <w:rPr>
          <w:color w:val="000000"/>
        </w:rPr>
        <w:t>перевішує</w:t>
      </w:r>
      <w:r>
        <w:t xml:space="preserve">», </w:t>
      </w:r>
      <w:r>
        <w:rPr>
          <w:color w:val="000000"/>
        </w:rPr>
        <w:t>зірка</w:t>
      </w:r>
      <w:r>
        <w:t xml:space="preserve"> стискується, </w:t>
      </w:r>
      <w:r>
        <w:rPr>
          <w:color w:val="000000"/>
        </w:rPr>
        <w:t>густина</w:t>
      </w:r>
      <w:r>
        <w:t xml:space="preserve"> і температура в середині підвищується, і створюються </w:t>
      </w:r>
      <w:r>
        <w:rPr>
          <w:color w:val="000000"/>
        </w:rPr>
        <w:t>сприятливі</w:t>
      </w:r>
      <w:r>
        <w:t xml:space="preserve"> умови для “горіння" гелію й </w:t>
      </w:r>
      <w:r>
        <w:rPr>
          <w:color w:val="000000"/>
        </w:rPr>
        <w:t>утворення</w:t>
      </w:r>
      <w:r>
        <w:t xml:space="preserve"> вуглецю. При цьому </w:t>
      </w:r>
      <w:r>
        <w:rPr>
          <w:color w:val="000000"/>
        </w:rPr>
        <w:t>зірка</w:t>
      </w:r>
      <w:r>
        <w:t xml:space="preserve"> </w:t>
      </w:r>
      <w:r>
        <w:rPr>
          <w:color w:val="000000"/>
        </w:rPr>
        <w:t>роздувається</w:t>
      </w:r>
      <w:r>
        <w:t xml:space="preserve">, переходячи в </w:t>
      </w:r>
      <w:r>
        <w:rPr>
          <w:color w:val="000000"/>
        </w:rPr>
        <w:t>область</w:t>
      </w:r>
      <w:r>
        <w:t xml:space="preserve"> гігантів. </w:t>
      </w:r>
    </w:p>
    <w:p w:rsidR="006E782B" w:rsidRDefault="00787661">
      <w:r>
        <w:pict>
          <v:shape id="_x0000_s1029" type="#_x0000_t202" style="position:absolute;left:0;text-align:left;margin-left:93.6pt;margin-top:122.4pt;width:303.75pt;height:302.4pt;z-index:251654656;mso-position-horizontal-relative:page;mso-position-vertical-relative:page" o:allowincell="f" stroked="f">
            <v:textbox style="mso-next-textbox:#_x0000_s1029">
              <w:txbxContent>
                <w:p w:rsidR="006E782B" w:rsidRDefault="00787661">
                  <w:pPr>
                    <w:pStyle w:val="a4"/>
                    <w:rPr>
                      <w:lang w:val="en-US"/>
                    </w:rPr>
                  </w:pPr>
                  <w:r>
                    <w:rPr>
                      <w:i w:val="0"/>
                      <w:lang w:val="en-US"/>
                    </w:rPr>
                    <w:pict>
                      <v:shape id="_x0000_i1032" type="#_x0000_t75" style="width:288.75pt;height:260.25pt" fillcolor="window">
                        <v:imagedata r:id="rId11" o:title="image008"/>
                      </v:shape>
                    </w:pict>
                  </w:r>
                </w:p>
                <w:p w:rsidR="006E782B" w:rsidRDefault="00D7575B">
                  <w:pPr>
                    <w:pStyle w:val="a4"/>
                    <w:rPr>
                      <w:lang w:val="en-US"/>
                    </w:rPr>
                  </w:pPr>
                  <w:r>
                    <w:t>мал. 4</w:t>
                  </w:r>
                </w:p>
                <w:p w:rsidR="006E782B" w:rsidRDefault="00D7575B">
                  <w:pPr>
                    <w:pStyle w:val="a4"/>
                  </w:pPr>
                  <w:r>
                    <w:t xml:space="preserve">Положення пульсуючих зір на діаграмі Герцшпрунга-Рессела “спектр-світність". </w:t>
                  </w:r>
                </w:p>
              </w:txbxContent>
            </v:textbox>
            <w10:wrap type="square" anchorx="page" anchory="page"/>
          </v:shape>
        </w:pict>
      </w:r>
      <w:r w:rsidR="00D7575B">
        <w:t xml:space="preserve">Але в зовнішніх </w:t>
      </w:r>
      <w:r w:rsidR="00D7575B">
        <w:rPr>
          <w:color w:val="000000"/>
        </w:rPr>
        <w:t>прошарках</w:t>
      </w:r>
      <w:r w:rsidR="00D7575B">
        <w:t xml:space="preserve"> ще продовжується перетворення водню на гелій. Джерелом </w:t>
      </w:r>
      <w:r w:rsidR="00D7575B">
        <w:rPr>
          <w:color w:val="000000"/>
        </w:rPr>
        <w:t>порушення</w:t>
      </w:r>
      <w:r w:rsidR="00D7575B">
        <w:t xml:space="preserve"> пульсації </w:t>
      </w:r>
      <w:r w:rsidR="00D7575B">
        <w:rPr>
          <w:color w:val="000000"/>
        </w:rPr>
        <w:t>є</w:t>
      </w:r>
      <w:r w:rsidR="00D7575B">
        <w:t xml:space="preserve"> саме двічі іонізований гелій у зоні, що знахо</w:t>
      </w:r>
      <w:r w:rsidR="00D7575B">
        <w:softHyphen/>
        <w:t>диться на гли</w:t>
      </w:r>
      <w:r w:rsidR="00D7575B">
        <w:softHyphen/>
        <w:t xml:space="preserve">бині </w:t>
      </w:r>
      <w:r w:rsidR="00D7575B">
        <w:rPr>
          <w:color w:val="000000"/>
        </w:rPr>
        <w:t>декілька</w:t>
      </w:r>
      <w:r w:rsidR="00D7575B">
        <w:t xml:space="preserve"> сотень тисяч кілометрів під поверхнею </w:t>
      </w:r>
      <w:r w:rsidR="00D7575B">
        <w:rPr>
          <w:color w:val="000000"/>
        </w:rPr>
        <w:t>зірки</w:t>
      </w:r>
      <w:r w:rsidR="00D7575B">
        <w:t>. Чим далі в глибину цієї зони, тим вище температура і сильніше і</w:t>
      </w:r>
      <w:r w:rsidR="00D7575B">
        <w:rPr>
          <w:color w:val="000000"/>
        </w:rPr>
        <w:t>онізо</w:t>
      </w:r>
      <w:r w:rsidR="00D7575B">
        <w:rPr>
          <w:color w:val="000000"/>
        </w:rPr>
        <w:softHyphen/>
        <w:t>ваний</w:t>
      </w:r>
      <w:r w:rsidR="00D7575B">
        <w:t xml:space="preserve"> гелій, і, нарешті, він ціл</w:t>
      </w:r>
      <w:r w:rsidR="00D7575B">
        <w:softHyphen/>
        <w:t xml:space="preserve">ком іонізується. Саме завдяки іонізованому </w:t>
      </w:r>
      <w:r w:rsidR="00D7575B">
        <w:rPr>
          <w:color w:val="000000"/>
        </w:rPr>
        <w:t>гелію</w:t>
      </w:r>
      <w:r w:rsidR="00D7575B">
        <w:t xml:space="preserve"> утворюю</w:t>
      </w:r>
      <w:r w:rsidR="00D7575B">
        <w:softHyphen/>
        <w:t xml:space="preserve">ться </w:t>
      </w:r>
      <w:r w:rsidR="00D7575B">
        <w:rPr>
          <w:color w:val="000000"/>
        </w:rPr>
        <w:t>сприятливі</w:t>
      </w:r>
      <w:r w:rsidR="00D7575B">
        <w:t xml:space="preserve"> умови для так званого “клапанного механізму": при </w:t>
      </w:r>
      <w:r w:rsidR="00D7575B">
        <w:rPr>
          <w:color w:val="000000"/>
        </w:rPr>
        <w:t>випадковому</w:t>
      </w:r>
      <w:r w:rsidR="00D7575B">
        <w:t xml:space="preserve"> </w:t>
      </w:r>
      <w:r w:rsidR="00D7575B">
        <w:rPr>
          <w:color w:val="000000"/>
        </w:rPr>
        <w:t>невеликому</w:t>
      </w:r>
      <w:r w:rsidR="00D7575B">
        <w:t xml:space="preserve"> стиснені, тобто при підвищенні </w:t>
      </w:r>
      <w:r w:rsidR="00D7575B">
        <w:rPr>
          <w:color w:val="000000"/>
        </w:rPr>
        <w:t>тиску</w:t>
      </w:r>
      <w:r w:rsidR="00D7575B">
        <w:t xml:space="preserve"> і температури, у зоні збільшується поглинання випромінювання, що перешкоджає </w:t>
      </w:r>
      <w:r w:rsidR="00D7575B">
        <w:rPr>
          <w:color w:val="000000"/>
        </w:rPr>
        <w:t>відводові</w:t>
      </w:r>
      <w:r w:rsidR="00D7575B">
        <w:t xml:space="preserve"> тепла назовні. Ця додаткова енергія змушує розширюватися газові </w:t>
      </w:r>
      <w:r w:rsidR="00D7575B">
        <w:rPr>
          <w:color w:val="000000"/>
        </w:rPr>
        <w:t>прошарки</w:t>
      </w:r>
      <w:r w:rsidR="00D7575B">
        <w:t xml:space="preserve">, і виносить їх назовні за початкове </w:t>
      </w:r>
      <w:r w:rsidR="00D7575B">
        <w:rPr>
          <w:color w:val="000000"/>
        </w:rPr>
        <w:t>положення</w:t>
      </w:r>
      <w:r w:rsidR="00D7575B">
        <w:t xml:space="preserve">. </w:t>
      </w:r>
      <w:r w:rsidR="00D7575B">
        <w:rPr>
          <w:color w:val="000000"/>
        </w:rPr>
        <w:t>Це</w:t>
      </w:r>
      <w:r w:rsidR="00D7575B">
        <w:t xml:space="preserve">, у свою чергу, знижує температуру і тиск, що </w:t>
      </w:r>
      <w:r w:rsidR="00D7575B">
        <w:rPr>
          <w:color w:val="000000"/>
        </w:rPr>
        <w:t>призводить</w:t>
      </w:r>
      <w:r w:rsidR="00D7575B">
        <w:t xml:space="preserve"> до стиснення. Так продовжується періодичний процес пульсацій.</w:t>
      </w:r>
    </w:p>
    <w:p w:rsidR="006E782B" w:rsidRDefault="00D7575B">
      <w:r>
        <w:t xml:space="preserve">В процесі пульсацій змінюється і радіус, і температура </w:t>
      </w:r>
      <w:r>
        <w:rPr>
          <w:color w:val="000000"/>
        </w:rPr>
        <w:t>зірки</w:t>
      </w:r>
      <w:r>
        <w:t xml:space="preserve">, внаслідок чого </w:t>
      </w:r>
      <w:r>
        <w:rPr>
          <w:color w:val="000000"/>
        </w:rPr>
        <w:t>росте</w:t>
      </w:r>
      <w:r>
        <w:t xml:space="preserve"> її блиск. Але максимуми температури і радіуса не співпадають, і ця різниця залежить від глибини зони іонізації гелію і </w:t>
      </w:r>
      <w:r>
        <w:rPr>
          <w:color w:val="000000"/>
        </w:rPr>
        <w:t>інших</w:t>
      </w:r>
      <w:r>
        <w:t xml:space="preserve"> внутрішніх умов </w:t>
      </w:r>
      <w:r>
        <w:rPr>
          <w:color w:val="000000"/>
        </w:rPr>
        <w:t>зірки</w:t>
      </w:r>
      <w:r>
        <w:t xml:space="preserve">. Тому для різноманітних типів </w:t>
      </w:r>
      <w:r>
        <w:rPr>
          <w:color w:val="000000"/>
        </w:rPr>
        <w:t>зірок</w:t>
      </w:r>
      <w:r>
        <w:t xml:space="preserve"> зсув між кривою блиску і </w:t>
      </w:r>
      <w:r>
        <w:rPr>
          <w:color w:val="000000"/>
        </w:rPr>
        <w:t>кривої</w:t>
      </w:r>
      <w:r>
        <w:t xml:space="preserve"> променевих швидкостей (який відображає швидкість змін радіуса) </w:t>
      </w:r>
      <w:r>
        <w:rPr>
          <w:color w:val="000000"/>
        </w:rPr>
        <w:t>різний</w:t>
      </w:r>
      <w:r>
        <w:t xml:space="preserve">. </w:t>
      </w:r>
      <w:r>
        <w:rPr>
          <w:color w:val="000000"/>
        </w:rPr>
        <w:t>Це</w:t>
      </w:r>
      <w:r>
        <w:t xml:space="preserve"> також спричинило за собою і різноманітну форму </w:t>
      </w:r>
      <w:r>
        <w:rPr>
          <w:color w:val="000000"/>
        </w:rPr>
        <w:t>кривих</w:t>
      </w:r>
      <w:r>
        <w:t xml:space="preserve"> блиску. </w:t>
      </w:r>
    </w:p>
    <w:p w:rsidR="006E782B" w:rsidRDefault="00D7575B">
      <w:r>
        <w:rPr>
          <w:color w:val="000000"/>
        </w:rPr>
        <w:t>Всі</w:t>
      </w:r>
      <w:r>
        <w:t xml:space="preserve"> класичні пульсуючі </w:t>
      </w:r>
      <w:r>
        <w:rPr>
          <w:color w:val="000000"/>
        </w:rPr>
        <w:t>зірки</w:t>
      </w:r>
      <w:r>
        <w:t xml:space="preserve"> знаходяться в так званій смузі нестабільності на діаграмі </w:t>
      </w:r>
      <w:r>
        <w:rPr>
          <w:color w:val="000000"/>
        </w:rPr>
        <w:t>Герцшпрунга-Рессела</w:t>
      </w:r>
      <w:r>
        <w:t xml:space="preserve">. Саме там створюються </w:t>
      </w:r>
      <w:r>
        <w:rPr>
          <w:color w:val="000000"/>
        </w:rPr>
        <w:t>сприятливі</w:t>
      </w:r>
      <w:r>
        <w:t xml:space="preserve"> умови для пульсацій. Її блакитна </w:t>
      </w:r>
      <w:r>
        <w:rPr>
          <w:color w:val="000000"/>
        </w:rPr>
        <w:t>межа</w:t>
      </w:r>
      <w:r>
        <w:t xml:space="preserve"> визначається </w:t>
      </w:r>
      <w:r>
        <w:rPr>
          <w:color w:val="000000"/>
        </w:rPr>
        <w:t>утриманням</w:t>
      </w:r>
      <w:r>
        <w:t xml:space="preserve"> іонізованого гелію в зовнішніх </w:t>
      </w:r>
      <w:r>
        <w:rPr>
          <w:color w:val="000000"/>
        </w:rPr>
        <w:t>шарах</w:t>
      </w:r>
      <w:r>
        <w:t xml:space="preserve"> і масою </w:t>
      </w:r>
      <w:r>
        <w:rPr>
          <w:color w:val="000000"/>
        </w:rPr>
        <w:t>зірки</w:t>
      </w:r>
      <w:r>
        <w:t xml:space="preserve">, а червона — конвекцією, що перешкоджає пульсаціям. </w:t>
      </w:r>
    </w:p>
    <w:p w:rsidR="006E782B" w:rsidRDefault="00D7575B">
      <w:r>
        <w:t xml:space="preserve">Але в </w:t>
      </w:r>
      <w:r>
        <w:rPr>
          <w:color w:val="000000"/>
        </w:rPr>
        <w:t>такому</w:t>
      </w:r>
      <w:r>
        <w:t xml:space="preserve"> </w:t>
      </w:r>
      <w:r>
        <w:rPr>
          <w:color w:val="000000"/>
        </w:rPr>
        <w:t>виді</w:t>
      </w:r>
      <w:r>
        <w:t xml:space="preserve"> теорія пульсацій добре </w:t>
      </w:r>
      <w:r>
        <w:rPr>
          <w:color w:val="000000"/>
        </w:rPr>
        <w:t>придатна</w:t>
      </w:r>
      <w:r>
        <w:t xml:space="preserve"> тільки для класичних пульсуючих </w:t>
      </w:r>
      <w:r>
        <w:rPr>
          <w:color w:val="000000"/>
        </w:rPr>
        <w:t>зірок</w:t>
      </w:r>
      <w:r>
        <w:t xml:space="preserve">, зокрема </w:t>
      </w:r>
      <w:r>
        <w:rPr>
          <w:color w:val="000000"/>
        </w:rPr>
        <w:t>цефеїд</w:t>
      </w:r>
      <w:r>
        <w:t xml:space="preserve">, що зовсім нещодавно </w:t>
      </w:r>
      <w:r>
        <w:rPr>
          <w:color w:val="000000"/>
        </w:rPr>
        <w:t>лишили</w:t>
      </w:r>
      <w:r>
        <w:t xml:space="preserve"> головну послідовність. Складніше пояснити пульсації </w:t>
      </w:r>
      <w:r>
        <w:rPr>
          <w:color w:val="000000"/>
        </w:rPr>
        <w:t>довгоперіодичних</w:t>
      </w:r>
      <w:r>
        <w:t xml:space="preserve"> </w:t>
      </w:r>
      <w:r>
        <w:rPr>
          <w:color w:val="000000"/>
        </w:rPr>
        <w:t>зірок</w:t>
      </w:r>
      <w:r>
        <w:t xml:space="preserve">, що перебувають у більш пізній стадії еволюції, коли гелій горить у прошарку навколо ядра, у </w:t>
      </w:r>
      <w:r>
        <w:rPr>
          <w:color w:val="000000"/>
        </w:rPr>
        <w:t>якому</w:t>
      </w:r>
      <w:r>
        <w:t xml:space="preserve"> гелій уже цілком перетворився на вуглець. Тяжко пояснити нестабільність їх </w:t>
      </w:r>
      <w:r>
        <w:rPr>
          <w:color w:val="000000"/>
        </w:rPr>
        <w:t>кривих</w:t>
      </w:r>
      <w:r>
        <w:t xml:space="preserve"> блиску і періодів. Існують гіпотеза про внесок у пульсації зони іонізованого водню, а також про внесок графітових частинок у непрозорість. </w:t>
      </w:r>
    </w:p>
    <w:p w:rsidR="006E782B" w:rsidRDefault="00D7575B">
      <w:r>
        <w:t xml:space="preserve">Ще важче пояснити пульсації білих карликів (ZZ Кита) і найбільше загадкових пульсуючих </w:t>
      </w:r>
      <w:r>
        <w:rPr>
          <w:color w:val="000000"/>
        </w:rPr>
        <w:t>зірок</w:t>
      </w:r>
      <w:r>
        <w:t xml:space="preserve"> типу β </w:t>
      </w:r>
      <w:r>
        <w:rPr>
          <w:color w:val="000000"/>
        </w:rPr>
        <w:t>Цефея</w:t>
      </w:r>
      <w:r>
        <w:t>, що знаходяться далеко від смуги нестабільності. Для них поки що не існує теорії пульсацій.</w:t>
      </w:r>
    </w:p>
    <w:p w:rsidR="006E782B" w:rsidRDefault="00D7575B">
      <w:pPr>
        <w:pStyle w:val="20"/>
      </w:pPr>
      <w:r>
        <w:t xml:space="preserve">Типи пульсуючих </w:t>
      </w:r>
      <w:r>
        <w:rPr>
          <w:color w:val="000000"/>
        </w:rPr>
        <w:t>зірок</w:t>
      </w:r>
    </w:p>
    <w:p w:rsidR="006E782B" w:rsidRDefault="00D7575B">
      <w:pPr>
        <w:pStyle w:val="a6"/>
      </w:pPr>
      <w:r>
        <w:t xml:space="preserve">У таблиці для різноманітних типів пульсуючих </w:t>
      </w:r>
      <w:r>
        <w:rPr>
          <w:color w:val="000000"/>
        </w:rPr>
        <w:t>зірок</w:t>
      </w:r>
      <w:r>
        <w:t xml:space="preserve"> </w:t>
      </w:r>
      <w:r>
        <w:rPr>
          <w:color w:val="000000"/>
        </w:rPr>
        <w:t>приведені</w:t>
      </w:r>
      <w:r>
        <w:t xml:space="preserve"> основні характеристики і їх клас </w:t>
      </w:r>
      <w:r>
        <w:rPr>
          <w:color w:val="000000"/>
        </w:rPr>
        <w:t>світності</w:t>
      </w:r>
      <w:r>
        <w:t xml:space="preserve">, що визначається по діаграмі </w:t>
      </w:r>
      <w:r>
        <w:rPr>
          <w:color w:val="000000"/>
        </w:rPr>
        <w:t>Герцшпрунга-Рессела</w:t>
      </w:r>
      <w:r>
        <w:t xml:space="preserve">. Типи </w:t>
      </w:r>
      <w:r>
        <w:rPr>
          <w:color w:val="000000"/>
        </w:rPr>
        <w:t>зірок</w:t>
      </w:r>
      <w:r>
        <w:t xml:space="preserve"> </w:t>
      </w:r>
      <w:r>
        <w:rPr>
          <w:color w:val="000000"/>
        </w:rPr>
        <w:t>приведені</w:t>
      </w:r>
      <w:r>
        <w:t xml:space="preserve"> в порядку </w:t>
      </w:r>
      <w:r>
        <w:rPr>
          <w:color w:val="000000"/>
        </w:rPr>
        <w:t>зменшення</w:t>
      </w:r>
      <w:r>
        <w:t xml:space="preserve"> їхніх періодів.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195"/>
        <w:gridCol w:w="951"/>
        <w:gridCol w:w="892"/>
        <w:gridCol w:w="1276"/>
        <w:gridCol w:w="1701"/>
        <w:gridCol w:w="1134"/>
      </w:tblGrid>
      <w:tr w:rsidR="006E782B">
        <w:tc>
          <w:tcPr>
            <w:tcW w:w="1073" w:type="dxa"/>
            <w:shd w:val="pct20" w:color="000000" w:fill="FFFFFF"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shd w:val="pct20" w:color="000000" w:fill="FFFFFF"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51" w:type="dxa"/>
            <w:shd w:val="pct20" w:color="000000" w:fill="FFFFFF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Період</w:t>
            </w:r>
          </w:p>
        </w:tc>
        <w:tc>
          <w:tcPr>
            <w:tcW w:w="892" w:type="dxa"/>
            <w:shd w:val="pct20" w:color="000000" w:fill="FFFFFF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Амплітуда</w:t>
            </w:r>
          </w:p>
        </w:tc>
        <w:tc>
          <w:tcPr>
            <w:tcW w:w="1276" w:type="dxa"/>
            <w:shd w:val="pct20" w:color="000000" w:fill="FFFFFF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Спектральний</w:t>
            </w:r>
            <w:r>
              <w:rPr>
                <w:b/>
                <w:sz w:val="16"/>
              </w:rPr>
              <w:t xml:space="preserve"> клас</w:t>
            </w:r>
          </w:p>
        </w:tc>
        <w:tc>
          <w:tcPr>
            <w:tcW w:w="1701" w:type="dxa"/>
            <w:shd w:val="pct20" w:color="000000" w:fill="FFFFFF"/>
          </w:tcPr>
          <w:p w:rsidR="006E782B" w:rsidRDefault="00D7575B">
            <w:pPr>
              <w:pStyle w:val="2"/>
            </w:pPr>
            <w:r>
              <w:t xml:space="preserve"> Клас світності</w:t>
            </w:r>
          </w:p>
        </w:tc>
        <w:tc>
          <w:tcPr>
            <w:tcW w:w="1134" w:type="dxa"/>
            <w:shd w:val="pct20" w:color="000000" w:fill="FFFFFF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Позначення типу по </w:t>
            </w:r>
            <w:r>
              <w:rPr>
                <w:b/>
                <w:color w:val="000000"/>
                <w:sz w:val="16"/>
              </w:rPr>
              <w:t>ЗКЗЗ</w:t>
            </w:r>
            <w:r>
              <w:rPr>
                <w:rStyle w:val="a5"/>
                <w:b/>
                <w:color w:val="000000"/>
                <w:sz w:val="16"/>
              </w:rPr>
              <w:footnoteReference w:id="1"/>
            </w:r>
          </w:p>
        </w:tc>
      </w:tr>
      <w:tr w:rsidR="006E782B">
        <w:trPr>
          <w:cantSplit/>
        </w:trPr>
        <w:tc>
          <w:tcPr>
            <w:tcW w:w="1073" w:type="dxa"/>
            <w:vMerge w:val="restart"/>
            <w:shd w:val="pct20" w:color="000000" w:fill="FFFFFF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Довгоперіодичні</w:t>
            </w:r>
            <w:r>
              <w:rPr>
                <w:b/>
                <w:sz w:val="16"/>
              </w:rPr>
              <w:t xml:space="preserve"> пульсуючі </w:t>
            </w:r>
            <w:r>
              <w:rPr>
                <w:b/>
                <w:color w:val="000000"/>
                <w:sz w:val="16"/>
              </w:rPr>
              <w:t>зірки</w:t>
            </w: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Неправильні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--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1-2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F,G,K,M,S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Надгіганти і яскраві 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Міріди (тип </w:t>
            </w:r>
          </w:p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О Кита)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100-1000 d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&gt; 2.0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Me, Se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Напівправильні 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30-1000* d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1-2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F,G,K,M,S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Надгіганти і яскраві 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SR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RV Тільця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30-200* d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1-2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F,G,K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Надгіганти і яскраві 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RV</w:t>
            </w:r>
          </w:p>
        </w:tc>
      </w:tr>
      <w:tr w:rsidR="006E782B">
        <w:trPr>
          <w:cantSplit/>
        </w:trPr>
        <w:tc>
          <w:tcPr>
            <w:tcW w:w="1073" w:type="dxa"/>
            <w:vMerge w:val="restart"/>
            <w:shd w:val="pct20" w:color="000000" w:fill="FFFFFF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Класичні пульсуючі зорі</w:t>
            </w: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δ Цефея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1-70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1-2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F5-K0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Надгіганти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D Cep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W Діви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1-70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1-2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F5-K0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Надгіганти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CW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RR Ліри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.2-1.0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.5-2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A7-F5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Надгіганти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SX Фенікса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.05-.2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.2-1.2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A – F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Субкарлики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SX Phe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δ Щита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&lt;0.3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0.001-0.3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A – F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Карлики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D Sct</w:t>
            </w:r>
          </w:p>
        </w:tc>
      </w:tr>
      <w:tr w:rsidR="006E782B">
        <w:trPr>
          <w:cantSplit/>
        </w:trPr>
        <w:tc>
          <w:tcPr>
            <w:tcW w:w="1073" w:type="dxa"/>
            <w:vMerge w:val="restart"/>
            <w:shd w:val="pct20" w:color="000000" w:fill="FFFFFF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Зірки з не радіальними пульсаціями</w:t>
            </w: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β Цефея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3-7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B0-B5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Гіганти і субгіганти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B Cep</w:t>
            </w:r>
          </w:p>
        </w:tc>
      </w:tr>
      <w:tr w:rsidR="006E782B">
        <w:trPr>
          <w:cantSplit/>
        </w:trPr>
        <w:tc>
          <w:tcPr>
            <w:tcW w:w="1073" w:type="dxa"/>
            <w:vMerge/>
          </w:tcPr>
          <w:p w:rsidR="006E782B" w:rsidRDefault="006E782B">
            <w:pPr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195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тип ZZ Кита</w:t>
            </w:r>
          </w:p>
        </w:tc>
        <w:tc>
          <w:tcPr>
            <w:tcW w:w="95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100-1000 s</w:t>
            </w:r>
          </w:p>
        </w:tc>
        <w:tc>
          <w:tcPr>
            <w:tcW w:w="892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1276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1701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Білі карлики</w:t>
            </w:r>
          </w:p>
        </w:tc>
        <w:tc>
          <w:tcPr>
            <w:tcW w:w="1134" w:type="dxa"/>
            <w:vAlign w:val="center"/>
          </w:tcPr>
          <w:p w:rsidR="006E782B" w:rsidRDefault="00D7575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ZZ</w:t>
            </w:r>
          </w:p>
        </w:tc>
      </w:tr>
    </w:tbl>
    <w:p w:rsidR="006E782B" w:rsidRDefault="00D7575B">
      <w:pPr>
        <w:pStyle w:val="20"/>
        <w:rPr>
          <w:color w:val="000000"/>
        </w:rPr>
      </w:pPr>
      <w:r>
        <w:t xml:space="preserve"> </w:t>
      </w:r>
      <w:r>
        <w:rPr>
          <w:color w:val="000000"/>
        </w:rPr>
        <w:t>Цефеїди</w:t>
      </w:r>
    </w:p>
    <w:p w:rsidR="006E782B" w:rsidRDefault="00D7575B">
      <w:r>
        <w:rPr>
          <w:color w:val="000000"/>
        </w:rPr>
        <w:t>Цефеїди</w:t>
      </w:r>
      <w:r>
        <w:t xml:space="preserve"> (або </w:t>
      </w:r>
      <w:r>
        <w:rPr>
          <w:color w:val="000000"/>
        </w:rPr>
        <w:t>зірки</w:t>
      </w:r>
      <w:r>
        <w:t xml:space="preserve"> типу δ</w:t>
      </w:r>
      <w:r>
        <w:rPr>
          <w:color w:val="000000"/>
        </w:rPr>
        <w:t xml:space="preserve"> -Цефея</w:t>
      </w:r>
      <w:r>
        <w:t xml:space="preserve">) </w:t>
      </w:r>
      <w:r>
        <w:rPr>
          <w:color w:val="000000"/>
        </w:rPr>
        <w:t>є</w:t>
      </w:r>
      <w:r>
        <w:t xml:space="preserve"> найбільш вивченими </w:t>
      </w:r>
      <w:r>
        <w:rPr>
          <w:color w:val="000000"/>
        </w:rPr>
        <w:t>зірками</w:t>
      </w:r>
      <w:r>
        <w:t xml:space="preserve">, у яких більшість явищ добре </w:t>
      </w:r>
      <w:r>
        <w:rPr>
          <w:color w:val="000000"/>
        </w:rPr>
        <w:t>пояснюються</w:t>
      </w:r>
      <w:r>
        <w:t xml:space="preserve"> </w:t>
      </w:r>
      <w:r>
        <w:rPr>
          <w:color w:val="000000"/>
        </w:rPr>
        <w:t>пульсаціонною</w:t>
      </w:r>
      <w:r>
        <w:t xml:space="preserve"> теорією.</w:t>
      </w:r>
    </w:p>
    <w:p w:rsidR="006E782B" w:rsidRDefault="00D7575B">
      <w:r>
        <w:t>Це жовті над</w:t>
      </w:r>
      <w:r>
        <w:rPr>
          <w:color w:val="000000"/>
        </w:rPr>
        <w:t>гіганти</w:t>
      </w:r>
      <w:r>
        <w:t>, що порівняно нещодавно вийшли з головної послідовності. Їхні радіуси 10-150 радіусів Сонця, маси 3-16 маси Сонця.</w:t>
      </w:r>
    </w:p>
    <w:p w:rsidR="006E782B" w:rsidRDefault="00D7575B">
      <w:r>
        <w:rPr>
          <w:color w:val="000000"/>
        </w:rPr>
        <w:t>Криві</w:t>
      </w:r>
      <w:r>
        <w:t xml:space="preserve"> блиску, як правило, дуже </w:t>
      </w:r>
      <w:r>
        <w:rPr>
          <w:color w:val="000000"/>
        </w:rPr>
        <w:t>асиметричні</w:t>
      </w:r>
      <w:r>
        <w:t xml:space="preserve">. В районі періоду в 2 дні </w:t>
      </w:r>
      <w:r>
        <w:rPr>
          <w:color w:val="000000"/>
        </w:rPr>
        <w:t>з'являється</w:t>
      </w:r>
      <w:r>
        <w:t xml:space="preserve"> горб на спадній гілці, у районі 9 </w:t>
      </w:r>
      <w:r>
        <w:rPr>
          <w:color w:val="000000"/>
        </w:rPr>
        <w:t>днів</w:t>
      </w:r>
      <w:r>
        <w:t xml:space="preserve"> - </w:t>
      </w:r>
      <w:r>
        <w:rPr>
          <w:color w:val="000000"/>
        </w:rPr>
        <w:t>плоский</w:t>
      </w:r>
      <w:r>
        <w:t xml:space="preserve"> максимум, а при </w:t>
      </w:r>
      <w:r>
        <w:rPr>
          <w:color w:val="000000"/>
        </w:rPr>
        <w:t>великих</w:t>
      </w:r>
      <w:r>
        <w:t xml:space="preserve"> періодах - горб на спадній гілці. Це пояснюють наявністю двох коливань, що змінюються місцями з амплітудою біля 9 </w:t>
      </w:r>
      <w:r>
        <w:rPr>
          <w:color w:val="000000"/>
        </w:rPr>
        <w:t>днів</w:t>
      </w:r>
      <w:r>
        <w:t>. Тому ж у районі цього періоду спостерігається мінімум амплітуди, через те, що коливання гася</w:t>
      </w:r>
      <w:r>
        <w:rPr>
          <w:color w:val="000000"/>
        </w:rPr>
        <w:t>ть</w:t>
      </w:r>
      <w:r>
        <w:t xml:space="preserve"> один одного.</w:t>
      </w:r>
    </w:p>
    <w:p w:rsidR="006E782B" w:rsidRDefault="00D7575B">
      <w:r>
        <w:t xml:space="preserve">Загалом, амплітуда </w:t>
      </w:r>
      <w:r>
        <w:rPr>
          <w:color w:val="000000"/>
        </w:rPr>
        <w:t>росте</w:t>
      </w:r>
      <w:r>
        <w:t xml:space="preserve"> з періодом, що </w:t>
      </w:r>
      <w:r>
        <w:rPr>
          <w:color w:val="000000"/>
        </w:rPr>
        <w:t>пояснюється</w:t>
      </w:r>
      <w:r>
        <w:t xml:space="preserve"> просуванням по діаграмі </w:t>
      </w:r>
      <w:r>
        <w:rPr>
          <w:color w:val="000000"/>
        </w:rPr>
        <w:t>Герцшпрунга-Рессела</w:t>
      </w:r>
      <w:r>
        <w:t xml:space="preserve"> (див. </w:t>
      </w:r>
      <w:r>
        <w:rPr>
          <w:color w:val="000000"/>
        </w:rPr>
        <w:t>малюнок</w:t>
      </w:r>
      <w:r>
        <w:t xml:space="preserve"> ). </w:t>
      </w:r>
    </w:p>
    <w:p w:rsidR="006E782B" w:rsidRDefault="00D7575B">
      <w:pPr>
        <w:pStyle w:val="a6"/>
        <w:spacing w:before="60"/>
      </w:pPr>
      <w:r>
        <w:t xml:space="preserve">Існують </w:t>
      </w:r>
      <w:r>
        <w:rPr>
          <w:color w:val="000000"/>
        </w:rPr>
        <w:t>зорі</w:t>
      </w:r>
      <w:r>
        <w:t xml:space="preserve">, наприклад RU Cam, у яких коливання припинялися, а через деякий час відновилися. Це </w:t>
      </w:r>
      <w:r>
        <w:rPr>
          <w:color w:val="000000"/>
        </w:rPr>
        <w:t>пов'язано</w:t>
      </w:r>
      <w:r>
        <w:t xml:space="preserve"> з виходом її за </w:t>
      </w:r>
      <w:r>
        <w:rPr>
          <w:color w:val="000000"/>
        </w:rPr>
        <w:t>межі</w:t>
      </w:r>
      <w:r>
        <w:t xml:space="preserve"> смуги нестабільності при </w:t>
      </w:r>
      <w:r>
        <w:rPr>
          <w:color w:val="000000"/>
        </w:rPr>
        <w:t>еволюційному</w:t>
      </w:r>
      <w:r>
        <w:t xml:space="preserve"> </w:t>
      </w:r>
      <w:r>
        <w:rPr>
          <w:color w:val="000000"/>
        </w:rPr>
        <w:t>русі</w:t>
      </w:r>
      <w:r>
        <w:t xml:space="preserve"> по діаграмі </w:t>
      </w:r>
      <w:r>
        <w:rPr>
          <w:color w:val="000000"/>
        </w:rPr>
        <w:t>ГР</w:t>
      </w:r>
      <w:r>
        <w:t xml:space="preserve">. </w:t>
      </w:r>
    </w:p>
    <w:p w:rsidR="006E782B" w:rsidRDefault="00D7575B">
      <w:r>
        <w:t xml:space="preserve">Існують так звані </w:t>
      </w:r>
      <w:r>
        <w:rPr>
          <w:color w:val="000000"/>
        </w:rPr>
        <w:t>s-цефеїди</w:t>
      </w:r>
      <w:r>
        <w:t xml:space="preserve">, у яких крива синусоїдальна і амплітуди малі. Передбачено, що вони проходять через смугу нестабільності </w:t>
      </w:r>
      <w:r>
        <w:rPr>
          <w:color w:val="000000"/>
        </w:rPr>
        <w:t>перший</w:t>
      </w:r>
      <w:r>
        <w:t xml:space="preserve"> раз, на відміну від інших, що вже побували в стадії червоного </w:t>
      </w:r>
      <w:r>
        <w:rPr>
          <w:color w:val="000000"/>
        </w:rPr>
        <w:t>надгіганта</w:t>
      </w:r>
      <w:r>
        <w:t xml:space="preserve"> (із глибокою </w:t>
      </w:r>
      <w:r>
        <w:rPr>
          <w:color w:val="000000"/>
        </w:rPr>
        <w:t>конвективною</w:t>
      </w:r>
      <w:r>
        <w:t xml:space="preserve"> зоною), збільшивши при цьому вміст гелію в зовнішніх </w:t>
      </w:r>
      <w:r>
        <w:rPr>
          <w:color w:val="000000"/>
        </w:rPr>
        <w:t>шарах</w:t>
      </w:r>
      <w:r>
        <w:t>.</w:t>
      </w:r>
    </w:p>
    <w:p w:rsidR="006E782B" w:rsidRDefault="00787661">
      <w:r>
        <w:pict>
          <v:shape id="_x0000_s1031" type="#_x0000_t202" style="position:absolute;left:0;text-align:left;margin-left:133.2pt;margin-top:28.8pt;width:272.15pt;height:273.6pt;z-index:251656704;mso-position-horizontal-relative:margin;mso-position-vertical-relative:margin" o:allowincell="f" stroked="f">
            <v:textbox style="mso-next-textbox:#_x0000_s1031">
              <w:txbxContent>
                <w:p w:rsidR="006E782B" w:rsidRDefault="00D7575B">
                  <w:pPr>
                    <w:pStyle w:val="a4"/>
                  </w:pPr>
                  <w:r>
                    <w:object w:dxaOrig="5174" w:dyaOrig="4021">
                      <v:shape id="_x0000_i1034" type="#_x0000_t75" style="width:257.25pt;height:200.25pt" o:ole="" fillcolor="window">
                        <v:imagedata r:id="rId12" o:title=""/>
                      </v:shape>
                      <o:OLEObject Type="Embed" ProgID="Word.Picture.8" ShapeID="_x0000_i1034" DrawAspect="Content" ObjectID="_1458424588" r:id="rId13"/>
                    </w:object>
                  </w:r>
                </w:p>
                <w:p w:rsidR="006E782B" w:rsidRDefault="00D7575B">
                  <w:pPr>
                    <w:pStyle w:val="a4"/>
                  </w:pPr>
                  <w:r>
                    <w:t>мал. 6</w:t>
                  </w:r>
                </w:p>
                <w:p w:rsidR="006E782B" w:rsidRDefault="00D7575B">
                  <w:pPr>
                    <w:pStyle w:val="a4"/>
                  </w:pPr>
                  <w:r>
                    <w:t>Залежність між періодом і формою кривої блиску для цефеїд в Магелланових Хмарах (отримана К. Пейн-Гапошкиной).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0" type="#_x0000_t202" style="position:absolute;left:0;text-align:left;margin-left:3.6pt;margin-top:28.8pt;width:117.3pt;height:316.8pt;z-index:251655680;mso-position-horizontal-relative:margin;mso-position-vertical-relative:margin" o:allowincell="f" stroked="f">
            <v:textbox style="mso-next-textbox:#_x0000_s1030">
              <w:txbxContent>
                <w:p w:rsidR="006E782B" w:rsidRDefault="00787661">
                  <w:pPr>
                    <w:pStyle w:val="a4"/>
                  </w:pPr>
                  <w:r>
                    <w:rPr>
                      <w:i w:val="0"/>
                    </w:rPr>
                    <w:pict>
                      <v:shape id="_x0000_i1036" type="#_x0000_t75" style="width:102pt;height:240.75pt" fillcolor="window">
                        <v:imagedata r:id="rId14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5</w:t>
                  </w:r>
                </w:p>
                <w:p w:rsidR="006E782B" w:rsidRDefault="00D7575B">
                  <w:pPr>
                    <w:pStyle w:val="a4"/>
                  </w:pPr>
                  <w:r>
                    <w:t xml:space="preserve">Залежність між </w:t>
                  </w:r>
                </w:p>
                <w:p w:rsidR="006E782B" w:rsidRDefault="00D7575B">
                  <w:pPr>
                    <w:pStyle w:val="a4"/>
                  </w:pPr>
                  <w:r>
                    <w:t>періодом і амплітудою цефеїд (отримана Ю.Н. Ефремовим)</w:t>
                  </w:r>
                </w:p>
              </w:txbxContent>
            </v:textbox>
            <w10:wrap type="square" anchorx="margin" anchory="margin"/>
          </v:shape>
        </w:pict>
      </w:r>
      <w:r w:rsidR="00D7575B">
        <w:t xml:space="preserve">Існують </w:t>
      </w:r>
      <w:r w:rsidR="00D7575B">
        <w:rPr>
          <w:color w:val="000000"/>
        </w:rPr>
        <w:t>зорі</w:t>
      </w:r>
      <w:r w:rsidR="00D7575B">
        <w:t xml:space="preserve">, що пульсують із двома періодами. В </w:t>
      </w:r>
      <w:r w:rsidR="00D7575B">
        <w:rPr>
          <w:color w:val="000000"/>
        </w:rPr>
        <w:t>останньому</w:t>
      </w:r>
      <w:r w:rsidR="00D7575B">
        <w:t xml:space="preserve"> випадку циклічні зміни періоду і форми </w:t>
      </w:r>
      <w:r w:rsidR="00D7575B">
        <w:rPr>
          <w:color w:val="000000"/>
        </w:rPr>
        <w:t>кривої</w:t>
      </w:r>
      <w:r w:rsidR="00D7575B">
        <w:t xml:space="preserve"> блиску (амплітуди і асиметрії) </w:t>
      </w:r>
      <w:r w:rsidR="00D7575B">
        <w:rPr>
          <w:color w:val="000000"/>
        </w:rPr>
        <w:t>пояснюються</w:t>
      </w:r>
      <w:r w:rsidR="00D7575B">
        <w:t xml:space="preserve"> інтерференцією періодів. В </w:t>
      </w:r>
      <w:r w:rsidR="00D7575B">
        <w:rPr>
          <w:color w:val="000000"/>
        </w:rPr>
        <w:t>загалі</w:t>
      </w:r>
      <w:r w:rsidR="00D7575B">
        <w:t xml:space="preserve"> зміни періоду малі — у </w:t>
      </w:r>
      <w:r w:rsidR="00D7575B">
        <w:rPr>
          <w:color w:val="000000"/>
        </w:rPr>
        <w:t>цефеїд</w:t>
      </w:r>
      <w:r w:rsidR="00D7575B">
        <w:t xml:space="preserve"> найбільш </w:t>
      </w:r>
      <w:r w:rsidR="00D7575B">
        <w:rPr>
          <w:color w:val="000000"/>
        </w:rPr>
        <w:t>стабільні</w:t>
      </w:r>
      <w:r w:rsidR="00D7575B">
        <w:t xml:space="preserve"> </w:t>
      </w:r>
      <w:r w:rsidR="00D7575B">
        <w:rPr>
          <w:color w:val="000000"/>
        </w:rPr>
        <w:t>криві</w:t>
      </w:r>
      <w:r w:rsidR="00D7575B">
        <w:t xml:space="preserve"> блиску з усіх пульсуючих </w:t>
      </w:r>
      <w:r w:rsidR="00D7575B">
        <w:rPr>
          <w:color w:val="000000"/>
        </w:rPr>
        <w:t>зірок</w:t>
      </w:r>
      <w:r w:rsidR="00D7575B">
        <w:t xml:space="preserve">. </w:t>
      </w:r>
    </w:p>
    <w:p w:rsidR="006E782B" w:rsidRDefault="00D7575B">
      <w:r>
        <w:t xml:space="preserve">Для </w:t>
      </w:r>
      <w:r>
        <w:rPr>
          <w:color w:val="000000"/>
        </w:rPr>
        <w:t>цефеїд</w:t>
      </w:r>
      <w:r>
        <w:t xml:space="preserve"> існує </w:t>
      </w:r>
      <w:r>
        <w:rPr>
          <w:color w:val="000000"/>
        </w:rPr>
        <w:t>певна</w:t>
      </w:r>
      <w:r>
        <w:t xml:space="preserve"> залежність “період - </w:t>
      </w:r>
      <w:r>
        <w:rPr>
          <w:color w:val="000000"/>
        </w:rPr>
        <w:t>світність</w:t>
      </w:r>
      <w:r>
        <w:t xml:space="preserve">", що дозволяє точно визначати відстані до них (знаючи </w:t>
      </w:r>
      <w:r>
        <w:rPr>
          <w:color w:val="000000"/>
        </w:rPr>
        <w:t>світність</w:t>
      </w:r>
      <w:r>
        <w:t xml:space="preserve">, тобто абсолютну зоряну </w:t>
      </w:r>
      <w:r>
        <w:rPr>
          <w:color w:val="000000"/>
        </w:rPr>
        <w:t>величину</w:t>
      </w:r>
      <w:r>
        <w:t xml:space="preserve">, і видиму зоряну </w:t>
      </w:r>
      <w:r>
        <w:rPr>
          <w:color w:val="000000"/>
        </w:rPr>
        <w:t>величину</w:t>
      </w:r>
      <w:r>
        <w:t xml:space="preserve">, можна обчислити відстань до </w:t>
      </w:r>
      <w:r>
        <w:rPr>
          <w:color w:val="000000"/>
        </w:rPr>
        <w:t>зірки</w:t>
      </w:r>
      <w:r>
        <w:t xml:space="preserve">). На цій залежності базується точний метод визначення відстаней до </w:t>
      </w:r>
      <w:r>
        <w:rPr>
          <w:color w:val="000000"/>
        </w:rPr>
        <w:t>інших</w:t>
      </w:r>
      <w:r>
        <w:t xml:space="preserve"> галактик Місцевої групи </w:t>
      </w:r>
      <w:r>
        <w:rPr>
          <w:color w:val="000000"/>
        </w:rPr>
        <w:t>Магелланових</w:t>
      </w:r>
      <w:r>
        <w:t xml:space="preserve"> Хмар, туманності </w:t>
      </w:r>
      <w:r>
        <w:rPr>
          <w:color w:val="000000"/>
        </w:rPr>
        <w:t>Андромеди</w:t>
      </w:r>
      <w:r>
        <w:t xml:space="preserve">, відомої спіральної галактики в Трикутнику (M 33) і інших. Якщо вийти за </w:t>
      </w:r>
      <w:r>
        <w:rPr>
          <w:color w:val="000000"/>
        </w:rPr>
        <w:t>межі</w:t>
      </w:r>
      <w:r>
        <w:t xml:space="preserve"> Місцевої групи, де навіть за допомогою </w:t>
      </w:r>
      <w:r>
        <w:rPr>
          <w:color w:val="000000"/>
        </w:rPr>
        <w:t>потужних</w:t>
      </w:r>
      <w:r>
        <w:t xml:space="preserve"> інструментів не </w:t>
      </w:r>
      <w:r>
        <w:rPr>
          <w:color w:val="000000"/>
        </w:rPr>
        <w:t>різняться</w:t>
      </w:r>
      <w:r>
        <w:t xml:space="preserve"> окремі </w:t>
      </w:r>
      <w:r>
        <w:rPr>
          <w:color w:val="000000"/>
        </w:rPr>
        <w:t>зірки</w:t>
      </w:r>
      <w:r>
        <w:t xml:space="preserve">, </w:t>
      </w:r>
      <w:r>
        <w:rPr>
          <w:color w:val="000000"/>
        </w:rPr>
        <w:t>то</w:t>
      </w:r>
      <w:r>
        <w:t xml:space="preserve"> і там калібрування відстаней у першу чергу визначається залежністю “період - </w:t>
      </w:r>
      <w:r>
        <w:rPr>
          <w:color w:val="000000"/>
        </w:rPr>
        <w:t>світність</w:t>
      </w:r>
      <w:r>
        <w:t xml:space="preserve">", </w:t>
      </w:r>
      <w:r>
        <w:rPr>
          <w:color w:val="000000"/>
        </w:rPr>
        <w:t>установленої</w:t>
      </w:r>
      <w:r>
        <w:t xml:space="preserve"> для близьких </w:t>
      </w:r>
      <w:r>
        <w:rPr>
          <w:color w:val="000000"/>
        </w:rPr>
        <w:t>областей</w:t>
      </w:r>
      <w:r>
        <w:t xml:space="preserve">. </w:t>
      </w:r>
    </w:p>
    <w:p w:rsidR="006E782B" w:rsidRDefault="00D7575B">
      <w:pPr>
        <w:pStyle w:val="20"/>
      </w:pPr>
      <w:r>
        <w:t>Тип W Діви</w:t>
      </w:r>
    </w:p>
    <w:p w:rsidR="006E782B" w:rsidRDefault="00D7575B">
      <w:r>
        <w:t xml:space="preserve">У </w:t>
      </w:r>
      <w:r>
        <w:rPr>
          <w:color w:val="000000"/>
        </w:rPr>
        <w:t>зірок</w:t>
      </w:r>
      <w:r>
        <w:t xml:space="preserve"> типу W Діви маси істотно менше, ніж у </w:t>
      </w:r>
      <w:r>
        <w:rPr>
          <w:color w:val="000000"/>
        </w:rPr>
        <w:t>цефеїд</w:t>
      </w:r>
      <w:r>
        <w:t xml:space="preserve"> — біля 0,5 маси Сонця і також </w:t>
      </w:r>
      <w:r>
        <w:rPr>
          <w:color w:val="000000"/>
        </w:rPr>
        <w:t>менші</w:t>
      </w:r>
      <w:r>
        <w:t xml:space="preserve"> їхньої </w:t>
      </w:r>
      <w:r>
        <w:rPr>
          <w:color w:val="000000"/>
        </w:rPr>
        <w:t>світності</w:t>
      </w:r>
      <w:r>
        <w:t xml:space="preserve">. Вони знаходяться нижче з права на діаграмі </w:t>
      </w:r>
      <w:r>
        <w:rPr>
          <w:color w:val="000000"/>
        </w:rPr>
        <w:t>Герцшпрунга-Рессела</w:t>
      </w:r>
      <w:r>
        <w:t>.</w:t>
      </w:r>
    </w:p>
    <w:p w:rsidR="006E782B" w:rsidRDefault="00D7575B">
      <w:r>
        <w:t xml:space="preserve">На </w:t>
      </w:r>
      <w:r>
        <w:rPr>
          <w:color w:val="000000"/>
        </w:rPr>
        <w:t>кривих</w:t>
      </w:r>
      <w:r>
        <w:t xml:space="preserve"> блиску присутні горби і подвійні максимуми, а в спектрі емісійні лінії. Це свідчить про </w:t>
      </w:r>
      <w:r>
        <w:rPr>
          <w:color w:val="000000"/>
        </w:rPr>
        <w:t>утворення</w:t>
      </w:r>
      <w:r>
        <w:t xml:space="preserve"> ударних хвиль в атмосфері </w:t>
      </w:r>
      <w:r>
        <w:rPr>
          <w:color w:val="000000"/>
        </w:rPr>
        <w:t>зірок</w:t>
      </w:r>
      <w:r>
        <w:t xml:space="preserve">, що зменшують стабільність </w:t>
      </w:r>
      <w:r>
        <w:rPr>
          <w:color w:val="000000"/>
        </w:rPr>
        <w:t>кривої</w:t>
      </w:r>
      <w:r>
        <w:t xml:space="preserve"> блиску.</w:t>
      </w:r>
    </w:p>
    <w:p w:rsidR="006E782B" w:rsidRDefault="00D7575B">
      <w:pPr>
        <w:pStyle w:val="20"/>
      </w:pPr>
      <w:r>
        <w:t>Тип RR Ліри</w:t>
      </w:r>
    </w:p>
    <w:p w:rsidR="006E782B" w:rsidRDefault="00D7575B">
      <w:r>
        <w:t xml:space="preserve">Їх називають також змінними в скупченнях, тому що вони достатньо характерні для кульових зоряних скупчень. Виділяють підкласи RRab, що мають асиметричну криву з горбом на початку </w:t>
      </w:r>
      <w:r>
        <w:rPr>
          <w:color w:val="000000"/>
        </w:rPr>
        <w:t>висхідної</w:t>
      </w:r>
      <w:r>
        <w:t xml:space="preserve"> </w:t>
      </w:r>
      <w:r>
        <w:rPr>
          <w:color w:val="000000"/>
        </w:rPr>
        <w:t>гілки</w:t>
      </w:r>
      <w:r>
        <w:t xml:space="preserve"> і RRc із більш плавною </w:t>
      </w:r>
      <w:r>
        <w:rPr>
          <w:color w:val="000000"/>
        </w:rPr>
        <w:t>кривою</w:t>
      </w:r>
      <w:r>
        <w:t xml:space="preserve"> (див. мал. 7).</w:t>
      </w:r>
    </w:p>
    <w:p w:rsidR="006E782B" w:rsidRDefault="00787661">
      <w:r>
        <w:pict>
          <v:shape id="_x0000_s1032" type="#_x0000_t202" style="position:absolute;left:0;text-align:left;margin-left:3.6pt;margin-top:36pt;width:179.95pt;height:230.4pt;z-index:251657728;mso-position-horizontal-relative:margin;mso-position-vertical-relative:margin" o:allowincell="f" stroked="f">
            <v:textbox>
              <w:txbxContent>
                <w:p w:rsidR="006E782B" w:rsidRDefault="00787661">
                  <w:pPr>
                    <w:pStyle w:val="a4"/>
                  </w:pPr>
                  <w:r>
                    <w:rPr>
                      <w:i w:val="0"/>
                    </w:rPr>
                    <w:pict>
                      <v:shape id="_x0000_i1038" type="#_x0000_t75" style="width:153.75pt;height:187.5pt" fillcolor="window">
                        <v:imagedata r:id="rId15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 xml:space="preserve">мал. 7 </w:t>
                  </w:r>
                </w:p>
                <w:p w:rsidR="006E782B" w:rsidRDefault="00D7575B">
                  <w:pPr>
                    <w:pStyle w:val="a4"/>
                  </w:pPr>
                  <w:r>
                    <w:t>Основні форми кривих блиску зірок типу RR Ліри.</w:t>
                  </w:r>
                </w:p>
                <w:p w:rsidR="006E782B" w:rsidRDefault="006E782B">
                  <w:pPr>
                    <w:pStyle w:val="a4"/>
                  </w:pPr>
                </w:p>
              </w:txbxContent>
            </v:textbox>
            <w10:wrap type="square" anchorx="margin" anchory="margin"/>
          </v:shape>
        </w:pict>
      </w:r>
      <w:r w:rsidR="00D7575B">
        <w:t xml:space="preserve">Характерною рисою </w:t>
      </w:r>
      <w:r w:rsidR="00D7575B">
        <w:rPr>
          <w:color w:val="000000"/>
        </w:rPr>
        <w:t>є</w:t>
      </w:r>
      <w:r w:rsidR="00D7575B">
        <w:t xml:space="preserve"> </w:t>
      </w:r>
      <w:r w:rsidR="00D7575B">
        <w:rPr>
          <w:color w:val="000000"/>
        </w:rPr>
        <w:t>відмінність</w:t>
      </w:r>
      <w:r w:rsidR="00D7575B">
        <w:t xml:space="preserve"> визначення </w:t>
      </w:r>
      <w:r w:rsidR="00D7575B">
        <w:rPr>
          <w:color w:val="000000"/>
        </w:rPr>
        <w:t>спектрального</w:t>
      </w:r>
      <w:r w:rsidR="00D7575B">
        <w:t xml:space="preserve"> класу по металах і </w:t>
      </w:r>
      <w:r w:rsidR="00D7575B">
        <w:rPr>
          <w:color w:val="000000"/>
        </w:rPr>
        <w:t>водню</w:t>
      </w:r>
      <w:r w:rsidR="00D7575B">
        <w:t xml:space="preserve">. </w:t>
      </w:r>
    </w:p>
    <w:p w:rsidR="006E782B" w:rsidRDefault="00D7575B">
      <w:r>
        <w:t xml:space="preserve">Променеві швидкості, виміряні по </w:t>
      </w:r>
      <w:r>
        <w:rPr>
          <w:color w:val="000000"/>
        </w:rPr>
        <w:t>водню</w:t>
      </w:r>
      <w:r>
        <w:t xml:space="preserve"> і по металах, показують різні криві, що </w:t>
      </w:r>
      <w:r>
        <w:rPr>
          <w:color w:val="000000"/>
        </w:rPr>
        <w:t>пов'язано</w:t>
      </w:r>
      <w:r>
        <w:t xml:space="preserve"> з різними коливаннями </w:t>
      </w:r>
      <w:r>
        <w:rPr>
          <w:color w:val="000000"/>
        </w:rPr>
        <w:t>водневого</w:t>
      </w:r>
      <w:r>
        <w:t xml:space="preserve"> і </w:t>
      </w:r>
      <w:r>
        <w:rPr>
          <w:color w:val="000000"/>
        </w:rPr>
        <w:t>металевого</w:t>
      </w:r>
      <w:r>
        <w:t xml:space="preserve"> </w:t>
      </w:r>
      <w:r>
        <w:rPr>
          <w:color w:val="000000"/>
        </w:rPr>
        <w:t>шарів</w:t>
      </w:r>
      <w:r>
        <w:t xml:space="preserve">, причому металевий </w:t>
      </w:r>
      <w:r>
        <w:rPr>
          <w:color w:val="000000"/>
        </w:rPr>
        <w:t>шар</w:t>
      </w:r>
      <w:r>
        <w:t xml:space="preserve"> залягає глибше. Внаслідок </w:t>
      </w:r>
      <w:r>
        <w:rPr>
          <w:color w:val="000000"/>
        </w:rPr>
        <w:t>сутички</w:t>
      </w:r>
      <w:r>
        <w:t xml:space="preserve"> цих коливань </w:t>
      </w:r>
      <w:r>
        <w:rPr>
          <w:color w:val="000000"/>
        </w:rPr>
        <w:t>з'являються</w:t>
      </w:r>
      <w:r>
        <w:t xml:space="preserve"> ударні хвилі, що </w:t>
      </w:r>
      <w:r>
        <w:rPr>
          <w:color w:val="000000"/>
        </w:rPr>
        <w:t>призводять</w:t>
      </w:r>
      <w:r>
        <w:t xml:space="preserve"> до розігрівання речовини і появи емісійних ліній. </w:t>
      </w:r>
      <w:r>
        <w:rPr>
          <w:color w:val="000000"/>
        </w:rPr>
        <w:t>Все</w:t>
      </w:r>
      <w:r>
        <w:t xml:space="preserve"> це вносить додаткову нестабільність в криву блиску. </w:t>
      </w:r>
    </w:p>
    <w:p w:rsidR="006E782B" w:rsidRDefault="00D7575B">
      <w:r>
        <w:t xml:space="preserve">Зміни періоду бувають із стрибкоподібними переключеннями, зустрічаються прогресивні зміни в </w:t>
      </w:r>
      <w:r>
        <w:rPr>
          <w:color w:val="000000"/>
        </w:rPr>
        <w:t>обидві</w:t>
      </w:r>
      <w:r>
        <w:t xml:space="preserve"> </w:t>
      </w:r>
      <w:r>
        <w:rPr>
          <w:color w:val="000000"/>
        </w:rPr>
        <w:t>сторони</w:t>
      </w:r>
      <w:r>
        <w:t xml:space="preserve">, іноді неправильні зміни. Характерні циклічні зміни періоду і </w:t>
      </w:r>
      <w:r>
        <w:rPr>
          <w:color w:val="000000"/>
        </w:rPr>
        <w:t>кривої</w:t>
      </w:r>
      <w:r>
        <w:t xml:space="preserve"> блиску, </w:t>
      </w:r>
      <w:r>
        <w:rPr>
          <w:color w:val="000000"/>
        </w:rPr>
        <w:t>викликані</w:t>
      </w:r>
      <w:r>
        <w:t xml:space="preserve"> так званим ефектом </w:t>
      </w:r>
      <w:r>
        <w:rPr>
          <w:color w:val="000000"/>
        </w:rPr>
        <w:t>Блажко</w:t>
      </w:r>
      <w:r>
        <w:t xml:space="preserve">. Цей ефект виникає внаслідок інтерференції двох коливань із різними періодами (основного і того що обурює), що вивчаються по </w:t>
      </w:r>
      <w:r>
        <w:rPr>
          <w:color w:val="000000"/>
        </w:rPr>
        <w:t>металевому</w:t>
      </w:r>
      <w:r>
        <w:t xml:space="preserve"> </w:t>
      </w:r>
      <w:r>
        <w:rPr>
          <w:color w:val="000000"/>
        </w:rPr>
        <w:t>прошарку</w:t>
      </w:r>
      <w:r>
        <w:t xml:space="preserve">, що залягає близько до </w:t>
      </w:r>
      <w:r>
        <w:rPr>
          <w:color w:val="000000"/>
        </w:rPr>
        <w:t>фотосфери</w:t>
      </w:r>
      <w:r>
        <w:t xml:space="preserve"> </w:t>
      </w:r>
      <w:r>
        <w:rPr>
          <w:color w:val="000000"/>
        </w:rPr>
        <w:t>зірки</w:t>
      </w:r>
      <w:r>
        <w:t xml:space="preserve">. Відбувається інтерференція змін радіуса, тому криву блиску не можна однозначно розкласти на </w:t>
      </w:r>
      <w:r>
        <w:rPr>
          <w:color w:val="000000"/>
        </w:rPr>
        <w:t>два</w:t>
      </w:r>
      <w:r>
        <w:t xml:space="preserve"> коливання. </w:t>
      </w:r>
    </w:p>
    <w:p w:rsidR="006E782B" w:rsidRDefault="00787661">
      <w:r>
        <w:pict>
          <v:shape id="_x0000_s1033" type="#_x0000_t202" style="position:absolute;left:0;text-align:left;margin-left:3.6pt;margin-top:345.6pt;width:233.65pt;height:187.2pt;z-index:251658752;mso-position-horizontal-relative:margin;mso-position-vertical-relative:margin" o:allowincell="f" stroked="f">
            <v:textbox>
              <w:txbxContent>
                <w:p w:rsidR="006E782B" w:rsidRDefault="00787661">
                  <w:pPr>
                    <w:pStyle w:val="a4"/>
                    <w:rPr>
                      <w:i w:val="0"/>
                    </w:rPr>
                  </w:pPr>
                  <w:r>
                    <w:pict>
                      <v:shape id="_x0000_i1040" type="#_x0000_t75" style="width:221.25pt;height:141.75pt" fillcolor="window">
                        <v:imagedata r:id="rId16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8</w:t>
                  </w:r>
                </w:p>
                <w:p w:rsidR="006E782B" w:rsidRDefault="00D7575B">
                  <w:pPr>
                    <w:pStyle w:val="a4"/>
                  </w:pPr>
                  <w:r>
                    <w:t xml:space="preserve"> Крива зміни O-C для зворі SZ Гідри типу RR Ліри (отримана В.П. Цесевичем).</w:t>
                  </w:r>
                </w:p>
              </w:txbxContent>
            </v:textbox>
            <w10:wrap type="square" anchorx="margin" anchory="margin"/>
          </v:shape>
        </w:pict>
      </w:r>
      <w:r w:rsidR="00D7575B">
        <w:rPr>
          <w:color w:val="000000"/>
        </w:rPr>
        <w:t>Сам</w:t>
      </w:r>
      <w:r w:rsidR="00D7575B">
        <w:t xml:space="preserve"> період </w:t>
      </w:r>
      <w:r w:rsidR="00D7575B">
        <w:rPr>
          <w:color w:val="000000"/>
        </w:rPr>
        <w:t>Блажко</w:t>
      </w:r>
      <w:r w:rsidR="00D7575B">
        <w:t xml:space="preserve"> також змінюється внаслідок зміни двох періодів, що і</w:t>
      </w:r>
      <w:r w:rsidR="00D7575B">
        <w:rPr>
          <w:color w:val="000000"/>
        </w:rPr>
        <w:t>нтерферують.</w:t>
      </w:r>
      <w:r w:rsidR="00D7575B">
        <w:t xml:space="preserve"> </w:t>
      </w:r>
    </w:p>
    <w:p w:rsidR="006E782B" w:rsidRDefault="00D7575B">
      <w:r>
        <w:t xml:space="preserve">Для досліджень змін періодів часто використовують так звані діаграми O-C (observed - calculated: </w:t>
      </w:r>
      <w:r>
        <w:rPr>
          <w:color w:val="000000"/>
        </w:rPr>
        <w:t>спостережене</w:t>
      </w:r>
      <w:r>
        <w:t xml:space="preserve"> мінус </w:t>
      </w:r>
      <w:r>
        <w:rPr>
          <w:color w:val="000000"/>
        </w:rPr>
        <w:t>обчислене</w:t>
      </w:r>
      <w:r>
        <w:t xml:space="preserve">), тобто різниці між моментами максимумів, отриманими по спостереженнях і обчисленими, використовуючи </w:t>
      </w:r>
      <w:r>
        <w:rPr>
          <w:color w:val="000000"/>
        </w:rPr>
        <w:t>середній</w:t>
      </w:r>
      <w:r>
        <w:t xml:space="preserve"> період. Якщо період змінюється стрибкоподібно, </w:t>
      </w:r>
      <w:r>
        <w:rPr>
          <w:color w:val="000000"/>
        </w:rPr>
        <w:t>то</w:t>
      </w:r>
      <w:r>
        <w:t xml:space="preserve"> діаграма має </w:t>
      </w:r>
      <w:r>
        <w:rPr>
          <w:color w:val="000000"/>
        </w:rPr>
        <w:t>вид</w:t>
      </w:r>
      <w:r>
        <w:t xml:space="preserve"> </w:t>
      </w:r>
      <w:r>
        <w:rPr>
          <w:color w:val="000000"/>
        </w:rPr>
        <w:t>ламаної</w:t>
      </w:r>
      <w:r>
        <w:t xml:space="preserve"> лінії, як це показано на </w:t>
      </w:r>
      <w:r>
        <w:rPr>
          <w:color w:val="000000"/>
        </w:rPr>
        <w:t>малюнку</w:t>
      </w:r>
      <w:r>
        <w:t xml:space="preserve">.  </w:t>
      </w:r>
    </w:p>
    <w:p w:rsidR="006E782B" w:rsidRDefault="00D7575B">
      <w:r>
        <w:t xml:space="preserve">У випадку ефекту </w:t>
      </w:r>
      <w:r>
        <w:rPr>
          <w:color w:val="000000"/>
        </w:rPr>
        <w:t>Блажко</w:t>
      </w:r>
      <w:r>
        <w:t xml:space="preserve"> ця діаграма буде мати </w:t>
      </w:r>
      <w:r>
        <w:rPr>
          <w:color w:val="000000"/>
        </w:rPr>
        <w:t>синусоїдальний</w:t>
      </w:r>
      <w:r>
        <w:t xml:space="preserve"> </w:t>
      </w:r>
      <w:r>
        <w:rPr>
          <w:color w:val="000000"/>
        </w:rPr>
        <w:t>вид</w:t>
      </w:r>
      <w:r>
        <w:t xml:space="preserve">. </w:t>
      </w:r>
    </w:p>
    <w:p w:rsidR="006E782B" w:rsidRDefault="00D7575B">
      <w:pPr>
        <w:pStyle w:val="20"/>
      </w:pPr>
      <w:r>
        <w:t>Тип SX Фенікса</w:t>
      </w:r>
    </w:p>
    <w:p w:rsidR="006E782B" w:rsidRDefault="00D7575B">
      <w:r>
        <w:t>Це проміжний тип між δ Щита і RR Ліри. Знаходяться під головною послідовністю (</w:t>
      </w:r>
      <w:r>
        <w:rPr>
          <w:color w:val="000000"/>
        </w:rPr>
        <w:t>субкарлики</w:t>
      </w:r>
      <w:r>
        <w:t>). Іноді їх називають "карликовими" або "</w:t>
      </w:r>
      <w:r>
        <w:rPr>
          <w:color w:val="000000"/>
        </w:rPr>
        <w:t>короткоперіодичними</w:t>
      </w:r>
      <w:r>
        <w:t xml:space="preserve">" </w:t>
      </w:r>
      <w:r>
        <w:rPr>
          <w:color w:val="000000"/>
        </w:rPr>
        <w:t>цефеїдами</w:t>
      </w:r>
      <w:r>
        <w:t>. Маса менше С</w:t>
      </w:r>
      <w:r>
        <w:rPr>
          <w:color w:val="000000"/>
        </w:rPr>
        <w:t>онячної</w:t>
      </w:r>
      <w:r>
        <w:t>.</w:t>
      </w:r>
    </w:p>
    <w:p w:rsidR="006E782B" w:rsidRDefault="00D7575B">
      <w:r>
        <w:rPr>
          <w:color w:val="000000"/>
        </w:rPr>
        <w:t>Криві</w:t>
      </w:r>
      <w:r>
        <w:t xml:space="preserve"> блиску мають особливості, характерні і для δ Щита і для RR Ліри (ефект </w:t>
      </w:r>
      <w:r>
        <w:rPr>
          <w:color w:val="000000"/>
        </w:rPr>
        <w:t>Блажко</w:t>
      </w:r>
      <w:r>
        <w:t>).</w:t>
      </w:r>
    </w:p>
    <w:p w:rsidR="006E782B" w:rsidRDefault="00D7575B">
      <w:r>
        <w:rPr>
          <w:color w:val="000000"/>
        </w:rPr>
        <w:t>Спектральний</w:t>
      </w:r>
      <w:r>
        <w:t xml:space="preserve"> клас </w:t>
      </w:r>
      <w:r>
        <w:rPr>
          <w:color w:val="000000"/>
        </w:rPr>
        <w:t>різний</w:t>
      </w:r>
      <w:r>
        <w:t xml:space="preserve"> по лініях металів і водню, але в </w:t>
      </w:r>
      <w:r>
        <w:rPr>
          <w:color w:val="000000"/>
        </w:rPr>
        <w:t>середньому</w:t>
      </w:r>
      <w:r>
        <w:t xml:space="preserve"> більш пізній, </w:t>
      </w:r>
      <w:r>
        <w:rPr>
          <w:color w:val="000000"/>
        </w:rPr>
        <w:t>чим</w:t>
      </w:r>
      <w:r>
        <w:t xml:space="preserve"> у RR Ліри, і більш схожий на δ Щита.</w:t>
      </w:r>
    </w:p>
    <w:p w:rsidR="006E782B" w:rsidRDefault="00D7575B">
      <w:pPr>
        <w:pStyle w:val="20"/>
      </w:pPr>
      <w:r>
        <w:t xml:space="preserve">Тип β </w:t>
      </w:r>
      <w:r>
        <w:rPr>
          <w:color w:val="000000"/>
        </w:rPr>
        <w:t>Цефея</w:t>
      </w:r>
    </w:p>
    <w:p w:rsidR="006E782B" w:rsidRDefault="00D7575B">
      <w:r>
        <w:t>До нього належать гарячі гіганти і над</w:t>
      </w:r>
      <w:r>
        <w:rPr>
          <w:color w:val="000000"/>
        </w:rPr>
        <w:t>гіганти</w:t>
      </w:r>
      <w:r>
        <w:t>, що знаходяться досить далеко від смуги нестабільності.</w:t>
      </w:r>
    </w:p>
    <w:p w:rsidR="006E782B" w:rsidRDefault="00D7575B">
      <w:r>
        <w:t>Характерні малі періоди (</w:t>
      </w:r>
      <w:r>
        <w:rPr>
          <w:color w:val="000000"/>
        </w:rPr>
        <w:t>часи</w:t>
      </w:r>
      <w:r>
        <w:t xml:space="preserve">) і амплітуди, симетричні криві блиску. Періоди можуть належати </w:t>
      </w:r>
      <w:r>
        <w:rPr>
          <w:color w:val="000000"/>
        </w:rPr>
        <w:t>множині</w:t>
      </w:r>
      <w:r>
        <w:t xml:space="preserve"> </w:t>
      </w:r>
      <w:r>
        <w:rPr>
          <w:color w:val="000000"/>
        </w:rPr>
        <w:t>нерадіальних</w:t>
      </w:r>
      <w:r>
        <w:t xml:space="preserve"> пульсацій.</w:t>
      </w:r>
    </w:p>
    <w:p w:rsidR="006E782B" w:rsidRDefault="00D7575B">
      <w:r>
        <w:t xml:space="preserve">Причина пульсацій невідома, тому що клапанний механізм не </w:t>
      </w:r>
      <w:r>
        <w:rPr>
          <w:color w:val="000000"/>
        </w:rPr>
        <w:t>є</w:t>
      </w:r>
      <w:r>
        <w:t xml:space="preserve"> </w:t>
      </w:r>
      <w:r>
        <w:rPr>
          <w:color w:val="000000"/>
        </w:rPr>
        <w:t>ефективним</w:t>
      </w:r>
      <w:r>
        <w:t xml:space="preserve"> при таких </w:t>
      </w:r>
      <w:r>
        <w:rPr>
          <w:color w:val="000000"/>
        </w:rPr>
        <w:t>великих</w:t>
      </w:r>
      <w:r>
        <w:t xml:space="preserve"> температурах і </w:t>
      </w:r>
      <w:r>
        <w:rPr>
          <w:color w:val="000000"/>
        </w:rPr>
        <w:t>високому</w:t>
      </w:r>
      <w:r>
        <w:t xml:space="preserve"> </w:t>
      </w:r>
      <w:r>
        <w:rPr>
          <w:color w:val="000000"/>
        </w:rPr>
        <w:t>положенні</w:t>
      </w:r>
      <w:r>
        <w:t xml:space="preserve"> зони іонізації гелію.</w:t>
      </w:r>
    </w:p>
    <w:p w:rsidR="006E782B" w:rsidRDefault="00D7575B">
      <w:pPr>
        <w:pStyle w:val="20"/>
      </w:pPr>
      <w:r>
        <w:t>Тип ZZ Кита</w:t>
      </w:r>
    </w:p>
    <w:p w:rsidR="006E782B" w:rsidRDefault="00D7575B">
      <w:r>
        <w:t xml:space="preserve">Це пульсуючі білі карлики з температурою 120 000 K, масою 0.6 </w:t>
      </w:r>
      <w:r>
        <w:rPr>
          <w:color w:val="000000"/>
        </w:rPr>
        <w:t>сонячної</w:t>
      </w:r>
      <w:r>
        <w:t xml:space="preserve"> і </w:t>
      </w:r>
      <w:r>
        <w:rPr>
          <w:color w:val="000000"/>
        </w:rPr>
        <w:t>густиною</w:t>
      </w:r>
      <w:r>
        <w:t xml:space="preserve"> біля 1 млн. м./</w:t>
      </w:r>
      <w:r>
        <w:rPr>
          <w:color w:val="000000"/>
        </w:rPr>
        <w:t>см3</w:t>
      </w:r>
      <w:r>
        <w:t xml:space="preserve">. Більшість має </w:t>
      </w:r>
      <w:r>
        <w:rPr>
          <w:color w:val="000000"/>
        </w:rPr>
        <w:t>спектральний</w:t>
      </w:r>
      <w:r>
        <w:t xml:space="preserve"> клас DA (для білих карликів існує своя </w:t>
      </w:r>
      <w:r>
        <w:rPr>
          <w:color w:val="000000"/>
        </w:rPr>
        <w:t>спектральна</w:t>
      </w:r>
      <w:r>
        <w:t xml:space="preserve"> класифікація, що відбивається буквою D (від англійського White Dwarf — білий карлик), друга літера відповідає </w:t>
      </w:r>
      <w:r>
        <w:rPr>
          <w:color w:val="000000"/>
        </w:rPr>
        <w:t>положенню</w:t>
      </w:r>
      <w:r>
        <w:t xml:space="preserve"> на діаграмі </w:t>
      </w:r>
      <w:r>
        <w:rPr>
          <w:color w:val="000000"/>
        </w:rPr>
        <w:t>Герцшпрунга-Рессела</w:t>
      </w:r>
      <w:r>
        <w:t xml:space="preserve">.  </w:t>
      </w:r>
      <w:r>
        <w:rPr>
          <w:color w:val="000000"/>
        </w:rPr>
        <w:t>Мультиперіодичні</w:t>
      </w:r>
      <w:r>
        <w:t xml:space="preserve"> пульсації схожі на пульсації у RR Ліри, але з меншим масштабом змін. Також у </w:t>
      </w:r>
      <w:r>
        <w:rPr>
          <w:color w:val="000000"/>
        </w:rPr>
        <w:t>зірках</w:t>
      </w:r>
      <w:r>
        <w:t xml:space="preserve"> типу ZZ Кита спостерігаються </w:t>
      </w:r>
      <w:r>
        <w:rPr>
          <w:color w:val="000000"/>
        </w:rPr>
        <w:t>нерадіальні</w:t>
      </w:r>
      <w:r>
        <w:t xml:space="preserve"> пульсації. </w:t>
      </w:r>
      <w:r>
        <w:rPr>
          <w:color w:val="000000"/>
        </w:rPr>
        <w:t>Фотоелектричні</w:t>
      </w:r>
      <w:r>
        <w:t xml:space="preserve"> виміри показують — крива, що спостерігається, може бути пояснена тільки коливанням температури без коливання радіуса. </w:t>
      </w:r>
    </w:p>
    <w:p w:rsidR="006E782B" w:rsidRDefault="00D7575B">
      <w:r>
        <w:t xml:space="preserve">Ці </w:t>
      </w:r>
      <w:r>
        <w:rPr>
          <w:color w:val="000000"/>
        </w:rPr>
        <w:t>зірки</w:t>
      </w:r>
      <w:r>
        <w:t xml:space="preserve"> знаходяться на продовженні смуги нестабільності в </w:t>
      </w:r>
      <w:r>
        <w:rPr>
          <w:color w:val="000000"/>
        </w:rPr>
        <w:t>область</w:t>
      </w:r>
      <w:r>
        <w:t xml:space="preserve"> білих карликів. Вони </w:t>
      </w:r>
      <w:r>
        <w:rPr>
          <w:color w:val="000000"/>
        </w:rPr>
        <w:t>займають</w:t>
      </w:r>
      <w:r>
        <w:t xml:space="preserve"> </w:t>
      </w:r>
      <w:r>
        <w:rPr>
          <w:color w:val="000000"/>
        </w:rPr>
        <w:t>той</w:t>
      </w:r>
      <w:r>
        <w:t xml:space="preserve"> діапазон температур, у </w:t>
      </w:r>
      <w:r>
        <w:rPr>
          <w:color w:val="000000"/>
        </w:rPr>
        <w:t>якому</w:t>
      </w:r>
      <w:r>
        <w:t xml:space="preserve"> при </w:t>
      </w:r>
      <w:r>
        <w:rPr>
          <w:color w:val="000000"/>
        </w:rPr>
        <w:t>еволюційному</w:t>
      </w:r>
      <w:r>
        <w:t xml:space="preserve"> охолодженні білих карликів в їхніх зовнішніх </w:t>
      </w:r>
      <w:r>
        <w:rPr>
          <w:color w:val="000000"/>
        </w:rPr>
        <w:t>шарах</w:t>
      </w:r>
      <w:r>
        <w:t xml:space="preserve"> </w:t>
      </w:r>
      <w:r>
        <w:rPr>
          <w:color w:val="000000"/>
        </w:rPr>
        <w:t>утворюється</w:t>
      </w:r>
      <w:r>
        <w:t xml:space="preserve"> зона іонізації </w:t>
      </w:r>
      <w:r>
        <w:rPr>
          <w:color w:val="000000"/>
        </w:rPr>
        <w:t>водню</w:t>
      </w:r>
      <w:r>
        <w:t xml:space="preserve">, і отже, можна припустити, що пульсаціями управляє </w:t>
      </w:r>
      <w:r>
        <w:rPr>
          <w:color w:val="000000"/>
        </w:rPr>
        <w:t>той</w:t>
      </w:r>
      <w:r>
        <w:t xml:space="preserve"> же клапанний механізм. </w:t>
      </w:r>
    </w:p>
    <w:p w:rsidR="006E782B" w:rsidRDefault="00D7575B">
      <w:r>
        <w:t xml:space="preserve">У білих карликів переважним елементом в атмосфері </w:t>
      </w:r>
      <w:r>
        <w:rPr>
          <w:color w:val="000000"/>
        </w:rPr>
        <w:t>є</w:t>
      </w:r>
      <w:r>
        <w:t xml:space="preserve"> гелій. Певне, серед цих об'єктів зустрічаються об'єкти з не радіальними пульсаціями. </w:t>
      </w:r>
    </w:p>
    <w:p w:rsidR="006E782B" w:rsidRDefault="00D7575B">
      <w:pPr>
        <w:pStyle w:val="20"/>
      </w:pPr>
      <w:r>
        <w:t>Тип О Кита (</w:t>
      </w:r>
      <w:r>
        <w:rPr>
          <w:color w:val="000000"/>
        </w:rPr>
        <w:t>Міріди</w:t>
      </w:r>
      <w:r>
        <w:t>)</w:t>
      </w:r>
    </w:p>
    <w:p w:rsidR="006E782B" w:rsidRDefault="00D7575B">
      <w:r>
        <w:rPr>
          <w:color w:val="000000"/>
        </w:rPr>
        <w:t>Міріди</w:t>
      </w:r>
      <w:r>
        <w:t xml:space="preserve"> </w:t>
      </w:r>
      <w:r>
        <w:rPr>
          <w:color w:val="000000"/>
        </w:rPr>
        <w:t>є</w:t>
      </w:r>
      <w:r>
        <w:t xml:space="preserve"> холодними гігантами на пізній стадії еволюції, переважно класу М (титанові </w:t>
      </w:r>
      <w:r>
        <w:rPr>
          <w:color w:val="000000"/>
        </w:rPr>
        <w:t>зірки</w:t>
      </w:r>
      <w:r>
        <w:t>), зустрічаються також класи G (</w:t>
      </w:r>
      <w:r>
        <w:rPr>
          <w:color w:val="000000"/>
        </w:rPr>
        <w:t>вуглецеві</w:t>
      </w:r>
      <w:r>
        <w:t>) і S (</w:t>
      </w:r>
      <w:r>
        <w:rPr>
          <w:color w:val="000000"/>
        </w:rPr>
        <w:t>цирконієві</w:t>
      </w:r>
      <w:r>
        <w:t xml:space="preserve">). </w:t>
      </w:r>
    </w:p>
    <w:p w:rsidR="006E782B" w:rsidRDefault="00D7575B">
      <w:r>
        <w:t xml:space="preserve">В </w:t>
      </w:r>
      <w:r>
        <w:rPr>
          <w:color w:val="000000"/>
        </w:rPr>
        <w:t>спектрах</w:t>
      </w:r>
      <w:r>
        <w:t xml:space="preserve"> всіх </w:t>
      </w:r>
      <w:r>
        <w:rPr>
          <w:color w:val="000000"/>
        </w:rPr>
        <w:t>мірід</w:t>
      </w:r>
      <w:r>
        <w:t xml:space="preserve"> присутні емісійні лінії, що свідчать про проходження в атмосферах цих </w:t>
      </w:r>
      <w:r>
        <w:rPr>
          <w:color w:val="000000"/>
        </w:rPr>
        <w:t>зірок</w:t>
      </w:r>
      <w:r>
        <w:t xml:space="preserve"> ударних хвиль. </w:t>
      </w:r>
    </w:p>
    <w:p w:rsidR="006E782B" w:rsidRDefault="00D7575B">
      <w:r>
        <w:rPr>
          <w:color w:val="000000"/>
        </w:rPr>
        <w:t>Криві</w:t>
      </w:r>
      <w:r>
        <w:t xml:space="preserve"> блиску показують </w:t>
      </w:r>
      <w:r>
        <w:rPr>
          <w:color w:val="000000"/>
        </w:rPr>
        <w:t>сильну</w:t>
      </w:r>
      <w:r>
        <w:t xml:space="preserve"> нестабільність від циклу до циклу, хоча крива може бути описана одним середнім періодом (див. мал. 9).</w:t>
      </w:r>
    </w:p>
    <w:p w:rsidR="006E782B" w:rsidRDefault="00787661">
      <w:r>
        <w:rPr>
          <w:color w:val="000000"/>
        </w:rPr>
        <w:pict>
          <v:shape id="_x0000_s1034" type="#_x0000_t202" style="position:absolute;left:0;text-align:left;margin-left:-3.6pt;margin-top:57.6pt;width:429.75pt;height:172.8pt;z-index:251659776;mso-position-horizontal-relative:margin;mso-position-vertical-relative:margin" o:allowincell="f" stroked="f">
            <v:textbox>
              <w:txbxContent>
                <w:p w:rsidR="006E782B" w:rsidRDefault="00787661">
                  <w:pPr>
                    <w:pStyle w:val="a4"/>
                    <w:rPr>
                      <w:i w:val="0"/>
                    </w:rPr>
                  </w:pPr>
                  <w:r>
                    <w:pict>
                      <v:shape id="_x0000_i1042" type="#_x0000_t75" style="width:414pt;height:117.75pt" fillcolor="window">
                        <v:imagedata r:id="rId17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 xml:space="preserve">мал. 9 </w:t>
                  </w:r>
                </w:p>
                <w:p w:rsidR="006E782B" w:rsidRDefault="00D7575B">
                  <w:pPr>
                    <w:pStyle w:val="a4"/>
                  </w:pPr>
                  <w:r>
                    <w:t>Фрагмент кривої блиску Міріди X Змієносця.</w:t>
                  </w:r>
                </w:p>
                <w:p w:rsidR="006E782B" w:rsidRDefault="00D7575B">
                  <w:pPr>
                    <w:pStyle w:val="a4"/>
                  </w:pPr>
                  <w:r>
                    <w:t>У багатьох зір іноді присутній горб на висхідній ділянці, який зв’язують з проходженням ударної хвилі.</w:t>
                  </w:r>
                </w:p>
              </w:txbxContent>
            </v:textbox>
            <w10:wrap type="square" anchorx="margin" anchory="margin"/>
          </v:shape>
        </w:pict>
      </w:r>
      <w:r w:rsidR="00D7575B">
        <w:t xml:space="preserve">Подібна нестабільність може бути </w:t>
      </w:r>
      <w:r w:rsidR="00D7575B">
        <w:rPr>
          <w:color w:val="000000"/>
        </w:rPr>
        <w:t>пов'язана</w:t>
      </w:r>
      <w:r w:rsidR="00D7575B">
        <w:t xml:space="preserve"> з </w:t>
      </w:r>
      <w:r w:rsidR="00D7575B">
        <w:rPr>
          <w:color w:val="000000"/>
        </w:rPr>
        <w:t>порушенням</w:t>
      </w:r>
      <w:r w:rsidR="00D7575B">
        <w:t xml:space="preserve"> пульсацій у зоні іонізованого водню в протяжній атмосфері </w:t>
      </w:r>
      <w:r w:rsidR="00D7575B">
        <w:rPr>
          <w:color w:val="000000"/>
        </w:rPr>
        <w:t>зірки</w:t>
      </w:r>
      <w:r w:rsidR="00D7575B">
        <w:t xml:space="preserve"> і проходженням ударних хвиль. Проте, </w:t>
      </w:r>
      <w:r w:rsidR="00D7575B">
        <w:rPr>
          <w:color w:val="000000"/>
        </w:rPr>
        <w:t>остаточної</w:t>
      </w:r>
      <w:r w:rsidR="00D7575B">
        <w:t xml:space="preserve"> теорії пульсацій подібних </w:t>
      </w:r>
      <w:r w:rsidR="00D7575B">
        <w:rPr>
          <w:color w:val="000000"/>
        </w:rPr>
        <w:t>зірок</w:t>
      </w:r>
      <w:r w:rsidR="00D7575B">
        <w:t xml:space="preserve">, також як і </w:t>
      </w:r>
      <w:r w:rsidR="00D7575B">
        <w:rPr>
          <w:color w:val="000000"/>
        </w:rPr>
        <w:t>інших</w:t>
      </w:r>
      <w:r w:rsidR="00D7575B">
        <w:t xml:space="preserve"> </w:t>
      </w:r>
      <w:r w:rsidR="00D7575B">
        <w:rPr>
          <w:color w:val="000000"/>
        </w:rPr>
        <w:t>довгоперіодичних</w:t>
      </w:r>
      <w:r w:rsidR="00D7575B">
        <w:t xml:space="preserve"> змінних, не існує. </w:t>
      </w:r>
    </w:p>
    <w:p w:rsidR="006E782B" w:rsidRDefault="00D7575B">
      <w:r>
        <w:t xml:space="preserve">Зміни періодів мають </w:t>
      </w:r>
      <w:r>
        <w:rPr>
          <w:color w:val="000000"/>
        </w:rPr>
        <w:t>різноманітний</w:t>
      </w:r>
      <w:r>
        <w:t xml:space="preserve"> характер: стрибкоподібні і плавні неправильні зміни (найбільш частий тип), циклічні стрибкоподібні зміни, циклічні плавні (синусоїдальні зміни). Цикли цих змін у тих </w:t>
      </w:r>
      <w:r>
        <w:rPr>
          <w:color w:val="000000"/>
        </w:rPr>
        <w:t>зірок</w:t>
      </w:r>
      <w:r>
        <w:t xml:space="preserve">, у яких вони можуть передбачатися </w:t>
      </w:r>
      <w:r>
        <w:rPr>
          <w:color w:val="000000"/>
        </w:rPr>
        <w:t>складають</w:t>
      </w:r>
      <w:r>
        <w:t xml:space="preserve"> значення 13000-22000 d.</w:t>
      </w:r>
    </w:p>
    <w:p w:rsidR="006E782B" w:rsidRDefault="00D7575B">
      <w:pPr>
        <w:pStyle w:val="10"/>
      </w:pPr>
      <w:r>
        <w:t xml:space="preserve">Що </w:t>
      </w:r>
      <w:r>
        <w:rPr>
          <w:color w:val="000000"/>
        </w:rPr>
        <w:t>таке</w:t>
      </w:r>
      <w:r>
        <w:t xml:space="preserve"> </w:t>
      </w:r>
      <w:r>
        <w:rPr>
          <w:color w:val="000000"/>
        </w:rPr>
        <w:t>міріди</w:t>
      </w:r>
      <w:r>
        <w:t>?</w:t>
      </w:r>
    </w:p>
    <w:p w:rsidR="006E782B" w:rsidRDefault="00D7575B">
      <w:r>
        <w:t xml:space="preserve">У еволюції </w:t>
      </w:r>
      <w:r>
        <w:rPr>
          <w:color w:val="000000"/>
        </w:rPr>
        <w:t>зірок</w:t>
      </w:r>
      <w:r>
        <w:t xml:space="preserve"> із масами порядку </w:t>
      </w:r>
      <w:r>
        <w:rPr>
          <w:color w:val="000000"/>
        </w:rPr>
        <w:t>сонячної</w:t>
      </w:r>
      <w:r>
        <w:t xml:space="preserve"> або більшими є стадія, коли </w:t>
      </w:r>
      <w:r>
        <w:rPr>
          <w:color w:val="000000"/>
        </w:rPr>
        <w:t>зірка</w:t>
      </w:r>
      <w:r>
        <w:t xml:space="preserve"> стає дуже </w:t>
      </w:r>
      <w:r>
        <w:rPr>
          <w:color w:val="000000"/>
        </w:rPr>
        <w:t>активною</w:t>
      </w:r>
      <w:r>
        <w:t xml:space="preserve">. Світило, яке раніше було подібне до нашого Сонця, за порівняно короткий час “розбухає”, збільшуючи свої розміри в сотні разів і перетворюючись у холодну червону зірку гігант. Більшість </w:t>
      </w:r>
      <w:r>
        <w:rPr>
          <w:color w:val="000000"/>
        </w:rPr>
        <w:t>зірок</w:t>
      </w:r>
      <w:r>
        <w:t xml:space="preserve"> у цій стадії виявляє </w:t>
      </w:r>
      <w:r>
        <w:rPr>
          <w:color w:val="000000"/>
        </w:rPr>
        <w:t>нестабільність —</w:t>
      </w:r>
      <w:r>
        <w:t xml:space="preserve"> пульсує. Їхній візуальний блиск більш-менш регулярно змінюється на </w:t>
      </w:r>
      <w:r>
        <w:rPr>
          <w:color w:val="000000"/>
        </w:rPr>
        <w:t>декілька</w:t>
      </w:r>
      <w:r>
        <w:t xml:space="preserve"> зоряних </w:t>
      </w:r>
      <w:r>
        <w:rPr>
          <w:color w:val="000000"/>
        </w:rPr>
        <w:t>величин</w:t>
      </w:r>
      <w:r>
        <w:t xml:space="preserve"> із періодами від сотні </w:t>
      </w:r>
      <w:r>
        <w:rPr>
          <w:color w:val="000000"/>
        </w:rPr>
        <w:t>днів</w:t>
      </w:r>
      <w:r>
        <w:t xml:space="preserve"> до півтора-двох років.</w:t>
      </w:r>
    </w:p>
    <w:p w:rsidR="006E782B" w:rsidRDefault="00D7575B">
      <w:pPr>
        <w:pStyle w:val="a6"/>
        <w:spacing w:before="60"/>
      </w:pPr>
      <w:r>
        <w:t xml:space="preserve">Першою такою змінною </w:t>
      </w:r>
      <w:r>
        <w:rPr>
          <w:color w:val="000000"/>
        </w:rPr>
        <w:t>зорею</w:t>
      </w:r>
      <w:r>
        <w:t xml:space="preserve">, на яку звернули увагу астрономи, була Міра Кита. Вона надалі і дала назву цілому </w:t>
      </w:r>
      <w:r>
        <w:rPr>
          <w:color w:val="000000"/>
        </w:rPr>
        <w:t>класу</w:t>
      </w:r>
      <w:r>
        <w:t xml:space="preserve"> змінних </w:t>
      </w:r>
      <w:r>
        <w:rPr>
          <w:color w:val="000000"/>
        </w:rPr>
        <w:t>зірок</w:t>
      </w:r>
      <w:r>
        <w:t xml:space="preserve">. У серпні 1596-року німецький астроном Давид </w:t>
      </w:r>
      <w:r>
        <w:rPr>
          <w:color w:val="000000"/>
        </w:rPr>
        <w:t>Фабріціус</w:t>
      </w:r>
      <w:r>
        <w:t xml:space="preserve"> помітив у сузір'ї Кита </w:t>
      </w:r>
      <w:r>
        <w:rPr>
          <w:color w:val="000000"/>
        </w:rPr>
        <w:t>зірку</w:t>
      </w:r>
      <w:r>
        <w:t xml:space="preserve">, яку не </w:t>
      </w:r>
      <w:r>
        <w:rPr>
          <w:color w:val="000000"/>
        </w:rPr>
        <w:t>зміг</w:t>
      </w:r>
      <w:r>
        <w:t xml:space="preserve"> знайти ні на зоряних картах, ні в каталогах. Але через </w:t>
      </w:r>
      <w:r>
        <w:rPr>
          <w:color w:val="000000"/>
        </w:rPr>
        <w:t>декілька</w:t>
      </w:r>
      <w:r>
        <w:t xml:space="preserve"> місяців блиск </w:t>
      </w:r>
      <w:r>
        <w:rPr>
          <w:color w:val="000000"/>
        </w:rPr>
        <w:t>зірки</w:t>
      </w:r>
      <w:r>
        <w:t xml:space="preserve"> ослаб настільки, що вона перестала бути </w:t>
      </w:r>
      <w:r>
        <w:rPr>
          <w:color w:val="000000"/>
        </w:rPr>
        <w:t>видимою</w:t>
      </w:r>
      <w:r>
        <w:t xml:space="preserve"> неозброєним оком. У 1603 році Й</w:t>
      </w:r>
      <w:r>
        <w:rPr>
          <w:color w:val="000000"/>
        </w:rPr>
        <w:t>оганн</w:t>
      </w:r>
      <w:r>
        <w:t xml:space="preserve"> </w:t>
      </w:r>
      <w:r>
        <w:rPr>
          <w:color w:val="000000"/>
        </w:rPr>
        <w:t>Байер</w:t>
      </w:r>
      <w:r>
        <w:t xml:space="preserve"> при упорядкуванні свого знаменитого зоряного атласу (першого атласу, де </w:t>
      </w:r>
      <w:r>
        <w:rPr>
          <w:color w:val="000000"/>
        </w:rPr>
        <w:t>зірки</w:t>
      </w:r>
      <w:r>
        <w:t xml:space="preserve"> одержали позначення у </w:t>
      </w:r>
      <w:r>
        <w:rPr>
          <w:color w:val="000000"/>
        </w:rPr>
        <w:t>виді</w:t>
      </w:r>
      <w:r>
        <w:t xml:space="preserve"> грецьких букв) знову </w:t>
      </w:r>
      <w:r>
        <w:rPr>
          <w:color w:val="000000"/>
        </w:rPr>
        <w:t>помітив</w:t>
      </w:r>
      <w:r>
        <w:t xml:space="preserve"> </w:t>
      </w:r>
      <w:r>
        <w:rPr>
          <w:color w:val="000000"/>
        </w:rPr>
        <w:t>ту</w:t>
      </w:r>
      <w:r>
        <w:t xml:space="preserve"> ж </w:t>
      </w:r>
      <w:r>
        <w:rPr>
          <w:color w:val="000000"/>
        </w:rPr>
        <w:t>зірку</w:t>
      </w:r>
      <w:r>
        <w:t xml:space="preserve">, яку він, не підозрюючи про відкриття </w:t>
      </w:r>
      <w:r>
        <w:rPr>
          <w:color w:val="000000"/>
        </w:rPr>
        <w:t>Фабріціуса</w:t>
      </w:r>
      <w:r>
        <w:t xml:space="preserve">, заніс в атлас як </w:t>
      </w:r>
      <w:r>
        <w:rPr>
          <w:color w:val="000000"/>
        </w:rPr>
        <w:t>зірку</w:t>
      </w:r>
      <w:r>
        <w:t xml:space="preserve"> </w:t>
      </w:r>
      <w:r>
        <w:rPr>
          <w:color w:val="000000"/>
        </w:rPr>
        <w:t>3-й</w:t>
      </w:r>
      <w:r>
        <w:t xml:space="preserve"> </w:t>
      </w:r>
      <w:r>
        <w:rPr>
          <w:color w:val="000000"/>
        </w:rPr>
        <w:t>величини</w:t>
      </w:r>
      <w:r>
        <w:t xml:space="preserve"> і привласнив їй позначення О Кита. В лютому 1609 року її знову спостерігав </w:t>
      </w:r>
      <w:r>
        <w:rPr>
          <w:color w:val="000000"/>
        </w:rPr>
        <w:t>Фабріціус</w:t>
      </w:r>
      <w:r>
        <w:t>; тоді ж він і назвав її Мiга (від латинського “</w:t>
      </w:r>
      <w:r>
        <w:rPr>
          <w:color w:val="000000"/>
        </w:rPr>
        <w:t>дивна</w:t>
      </w:r>
      <w:r>
        <w:t>”).</w:t>
      </w:r>
    </w:p>
    <w:p w:rsidR="006E782B" w:rsidRDefault="00D7575B">
      <w:pPr>
        <w:pStyle w:val="a6"/>
        <w:spacing w:before="60"/>
      </w:pPr>
      <w:r>
        <w:t xml:space="preserve">Хоча </w:t>
      </w:r>
      <w:r>
        <w:rPr>
          <w:color w:val="000000"/>
        </w:rPr>
        <w:t>Фабріціусу</w:t>
      </w:r>
      <w:r>
        <w:t xml:space="preserve"> і належить честь першовідкривача </w:t>
      </w:r>
      <w:r>
        <w:rPr>
          <w:color w:val="000000"/>
        </w:rPr>
        <w:t>Міри</w:t>
      </w:r>
      <w:r>
        <w:t xml:space="preserve">, спеціальних спостережень він не вів. Регулярні спостереження </w:t>
      </w:r>
      <w:r>
        <w:rPr>
          <w:color w:val="000000"/>
        </w:rPr>
        <w:t>Міри</w:t>
      </w:r>
      <w:r>
        <w:t xml:space="preserve"> Кита вперше виконали </w:t>
      </w:r>
      <w:r>
        <w:rPr>
          <w:color w:val="000000"/>
        </w:rPr>
        <w:t>Хольвард</w:t>
      </w:r>
      <w:r>
        <w:t xml:space="preserve"> і </w:t>
      </w:r>
      <w:r>
        <w:rPr>
          <w:color w:val="000000"/>
        </w:rPr>
        <w:t>Фулленіус</w:t>
      </w:r>
      <w:r>
        <w:t xml:space="preserve"> у Нідерландах — ці роботи </w:t>
      </w:r>
      <w:r>
        <w:rPr>
          <w:color w:val="000000"/>
        </w:rPr>
        <w:t>відносяться</w:t>
      </w:r>
      <w:r>
        <w:t xml:space="preserve"> вже до </w:t>
      </w:r>
      <w:r>
        <w:rPr>
          <w:color w:val="000000"/>
        </w:rPr>
        <w:t>1630-х</w:t>
      </w:r>
      <w:r>
        <w:t xml:space="preserve"> — </w:t>
      </w:r>
      <w:r>
        <w:rPr>
          <w:color w:val="000000"/>
        </w:rPr>
        <w:t>1640-х</w:t>
      </w:r>
      <w:r>
        <w:t xml:space="preserve"> років. </w:t>
      </w:r>
      <w:r>
        <w:rPr>
          <w:color w:val="000000"/>
        </w:rPr>
        <w:t>Першим</w:t>
      </w:r>
      <w:r>
        <w:t xml:space="preserve"> же, хто знайшов періодичність у змінах блиску </w:t>
      </w:r>
      <w:r>
        <w:rPr>
          <w:color w:val="000000"/>
        </w:rPr>
        <w:t>Міри</w:t>
      </w:r>
      <w:r>
        <w:t xml:space="preserve"> Кита, був французький астроном </w:t>
      </w:r>
      <w:r>
        <w:rPr>
          <w:color w:val="000000"/>
        </w:rPr>
        <w:t>Буйо</w:t>
      </w:r>
      <w:r>
        <w:t xml:space="preserve">. Період </w:t>
      </w:r>
      <w:r>
        <w:rPr>
          <w:color w:val="000000"/>
        </w:rPr>
        <w:t>зірки</w:t>
      </w:r>
      <w:r>
        <w:t xml:space="preserve"> він визначив у 333 дня, що близько до нині </w:t>
      </w:r>
      <w:r>
        <w:rPr>
          <w:color w:val="000000"/>
        </w:rPr>
        <w:t>прийнятого</w:t>
      </w:r>
      <w:r>
        <w:t xml:space="preserve"> значення (331,6). К XVII- XVIII </w:t>
      </w:r>
      <w:r>
        <w:rPr>
          <w:color w:val="000000"/>
        </w:rPr>
        <w:t>сторіччям</w:t>
      </w:r>
      <w:r>
        <w:t xml:space="preserve"> </w:t>
      </w:r>
      <w:r>
        <w:rPr>
          <w:color w:val="000000"/>
        </w:rPr>
        <w:t>відносяться</w:t>
      </w:r>
      <w:r>
        <w:t xml:space="preserve"> відкриття ще </w:t>
      </w:r>
      <w:r>
        <w:rPr>
          <w:color w:val="000000"/>
        </w:rPr>
        <w:t>декількох</w:t>
      </w:r>
      <w:r>
        <w:t xml:space="preserve"> </w:t>
      </w:r>
      <w:r>
        <w:rPr>
          <w:color w:val="000000"/>
        </w:rPr>
        <w:t>довгоперіодичних</w:t>
      </w:r>
      <w:r>
        <w:t xml:space="preserve"> </w:t>
      </w:r>
      <w:r>
        <w:rPr>
          <w:color w:val="000000"/>
        </w:rPr>
        <w:t>змінних —</w:t>
      </w:r>
      <w:r>
        <w:t xml:space="preserve"> χ Лебедя (цю </w:t>
      </w:r>
      <w:r>
        <w:rPr>
          <w:color w:val="000000"/>
        </w:rPr>
        <w:t>зірку</w:t>
      </w:r>
      <w:r>
        <w:t xml:space="preserve"> раніш нерідко називали “</w:t>
      </w:r>
      <w:r>
        <w:rPr>
          <w:color w:val="000000"/>
        </w:rPr>
        <w:t>Міра</w:t>
      </w:r>
      <w:r>
        <w:t xml:space="preserve"> Лебедя”), а також R Гідри і R </w:t>
      </w:r>
      <w:r>
        <w:rPr>
          <w:color w:val="000000"/>
        </w:rPr>
        <w:t>Льва</w:t>
      </w:r>
      <w:r>
        <w:t>.</w:t>
      </w:r>
    </w:p>
    <w:p w:rsidR="006E782B" w:rsidRDefault="00D7575B">
      <w:r>
        <w:t xml:space="preserve">Легко зрозуміти, чому </w:t>
      </w:r>
      <w:r>
        <w:rPr>
          <w:color w:val="000000"/>
        </w:rPr>
        <w:t>Міру</w:t>
      </w:r>
      <w:r>
        <w:t xml:space="preserve"> й </w:t>
      </w:r>
      <w:r>
        <w:rPr>
          <w:color w:val="000000"/>
        </w:rPr>
        <w:t>інші</w:t>
      </w:r>
      <w:r>
        <w:t xml:space="preserve"> подібні їй </w:t>
      </w:r>
      <w:r>
        <w:rPr>
          <w:color w:val="000000"/>
        </w:rPr>
        <w:t>зірки</w:t>
      </w:r>
      <w:r>
        <w:t xml:space="preserve"> були в числі перших змінних </w:t>
      </w:r>
      <w:r>
        <w:rPr>
          <w:color w:val="000000"/>
        </w:rPr>
        <w:t>зірок</w:t>
      </w:r>
      <w:r>
        <w:t xml:space="preserve">, відкритих астрономами і систематично дослідженими. Це </w:t>
      </w:r>
      <w:r>
        <w:rPr>
          <w:color w:val="000000"/>
        </w:rPr>
        <w:t>пояснюється</w:t>
      </w:r>
      <w:r>
        <w:t xml:space="preserve">, насамперед, </w:t>
      </w:r>
      <w:r>
        <w:rPr>
          <w:color w:val="000000"/>
        </w:rPr>
        <w:t>великою</w:t>
      </w:r>
      <w:r>
        <w:t xml:space="preserve"> амплітудою змін їхнього блиску. Самі яскраві з </w:t>
      </w:r>
      <w:r>
        <w:rPr>
          <w:color w:val="000000"/>
        </w:rPr>
        <w:t>мірід</w:t>
      </w:r>
      <w:r>
        <w:t xml:space="preserve"> у максимумі можуть бути </w:t>
      </w:r>
      <w:r>
        <w:rPr>
          <w:color w:val="000000"/>
        </w:rPr>
        <w:t>помітні</w:t>
      </w:r>
      <w:r>
        <w:t xml:space="preserve"> навіть неозброєним оком, у </w:t>
      </w:r>
      <w:r>
        <w:rPr>
          <w:color w:val="000000"/>
        </w:rPr>
        <w:t>той</w:t>
      </w:r>
      <w:r>
        <w:t xml:space="preserve"> час як у мінімумі </w:t>
      </w:r>
      <w:r>
        <w:rPr>
          <w:color w:val="000000"/>
        </w:rPr>
        <w:t>бувають</w:t>
      </w:r>
      <w:r>
        <w:t xml:space="preserve"> доступні не всякому </w:t>
      </w:r>
      <w:r>
        <w:rPr>
          <w:color w:val="000000"/>
        </w:rPr>
        <w:t>телескопу</w:t>
      </w:r>
      <w:r>
        <w:t xml:space="preserve">. Рекорд належить </w:t>
      </w:r>
      <w:r>
        <w:rPr>
          <w:color w:val="000000"/>
        </w:rPr>
        <w:t>зірці</w:t>
      </w:r>
      <w:r>
        <w:t xml:space="preserve"> χ Лебедя: у максимумі її блиск досягає візуальної </w:t>
      </w:r>
      <w:r>
        <w:rPr>
          <w:color w:val="000000"/>
        </w:rPr>
        <w:t>величини</w:t>
      </w:r>
      <w:r>
        <w:t xml:space="preserve"> 3,3</w:t>
      </w:r>
      <w:r>
        <w:rPr>
          <w:vertAlign w:val="superscript"/>
        </w:rPr>
        <w:t>m</w:t>
      </w:r>
      <w:r>
        <w:t>, а в мінімумі падає майже до 14</w:t>
      </w:r>
      <w:r>
        <w:rPr>
          <w:vertAlign w:val="superscript"/>
        </w:rPr>
        <w:t>m</w:t>
      </w:r>
      <w:r>
        <w:t>, тобто  амплітуда блиску досягає без малого 11 зоряних величин!</w:t>
      </w:r>
    </w:p>
    <w:p w:rsidR="006E782B" w:rsidRDefault="00D7575B">
      <w:pPr>
        <w:pStyle w:val="a6"/>
        <w:spacing w:before="60"/>
      </w:pPr>
      <w:r>
        <w:rPr>
          <w:color w:val="000000"/>
        </w:rPr>
        <w:t>Міріди</w:t>
      </w:r>
      <w:r>
        <w:t xml:space="preserve"> </w:t>
      </w:r>
      <w:r>
        <w:rPr>
          <w:color w:val="000000"/>
        </w:rPr>
        <w:t>займають</w:t>
      </w:r>
      <w:r>
        <w:t xml:space="preserve"> особливе місце серед виявлених і вивчених змінних </w:t>
      </w:r>
      <w:r>
        <w:rPr>
          <w:color w:val="000000"/>
        </w:rPr>
        <w:t>зірок</w:t>
      </w:r>
      <w:r>
        <w:t xml:space="preserve">. Так, у </w:t>
      </w:r>
      <w:r>
        <w:rPr>
          <w:color w:val="000000"/>
        </w:rPr>
        <w:t>4-му</w:t>
      </w:r>
      <w:r>
        <w:t xml:space="preserve"> виданні “</w:t>
      </w:r>
      <w:r>
        <w:rPr>
          <w:color w:val="000000"/>
        </w:rPr>
        <w:t>Загального</w:t>
      </w:r>
      <w:r>
        <w:t xml:space="preserve"> каталогу змінних </w:t>
      </w:r>
      <w:r>
        <w:rPr>
          <w:color w:val="000000"/>
        </w:rPr>
        <w:t>зірок</w:t>
      </w:r>
      <w:r>
        <w:t>” (З</w:t>
      </w:r>
      <w:r>
        <w:rPr>
          <w:color w:val="000000"/>
        </w:rPr>
        <w:t>КЗЗ</w:t>
      </w:r>
      <w:r>
        <w:t xml:space="preserve">) із 28455 включених у нього </w:t>
      </w:r>
      <w:r>
        <w:rPr>
          <w:color w:val="000000"/>
        </w:rPr>
        <w:t>зірок</w:t>
      </w:r>
      <w:r>
        <w:t xml:space="preserve"> 5829 — </w:t>
      </w:r>
      <w:r>
        <w:rPr>
          <w:color w:val="000000"/>
        </w:rPr>
        <w:t>міріди</w:t>
      </w:r>
      <w:r>
        <w:t xml:space="preserve"> (більше 20%). Причина значного числа відомих </w:t>
      </w:r>
      <w:r>
        <w:rPr>
          <w:color w:val="000000"/>
        </w:rPr>
        <w:t>мірід</w:t>
      </w:r>
      <w:r>
        <w:t xml:space="preserve"> криється в порівняній легкості їхнього виявлення: по-перше, завдяки </w:t>
      </w:r>
      <w:r>
        <w:rPr>
          <w:color w:val="000000"/>
        </w:rPr>
        <w:t>великим</w:t>
      </w:r>
      <w:r>
        <w:t xml:space="preserve"> амплітудам зміни блиску, а по-друге, </w:t>
      </w:r>
      <w:r>
        <w:rPr>
          <w:color w:val="000000"/>
        </w:rPr>
        <w:t>міріди</w:t>
      </w:r>
      <w:r>
        <w:t xml:space="preserve"> — це зірки гіганти високої </w:t>
      </w:r>
      <w:r>
        <w:rPr>
          <w:color w:val="000000"/>
        </w:rPr>
        <w:t>світності</w:t>
      </w:r>
      <w:r>
        <w:t xml:space="preserve"> (десятки тисяч сонячних), тобто вони можуть спостерігатися на величезних відстанях, у сотні і тисячі парсек. </w:t>
      </w:r>
      <w:r>
        <w:rPr>
          <w:color w:val="000000"/>
        </w:rPr>
        <w:t>Міріди</w:t>
      </w:r>
      <w:r>
        <w:t xml:space="preserve"> — холодні червоні </w:t>
      </w:r>
      <w:r>
        <w:rPr>
          <w:color w:val="000000"/>
        </w:rPr>
        <w:t>зірки</w:t>
      </w:r>
      <w:r>
        <w:t xml:space="preserve">, що пройшли довгий </w:t>
      </w:r>
      <w:r>
        <w:rPr>
          <w:color w:val="000000"/>
        </w:rPr>
        <w:t>шлях</w:t>
      </w:r>
      <w:r>
        <w:t xml:space="preserve"> еволюції. Температура їхньої поверхні біля 2000-3000К, Більшість </w:t>
      </w:r>
      <w:r>
        <w:rPr>
          <w:color w:val="000000"/>
        </w:rPr>
        <w:t>відноситься</w:t>
      </w:r>
      <w:r>
        <w:t xml:space="preserve"> до </w:t>
      </w:r>
      <w:r>
        <w:rPr>
          <w:color w:val="000000"/>
        </w:rPr>
        <w:t>спектрального</w:t>
      </w:r>
      <w:r>
        <w:t xml:space="preserve"> класу М. Це </w:t>
      </w:r>
      <w:r>
        <w:rPr>
          <w:color w:val="000000"/>
        </w:rPr>
        <w:t>зірки</w:t>
      </w:r>
      <w:r>
        <w:t xml:space="preserve">, </w:t>
      </w:r>
      <w:r>
        <w:rPr>
          <w:color w:val="000000"/>
        </w:rPr>
        <w:t>багаті</w:t>
      </w:r>
      <w:r>
        <w:t xml:space="preserve"> киснем. Але зустрічаються серед </w:t>
      </w:r>
      <w:r>
        <w:rPr>
          <w:color w:val="000000"/>
        </w:rPr>
        <w:t>мірід</w:t>
      </w:r>
      <w:r>
        <w:t xml:space="preserve"> і вуглецеві </w:t>
      </w:r>
      <w:r>
        <w:rPr>
          <w:color w:val="000000"/>
        </w:rPr>
        <w:t>зірки</w:t>
      </w:r>
      <w:r>
        <w:t xml:space="preserve">, що належать до </w:t>
      </w:r>
      <w:r>
        <w:rPr>
          <w:color w:val="000000"/>
        </w:rPr>
        <w:t>спектрального</w:t>
      </w:r>
      <w:r>
        <w:t xml:space="preserve"> класу G.</w:t>
      </w:r>
    </w:p>
    <w:p w:rsidR="006E782B" w:rsidRDefault="00D7575B">
      <w:pPr>
        <w:pStyle w:val="20"/>
      </w:pPr>
      <w:r>
        <w:rPr>
          <w:color w:val="000000"/>
        </w:rPr>
        <w:t>Довгоперіодичні</w:t>
      </w:r>
      <w:r>
        <w:t xml:space="preserve"> з</w:t>
      </w:r>
      <w:r>
        <w:rPr>
          <w:color w:val="000000"/>
        </w:rPr>
        <w:t>мінні</w:t>
      </w:r>
    </w:p>
    <w:p w:rsidR="006E782B" w:rsidRDefault="00D7575B">
      <w:r>
        <w:rPr>
          <w:color w:val="000000"/>
        </w:rPr>
        <w:t>Довгоперіодичні</w:t>
      </w:r>
      <w:r>
        <w:t xml:space="preserve"> змінні </w:t>
      </w:r>
      <w:r>
        <w:rPr>
          <w:color w:val="000000"/>
        </w:rPr>
        <w:t>зірки</w:t>
      </w:r>
      <w:r>
        <w:t xml:space="preserve">, як </w:t>
      </w:r>
      <w:r>
        <w:rPr>
          <w:color w:val="000000"/>
        </w:rPr>
        <w:t>випливає</w:t>
      </w:r>
      <w:r>
        <w:t xml:space="preserve"> із самої назви, змінюють </w:t>
      </w:r>
      <w:r>
        <w:rPr>
          <w:color w:val="000000"/>
        </w:rPr>
        <w:t>свій</w:t>
      </w:r>
      <w:r>
        <w:t xml:space="preserve"> блиск достатньо повільно, із періодами в сотні </w:t>
      </w:r>
      <w:r>
        <w:rPr>
          <w:color w:val="000000"/>
        </w:rPr>
        <w:t>днів</w:t>
      </w:r>
      <w:r>
        <w:t xml:space="preserve"> (частіше усього зустрічаються періоди від 150 до 700 діб). Клас таких змінних містить у собі </w:t>
      </w:r>
      <w:r>
        <w:rPr>
          <w:color w:val="000000"/>
        </w:rPr>
        <w:t>множину</w:t>
      </w:r>
      <w:r>
        <w:t xml:space="preserve"> досить різноманітних по своїх характеристиках </w:t>
      </w:r>
      <w:r>
        <w:rPr>
          <w:color w:val="000000"/>
        </w:rPr>
        <w:t>зірок</w:t>
      </w:r>
      <w:r>
        <w:t xml:space="preserve">. </w:t>
      </w:r>
    </w:p>
    <w:p w:rsidR="006E782B" w:rsidRDefault="00787661">
      <w:r>
        <w:pict>
          <v:shape id="_x0000_s1035" type="#_x0000_t202" style="position:absolute;left:0;text-align:left;margin-left:3.6pt;margin-top:417.6pt;width:295pt;height:237.6pt;z-index:251660800;mso-position-horizontal-relative:margin;mso-position-vertical-relative:margin" o:allowincell="f" stroked="f">
            <v:textbox>
              <w:txbxContent>
                <w:p w:rsidR="006E782B" w:rsidRDefault="00787661">
                  <w:pPr>
                    <w:pStyle w:val="a4"/>
                    <w:rPr>
                      <w:i w:val="0"/>
                      <w:lang w:val="en-US"/>
                    </w:rPr>
                  </w:pPr>
                  <w:r>
                    <w:pict>
                      <v:shape id="_x0000_i1044" type="#_x0000_t75" style="width:279.75pt;height:180pt" fillcolor="window">
                        <v:imagedata r:id="rId18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10</w:t>
                  </w:r>
                </w:p>
                <w:p w:rsidR="006E782B" w:rsidRDefault="00D7575B">
                  <w:pPr>
                    <w:pStyle w:val="a4"/>
                    <w:rPr>
                      <w:lang w:val="en-US"/>
                    </w:rPr>
                  </w:pPr>
                  <w:r>
                    <w:t>Крива блиску мірід</w:t>
                  </w:r>
                  <w:r>
                    <w:rPr>
                      <w:lang w:val="en-US"/>
                    </w:rPr>
                    <w:t>.</w:t>
                  </w:r>
                </w:p>
                <w:p w:rsidR="006E782B" w:rsidRDefault="00D7575B">
                  <w:pPr>
                    <w:pStyle w:val="a4"/>
                    <w:rPr>
                      <w:lang w:val="en-US"/>
                    </w:rPr>
                  </w:pPr>
                  <w:r>
                    <w:t xml:space="preserve"> Форма кривих змінюється від одного циклу змінності до другого, висота максимумів також різна.</w:t>
                  </w:r>
                </w:p>
              </w:txbxContent>
            </v:textbox>
            <w10:wrap type="square" anchorx="margin" anchory="margin"/>
          </v:shape>
        </w:pict>
      </w:r>
      <w:r w:rsidR="00D7575B">
        <w:rPr>
          <w:color w:val="000000"/>
        </w:rPr>
        <w:t>Довгоперіодичні</w:t>
      </w:r>
      <w:r w:rsidR="00D7575B">
        <w:t xml:space="preserve"> з</w:t>
      </w:r>
      <w:r w:rsidR="00D7575B">
        <w:rPr>
          <w:color w:val="000000"/>
        </w:rPr>
        <w:t>мінні</w:t>
      </w:r>
      <w:r w:rsidR="00D7575B">
        <w:t xml:space="preserve"> діляться на </w:t>
      </w:r>
      <w:r w:rsidR="00D7575B">
        <w:rPr>
          <w:color w:val="000000"/>
        </w:rPr>
        <w:t>два</w:t>
      </w:r>
      <w:r w:rsidR="00D7575B">
        <w:t xml:space="preserve"> підкласи: </w:t>
      </w:r>
      <w:r w:rsidR="00D7575B">
        <w:rPr>
          <w:b/>
          <w:color w:val="000000"/>
        </w:rPr>
        <w:t>змінні</w:t>
      </w:r>
      <w:r w:rsidR="00D7575B">
        <w:rPr>
          <w:b/>
        </w:rPr>
        <w:t xml:space="preserve"> типу </w:t>
      </w:r>
      <w:r w:rsidR="00D7575B">
        <w:rPr>
          <w:b/>
          <w:color w:val="000000"/>
        </w:rPr>
        <w:t>Міри</w:t>
      </w:r>
      <w:r w:rsidR="00D7575B">
        <w:rPr>
          <w:b/>
        </w:rPr>
        <w:t xml:space="preserve"> Кита </w:t>
      </w:r>
      <w:r w:rsidR="00D7575B">
        <w:t xml:space="preserve">(або власне </w:t>
      </w:r>
      <w:r w:rsidR="00D7575B">
        <w:rPr>
          <w:color w:val="000000"/>
        </w:rPr>
        <w:t>міріди</w:t>
      </w:r>
      <w:r w:rsidR="00D7575B">
        <w:t>) і</w:t>
      </w:r>
      <w:r w:rsidR="00D7575B">
        <w:rPr>
          <w:b/>
        </w:rPr>
        <w:t xml:space="preserve"> </w:t>
      </w:r>
      <w:r w:rsidR="00D7575B">
        <w:rPr>
          <w:b/>
          <w:color w:val="000000"/>
        </w:rPr>
        <w:t>напівправильні</w:t>
      </w:r>
      <w:r w:rsidR="00D7575B">
        <w:rPr>
          <w:b/>
        </w:rPr>
        <w:t xml:space="preserve"> </w:t>
      </w:r>
      <w:r w:rsidR="00D7575B">
        <w:rPr>
          <w:b/>
          <w:color w:val="000000"/>
        </w:rPr>
        <w:t>змінні</w:t>
      </w:r>
      <w:r w:rsidR="00D7575B">
        <w:rPr>
          <w:b/>
        </w:rPr>
        <w:t>.</w:t>
      </w:r>
      <w:r w:rsidR="00D7575B">
        <w:t xml:space="preserve"> Одним із критеріїв, по </w:t>
      </w:r>
      <w:r w:rsidR="00D7575B">
        <w:rPr>
          <w:color w:val="000000"/>
        </w:rPr>
        <w:t>якому</w:t>
      </w:r>
      <w:r w:rsidR="00D7575B">
        <w:t xml:space="preserve"> </w:t>
      </w:r>
      <w:r w:rsidR="00D7575B">
        <w:rPr>
          <w:color w:val="000000"/>
        </w:rPr>
        <w:t>зірку</w:t>
      </w:r>
      <w:r w:rsidR="00D7575B">
        <w:t xml:space="preserve"> відносять до </w:t>
      </w:r>
      <w:r w:rsidR="00D7575B">
        <w:rPr>
          <w:color w:val="000000"/>
        </w:rPr>
        <w:t>тієї</w:t>
      </w:r>
      <w:r w:rsidR="00D7575B">
        <w:t xml:space="preserve"> або </w:t>
      </w:r>
      <w:r w:rsidR="00D7575B">
        <w:rPr>
          <w:color w:val="000000"/>
        </w:rPr>
        <w:t>іншої</w:t>
      </w:r>
      <w:r w:rsidR="00D7575B">
        <w:t xml:space="preserve"> категорії, </w:t>
      </w:r>
      <w:r w:rsidR="00D7575B">
        <w:rPr>
          <w:color w:val="000000"/>
        </w:rPr>
        <w:t>служить</w:t>
      </w:r>
      <w:r w:rsidR="00D7575B">
        <w:t xml:space="preserve"> амплітуда коливань блиску. До </w:t>
      </w:r>
      <w:r w:rsidR="00D7575B">
        <w:rPr>
          <w:color w:val="000000"/>
        </w:rPr>
        <w:t>мірід</w:t>
      </w:r>
      <w:r w:rsidR="00D7575B">
        <w:t xml:space="preserve"> звичайно </w:t>
      </w:r>
      <w:r w:rsidR="00D7575B">
        <w:rPr>
          <w:color w:val="000000"/>
        </w:rPr>
        <w:t>належать</w:t>
      </w:r>
      <w:r w:rsidR="00D7575B">
        <w:t xml:space="preserve"> </w:t>
      </w:r>
      <w:r w:rsidR="00D7575B">
        <w:rPr>
          <w:color w:val="000000"/>
        </w:rPr>
        <w:t>зірки</w:t>
      </w:r>
      <w:r w:rsidR="00D7575B">
        <w:t xml:space="preserve"> з амплітудою </w:t>
      </w:r>
      <w:r w:rsidR="00D7575B">
        <w:rPr>
          <w:color w:val="000000"/>
        </w:rPr>
        <w:t>більшої</w:t>
      </w:r>
      <w:r w:rsidR="00D7575B">
        <w:t xml:space="preserve"> 2,5</w:t>
      </w:r>
      <w:r w:rsidR="00D7575B">
        <w:rPr>
          <w:vertAlign w:val="superscript"/>
        </w:rPr>
        <w:t>m</w:t>
      </w:r>
      <w:r w:rsidR="00D7575B">
        <w:t>, до напів</w:t>
      </w:r>
      <w:r w:rsidR="00D7575B">
        <w:rPr>
          <w:color w:val="000000"/>
        </w:rPr>
        <w:t>правильних — зорі</w:t>
      </w:r>
      <w:r w:rsidR="00D7575B">
        <w:t>, амплітуда зміни блиску котрих менше 2,5</w:t>
      </w:r>
      <w:r w:rsidR="00D7575B">
        <w:rPr>
          <w:vertAlign w:val="superscript"/>
        </w:rPr>
        <w:t>m</w:t>
      </w:r>
      <w:r w:rsidR="00D7575B">
        <w:t xml:space="preserve">. При цьому треба відзначити, що </w:t>
      </w:r>
      <w:r w:rsidR="00D7575B">
        <w:rPr>
          <w:color w:val="000000"/>
        </w:rPr>
        <w:t>міріди</w:t>
      </w:r>
      <w:r w:rsidR="00D7575B">
        <w:t xml:space="preserve"> в </w:t>
      </w:r>
      <w:r w:rsidR="00D7575B">
        <w:rPr>
          <w:color w:val="000000"/>
        </w:rPr>
        <w:t>середньому</w:t>
      </w:r>
      <w:r w:rsidR="00D7575B">
        <w:t xml:space="preserve"> мають </w:t>
      </w:r>
      <w:r w:rsidR="00D7575B">
        <w:rPr>
          <w:color w:val="000000"/>
        </w:rPr>
        <w:t>великі</w:t>
      </w:r>
      <w:r w:rsidR="00D7575B">
        <w:t xml:space="preserve"> періоди і змінюють блиск із більшою регулярністю, ніж </w:t>
      </w:r>
      <w:r w:rsidR="00D7575B">
        <w:rPr>
          <w:color w:val="000000"/>
        </w:rPr>
        <w:t>напівправильні</w:t>
      </w:r>
      <w:r w:rsidR="00D7575B">
        <w:t xml:space="preserve"> </w:t>
      </w:r>
      <w:r w:rsidR="00D7575B">
        <w:rPr>
          <w:color w:val="000000"/>
        </w:rPr>
        <w:t>зірки</w:t>
      </w:r>
      <w:r w:rsidR="00D7575B">
        <w:t xml:space="preserve">. Таким чином, між двома підкласами існують реальні фізичні </w:t>
      </w:r>
      <w:r w:rsidR="00D7575B">
        <w:rPr>
          <w:color w:val="000000"/>
        </w:rPr>
        <w:t>розходження</w:t>
      </w:r>
      <w:r w:rsidR="00D7575B">
        <w:t>.</w:t>
      </w:r>
    </w:p>
    <w:p w:rsidR="006E782B" w:rsidRDefault="00D7575B">
      <w:r>
        <w:t xml:space="preserve">Відносно регулярну криву блиску мають лише </w:t>
      </w:r>
      <w:r>
        <w:rPr>
          <w:color w:val="000000"/>
        </w:rPr>
        <w:t>деякі</w:t>
      </w:r>
      <w:r>
        <w:t xml:space="preserve"> </w:t>
      </w:r>
      <w:r>
        <w:rPr>
          <w:color w:val="000000"/>
        </w:rPr>
        <w:t>міріди</w:t>
      </w:r>
      <w:r>
        <w:t xml:space="preserve">. Для більшості ж </w:t>
      </w:r>
      <w:r>
        <w:rPr>
          <w:color w:val="000000"/>
        </w:rPr>
        <w:t>зірок</w:t>
      </w:r>
      <w:r>
        <w:t xml:space="preserve"> цього типу </w:t>
      </w:r>
      <w:r>
        <w:rPr>
          <w:color w:val="000000"/>
        </w:rPr>
        <w:t>зміна</w:t>
      </w:r>
      <w:r>
        <w:t xml:space="preserve"> блиску відзначена різноманітними і</w:t>
      </w:r>
      <w:r>
        <w:rPr>
          <w:color w:val="000000"/>
        </w:rPr>
        <w:t>ррегулярностями</w:t>
      </w:r>
      <w:r>
        <w:t xml:space="preserve">, що з однаковою </w:t>
      </w:r>
      <w:r>
        <w:rPr>
          <w:color w:val="000000"/>
        </w:rPr>
        <w:t>можливістю</w:t>
      </w:r>
      <w:r>
        <w:t xml:space="preserve"> можуть зустрічатися як на висхідній гілці </w:t>
      </w:r>
      <w:r>
        <w:rPr>
          <w:color w:val="000000"/>
        </w:rPr>
        <w:t>кривої</w:t>
      </w:r>
      <w:r>
        <w:t xml:space="preserve">, так і на </w:t>
      </w:r>
      <w:r>
        <w:rPr>
          <w:color w:val="000000"/>
        </w:rPr>
        <w:t>спадної</w:t>
      </w:r>
      <w:r>
        <w:t xml:space="preserve">, і не мають періодичностей. </w:t>
      </w:r>
      <w:r>
        <w:rPr>
          <w:color w:val="000000"/>
        </w:rPr>
        <w:t>Криві</w:t>
      </w:r>
      <w:r>
        <w:t xml:space="preserve"> блиску </w:t>
      </w:r>
      <w:r>
        <w:rPr>
          <w:color w:val="000000"/>
        </w:rPr>
        <w:t>мірід</w:t>
      </w:r>
      <w:r>
        <w:t xml:space="preserve"> можна розділити на </w:t>
      </w:r>
      <w:r>
        <w:rPr>
          <w:color w:val="000000"/>
        </w:rPr>
        <w:t>три</w:t>
      </w:r>
      <w:r>
        <w:t xml:space="preserve"> типа:</w:t>
      </w:r>
    </w:p>
    <w:p w:rsidR="006E782B" w:rsidRDefault="00D7575B">
      <w:pPr>
        <w:numPr>
          <w:ilvl w:val="0"/>
          <w:numId w:val="1"/>
        </w:numPr>
        <w:tabs>
          <w:tab w:val="clear" w:pos="360"/>
          <w:tab w:val="num" w:pos="927"/>
        </w:tabs>
        <w:ind w:left="927"/>
      </w:pPr>
      <w:r>
        <w:t xml:space="preserve">I — одна з гілок </w:t>
      </w:r>
      <w:r>
        <w:rPr>
          <w:color w:val="000000"/>
        </w:rPr>
        <w:t>кривої</w:t>
      </w:r>
      <w:r>
        <w:t xml:space="preserve"> </w:t>
      </w:r>
      <w:r>
        <w:rPr>
          <w:color w:val="000000"/>
        </w:rPr>
        <w:t>йде</w:t>
      </w:r>
      <w:r>
        <w:t xml:space="preserve"> крутіше, ніж інша; </w:t>
      </w:r>
    </w:p>
    <w:p w:rsidR="006E782B" w:rsidRDefault="00D7575B">
      <w:pPr>
        <w:numPr>
          <w:ilvl w:val="0"/>
          <w:numId w:val="1"/>
        </w:numPr>
        <w:tabs>
          <w:tab w:val="clear" w:pos="360"/>
          <w:tab w:val="num" w:pos="927"/>
        </w:tabs>
        <w:ind w:left="927"/>
      </w:pPr>
      <w:r>
        <w:rPr>
          <w:color w:val="000000"/>
        </w:rPr>
        <w:t>II — крива</w:t>
      </w:r>
      <w:r>
        <w:t xml:space="preserve"> блиску більш-менш симетрична; </w:t>
      </w:r>
    </w:p>
    <w:p w:rsidR="006E782B" w:rsidRDefault="00D7575B">
      <w:pPr>
        <w:numPr>
          <w:ilvl w:val="0"/>
          <w:numId w:val="1"/>
        </w:numPr>
        <w:tabs>
          <w:tab w:val="clear" w:pos="360"/>
          <w:tab w:val="num" w:pos="927"/>
        </w:tabs>
        <w:ind w:left="927"/>
      </w:pPr>
      <w:r>
        <w:rPr>
          <w:color w:val="000000"/>
        </w:rPr>
        <w:t>III — крива</w:t>
      </w:r>
      <w:r>
        <w:t xml:space="preserve"> блиску має “горб” на </w:t>
      </w:r>
      <w:r>
        <w:rPr>
          <w:color w:val="000000"/>
        </w:rPr>
        <w:t>однієї</w:t>
      </w:r>
      <w:r>
        <w:t xml:space="preserve"> з гілок, а</w:t>
      </w:r>
      <w:r>
        <w:rPr>
          <w:color w:val="000000"/>
        </w:rPr>
        <w:t>бо у</w:t>
      </w:r>
      <w:r>
        <w:t xml:space="preserve"> її два максимуми протягом одного періоду. </w:t>
      </w:r>
    </w:p>
    <w:p w:rsidR="006E782B" w:rsidRDefault="00D7575B">
      <w:pPr>
        <w:pStyle w:val="a6"/>
        <w:spacing w:before="60"/>
      </w:pPr>
      <w:r>
        <w:t xml:space="preserve">У </w:t>
      </w:r>
      <w:r>
        <w:rPr>
          <w:color w:val="000000"/>
        </w:rPr>
        <w:t>напівправильних</w:t>
      </w:r>
      <w:r>
        <w:t xml:space="preserve"> змінних звичайно немає </w:t>
      </w:r>
      <w:r>
        <w:rPr>
          <w:color w:val="000000"/>
        </w:rPr>
        <w:t>стійкої</w:t>
      </w:r>
      <w:r>
        <w:t xml:space="preserve"> форми </w:t>
      </w:r>
      <w:r>
        <w:rPr>
          <w:color w:val="000000"/>
        </w:rPr>
        <w:t>кривої</w:t>
      </w:r>
      <w:r>
        <w:t xml:space="preserve"> блиску. Якщо порівняти </w:t>
      </w:r>
      <w:r>
        <w:rPr>
          <w:color w:val="000000"/>
        </w:rPr>
        <w:t>криві</w:t>
      </w:r>
      <w:r>
        <w:t xml:space="preserve"> блиску </w:t>
      </w:r>
      <w:r>
        <w:rPr>
          <w:color w:val="000000"/>
        </w:rPr>
        <w:t>зірок</w:t>
      </w:r>
      <w:r>
        <w:t xml:space="preserve"> типу </w:t>
      </w:r>
      <w:r>
        <w:rPr>
          <w:color w:val="000000"/>
        </w:rPr>
        <w:t>Міри</w:t>
      </w:r>
      <w:r>
        <w:t xml:space="preserve"> Кита і </w:t>
      </w:r>
      <w:r>
        <w:rPr>
          <w:color w:val="000000"/>
        </w:rPr>
        <w:t>криві</w:t>
      </w:r>
      <w:r>
        <w:t xml:space="preserve"> блиску </w:t>
      </w:r>
      <w:r>
        <w:rPr>
          <w:color w:val="000000"/>
        </w:rPr>
        <w:t>напівправильних</w:t>
      </w:r>
      <w:r>
        <w:t xml:space="preserve"> змінних, очевидно, як сильно вони </w:t>
      </w:r>
      <w:r>
        <w:rPr>
          <w:color w:val="000000"/>
        </w:rPr>
        <w:t>різняться</w:t>
      </w:r>
      <w:r>
        <w:t xml:space="preserve">. Треба сказати, що всі </w:t>
      </w:r>
      <w:r>
        <w:rPr>
          <w:color w:val="000000"/>
        </w:rPr>
        <w:t>довгоперіодичні</w:t>
      </w:r>
      <w:r>
        <w:t xml:space="preserve"> </w:t>
      </w:r>
      <w:r>
        <w:rPr>
          <w:color w:val="000000"/>
        </w:rPr>
        <w:t>змінні</w:t>
      </w:r>
      <w:r>
        <w:t xml:space="preserve"> дуже зручні для візуальних спостережень за допомогою бінокля, підзорної </w:t>
      </w:r>
      <w:r>
        <w:rPr>
          <w:color w:val="000000"/>
        </w:rPr>
        <w:t>труби</w:t>
      </w:r>
      <w:r>
        <w:t xml:space="preserve"> або </w:t>
      </w:r>
      <w:r>
        <w:rPr>
          <w:color w:val="000000"/>
        </w:rPr>
        <w:t>невеличкого</w:t>
      </w:r>
      <w:r>
        <w:t xml:space="preserve"> телескопа. У максимумі вони досягають </w:t>
      </w:r>
      <w:r>
        <w:rPr>
          <w:color w:val="000000"/>
        </w:rPr>
        <w:t>5-ї</w:t>
      </w:r>
      <w:r>
        <w:t xml:space="preserve"> — </w:t>
      </w:r>
      <w:r>
        <w:rPr>
          <w:color w:val="000000"/>
        </w:rPr>
        <w:t>7-ї</w:t>
      </w:r>
      <w:r>
        <w:t xml:space="preserve"> зоряної </w:t>
      </w:r>
      <w:r>
        <w:rPr>
          <w:color w:val="000000"/>
        </w:rPr>
        <w:t>величини</w:t>
      </w:r>
      <w:r>
        <w:t xml:space="preserve">, а довгі періоди дозволяють спостерігати </w:t>
      </w:r>
      <w:r>
        <w:rPr>
          <w:color w:val="000000"/>
        </w:rPr>
        <w:t>декілька</w:t>
      </w:r>
      <w:r>
        <w:t xml:space="preserve"> </w:t>
      </w:r>
      <w:r>
        <w:rPr>
          <w:color w:val="000000"/>
        </w:rPr>
        <w:t>зірок</w:t>
      </w:r>
      <w:r>
        <w:t xml:space="preserve"> одночасно.</w:t>
      </w:r>
    </w:p>
    <w:p w:rsidR="006E782B" w:rsidRDefault="00D7575B">
      <w:pPr>
        <w:pStyle w:val="a6"/>
        <w:spacing w:before="60"/>
      </w:pPr>
      <w:r>
        <w:t xml:space="preserve">Різноманітні фізичні процеси, що протікають у надрах і особливо в оболонках цих </w:t>
      </w:r>
      <w:r>
        <w:rPr>
          <w:color w:val="000000"/>
        </w:rPr>
        <w:t>зірок</w:t>
      </w:r>
      <w:r>
        <w:t xml:space="preserve">, безумовно, відбиваються на їхній </w:t>
      </w:r>
      <w:r>
        <w:rPr>
          <w:color w:val="000000"/>
        </w:rPr>
        <w:t>кривій</w:t>
      </w:r>
      <w:r>
        <w:t xml:space="preserve"> блиску. У більшості </w:t>
      </w:r>
      <w:r>
        <w:rPr>
          <w:color w:val="000000"/>
        </w:rPr>
        <w:t>мірід</w:t>
      </w:r>
      <w:r>
        <w:t xml:space="preserve"> (наприклад, у R </w:t>
      </w:r>
      <w:r>
        <w:rPr>
          <w:color w:val="000000"/>
        </w:rPr>
        <w:t>Лева</w:t>
      </w:r>
      <w:r>
        <w:t xml:space="preserve">, U Оріона, U Геркулесу) змінюється </w:t>
      </w:r>
      <w:r>
        <w:rPr>
          <w:color w:val="000000"/>
        </w:rPr>
        <w:t>висота</w:t>
      </w:r>
      <w:r>
        <w:t xml:space="preserve"> максимуму. А у </w:t>
      </w:r>
      <w:r>
        <w:rPr>
          <w:color w:val="000000"/>
        </w:rPr>
        <w:t>зірки</w:t>
      </w:r>
      <w:r>
        <w:t xml:space="preserve"> U Геркулесу може змінюватися </w:t>
      </w:r>
      <w:r>
        <w:rPr>
          <w:color w:val="000000"/>
        </w:rPr>
        <w:t>положення</w:t>
      </w:r>
      <w:r>
        <w:t xml:space="preserve"> і форма “горба” на висхідній гілці, іноді “горб” зникає зовсім. Аналогічно поводиться крива блиску </w:t>
      </w:r>
      <w:r>
        <w:rPr>
          <w:color w:val="000000"/>
        </w:rPr>
        <w:t>зірки</w:t>
      </w:r>
      <w:r>
        <w:t xml:space="preserve"> R </w:t>
      </w:r>
      <w:r>
        <w:rPr>
          <w:color w:val="000000"/>
        </w:rPr>
        <w:t>Лева</w:t>
      </w:r>
      <w:r>
        <w:t xml:space="preserve">. B свою чергу у R Орла дуже сильно змінюється період. А оскільки періоди </w:t>
      </w:r>
      <w:r>
        <w:rPr>
          <w:color w:val="000000"/>
        </w:rPr>
        <w:t>нестабільні</w:t>
      </w:r>
      <w:r>
        <w:t xml:space="preserve"> у багатьох </w:t>
      </w:r>
      <w:r>
        <w:rPr>
          <w:color w:val="000000"/>
        </w:rPr>
        <w:t>мірід</w:t>
      </w:r>
      <w:r>
        <w:t xml:space="preserve">, то важливе значення мають щільні ряди спостережень, що дозволяють точно визначити момент </w:t>
      </w:r>
      <w:r>
        <w:rPr>
          <w:color w:val="000000"/>
        </w:rPr>
        <w:t>настання</w:t>
      </w:r>
      <w:r>
        <w:t xml:space="preserve"> максимуму.</w:t>
      </w:r>
    </w:p>
    <w:p w:rsidR="006E782B" w:rsidRDefault="00D7575B">
      <w:r>
        <w:t xml:space="preserve">Не менше цікаві </w:t>
      </w:r>
      <w:r>
        <w:rPr>
          <w:color w:val="000000"/>
        </w:rPr>
        <w:t>напівправильні</w:t>
      </w:r>
      <w:r>
        <w:t xml:space="preserve"> </w:t>
      </w:r>
      <w:r>
        <w:rPr>
          <w:color w:val="000000"/>
        </w:rPr>
        <w:t>змінні,</w:t>
      </w:r>
      <w:r>
        <w:t xml:space="preserve"> що змінюються, як правило, на 1,5-2</w:t>
      </w:r>
      <w:r>
        <w:rPr>
          <w:vertAlign w:val="superscript"/>
        </w:rPr>
        <w:t>m</w:t>
      </w:r>
      <w:r>
        <w:t xml:space="preserve">, вони дають можливість із скромними спостережливими </w:t>
      </w:r>
      <w:r>
        <w:rPr>
          <w:color w:val="000000"/>
        </w:rPr>
        <w:t>засобами</w:t>
      </w:r>
      <w:r>
        <w:t xml:space="preserve"> простежити </w:t>
      </w:r>
      <w:r>
        <w:rPr>
          <w:color w:val="000000"/>
        </w:rPr>
        <w:t>весь</w:t>
      </w:r>
      <w:r>
        <w:t xml:space="preserve"> </w:t>
      </w:r>
      <w:r>
        <w:rPr>
          <w:color w:val="000000"/>
        </w:rPr>
        <w:t>хід</w:t>
      </w:r>
      <w:r>
        <w:t xml:space="preserve"> </w:t>
      </w:r>
      <w:r>
        <w:rPr>
          <w:color w:val="000000"/>
        </w:rPr>
        <w:t>кривої</w:t>
      </w:r>
      <w:r>
        <w:t xml:space="preserve"> блиску від максимуму до мінімуму і уточнити період, що частіше за все встановлений із </w:t>
      </w:r>
      <w:r>
        <w:rPr>
          <w:color w:val="000000"/>
        </w:rPr>
        <w:t>великою</w:t>
      </w:r>
      <w:r>
        <w:t xml:space="preserve"> похибкою. До того ж у цих </w:t>
      </w:r>
      <w:r>
        <w:rPr>
          <w:color w:val="000000"/>
        </w:rPr>
        <w:t>зірок</w:t>
      </w:r>
      <w:r>
        <w:t xml:space="preserve"> у змінах блиску можуть існувати додаткові періоди, що відрізняються від основного на ціле число: Р/2, Р/3 і так далі. Ці періоди можна виділити, тільки маючи </w:t>
      </w:r>
      <w:r>
        <w:rPr>
          <w:color w:val="000000"/>
        </w:rPr>
        <w:t>безупинний</w:t>
      </w:r>
      <w:r>
        <w:t xml:space="preserve"> ряд послідовних спостережень.</w:t>
      </w:r>
    </w:p>
    <w:p w:rsidR="006E782B" w:rsidRDefault="00D7575B">
      <w:pPr>
        <w:pStyle w:val="10"/>
      </w:pPr>
      <w:r>
        <w:t>Пульсації і ударні хвилі</w:t>
      </w:r>
    </w:p>
    <w:p w:rsidR="006E782B" w:rsidRDefault="00D7575B">
      <w:r>
        <w:t xml:space="preserve">Дотепер ми не </w:t>
      </w:r>
      <w:r>
        <w:rPr>
          <w:color w:val="000000"/>
        </w:rPr>
        <w:t>розглядали</w:t>
      </w:r>
      <w:r>
        <w:t xml:space="preserve"> фізичні процеси, які </w:t>
      </w:r>
      <w:r>
        <w:rPr>
          <w:color w:val="000000"/>
        </w:rPr>
        <w:t>призводять</w:t>
      </w:r>
      <w:r>
        <w:t xml:space="preserve"> до зміни блиску </w:t>
      </w:r>
      <w:r>
        <w:rPr>
          <w:color w:val="000000"/>
        </w:rPr>
        <w:t>довгоперіодичних</w:t>
      </w:r>
      <w:r>
        <w:t xml:space="preserve"> змінних. Одна з можливих причин коливань </w:t>
      </w:r>
      <w:r>
        <w:rPr>
          <w:color w:val="000000"/>
        </w:rPr>
        <w:t>блиску —</w:t>
      </w:r>
      <w:r>
        <w:t xml:space="preserve"> </w:t>
      </w:r>
      <w:r>
        <w:rPr>
          <w:b/>
        </w:rPr>
        <w:t xml:space="preserve">пульсації </w:t>
      </w:r>
      <w:r>
        <w:rPr>
          <w:b/>
          <w:color w:val="000000"/>
        </w:rPr>
        <w:t>зірок</w:t>
      </w:r>
      <w:r>
        <w:rPr>
          <w:b/>
        </w:rPr>
        <w:t>.</w:t>
      </w:r>
      <w:r>
        <w:t xml:space="preserve"> Теорія пульсації добре пояснила змінність </w:t>
      </w:r>
      <w:r>
        <w:rPr>
          <w:color w:val="000000"/>
        </w:rPr>
        <w:t>цефеїд</w:t>
      </w:r>
      <w:r>
        <w:t xml:space="preserve">. Але механізм, що </w:t>
      </w:r>
      <w:r>
        <w:rPr>
          <w:color w:val="000000"/>
        </w:rPr>
        <w:t>призводить</w:t>
      </w:r>
      <w:r>
        <w:t xml:space="preserve"> до коливань блиску </w:t>
      </w:r>
      <w:r>
        <w:rPr>
          <w:color w:val="000000"/>
        </w:rPr>
        <w:t>мірід</w:t>
      </w:r>
      <w:r>
        <w:t xml:space="preserve">, дотепер точно не встановлений. Одна з гіпотез пояснює пульсації подібних </w:t>
      </w:r>
      <w:r>
        <w:rPr>
          <w:color w:val="000000"/>
        </w:rPr>
        <w:t>зірок</w:t>
      </w:r>
      <w:r>
        <w:t xml:space="preserve"> </w:t>
      </w:r>
      <w:r>
        <w:rPr>
          <w:color w:val="000000"/>
        </w:rPr>
        <w:t>нестійкістю</w:t>
      </w:r>
      <w:r>
        <w:t xml:space="preserve"> ядерних реакцій горіння гелію в </w:t>
      </w:r>
      <w:r>
        <w:rPr>
          <w:color w:val="000000"/>
        </w:rPr>
        <w:t>сферичному</w:t>
      </w:r>
      <w:r>
        <w:t xml:space="preserve"> </w:t>
      </w:r>
      <w:r>
        <w:rPr>
          <w:color w:val="000000"/>
        </w:rPr>
        <w:t>прошарку</w:t>
      </w:r>
      <w:r>
        <w:t xml:space="preserve"> в надрах зорі, а на поверхні ця </w:t>
      </w:r>
      <w:r>
        <w:rPr>
          <w:color w:val="000000"/>
        </w:rPr>
        <w:t>нестійкість</w:t>
      </w:r>
      <w:r>
        <w:t xml:space="preserve"> виявляється у </w:t>
      </w:r>
      <w:r>
        <w:rPr>
          <w:color w:val="000000"/>
        </w:rPr>
        <w:t>виді</w:t>
      </w:r>
      <w:r>
        <w:t xml:space="preserve"> коливань.</w:t>
      </w:r>
    </w:p>
    <w:p w:rsidR="006E782B" w:rsidRDefault="00D7575B">
      <w:pPr>
        <w:pStyle w:val="a6"/>
        <w:spacing w:before="60"/>
      </w:pPr>
      <w:r>
        <w:t xml:space="preserve">При пульсаціях поверхні </w:t>
      </w:r>
      <w:r>
        <w:rPr>
          <w:color w:val="000000"/>
        </w:rPr>
        <w:t>зірки</w:t>
      </w:r>
      <w:r>
        <w:t xml:space="preserve"> в її атмосфері можуть утворитися ударні хвилі. Пояснимо, що це таке. Збудження </w:t>
      </w:r>
      <w:r>
        <w:rPr>
          <w:color w:val="000000"/>
        </w:rPr>
        <w:t>невеличкої</w:t>
      </w:r>
      <w:r>
        <w:t xml:space="preserve"> сили передаються в газі у </w:t>
      </w:r>
      <w:r>
        <w:rPr>
          <w:color w:val="000000"/>
        </w:rPr>
        <w:t>виді</w:t>
      </w:r>
      <w:r>
        <w:t xml:space="preserve"> звукових хвиль. Якщо, наприклад, створити в </w:t>
      </w:r>
      <w:r>
        <w:rPr>
          <w:color w:val="000000"/>
        </w:rPr>
        <w:t>якомусь</w:t>
      </w:r>
      <w:r>
        <w:t xml:space="preserve"> місці </w:t>
      </w:r>
      <w:r>
        <w:rPr>
          <w:color w:val="000000"/>
        </w:rPr>
        <w:t>простору</w:t>
      </w:r>
      <w:r>
        <w:t xml:space="preserve"> </w:t>
      </w:r>
      <w:r>
        <w:rPr>
          <w:color w:val="000000"/>
        </w:rPr>
        <w:t>надлишковий</w:t>
      </w:r>
      <w:r>
        <w:t xml:space="preserve"> (порівняно з навколишнім середовищем) тиск, то він передається, унаслідок теплового </w:t>
      </w:r>
      <w:r>
        <w:rPr>
          <w:color w:val="000000"/>
        </w:rPr>
        <w:t>руху</w:t>
      </w:r>
      <w:r>
        <w:t xml:space="preserve"> молекул, </w:t>
      </w:r>
      <w:r>
        <w:rPr>
          <w:color w:val="000000"/>
        </w:rPr>
        <w:t>частинкам</w:t>
      </w:r>
      <w:r>
        <w:t xml:space="preserve"> у сусідніх </w:t>
      </w:r>
      <w:r>
        <w:rPr>
          <w:color w:val="000000"/>
        </w:rPr>
        <w:t>областях</w:t>
      </w:r>
      <w:r>
        <w:t xml:space="preserve"> </w:t>
      </w:r>
      <w:r>
        <w:rPr>
          <w:color w:val="000000"/>
        </w:rPr>
        <w:t>простору</w:t>
      </w:r>
      <w:r>
        <w:t xml:space="preserve">; ті, в свою чергу, передадуть надлишок тиску сусідам і так далі. Швидкість </w:t>
      </w:r>
      <w:r>
        <w:rPr>
          <w:color w:val="000000"/>
        </w:rPr>
        <w:t>звука</w:t>
      </w:r>
      <w:r>
        <w:t xml:space="preserve"> в газі відповідає </w:t>
      </w:r>
      <w:r>
        <w:rPr>
          <w:color w:val="000000"/>
        </w:rPr>
        <w:t>середньої</w:t>
      </w:r>
      <w:r>
        <w:t xml:space="preserve"> швидкості теплових </w:t>
      </w:r>
      <w:r>
        <w:rPr>
          <w:color w:val="000000"/>
        </w:rPr>
        <w:t>рухів</w:t>
      </w:r>
      <w:r>
        <w:t xml:space="preserve"> молекул газу, і в атмосферах </w:t>
      </w:r>
      <w:r>
        <w:rPr>
          <w:color w:val="000000"/>
        </w:rPr>
        <w:t>мірід</w:t>
      </w:r>
      <w:r>
        <w:t xml:space="preserve">, де Т </w:t>
      </w:r>
      <w:r>
        <w:sym w:font="Symbol" w:char="F0BB"/>
      </w:r>
      <w:r>
        <w:t xml:space="preserve"> 1000-2000 К, швидкість </w:t>
      </w:r>
      <w:r>
        <w:rPr>
          <w:color w:val="000000"/>
        </w:rPr>
        <w:t>звука</w:t>
      </w:r>
      <w:r>
        <w:t xml:space="preserve"> </w:t>
      </w:r>
      <w:r>
        <w:rPr>
          <w:color w:val="000000"/>
        </w:rPr>
        <w:t>складає</w:t>
      </w:r>
      <w:r>
        <w:t xml:space="preserve"> 1,5-3 км/с (нагадаємо, що в земній атмосфері у поверхні ця швидкість дорівнює 0,33 км/с).</w:t>
      </w:r>
    </w:p>
    <w:p w:rsidR="006E782B" w:rsidRDefault="00787661">
      <w:r>
        <w:rPr>
          <w:color w:val="000000"/>
        </w:rPr>
        <w:pict>
          <v:shape id="_x0000_s1036" type="#_x0000_t202" style="position:absolute;left:0;text-align:left;margin-left:3.6pt;margin-top:21.6pt;width:201.6pt;height:525.6pt;z-index:251661824;mso-position-horizontal-relative:margin;mso-position-vertical-relative:margin" o:allowincell="f" stroked="f">
            <v:textbox>
              <w:txbxContent>
                <w:p w:rsidR="006E782B" w:rsidRDefault="00787661">
                  <w:pPr>
                    <w:pStyle w:val="a4"/>
                  </w:pPr>
                  <w:r>
                    <w:rPr>
                      <w:i w:val="0"/>
                    </w:rPr>
                    <w:pict>
                      <v:shape id="_x0000_i1046" type="#_x0000_t75" style="width:178.5pt;height:180.75pt" fillcolor="window">
                        <v:imagedata r:id="rId19" o:title=""/>
                      </v:shape>
                    </w:pict>
                  </w:r>
                </w:p>
                <w:p w:rsidR="006E782B" w:rsidRDefault="00787661">
                  <w:pPr>
                    <w:pStyle w:val="a4"/>
                  </w:pPr>
                  <w:r>
                    <w:rPr>
                      <w:i w:val="0"/>
                    </w:rPr>
                    <w:pict>
                      <v:shape id="_x0000_i1048" type="#_x0000_t75" style="width:184.5pt;height:114pt" fillcolor="window">
                        <v:imagedata r:id="rId20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11</w:t>
                  </w:r>
                </w:p>
                <w:p w:rsidR="006E782B" w:rsidRDefault="00D7575B">
                  <w:pPr>
                    <w:pStyle w:val="a4"/>
                  </w:pPr>
                  <w:r>
                    <w:t xml:space="preserve">Механізм виникнення хвиль в газі можна </w:t>
                  </w:r>
                  <w:r>
                    <w:rPr>
                      <w:color w:val="000000"/>
                    </w:rPr>
                    <w:t xml:space="preserve">показати </w:t>
                  </w:r>
                  <w:r>
                    <w:t xml:space="preserve">на прикладі поршня, що рухається в </w:t>
                  </w:r>
                  <w:r>
                    <w:rPr>
                      <w:color w:val="000000"/>
                    </w:rPr>
                    <w:t>трубі</w:t>
                  </w:r>
                  <w:r>
                    <w:t xml:space="preserve">, </w:t>
                  </w:r>
                  <w:r>
                    <w:rPr>
                      <w:color w:val="000000"/>
                    </w:rPr>
                    <w:t>заповненою</w:t>
                  </w:r>
                  <w:r>
                    <w:t xml:space="preserve"> газом. Якщо поршень </w:t>
                  </w:r>
                  <w:r>
                    <w:rPr>
                      <w:color w:val="000000"/>
                    </w:rPr>
                    <w:t>робить</w:t>
                  </w:r>
                  <w:r>
                    <w:t xml:space="preserve"> коливальні </w:t>
                  </w:r>
                  <w:r>
                    <w:rPr>
                      <w:color w:val="000000"/>
                    </w:rPr>
                    <w:t>рухи</w:t>
                  </w:r>
                  <w:r>
                    <w:t xml:space="preserve"> (із швидкістю, </w:t>
                  </w:r>
                  <w:r>
                    <w:rPr>
                      <w:color w:val="000000"/>
                    </w:rPr>
                    <w:t>меншої</w:t>
                  </w:r>
                  <w:r>
                    <w:t xml:space="preserve">, </w:t>
                  </w:r>
                  <w:r>
                    <w:rPr>
                      <w:color w:val="000000"/>
                    </w:rPr>
                    <w:t>ніж</w:t>
                  </w:r>
                  <w:r>
                    <w:t xml:space="preserve"> швидкість </w:t>
                  </w:r>
                  <w:r>
                    <w:rPr>
                      <w:color w:val="000000"/>
                    </w:rPr>
                    <w:t>звука</w:t>
                  </w:r>
                  <w:r>
                    <w:t xml:space="preserve"> </w:t>
                  </w:r>
                  <w:r>
                    <w:rPr>
                      <w:b/>
                    </w:rPr>
                    <w:t>s</w:t>
                  </w:r>
                  <w:r>
                    <w:t xml:space="preserve">), у </w:t>
                  </w:r>
                  <w:r>
                    <w:rPr>
                      <w:color w:val="000000"/>
                    </w:rPr>
                    <w:t>трубі</w:t>
                  </w:r>
                  <w:r>
                    <w:t xml:space="preserve"> виникає звукова хвиля, що складається з періодичних згущень і </w:t>
                  </w:r>
                  <w:r>
                    <w:rPr>
                      <w:color w:val="000000"/>
                    </w:rPr>
                    <w:t>розрідженні</w:t>
                  </w:r>
                  <w:r>
                    <w:t xml:space="preserve"> газу (а). </w:t>
                  </w:r>
                  <w:r>
                    <w:rPr>
                      <w:color w:val="000000"/>
                    </w:rPr>
                    <w:t>Густина</w:t>
                  </w:r>
                  <w:r>
                    <w:t xml:space="preserve"> газу уздовж </w:t>
                  </w:r>
                  <w:r>
                    <w:rPr>
                      <w:color w:val="000000"/>
                    </w:rPr>
                    <w:t>труби</w:t>
                  </w:r>
                  <w:r>
                    <w:t xml:space="preserve"> змінюється при цьому так, як показано на </w:t>
                  </w:r>
                  <w:r>
                    <w:rPr>
                      <w:color w:val="000000"/>
                    </w:rPr>
                    <w:t>графіку</w:t>
                  </w:r>
                  <w:r>
                    <w:t xml:space="preserve"> (б). Якщо ж поршень </w:t>
                  </w:r>
                  <w:r>
                    <w:rPr>
                      <w:color w:val="000000"/>
                    </w:rPr>
                    <w:t>робить</w:t>
                  </w:r>
                  <w:r>
                    <w:t xml:space="preserve"> різкий короткий </w:t>
                  </w:r>
                  <w:r>
                    <w:rPr>
                      <w:color w:val="000000"/>
                    </w:rPr>
                    <w:t>рух</w:t>
                  </w:r>
                  <w:r>
                    <w:t xml:space="preserve"> зі швидкістю v, </w:t>
                  </w:r>
                  <w:r>
                    <w:rPr>
                      <w:color w:val="000000"/>
                    </w:rPr>
                    <w:t>більшої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чим</w:t>
                  </w:r>
                  <w:r>
                    <w:t xml:space="preserve"> s, у </w:t>
                  </w:r>
                  <w:r>
                    <w:rPr>
                      <w:color w:val="000000"/>
                    </w:rPr>
                    <w:t>трубі</w:t>
                  </w:r>
                  <w:r>
                    <w:t xml:space="preserve"> починає поширюватися з </w:t>
                  </w:r>
                  <w:r>
                    <w:rPr>
                      <w:color w:val="000000"/>
                    </w:rPr>
                    <w:t>тією</w:t>
                  </w:r>
                  <w:r>
                    <w:t xml:space="preserve"> ж швидкістю </w:t>
                  </w:r>
                  <w:r>
                    <w:rPr>
                      <w:color w:val="000000"/>
                    </w:rPr>
                    <w:t>стрибок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густини</w:t>
                  </w:r>
                  <w:r>
                    <w:t xml:space="preserve"> — ударна хвиля (в). Пульсуюча поверхня </w:t>
                  </w:r>
                  <w:r>
                    <w:rPr>
                      <w:color w:val="000000"/>
                    </w:rPr>
                    <w:t>міріди</w:t>
                  </w:r>
                  <w:r>
                    <w:t xml:space="preserve"> також діє подібно </w:t>
                  </w:r>
                  <w:r>
                    <w:rPr>
                      <w:color w:val="000000"/>
                    </w:rPr>
                    <w:t>поршню</w:t>
                  </w:r>
                  <w:r>
                    <w:t xml:space="preserve">, створюючи в атмосфері </w:t>
                  </w:r>
                  <w:r>
                    <w:rPr>
                      <w:color w:val="000000"/>
                    </w:rPr>
                    <w:t>зірки</w:t>
                  </w:r>
                  <w:r>
                    <w:t xml:space="preserve"> сферичну ударну хвилю (р)</w:t>
                  </w:r>
                </w:p>
              </w:txbxContent>
            </v:textbox>
            <w10:wrap type="square" anchorx="margin" anchory="margin"/>
          </v:shape>
        </w:pict>
      </w:r>
      <w:r w:rsidR="00D7575B">
        <w:t xml:space="preserve">Якщо </w:t>
      </w:r>
      <w:r w:rsidR="00D7575B">
        <w:rPr>
          <w:color w:val="000000"/>
        </w:rPr>
        <w:t>шару</w:t>
      </w:r>
      <w:r w:rsidR="00D7575B">
        <w:t xml:space="preserve"> газу додати швидкість </w:t>
      </w:r>
      <w:r w:rsidR="00D7575B">
        <w:rPr>
          <w:color w:val="000000"/>
        </w:rPr>
        <w:t>руху</w:t>
      </w:r>
      <w:r w:rsidR="00D7575B">
        <w:t xml:space="preserve">, що перевищує швидкість </w:t>
      </w:r>
      <w:r w:rsidR="00D7575B">
        <w:rPr>
          <w:color w:val="000000"/>
        </w:rPr>
        <w:t>звука</w:t>
      </w:r>
      <w:r w:rsidR="00D7575B">
        <w:t xml:space="preserve">, то виникне якісно </w:t>
      </w:r>
      <w:r w:rsidR="00D7575B">
        <w:rPr>
          <w:color w:val="000000"/>
        </w:rPr>
        <w:t>інше</w:t>
      </w:r>
      <w:r w:rsidR="00D7575B">
        <w:t xml:space="preserve"> явище. Цей </w:t>
      </w:r>
      <w:r w:rsidR="00D7575B">
        <w:rPr>
          <w:color w:val="000000"/>
        </w:rPr>
        <w:t>шар</w:t>
      </w:r>
      <w:r w:rsidR="00D7575B">
        <w:t xml:space="preserve"> газу полетить, </w:t>
      </w:r>
      <w:r w:rsidR="00D7575B">
        <w:rPr>
          <w:color w:val="000000"/>
        </w:rPr>
        <w:t>загрібаючи</w:t>
      </w:r>
      <w:r w:rsidR="00D7575B">
        <w:t xml:space="preserve"> перед собою </w:t>
      </w:r>
      <w:r w:rsidR="00D7575B">
        <w:rPr>
          <w:color w:val="000000"/>
        </w:rPr>
        <w:t>все</w:t>
      </w:r>
      <w:r w:rsidR="00D7575B">
        <w:t xml:space="preserve"> нові і нові порції газу, подібно </w:t>
      </w:r>
      <w:r w:rsidR="00D7575B">
        <w:rPr>
          <w:color w:val="000000"/>
        </w:rPr>
        <w:t>тому</w:t>
      </w:r>
      <w:r w:rsidR="00D7575B">
        <w:t xml:space="preserve">, як снігова </w:t>
      </w:r>
      <w:r w:rsidR="00D7575B">
        <w:rPr>
          <w:color w:val="000000"/>
        </w:rPr>
        <w:t>лавина</w:t>
      </w:r>
      <w:r w:rsidR="00D7575B">
        <w:t>, що не</w:t>
      </w:r>
      <w:r w:rsidR="00D7575B">
        <w:rPr>
          <w:color w:val="000000"/>
        </w:rPr>
        <w:t>сесеться</w:t>
      </w:r>
      <w:r w:rsidR="00D7575B">
        <w:t xml:space="preserve"> вниз по </w:t>
      </w:r>
      <w:r w:rsidR="00D7575B">
        <w:rPr>
          <w:color w:val="000000"/>
        </w:rPr>
        <w:t>схилу</w:t>
      </w:r>
      <w:r w:rsidR="00D7575B">
        <w:t xml:space="preserve"> гори, створює перед собою сніговий вал, який постійно збільшується. </w:t>
      </w:r>
      <w:r w:rsidR="00D7575B">
        <w:rPr>
          <w:color w:val="000000"/>
        </w:rPr>
        <w:t>Густина</w:t>
      </w:r>
      <w:r w:rsidR="00D7575B">
        <w:t xml:space="preserve"> газу на </w:t>
      </w:r>
      <w:r w:rsidR="00D7575B">
        <w:rPr>
          <w:color w:val="000000"/>
        </w:rPr>
        <w:t>межі</w:t>
      </w:r>
      <w:r w:rsidR="00D7575B">
        <w:t xml:space="preserve"> “</w:t>
      </w:r>
      <w:r w:rsidR="00D7575B">
        <w:rPr>
          <w:color w:val="000000"/>
        </w:rPr>
        <w:t>вала</w:t>
      </w:r>
      <w:r w:rsidR="00D7575B">
        <w:t xml:space="preserve">” наростає </w:t>
      </w:r>
      <w:r w:rsidR="00D7575B">
        <w:rPr>
          <w:color w:val="000000"/>
        </w:rPr>
        <w:t>стрибкоподібно — такий</w:t>
      </w:r>
      <w:r w:rsidR="00D7575B">
        <w:t xml:space="preserve"> “вал” як би вдаряє по спокійному, </w:t>
      </w:r>
      <w:r w:rsidR="00D7575B">
        <w:rPr>
          <w:color w:val="000000"/>
        </w:rPr>
        <w:t>незбудженому</w:t>
      </w:r>
      <w:r w:rsidR="00D7575B">
        <w:t xml:space="preserve"> </w:t>
      </w:r>
      <w:r w:rsidR="00D7575B">
        <w:rPr>
          <w:color w:val="000000"/>
        </w:rPr>
        <w:t>газу</w:t>
      </w:r>
      <w:r w:rsidR="00D7575B">
        <w:t xml:space="preserve">, прискорюючи його. Тому </w:t>
      </w:r>
      <w:r w:rsidR="00D7575B">
        <w:rPr>
          <w:color w:val="000000"/>
        </w:rPr>
        <w:t>поверхню</w:t>
      </w:r>
      <w:r w:rsidR="00D7575B">
        <w:t xml:space="preserve">, де відбувається </w:t>
      </w:r>
      <w:r w:rsidR="00D7575B">
        <w:rPr>
          <w:color w:val="000000"/>
        </w:rPr>
        <w:t>стрибок</w:t>
      </w:r>
      <w:r w:rsidR="00D7575B">
        <w:t xml:space="preserve">, називають </w:t>
      </w:r>
      <w:r w:rsidR="00D7575B">
        <w:rPr>
          <w:b/>
        </w:rPr>
        <w:t>ударним фронтом,</w:t>
      </w:r>
      <w:r w:rsidR="00D7575B">
        <w:t xml:space="preserve"> а саме явище надзвукового поширення </w:t>
      </w:r>
      <w:r w:rsidR="00D7575B">
        <w:rPr>
          <w:color w:val="000000"/>
        </w:rPr>
        <w:t>стрибка</w:t>
      </w:r>
      <w:r w:rsidR="00D7575B">
        <w:t xml:space="preserve"> </w:t>
      </w:r>
      <w:r w:rsidR="00D7575B">
        <w:rPr>
          <w:color w:val="000000"/>
        </w:rPr>
        <w:t>густини —</w:t>
      </w:r>
      <w:r w:rsidR="00D7575B">
        <w:t xml:space="preserve"> </w:t>
      </w:r>
      <w:r w:rsidR="00D7575B">
        <w:rPr>
          <w:b/>
        </w:rPr>
        <w:t>ударною хвилею</w:t>
      </w:r>
      <w:r w:rsidR="00D7575B">
        <w:t>.</w:t>
      </w:r>
    </w:p>
    <w:p w:rsidR="006E782B" w:rsidRDefault="006E782B"/>
    <w:p w:rsidR="006E782B" w:rsidRDefault="00D7575B">
      <w:pPr>
        <w:pStyle w:val="20"/>
      </w:pPr>
      <w:r>
        <w:t xml:space="preserve">Емісійні </w:t>
      </w:r>
      <w:r>
        <w:rPr>
          <w:color w:val="000000"/>
        </w:rPr>
        <w:t>спектральні</w:t>
      </w:r>
      <w:r>
        <w:t xml:space="preserve"> лінії</w:t>
      </w:r>
    </w:p>
    <w:p w:rsidR="006E782B" w:rsidRDefault="00D7575B">
      <w:r>
        <w:rPr>
          <w:color w:val="000000"/>
        </w:rPr>
        <w:t>Є</w:t>
      </w:r>
      <w:r>
        <w:t xml:space="preserve"> </w:t>
      </w:r>
      <w:r>
        <w:rPr>
          <w:color w:val="000000"/>
        </w:rPr>
        <w:t>данні</w:t>
      </w:r>
      <w:r>
        <w:t xml:space="preserve"> астрономічних спостережень, які показують, що в оболонках </w:t>
      </w:r>
      <w:r>
        <w:rPr>
          <w:color w:val="000000"/>
        </w:rPr>
        <w:t>мірід</w:t>
      </w:r>
      <w:r>
        <w:t xml:space="preserve"> поширюються ударні хвилі. У </w:t>
      </w:r>
      <w:r>
        <w:rPr>
          <w:color w:val="000000"/>
        </w:rPr>
        <w:t>спектрах</w:t>
      </w:r>
      <w:r>
        <w:t xml:space="preserve"> цих </w:t>
      </w:r>
      <w:r>
        <w:rPr>
          <w:color w:val="000000"/>
        </w:rPr>
        <w:t>зірок</w:t>
      </w:r>
      <w:r>
        <w:t xml:space="preserve"> спостерігаються чисельні лінії поглинання, характерні для холодного газу — лінії слабко збуджених атомів і молекул. Головна особливість таких спектрів — </w:t>
      </w:r>
      <w:r>
        <w:rPr>
          <w:color w:val="000000"/>
        </w:rPr>
        <w:t>потужні</w:t>
      </w:r>
      <w:r>
        <w:t xml:space="preserve"> смуги молекул окису титана ТiО. Проте час від часу </w:t>
      </w:r>
      <w:r>
        <w:rPr>
          <w:color w:val="000000"/>
        </w:rPr>
        <w:t>вигляд</w:t>
      </w:r>
      <w:r>
        <w:t xml:space="preserve"> спектру </w:t>
      </w:r>
      <w:r>
        <w:rPr>
          <w:color w:val="000000"/>
        </w:rPr>
        <w:t>мірід</w:t>
      </w:r>
      <w:r>
        <w:t xml:space="preserve"> помітно змінюється. Поблизу мінімуму блиску спалахують емісійні лінії водню, і</w:t>
      </w:r>
      <w:r>
        <w:rPr>
          <w:color w:val="000000"/>
        </w:rPr>
        <w:t>онізованого</w:t>
      </w:r>
      <w:r>
        <w:t xml:space="preserve"> заліза й </w:t>
      </w:r>
      <w:r>
        <w:rPr>
          <w:color w:val="000000"/>
        </w:rPr>
        <w:t>інші</w:t>
      </w:r>
      <w:r>
        <w:t xml:space="preserve"> елементи, а інтенсивність смуг поглинання окису титана починає падати. </w:t>
      </w:r>
      <w:r>
        <w:rPr>
          <w:color w:val="000000"/>
        </w:rPr>
        <w:t>Зірка</w:t>
      </w:r>
      <w:r>
        <w:t xml:space="preserve"> збільшує </w:t>
      </w:r>
      <w:r>
        <w:rPr>
          <w:color w:val="000000"/>
        </w:rPr>
        <w:t>свій</w:t>
      </w:r>
      <w:r>
        <w:t xml:space="preserve"> блиск, проходить максимум, після чого емісійні лінії в спектрі слабшають і на спадній гілці </w:t>
      </w:r>
      <w:r>
        <w:rPr>
          <w:color w:val="000000"/>
        </w:rPr>
        <w:t>кривій</w:t>
      </w:r>
      <w:r>
        <w:t xml:space="preserve"> блиску пропадають; смуги TiО, навпроти, посилюються. В наступному мінімумі цикл починається знову.</w:t>
      </w:r>
    </w:p>
    <w:p w:rsidR="006E782B" w:rsidRDefault="00D7575B">
      <w:pPr>
        <w:pStyle w:val="a6"/>
        <w:spacing w:before="60"/>
      </w:pPr>
      <w:r>
        <w:t xml:space="preserve">Таке </w:t>
      </w:r>
      <w:r>
        <w:rPr>
          <w:color w:val="000000"/>
        </w:rPr>
        <w:t>поводження</w:t>
      </w:r>
      <w:r>
        <w:t xml:space="preserve"> спектра можна пояснити проходженням ударної хвилі через атмосферу </w:t>
      </w:r>
      <w:r>
        <w:rPr>
          <w:color w:val="000000"/>
        </w:rPr>
        <w:t>міріди</w:t>
      </w:r>
      <w:r>
        <w:t xml:space="preserve">. При коливанні поверхні </w:t>
      </w:r>
      <w:r>
        <w:rPr>
          <w:color w:val="000000"/>
        </w:rPr>
        <w:t>зірки</w:t>
      </w:r>
      <w:r>
        <w:t xml:space="preserve">, у </w:t>
      </w:r>
      <w:r>
        <w:rPr>
          <w:color w:val="000000"/>
        </w:rPr>
        <w:t>той</w:t>
      </w:r>
      <w:r>
        <w:t xml:space="preserve"> проміжок часу, коли поверхня рухається назовні з надзвуковою швидкістю, над нею виникає ударний фронт у </w:t>
      </w:r>
      <w:r>
        <w:rPr>
          <w:color w:val="000000"/>
        </w:rPr>
        <w:t>вигляді</w:t>
      </w:r>
      <w:r>
        <w:t xml:space="preserve"> сфери, центр якої збігається з центром </w:t>
      </w:r>
      <w:r>
        <w:rPr>
          <w:color w:val="000000"/>
        </w:rPr>
        <w:t>зірки</w:t>
      </w:r>
      <w:r>
        <w:t xml:space="preserve">. Швидкість ударної хвилі спочатку велика, 60-100 км/с, тобто в десятки разів перевищує швидкість </w:t>
      </w:r>
      <w:r>
        <w:rPr>
          <w:color w:val="000000"/>
        </w:rPr>
        <w:t>звука</w:t>
      </w:r>
      <w:r>
        <w:t xml:space="preserve">. З віддаленням від поверхні хвиля поступово витрачає свою енергію. Приблизно половина енергії хвилі іде на </w:t>
      </w:r>
      <w:r>
        <w:rPr>
          <w:color w:val="000000"/>
        </w:rPr>
        <w:t>прискорення</w:t>
      </w:r>
      <w:r>
        <w:t xml:space="preserve"> все нових і нових </w:t>
      </w:r>
      <w:r>
        <w:rPr>
          <w:color w:val="000000"/>
        </w:rPr>
        <w:t>шарів</w:t>
      </w:r>
      <w:r>
        <w:t xml:space="preserve"> газу, друга </w:t>
      </w:r>
      <w:r>
        <w:rPr>
          <w:color w:val="000000"/>
        </w:rPr>
        <w:t>половина — на</w:t>
      </w:r>
      <w:r>
        <w:t xml:space="preserve"> </w:t>
      </w:r>
      <w:r>
        <w:rPr>
          <w:color w:val="000000"/>
        </w:rPr>
        <w:t>нагрів</w:t>
      </w:r>
      <w:r>
        <w:t xml:space="preserve"> його. При </w:t>
      </w:r>
      <w:r>
        <w:rPr>
          <w:color w:val="000000"/>
        </w:rPr>
        <w:t>великій</w:t>
      </w:r>
      <w:r>
        <w:t xml:space="preserve"> швидкості хвилі газ за її фронтом нагрівається до високої температури. Ця температура залежить від швидкості хвилі і може приймати значення від 15-20 </w:t>
      </w:r>
      <w:r>
        <w:rPr>
          <w:color w:val="000000"/>
        </w:rPr>
        <w:t>тис</w:t>
      </w:r>
      <w:r>
        <w:t xml:space="preserve">. К (при швидкості в 30 км/с) до 100 тис. К (при швидкості в 100 км/с). У газі за фронтом хвилі відбувається дисоціація (розпад) молекул і іонізація нейтральних атомів. Зникнення молекул окису титана за фронтом </w:t>
      </w:r>
      <w:r>
        <w:rPr>
          <w:color w:val="000000"/>
        </w:rPr>
        <w:t>призводить</w:t>
      </w:r>
      <w:r>
        <w:t xml:space="preserve"> до </w:t>
      </w:r>
      <w:r>
        <w:rPr>
          <w:color w:val="000000"/>
        </w:rPr>
        <w:t>ослаблення</w:t>
      </w:r>
      <w:r>
        <w:t xml:space="preserve"> смуг TiО і як би просвітлює атмосферу </w:t>
      </w:r>
      <w:r>
        <w:rPr>
          <w:color w:val="000000"/>
        </w:rPr>
        <w:t>зірки</w:t>
      </w:r>
      <w:r>
        <w:t xml:space="preserve"> у візуальній </w:t>
      </w:r>
      <w:r>
        <w:rPr>
          <w:color w:val="000000"/>
        </w:rPr>
        <w:t>області</w:t>
      </w:r>
      <w:r>
        <w:t xml:space="preserve"> спектра — блиск </w:t>
      </w:r>
      <w:r>
        <w:rPr>
          <w:color w:val="000000"/>
        </w:rPr>
        <w:t>зірки</w:t>
      </w:r>
      <w:r>
        <w:t xml:space="preserve"> наростає. У той же час і</w:t>
      </w:r>
      <w:r>
        <w:rPr>
          <w:color w:val="000000"/>
        </w:rPr>
        <w:t>онізовані</w:t>
      </w:r>
      <w:r>
        <w:t xml:space="preserve"> атоми водню і металів </w:t>
      </w:r>
      <w:r>
        <w:rPr>
          <w:color w:val="000000"/>
        </w:rPr>
        <w:t>рекомбінують</w:t>
      </w:r>
      <w:r>
        <w:t xml:space="preserve"> з електронами, що супроводжується </w:t>
      </w:r>
      <w:r>
        <w:rPr>
          <w:color w:val="000000"/>
        </w:rPr>
        <w:t>сильним</w:t>
      </w:r>
      <w:r>
        <w:t xml:space="preserve"> випромінюванням в лініях цих елементів — тільки в лінії водню (Нα) може випромінюватися до 1 % в</w:t>
      </w:r>
      <w:r>
        <w:rPr>
          <w:color w:val="000000"/>
        </w:rPr>
        <w:t>сієї</w:t>
      </w:r>
      <w:r>
        <w:t xml:space="preserve"> </w:t>
      </w:r>
      <w:r>
        <w:rPr>
          <w:color w:val="000000"/>
        </w:rPr>
        <w:t>світності</w:t>
      </w:r>
      <w:r>
        <w:t xml:space="preserve"> </w:t>
      </w:r>
      <w:r>
        <w:rPr>
          <w:color w:val="000000"/>
        </w:rPr>
        <w:t>зірки</w:t>
      </w:r>
      <w:r>
        <w:t>!</w:t>
      </w:r>
    </w:p>
    <w:p w:rsidR="006E782B" w:rsidRDefault="00D7575B">
      <w:pPr>
        <w:pStyle w:val="a6"/>
        <w:spacing w:before="60"/>
      </w:pPr>
      <w:r>
        <w:t xml:space="preserve">Але от </w:t>
      </w:r>
      <w:r>
        <w:rPr>
          <w:color w:val="000000"/>
        </w:rPr>
        <w:t>зірка</w:t>
      </w:r>
      <w:r>
        <w:t xml:space="preserve"> закінчує пів</w:t>
      </w:r>
      <w:r>
        <w:rPr>
          <w:color w:val="000000"/>
        </w:rPr>
        <w:t>період</w:t>
      </w:r>
      <w:r>
        <w:t xml:space="preserve"> своїх коливань. Її </w:t>
      </w:r>
      <w:r>
        <w:rPr>
          <w:color w:val="000000"/>
        </w:rPr>
        <w:t>поверхня</w:t>
      </w:r>
      <w:r>
        <w:t xml:space="preserve"> починає спадати, радіус зменшується. За цей час ударна хвиля встигає відійти від поверхні на </w:t>
      </w:r>
      <w:r>
        <w:rPr>
          <w:color w:val="000000"/>
        </w:rPr>
        <w:t>декілька</w:t>
      </w:r>
      <w:r>
        <w:t xml:space="preserve"> радіусів </w:t>
      </w:r>
      <w:r>
        <w:rPr>
          <w:color w:val="000000"/>
        </w:rPr>
        <w:t>зірки</w:t>
      </w:r>
      <w:r>
        <w:t xml:space="preserve">. Запас енергії хвилі зменшується, її швидкість падає до 10 - 15 км/с. Така хвиля вже не </w:t>
      </w:r>
      <w:r>
        <w:rPr>
          <w:color w:val="000000"/>
        </w:rPr>
        <w:t>спроможна</w:t>
      </w:r>
      <w:r>
        <w:t xml:space="preserve"> нагріти газ настільки, щоб викликати іонізацію. Газ, </w:t>
      </w:r>
      <w:r>
        <w:rPr>
          <w:color w:val="000000"/>
        </w:rPr>
        <w:t>прискорений</w:t>
      </w:r>
      <w:r>
        <w:t xml:space="preserve"> хвилею, гальмується, а потім під дією сил тяжіння починає “осідати” знову до поверхні. Остигання газу </w:t>
      </w:r>
      <w:r>
        <w:rPr>
          <w:color w:val="000000"/>
        </w:rPr>
        <w:t>призводить</w:t>
      </w:r>
      <w:r>
        <w:t xml:space="preserve"> до рекомбінації атомів і до </w:t>
      </w:r>
      <w:r>
        <w:rPr>
          <w:color w:val="000000"/>
        </w:rPr>
        <w:t>відновлення</w:t>
      </w:r>
      <w:r>
        <w:t xml:space="preserve"> молекул TiО. Внаслідок цього емісійні лінії пропадають, а блиск </w:t>
      </w:r>
      <w:r>
        <w:rPr>
          <w:color w:val="000000"/>
        </w:rPr>
        <w:t>зірки</w:t>
      </w:r>
      <w:r>
        <w:t xml:space="preserve"> зменшується. І тоді ж, поблизу мінімуму, </w:t>
      </w:r>
      <w:r>
        <w:rPr>
          <w:color w:val="000000"/>
        </w:rPr>
        <w:t>зірка</w:t>
      </w:r>
      <w:r>
        <w:t xml:space="preserve"> починає черговий цикл коливань, її </w:t>
      </w:r>
      <w:r>
        <w:rPr>
          <w:color w:val="000000"/>
        </w:rPr>
        <w:t>поверхня</w:t>
      </w:r>
      <w:r>
        <w:t xml:space="preserve"> “спухає” і посилає в атмосферу новій ударну хвилю — все повторюється спочатку.</w:t>
      </w:r>
    </w:p>
    <w:p w:rsidR="006E782B" w:rsidRDefault="00D7575B">
      <w:r>
        <w:t xml:space="preserve">Можна сказати, що мінімум блиску </w:t>
      </w:r>
      <w:r>
        <w:rPr>
          <w:color w:val="000000"/>
        </w:rPr>
        <w:t>міріди — це</w:t>
      </w:r>
      <w:r>
        <w:t xml:space="preserve">, очевидно, і є її нормальний, </w:t>
      </w:r>
      <w:r>
        <w:rPr>
          <w:color w:val="000000"/>
        </w:rPr>
        <w:t>звичайний</w:t>
      </w:r>
      <w:r>
        <w:t xml:space="preserve"> </w:t>
      </w:r>
      <w:r>
        <w:rPr>
          <w:color w:val="000000"/>
        </w:rPr>
        <w:t>стан</w:t>
      </w:r>
      <w:r>
        <w:t>; а максимум блиску — “</w:t>
      </w:r>
      <w:r>
        <w:rPr>
          <w:color w:val="000000"/>
        </w:rPr>
        <w:t>збуджений</w:t>
      </w:r>
      <w:r>
        <w:t xml:space="preserve">”, що швидко проходить, як тільки зникає джерело </w:t>
      </w:r>
      <w:r>
        <w:rPr>
          <w:color w:val="000000"/>
        </w:rPr>
        <w:t>збудження — ударна</w:t>
      </w:r>
      <w:r>
        <w:t xml:space="preserve"> хвиля. Така картина дозволяє легко зрозуміти і </w:t>
      </w:r>
      <w:r>
        <w:rPr>
          <w:color w:val="000000"/>
        </w:rPr>
        <w:t>розходження</w:t>
      </w:r>
      <w:r>
        <w:t xml:space="preserve"> у </w:t>
      </w:r>
      <w:r>
        <w:rPr>
          <w:color w:val="000000"/>
        </w:rPr>
        <w:t>висоті</w:t>
      </w:r>
      <w:r>
        <w:t xml:space="preserve"> максимумів блиску в </w:t>
      </w:r>
      <w:r>
        <w:rPr>
          <w:color w:val="000000"/>
        </w:rPr>
        <w:t>одній</w:t>
      </w:r>
      <w:r>
        <w:t xml:space="preserve"> і </w:t>
      </w:r>
      <w:r>
        <w:rPr>
          <w:color w:val="000000"/>
        </w:rPr>
        <w:t>тієї</w:t>
      </w:r>
      <w:r>
        <w:t xml:space="preserve"> ж </w:t>
      </w:r>
      <w:r>
        <w:rPr>
          <w:color w:val="000000"/>
        </w:rPr>
        <w:t>міріди</w:t>
      </w:r>
      <w:r>
        <w:t xml:space="preserve">, а також </w:t>
      </w:r>
      <w:r>
        <w:rPr>
          <w:color w:val="000000"/>
        </w:rPr>
        <w:t>зсуви</w:t>
      </w:r>
      <w:r>
        <w:t xml:space="preserve"> максимумів в </w:t>
      </w:r>
      <w:r>
        <w:rPr>
          <w:color w:val="000000"/>
        </w:rPr>
        <w:t>часі</w:t>
      </w:r>
      <w:r>
        <w:t xml:space="preserve"> щодо очікуваних моментів: ударна хвиля “</w:t>
      </w:r>
      <w:r>
        <w:rPr>
          <w:color w:val="000000"/>
        </w:rPr>
        <w:t>відправлялася</w:t>
      </w:r>
      <w:r>
        <w:t xml:space="preserve">” трохи пізніше або трохи раніше, її швидкість була більше або менше, ніж у </w:t>
      </w:r>
      <w:r>
        <w:rPr>
          <w:color w:val="000000"/>
        </w:rPr>
        <w:t>попередньому</w:t>
      </w:r>
      <w:r>
        <w:t xml:space="preserve"> циклі, відповідно </w:t>
      </w:r>
      <w:r>
        <w:rPr>
          <w:color w:val="000000"/>
        </w:rPr>
        <w:t>великим</w:t>
      </w:r>
      <w:r>
        <w:t xml:space="preserve"> або меншим виявився її руйнівний вплив на атмосферу </w:t>
      </w:r>
      <w:r>
        <w:rPr>
          <w:color w:val="000000"/>
        </w:rPr>
        <w:t>зірки</w:t>
      </w:r>
      <w:r>
        <w:t>.</w:t>
      </w:r>
    </w:p>
    <w:p w:rsidR="006E782B" w:rsidRDefault="00D7575B">
      <w:pPr>
        <w:pStyle w:val="a6"/>
        <w:spacing w:before="60"/>
      </w:pPr>
      <w:r>
        <w:rPr>
          <w:color w:val="000000"/>
        </w:rPr>
        <w:t>Зауважимо</w:t>
      </w:r>
      <w:r>
        <w:t xml:space="preserve"> ще, що у </w:t>
      </w:r>
      <w:r>
        <w:rPr>
          <w:color w:val="000000"/>
        </w:rPr>
        <w:t>мірід</w:t>
      </w:r>
      <w:r>
        <w:t xml:space="preserve"> сильно змінюється тільки оптичний блиск. Якщо ж брати </w:t>
      </w:r>
      <w:r>
        <w:rPr>
          <w:color w:val="000000"/>
        </w:rPr>
        <w:t>болометричну</w:t>
      </w:r>
      <w:r>
        <w:t xml:space="preserve"> зоряну величину (тобто </w:t>
      </w:r>
      <w:r>
        <w:rPr>
          <w:color w:val="000000"/>
        </w:rPr>
        <w:t>сумарну</w:t>
      </w:r>
      <w:r>
        <w:t xml:space="preserve"> в </w:t>
      </w:r>
      <w:r>
        <w:rPr>
          <w:color w:val="000000"/>
        </w:rPr>
        <w:t>широкому</w:t>
      </w:r>
      <w:r>
        <w:t xml:space="preserve"> діапазоні довжин хвиль, включаючи інфрачервону </w:t>
      </w:r>
      <w:r>
        <w:rPr>
          <w:color w:val="000000"/>
        </w:rPr>
        <w:t>область</w:t>
      </w:r>
      <w:r>
        <w:t xml:space="preserve">), </w:t>
      </w:r>
      <w:r>
        <w:rPr>
          <w:color w:val="000000"/>
        </w:rPr>
        <w:t>то</w:t>
      </w:r>
      <w:r>
        <w:t xml:space="preserve"> вона змінюється мало. Молекули TiO — своєрідний клапан для оптичного випромінювання; </w:t>
      </w:r>
      <w:r>
        <w:rPr>
          <w:color w:val="000000"/>
        </w:rPr>
        <w:t>їхня</w:t>
      </w:r>
      <w:r>
        <w:t xml:space="preserve"> </w:t>
      </w:r>
      <w:r>
        <w:rPr>
          <w:color w:val="000000"/>
        </w:rPr>
        <w:t>поява</w:t>
      </w:r>
      <w:r>
        <w:t xml:space="preserve"> або зникнення </w:t>
      </w:r>
      <w:r>
        <w:rPr>
          <w:color w:val="000000"/>
        </w:rPr>
        <w:t>призводить</w:t>
      </w:r>
      <w:r>
        <w:t xml:space="preserve"> у </w:t>
      </w:r>
      <w:r>
        <w:rPr>
          <w:color w:val="000000"/>
        </w:rPr>
        <w:t>кінцевому</w:t>
      </w:r>
      <w:r>
        <w:t xml:space="preserve"> </w:t>
      </w:r>
      <w:r>
        <w:rPr>
          <w:color w:val="000000"/>
        </w:rPr>
        <w:t>рахунку</w:t>
      </w:r>
      <w:r>
        <w:t xml:space="preserve"> лише до перерозподілу енергії між різними діапазонами спектра.</w:t>
      </w:r>
    </w:p>
    <w:p w:rsidR="006E782B" w:rsidRDefault="00D7575B">
      <w:r>
        <w:t xml:space="preserve">У </w:t>
      </w:r>
      <w:r>
        <w:rPr>
          <w:color w:val="000000"/>
        </w:rPr>
        <w:t>спектрах</w:t>
      </w:r>
      <w:r>
        <w:t xml:space="preserve"> </w:t>
      </w:r>
      <w:r>
        <w:rPr>
          <w:color w:val="000000"/>
        </w:rPr>
        <w:t>напівправильних</w:t>
      </w:r>
      <w:r>
        <w:t xml:space="preserve"> </w:t>
      </w:r>
      <w:r>
        <w:rPr>
          <w:color w:val="000000"/>
        </w:rPr>
        <w:t>довгоперіодичних</w:t>
      </w:r>
      <w:r>
        <w:t xml:space="preserve"> змінних емісійні лінії спостерігаються дуже рідко. Мабуть, пульсують ці </w:t>
      </w:r>
      <w:r>
        <w:rPr>
          <w:color w:val="000000"/>
        </w:rPr>
        <w:t>зірки</w:t>
      </w:r>
      <w:r>
        <w:t xml:space="preserve"> </w:t>
      </w:r>
      <w:r>
        <w:rPr>
          <w:color w:val="000000"/>
        </w:rPr>
        <w:t>слабше</w:t>
      </w:r>
      <w:r>
        <w:t xml:space="preserve">, і </w:t>
      </w:r>
      <w:r>
        <w:rPr>
          <w:color w:val="000000"/>
        </w:rPr>
        <w:t>сильних</w:t>
      </w:r>
      <w:r>
        <w:t xml:space="preserve"> ударних хвиль в їхніх атмосферах немає. Тому й амплітуда коливань їхнього блиску менше, оскільки молекули TiО присутні майже постійно.</w:t>
      </w:r>
    </w:p>
    <w:p w:rsidR="006E782B" w:rsidRDefault="006E782B">
      <w:pPr>
        <w:pStyle w:val="20"/>
      </w:pPr>
    </w:p>
    <w:p w:rsidR="006E782B" w:rsidRDefault="006E782B">
      <w:pPr>
        <w:pStyle w:val="20"/>
      </w:pPr>
    </w:p>
    <w:p w:rsidR="006E782B" w:rsidRDefault="006E782B">
      <w:pPr>
        <w:pStyle w:val="20"/>
      </w:pPr>
    </w:p>
    <w:p w:rsidR="006E782B" w:rsidRDefault="006E782B">
      <w:pPr>
        <w:pStyle w:val="20"/>
      </w:pPr>
    </w:p>
    <w:p w:rsidR="006E782B" w:rsidRDefault="00D7575B">
      <w:pPr>
        <w:pStyle w:val="20"/>
      </w:pPr>
      <w:r>
        <w:t>Нав</w:t>
      </w:r>
      <w:r>
        <w:rPr>
          <w:color w:val="000000"/>
        </w:rPr>
        <w:t>колозоряні</w:t>
      </w:r>
      <w:r>
        <w:t xml:space="preserve"> оболонки</w:t>
      </w:r>
    </w:p>
    <w:p w:rsidR="006E782B" w:rsidRDefault="00787661">
      <w:r>
        <w:pict>
          <v:shape id="_x0000_s1037" type="#_x0000_t202" style="position:absolute;left:0;text-align:left;margin-left:-3.6pt;margin-top:79.2pt;width:240.65pt;height:381.6pt;z-index:251662848;mso-position-horizontal-relative:margin;mso-position-vertical-relative:margin" o:allowincell="f" stroked="f">
            <v:textbox>
              <w:txbxContent>
                <w:p w:rsidR="006E782B" w:rsidRDefault="00787661">
                  <w:pPr>
                    <w:pStyle w:val="a4"/>
                    <w:rPr>
                      <w:i w:val="0"/>
                    </w:rPr>
                  </w:pPr>
                  <w:r>
                    <w:pict>
                      <v:shape id="_x0000_i1050" type="#_x0000_t75" style="width:225pt;height:222.75pt" fillcolor="window">
                        <v:imagedata r:id="rId21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12</w:t>
                  </w:r>
                </w:p>
                <w:p w:rsidR="006E782B" w:rsidRDefault="00D7575B">
                  <w:pPr>
                    <w:pStyle w:val="a4"/>
                  </w:pPr>
                  <w:r>
                    <w:t>Будова навколозоряної оболонки міріди - мазера. В центрі — фотосфера (видима в оптичному діапазоні поверхня зірки). Рисками показана область оболонки, де виникають мазерні емісійні лінії молекул Н</w:t>
                  </w:r>
                  <w:r>
                    <w:rPr>
                      <w:vertAlign w:val="subscript"/>
                    </w:rPr>
                    <w:t>2</w:t>
                  </w:r>
                  <w:r>
                    <w:t>O и SiO; приблизно на тій же відстані від фотосфери температура газу зменшується настільки, що в газі конденсуються пилові частинки. Масштаб на малюнку не зберігається; фотосфера міріди має радіус 1-2 а.о., оболонка Н</w:t>
                  </w:r>
                  <w:r>
                    <w:rPr>
                      <w:vertAlign w:val="subscript"/>
                    </w:rPr>
                    <w:t>2</w:t>
                  </w:r>
                  <w:r>
                    <w:t>О—SiO розміщена на відстані 6—10 а.о. від центра зорі, а зовнішній радіус оболонки ОН досягає 1000 а.о.</w:t>
                  </w:r>
                </w:p>
              </w:txbxContent>
            </v:textbox>
            <w10:wrap type="square" anchorx="margin" anchory="margin"/>
          </v:shape>
        </w:pict>
      </w:r>
      <w:r w:rsidR="00D7575B">
        <w:t xml:space="preserve">Ударні хвилі </w:t>
      </w:r>
      <w:r w:rsidR="00D7575B">
        <w:rPr>
          <w:color w:val="000000"/>
        </w:rPr>
        <w:t>призводять</w:t>
      </w:r>
      <w:r w:rsidR="00D7575B">
        <w:t xml:space="preserve"> ще до одного </w:t>
      </w:r>
      <w:r w:rsidR="00D7575B">
        <w:rPr>
          <w:color w:val="000000"/>
        </w:rPr>
        <w:t>слідства</w:t>
      </w:r>
      <w:r w:rsidR="00D7575B">
        <w:t xml:space="preserve">, дуже важливого для </w:t>
      </w:r>
      <w:r w:rsidR="00D7575B">
        <w:rPr>
          <w:color w:val="000000"/>
        </w:rPr>
        <w:t>зірки</w:t>
      </w:r>
      <w:r w:rsidR="00D7575B">
        <w:t xml:space="preserve">. Вони як би то розштовхують, розганяють газ, із якого складається атмосфера, </w:t>
      </w:r>
      <w:r w:rsidR="00D7575B">
        <w:rPr>
          <w:color w:val="000000"/>
        </w:rPr>
        <w:t>протидіючи</w:t>
      </w:r>
      <w:r w:rsidR="00D7575B">
        <w:t xml:space="preserve"> силі тяжіння. У результаті атмосфера стає дуже </w:t>
      </w:r>
      <w:r w:rsidR="00D7575B">
        <w:rPr>
          <w:color w:val="000000"/>
        </w:rPr>
        <w:t>протяжної</w:t>
      </w:r>
      <w:r w:rsidR="00D7575B">
        <w:t xml:space="preserve"> і слабко </w:t>
      </w:r>
      <w:r w:rsidR="00D7575B">
        <w:rPr>
          <w:color w:val="000000"/>
        </w:rPr>
        <w:t>пов'язаної</w:t>
      </w:r>
      <w:r w:rsidR="00D7575B">
        <w:t xml:space="preserve"> з </w:t>
      </w:r>
      <w:r w:rsidR="00D7575B">
        <w:rPr>
          <w:color w:val="000000"/>
        </w:rPr>
        <w:t>зіркою</w:t>
      </w:r>
      <w:r w:rsidR="00D7575B">
        <w:t xml:space="preserve">. Самі по собі ударні хвилі не можуть віднести помітну кількість газу. Але достатньо ще лише </w:t>
      </w:r>
      <w:r w:rsidR="00D7575B">
        <w:rPr>
          <w:color w:val="000000"/>
        </w:rPr>
        <w:t>невеличкого</w:t>
      </w:r>
      <w:r w:rsidR="00D7575B">
        <w:t xml:space="preserve"> впливу — і роздута атмосфера почне вилітати в міжзоряний простір. Отут важливу роль може зіграти </w:t>
      </w:r>
      <w:r w:rsidR="00D7575B">
        <w:rPr>
          <w:color w:val="000000"/>
        </w:rPr>
        <w:t>навколозоряний</w:t>
      </w:r>
      <w:r w:rsidR="00D7575B">
        <w:t xml:space="preserve"> пил.</w:t>
      </w:r>
    </w:p>
    <w:p w:rsidR="006E782B" w:rsidRDefault="00D7575B">
      <w:r>
        <w:t>На відстанях порядку 10</w:t>
      </w:r>
      <w:r>
        <w:rPr>
          <w:color w:val="000000"/>
        </w:rPr>
        <w:t>а.о.</w:t>
      </w:r>
      <w:r>
        <w:t xml:space="preserve">  від поверхні </w:t>
      </w:r>
      <w:r>
        <w:rPr>
          <w:color w:val="000000"/>
        </w:rPr>
        <w:t>зірки</w:t>
      </w:r>
      <w:r>
        <w:t xml:space="preserve"> газ вже достатньо </w:t>
      </w:r>
      <w:r>
        <w:rPr>
          <w:color w:val="000000"/>
        </w:rPr>
        <w:t>холодний</w:t>
      </w:r>
      <w:r>
        <w:t xml:space="preserve">, його температура не перевищує 1000К. Ударні хвилі сюди якщо і доходять, </w:t>
      </w:r>
      <w:r>
        <w:rPr>
          <w:color w:val="000000"/>
        </w:rPr>
        <w:t>те</w:t>
      </w:r>
      <w:r>
        <w:t xml:space="preserve"> дуже ослабленими. У таких умовах починається конденсація атомів і молекул (окислів кремнію і металів) у тверді </w:t>
      </w:r>
      <w:r>
        <w:rPr>
          <w:color w:val="000000"/>
        </w:rPr>
        <w:t>частки</w:t>
      </w:r>
      <w:r>
        <w:t xml:space="preserve"> — порошини. Ці порошини під тиском випромінювання </w:t>
      </w:r>
      <w:r>
        <w:rPr>
          <w:color w:val="000000"/>
        </w:rPr>
        <w:t>зірки</w:t>
      </w:r>
      <w:r>
        <w:t xml:space="preserve"> поступово прискорюються назовні. Зштовхуючись з атомами і молекулами, вони захоплюють за собою газ. У результаті виникає витікання речовини з атмосфери. На зміну йому </w:t>
      </w:r>
      <w:r>
        <w:rPr>
          <w:color w:val="000000"/>
        </w:rPr>
        <w:t>виноситься</w:t>
      </w:r>
      <w:r>
        <w:t xml:space="preserve"> газ із внутрішніх частин атмосфери, але і його сягає та ж </w:t>
      </w:r>
      <w:r>
        <w:rPr>
          <w:color w:val="000000"/>
        </w:rPr>
        <w:t>доля</w:t>
      </w:r>
      <w:r>
        <w:t xml:space="preserve">. Таким чином, </w:t>
      </w:r>
      <w:r>
        <w:rPr>
          <w:color w:val="000000"/>
        </w:rPr>
        <w:t>зірка</w:t>
      </w:r>
      <w:r>
        <w:t xml:space="preserve"> втрачає масу. Швидкість </w:t>
      </w:r>
      <w:r>
        <w:rPr>
          <w:color w:val="000000"/>
        </w:rPr>
        <w:t>зменшення</w:t>
      </w:r>
      <w:r>
        <w:t xml:space="preserve"> маси може бути </w:t>
      </w:r>
      <w:r>
        <w:rPr>
          <w:color w:val="000000"/>
        </w:rPr>
        <w:t>значної</w:t>
      </w:r>
      <w:r>
        <w:t>, 10</w:t>
      </w:r>
      <w:r>
        <w:rPr>
          <w:vertAlign w:val="superscript"/>
        </w:rPr>
        <w:t>-6</w:t>
      </w:r>
      <w:r>
        <w:t>-10</w:t>
      </w:r>
      <w:r>
        <w:rPr>
          <w:vertAlign w:val="superscript"/>
        </w:rPr>
        <w:t>-5</w:t>
      </w:r>
      <w:r>
        <w:t xml:space="preserve"> М</w:t>
      </w:r>
      <w:r>
        <w:rPr>
          <w:vertAlign w:val="subscript"/>
        </w:rPr>
        <w:sym w:font="Symbol" w:char="F0B7"/>
      </w:r>
      <w:r>
        <w:t xml:space="preserve">/рік. У міжзоряне </w:t>
      </w:r>
      <w:r>
        <w:rPr>
          <w:color w:val="000000"/>
        </w:rPr>
        <w:t>середовище</w:t>
      </w:r>
      <w:r>
        <w:t xml:space="preserve"> з </w:t>
      </w:r>
      <w:r>
        <w:rPr>
          <w:color w:val="000000"/>
        </w:rPr>
        <w:t>мірід</w:t>
      </w:r>
      <w:r>
        <w:t xml:space="preserve"> </w:t>
      </w:r>
      <w:r>
        <w:rPr>
          <w:color w:val="000000"/>
        </w:rPr>
        <w:t>потрапляє</w:t>
      </w:r>
      <w:r>
        <w:t xml:space="preserve"> величезна кількість </w:t>
      </w:r>
      <w:r>
        <w:rPr>
          <w:color w:val="000000"/>
        </w:rPr>
        <w:t>пилу</w:t>
      </w:r>
      <w:r>
        <w:t xml:space="preserve"> й атомів важких елементів, що істотно впливає на </w:t>
      </w:r>
      <w:r>
        <w:rPr>
          <w:color w:val="000000"/>
        </w:rPr>
        <w:t>склад</w:t>
      </w:r>
      <w:r>
        <w:t xml:space="preserve"> і структуру міжзоряного газу. Недарма в </w:t>
      </w:r>
      <w:r>
        <w:rPr>
          <w:color w:val="000000"/>
        </w:rPr>
        <w:t>однієї</w:t>
      </w:r>
      <w:r>
        <w:t xml:space="preserve"> з найбільше узвичаєних гіпотез про походження міжзоряного </w:t>
      </w:r>
      <w:r>
        <w:rPr>
          <w:color w:val="000000"/>
        </w:rPr>
        <w:t>пилу</w:t>
      </w:r>
      <w:r>
        <w:t xml:space="preserve"> джерелом її </w:t>
      </w:r>
      <w:r>
        <w:rPr>
          <w:color w:val="000000"/>
        </w:rPr>
        <w:t>вважаються</w:t>
      </w:r>
      <w:r>
        <w:t xml:space="preserve"> атмосфери червоних гігантів.</w:t>
      </w:r>
    </w:p>
    <w:p w:rsidR="006E782B" w:rsidRDefault="00D7575B">
      <w:r>
        <w:t xml:space="preserve">Очевидно, що стадія інтенсивної втрати речовини не може продовжуватися довго: за сотню тисяч років </w:t>
      </w:r>
      <w:r>
        <w:rPr>
          <w:color w:val="000000"/>
        </w:rPr>
        <w:t>зірка</w:t>
      </w:r>
      <w:r>
        <w:t xml:space="preserve"> з масою порядку </w:t>
      </w:r>
      <w:r>
        <w:rPr>
          <w:color w:val="000000"/>
        </w:rPr>
        <w:t>сонячної</w:t>
      </w:r>
      <w:r>
        <w:t xml:space="preserve"> </w:t>
      </w:r>
      <w:r>
        <w:rPr>
          <w:color w:val="000000"/>
        </w:rPr>
        <w:t>встигне</w:t>
      </w:r>
      <w:r>
        <w:t xml:space="preserve"> розтрачувати значну частину своєї речовини. Тому і </w:t>
      </w:r>
      <w:r>
        <w:rPr>
          <w:color w:val="000000"/>
        </w:rPr>
        <w:t>термін</w:t>
      </w:r>
      <w:r>
        <w:t xml:space="preserve"> життя </w:t>
      </w:r>
      <w:r>
        <w:rPr>
          <w:color w:val="000000"/>
        </w:rPr>
        <w:t>зірки</w:t>
      </w:r>
      <w:r>
        <w:t xml:space="preserve"> у </w:t>
      </w:r>
      <w:r>
        <w:rPr>
          <w:color w:val="000000"/>
        </w:rPr>
        <w:t>виді</w:t>
      </w:r>
      <w:r>
        <w:t xml:space="preserve"> червоного пульсуючого гіганта порівняно нетривалий. Зрештою   </w:t>
      </w:r>
      <w:r>
        <w:rPr>
          <w:color w:val="000000"/>
        </w:rPr>
        <w:t>відбудеться</w:t>
      </w:r>
      <w:r>
        <w:t xml:space="preserve"> повне </w:t>
      </w:r>
      <w:r>
        <w:rPr>
          <w:color w:val="000000"/>
        </w:rPr>
        <w:t>скидання</w:t>
      </w:r>
      <w:r>
        <w:t xml:space="preserve"> зовнішніх </w:t>
      </w:r>
      <w:r>
        <w:rPr>
          <w:color w:val="000000"/>
        </w:rPr>
        <w:t>шарів</w:t>
      </w:r>
      <w:r>
        <w:t xml:space="preserve"> </w:t>
      </w:r>
      <w:r>
        <w:rPr>
          <w:color w:val="000000"/>
        </w:rPr>
        <w:t>зірки</w:t>
      </w:r>
      <w:r>
        <w:t xml:space="preserve"> і залишиться </w:t>
      </w:r>
      <w:r>
        <w:rPr>
          <w:color w:val="000000"/>
        </w:rPr>
        <w:t>гаряче</w:t>
      </w:r>
      <w:r>
        <w:t xml:space="preserve"> компактне ядро — білий карлик, — </w:t>
      </w:r>
      <w:r>
        <w:rPr>
          <w:color w:val="000000"/>
        </w:rPr>
        <w:t>оточене</w:t>
      </w:r>
      <w:r>
        <w:t xml:space="preserve"> протяжною хмарою світного газу, або планетарною туманністю.</w:t>
      </w:r>
    </w:p>
    <w:p w:rsidR="006E782B" w:rsidRDefault="00D7575B">
      <w:r>
        <w:t xml:space="preserve">В процесі </w:t>
      </w:r>
      <w:r>
        <w:rPr>
          <w:color w:val="000000"/>
        </w:rPr>
        <w:t>винесення</w:t>
      </w:r>
      <w:r>
        <w:t xml:space="preserve"> речовини навколо </w:t>
      </w:r>
      <w:r>
        <w:rPr>
          <w:color w:val="000000"/>
        </w:rPr>
        <w:t>міріди</w:t>
      </w:r>
      <w:r>
        <w:t xml:space="preserve"> утвориться  </w:t>
      </w:r>
      <w:r>
        <w:rPr>
          <w:color w:val="000000"/>
        </w:rPr>
        <w:t>газопилова</w:t>
      </w:r>
      <w:r>
        <w:t xml:space="preserve"> оболонка, що розширюється, швидкість її розльоту досягає </w:t>
      </w:r>
      <w:r>
        <w:rPr>
          <w:color w:val="000000"/>
        </w:rPr>
        <w:t>декількох</w:t>
      </w:r>
      <w:r>
        <w:t xml:space="preserve"> кілометрів у секунду. </w:t>
      </w:r>
      <w:r>
        <w:rPr>
          <w:color w:val="000000"/>
        </w:rPr>
        <w:t>Навколозоряна</w:t>
      </w:r>
      <w:r>
        <w:t xml:space="preserve"> оболонка має досить низьку температуру, нижче 1000 К. Концентрація газу там невелика, порядку 10</w:t>
      </w:r>
      <w:r>
        <w:rPr>
          <w:vertAlign w:val="superscript"/>
        </w:rPr>
        <w:t>12</w:t>
      </w:r>
      <w:r>
        <w:t xml:space="preserve"> </w:t>
      </w:r>
      <w:r>
        <w:rPr>
          <w:color w:val="000000"/>
        </w:rPr>
        <w:t>часток</w:t>
      </w:r>
      <w:r>
        <w:t xml:space="preserve"> на 1 </w:t>
      </w:r>
      <w:r>
        <w:rPr>
          <w:color w:val="000000"/>
        </w:rPr>
        <w:t>см</w:t>
      </w:r>
      <w:r>
        <w:rPr>
          <w:color w:val="000000"/>
          <w:vertAlign w:val="superscript"/>
        </w:rPr>
        <w:t>3</w:t>
      </w:r>
      <w:r>
        <w:t xml:space="preserve"> у внутрішніх </w:t>
      </w:r>
      <w:r>
        <w:rPr>
          <w:color w:val="000000"/>
        </w:rPr>
        <w:t>прошарках</w:t>
      </w:r>
      <w:r>
        <w:t xml:space="preserve">, а далі від </w:t>
      </w:r>
      <w:r>
        <w:rPr>
          <w:color w:val="000000"/>
        </w:rPr>
        <w:t>зірки</w:t>
      </w:r>
      <w:r>
        <w:t xml:space="preserve"> вона змінюється обернено пропорційно до </w:t>
      </w:r>
      <w:r>
        <w:rPr>
          <w:color w:val="000000"/>
        </w:rPr>
        <w:t>квадрату</w:t>
      </w:r>
      <w:r>
        <w:t xml:space="preserve"> відстані. </w:t>
      </w:r>
      <w:r>
        <w:rPr>
          <w:color w:val="000000"/>
        </w:rPr>
        <w:t>Велика</w:t>
      </w:r>
      <w:r>
        <w:t xml:space="preserve"> частина водню об'єднана в молекули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t xml:space="preserve">. Крім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t xml:space="preserve"> в оболонках </w:t>
      </w:r>
      <w:r>
        <w:rPr>
          <w:color w:val="000000"/>
        </w:rPr>
        <w:t>мірід</w:t>
      </w:r>
      <w:r>
        <w:t xml:space="preserve">, багатих киснем, присутні молекули, що </w:t>
      </w:r>
      <w:r>
        <w:rPr>
          <w:color w:val="000000"/>
        </w:rPr>
        <w:t>містять</w:t>
      </w:r>
      <w:r>
        <w:t xml:space="preserve"> атом  О (СО, ОН, Н</w:t>
      </w:r>
      <w:r>
        <w:rPr>
          <w:vertAlign w:val="subscript"/>
        </w:rPr>
        <w:t>2</w:t>
      </w:r>
      <w:r>
        <w:t xml:space="preserve">О, SiO). Сама оболонка нічим не виявляє себе в оптичній </w:t>
      </w:r>
      <w:r>
        <w:rPr>
          <w:color w:val="000000"/>
        </w:rPr>
        <w:t>області</w:t>
      </w:r>
      <w:r>
        <w:t xml:space="preserve"> спектра. Її присутність виявляється головним чином по лініях поглинання СО, ОН і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t xml:space="preserve"> в </w:t>
      </w:r>
      <w:r>
        <w:rPr>
          <w:color w:val="000000"/>
        </w:rPr>
        <w:t>інфрачервоному</w:t>
      </w:r>
      <w:r>
        <w:t xml:space="preserve"> діапазоні.</w:t>
      </w:r>
    </w:p>
    <w:p w:rsidR="006E782B" w:rsidRDefault="00D7575B">
      <w:pPr>
        <w:pStyle w:val="a6"/>
        <w:spacing w:before="60"/>
      </w:pPr>
      <w:r>
        <w:t xml:space="preserve">Крім того, дуже цікаву інформацію про </w:t>
      </w:r>
      <w:r>
        <w:rPr>
          <w:color w:val="000000"/>
        </w:rPr>
        <w:t>навколозоряну</w:t>
      </w:r>
      <w:r>
        <w:t xml:space="preserve"> оболонку можна одержати в </w:t>
      </w:r>
      <w:r>
        <w:rPr>
          <w:color w:val="000000"/>
        </w:rPr>
        <w:t>радіодіапазоні</w:t>
      </w:r>
      <w:r>
        <w:t xml:space="preserve">. Спостереження на хвилях 2,6 мм і 1,3 мм показали, що багато </w:t>
      </w:r>
      <w:r>
        <w:rPr>
          <w:color w:val="000000"/>
        </w:rPr>
        <w:t>мірід</w:t>
      </w:r>
      <w:r>
        <w:t xml:space="preserve"> — це джерела випромінювання в лініях молекули СО. У деяких </w:t>
      </w:r>
      <w:r>
        <w:rPr>
          <w:color w:val="000000"/>
        </w:rPr>
        <w:t>зірок</w:t>
      </w:r>
      <w:r>
        <w:t xml:space="preserve"> вдалося виміряти і кутові діаметри  </w:t>
      </w:r>
      <w:r>
        <w:rPr>
          <w:color w:val="000000"/>
        </w:rPr>
        <w:t>областей , що</w:t>
      </w:r>
      <w:r>
        <w:t xml:space="preserve"> випромінюють — вони відповідають лінійним розмірам у сотні і тисячі астрономічних одиниць.</w:t>
      </w:r>
    </w:p>
    <w:p w:rsidR="006E782B" w:rsidRDefault="00D7575B">
      <w:pPr>
        <w:pStyle w:val="20"/>
      </w:pPr>
      <w:r>
        <w:t xml:space="preserve">Молекулярні </w:t>
      </w:r>
      <w:r>
        <w:rPr>
          <w:color w:val="000000"/>
        </w:rPr>
        <w:t>мазери</w:t>
      </w:r>
    </w:p>
    <w:p w:rsidR="006E782B" w:rsidRDefault="00D7575B">
      <w:r>
        <w:rPr>
          <w:color w:val="000000"/>
        </w:rPr>
        <w:t>Самим</w:t>
      </w:r>
      <w:r>
        <w:t xml:space="preserve"> </w:t>
      </w:r>
      <w:r>
        <w:rPr>
          <w:color w:val="000000"/>
        </w:rPr>
        <w:t>несподіваним</w:t>
      </w:r>
      <w:r>
        <w:t xml:space="preserve"> виявилося </w:t>
      </w:r>
      <w:r>
        <w:rPr>
          <w:color w:val="000000"/>
        </w:rPr>
        <w:t>потужне</w:t>
      </w:r>
      <w:r>
        <w:t xml:space="preserve"> </w:t>
      </w:r>
      <w:r>
        <w:rPr>
          <w:color w:val="000000"/>
        </w:rPr>
        <w:t>мазерне</w:t>
      </w:r>
      <w:r>
        <w:t xml:space="preserve"> випромінювання </w:t>
      </w:r>
      <w:r>
        <w:rPr>
          <w:color w:val="000000"/>
        </w:rPr>
        <w:t>довгоперіодичних</w:t>
      </w:r>
      <w:r>
        <w:t xml:space="preserve"> </w:t>
      </w:r>
      <w:r>
        <w:rPr>
          <w:color w:val="000000"/>
        </w:rPr>
        <w:t>зірок</w:t>
      </w:r>
      <w:r>
        <w:t xml:space="preserve"> у лініях молекул ОН,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0</w:t>
      </w:r>
      <w:r>
        <w:t xml:space="preserve"> і SiО. У молекул ОН воно відбувається в лініях на хвилі 18 см, у H</w:t>
      </w:r>
      <w:r>
        <w:rPr>
          <w:vertAlign w:val="subscript"/>
        </w:rPr>
        <w:t>2</w:t>
      </w:r>
      <w:r>
        <w:t xml:space="preserve">O — 1,55 см, у SiО — у </w:t>
      </w:r>
      <w:r>
        <w:rPr>
          <w:color w:val="000000"/>
        </w:rPr>
        <w:t>міліметровому</w:t>
      </w:r>
      <w:r>
        <w:t xml:space="preserve"> діапазоні на хвилях 7 мм, 3,5 мм і більш коротких. Умови в </w:t>
      </w:r>
      <w:r>
        <w:rPr>
          <w:color w:val="000000"/>
        </w:rPr>
        <w:t>навколозоряній</w:t>
      </w:r>
      <w:r>
        <w:t xml:space="preserve"> оболонці такі, що верхні рівні відповідних квантових переходів у цих молекул </w:t>
      </w:r>
      <w:r>
        <w:rPr>
          <w:color w:val="000000"/>
        </w:rPr>
        <w:t>виявляються</w:t>
      </w:r>
      <w:r>
        <w:t xml:space="preserve"> перенаселеними стосовно </w:t>
      </w:r>
      <w:r>
        <w:rPr>
          <w:color w:val="000000"/>
        </w:rPr>
        <w:t>нижніх</w:t>
      </w:r>
      <w:r>
        <w:t xml:space="preserve"> рівнів (тобто має місце постійне “</w:t>
      </w:r>
      <w:r>
        <w:rPr>
          <w:color w:val="000000"/>
        </w:rPr>
        <w:t>накачування</w:t>
      </w:r>
      <w:r>
        <w:t xml:space="preserve">” молекул на верхні рівні). Якщо через </w:t>
      </w:r>
      <w:r>
        <w:rPr>
          <w:color w:val="000000"/>
        </w:rPr>
        <w:t>шар</w:t>
      </w:r>
      <w:r>
        <w:t xml:space="preserve"> газу, </w:t>
      </w:r>
      <w:r>
        <w:rPr>
          <w:color w:val="000000"/>
        </w:rPr>
        <w:t>підготовлений</w:t>
      </w:r>
      <w:r>
        <w:t xml:space="preserve"> таким чином, проходить радіовипромінювання з частотою, рівній частоті “</w:t>
      </w:r>
      <w:r>
        <w:rPr>
          <w:color w:val="000000"/>
        </w:rPr>
        <w:t>накачаного</w:t>
      </w:r>
      <w:r>
        <w:t xml:space="preserve">” переходу, то воно </w:t>
      </w:r>
      <w:r>
        <w:rPr>
          <w:color w:val="000000"/>
        </w:rPr>
        <w:t>викликає</w:t>
      </w:r>
      <w:r>
        <w:t xml:space="preserve"> ланцюгову реакцію і</w:t>
      </w:r>
      <w:r>
        <w:rPr>
          <w:color w:val="000000"/>
        </w:rPr>
        <w:t>ндукованих</w:t>
      </w:r>
      <w:r>
        <w:t xml:space="preserve"> переходів у молекулах; в результаті випромінювання багаторазово посилюється. Аналогічний процес має місце в лабораторних квантових генераторах — лазерах і </w:t>
      </w:r>
      <w:r>
        <w:rPr>
          <w:color w:val="000000"/>
        </w:rPr>
        <w:t>мазерах</w:t>
      </w:r>
      <w:r>
        <w:t>.</w:t>
      </w:r>
    </w:p>
    <w:p w:rsidR="006E782B" w:rsidRDefault="00D7575B">
      <w:pPr>
        <w:pStyle w:val="a6"/>
        <w:spacing w:before="60"/>
        <w:rPr>
          <w:color w:val="000000"/>
        </w:rPr>
      </w:pPr>
      <w:r>
        <w:t xml:space="preserve">Всього </w:t>
      </w:r>
      <w:r>
        <w:rPr>
          <w:color w:val="000000"/>
        </w:rPr>
        <w:t>мазерне</w:t>
      </w:r>
      <w:r>
        <w:t xml:space="preserve"> випромінювання </w:t>
      </w:r>
      <w:r>
        <w:rPr>
          <w:color w:val="000000"/>
        </w:rPr>
        <w:t>гідроксилу</w:t>
      </w:r>
      <w:r>
        <w:t xml:space="preserve"> було знайдено приблизно у трьохсот </w:t>
      </w:r>
      <w:r>
        <w:rPr>
          <w:color w:val="000000"/>
        </w:rPr>
        <w:t>довгоперіодичних</w:t>
      </w:r>
      <w:r>
        <w:t xml:space="preserve"> змінних. Випромінюванням молекул води або </w:t>
      </w:r>
      <w:r>
        <w:rPr>
          <w:color w:val="000000"/>
        </w:rPr>
        <w:t>окису</w:t>
      </w:r>
      <w:r>
        <w:t xml:space="preserve"> кремнію володіють біля ста </w:t>
      </w:r>
      <w:r>
        <w:rPr>
          <w:color w:val="000000"/>
        </w:rPr>
        <w:t>зірок</w:t>
      </w:r>
      <w:r>
        <w:t xml:space="preserve">. Майже всі вони розташовані не далі 300-500 </w:t>
      </w:r>
      <w:r>
        <w:rPr>
          <w:color w:val="000000"/>
        </w:rPr>
        <w:t>пк</w:t>
      </w:r>
      <w:r>
        <w:t xml:space="preserve"> від Сонця. </w:t>
      </w:r>
      <w:r>
        <w:rPr>
          <w:color w:val="000000"/>
        </w:rPr>
        <w:t>Чутливість</w:t>
      </w:r>
      <w:r>
        <w:t xml:space="preserve"> сучасних радіотелескопів не дозволяє виявляти </w:t>
      </w:r>
      <w:r>
        <w:rPr>
          <w:color w:val="000000"/>
        </w:rPr>
        <w:t>міріди-мазери</w:t>
      </w:r>
      <w:r>
        <w:t xml:space="preserve"> на </w:t>
      </w:r>
      <w:r>
        <w:rPr>
          <w:color w:val="000000"/>
        </w:rPr>
        <w:t>великих</w:t>
      </w:r>
      <w:r>
        <w:t xml:space="preserve"> відстанях, хоча є підстави вважати, що практично всі відомі </w:t>
      </w:r>
      <w:r>
        <w:rPr>
          <w:color w:val="000000"/>
        </w:rPr>
        <w:t>міріди</w:t>
      </w:r>
      <w:r>
        <w:t xml:space="preserve"> </w:t>
      </w:r>
      <w:r>
        <w:rPr>
          <w:color w:val="000000"/>
        </w:rPr>
        <w:t>спектрального</w:t>
      </w:r>
      <w:r>
        <w:t xml:space="preserve"> класу М (тобто  </w:t>
      </w:r>
      <w:r>
        <w:rPr>
          <w:color w:val="000000"/>
        </w:rPr>
        <w:t>багаті</w:t>
      </w:r>
      <w:r>
        <w:t xml:space="preserve"> киснем і </w:t>
      </w:r>
      <w:r>
        <w:rPr>
          <w:color w:val="000000"/>
        </w:rPr>
        <w:t>молекулами з киснем</w:t>
      </w:r>
      <w:r>
        <w:t xml:space="preserve">) можуть бути джерелами </w:t>
      </w:r>
      <w:r>
        <w:rPr>
          <w:color w:val="000000"/>
        </w:rPr>
        <w:t>мазерного випромінювання.</w:t>
      </w:r>
    </w:p>
    <w:p w:rsidR="006E782B" w:rsidRDefault="00D7575B">
      <w:r>
        <w:t xml:space="preserve">Умови для </w:t>
      </w:r>
      <w:r>
        <w:rPr>
          <w:color w:val="000000"/>
        </w:rPr>
        <w:t xml:space="preserve">збудження </w:t>
      </w:r>
      <w:r>
        <w:t xml:space="preserve">молекул ОН,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t xml:space="preserve"> і SiО різноманітні, тому </w:t>
      </w:r>
      <w:r>
        <w:rPr>
          <w:color w:val="000000"/>
        </w:rPr>
        <w:t>мазери</w:t>
      </w:r>
      <w:r>
        <w:t xml:space="preserve">, що породжують лінії цих молекул, розташовані на різних відстанях від </w:t>
      </w:r>
      <w:r>
        <w:rPr>
          <w:color w:val="000000"/>
        </w:rPr>
        <w:t>зірки</w:t>
      </w:r>
      <w:r>
        <w:t xml:space="preserve">: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t xml:space="preserve"> і SiО — у внутрішніх частинах оболонки, ближче усього до </w:t>
      </w:r>
      <w:r>
        <w:rPr>
          <w:color w:val="000000"/>
        </w:rPr>
        <w:t>зірки</w:t>
      </w:r>
      <w:r>
        <w:t xml:space="preserve">; а ОН — у самих зовнішніх. Такий розподіл підтверджується безпосередніми спостереженнями з високою кутовою </w:t>
      </w:r>
      <w:r>
        <w:rPr>
          <w:color w:val="000000"/>
        </w:rPr>
        <w:t>роздільною здатністю</w:t>
      </w:r>
      <w:r>
        <w:t xml:space="preserve"> </w:t>
      </w:r>
      <w:r>
        <w:rPr>
          <w:color w:val="000000"/>
        </w:rPr>
        <w:t>навколозоряних</w:t>
      </w:r>
      <w:r>
        <w:t xml:space="preserve"> </w:t>
      </w:r>
      <w:r>
        <w:rPr>
          <w:color w:val="000000"/>
        </w:rPr>
        <w:t>мазерів</w:t>
      </w:r>
      <w:r>
        <w:t xml:space="preserve"> у </w:t>
      </w:r>
      <w:r>
        <w:rPr>
          <w:color w:val="000000"/>
        </w:rPr>
        <w:t>мірідах</w:t>
      </w:r>
      <w:r>
        <w:t xml:space="preserve"> (соті і тисячні долі секунди дуги). </w:t>
      </w:r>
    </w:p>
    <w:p w:rsidR="006E782B" w:rsidRDefault="00D7575B">
      <w:r>
        <w:t xml:space="preserve">Молекули в </w:t>
      </w:r>
      <w:r>
        <w:rPr>
          <w:color w:val="000000"/>
        </w:rPr>
        <w:t>навколозоряній</w:t>
      </w:r>
      <w:r>
        <w:t xml:space="preserve"> оболонці чуйно реагують на зміну навколишніх умов (змінність випромінювання </w:t>
      </w:r>
      <w:r>
        <w:rPr>
          <w:color w:val="000000"/>
        </w:rPr>
        <w:t>зірки</w:t>
      </w:r>
      <w:r>
        <w:t xml:space="preserve">, проходження ударної хвилі і т.д.). </w:t>
      </w:r>
      <w:r>
        <w:rPr>
          <w:color w:val="000000"/>
        </w:rPr>
        <w:t>Всі</w:t>
      </w:r>
      <w:r>
        <w:t xml:space="preserve"> три </w:t>
      </w:r>
      <w:r>
        <w:rPr>
          <w:color w:val="000000"/>
        </w:rPr>
        <w:t>види</w:t>
      </w:r>
      <w:r>
        <w:t xml:space="preserve"> </w:t>
      </w:r>
      <w:r>
        <w:rPr>
          <w:color w:val="000000"/>
        </w:rPr>
        <w:t>навколозоряних</w:t>
      </w:r>
      <w:r>
        <w:t xml:space="preserve"> </w:t>
      </w:r>
      <w:r>
        <w:rPr>
          <w:color w:val="000000"/>
        </w:rPr>
        <w:t>мазерів</w:t>
      </w:r>
      <w:r>
        <w:t xml:space="preserve"> — ОН,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t xml:space="preserve"> і SiO — володіють змінністю випромінювання. Зміни їхньої інтенсивності, безсумнівно, </w:t>
      </w:r>
      <w:r>
        <w:rPr>
          <w:color w:val="000000"/>
        </w:rPr>
        <w:t>пов'язані</w:t>
      </w:r>
      <w:r>
        <w:t xml:space="preserve"> зі змінністю </w:t>
      </w:r>
      <w:r>
        <w:rPr>
          <w:color w:val="000000"/>
        </w:rPr>
        <w:t>зорі</w:t>
      </w:r>
      <w:r>
        <w:t>, але природа цього зв'язку ще далеко не вияснена. Більш-менш ясно тільки те, що “</w:t>
      </w:r>
      <w:r>
        <w:rPr>
          <w:color w:val="000000"/>
        </w:rPr>
        <w:t>накачування</w:t>
      </w:r>
      <w:r>
        <w:t xml:space="preserve">” молекул ОН здійснюється інфрачервоним випромінюванням </w:t>
      </w:r>
      <w:r>
        <w:rPr>
          <w:color w:val="000000"/>
        </w:rPr>
        <w:t>зорі</w:t>
      </w:r>
      <w:r>
        <w:t xml:space="preserve">. При зміні випромінювання </w:t>
      </w:r>
      <w:r>
        <w:rPr>
          <w:color w:val="000000"/>
        </w:rPr>
        <w:t>зорі</w:t>
      </w:r>
      <w:r>
        <w:t xml:space="preserve"> змінюється й інтенсивність емісії ОН, причому зміни </w:t>
      </w:r>
      <w:r>
        <w:rPr>
          <w:color w:val="000000"/>
        </w:rPr>
        <w:t>мазера</w:t>
      </w:r>
      <w:r>
        <w:t xml:space="preserve"> повторюють зміни блиску </w:t>
      </w:r>
      <w:r>
        <w:rPr>
          <w:color w:val="000000"/>
        </w:rPr>
        <w:t>зорі</w:t>
      </w:r>
      <w:r>
        <w:t xml:space="preserve">  із деяким </w:t>
      </w:r>
      <w:r>
        <w:rPr>
          <w:color w:val="000000"/>
        </w:rPr>
        <w:t>запізненням</w:t>
      </w:r>
      <w:r>
        <w:t xml:space="preserve">, що відповідає </w:t>
      </w:r>
      <w:r>
        <w:rPr>
          <w:color w:val="000000"/>
        </w:rPr>
        <w:t>часу</w:t>
      </w:r>
      <w:r>
        <w:t xml:space="preserve"> поширення випромінювання від </w:t>
      </w:r>
      <w:r>
        <w:rPr>
          <w:color w:val="000000"/>
        </w:rPr>
        <w:t>зірки</w:t>
      </w:r>
      <w:r>
        <w:t xml:space="preserve"> до зовнішніх </w:t>
      </w:r>
      <w:r>
        <w:rPr>
          <w:color w:val="000000"/>
        </w:rPr>
        <w:t>меж</w:t>
      </w:r>
      <w:r>
        <w:t xml:space="preserve"> </w:t>
      </w:r>
      <w:r>
        <w:rPr>
          <w:color w:val="000000"/>
        </w:rPr>
        <w:t>навколозоряної</w:t>
      </w:r>
      <w:r>
        <w:t xml:space="preserve"> оболонки (</w:t>
      </w:r>
      <w:r>
        <w:rPr>
          <w:color w:val="000000"/>
        </w:rPr>
        <w:t>декілька</w:t>
      </w:r>
      <w:r>
        <w:t xml:space="preserve"> діб або десятків діб).</w:t>
      </w:r>
    </w:p>
    <w:p w:rsidR="006E782B" w:rsidRDefault="00D7575B">
      <w:r>
        <w:t xml:space="preserve">Зв'язок змінності </w:t>
      </w:r>
      <w:r>
        <w:rPr>
          <w:color w:val="000000"/>
        </w:rPr>
        <w:t>мазерів</w:t>
      </w:r>
      <w:r>
        <w:t xml:space="preserve"> SiО і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t xml:space="preserve"> із змінністю самих </w:t>
      </w:r>
      <w:r>
        <w:rPr>
          <w:color w:val="000000"/>
        </w:rPr>
        <w:t>зірок</w:t>
      </w:r>
      <w:r>
        <w:t xml:space="preserve"> також просліджується, але він складніше. Максимум </w:t>
      </w:r>
      <w:r>
        <w:rPr>
          <w:color w:val="000000"/>
        </w:rPr>
        <w:t>мазерного</w:t>
      </w:r>
      <w:r>
        <w:t xml:space="preserve"> випромінювання звичайно </w:t>
      </w:r>
      <w:r>
        <w:rPr>
          <w:color w:val="000000"/>
        </w:rPr>
        <w:t>наступає</w:t>
      </w:r>
      <w:r>
        <w:t xml:space="preserve"> через 2-3 місяця після максимуму візуального блиску, але не в </w:t>
      </w:r>
      <w:r>
        <w:rPr>
          <w:color w:val="000000"/>
        </w:rPr>
        <w:t>кожному</w:t>
      </w:r>
      <w:r>
        <w:t xml:space="preserve"> циклі змінності </w:t>
      </w:r>
      <w:r>
        <w:rPr>
          <w:color w:val="000000"/>
        </w:rPr>
        <w:t>зірки</w:t>
      </w:r>
      <w:r>
        <w:t xml:space="preserve">. Інтенсивні спалахи </w:t>
      </w:r>
      <w:r>
        <w:rPr>
          <w:color w:val="000000"/>
        </w:rPr>
        <w:t>мазерів</w:t>
      </w:r>
      <w:r>
        <w:t xml:space="preserve"> частіше за все бувають </w:t>
      </w:r>
      <w:r>
        <w:rPr>
          <w:color w:val="000000"/>
        </w:rPr>
        <w:t>пов'язані</w:t>
      </w:r>
      <w:r>
        <w:t xml:space="preserve"> з більш яскравими максимумами. Часом </w:t>
      </w:r>
      <w:r>
        <w:rPr>
          <w:color w:val="000000"/>
        </w:rPr>
        <w:t>мазерне</w:t>
      </w:r>
      <w:r>
        <w:t xml:space="preserve"> випромінювання (особливо  випромінювання H</w:t>
      </w:r>
      <w:r>
        <w:rPr>
          <w:vertAlign w:val="subscript"/>
        </w:rPr>
        <w:t>2</w:t>
      </w:r>
      <w:r>
        <w:t xml:space="preserve">О) </w:t>
      </w:r>
      <w:r>
        <w:rPr>
          <w:color w:val="000000"/>
        </w:rPr>
        <w:t>слабшає</w:t>
      </w:r>
      <w:r>
        <w:t xml:space="preserve"> або навіть пропадає на </w:t>
      </w:r>
      <w:r>
        <w:rPr>
          <w:color w:val="000000"/>
        </w:rPr>
        <w:t>один-два</w:t>
      </w:r>
      <w:r>
        <w:t xml:space="preserve"> періоду оптичної змінності, (як це трапилося наприкінці  </w:t>
      </w:r>
      <w:r>
        <w:rPr>
          <w:color w:val="000000"/>
        </w:rPr>
        <w:t>1970-х</w:t>
      </w:r>
      <w:r>
        <w:t xml:space="preserve"> років із </w:t>
      </w:r>
      <w:r>
        <w:rPr>
          <w:color w:val="000000"/>
        </w:rPr>
        <w:t>мірідою</w:t>
      </w:r>
      <w:r>
        <w:t xml:space="preserve"> U Оріона). Можна припускати, що </w:t>
      </w:r>
      <w:r>
        <w:rPr>
          <w:color w:val="000000"/>
        </w:rPr>
        <w:t>мазери</w:t>
      </w:r>
      <w:r>
        <w:t xml:space="preserve"> дуже чутливі до впливу ударних фронтів, що проходять у внутрішній </w:t>
      </w:r>
      <w:r>
        <w:rPr>
          <w:color w:val="000000"/>
        </w:rPr>
        <w:t>області</w:t>
      </w:r>
      <w:r>
        <w:t xml:space="preserve"> оболонки. Але інформації для </w:t>
      </w:r>
      <w:r>
        <w:rPr>
          <w:color w:val="000000"/>
        </w:rPr>
        <w:t>рішення</w:t>
      </w:r>
      <w:r>
        <w:t xml:space="preserve"> цієї </w:t>
      </w:r>
      <w:r>
        <w:rPr>
          <w:color w:val="000000"/>
        </w:rPr>
        <w:t>задачі</w:t>
      </w:r>
      <w:r>
        <w:t xml:space="preserve"> поки недостатньо — адже </w:t>
      </w:r>
      <w:r>
        <w:rPr>
          <w:color w:val="000000"/>
        </w:rPr>
        <w:t>міріди</w:t>
      </w:r>
      <w:r>
        <w:t xml:space="preserve"> спостерігаються в лініях </w:t>
      </w:r>
      <w:r>
        <w:rPr>
          <w:color w:val="000000"/>
        </w:rPr>
        <w:t>Н</w:t>
      </w:r>
      <w:r>
        <w:rPr>
          <w:color w:val="000000"/>
          <w:vertAlign w:val="subscript"/>
        </w:rPr>
        <w:t>2</w:t>
      </w:r>
      <w:r>
        <w:rPr>
          <w:color w:val="000000"/>
        </w:rPr>
        <w:t>0</w:t>
      </w:r>
      <w:r>
        <w:t xml:space="preserve"> і SiО лише 10-15 років, тобто  протягом  10-15 циклів змінності, причому в відомостях про </w:t>
      </w:r>
      <w:r>
        <w:rPr>
          <w:color w:val="000000"/>
        </w:rPr>
        <w:t>мазерне</w:t>
      </w:r>
      <w:r>
        <w:t xml:space="preserve"> випромінювання багатьох із них є </w:t>
      </w:r>
      <w:r>
        <w:rPr>
          <w:color w:val="000000"/>
        </w:rPr>
        <w:t>великі</w:t>
      </w:r>
      <w:r>
        <w:t xml:space="preserve"> </w:t>
      </w:r>
      <w:r>
        <w:rPr>
          <w:color w:val="000000"/>
        </w:rPr>
        <w:t>прогалини</w:t>
      </w:r>
      <w:r>
        <w:t xml:space="preserve">. От чому так важливі систематичні рівномірні спостереження </w:t>
      </w:r>
      <w:r>
        <w:rPr>
          <w:color w:val="000000"/>
        </w:rPr>
        <w:t>мірід</w:t>
      </w:r>
      <w:r>
        <w:t xml:space="preserve"> в різних </w:t>
      </w:r>
      <w:r>
        <w:rPr>
          <w:color w:val="000000"/>
        </w:rPr>
        <w:t>ділянках</w:t>
      </w:r>
      <w:r>
        <w:t xml:space="preserve"> спектра — в </w:t>
      </w:r>
      <w:r>
        <w:rPr>
          <w:color w:val="000000"/>
        </w:rPr>
        <w:t>радіолініях</w:t>
      </w:r>
      <w:r>
        <w:t xml:space="preserve"> молекул, в </w:t>
      </w:r>
      <w:r>
        <w:rPr>
          <w:color w:val="000000"/>
        </w:rPr>
        <w:t>оптичному</w:t>
      </w:r>
      <w:r>
        <w:t xml:space="preserve"> й </w:t>
      </w:r>
      <w:r>
        <w:rPr>
          <w:color w:val="000000"/>
        </w:rPr>
        <w:t>інфрачервоному</w:t>
      </w:r>
      <w:r>
        <w:t xml:space="preserve"> діапазонах.</w:t>
      </w:r>
    </w:p>
    <w:p w:rsidR="006E782B" w:rsidRDefault="00D7575B">
      <w:pPr>
        <w:pStyle w:val="10"/>
      </w:pPr>
      <w:r>
        <w:rPr>
          <w:color w:val="000000"/>
        </w:rPr>
        <w:t>Напівправильні</w:t>
      </w:r>
      <w:r>
        <w:t xml:space="preserve"> змінні </w:t>
      </w:r>
      <w:r>
        <w:rPr>
          <w:color w:val="000000"/>
        </w:rPr>
        <w:t>зорі</w:t>
      </w:r>
    </w:p>
    <w:p w:rsidR="006E782B" w:rsidRDefault="00D7575B">
      <w:r>
        <w:t xml:space="preserve">Будь-які засоби класифікації </w:t>
      </w:r>
      <w:r>
        <w:rPr>
          <w:color w:val="000000"/>
        </w:rPr>
        <w:t>зірок</w:t>
      </w:r>
      <w:r>
        <w:t xml:space="preserve"> по типах змінності спираються на </w:t>
      </w:r>
      <w:r>
        <w:rPr>
          <w:color w:val="000000"/>
        </w:rPr>
        <w:t>загальний</w:t>
      </w:r>
      <w:r>
        <w:t xml:space="preserve"> </w:t>
      </w:r>
      <w:r>
        <w:rPr>
          <w:color w:val="000000"/>
        </w:rPr>
        <w:t>вид</w:t>
      </w:r>
      <w:r>
        <w:t xml:space="preserve"> </w:t>
      </w:r>
      <w:r>
        <w:rPr>
          <w:color w:val="000000"/>
        </w:rPr>
        <w:t>кривої</w:t>
      </w:r>
      <w:r>
        <w:t xml:space="preserve"> блиску і </w:t>
      </w:r>
      <w:r>
        <w:rPr>
          <w:color w:val="000000"/>
        </w:rPr>
        <w:t>спектральний</w:t>
      </w:r>
      <w:r>
        <w:t xml:space="preserve"> клас. Проте, такий підхід не завжди вдалий, якщо мова йде про </w:t>
      </w:r>
      <w:r>
        <w:rPr>
          <w:color w:val="000000"/>
        </w:rPr>
        <w:t>напівправильні</w:t>
      </w:r>
      <w:r>
        <w:t xml:space="preserve"> змінні. Для них часто не можна </w:t>
      </w:r>
      <w:r>
        <w:rPr>
          <w:color w:val="000000"/>
        </w:rPr>
        <w:t>розглядати</w:t>
      </w:r>
      <w:r>
        <w:t xml:space="preserve"> </w:t>
      </w:r>
      <w:r>
        <w:rPr>
          <w:color w:val="000000"/>
        </w:rPr>
        <w:t>загальну</w:t>
      </w:r>
      <w:r>
        <w:t xml:space="preserve"> криву блиску, тому що вона </w:t>
      </w:r>
      <w:r>
        <w:rPr>
          <w:color w:val="000000"/>
        </w:rPr>
        <w:t>містить</w:t>
      </w:r>
      <w:r>
        <w:t xml:space="preserve"> </w:t>
      </w:r>
      <w:r>
        <w:rPr>
          <w:color w:val="000000"/>
        </w:rPr>
        <w:t>ділянки</w:t>
      </w:r>
      <w:r>
        <w:t xml:space="preserve">, характерні для </w:t>
      </w:r>
      <w:r>
        <w:rPr>
          <w:color w:val="000000"/>
        </w:rPr>
        <w:t>зірок</w:t>
      </w:r>
      <w:r>
        <w:t xml:space="preserve"> різноманітних типів. Відбувається </w:t>
      </w:r>
      <w:r>
        <w:rPr>
          <w:color w:val="000000"/>
        </w:rPr>
        <w:t>це</w:t>
      </w:r>
      <w:r>
        <w:t xml:space="preserve">, мабуть, тому що </w:t>
      </w:r>
      <w:r>
        <w:rPr>
          <w:color w:val="000000"/>
        </w:rPr>
        <w:t>напівправильні</w:t>
      </w:r>
      <w:r>
        <w:t xml:space="preserve"> змінні </w:t>
      </w:r>
      <w:r>
        <w:rPr>
          <w:color w:val="000000"/>
        </w:rPr>
        <w:t>зорі</w:t>
      </w:r>
      <w:r>
        <w:t xml:space="preserve"> здебільшого, по-перше, </w:t>
      </w:r>
      <w:r>
        <w:rPr>
          <w:color w:val="000000"/>
        </w:rPr>
        <w:t>мультиперіодичні</w:t>
      </w:r>
      <w:r>
        <w:t xml:space="preserve"> і </w:t>
      </w:r>
      <w:r>
        <w:rPr>
          <w:color w:val="000000"/>
        </w:rPr>
        <w:t>всі</w:t>
      </w:r>
      <w:r>
        <w:t xml:space="preserve"> компоненти цієї </w:t>
      </w:r>
      <w:r>
        <w:rPr>
          <w:color w:val="000000"/>
        </w:rPr>
        <w:t>мультиперіодичності</w:t>
      </w:r>
      <w:r>
        <w:t xml:space="preserve"> виявляють себе дуже активно, тобто мають амплітуду, порівнянну з головним коливанням. А, по-друге, у багатьох </w:t>
      </w:r>
      <w:r>
        <w:rPr>
          <w:color w:val="000000"/>
        </w:rPr>
        <w:t>зірок</w:t>
      </w:r>
      <w:r>
        <w:t xml:space="preserve"> цього типу пульсації або ще не установилися, або по якимось причинах не стабільні, і період основного коливання також змінюється.</w:t>
      </w:r>
    </w:p>
    <w:p w:rsidR="006E782B" w:rsidRDefault="00D7575B">
      <w:r>
        <w:t xml:space="preserve">Але все таки ці </w:t>
      </w:r>
      <w:r>
        <w:rPr>
          <w:color w:val="000000"/>
        </w:rPr>
        <w:t>зірки</w:t>
      </w:r>
      <w:r>
        <w:t xml:space="preserve"> дуже схожі на </w:t>
      </w:r>
      <w:r>
        <w:rPr>
          <w:color w:val="000000"/>
        </w:rPr>
        <w:t>зірки</w:t>
      </w:r>
      <w:r>
        <w:t xml:space="preserve"> типу </w:t>
      </w:r>
      <w:r>
        <w:rPr>
          <w:color w:val="000000"/>
        </w:rPr>
        <w:t>Міри</w:t>
      </w:r>
      <w:r>
        <w:t xml:space="preserve"> Кита. Якби  можна було "зібрати" всі неправильності </w:t>
      </w:r>
      <w:r>
        <w:rPr>
          <w:color w:val="000000"/>
        </w:rPr>
        <w:t>мірід</w:t>
      </w:r>
      <w:r>
        <w:t xml:space="preserve"> і збільшити їх у </w:t>
      </w:r>
      <w:r>
        <w:rPr>
          <w:color w:val="000000"/>
        </w:rPr>
        <w:t>декілька</w:t>
      </w:r>
      <w:r>
        <w:t xml:space="preserve"> </w:t>
      </w:r>
      <w:r>
        <w:rPr>
          <w:color w:val="000000"/>
        </w:rPr>
        <w:t>разів</w:t>
      </w:r>
      <w:r>
        <w:t xml:space="preserve">, то </w:t>
      </w:r>
      <w:r>
        <w:rPr>
          <w:color w:val="000000"/>
        </w:rPr>
        <w:t>утворилися</w:t>
      </w:r>
      <w:r>
        <w:t xml:space="preserve"> б саме  </w:t>
      </w:r>
      <w:r>
        <w:rPr>
          <w:color w:val="000000"/>
        </w:rPr>
        <w:t>змінні</w:t>
      </w:r>
      <w:r>
        <w:t xml:space="preserve"> з </w:t>
      </w:r>
      <w:r>
        <w:rPr>
          <w:color w:val="000000"/>
        </w:rPr>
        <w:t>напівправильним</w:t>
      </w:r>
      <w:r>
        <w:t xml:space="preserve"> типом зміни блиску. Термін </w:t>
      </w:r>
      <w:r>
        <w:rPr>
          <w:i/>
        </w:rPr>
        <w:t>"</w:t>
      </w:r>
      <w:r>
        <w:rPr>
          <w:i/>
          <w:color w:val="000000"/>
        </w:rPr>
        <w:t>напівправильні</w:t>
      </w:r>
      <w:r>
        <w:rPr>
          <w:i/>
        </w:rPr>
        <w:t xml:space="preserve"> </w:t>
      </w:r>
      <w:r>
        <w:rPr>
          <w:i/>
          <w:color w:val="000000"/>
        </w:rPr>
        <w:t>змінні</w:t>
      </w:r>
      <w:r>
        <w:rPr>
          <w:i/>
        </w:rPr>
        <w:t>"</w:t>
      </w:r>
      <w:r>
        <w:t xml:space="preserve"> </w:t>
      </w:r>
      <w:r>
        <w:rPr>
          <w:color w:val="000000"/>
        </w:rPr>
        <w:t>з'явився</w:t>
      </w:r>
      <w:r>
        <w:t xml:space="preserve"> наприкінці двадцятих років. Їм позначалися </w:t>
      </w:r>
      <w:r>
        <w:rPr>
          <w:color w:val="000000"/>
        </w:rPr>
        <w:t>зірки</w:t>
      </w:r>
      <w:r>
        <w:t xml:space="preserve">, які, на </w:t>
      </w:r>
      <w:r>
        <w:rPr>
          <w:color w:val="000000"/>
        </w:rPr>
        <w:t>перший</w:t>
      </w:r>
      <w:r>
        <w:t xml:space="preserve"> погляд, </w:t>
      </w:r>
      <w:r>
        <w:rPr>
          <w:color w:val="000000"/>
        </w:rPr>
        <w:t>мали</w:t>
      </w:r>
      <w:r>
        <w:t xml:space="preserve"> якусь періодичність, але з </w:t>
      </w:r>
      <w:r>
        <w:rPr>
          <w:color w:val="000000"/>
        </w:rPr>
        <w:t>іншої</w:t>
      </w:r>
      <w:r>
        <w:t xml:space="preserve"> </w:t>
      </w:r>
      <w:r>
        <w:rPr>
          <w:color w:val="000000"/>
        </w:rPr>
        <w:t>сторони</w:t>
      </w:r>
      <w:r>
        <w:t xml:space="preserve"> їхнє </w:t>
      </w:r>
      <w:r>
        <w:rPr>
          <w:color w:val="000000"/>
        </w:rPr>
        <w:t>поводження</w:t>
      </w:r>
      <w:r>
        <w:t xml:space="preserve"> мало такі неправильності, що цю періодичність не вдавалося класифікувати. Поступово таких </w:t>
      </w:r>
      <w:r>
        <w:rPr>
          <w:color w:val="000000"/>
        </w:rPr>
        <w:t>зірок</w:t>
      </w:r>
      <w:r>
        <w:t xml:space="preserve"> ставало все більше, але до </w:t>
      </w:r>
      <w:r>
        <w:rPr>
          <w:color w:val="000000"/>
        </w:rPr>
        <w:t>нашого</w:t>
      </w:r>
      <w:r>
        <w:t xml:space="preserve"> часу накопичився також і </w:t>
      </w:r>
      <w:r>
        <w:rPr>
          <w:color w:val="000000"/>
        </w:rPr>
        <w:t>великий</w:t>
      </w:r>
      <w:r>
        <w:t xml:space="preserve"> спостережливий матеріал. Стало ясно, що </w:t>
      </w:r>
      <w:r>
        <w:rPr>
          <w:color w:val="000000"/>
        </w:rPr>
        <w:t>всі</w:t>
      </w:r>
      <w:r>
        <w:t xml:space="preserve"> ці </w:t>
      </w:r>
      <w:r>
        <w:rPr>
          <w:color w:val="000000"/>
        </w:rPr>
        <w:t>зірки</w:t>
      </w:r>
      <w:r>
        <w:t xml:space="preserve"> </w:t>
      </w:r>
      <w:r>
        <w:rPr>
          <w:color w:val="000000"/>
        </w:rPr>
        <w:t>є</w:t>
      </w:r>
      <w:r>
        <w:t xml:space="preserve"> червоними гігантами або </w:t>
      </w:r>
      <w:r>
        <w:rPr>
          <w:color w:val="000000"/>
        </w:rPr>
        <w:t>надгігантами</w:t>
      </w:r>
      <w:r>
        <w:t xml:space="preserve"> і належать до </w:t>
      </w:r>
      <w:r>
        <w:rPr>
          <w:color w:val="000000"/>
        </w:rPr>
        <w:t>зірок</w:t>
      </w:r>
      <w:r>
        <w:t xml:space="preserve"> AGB або RGB.</w:t>
      </w:r>
    </w:p>
    <w:p w:rsidR="006E782B" w:rsidRDefault="00D7575B">
      <w:r>
        <w:t xml:space="preserve">На </w:t>
      </w:r>
      <w:r>
        <w:rPr>
          <w:color w:val="000000"/>
        </w:rPr>
        <w:t>сьогоднішній</w:t>
      </w:r>
      <w:r>
        <w:t xml:space="preserve"> день </w:t>
      </w:r>
      <w:r>
        <w:rPr>
          <w:color w:val="000000"/>
        </w:rPr>
        <w:t>є</w:t>
      </w:r>
      <w:r>
        <w:t xml:space="preserve"> дуже </w:t>
      </w:r>
      <w:r>
        <w:rPr>
          <w:color w:val="000000"/>
        </w:rPr>
        <w:t>груба</w:t>
      </w:r>
      <w:r>
        <w:t xml:space="preserve"> класифікація SR-зірок (від англійського </w:t>
      </w:r>
      <w:r>
        <w:rPr>
          <w:i/>
        </w:rPr>
        <w:t>"semiregular"</w:t>
      </w:r>
      <w:r>
        <w:t xml:space="preserve"> - </w:t>
      </w:r>
      <w:r>
        <w:rPr>
          <w:color w:val="000000"/>
        </w:rPr>
        <w:t>напівправильний</w:t>
      </w:r>
      <w:r>
        <w:t xml:space="preserve">), яку можна узагальнити, використовуючи </w:t>
      </w:r>
      <w:r>
        <w:rPr>
          <w:color w:val="000000"/>
        </w:rPr>
        <w:t>три</w:t>
      </w:r>
      <w:r>
        <w:t xml:space="preserve"> фундаментальні роботи: </w:t>
      </w:r>
      <w:r>
        <w:rPr>
          <w:i/>
        </w:rPr>
        <w:t xml:space="preserve">"Пульсуючі </w:t>
      </w:r>
      <w:r>
        <w:rPr>
          <w:i/>
          <w:color w:val="000000"/>
        </w:rPr>
        <w:t>зірки</w:t>
      </w:r>
      <w:r>
        <w:rPr>
          <w:i/>
        </w:rPr>
        <w:t>"</w:t>
      </w:r>
      <w:r>
        <w:t xml:space="preserve"> за редакцією </w:t>
      </w:r>
      <w:r>
        <w:rPr>
          <w:i/>
        </w:rPr>
        <w:t>Б.В.</w:t>
      </w:r>
      <w:r>
        <w:rPr>
          <w:i/>
          <w:color w:val="000000"/>
        </w:rPr>
        <w:t>Кукаркина</w:t>
      </w:r>
      <w:r>
        <w:t xml:space="preserve">, </w:t>
      </w:r>
      <w:r>
        <w:rPr>
          <w:i/>
        </w:rPr>
        <w:t>"</w:t>
      </w:r>
      <w:r>
        <w:rPr>
          <w:i/>
          <w:color w:val="000000"/>
        </w:rPr>
        <w:t>Загальний</w:t>
      </w:r>
      <w:r>
        <w:rPr>
          <w:i/>
        </w:rPr>
        <w:t xml:space="preserve"> каталог змінних </w:t>
      </w:r>
      <w:r>
        <w:rPr>
          <w:i/>
          <w:color w:val="000000"/>
        </w:rPr>
        <w:t>зірок</w:t>
      </w:r>
      <w:r>
        <w:rPr>
          <w:i/>
        </w:rPr>
        <w:t>"</w:t>
      </w:r>
      <w:r>
        <w:t xml:space="preserve">, </w:t>
      </w:r>
      <w:r>
        <w:rPr>
          <w:color w:val="000000"/>
        </w:rPr>
        <w:t>складений</w:t>
      </w:r>
      <w:r>
        <w:t xml:space="preserve"> групою московських астрономів і </w:t>
      </w:r>
      <w:r>
        <w:rPr>
          <w:color w:val="000000"/>
        </w:rPr>
        <w:t>виданий</w:t>
      </w:r>
      <w:r>
        <w:t xml:space="preserve"> у 1985 році і книга </w:t>
      </w:r>
      <w:r>
        <w:rPr>
          <w:i/>
        </w:rPr>
        <w:t xml:space="preserve">"Змінні </w:t>
      </w:r>
      <w:r>
        <w:rPr>
          <w:i/>
          <w:color w:val="000000"/>
        </w:rPr>
        <w:t>зірки</w:t>
      </w:r>
      <w:r>
        <w:rPr>
          <w:i/>
        </w:rPr>
        <w:t xml:space="preserve">" </w:t>
      </w:r>
      <w:r>
        <w:rPr>
          <w:i/>
          <w:color w:val="000000"/>
        </w:rPr>
        <w:t>Гоффмейстера</w:t>
      </w:r>
      <w:r>
        <w:rPr>
          <w:i/>
        </w:rPr>
        <w:t xml:space="preserve">, Ріхтера і </w:t>
      </w:r>
      <w:r>
        <w:rPr>
          <w:i/>
          <w:color w:val="000000"/>
        </w:rPr>
        <w:t>Венцеля</w:t>
      </w:r>
      <w:r>
        <w:t xml:space="preserve">, переведена на російську </w:t>
      </w:r>
      <w:r>
        <w:rPr>
          <w:color w:val="000000"/>
        </w:rPr>
        <w:t>мову</w:t>
      </w:r>
      <w:r>
        <w:t xml:space="preserve"> в 1990 році. </w:t>
      </w:r>
      <w:r>
        <w:rPr>
          <w:color w:val="000000"/>
        </w:rPr>
        <w:t>Утворюється</w:t>
      </w:r>
      <w:r>
        <w:t xml:space="preserve"> </w:t>
      </w:r>
      <w:r>
        <w:rPr>
          <w:color w:val="000000"/>
        </w:rPr>
        <w:t>така</w:t>
      </w:r>
      <w:r>
        <w:t xml:space="preserve"> схема (див. таблицю). Якщо додати до неї </w:t>
      </w:r>
      <w:r>
        <w:rPr>
          <w:color w:val="000000"/>
        </w:rPr>
        <w:t>напівправильні</w:t>
      </w:r>
      <w:r>
        <w:t xml:space="preserve"> </w:t>
      </w:r>
      <w:r>
        <w:rPr>
          <w:color w:val="000000"/>
        </w:rPr>
        <w:t>змінні</w:t>
      </w:r>
      <w:r>
        <w:t xml:space="preserve"> типу RV Тільця, що </w:t>
      </w:r>
      <w:r>
        <w:rPr>
          <w:color w:val="000000"/>
        </w:rPr>
        <w:t>є</w:t>
      </w:r>
      <w:r>
        <w:t xml:space="preserve"> </w:t>
      </w:r>
      <w:r>
        <w:rPr>
          <w:color w:val="000000"/>
        </w:rPr>
        <w:t>надгігантами</w:t>
      </w:r>
      <w:r>
        <w:t xml:space="preserve"> і перебувають у стадії </w:t>
      </w:r>
      <w:r>
        <w:rPr>
          <w:color w:val="000000"/>
        </w:rPr>
        <w:t>гілки</w:t>
      </w:r>
      <w:r>
        <w:t xml:space="preserve"> червоних гігантів (RGB), то одержимо повну сучасну класифікацію </w:t>
      </w:r>
      <w:r>
        <w:rPr>
          <w:color w:val="000000"/>
        </w:rPr>
        <w:t>напівправильних</w:t>
      </w:r>
      <w:r>
        <w:t xml:space="preserve"> змінних </w:t>
      </w:r>
      <w:r>
        <w:rPr>
          <w:color w:val="000000"/>
        </w:rPr>
        <w:t>зірок</w:t>
      </w:r>
      <w:r>
        <w:t>.</w:t>
      </w:r>
    </w:p>
    <w:p w:rsidR="006E782B" w:rsidRDefault="00D7575B">
      <w:r>
        <w:t xml:space="preserve">Вже по цій схемі очевидно, що підкласи SR-зірок сильно змішані. Особливо це стосується </w:t>
      </w:r>
      <w:r>
        <w:rPr>
          <w:color w:val="000000"/>
        </w:rPr>
        <w:t>зірок</w:t>
      </w:r>
      <w:r>
        <w:t xml:space="preserve"> підтипів SRb. Існує їхній </w:t>
      </w:r>
      <w:r>
        <w:rPr>
          <w:color w:val="000000"/>
        </w:rPr>
        <w:t>розподіл</w:t>
      </w:r>
      <w:r>
        <w:t xml:space="preserve"> на "червоні" і "блакитні", що запропонували австрійські учені </w:t>
      </w:r>
      <w:r>
        <w:rPr>
          <w:i/>
        </w:rPr>
        <w:t xml:space="preserve">Ф. </w:t>
      </w:r>
      <w:r>
        <w:rPr>
          <w:i/>
          <w:color w:val="000000"/>
        </w:rPr>
        <w:t>Кершбаум</w:t>
      </w:r>
      <w:r>
        <w:t xml:space="preserve"> і </w:t>
      </w:r>
      <w:r>
        <w:rPr>
          <w:i/>
        </w:rPr>
        <w:t xml:space="preserve">І. </w:t>
      </w:r>
      <w:r>
        <w:rPr>
          <w:i/>
          <w:color w:val="000000"/>
        </w:rPr>
        <w:t>Хрон</w:t>
      </w:r>
      <w:r>
        <w:t xml:space="preserve"> у 1992 році, базуючись на статистичних дослідженнях періодів, амплітуд, температур, темпів втрати маси, присутності </w:t>
      </w:r>
      <w:r>
        <w:rPr>
          <w:color w:val="000000"/>
        </w:rPr>
        <w:t>навколозоряного</w:t>
      </w:r>
      <w:r>
        <w:t xml:space="preserve"> </w:t>
      </w:r>
      <w:r>
        <w:rPr>
          <w:color w:val="000000"/>
        </w:rPr>
        <w:t>пилу</w:t>
      </w:r>
      <w:r>
        <w:t xml:space="preserve"> й особливостей спектрів. Вони вказують, що SRa-зірки </w:t>
      </w:r>
      <w:r>
        <w:rPr>
          <w:color w:val="000000"/>
        </w:rPr>
        <w:t>є</w:t>
      </w:r>
      <w:r>
        <w:t xml:space="preserve"> проміжними об'єктами між </w:t>
      </w:r>
      <w:r>
        <w:rPr>
          <w:color w:val="000000"/>
        </w:rPr>
        <w:t>мірідами</w:t>
      </w:r>
      <w:r>
        <w:t xml:space="preserve"> і SRb-зірками.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410"/>
      </w:tblGrid>
      <w:tr w:rsidR="006E782B">
        <w:tc>
          <w:tcPr>
            <w:tcW w:w="567" w:type="dxa"/>
            <w:shd w:val="pct20" w:color="000000" w:fill="FFFFFF"/>
            <w:vAlign w:val="center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/>
            </w:r>
            <w:r>
              <w:rPr>
                <w:b/>
                <w:sz w:val="16"/>
              </w:rPr>
              <w:instrText>PRIVATE</w:instrText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>SRa</w:t>
            </w:r>
          </w:p>
        </w:tc>
        <w:tc>
          <w:tcPr>
            <w:tcW w:w="5387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M, 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 xml:space="preserve"> спектри, P приблизно постійні, амплітуди малі, форма кривій блиску сильно змінюється, мають емісійні лінії </w:t>
            </w:r>
          </w:p>
        </w:tc>
        <w:tc>
          <w:tcPr>
            <w:tcW w:w="2410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дуже схожі на зірки типу Міри Z Aqr, P=136. 9 днів, M1e-M3e </w:t>
            </w:r>
          </w:p>
        </w:tc>
      </w:tr>
      <w:tr w:rsidR="006E782B">
        <w:tc>
          <w:tcPr>
            <w:tcW w:w="567" w:type="dxa"/>
            <w:shd w:val="pct20" w:color="000000" w:fill="FFFFFF"/>
            <w:vAlign w:val="center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SRb</w:t>
            </w:r>
          </w:p>
        </w:tc>
        <w:tc>
          <w:tcPr>
            <w:tcW w:w="5387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 M, 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 xml:space="preserve">, S спектри, P-? цикли різної тривалості, три види поводження: квазіперіодичні, постійне, хаотичне </w:t>
            </w:r>
          </w:p>
        </w:tc>
        <w:tc>
          <w:tcPr>
            <w:tcW w:w="2410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RR Cr AF Cyg </w:t>
            </w:r>
          </w:p>
        </w:tc>
      </w:tr>
      <w:tr w:rsidR="006E782B">
        <w:tc>
          <w:tcPr>
            <w:tcW w:w="567" w:type="dxa"/>
            <w:shd w:val="pct20" w:color="000000" w:fill="FFFFFF"/>
            <w:vAlign w:val="center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SRc</w:t>
            </w:r>
          </w:p>
        </w:tc>
        <w:tc>
          <w:tcPr>
            <w:tcW w:w="5387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 Пізні спектри, надгіганти </w:t>
            </w:r>
          </w:p>
        </w:tc>
        <w:tc>
          <w:tcPr>
            <w:tcW w:w="2410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mu Cep RS Cnc P=1700  днів </w:t>
            </w:r>
          </w:p>
        </w:tc>
      </w:tr>
      <w:tr w:rsidR="006E782B">
        <w:tc>
          <w:tcPr>
            <w:tcW w:w="567" w:type="dxa"/>
            <w:shd w:val="pct20" w:color="000000" w:fill="FFFFFF"/>
            <w:vAlign w:val="center"/>
          </w:tcPr>
          <w:p w:rsidR="006E782B" w:rsidRDefault="00D7575B">
            <w:pPr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SRd</w:t>
            </w:r>
          </w:p>
        </w:tc>
        <w:tc>
          <w:tcPr>
            <w:tcW w:w="5387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 F, G, K спектри, відрізняються від інших відсутністю або дуже слабкими смугами окису титана, великими швидкостями і світностями; гіганти і надгіганти </w:t>
            </w:r>
          </w:p>
        </w:tc>
        <w:tc>
          <w:tcPr>
            <w:tcW w:w="2410" w:type="dxa"/>
            <w:vAlign w:val="center"/>
          </w:tcPr>
          <w:p w:rsidR="006E782B" w:rsidRDefault="00D7575B">
            <w:pPr>
              <w:ind w:left="-45" w:firstLine="142"/>
              <w:rPr>
                <w:sz w:val="16"/>
              </w:rPr>
            </w:pPr>
            <w:r>
              <w:rPr>
                <w:sz w:val="16"/>
              </w:rPr>
              <w:t xml:space="preserve">UU Her AG Aur </w:t>
            </w:r>
          </w:p>
        </w:tc>
      </w:tr>
    </w:tbl>
    <w:p w:rsidR="006E782B" w:rsidRDefault="00D7575B">
      <w:pPr>
        <w:pStyle w:val="a6"/>
        <w:spacing w:before="60"/>
      </w:pPr>
      <w:r>
        <w:t xml:space="preserve">Варто </w:t>
      </w:r>
      <w:r>
        <w:rPr>
          <w:color w:val="000000"/>
        </w:rPr>
        <w:t>зауважити</w:t>
      </w:r>
      <w:r>
        <w:t xml:space="preserve">, що SRc-клас фактично відзначає тільки </w:t>
      </w:r>
      <w:r>
        <w:rPr>
          <w:color w:val="000000"/>
        </w:rPr>
        <w:t>зорі - надгіганти</w:t>
      </w:r>
      <w:r>
        <w:t>, частіше за все зі змінністю типу SRa.</w:t>
      </w:r>
    </w:p>
    <w:p w:rsidR="006E782B" w:rsidRDefault="00D7575B">
      <w:pPr>
        <w:pStyle w:val="a6"/>
        <w:spacing w:before="60"/>
      </w:pPr>
      <w:r>
        <w:t xml:space="preserve">Крім того, </w:t>
      </w:r>
      <w:r>
        <w:rPr>
          <w:color w:val="000000"/>
        </w:rPr>
        <w:t>зірка</w:t>
      </w:r>
      <w:r>
        <w:t xml:space="preserve"> AF Cyg цілком може бути прототипом окремого класу </w:t>
      </w:r>
      <w:r>
        <w:rPr>
          <w:color w:val="000000"/>
        </w:rPr>
        <w:t>зірок</w:t>
      </w:r>
      <w:r>
        <w:t xml:space="preserve"> (як, наприклад, RV Tau). Цей об'єкт показує </w:t>
      </w:r>
      <w:r>
        <w:rPr>
          <w:color w:val="000000"/>
        </w:rPr>
        <w:t>послідовне</w:t>
      </w:r>
      <w:r>
        <w:t xml:space="preserve"> "переключення" коливань, значення періодів котрих ніяк не залежать один від одного. Один період зміняє </w:t>
      </w:r>
      <w:r>
        <w:rPr>
          <w:color w:val="000000"/>
        </w:rPr>
        <w:t>інший</w:t>
      </w:r>
      <w:r>
        <w:t xml:space="preserve"> або </w:t>
      </w:r>
      <w:r>
        <w:rPr>
          <w:color w:val="000000"/>
        </w:rPr>
        <w:t>який не будь</w:t>
      </w:r>
      <w:r>
        <w:t xml:space="preserve"> час </w:t>
      </w:r>
      <w:r>
        <w:rPr>
          <w:color w:val="000000"/>
        </w:rPr>
        <w:t>обидва</w:t>
      </w:r>
      <w:r>
        <w:t xml:space="preserve"> періоди можуть діяти одночасно. Часто спостерігається чергування глибоких і </w:t>
      </w:r>
      <w:r>
        <w:rPr>
          <w:color w:val="000000"/>
        </w:rPr>
        <w:t>вторинних</w:t>
      </w:r>
      <w:r>
        <w:t xml:space="preserve"> мінімумів; середній період біля 160 </w:t>
      </w:r>
      <w:r>
        <w:rPr>
          <w:color w:val="000000"/>
        </w:rPr>
        <w:t>днів</w:t>
      </w:r>
      <w:r>
        <w:t xml:space="preserve">. З останніх досліджень </w:t>
      </w:r>
      <w:r>
        <w:rPr>
          <w:color w:val="000000"/>
        </w:rPr>
        <w:t>самої</w:t>
      </w:r>
      <w:r>
        <w:t xml:space="preserve"> AF Cyg </w:t>
      </w:r>
      <w:r>
        <w:rPr>
          <w:color w:val="000000"/>
        </w:rPr>
        <w:t>видно</w:t>
      </w:r>
      <w:r>
        <w:t xml:space="preserve">, що </w:t>
      </w:r>
      <w:r>
        <w:rPr>
          <w:color w:val="000000"/>
        </w:rPr>
        <w:t>відбулася</w:t>
      </w:r>
      <w:r>
        <w:t xml:space="preserve"> двічі стрибкоподібна зміна періоду: 89, 164, 93 </w:t>
      </w:r>
      <w:r>
        <w:rPr>
          <w:color w:val="000000"/>
        </w:rPr>
        <w:t>днів</w:t>
      </w:r>
      <w:r>
        <w:t xml:space="preserve">. Час дії кожного з періодів приблизно однаковий, а повна тривалість усього циклу "переключень" </w:t>
      </w:r>
      <w:r>
        <w:rPr>
          <w:color w:val="000000"/>
        </w:rPr>
        <w:t>складає</w:t>
      </w:r>
      <w:r>
        <w:t xml:space="preserve"> біля 1915 </w:t>
      </w:r>
      <w:r>
        <w:rPr>
          <w:color w:val="000000"/>
        </w:rPr>
        <w:t>днів</w:t>
      </w:r>
      <w:r>
        <w:t>, тобто 5,3 року.</w:t>
      </w:r>
    </w:p>
    <w:p w:rsidR="006E782B" w:rsidRDefault="00D7575B">
      <w:r>
        <w:t xml:space="preserve">Таким чином, великий і неоднорідний клас </w:t>
      </w:r>
      <w:r>
        <w:rPr>
          <w:color w:val="000000"/>
        </w:rPr>
        <w:t>напівправильних</w:t>
      </w:r>
      <w:r>
        <w:t xml:space="preserve"> змінних </w:t>
      </w:r>
      <w:r>
        <w:rPr>
          <w:color w:val="000000"/>
        </w:rPr>
        <w:t>потребує</w:t>
      </w:r>
      <w:r>
        <w:t xml:space="preserve"> уважного підходу і ревізії, що цілком успішно можна </w:t>
      </w:r>
      <w:r>
        <w:rPr>
          <w:color w:val="000000"/>
        </w:rPr>
        <w:t>провести</w:t>
      </w:r>
      <w:r>
        <w:t>, використовуючи сучасні математичні методи і вже наявний спостережливий матеріал.</w:t>
      </w:r>
    </w:p>
    <w:p w:rsidR="006E782B" w:rsidRDefault="00D7575B">
      <w:pPr>
        <w:pStyle w:val="a6"/>
        <w:spacing w:before="60"/>
      </w:pPr>
      <w:r>
        <w:t xml:space="preserve">Отже, мабуть, </w:t>
      </w:r>
      <w:r>
        <w:rPr>
          <w:color w:val="000000"/>
        </w:rPr>
        <w:t>самий</w:t>
      </w:r>
      <w:r>
        <w:t xml:space="preserve"> однорідний клас серед </w:t>
      </w:r>
      <w:r>
        <w:rPr>
          <w:color w:val="000000"/>
        </w:rPr>
        <w:t>напівправильних</w:t>
      </w:r>
      <w:r>
        <w:t xml:space="preserve"> змінних являють собою </w:t>
      </w:r>
      <w:r>
        <w:rPr>
          <w:color w:val="000000"/>
        </w:rPr>
        <w:t>зірки</w:t>
      </w:r>
      <w:r>
        <w:t xml:space="preserve"> типу RV Тельця. </w:t>
      </w:r>
      <w:r>
        <w:rPr>
          <w:color w:val="000000"/>
        </w:rPr>
        <w:t>Криві</w:t>
      </w:r>
      <w:r>
        <w:t xml:space="preserve"> блиску цих </w:t>
      </w:r>
      <w:r>
        <w:rPr>
          <w:color w:val="000000"/>
        </w:rPr>
        <w:t>зірок</w:t>
      </w:r>
      <w:r>
        <w:t xml:space="preserve"> хоч і мають </w:t>
      </w:r>
      <w:r>
        <w:rPr>
          <w:color w:val="000000"/>
        </w:rPr>
        <w:t>сильні</w:t>
      </w:r>
      <w:r>
        <w:t xml:space="preserve"> неправильності, але в них можна легко </w:t>
      </w:r>
      <w:r>
        <w:rPr>
          <w:color w:val="000000"/>
        </w:rPr>
        <w:t>помітити</w:t>
      </w:r>
      <w:r>
        <w:t xml:space="preserve"> </w:t>
      </w:r>
      <w:r>
        <w:rPr>
          <w:color w:val="000000"/>
        </w:rPr>
        <w:t>визначену</w:t>
      </w:r>
      <w:r>
        <w:t xml:space="preserve"> закономірність. Вона проявляється в тому, що більш </w:t>
      </w:r>
      <w:r>
        <w:rPr>
          <w:color w:val="000000"/>
        </w:rPr>
        <w:t>глибокі</w:t>
      </w:r>
      <w:r>
        <w:t xml:space="preserve"> (</w:t>
      </w:r>
      <w:r>
        <w:rPr>
          <w:color w:val="000000"/>
        </w:rPr>
        <w:t>головні</w:t>
      </w:r>
      <w:r>
        <w:t>) мінімуми заміняються менш глибокими (</w:t>
      </w:r>
      <w:r>
        <w:rPr>
          <w:color w:val="000000"/>
        </w:rPr>
        <w:t>вторинними</w:t>
      </w:r>
      <w:r>
        <w:t xml:space="preserve">). Глибина цих мінімумів може змінюватися так, що головні мінімуми можуть перетворюватися в </w:t>
      </w:r>
      <w:r>
        <w:rPr>
          <w:color w:val="000000"/>
        </w:rPr>
        <w:t>повторні</w:t>
      </w:r>
      <w:r>
        <w:t xml:space="preserve"> і навпаки; повна амплітуда змін блиску може досягати 3-4 зоряних </w:t>
      </w:r>
      <w:r>
        <w:rPr>
          <w:color w:val="000000"/>
        </w:rPr>
        <w:t>величин</w:t>
      </w:r>
      <w:r>
        <w:t xml:space="preserve"> у візуальній </w:t>
      </w:r>
      <w:r>
        <w:rPr>
          <w:color w:val="000000"/>
        </w:rPr>
        <w:t>області</w:t>
      </w:r>
      <w:r>
        <w:t xml:space="preserve">. Періоди між двома сусідніми головними мінімумами (вони називаються формальними) знаходяться в </w:t>
      </w:r>
      <w:r>
        <w:rPr>
          <w:color w:val="000000"/>
        </w:rPr>
        <w:t>межах</w:t>
      </w:r>
      <w:r>
        <w:t xml:space="preserve"> від 30 до 150 </w:t>
      </w:r>
      <w:r>
        <w:rPr>
          <w:color w:val="000000"/>
        </w:rPr>
        <w:t>днів</w:t>
      </w:r>
      <w:r>
        <w:t xml:space="preserve">. До підтипу RVa відносять </w:t>
      </w:r>
      <w:r>
        <w:rPr>
          <w:color w:val="000000"/>
        </w:rPr>
        <w:t>зірки</w:t>
      </w:r>
      <w:r>
        <w:t xml:space="preserve">, середній </w:t>
      </w:r>
      <w:r>
        <w:rPr>
          <w:color w:val="000000"/>
        </w:rPr>
        <w:t>розмір</w:t>
      </w:r>
      <w:r>
        <w:t xml:space="preserve"> яких не змінюється (як у AC Her). Середній блиск </w:t>
      </w:r>
      <w:r>
        <w:rPr>
          <w:color w:val="000000"/>
        </w:rPr>
        <w:t>зірок</w:t>
      </w:r>
      <w:r>
        <w:t xml:space="preserve"> підтипу RVb (сама RV Tau) повільно змінюється з періодом від 600 до 1500 </w:t>
      </w:r>
      <w:r>
        <w:rPr>
          <w:color w:val="000000"/>
        </w:rPr>
        <w:t>днів</w:t>
      </w:r>
      <w:r>
        <w:t xml:space="preserve"> і амплітудою до 2 зоряних </w:t>
      </w:r>
      <w:r>
        <w:rPr>
          <w:color w:val="000000"/>
        </w:rPr>
        <w:t>величин</w:t>
      </w:r>
      <w:r>
        <w:t xml:space="preserve">. Дуже цікава в цьому відношенні </w:t>
      </w:r>
      <w:r>
        <w:rPr>
          <w:color w:val="000000"/>
        </w:rPr>
        <w:t>зірка</w:t>
      </w:r>
      <w:r>
        <w:t xml:space="preserve"> DF Лебедя (мал.3). Її швидке коливання має період 49.8 </w:t>
      </w:r>
      <w:r>
        <w:rPr>
          <w:color w:val="000000"/>
        </w:rPr>
        <w:t>днів</w:t>
      </w:r>
      <w:r>
        <w:t xml:space="preserve">. Друге, повільне, має період 780. 2 </w:t>
      </w:r>
      <w:r>
        <w:rPr>
          <w:color w:val="000000"/>
        </w:rPr>
        <w:t>днів</w:t>
      </w:r>
      <w:r>
        <w:t xml:space="preserve">. </w:t>
      </w:r>
      <w:r>
        <w:rPr>
          <w:color w:val="000000"/>
        </w:rPr>
        <w:t>Саме</w:t>
      </w:r>
      <w:r>
        <w:t xml:space="preserve"> ж </w:t>
      </w:r>
      <w:r>
        <w:rPr>
          <w:color w:val="000000"/>
        </w:rPr>
        <w:t>цікаве</w:t>
      </w:r>
      <w:r>
        <w:t xml:space="preserve">, що амплітуда швидкого коливання — </w:t>
      </w:r>
      <w:r>
        <w:rPr>
          <w:color w:val="000000"/>
        </w:rPr>
        <w:t>змінна</w:t>
      </w:r>
      <w:r>
        <w:t xml:space="preserve">! У максимумі повільного коливання вона велика, а в мінімумі загасає і зменшується до 0.3 зоряної </w:t>
      </w:r>
      <w:r>
        <w:rPr>
          <w:color w:val="000000"/>
        </w:rPr>
        <w:t>величини</w:t>
      </w:r>
      <w:r>
        <w:t xml:space="preserve">. </w:t>
      </w:r>
      <w:r>
        <w:rPr>
          <w:color w:val="000000"/>
        </w:rPr>
        <w:t>Зірки</w:t>
      </w:r>
      <w:r>
        <w:t xml:space="preserve"> типу RV Tau по деяких ознаках схожі на </w:t>
      </w:r>
      <w:r>
        <w:rPr>
          <w:color w:val="000000"/>
        </w:rPr>
        <w:t>зірки</w:t>
      </w:r>
      <w:r>
        <w:t xml:space="preserve"> типу </w:t>
      </w:r>
      <w:r>
        <w:rPr>
          <w:color w:val="000000"/>
        </w:rPr>
        <w:t>Міри</w:t>
      </w:r>
      <w:r>
        <w:t xml:space="preserve"> Кита. Проте, RV-зірки не мають таких щільних і холодних </w:t>
      </w:r>
      <w:r>
        <w:rPr>
          <w:color w:val="000000"/>
        </w:rPr>
        <w:t>пилових</w:t>
      </w:r>
      <w:r>
        <w:t xml:space="preserve"> оболонок, які </w:t>
      </w:r>
      <w:r>
        <w:rPr>
          <w:color w:val="000000"/>
        </w:rPr>
        <w:t>містять</w:t>
      </w:r>
      <w:r>
        <w:t xml:space="preserve"> </w:t>
      </w:r>
      <w:r>
        <w:rPr>
          <w:color w:val="000000"/>
        </w:rPr>
        <w:t>велике</w:t>
      </w:r>
      <w:r>
        <w:t xml:space="preserve"> число різноманітних молекул. У той же час </w:t>
      </w:r>
      <w:r>
        <w:rPr>
          <w:color w:val="000000"/>
        </w:rPr>
        <w:t>зірки</w:t>
      </w:r>
      <w:r>
        <w:t xml:space="preserve"> типу RV Tau схожі і на </w:t>
      </w:r>
      <w:r>
        <w:rPr>
          <w:color w:val="000000"/>
        </w:rPr>
        <w:t>цефеїди</w:t>
      </w:r>
      <w:r>
        <w:t xml:space="preserve">. Наприклад вуглецева </w:t>
      </w:r>
      <w:r>
        <w:rPr>
          <w:color w:val="000000"/>
        </w:rPr>
        <w:t>зірка</w:t>
      </w:r>
      <w:r>
        <w:t xml:space="preserve"> RU Жирафа, що </w:t>
      </w:r>
      <w:r>
        <w:rPr>
          <w:color w:val="000000"/>
        </w:rPr>
        <w:t>вважається</w:t>
      </w:r>
      <w:r>
        <w:t xml:space="preserve"> </w:t>
      </w:r>
      <w:r>
        <w:rPr>
          <w:color w:val="000000"/>
        </w:rPr>
        <w:t>цефеїдою</w:t>
      </w:r>
      <w:r>
        <w:t xml:space="preserve">, раптом на час припинила коливання блиску, що властиво об'єктам типу RV Tau. Об'єкти типу RV Тельця належать до RGB. Можливо, </w:t>
      </w:r>
      <w:r>
        <w:rPr>
          <w:color w:val="000000"/>
        </w:rPr>
        <w:t>це</w:t>
      </w:r>
      <w:r>
        <w:t xml:space="preserve"> </w:t>
      </w:r>
      <w:r>
        <w:rPr>
          <w:color w:val="000000"/>
        </w:rPr>
        <w:t>зірки</w:t>
      </w:r>
      <w:r>
        <w:t xml:space="preserve">, що знаходяться на стадії перетворення в червоного гіганта. Вони мають достатньо протяжні оболонки (але більш </w:t>
      </w:r>
      <w:r>
        <w:rPr>
          <w:color w:val="000000"/>
        </w:rPr>
        <w:t>гарячі</w:t>
      </w:r>
      <w:r>
        <w:t xml:space="preserve"> і менше </w:t>
      </w:r>
      <w:r>
        <w:rPr>
          <w:color w:val="000000"/>
        </w:rPr>
        <w:t>щільні</w:t>
      </w:r>
      <w:r>
        <w:t xml:space="preserve">, </w:t>
      </w:r>
      <w:r>
        <w:rPr>
          <w:color w:val="000000"/>
        </w:rPr>
        <w:t>ніж</w:t>
      </w:r>
      <w:r>
        <w:t xml:space="preserve"> у </w:t>
      </w:r>
      <w:r>
        <w:rPr>
          <w:color w:val="000000"/>
        </w:rPr>
        <w:t>мірід</w:t>
      </w:r>
      <w:r>
        <w:t xml:space="preserve">) і, можливо, також як і </w:t>
      </w:r>
      <w:r>
        <w:rPr>
          <w:color w:val="000000"/>
        </w:rPr>
        <w:t>міріди</w:t>
      </w:r>
      <w:r>
        <w:t xml:space="preserve"> </w:t>
      </w:r>
      <w:r>
        <w:rPr>
          <w:color w:val="000000"/>
        </w:rPr>
        <w:t>є</w:t>
      </w:r>
      <w:r>
        <w:t xml:space="preserve"> </w:t>
      </w:r>
      <w:r>
        <w:rPr>
          <w:color w:val="000000"/>
        </w:rPr>
        <w:t>пращурами</w:t>
      </w:r>
      <w:r>
        <w:t xml:space="preserve"> планетарних туманностей.</w:t>
      </w:r>
    </w:p>
    <w:p w:rsidR="006E782B" w:rsidRDefault="00D7575B">
      <w:pPr>
        <w:pStyle w:val="a6"/>
        <w:spacing w:before="60"/>
      </w:pPr>
      <w:r>
        <w:t xml:space="preserve">Незважаючи на те, що інші </w:t>
      </w:r>
      <w:r>
        <w:rPr>
          <w:color w:val="000000"/>
        </w:rPr>
        <w:t>напівправильні</w:t>
      </w:r>
      <w:r>
        <w:t xml:space="preserve"> </w:t>
      </w:r>
      <w:r>
        <w:rPr>
          <w:color w:val="000000"/>
        </w:rPr>
        <w:t>змінні</w:t>
      </w:r>
      <w:r>
        <w:t xml:space="preserve"> розбиті на </w:t>
      </w:r>
      <w:r>
        <w:rPr>
          <w:color w:val="000000"/>
        </w:rPr>
        <w:t>чотирьох</w:t>
      </w:r>
      <w:r>
        <w:t xml:space="preserve"> </w:t>
      </w:r>
      <w:r>
        <w:rPr>
          <w:color w:val="000000"/>
        </w:rPr>
        <w:t>великі</w:t>
      </w:r>
      <w:r>
        <w:t xml:space="preserve"> групи, існує ряд об'єктів, який володіє деякими характеристиками, що належать відразу </w:t>
      </w:r>
      <w:r>
        <w:rPr>
          <w:color w:val="000000"/>
        </w:rPr>
        <w:t>декільком</w:t>
      </w:r>
      <w:r>
        <w:t xml:space="preserve"> групам або, навпаки, їх не можна приписати жодної з класифікацій. Наприклад, </w:t>
      </w:r>
      <w:r>
        <w:rPr>
          <w:color w:val="000000"/>
        </w:rPr>
        <w:t>довгий</w:t>
      </w:r>
      <w:r>
        <w:t xml:space="preserve"> час до типу RV Tau відносили </w:t>
      </w:r>
      <w:r>
        <w:rPr>
          <w:color w:val="000000"/>
        </w:rPr>
        <w:t>зірку</w:t>
      </w:r>
      <w:r>
        <w:t xml:space="preserve"> UU Her. Вона цікава тим, що в неї два різноманітних періоди діють поперемінно. Період 90 </w:t>
      </w:r>
      <w:r>
        <w:rPr>
          <w:color w:val="000000"/>
        </w:rPr>
        <w:t>днів</w:t>
      </w:r>
      <w:r>
        <w:t xml:space="preserve"> замінився інтервалами хаотичної зміни блиску, що потім замінився інтервалом регулярних коливань із періодом 71 день. Після цього період знову став 90 </w:t>
      </w:r>
      <w:r>
        <w:rPr>
          <w:color w:val="000000"/>
        </w:rPr>
        <w:t>днів</w:t>
      </w:r>
      <w:r>
        <w:t>. Проте по змінах показників к</w:t>
      </w:r>
      <w:r>
        <w:rPr>
          <w:color w:val="000000"/>
        </w:rPr>
        <w:t>ольору</w:t>
      </w:r>
      <w:r>
        <w:t xml:space="preserve"> цю </w:t>
      </w:r>
      <w:r>
        <w:rPr>
          <w:color w:val="000000"/>
        </w:rPr>
        <w:t>зірку</w:t>
      </w:r>
      <w:r>
        <w:t xml:space="preserve"> не можна віднести до типу RV Tau, скоріше </w:t>
      </w:r>
      <w:r>
        <w:rPr>
          <w:color w:val="000000"/>
        </w:rPr>
        <w:t>це</w:t>
      </w:r>
      <w:r>
        <w:t xml:space="preserve"> окремий підтип SRd.</w:t>
      </w:r>
    </w:p>
    <w:p w:rsidR="006E782B" w:rsidRDefault="00D7575B">
      <w:pPr>
        <w:pStyle w:val="a6"/>
        <w:spacing w:before="60"/>
      </w:pPr>
      <w:r>
        <w:t xml:space="preserve">Більшість </w:t>
      </w:r>
      <w:r>
        <w:rPr>
          <w:color w:val="000000"/>
        </w:rPr>
        <w:t>зірок</w:t>
      </w:r>
      <w:r>
        <w:t xml:space="preserve"> із групи SRc раніш </w:t>
      </w:r>
      <w:r>
        <w:rPr>
          <w:color w:val="000000"/>
        </w:rPr>
        <w:t>відносились</w:t>
      </w:r>
      <w:r>
        <w:t xml:space="preserve"> до неправильних змінних. Характерними </w:t>
      </w:r>
      <w:r>
        <w:rPr>
          <w:color w:val="000000"/>
        </w:rPr>
        <w:t>представниками</w:t>
      </w:r>
      <w:r>
        <w:t xml:space="preserve"> </w:t>
      </w:r>
      <w:r>
        <w:rPr>
          <w:color w:val="000000"/>
        </w:rPr>
        <w:t>є</w:t>
      </w:r>
      <w:r>
        <w:t xml:space="preserve"> α Ori, α Her, μ Cep. З </w:t>
      </w:r>
      <w:r>
        <w:rPr>
          <w:color w:val="000000"/>
        </w:rPr>
        <w:t>однієї</w:t>
      </w:r>
      <w:r>
        <w:t xml:space="preserve"> </w:t>
      </w:r>
      <w:r>
        <w:rPr>
          <w:color w:val="000000"/>
        </w:rPr>
        <w:t>сторони</w:t>
      </w:r>
      <w:r>
        <w:t xml:space="preserve"> вони подібні з підтипом AІ Sco (RV Tau), тому що виявляють </w:t>
      </w:r>
      <w:r>
        <w:rPr>
          <w:color w:val="000000"/>
        </w:rPr>
        <w:t>невеличкі</w:t>
      </w:r>
      <w:r>
        <w:t xml:space="preserve"> коливання блиску з амплітудою 0,2-0,5 зоряних </w:t>
      </w:r>
      <w:r>
        <w:rPr>
          <w:color w:val="000000"/>
        </w:rPr>
        <w:t>вуличин</w:t>
      </w:r>
      <w:r>
        <w:t xml:space="preserve"> і з періодом 50-200 </w:t>
      </w:r>
      <w:r>
        <w:rPr>
          <w:color w:val="000000"/>
        </w:rPr>
        <w:t>днів</w:t>
      </w:r>
      <w:r>
        <w:t xml:space="preserve">, що накладаються на добре виражені зміни блиску з періодом 700-2500 </w:t>
      </w:r>
      <w:r>
        <w:rPr>
          <w:color w:val="000000"/>
        </w:rPr>
        <w:t>днів</w:t>
      </w:r>
      <w:r>
        <w:t xml:space="preserve"> і з амплітудою 1-2 зоряних </w:t>
      </w:r>
      <w:r>
        <w:rPr>
          <w:color w:val="000000"/>
        </w:rPr>
        <w:t>величин</w:t>
      </w:r>
      <w:r>
        <w:t xml:space="preserve">. Але </w:t>
      </w:r>
      <w:r>
        <w:rPr>
          <w:color w:val="000000"/>
        </w:rPr>
        <w:t>всі</w:t>
      </w:r>
      <w:r>
        <w:t xml:space="preserve"> SRc-зірки належать до </w:t>
      </w:r>
      <w:r>
        <w:rPr>
          <w:color w:val="000000"/>
        </w:rPr>
        <w:t>спектральному</w:t>
      </w:r>
      <w:r>
        <w:t xml:space="preserve"> класу М, і якби не було </w:t>
      </w:r>
      <w:r>
        <w:rPr>
          <w:color w:val="000000"/>
        </w:rPr>
        <w:t>довгоперіодичних</w:t>
      </w:r>
      <w:r>
        <w:t xml:space="preserve"> коливань блиску, </w:t>
      </w:r>
      <w:r>
        <w:rPr>
          <w:color w:val="000000"/>
        </w:rPr>
        <w:t>зірки</w:t>
      </w:r>
      <w:r>
        <w:t xml:space="preserve"> цього типу були б дуже подібні зі </w:t>
      </w:r>
      <w:r>
        <w:rPr>
          <w:color w:val="000000"/>
        </w:rPr>
        <w:t>змінними</w:t>
      </w:r>
      <w:r>
        <w:t xml:space="preserve"> типу AF Cyg.</w:t>
      </w:r>
    </w:p>
    <w:p w:rsidR="006E782B" w:rsidRDefault="00D7575B">
      <w:pPr>
        <w:pStyle w:val="a6"/>
        <w:spacing w:before="60"/>
      </w:pPr>
      <w:r>
        <w:t xml:space="preserve">На </w:t>
      </w:r>
      <w:r>
        <w:rPr>
          <w:color w:val="000000"/>
        </w:rPr>
        <w:t>зірки</w:t>
      </w:r>
      <w:r>
        <w:t xml:space="preserve"> типу AF Cyg дуже схожі </w:t>
      </w:r>
      <w:r>
        <w:rPr>
          <w:color w:val="000000"/>
        </w:rPr>
        <w:t>зірки</w:t>
      </w:r>
      <w:r>
        <w:t xml:space="preserve"> типу RS Cnc, але періодичність у них дотримується набагато </w:t>
      </w:r>
      <w:r>
        <w:rPr>
          <w:color w:val="000000"/>
        </w:rPr>
        <w:t>краще</w:t>
      </w:r>
      <w:r>
        <w:t xml:space="preserve"> і форма </w:t>
      </w:r>
      <w:r>
        <w:rPr>
          <w:color w:val="000000"/>
        </w:rPr>
        <w:t>кривої</w:t>
      </w:r>
      <w:r>
        <w:t xml:space="preserve"> блиску більш </w:t>
      </w:r>
      <w:r>
        <w:rPr>
          <w:color w:val="000000"/>
        </w:rPr>
        <w:t>стійка</w:t>
      </w:r>
      <w:r>
        <w:t xml:space="preserve">. </w:t>
      </w:r>
      <w:r>
        <w:rPr>
          <w:color w:val="000000"/>
        </w:rPr>
        <w:t>Характерним</w:t>
      </w:r>
      <w:r>
        <w:t xml:space="preserve"> для цих </w:t>
      </w:r>
      <w:r>
        <w:rPr>
          <w:color w:val="000000"/>
        </w:rPr>
        <w:t>зірок</w:t>
      </w:r>
      <w:r>
        <w:t xml:space="preserve"> </w:t>
      </w:r>
      <w:r>
        <w:rPr>
          <w:color w:val="000000"/>
        </w:rPr>
        <w:t>є</w:t>
      </w:r>
      <w:r>
        <w:t xml:space="preserve"> те, що іноді після цілого ряду більш-менш правильно минулих періодів форма </w:t>
      </w:r>
      <w:r>
        <w:rPr>
          <w:color w:val="000000"/>
        </w:rPr>
        <w:t>кривої</w:t>
      </w:r>
      <w:r>
        <w:t xml:space="preserve"> блиску раптом порушується, а амплітуда зменшується від 1,0 до 0,2 зоряних </w:t>
      </w:r>
      <w:r>
        <w:rPr>
          <w:color w:val="000000"/>
        </w:rPr>
        <w:t>величин</w:t>
      </w:r>
      <w:r>
        <w:t xml:space="preserve"> і навіть ще менше. Блиск </w:t>
      </w:r>
      <w:r>
        <w:rPr>
          <w:color w:val="000000"/>
        </w:rPr>
        <w:t>зірки</w:t>
      </w:r>
      <w:r>
        <w:t xml:space="preserve"> в такий час </w:t>
      </w:r>
      <w:r>
        <w:rPr>
          <w:color w:val="000000"/>
        </w:rPr>
        <w:t>відчуває</w:t>
      </w:r>
      <w:r>
        <w:t xml:space="preserve"> неправильні дрібні коливання. Після </w:t>
      </w:r>
      <w:r>
        <w:rPr>
          <w:color w:val="000000"/>
        </w:rPr>
        <w:t>декількох</w:t>
      </w:r>
      <w:r>
        <w:t xml:space="preserve"> місяців </w:t>
      </w:r>
      <w:r>
        <w:rPr>
          <w:color w:val="000000"/>
        </w:rPr>
        <w:t>зірка</w:t>
      </w:r>
      <w:r>
        <w:t xml:space="preserve"> знову починає показувати </w:t>
      </w:r>
      <w:r>
        <w:rPr>
          <w:color w:val="000000"/>
        </w:rPr>
        <w:t>звичайні</w:t>
      </w:r>
      <w:r>
        <w:t xml:space="preserve"> </w:t>
      </w:r>
      <w:r>
        <w:rPr>
          <w:color w:val="000000"/>
        </w:rPr>
        <w:t>напівправильні</w:t>
      </w:r>
      <w:r>
        <w:t xml:space="preserve"> зміни.</w:t>
      </w:r>
    </w:p>
    <w:p w:rsidR="006E782B" w:rsidRDefault="00D7575B">
      <w:r>
        <w:t xml:space="preserve">Часто між </w:t>
      </w:r>
      <w:r>
        <w:rPr>
          <w:color w:val="000000"/>
        </w:rPr>
        <w:t>зірками</w:t>
      </w:r>
      <w:r>
        <w:t xml:space="preserve"> різних типів, але однакових підтипів і однакових </w:t>
      </w:r>
      <w:r>
        <w:rPr>
          <w:color w:val="000000"/>
        </w:rPr>
        <w:t>спектральних</w:t>
      </w:r>
      <w:r>
        <w:t xml:space="preserve"> класів існують, швидше за все, тільки фотометричні </w:t>
      </w:r>
      <w:r>
        <w:rPr>
          <w:color w:val="000000"/>
        </w:rPr>
        <w:t>розходження</w:t>
      </w:r>
      <w:r>
        <w:t xml:space="preserve">, фізична ж природа може бути </w:t>
      </w:r>
      <w:r>
        <w:rPr>
          <w:color w:val="000000"/>
        </w:rPr>
        <w:t>однаковою</w:t>
      </w:r>
      <w:r>
        <w:t xml:space="preserve">. Наприклад, SRb-зірки </w:t>
      </w:r>
      <w:r>
        <w:rPr>
          <w:color w:val="000000"/>
        </w:rPr>
        <w:t>спектрального</w:t>
      </w:r>
      <w:r>
        <w:t xml:space="preserve"> класу М мають </w:t>
      </w:r>
      <w:r>
        <w:rPr>
          <w:color w:val="000000"/>
        </w:rPr>
        <w:t>ту</w:t>
      </w:r>
      <w:r>
        <w:t xml:space="preserve"> ж середню </w:t>
      </w:r>
      <w:r>
        <w:rPr>
          <w:color w:val="000000"/>
        </w:rPr>
        <w:t>світність</w:t>
      </w:r>
      <w:r>
        <w:t xml:space="preserve">, що і Lb-зірки такого ж </w:t>
      </w:r>
      <w:r>
        <w:rPr>
          <w:color w:val="000000"/>
        </w:rPr>
        <w:t>спектрального</w:t>
      </w:r>
      <w:r>
        <w:t xml:space="preserve"> класу. Крім цього, у них збігається і просторовий розподіл. Ще одна </w:t>
      </w:r>
      <w:r>
        <w:rPr>
          <w:color w:val="000000"/>
        </w:rPr>
        <w:t>загальна</w:t>
      </w:r>
      <w:r>
        <w:t xml:space="preserve"> властивість — це </w:t>
      </w:r>
      <w:r>
        <w:rPr>
          <w:color w:val="000000"/>
        </w:rPr>
        <w:t>те</w:t>
      </w:r>
      <w:r>
        <w:t xml:space="preserve">, що серед усіх </w:t>
      </w:r>
      <w:r>
        <w:rPr>
          <w:color w:val="000000"/>
        </w:rPr>
        <w:t>довгоперіодичних</w:t>
      </w:r>
      <w:r>
        <w:t xml:space="preserve"> змінних, крім RV Tau, </w:t>
      </w:r>
      <w:r>
        <w:rPr>
          <w:color w:val="000000"/>
        </w:rPr>
        <w:t>є</w:t>
      </w:r>
      <w:r>
        <w:t xml:space="preserve"> джерела </w:t>
      </w:r>
      <w:r>
        <w:rPr>
          <w:i/>
          <w:color w:val="000000"/>
        </w:rPr>
        <w:t>мазерного</w:t>
      </w:r>
      <w:r>
        <w:t xml:space="preserve"> випромінювання в лініях молекул </w:t>
      </w:r>
      <w:r>
        <w:rPr>
          <w:i/>
        </w:rPr>
        <w:t xml:space="preserve">окису кремнію, </w:t>
      </w:r>
      <w:r>
        <w:rPr>
          <w:i/>
          <w:color w:val="000000"/>
        </w:rPr>
        <w:t>водяного</w:t>
      </w:r>
      <w:r>
        <w:rPr>
          <w:i/>
        </w:rPr>
        <w:t xml:space="preserve"> </w:t>
      </w:r>
      <w:r>
        <w:rPr>
          <w:i/>
          <w:color w:val="000000"/>
        </w:rPr>
        <w:t>пару</w:t>
      </w:r>
      <w:r>
        <w:rPr>
          <w:i/>
        </w:rPr>
        <w:t xml:space="preserve"> і </w:t>
      </w:r>
      <w:r>
        <w:rPr>
          <w:i/>
          <w:color w:val="000000"/>
        </w:rPr>
        <w:t>гидроксилу</w:t>
      </w:r>
      <w:r>
        <w:t xml:space="preserve">. </w:t>
      </w:r>
      <w:r>
        <w:rPr>
          <w:color w:val="000000"/>
        </w:rPr>
        <w:t>Загальною</w:t>
      </w:r>
      <w:r>
        <w:t xml:space="preserve"> рисою можна </w:t>
      </w:r>
      <w:r>
        <w:rPr>
          <w:color w:val="000000"/>
        </w:rPr>
        <w:t>вважати</w:t>
      </w:r>
      <w:r>
        <w:t xml:space="preserve"> також емісію в </w:t>
      </w:r>
      <w:r>
        <w:rPr>
          <w:color w:val="000000"/>
        </w:rPr>
        <w:t>спектрах</w:t>
      </w:r>
      <w:r>
        <w:t xml:space="preserve">, що характерна не тільки для </w:t>
      </w:r>
      <w:r>
        <w:rPr>
          <w:color w:val="000000"/>
        </w:rPr>
        <w:t>мірід</w:t>
      </w:r>
      <w:r>
        <w:t>, але і для SR-зірок, правда в менших випадках.</w:t>
      </w:r>
    </w:p>
    <w:p w:rsidR="006E782B" w:rsidRDefault="00D7575B">
      <w:pPr>
        <w:pStyle w:val="a6"/>
        <w:spacing w:before="60"/>
      </w:pPr>
      <w:r>
        <w:t xml:space="preserve">Що стосується повільних неправильних змінних типів Lb і Lc, </w:t>
      </w:r>
      <w:r>
        <w:rPr>
          <w:color w:val="000000"/>
        </w:rPr>
        <w:t>те</w:t>
      </w:r>
      <w:r>
        <w:t xml:space="preserve"> швидше за все, це просто недостатньо вивчені </w:t>
      </w:r>
      <w:r>
        <w:rPr>
          <w:color w:val="000000"/>
        </w:rPr>
        <w:t>зірки</w:t>
      </w:r>
      <w:r>
        <w:t xml:space="preserve">. Багато хто з них при </w:t>
      </w:r>
      <w:r>
        <w:rPr>
          <w:color w:val="000000"/>
        </w:rPr>
        <w:t>подальшому</w:t>
      </w:r>
      <w:r>
        <w:t xml:space="preserve"> дослідженні можуть виявитися </w:t>
      </w:r>
      <w:r>
        <w:rPr>
          <w:color w:val="000000"/>
        </w:rPr>
        <w:t>напівправильними</w:t>
      </w:r>
      <w:r>
        <w:t xml:space="preserve"> або пульсуючиими </w:t>
      </w:r>
      <w:r>
        <w:rPr>
          <w:color w:val="000000"/>
        </w:rPr>
        <w:t>інших</w:t>
      </w:r>
      <w:r>
        <w:t xml:space="preserve"> типів.</w:t>
      </w:r>
    </w:p>
    <w:p w:rsidR="006E782B" w:rsidRDefault="00D7575B">
      <w:pPr>
        <w:pStyle w:val="10"/>
      </w:pPr>
      <w:r>
        <w:t xml:space="preserve">Космічні </w:t>
      </w:r>
      <w:r>
        <w:rPr>
          <w:color w:val="000000"/>
        </w:rPr>
        <w:t>мазери</w:t>
      </w:r>
    </w:p>
    <w:p w:rsidR="006E782B" w:rsidRDefault="00D7575B">
      <w:r>
        <w:t xml:space="preserve">Світлові хвилі - це лише мала частина величезного діапазону довжин хвиль, що випромінюються і поглинаються різноманітними космічними об'єктами. Значну інформацію про ці об'єкти несуть радіохвилі. Радіовипромінювання носить шумовий характер і має неперервний спектр, що охоплює широкий діапазон. Радіотелескоп виділяє на </w:t>
      </w:r>
      <w:r>
        <w:rPr>
          <w:color w:val="000000"/>
        </w:rPr>
        <w:t>робочій</w:t>
      </w:r>
      <w:r>
        <w:t xml:space="preserve"> </w:t>
      </w:r>
      <w:r>
        <w:rPr>
          <w:color w:val="000000"/>
        </w:rPr>
        <w:t>довжині</w:t>
      </w:r>
      <w:r>
        <w:t xml:space="preserve"> хвилі з цього спектра порівняно вузьку смугу радіочастот. Радіохвилі з довжиною хвилі більше 30 метрів не проходять через іоносферу Землі, а радіохвилі з довжиною хвилі менше 1 сантиметра поглинаються молекулами атмосферних газів. Основне призначення антени радіотелескопа - зібрати максимальну кількість енергії, </w:t>
      </w:r>
      <w:r>
        <w:rPr>
          <w:color w:val="000000"/>
        </w:rPr>
        <w:t>принесеної</w:t>
      </w:r>
      <w:r>
        <w:t xml:space="preserve"> радіохвилями від об'єкта. </w:t>
      </w:r>
      <w:r>
        <w:rPr>
          <w:color w:val="000000"/>
        </w:rPr>
        <w:t>Ця</w:t>
      </w:r>
      <w:r>
        <w:t xml:space="preserve"> кількість енергії прямо пропорційна ефективній </w:t>
      </w:r>
      <w:r>
        <w:rPr>
          <w:color w:val="000000"/>
        </w:rPr>
        <w:t>площі</w:t>
      </w:r>
      <w:r>
        <w:t xml:space="preserve"> антени. </w:t>
      </w:r>
    </w:p>
    <w:p w:rsidR="006E782B" w:rsidRDefault="00D7575B">
      <w:r>
        <w:rPr>
          <w:color w:val="000000"/>
        </w:rPr>
        <w:t>Радіоспостереження</w:t>
      </w:r>
      <w:r>
        <w:t xml:space="preserve"> за останні 30 років </w:t>
      </w:r>
      <w:r>
        <w:rPr>
          <w:color w:val="000000"/>
        </w:rPr>
        <w:t>призвели</w:t>
      </w:r>
      <w:r>
        <w:t xml:space="preserve"> до </w:t>
      </w:r>
      <w:r>
        <w:rPr>
          <w:color w:val="000000"/>
        </w:rPr>
        <w:t>істотного</w:t>
      </w:r>
      <w:r>
        <w:t xml:space="preserve"> перегляду поглядів на структуру міжзоряного </w:t>
      </w:r>
      <w:r>
        <w:rPr>
          <w:color w:val="000000"/>
        </w:rPr>
        <w:t>середовища</w:t>
      </w:r>
      <w:r>
        <w:t xml:space="preserve">. Зокрема, відкриття </w:t>
      </w:r>
      <w:r>
        <w:rPr>
          <w:color w:val="000000"/>
        </w:rPr>
        <w:t>мазерного</w:t>
      </w:r>
      <w:r>
        <w:t xml:space="preserve"> радіовипромінювання молекул дало початок цілому </w:t>
      </w:r>
      <w:r>
        <w:rPr>
          <w:color w:val="000000"/>
        </w:rPr>
        <w:t>напрямку</w:t>
      </w:r>
      <w:r>
        <w:t xml:space="preserve"> </w:t>
      </w:r>
      <w:r>
        <w:rPr>
          <w:color w:val="000000"/>
        </w:rPr>
        <w:t>сучасної</w:t>
      </w:r>
      <w:r>
        <w:t xml:space="preserve"> </w:t>
      </w:r>
      <w:r>
        <w:rPr>
          <w:color w:val="000000"/>
        </w:rPr>
        <w:t>астрофізики</w:t>
      </w:r>
      <w:r>
        <w:t xml:space="preserve"> і по праву ставиться в один ряд із такими видатними досягненнями, як виявлення квазарів, реліктового випромінювання і пульсарів. </w:t>
      </w:r>
    </w:p>
    <w:p w:rsidR="006E782B" w:rsidRDefault="00D7575B">
      <w:r>
        <w:rPr>
          <w:color w:val="000000"/>
        </w:rPr>
        <w:t>Назва</w:t>
      </w:r>
      <w:r>
        <w:t xml:space="preserve"> "</w:t>
      </w:r>
      <w:r>
        <w:rPr>
          <w:color w:val="000000"/>
        </w:rPr>
        <w:t>мазер</w:t>
      </w:r>
      <w:r>
        <w:t>" походить від початкових букв англійської назви молекулярних квантових генераторів "</w:t>
      </w:r>
      <w:r>
        <w:rPr>
          <w:i/>
        </w:rPr>
        <w:t>Microwave Amplification by Stimulated Emission of Radiation</w:t>
      </w:r>
      <w:r>
        <w:t xml:space="preserve">" - </w:t>
      </w:r>
      <w:r>
        <w:rPr>
          <w:color w:val="000000"/>
        </w:rPr>
        <w:t>посилення</w:t>
      </w:r>
      <w:r>
        <w:t xml:space="preserve"> </w:t>
      </w:r>
      <w:r>
        <w:rPr>
          <w:color w:val="000000"/>
        </w:rPr>
        <w:t>мікрохвиль</w:t>
      </w:r>
      <w:r>
        <w:t xml:space="preserve"> за </w:t>
      </w:r>
      <w:r>
        <w:rPr>
          <w:color w:val="000000"/>
        </w:rPr>
        <w:t>рахунок</w:t>
      </w:r>
      <w:r>
        <w:t xml:space="preserve"> </w:t>
      </w:r>
      <w:r>
        <w:rPr>
          <w:color w:val="000000"/>
        </w:rPr>
        <w:t>змушеного</w:t>
      </w:r>
      <w:r>
        <w:t xml:space="preserve"> випромінювання. Це явище було </w:t>
      </w:r>
      <w:r>
        <w:rPr>
          <w:color w:val="000000"/>
        </w:rPr>
        <w:t>передбачено</w:t>
      </w:r>
      <w:r>
        <w:t xml:space="preserve"> А. Е</w:t>
      </w:r>
      <w:r>
        <w:rPr>
          <w:color w:val="000000"/>
        </w:rPr>
        <w:t>йнштейном</w:t>
      </w:r>
      <w:r>
        <w:t xml:space="preserve"> у 1917 році. А лабораторний </w:t>
      </w:r>
      <w:r>
        <w:rPr>
          <w:color w:val="000000"/>
        </w:rPr>
        <w:t>мазер</w:t>
      </w:r>
      <w:r>
        <w:t xml:space="preserve"> був створений у 1951 році американським вченим </w:t>
      </w:r>
      <w:r>
        <w:rPr>
          <w:color w:val="000000"/>
        </w:rPr>
        <w:t>Чарльзом</w:t>
      </w:r>
      <w:r>
        <w:t xml:space="preserve"> </w:t>
      </w:r>
      <w:r>
        <w:rPr>
          <w:color w:val="000000"/>
        </w:rPr>
        <w:t>Таунсом</w:t>
      </w:r>
      <w:r>
        <w:t xml:space="preserve"> для хронометражу часу з високою точністю і для </w:t>
      </w:r>
      <w:r>
        <w:rPr>
          <w:color w:val="000000"/>
        </w:rPr>
        <w:t>посилення</w:t>
      </w:r>
      <w:r>
        <w:t xml:space="preserve"> слабкого </w:t>
      </w:r>
      <w:r>
        <w:rPr>
          <w:color w:val="000000"/>
        </w:rPr>
        <w:t>мікрохвильового</w:t>
      </w:r>
      <w:r>
        <w:t xml:space="preserve"> випромінювання. Космічні </w:t>
      </w:r>
      <w:r>
        <w:rPr>
          <w:color w:val="000000"/>
        </w:rPr>
        <w:t>мазери</w:t>
      </w:r>
      <w:r>
        <w:t xml:space="preserve"> були відкриті в 1965 році. Американські вчені </w:t>
      </w:r>
      <w:r>
        <w:rPr>
          <w:color w:val="000000"/>
        </w:rPr>
        <w:t>виявили</w:t>
      </w:r>
      <w:r>
        <w:t xml:space="preserve"> в </w:t>
      </w:r>
      <w:r>
        <w:rPr>
          <w:color w:val="000000"/>
        </w:rPr>
        <w:t>спектрах</w:t>
      </w:r>
      <w:r>
        <w:t xml:space="preserve"> радіовипромінювання деяких нічим не примітних туманностей дуже яскраві і вузькі лінії випромінювання з довжиною хвилі 18 см. Спочатку навіть припустили, що це випромінювання належить невідомій речовині, що було названо "</w:t>
      </w:r>
      <w:r>
        <w:rPr>
          <w:i/>
          <w:color w:val="000000"/>
        </w:rPr>
        <w:t>містеріум</w:t>
      </w:r>
      <w:r>
        <w:t xml:space="preserve">". Але буквально через </w:t>
      </w:r>
      <w:r>
        <w:rPr>
          <w:color w:val="000000"/>
        </w:rPr>
        <w:t>декілька</w:t>
      </w:r>
      <w:r>
        <w:t xml:space="preserve"> тижнів "</w:t>
      </w:r>
      <w:r>
        <w:rPr>
          <w:color w:val="000000"/>
        </w:rPr>
        <w:t>містеріум</w:t>
      </w:r>
      <w:r>
        <w:t>" розділив долю своїх "оптичних братів" - "</w:t>
      </w:r>
      <w:r>
        <w:rPr>
          <w:i/>
          <w:color w:val="000000"/>
        </w:rPr>
        <w:t>небулія</w:t>
      </w:r>
      <w:r>
        <w:t>" і "</w:t>
      </w:r>
      <w:r>
        <w:rPr>
          <w:i/>
          <w:color w:val="000000"/>
        </w:rPr>
        <w:t>коронія</w:t>
      </w:r>
      <w:r>
        <w:t xml:space="preserve">". Дослідження показали, що </w:t>
      </w:r>
      <w:r>
        <w:rPr>
          <w:color w:val="000000"/>
        </w:rPr>
        <w:t>незвичні</w:t>
      </w:r>
      <w:r>
        <w:t xml:space="preserve"> лінії належать </w:t>
      </w:r>
      <w:r>
        <w:rPr>
          <w:color w:val="000000"/>
        </w:rPr>
        <w:t>міжзоряному</w:t>
      </w:r>
      <w:r>
        <w:t xml:space="preserve"> </w:t>
      </w:r>
      <w:r>
        <w:rPr>
          <w:color w:val="000000"/>
        </w:rPr>
        <w:t>гідроксилу</w:t>
      </w:r>
      <w:r>
        <w:t xml:space="preserve"> ОН, а їхні аномальні властивості обумовлені </w:t>
      </w:r>
      <w:r>
        <w:rPr>
          <w:color w:val="000000"/>
        </w:rPr>
        <w:t>мазерним</w:t>
      </w:r>
      <w:r>
        <w:t xml:space="preserve"> механізмом випромінювання. </w:t>
      </w:r>
    </w:p>
    <w:p w:rsidR="006E782B" w:rsidRDefault="00D7575B">
      <w:pPr>
        <w:pStyle w:val="a6"/>
        <w:spacing w:before="60"/>
      </w:pPr>
      <w:r>
        <w:t xml:space="preserve">Як же виникає </w:t>
      </w:r>
      <w:r>
        <w:rPr>
          <w:color w:val="000000"/>
        </w:rPr>
        <w:t>мазерне</w:t>
      </w:r>
      <w:r>
        <w:t xml:space="preserve"> випромінювання? Для того щоб пояснити </w:t>
      </w:r>
      <w:r>
        <w:rPr>
          <w:color w:val="000000"/>
        </w:rPr>
        <w:t>це</w:t>
      </w:r>
      <w:r>
        <w:t xml:space="preserve">, необхідно зробити </w:t>
      </w:r>
      <w:r>
        <w:rPr>
          <w:color w:val="000000"/>
        </w:rPr>
        <w:t>невеличкий</w:t>
      </w:r>
      <w:r>
        <w:t xml:space="preserve"> відступ в </w:t>
      </w:r>
      <w:r>
        <w:rPr>
          <w:color w:val="000000"/>
        </w:rPr>
        <w:t>область</w:t>
      </w:r>
      <w:r>
        <w:t xml:space="preserve"> хімії і квантової </w:t>
      </w:r>
      <w:r>
        <w:rPr>
          <w:color w:val="000000"/>
        </w:rPr>
        <w:t>механіки</w:t>
      </w:r>
      <w:r>
        <w:t xml:space="preserve">. Якщо система тіл, що випромінюють і поглинають (у </w:t>
      </w:r>
      <w:r>
        <w:rPr>
          <w:color w:val="000000"/>
        </w:rPr>
        <w:t>нашому</w:t>
      </w:r>
      <w:r>
        <w:t xml:space="preserve"> випадку це атоми і молекули в </w:t>
      </w:r>
      <w:r>
        <w:rPr>
          <w:color w:val="000000"/>
        </w:rPr>
        <w:t>зірці</w:t>
      </w:r>
      <w:r>
        <w:t xml:space="preserve">) замкнута, </w:t>
      </w:r>
      <w:r>
        <w:rPr>
          <w:color w:val="000000"/>
        </w:rPr>
        <w:t>то</w:t>
      </w:r>
      <w:r>
        <w:t xml:space="preserve"> </w:t>
      </w:r>
      <w:r>
        <w:rPr>
          <w:color w:val="000000"/>
        </w:rPr>
        <w:t>фотони</w:t>
      </w:r>
      <w:r>
        <w:t xml:space="preserve">, за допомогою яких тіла обмінюються енергією, повинні бути в рівновазі з атомами, що родять ці </w:t>
      </w:r>
      <w:r>
        <w:rPr>
          <w:color w:val="000000"/>
        </w:rPr>
        <w:t>фотони</w:t>
      </w:r>
      <w:r>
        <w:t xml:space="preserve">. У обміні енергією беруть участь </w:t>
      </w:r>
      <w:r>
        <w:rPr>
          <w:color w:val="000000"/>
        </w:rPr>
        <w:t>фотони</w:t>
      </w:r>
      <w:r>
        <w:t xml:space="preserve"> </w:t>
      </w:r>
      <w:r>
        <w:rPr>
          <w:color w:val="000000"/>
        </w:rPr>
        <w:t>всіх</w:t>
      </w:r>
      <w:r>
        <w:t xml:space="preserve"> енергій, що теж </w:t>
      </w:r>
      <w:r>
        <w:rPr>
          <w:color w:val="000000"/>
        </w:rPr>
        <w:t>саме —</w:t>
      </w:r>
      <w:r>
        <w:t xml:space="preserve"> </w:t>
      </w:r>
      <w:r>
        <w:rPr>
          <w:color w:val="000000"/>
        </w:rPr>
        <w:t>електромагнітні</w:t>
      </w:r>
      <w:r>
        <w:t xml:space="preserve"> хвилі </w:t>
      </w:r>
      <w:r>
        <w:rPr>
          <w:color w:val="000000"/>
        </w:rPr>
        <w:t>всіх</w:t>
      </w:r>
      <w:r>
        <w:t xml:space="preserve"> довжин. </w:t>
      </w:r>
      <w:r>
        <w:rPr>
          <w:color w:val="000000"/>
        </w:rPr>
        <w:t>Умова</w:t>
      </w:r>
      <w:r>
        <w:t xml:space="preserve"> теплової рівноваги, що рано або пізно </w:t>
      </w:r>
      <w:r>
        <w:rPr>
          <w:color w:val="000000"/>
        </w:rPr>
        <w:t>наступає</w:t>
      </w:r>
      <w:r>
        <w:t xml:space="preserve"> в замкнутій системі, </w:t>
      </w:r>
      <w:r>
        <w:rPr>
          <w:color w:val="000000"/>
        </w:rPr>
        <w:t>потребує</w:t>
      </w:r>
      <w:r>
        <w:t xml:space="preserve">, щоб </w:t>
      </w:r>
      <w:r>
        <w:rPr>
          <w:color w:val="000000"/>
        </w:rPr>
        <w:t>відношення</w:t>
      </w:r>
      <w:r>
        <w:t xml:space="preserve"> енергії поглинання до енергії </w:t>
      </w:r>
      <w:r>
        <w:rPr>
          <w:color w:val="000000"/>
        </w:rPr>
        <w:t>випромінювання</w:t>
      </w:r>
      <w:r>
        <w:t xml:space="preserve"> було </w:t>
      </w:r>
      <w:r>
        <w:rPr>
          <w:color w:val="000000"/>
        </w:rPr>
        <w:t>однаковим</w:t>
      </w:r>
      <w:r>
        <w:t xml:space="preserve"> для </w:t>
      </w:r>
      <w:r>
        <w:rPr>
          <w:color w:val="000000"/>
        </w:rPr>
        <w:t>всіх</w:t>
      </w:r>
      <w:r>
        <w:t xml:space="preserve"> довжин хвиль. Цю теорему довів у 1860 році німецький фізик Густав </w:t>
      </w:r>
      <w:r>
        <w:rPr>
          <w:color w:val="000000"/>
        </w:rPr>
        <w:t>Кірхгоф</w:t>
      </w:r>
      <w:r>
        <w:t xml:space="preserve">. </w:t>
      </w:r>
      <w:r>
        <w:rPr>
          <w:color w:val="000000"/>
        </w:rPr>
        <w:t>Зміст</w:t>
      </w:r>
      <w:r>
        <w:t xml:space="preserve"> цього закону полягає в тому, що число поглинених </w:t>
      </w:r>
      <w:r>
        <w:rPr>
          <w:color w:val="000000"/>
        </w:rPr>
        <w:t>фотонів</w:t>
      </w:r>
      <w:r>
        <w:t xml:space="preserve"> даного </w:t>
      </w:r>
      <w:r>
        <w:rPr>
          <w:color w:val="000000"/>
        </w:rPr>
        <w:t>сорту</w:t>
      </w:r>
      <w:r>
        <w:t xml:space="preserve"> (тобто </w:t>
      </w:r>
      <w:r>
        <w:rPr>
          <w:color w:val="000000"/>
        </w:rPr>
        <w:t>даної</w:t>
      </w:r>
      <w:r>
        <w:t xml:space="preserve"> енергії) при тепловій рівновазі дорівнює числу випроменених </w:t>
      </w:r>
      <w:r>
        <w:rPr>
          <w:color w:val="000000"/>
        </w:rPr>
        <w:t>фотонів</w:t>
      </w:r>
      <w:r>
        <w:t xml:space="preserve"> </w:t>
      </w:r>
      <w:r>
        <w:rPr>
          <w:color w:val="000000"/>
        </w:rPr>
        <w:t>того</w:t>
      </w:r>
      <w:r>
        <w:t xml:space="preserve"> ж </w:t>
      </w:r>
      <w:r>
        <w:rPr>
          <w:color w:val="000000"/>
        </w:rPr>
        <w:t>сорту</w:t>
      </w:r>
      <w:r>
        <w:t xml:space="preserve">. Звідси </w:t>
      </w:r>
      <w:r>
        <w:rPr>
          <w:color w:val="000000"/>
        </w:rPr>
        <w:t>випливає</w:t>
      </w:r>
      <w:r>
        <w:t xml:space="preserve">, що якщо предмет сильно поглинає які-небудь промені, то </w:t>
      </w:r>
      <w:r>
        <w:rPr>
          <w:color w:val="000000"/>
        </w:rPr>
        <w:t>ці</w:t>
      </w:r>
      <w:r>
        <w:t xml:space="preserve"> ж промені він сильно випромінює. Випромінювання відбувається, коли система переходить із </w:t>
      </w:r>
      <w:r>
        <w:rPr>
          <w:color w:val="000000"/>
        </w:rPr>
        <w:t>стана</w:t>
      </w:r>
      <w:r>
        <w:t xml:space="preserve"> з більшою енергією в </w:t>
      </w:r>
      <w:r>
        <w:rPr>
          <w:color w:val="000000"/>
        </w:rPr>
        <w:t>стан</w:t>
      </w:r>
      <w:r>
        <w:t xml:space="preserve"> із меншою енергією. Якщо атом поглинає </w:t>
      </w:r>
      <w:r>
        <w:rPr>
          <w:color w:val="000000"/>
        </w:rPr>
        <w:t>фотон</w:t>
      </w:r>
      <w:r>
        <w:t xml:space="preserve"> з енергією h</w:t>
      </w:r>
      <w:r>
        <w:sym w:font="Symbol" w:char="F06E"/>
      </w:r>
      <w:r>
        <w:t xml:space="preserve">, </w:t>
      </w:r>
      <w:r>
        <w:rPr>
          <w:color w:val="000000"/>
        </w:rPr>
        <w:t>то</w:t>
      </w:r>
      <w:r>
        <w:t xml:space="preserve"> він переходить у збуджений </w:t>
      </w:r>
      <w:r>
        <w:rPr>
          <w:color w:val="000000"/>
        </w:rPr>
        <w:t>стан</w:t>
      </w:r>
      <w:r>
        <w:t xml:space="preserve"> (його електрони переходять на більш віддалені від атомного ядра орбіти). У </w:t>
      </w:r>
      <w:r>
        <w:rPr>
          <w:color w:val="000000"/>
        </w:rPr>
        <w:t>цьому</w:t>
      </w:r>
      <w:r>
        <w:t xml:space="preserve"> </w:t>
      </w:r>
      <w:r>
        <w:rPr>
          <w:color w:val="000000"/>
        </w:rPr>
        <w:t>збудженому</w:t>
      </w:r>
      <w:r>
        <w:t xml:space="preserve"> </w:t>
      </w:r>
      <w:r>
        <w:rPr>
          <w:color w:val="000000"/>
        </w:rPr>
        <w:t>стані</w:t>
      </w:r>
      <w:r>
        <w:t xml:space="preserve"> атом існує деякий невизначений час, а потім знову повертається на </w:t>
      </w:r>
      <w:r>
        <w:rPr>
          <w:color w:val="000000"/>
        </w:rPr>
        <w:t>низький</w:t>
      </w:r>
      <w:r>
        <w:t xml:space="preserve"> рівень. Цей процес називається </w:t>
      </w:r>
      <w:r>
        <w:rPr>
          <w:color w:val="000000"/>
        </w:rPr>
        <w:t>спонтанним</w:t>
      </w:r>
      <w:r>
        <w:t xml:space="preserve"> випромінюванням. Така рівновага називається </w:t>
      </w:r>
      <w:r>
        <w:rPr>
          <w:color w:val="000000"/>
        </w:rPr>
        <w:t>динамічною</w:t>
      </w:r>
      <w:r>
        <w:t xml:space="preserve">. Атом поводиться, як </w:t>
      </w:r>
      <w:r>
        <w:rPr>
          <w:color w:val="000000"/>
        </w:rPr>
        <w:t>кулька</w:t>
      </w:r>
      <w:r>
        <w:t xml:space="preserve">, яку важко </w:t>
      </w:r>
      <w:r>
        <w:rPr>
          <w:color w:val="000000"/>
        </w:rPr>
        <w:t>утримувати</w:t>
      </w:r>
      <w:r>
        <w:t xml:space="preserve"> на </w:t>
      </w:r>
      <w:r>
        <w:rPr>
          <w:color w:val="000000"/>
        </w:rPr>
        <w:t>шпичастій</w:t>
      </w:r>
      <w:r>
        <w:t xml:space="preserve"> вершині гірки: </w:t>
      </w:r>
      <w:r>
        <w:rPr>
          <w:color w:val="000000"/>
        </w:rPr>
        <w:t>незначний</w:t>
      </w:r>
      <w:r>
        <w:t xml:space="preserve"> подув — і рівновага порушена. Кулька в</w:t>
      </w:r>
      <w:r>
        <w:rPr>
          <w:color w:val="000000"/>
        </w:rPr>
        <w:t>котиться</w:t>
      </w:r>
      <w:r>
        <w:t xml:space="preserve"> в ямку, здебільшого в найглибшу, з </w:t>
      </w:r>
      <w:r>
        <w:rPr>
          <w:color w:val="000000"/>
        </w:rPr>
        <w:t>котрої</w:t>
      </w:r>
      <w:r>
        <w:t xml:space="preserve"> його можна витягти лише </w:t>
      </w:r>
      <w:r>
        <w:rPr>
          <w:color w:val="000000"/>
        </w:rPr>
        <w:t>сильним</w:t>
      </w:r>
      <w:r>
        <w:t xml:space="preserve"> ударом. </w:t>
      </w:r>
      <w:r>
        <w:rPr>
          <w:color w:val="000000"/>
        </w:rPr>
        <w:t>Про</w:t>
      </w:r>
      <w:r>
        <w:t xml:space="preserve"> атом, що спустився на найнижчу </w:t>
      </w:r>
      <w:r>
        <w:rPr>
          <w:color w:val="000000"/>
        </w:rPr>
        <w:t>сходинку</w:t>
      </w:r>
      <w:r>
        <w:t xml:space="preserve">, </w:t>
      </w:r>
      <w:r>
        <w:rPr>
          <w:color w:val="000000"/>
        </w:rPr>
        <w:t>говорять</w:t>
      </w:r>
      <w:r>
        <w:t xml:space="preserve">: атом знаходиться в </w:t>
      </w:r>
      <w:r>
        <w:rPr>
          <w:color w:val="000000"/>
        </w:rPr>
        <w:t>стабільному</w:t>
      </w:r>
      <w:r>
        <w:t xml:space="preserve"> </w:t>
      </w:r>
      <w:r>
        <w:rPr>
          <w:color w:val="000000"/>
        </w:rPr>
        <w:t>стані</w:t>
      </w:r>
      <w:r>
        <w:t xml:space="preserve">. Проте, крім </w:t>
      </w:r>
      <w:r>
        <w:rPr>
          <w:color w:val="000000"/>
        </w:rPr>
        <w:t>положень</w:t>
      </w:r>
      <w:r>
        <w:t xml:space="preserve"> "на вершині" і в "глибокій ямі" існує ще і проміжна ситуація: </w:t>
      </w:r>
      <w:r>
        <w:rPr>
          <w:color w:val="000000"/>
        </w:rPr>
        <w:t>кулька</w:t>
      </w:r>
      <w:r>
        <w:t xml:space="preserve"> може знаходитися в неглибокій ямі, відкіля її можна визволити </w:t>
      </w:r>
      <w:r>
        <w:rPr>
          <w:color w:val="000000"/>
        </w:rPr>
        <w:t>невеличким</w:t>
      </w:r>
      <w:r>
        <w:t xml:space="preserve"> </w:t>
      </w:r>
      <w:r>
        <w:rPr>
          <w:color w:val="000000"/>
        </w:rPr>
        <w:t>поштовхом</w:t>
      </w:r>
      <w:r>
        <w:t xml:space="preserve">. Таке </w:t>
      </w:r>
      <w:r>
        <w:rPr>
          <w:color w:val="000000"/>
        </w:rPr>
        <w:t>положення</w:t>
      </w:r>
      <w:r>
        <w:t xml:space="preserve"> називається </w:t>
      </w:r>
      <w:r>
        <w:rPr>
          <w:color w:val="000000"/>
        </w:rPr>
        <w:t>метастабільним</w:t>
      </w:r>
      <w:r>
        <w:t xml:space="preserve">. Так що крім збудженого і стабільного існує ще і третій </w:t>
      </w:r>
      <w:r>
        <w:rPr>
          <w:color w:val="000000"/>
        </w:rPr>
        <w:t>вид</w:t>
      </w:r>
      <w:r>
        <w:t xml:space="preserve"> рівнів енергії — </w:t>
      </w:r>
      <w:r>
        <w:rPr>
          <w:color w:val="000000"/>
        </w:rPr>
        <w:t>метастабільний</w:t>
      </w:r>
      <w:r>
        <w:t xml:space="preserve">. Закон </w:t>
      </w:r>
      <w:r>
        <w:rPr>
          <w:color w:val="000000"/>
        </w:rPr>
        <w:t>збереження</w:t>
      </w:r>
      <w:r>
        <w:t xml:space="preserve"> енергії </w:t>
      </w:r>
      <w:r>
        <w:rPr>
          <w:color w:val="000000"/>
        </w:rPr>
        <w:t>потребує</w:t>
      </w:r>
      <w:r>
        <w:t xml:space="preserve">, щоб число переходів зверху вниз </w:t>
      </w:r>
      <w:r>
        <w:rPr>
          <w:color w:val="000000"/>
        </w:rPr>
        <w:t>дорівнювало</w:t>
      </w:r>
      <w:r>
        <w:t xml:space="preserve"> числу переходів знизу вверх. Чим визначається число переходів вверх? Двома </w:t>
      </w:r>
      <w:r>
        <w:rPr>
          <w:color w:val="000000"/>
        </w:rPr>
        <w:t>факторами</w:t>
      </w:r>
      <w:r>
        <w:t xml:space="preserve">: числом атомів на </w:t>
      </w:r>
      <w:r>
        <w:rPr>
          <w:color w:val="000000"/>
        </w:rPr>
        <w:t>нижньому</w:t>
      </w:r>
      <w:r>
        <w:t xml:space="preserve"> поверсі і числом ударів, що піднімуть на </w:t>
      </w:r>
      <w:r>
        <w:rPr>
          <w:color w:val="000000"/>
        </w:rPr>
        <w:t>верхній</w:t>
      </w:r>
      <w:r>
        <w:t xml:space="preserve"> поверх. Ну, а число переходів униз? Воно визначається числом атомів на </w:t>
      </w:r>
      <w:r>
        <w:rPr>
          <w:color w:val="000000"/>
        </w:rPr>
        <w:t>верхньому</w:t>
      </w:r>
      <w:r>
        <w:t xml:space="preserve"> поверсі, і начебто б більше ні від чого не залежить. Проте на досвіді кінці з кінцями не сходилися. Число переходів нагору </w:t>
      </w:r>
      <w:r>
        <w:rPr>
          <w:color w:val="000000"/>
        </w:rPr>
        <w:t>росло</w:t>
      </w:r>
      <w:r>
        <w:t xml:space="preserve"> з температурою куди швидше, </w:t>
      </w:r>
      <w:r>
        <w:rPr>
          <w:color w:val="000000"/>
        </w:rPr>
        <w:t>чим</w:t>
      </w:r>
      <w:r>
        <w:t xml:space="preserve"> число переходів униз. Модель </w:t>
      </w:r>
      <w:r>
        <w:rPr>
          <w:color w:val="000000"/>
        </w:rPr>
        <w:t>призводила</w:t>
      </w:r>
      <w:r>
        <w:t xml:space="preserve"> до нісенітниці. </w:t>
      </w:r>
      <w:r>
        <w:rPr>
          <w:color w:val="000000"/>
        </w:rPr>
        <w:t>Виходило</w:t>
      </w:r>
      <w:r>
        <w:t xml:space="preserve">, що рано або пізно </w:t>
      </w:r>
      <w:r>
        <w:rPr>
          <w:color w:val="000000"/>
        </w:rPr>
        <w:t>всі</w:t>
      </w:r>
      <w:r>
        <w:t xml:space="preserve"> атоми будуть загнані на </w:t>
      </w:r>
      <w:r>
        <w:rPr>
          <w:color w:val="000000"/>
        </w:rPr>
        <w:t>верхній</w:t>
      </w:r>
      <w:r>
        <w:t xml:space="preserve"> рівень: система буде знаходитися в </w:t>
      </w:r>
      <w:r>
        <w:rPr>
          <w:color w:val="000000"/>
        </w:rPr>
        <w:t>хитливому</w:t>
      </w:r>
      <w:r>
        <w:t xml:space="preserve"> </w:t>
      </w:r>
      <w:r>
        <w:rPr>
          <w:color w:val="000000"/>
        </w:rPr>
        <w:t>стані</w:t>
      </w:r>
      <w:r>
        <w:t xml:space="preserve">, а випромінювання не буде. От цей неможливий </w:t>
      </w:r>
      <w:r>
        <w:rPr>
          <w:color w:val="000000"/>
        </w:rPr>
        <w:t>висновок</w:t>
      </w:r>
      <w:r>
        <w:t xml:space="preserve"> і </w:t>
      </w:r>
      <w:r>
        <w:rPr>
          <w:color w:val="000000"/>
        </w:rPr>
        <w:t>призвів</w:t>
      </w:r>
      <w:r>
        <w:t xml:space="preserve"> Е</w:t>
      </w:r>
      <w:r>
        <w:rPr>
          <w:color w:val="000000"/>
        </w:rPr>
        <w:t>йнштейна</w:t>
      </w:r>
      <w:r>
        <w:t xml:space="preserve"> до </w:t>
      </w:r>
      <w:r>
        <w:rPr>
          <w:color w:val="000000"/>
        </w:rPr>
        <w:t>думки</w:t>
      </w:r>
      <w:r>
        <w:t xml:space="preserve">, що на переходи атома з верхнього поверху на </w:t>
      </w:r>
      <w:r>
        <w:rPr>
          <w:color w:val="000000"/>
        </w:rPr>
        <w:t>нижній</w:t>
      </w:r>
      <w:r>
        <w:t xml:space="preserve"> впливає ще </w:t>
      </w:r>
      <w:r>
        <w:rPr>
          <w:color w:val="000000"/>
        </w:rPr>
        <w:t>якась</w:t>
      </w:r>
      <w:r>
        <w:t xml:space="preserve"> обставина. Залишалося припустити, що крім спонтанного переходу на </w:t>
      </w:r>
      <w:r>
        <w:rPr>
          <w:color w:val="000000"/>
        </w:rPr>
        <w:t>низький</w:t>
      </w:r>
      <w:r>
        <w:t xml:space="preserve"> рівень існує і перехід </w:t>
      </w:r>
      <w:r>
        <w:rPr>
          <w:color w:val="000000"/>
        </w:rPr>
        <w:t>змушений</w:t>
      </w:r>
      <w:r>
        <w:t xml:space="preserve"> (або і</w:t>
      </w:r>
      <w:r>
        <w:rPr>
          <w:color w:val="000000"/>
        </w:rPr>
        <w:t>ндукований</w:t>
      </w:r>
      <w:r>
        <w:t xml:space="preserve">). </w:t>
      </w:r>
    </w:p>
    <w:p w:rsidR="006E782B" w:rsidRDefault="00D7575B">
      <w:r>
        <w:t xml:space="preserve">От що це таке. Система знаходиться на </w:t>
      </w:r>
      <w:r>
        <w:rPr>
          <w:color w:val="000000"/>
        </w:rPr>
        <w:t>верхньому</w:t>
      </w:r>
      <w:r>
        <w:t xml:space="preserve"> рівні. До </w:t>
      </w:r>
      <w:r>
        <w:rPr>
          <w:color w:val="000000"/>
        </w:rPr>
        <w:t>нижнього</w:t>
      </w:r>
      <w:r>
        <w:t xml:space="preserve"> рівня її відокремлює </w:t>
      </w:r>
      <w:r>
        <w:rPr>
          <w:color w:val="000000"/>
        </w:rPr>
        <w:t>різниця</w:t>
      </w:r>
      <w:r>
        <w:t xml:space="preserve"> </w:t>
      </w:r>
      <w:r>
        <w:rPr>
          <w:i/>
        </w:rPr>
        <w:t>E</w:t>
      </w:r>
      <w:r>
        <w:rPr>
          <w:i/>
          <w:vertAlign w:val="subscript"/>
        </w:rPr>
        <w:t>2</w:t>
      </w:r>
      <w:r>
        <w:rPr>
          <w:i/>
        </w:rPr>
        <w:t>-E</w:t>
      </w:r>
      <w:r>
        <w:rPr>
          <w:i/>
          <w:vertAlign w:val="subscript"/>
        </w:rPr>
        <w:t>1</w:t>
      </w:r>
      <w:r>
        <w:rPr>
          <w:i/>
        </w:rPr>
        <w:t>=h</w:t>
      </w:r>
      <w:r>
        <w:rPr>
          <w:i/>
        </w:rPr>
        <w:sym w:font="Symbol" w:char="F06E"/>
      </w:r>
      <w:r>
        <w:t xml:space="preserve">. </w:t>
      </w:r>
      <w:r>
        <w:rPr>
          <w:color w:val="000000"/>
        </w:rPr>
        <w:t>Надається</w:t>
      </w:r>
      <w:r>
        <w:t xml:space="preserve">, якщо на систему падає </w:t>
      </w:r>
      <w:r>
        <w:rPr>
          <w:color w:val="000000"/>
        </w:rPr>
        <w:t>фотон</w:t>
      </w:r>
      <w:r>
        <w:t xml:space="preserve"> з енергією, </w:t>
      </w:r>
      <w:r>
        <w:rPr>
          <w:color w:val="000000"/>
        </w:rPr>
        <w:t>рівної</w:t>
      </w:r>
      <w:r>
        <w:t xml:space="preserve"> </w:t>
      </w:r>
      <w:r>
        <w:rPr>
          <w:i/>
        </w:rPr>
        <w:t>h</w:t>
      </w:r>
      <w:r>
        <w:rPr>
          <w:i/>
        </w:rPr>
        <w:sym w:font="Symbol" w:char="F06E"/>
      </w:r>
      <w:r>
        <w:t xml:space="preserve">, </w:t>
      </w:r>
      <w:r>
        <w:rPr>
          <w:color w:val="000000"/>
        </w:rPr>
        <w:t>то</w:t>
      </w:r>
      <w:r>
        <w:t xml:space="preserve"> він змусить перейти систему на </w:t>
      </w:r>
      <w:r>
        <w:rPr>
          <w:color w:val="000000"/>
        </w:rPr>
        <w:t>ніжний</w:t>
      </w:r>
      <w:r>
        <w:t xml:space="preserve"> рівень. </w:t>
      </w:r>
      <w:r>
        <w:rPr>
          <w:color w:val="000000"/>
        </w:rPr>
        <w:t>Сам</w:t>
      </w:r>
      <w:r>
        <w:t xml:space="preserve"> падаючий </w:t>
      </w:r>
      <w:r>
        <w:rPr>
          <w:color w:val="000000"/>
        </w:rPr>
        <w:t>фотон</w:t>
      </w:r>
      <w:r>
        <w:t xml:space="preserve"> при цьому не поглинеться, а піде далі в супроводі з новими, породженими атомами при переході, точно такої ж частоти як і </w:t>
      </w:r>
      <w:r>
        <w:rPr>
          <w:color w:val="000000"/>
        </w:rPr>
        <w:t>перший</w:t>
      </w:r>
      <w:r>
        <w:t xml:space="preserve">. </w:t>
      </w:r>
    </w:p>
    <w:p w:rsidR="006E782B" w:rsidRDefault="00D7575B">
      <w:r>
        <w:t xml:space="preserve"> Спектри атомів виникають у результаті електронних переходів. Як тільки ми переходимо від атомів до молекул, відразу ж виникає необхідність в </w:t>
      </w:r>
      <w:r>
        <w:rPr>
          <w:color w:val="000000"/>
        </w:rPr>
        <w:t>урахуванні</w:t>
      </w:r>
      <w:r>
        <w:t xml:space="preserve"> ще двох складових енергії. Отже, </w:t>
      </w:r>
      <w:r>
        <w:rPr>
          <w:color w:val="000000"/>
        </w:rPr>
        <w:t>фізичний</w:t>
      </w:r>
      <w:r>
        <w:t xml:space="preserve"> </w:t>
      </w:r>
      <w:r>
        <w:rPr>
          <w:color w:val="000000"/>
        </w:rPr>
        <w:t>стан</w:t>
      </w:r>
      <w:r>
        <w:t xml:space="preserve"> молекули визначається її енергією, тобто </w:t>
      </w:r>
      <w:r>
        <w:rPr>
          <w:color w:val="000000"/>
        </w:rPr>
        <w:t>спроможністю</w:t>
      </w:r>
      <w:r>
        <w:t xml:space="preserve"> взаємодіяти з навколишнім середовищем, і її </w:t>
      </w:r>
      <w:r>
        <w:rPr>
          <w:color w:val="000000"/>
        </w:rPr>
        <w:t>положенням</w:t>
      </w:r>
      <w:r>
        <w:t xml:space="preserve"> у просторі, тобто — орієнтацією (мал.13). Молекула може обертатися в просторі і атоми можуть </w:t>
      </w:r>
      <w:r>
        <w:rPr>
          <w:color w:val="000000"/>
        </w:rPr>
        <w:t>чинити</w:t>
      </w:r>
      <w:r>
        <w:t xml:space="preserve"> коливання по </w:t>
      </w:r>
      <w:r>
        <w:rPr>
          <w:color w:val="000000"/>
        </w:rPr>
        <w:t>відношенню</w:t>
      </w:r>
      <w:r>
        <w:t xml:space="preserve"> один до одного. Таким чином, </w:t>
      </w:r>
      <w:r>
        <w:rPr>
          <w:color w:val="000000"/>
        </w:rPr>
        <w:t>стан</w:t>
      </w:r>
      <w:r>
        <w:t xml:space="preserve"> молекули описується </w:t>
      </w:r>
      <w:r>
        <w:rPr>
          <w:color w:val="000000"/>
        </w:rPr>
        <w:t>станом</w:t>
      </w:r>
      <w:r>
        <w:t xml:space="preserve"> її електронної хмари (електронні рівні), </w:t>
      </w:r>
      <w:r>
        <w:rPr>
          <w:color w:val="000000"/>
        </w:rPr>
        <w:t>станом</w:t>
      </w:r>
      <w:r>
        <w:t xml:space="preserve"> коливального </w:t>
      </w:r>
      <w:r>
        <w:rPr>
          <w:color w:val="000000"/>
        </w:rPr>
        <w:t>руху</w:t>
      </w:r>
      <w:r>
        <w:t xml:space="preserve"> (коливальні рівні) і </w:t>
      </w:r>
      <w:r>
        <w:rPr>
          <w:color w:val="000000"/>
        </w:rPr>
        <w:t>станом</w:t>
      </w:r>
      <w:r>
        <w:t xml:space="preserve"> </w:t>
      </w:r>
      <w:r>
        <w:rPr>
          <w:color w:val="000000"/>
        </w:rPr>
        <w:t>обертання</w:t>
      </w:r>
      <w:r>
        <w:t xml:space="preserve"> (обертальні рівні). </w:t>
      </w:r>
      <w:r>
        <w:rPr>
          <w:color w:val="000000"/>
        </w:rPr>
        <w:t>Треба</w:t>
      </w:r>
      <w:r>
        <w:t xml:space="preserve"> оперувати трьома типами даних, можна сказати "номером будинку", "поверху" і "квартири". Але що грає </w:t>
      </w:r>
      <w:r>
        <w:rPr>
          <w:color w:val="000000"/>
        </w:rPr>
        <w:t>яку</w:t>
      </w:r>
      <w:r>
        <w:t xml:space="preserve"> роль? </w:t>
      </w:r>
      <w:r>
        <w:rPr>
          <w:color w:val="000000"/>
        </w:rPr>
        <w:t>Які</w:t>
      </w:r>
      <w:r>
        <w:t xml:space="preserve"> енергетичні рівні розділені </w:t>
      </w:r>
      <w:r>
        <w:rPr>
          <w:color w:val="000000"/>
        </w:rPr>
        <w:t>великими</w:t>
      </w:r>
      <w:r>
        <w:t xml:space="preserve"> проміжками (при яких переходах потрібна </w:t>
      </w:r>
      <w:r>
        <w:rPr>
          <w:color w:val="000000"/>
        </w:rPr>
        <w:t>велика</w:t>
      </w:r>
      <w:r>
        <w:t xml:space="preserve"> енергія </w:t>
      </w:r>
      <w:r>
        <w:rPr>
          <w:color w:val="000000"/>
        </w:rPr>
        <w:t>фотона</w:t>
      </w:r>
      <w:r>
        <w:t xml:space="preserve">, а отже, довжина хвилі випромінюється більш коротка), а </w:t>
      </w:r>
      <w:r>
        <w:rPr>
          <w:color w:val="000000"/>
        </w:rPr>
        <w:t>які</w:t>
      </w:r>
      <w:r>
        <w:t xml:space="preserve"> малими (менша енергія </w:t>
      </w:r>
      <w:r>
        <w:rPr>
          <w:color w:val="000000"/>
        </w:rPr>
        <w:t>фотона</w:t>
      </w:r>
      <w:r>
        <w:t xml:space="preserve"> і </w:t>
      </w:r>
      <w:r>
        <w:rPr>
          <w:color w:val="000000"/>
        </w:rPr>
        <w:t>великої</w:t>
      </w:r>
      <w:r>
        <w:t xml:space="preserve"> довжини хвилі)? Два електронних рівні e' і e'' — "номера </w:t>
      </w:r>
      <w:r>
        <w:rPr>
          <w:color w:val="000000"/>
        </w:rPr>
        <w:t>будинків</w:t>
      </w:r>
      <w:r>
        <w:t xml:space="preserve">". "Поверхи" — коливальні рівні, а "номера квартир" — обертальні рівні. Як очевидно, проміжки між обертальними рівнями самі маленькі. Саме тут і виникає радіовипромінювання. Для того щоб це радіовипромінювання було </w:t>
      </w:r>
      <w:r>
        <w:rPr>
          <w:color w:val="000000"/>
        </w:rPr>
        <w:t>мазерним</w:t>
      </w:r>
      <w:r>
        <w:t xml:space="preserve">, необхідна участь як мінімум трьох рівнів енергії, </w:t>
      </w:r>
      <w:r>
        <w:rPr>
          <w:color w:val="000000"/>
        </w:rPr>
        <w:t>позначимо</w:t>
      </w:r>
      <w:r>
        <w:t xml:space="preserve"> їх 1, 2 і 3, і відсутність теплової рівноваги між молекулами, що випромінюють, і навколишнім середовищем. Це значить, що в </w:t>
      </w:r>
      <w:r>
        <w:rPr>
          <w:color w:val="000000"/>
        </w:rPr>
        <w:t>середовищі</w:t>
      </w:r>
      <w:r>
        <w:t xml:space="preserve"> діє якійсь процес, котрий весь час </w:t>
      </w:r>
      <w:r>
        <w:rPr>
          <w:color w:val="000000"/>
        </w:rPr>
        <w:t>переводить</w:t>
      </w:r>
      <w:r>
        <w:t xml:space="preserve"> молекули на </w:t>
      </w:r>
      <w:r>
        <w:rPr>
          <w:color w:val="000000"/>
        </w:rPr>
        <w:t>верхній</w:t>
      </w:r>
      <w:r>
        <w:t xml:space="preserve"> (третій) рівень енергії, тобто в </w:t>
      </w:r>
      <w:r>
        <w:rPr>
          <w:color w:val="000000"/>
        </w:rPr>
        <w:t>збуджений</w:t>
      </w:r>
      <w:r>
        <w:t xml:space="preserve"> </w:t>
      </w:r>
      <w:r>
        <w:rPr>
          <w:color w:val="000000"/>
        </w:rPr>
        <w:t>стан</w:t>
      </w:r>
      <w:r>
        <w:t xml:space="preserve">. Такий процес називається механізмом </w:t>
      </w:r>
      <w:r>
        <w:rPr>
          <w:color w:val="000000"/>
        </w:rPr>
        <w:t>накачування</w:t>
      </w:r>
      <w:r>
        <w:t xml:space="preserve">. Це можуть бути процеси зштовхування або інфрачервоне випромінювання </w:t>
      </w:r>
      <w:r>
        <w:rPr>
          <w:color w:val="000000"/>
        </w:rPr>
        <w:t>зірки</w:t>
      </w:r>
      <w:r>
        <w:t xml:space="preserve">. При переходах молекул у більш низький енергетичний </w:t>
      </w:r>
      <w:r>
        <w:rPr>
          <w:color w:val="000000"/>
        </w:rPr>
        <w:t>стан</w:t>
      </w:r>
      <w:r>
        <w:t xml:space="preserve"> вони можуть "затриматися" на </w:t>
      </w:r>
      <w:r>
        <w:rPr>
          <w:color w:val="000000"/>
        </w:rPr>
        <w:t>деякому</w:t>
      </w:r>
      <w:r>
        <w:t xml:space="preserve"> </w:t>
      </w:r>
      <w:r>
        <w:rPr>
          <w:color w:val="000000"/>
        </w:rPr>
        <w:t>проміжному</w:t>
      </w:r>
      <w:r>
        <w:t xml:space="preserve"> </w:t>
      </w:r>
      <w:r>
        <w:rPr>
          <w:color w:val="000000"/>
        </w:rPr>
        <w:t>метастабільному</w:t>
      </w:r>
      <w:r>
        <w:t xml:space="preserve"> рівні (на рівні 2). При цьому випромінювання не буде, а енергія молекул перейде в енергію </w:t>
      </w:r>
      <w:r>
        <w:rPr>
          <w:color w:val="000000"/>
        </w:rPr>
        <w:t>обертання</w:t>
      </w:r>
      <w:r>
        <w:t xml:space="preserve"> або коливання. Якщо на </w:t>
      </w:r>
      <w:r>
        <w:rPr>
          <w:color w:val="000000"/>
        </w:rPr>
        <w:t>метастабільному</w:t>
      </w:r>
      <w:r>
        <w:t xml:space="preserve"> рівні 2 збирається значно більше молекул, </w:t>
      </w:r>
      <w:r>
        <w:rPr>
          <w:color w:val="000000"/>
        </w:rPr>
        <w:t>чим</w:t>
      </w:r>
      <w:r>
        <w:t xml:space="preserve"> на </w:t>
      </w:r>
      <w:r>
        <w:rPr>
          <w:color w:val="000000"/>
        </w:rPr>
        <w:t>основному</w:t>
      </w:r>
      <w:r>
        <w:t xml:space="preserve"> (рівень 1), </w:t>
      </w:r>
      <w:r>
        <w:rPr>
          <w:color w:val="000000"/>
        </w:rPr>
        <w:t>то</w:t>
      </w:r>
      <w:r>
        <w:t xml:space="preserve"> </w:t>
      </w:r>
      <w:r>
        <w:rPr>
          <w:color w:val="000000"/>
        </w:rPr>
        <w:t>говорять</w:t>
      </w:r>
      <w:r>
        <w:t xml:space="preserve">, що </w:t>
      </w:r>
      <w:r>
        <w:rPr>
          <w:color w:val="000000"/>
        </w:rPr>
        <w:t>виникла</w:t>
      </w:r>
      <w:r>
        <w:t xml:space="preserve"> і</w:t>
      </w:r>
      <w:r>
        <w:rPr>
          <w:color w:val="000000"/>
        </w:rPr>
        <w:t>нверсна</w:t>
      </w:r>
      <w:r>
        <w:t xml:space="preserve"> пере</w:t>
      </w:r>
      <w:r>
        <w:rPr>
          <w:color w:val="000000"/>
        </w:rPr>
        <w:t>населеність</w:t>
      </w:r>
      <w:r>
        <w:t xml:space="preserve"> і тоді </w:t>
      </w:r>
      <w:r>
        <w:rPr>
          <w:color w:val="000000"/>
        </w:rPr>
        <w:t>фотон</w:t>
      </w:r>
      <w:r>
        <w:t xml:space="preserve">, що відповідає частоті переходу із </w:t>
      </w:r>
      <w:r>
        <w:rPr>
          <w:color w:val="000000"/>
        </w:rPr>
        <w:t>метастабільного</w:t>
      </w:r>
      <w:r>
        <w:t xml:space="preserve"> рівня 2 на </w:t>
      </w:r>
      <w:r>
        <w:rPr>
          <w:color w:val="000000"/>
        </w:rPr>
        <w:t>основний</w:t>
      </w:r>
      <w:r>
        <w:t xml:space="preserve"> 1 не поглинеться, а, навпаки, </w:t>
      </w:r>
      <w:r>
        <w:rPr>
          <w:color w:val="000000"/>
        </w:rPr>
        <w:t>призведе</w:t>
      </w:r>
      <w:r>
        <w:t xml:space="preserve"> до </w:t>
      </w:r>
      <w:r>
        <w:rPr>
          <w:color w:val="000000"/>
        </w:rPr>
        <w:t>того</w:t>
      </w:r>
      <w:r>
        <w:t xml:space="preserve">, що молекули почнуть переходити на </w:t>
      </w:r>
      <w:r>
        <w:rPr>
          <w:color w:val="000000"/>
        </w:rPr>
        <w:t>основний</w:t>
      </w:r>
      <w:r>
        <w:t xml:space="preserve"> рівень із випромінюванням таких же самих </w:t>
      </w:r>
      <w:r>
        <w:rPr>
          <w:color w:val="000000"/>
        </w:rPr>
        <w:t>фотонів</w:t>
      </w:r>
      <w:r>
        <w:t xml:space="preserve">. Виникає </w:t>
      </w:r>
      <w:r>
        <w:rPr>
          <w:color w:val="000000"/>
        </w:rPr>
        <w:t>лавина</w:t>
      </w:r>
      <w:r>
        <w:t xml:space="preserve"> і</w:t>
      </w:r>
      <w:r>
        <w:rPr>
          <w:color w:val="000000"/>
        </w:rPr>
        <w:t>ндукованих</w:t>
      </w:r>
      <w:r>
        <w:t xml:space="preserve"> переходів, що </w:t>
      </w:r>
      <w:r>
        <w:rPr>
          <w:color w:val="000000"/>
        </w:rPr>
        <w:t>призводить</w:t>
      </w:r>
      <w:r>
        <w:t xml:space="preserve"> до багатократного </w:t>
      </w:r>
      <w:r>
        <w:rPr>
          <w:color w:val="000000"/>
        </w:rPr>
        <w:t>посилення</w:t>
      </w:r>
      <w:r>
        <w:t xml:space="preserve"> випромінювання в лінії 2-1 (мал.13). </w:t>
      </w:r>
      <w:r>
        <w:rPr>
          <w:color w:val="000000"/>
        </w:rPr>
        <w:t>Це</w:t>
      </w:r>
      <w:r>
        <w:t xml:space="preserve"> і є </w:t>
      </w:r>
      <w:r>
        <w:rPr>
          <w:color w:val="000000"/>
        </w:rPr>
        <w:t>мазерне</w:t>
      </w:r>
      <w:r>
        <w:t xml:space="preserve"> випромінювання. Його основна особливість це — гостра спрямованість потоку випромінювання, недосяжна ні в </w:t>
      </w:r>
      <w:r>
        <w:rPr>
          <w:color w:val="000000"/>
        </w:rPr>
        <w:t>яких</w:t>
      </w:r>
      <w:r>
        <w:t xml:space="preserve"> </w:t>
      </w:r>
      <w:r>
        <w:rPr>
          <w:color w:val="000000"/>
        </w:rPr>
        <w:t>устроях</w:t>
      </w:r>
      <w:r>
        <w:t xml:space="preserve">, оскільки підсилити можна тільки випромінювання, що </w:t>
      </w:r>
      <w:r>
        <w:rPr>
          <w:color w:val="000000"/>
        </w:rPr>
        <w:t>йде</w:t>
      </w:r>
      <w:r>
        <w:t xml:space="preserve"> в строго </w:t>
      </w:r>
      <w:r>
        <w:rPr>
          <w:color w:val="000000"/>
        </w:rPr>
        <w:t>визначеному</w:t>
      </w:r>
      <w:r>
        <w:t xml:space="preserve"> напрямку. </w:t>
      </w:r>
    </w:p>
    <w:p w:rsidR="006E782B" w:rsidRDefault="00787661">
      <w:r>
        <w:pict>
          <v:shape id="_x0000_s1038" type="#_x0000_t202" style="position:absolute;left:0;text-align:left;margin-left:3.6pt;margin-top:57.6pt;width:266.4pt;height:2in;z-index:251663872;mso-position-horizontal-relative:margin;mso-position-vertical-relative:margin" o:allowincell="f" stroked="f">
            <v:textbox style="mso-next-textbox:#_x0000_s1038">
              <w:txbxContent>
                <w:p w:rsidR="006E782B" w:rsidRDefault="00787661">
                  <w:pPr>
                    <w:pStyle w:val="a4"/>
                    <w:rPr>
                      <w:i w:val="0"/>
                    </w:rPr>
                  </w:pPr>
                  <w:r>
                    <w:pict>
                      <v:shape id="_x0000_i1052" type="#_x0000_t75" style="width:227.25pt;height:124.5pt" fillcolor="window">
                        <v:imagedata r:id="rId22" o:title=""/>
                      </v:shape>
                    </w:pict>
                  </w:r>
                </w:p>
                <w:p w:rsidR="006E782B" w:rsidRDefault="00D7575B">
                  <w:pPr>
                    <w:pStyle w:val="a4"/>
                  </w:pPr>
                  <w:r>
                    <w:t>мал. 13</w:t>
                  </w:r>
                </w:p>
              </w:txbxContent>
            </v:textbox>
            <w10:wrap type="square" anchorx="margin" anchory="margin"/>
          </v:shape>
        </w:pict>
      </w:r>
      <w:r w:rsidR="00D7575B">
        <w:t xml:space="preserve">У </w:t>
      </w:r>
      <w:r w:rsidR="00D7575B">
        <w:rPr>
          <w:color w:val="000000"/>
        </w:rPr>
        <w:t>нашої</w:t>
      </w:r>
      <w:r w:rsidR="00D7575B">
        <w:t xml:space="preserve"> і у сусідніх галактиках виявлено </w:t>
      </w:r>
      <w:r w:rsidR="00D7575B">
        <w:rPr>
          <w:color w:val="000000"/>
        </w:rPr>
        <w:t>декілька</w:t>
      </w:r>
      <w:r w:rsidR="00D7575B">
        <w:t xml:space="preserve"> сотень космічних </w:t>
      </w:r>
      <w:r w:rsidR="00D7575B">
        <w:rPr>
          <w:color w:val="000000"/>
        </w:rPr>
        <w:t>мазерів</w:t>
      </w:r>
      <w:r w:rsidR="00D7575B">
        <w:t xml:space="preserve">. Їх можна розділити на </w:t>
      </w:r>
      <w:r w:rsidR="00D7575B">
        <w:rPr>
          <w:color w:val="000000"/>
        </w:rPr>
        <w:t>два</w:t>
      </w:r>
      <w:r w:rsidR="00D7575B">
        <w:t xml:space="preserve"> основних типи: 1) </w:t>
      </w:r>
      <w:r w:rsidR="00D7575B">
        <w:rPr>
          <w:color w:val="000000"/>
        </w:rPr>
        <w:t>мазери</w:t>
      </w:r>
      <w:r w:rsidR="00D7575B">
        <w:t xml:space="preserve">, що випромінюються молодими (вік менше 105 років) гарячими </w:t>
      </w:r>
      <w:r w:rsidR="00D7575B">
        <w:rPr>
          <w:color w:val="000000"/>
        </w:rPr>
        <w:t>ОВ - зорями</w:t>
      </w:r>
      <w:r w:rsidR="00D7575B">
        <w:t xml:space="preserve"> і хмарами </w:t>
      </w:r>
      <w:r w:rsidR="00D7575B">
        <w:rPr>
          <w:color w:val="000000"/>
        </w:rPr>
        <w:t>зореутворення</w:t>
      </w:r>
      <w:r w:rsidR="00D7575B">
        <w:t xml:space="preserve">; 2) </w:t>
      </w:r>
      <w:r w:rsidR="00D7575B">
        <w:rPr>
          <w:color w:val="000000"/>
        </w:rPr>
        <w:t>мазери</w:t>
      </w:r>
      <w:r w:rsidR="00D7575B">
        <w:t xml:space="preserve">, </w:t>
      </w:r>
      <w:r w:rsidR="00D7575B">
        <w:rPr>
          <w:color w:val="000000"/>
        </w:rPr>
        <w:t>пов'язані</w:t>
      </w:r>
      <w:r w:rsidR="00D7575B">
        <w:t xml:space="preserve"> з   холодними </w:t>
      </w:r>
      <w:r w:rsidR="00D7575B">
        <w:rPr>
          <w:color w:val="000000"/>
        </w:rPr>
        <w:t>зірками</w:t>
      </w:r>
      <w:r w:rsidR="00D7575B">
        <w:t xml:space="preserve"> </w:t>
      </w:r>
      <w:r w:rsidR="00D7575B">
        <w:rPr>
          <w:color w:val="000000"/>
        </w:rPr>
        <w:t xml:space="preserve">великої світності, що </w:t>
      </w:r>
      <w:r w:rsidR="00D7575B">
        <w:t xml:space="preserve">сильно </w:t>
      </w:r>
      <w:r w:rsidR="00D7575B">
        <w:rPr>
          <w:color w:val="000000"/>
        </w:rPr>
        <w:t>проеволюціонували.</w:t>
      </w:r>
      <w:r w:rsidR="00D7575B">
        <w:t xml:space="preserve"> </w:t>
      </w:r>
      <w:r w:rsidR="00D7575B">
        <w:rPr>
          <w:color w:val="000000"/>
        </w:rPr>
        <w:t>Мазери</w:t>
      </w:r>
      <w:r w:rsidR="00D7575B">
        <w:t xml:space="preserve"> </w:t>
      </w:r>
      <w:r w:rsidR="00D7575B">
        <w:rPr>
          <w:color w:val="000000"/>
        </w:rPr>
        <w:t>1-го</w:t>
      </w:r>
      <w:r w:rsidR="00D7575B">
        <w:t xml:space="preserve"> типу знаходяться на периферії </w:t>
      </w:r>
      <w:r w:rsidR="00D7575B">
        <w:rPr>
          <w:color w:val="000000"/>
        </w:rPr>
        <w:t>газо-пилових</w:t>
      </w:r>
      <w:r w:rsidR="00D7575B">
        <w:t xml:space="preserve"> комплексів, у безпосередній близькості від компактних зон HII випромінювання. Наприклад, </w:t>
      </w:r>
      <w:r w:rsidR="00D7575B">
        <w:rPr>
          <w:i/>
        </w:rPr>
        <w:t>туманність Оріона</w:t>
      </w:r>
      <w:r w:rsidR="00D7575B">
        <w:t xml:space="preserve">, </w:t>
      </w:r>
      <w:r w:rsidR="00D7575B">
        <w:rPr>
          <w:color w:val="000000"/>
        </w:rPr>
        <w:t>області</w:t>
      </w:r>
      <w:r w:rsidR="00D7575B">
        <w:t xml:space="preserve"> </w:t>
      </w:r>
      <w:r w:rsidR="00D7575B">
        <w:rPr>
          <w:color w:val="000000"/>
        </w:rPr>
        <w:t>зореутворення</w:t>
      </w:r>
      <w:r w:rsidR="00D7575B">
        <w:t xml:space="preserve"> </w:t>
      </w:r>
      <w:r w:rsidR="00D7575B">
        <w:rPr>
          <w:i/>
        </w:rPr>
        <w:t>W3, W49, W51, Стрілець B2</w:t>
      </w:r>
      <w:r w:rsidR="00D7575B">
        <w:t xml:space="preserve">, спіральна галактика </w:t>
      </w:r>
      <w:r w:rsidR="00D7575B">
        <w:rPr>
          <w:i/>
        </w:rPr>
        <w:t>NGC 253</w:t>
      </w:r>
      <w:r w:rsidR="00D7575B">
        <w:t xml:space="preserve">, </w:t>
      </w:r>
      <w:r w:rsidR="00D7575B">
        <w:rPr>
          <w:color w:val="000000"/>
        </w:rPr>
        <w:t>пекулярна</w:t>
      </w:r>
      <w:r w:rsidR="00D7575B">
        <w:t xml:space="preserve"> галактика з подвійним ядром </w:t>
      </w:r>
      <w:r w:rsidR="00D7575B">
        <w:rPr>
          <w:i/>
        </w:rPr>
        <w:t>IC 4553</w:t>
      </w:r>
      <w:r w:rsidR="00D7575B">
        <w:t xml:space="preserve"> і ін. Найвидатніший  </w:t>
      </w:r>
      <w:r w:rsidR="00D7575B">
        <w:rPr>
          <w:color w:val="000000"/>
        </w:rPr>
        <w:t>мазер</w:t>
      </w:r>
      <w:r w:rsidR="00D7575B">
        <w:t xml:space="preserve"> на </w:t>
      </w:r>
      <w:r w:rsidR="00D7575B">
        <w:rPr>
          <w:color w:val="000000"/>
        </w:rPr>
        <w:t>небі</w:t>
      </w:r>
      <w:r w:rsidR="00D7575B">
        <w:t xml:space="preserve"> — </w:t>
      </w:r>
      <w:r w:rsidR="00D7575B">
        <w:rPr>
          <w:color w:val="000000"/>
        </w:rPr>
        <w:t>це</w:t>
      </w:r>
      <w:r w:rsidR="00D7575B">
        <w:t xml:space="preserve"> </w:t>
      </w:r>
      <w:r w:rsidR="00D7575B">
        <w:rPr>
          <w:color w:val="000000"/>
        </w:rPr>
        <w:t>мазер</w:t>
      </w:r>
      <w:r w:rsidR="00D7575B">
        <w:t xml:space="preserve"> на молекулах </w:t>
      </w:r>
      <w:r w:rsidR="00D7575B">
        <w:rPr>
          <w:color w:val="000000"/>
        </w:rPr>
        <w:t>водяного</w:t>
      </w:r>
      <w:r w:rsidR="00D7575B">
        <w:t xml:space="preserve"> </w:t>
      </w:r>
      <w:r w:rsidR="00D7575B">
        <w:rPr>
          <w:color w:val="000000"/>
        </w:rPr>
        <w:t>пари</w:t>
      </w:r>
      <w:r w:rsidR="00D7575B">
        <w:t xml:space="preserve">, що </w:t>
      </w:r>
      <w:r w:rsidR="00D7575B">
        <w:rPr>
          <w:color w:val="000000"/>
        </w:rPr>
        <w:t>йде</w:t>
      </w:r>
      <w:r w:rsidR="00D7575B">
        <w:t xml:space="preserve"> від </w:t>
      </w:r>
      <w:r w:rsidR="00D7575B">
        <w:rPr>
          <w:color w:val="000000"/>
        </w:rPr>
        <w:t>області</w:t>
      </w:r>
      <w:r w:rsidR="00D7575B">
        <w:t xml:space="preserve"> </w:t>
      </w:r>
      <w:r w:rsidR="00D7575B">
        <w:rPr>
          <w:b/>
        </w:rPr>
        <w:t>HII</w:t>
      </w:r>
      <w:r w:rsidR="00D7575B">
        <w:t xml:space="preserve">, що позначається </w:t>
      </w:r>
      <w:r w:rsidR="00D7575B">
        <w:rPr>
          <w:i/>
        </w:rPr>
        <w:t>W49</w:t>
      </w:r>
      <w:r w:rsidR="00D7575B">
        <w:t xml:space="preserve">. Потужність його випромінювання у </w:t>
      </w:r>
      <w:r w:rsidR="00D7575B">
        <w:rPr>
          <w:color w:val="000000"/>
        </w:rPr>
        <w:t>вузькому</w:t>
      </w:r>
      <w:r w:rsidR="00D7575B">
        <w:t xml:space="preserve"> </w:t>
      </w:r>
      <w:r w:rsidR="00D7575B">
        <w:rPr>
          <w:color w:val="000000"/>
        </w:rPr>
        <w:t>спектральному</w:t>
      </w:r>
      <w:r w:rsidR="00D7575B">
        <w:t xml:space="preserve"> діапазоні порівнянна зі </w:t>
      </w:r>
      <w:r w:rsidR="00D7575B">
        <w:rPr>
          <w:color w:val="000000"/>
        </w:rPr>
        <w:t>світністю</w:t>
      </w:r>
      <w:r w:rsidR="00D7575B">
        <w:t xml:space="preserve"> Сонця у </w:t>
      </w:r>
      <w:r w:rsidR="00D7575B">
        <w:rPr>
          <w:color w:val="000000"/>
        </w:rPr>
        <w:t>всьому</w:t>
      </w:r>
      <w:r w:rsidR="00D7575B">
        <w:t xml:space="preserve"> спектрі електромагнітного випромінювання. </w:t>
      </w:r>
    </w:p>
    <w:p w:rsidR="006E782B" w:rsidRDefault="00D7575B">
      <w:pPr>
        <w:rPr>
          <w:lang w:val="en-US"/>
        </w:rPr>
      </w:pPr>
      <w:r>
        <w:t xml:space="preserve">Космічні </w:t>
      </w:r>
      <w:r>
        <w:rPr>
          <w:color w:val="000000"/>
        </w:rPr>
        <w:t>мазери</w:t>
      </w:r>
      <w:r>
        <w:t xml:space="preserve"> </w:t>
      </w:r>
      <w:r>
        <w:rPr>
          <w:color w:val="000000"/>
        </w:rPr>
        <w:t>2-го</w:t>
      </w:r>
      <w:r>
        <w:t xml:space="preserve"> типу знаходяться в  оболонках , що розширюються, </w:t>
      </w:r>
      <w:r>
        <w:rPr>
          <w:color w:val="000000"/>
        </w:rPr>
        <w:t>зір-надгігантів</w:t>
      </w:r>
      <w:r>
        <w:t xml:space="preserve"> типу VY </w:t>
      </w:r>
      <w:r>
        <w:rPr>
          <w:color w:val="000000"/>
        </w:rPr>
        <w:t>Великого</w:t>
      </w:r>
      <w:r>
        <w:t xml:space="preserve"> Песа або змінних </w:t>
      </w:r>
      <w:r>
        <w:rPr>
          <w:color w:val="000000"/>
        </w:rPr>
        <w:t>зірок</w:t>
      </w:r>
      <w:r>
        <w:t xml:space="preserve"> типу </w:t>
      </w:r>
      <w:r>
        <w:rPr>
          <w:color w:val="000000"/>
        </w:rPr>
        <w:t xml:space="preserve">Міри </w:t>
      </w:r>
      <w:r>
        <w:t xml:space="preserve">Кита. Ці </w:t>
      </w:r>
      <w:r>
        <w:rPr>
          <w:color w:val="000000"/>
        </w:rPr>
        <w:t>мазери</w:t>
      </w:r>
      <w:r>
        <w:t xml:space="preserve"> більш </w:t>
      </w:r>
      <w:r>
        <w:rPr>
          <w:color w:val="000000"/>
        </w:rPr>
        <w:t>багаточисленні</w:t>
      </w:r>
      <w:r>
        <w:t xml:space="preserve">, причому </w:t>
      </w:r>
      <w:r>
        <w:rPr>
          <w:color w:val="000000"/>
        </w:rPr>
        <w:t>зміна</w:t>
      </w:r>
      <w:r>
        <w:t xml:space="preserve"> потужності </w:t>
      </w:r>
      <w:r>
        <w:rPr>
          <w:color w:val="000000"/>
        </w:rPr>
        <w:t>мазерного</w:t>
      </w:r>
      <w:r>
        <w:t xml:space="preserve"> потоку змінюється разом із зміною візуального й інфрачервоного блиску цих </w:t>
      </w:r>
      <w:r>
        <w:rPr>
          <w:color w:val="000000"/>
        </w:rPr>
        <w:t>зірок</w:t>
      </w:r>
      <w:r>
        <w:t xml:space="preserve">. У оболонках холодних </w:t>
      </w:r>
      <w:r>
        <w:rPr>
          <w:color w:val="000000"/>
        </w:rPr>
        <w:t>зірок</w:t>
      </w:r>
      <w:r>
        <w:t xml:space="preserve"> </w:t>
      </w:r>
      <w:r>
        <w:rPr>
          <w:color w:val="000000"/>
        </w:rPr>
        <w:t>мазерні</w:t>
      </w:r>
      <w:r>
        <w:t xml:space="preserve"> лінії випромінюють в основному </w:t>
      </w:r>
      <w:r>
        <w:rPr>
          <w:color w:val="000000"/>
        </w:rPr>
        <w:t>три</w:t>
      </w:r>
      <w:r>
        <w:t xml:space="preserve"> </w:t>
      </w:r>
      <w:r>
        <w:rPr>
          <w:color w:val="000000"/>
        </w:rPr>
        <w:t>види</w:t>
      </w:r>
      <w:r>
        <w:t xml:space="preserve"> молекул. Це молекули </w:t>
      </w:r>
      <w:r>
        <w:rPr>
          <w:color w:val="000000"/>
        </w:rPr>
        <w:t>гідроксилу</w:t>
      </w:r>
      <w:r>
        <w:t xml:space="preserve"> (ОН), води (H</w:t>
      </w:r>
      <w:r>
        <w:rPr>
          <w:vertAlign w:val="subscript"/>
        </w:rPr>
        <w:t>2</w:t>
      </w:r>
      <w:r>
        <w:t xml:space="preserve">O) і </w:t>
      </w:r>
      <w:r>
        <w:rPr>
          <w:color w:val="000000"/>
        </w:rPr>
        <w:t>окису</w:t>
      </w:r>
      <w:r>
        <w:t xml:space="preserve"> кремнію (SiО). Всього </w:t>
      </w:r>
      <w:r>
        <w:rPr>
          <w:color w:val="000000"/>
        </w:rPr>
        <w:t>мазерне</w:t>
      </w:r>
      <w:r>
        <w:t xml:space="preserve"> випромінювання було знайдено майже у 400 </w:t>
      </w:r>
      <w:r>
        <w:rPr>
          <w:color w:val="000000"/>
        </w:rPr>
        <w:t>зірок</w:t>
      </w:r>
      <w:r>
        <w:t>.</w:t>
      </w:r>
    </w:p>
    <w:p w:rsidR="006E782B" w:rsidRDefault="00D7575B">
      <w:pPr>
        <w:pStyle w:val="20"/>
      </w:pPr>
      <w:r>
        <w:rPr>
          <w:lang w:val="en-US"/>
        </w:rPr>
        <w:br w:type="page"/>
      </w:r>
      <w:r>
        <w:t>Література:</w:t>
      </w:r>
    </w:p>
    <w:p w:rsidR="006E782B" w:rsidRDefault="00D7575B">
      <w:pPr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noProof/>
        </w:rPr>
      </w:pPr>
      <w:r>
        <w:rPr>
          <w:noProof/>
        </w:rPr>
        <w:t>В. П. Цесевич  “Переменные звезды и их наблюдение” Москва “Наука” 1980</w:t>
      </w:r>
    </w:p>
    <w:p w:rsidR="006E782B" w:rsidRDefault="00D7575B">
      <w:pPr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Р. Киппенхан  “100 миллиардов солнц  рождение, жизнь, и смерть звезд” Москва “Мир” 1990</w:t>
      </w:r>
    </w:p>
    <w:p w:rsidR="006E782B" w:rsidRDefault="00D7575B">
      <w:pPr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В.И.Марсакова (журнал "Наше небо")</w:t>
      </w:r>
    </w:p>
    <w:p w:rsidR="006E782B" w:rsidRDefault="00D7575B">
      <w:pPr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Л.С.Кудашкина (журнал "Наше небо")</w:t>
      </w:r>
    </w:p>
    <w:p w:rsidR="006E782B" w:rsidRDefault="00D7575B">
      <w:pPr>
        <w:pStyle w:val="20"/>
      </w:pPr>
      <w:r>
        <w:t>Інформаційні джерела:</w:t>
      </w:r>
    </w:p>
    <w:p w:rsidR="006E782B" w:rsidRDefault="00D7575B">
      <w:pPr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lang w:val="en-US"/>
        </w:rPr>
      </w:pPr>
      <w:r>
        <w:t>Одеській Астроклуб (http://www.astroclub.odessa.ua)</w:t>
      </w:r>
    </w:p>
    <w:p w:rsidR="006E782B" w:rsidRDefault="00D7575B">
      <w:pPr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lang w:val="en-US"/>
        </w:rPr>
      </w:pPr>
      <w:r>
        <w:t xml:space="preserve">Астрофізичний науковий архівно-дослідницький центр високих енергій (HEASARC) при </w:t>
      </w:r>
      <w:r>
        <w:rPr>
          <w:lang w:val="en-US"/>
        </w:rPr>
        <w:t>NASA (</w:t>
      </w:r>
      <w:r>
        <w:t>http://heasarc.gsfc.nasa.gov)</w:t>
      </w:r>
    </w:p>
    <w:p w:rsidR="006E782B" w:rsidRDefault="00D7575B">
      <w:pPr>
        <w:numPr>
          <w:ilvl w:val="0"/>
          <w:numId w:val="5"/>
        </w:numPr>
        <w:tabs>
          <w:tab w:val="clear" w:pos="360"/>
          <w:tab w:val="num" w:pos="927"/>
        </w:tabs>
        <w:ind w:left="927"/>
      </w:pPr>
      <w:r>
        <w:t>Національне управління по аеронавтиці і дослідженню космічного простору США — NASA (http://www.nasa.gov)</w:t>
      </w:r>
    </w:p>
    <w:p w:rsidR="006E782B" w:rsidRDefault="006E782B">
      <w:pPr>
        <w:pStyle w:val="a7"/>
        <w:tabs>
          <w:tab w:val="clear" w:pos="4153"/>
          <w:tab w:val="clear" w:pos="8306"/>
        </w:tabs>
        <w:rPr>
          <w:lang w:val="en-US"/>
        </w:rPr>
      </w:pPr>
      <w:bookmarkStart w:id="0" w:name="_GoBack"/>
      <w:bookmarkEnd w:id="0"/>
    </w:p>
    <w:sectPr w:rsidR="006E782B">
      <w:headerReference w:type="default" r:id="rId23"/>
      <w:footerReference w:type="default" r:id="rId24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2B" w:rsidRDefault="00D7575B">
      <w:r>
        <w:separator/>
      </w:r>
    </w:p>
  </w:endnote>
  <w:endnote w:type="continuationSeparator" w:id="0">
    <w:p w:rsidR="006E782B" w:rsidRDefault="00D7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2B" w:rsidRDefault="00D7575B">
    <w:pPr>
      <w:pStyle w:val="a8"/>
      <w:pBdr>
        <w:top w:val="single" w:sz="4" w:space="1" w:color="auto"/>
      </w:pBdr>
      <w:ind w:firstLine="0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Овчаренко Д. Д.</w:t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Style w:val="a9"/>
        <w:rFonts w:ascii="Verdana" w:hAnsi="Verdana"/>
        <w:b/>
      </w:rPr>
      <w:fldChar w:fldCharType="begin"/>
    </w:r>
    <w:r>
      <w:rPr>
        <w:rStyle w:val="a9"/>
        <w:rFonts w:ascii="Verdana" w:hAnsi="Verdana"/>
        <w:b/>
      </w:rPr>
      <w:instrText xml:space="preserve"> PAGE </w:instrText>
    </w:r>
    <w:r>
      <w:rPr>
        <w:rStyle w:val="a9"/>
        <w:rFonts w:ascii="Verdana" w:hAnsi="Verdana"/>
        <w:b/>
      </w:rPr>
      <w:fldChar w:fldCharType="separate"/>
    </w:r>
    <w:r w:rsidR="00787661">
      <w:rPr>
        <w:rStyle w:val="a9"/>
        <w:rFonts w:ascii="Verdana" w:hAnsi="Verdana"/>
        <w:b/>
        <w:noProof/>
      </w:rPr>
      <w:t>1</w:t>
    </w:r>
    <w:r>
      <w:rPr>
        <w:rStyle w:val="a9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2B" w:rsidRDefault="00D7575B">
      <w:r>
        <w:separator/>
      </w:r>
    </w:p>
  </w:footnote>
  <w:footnote w:type="continuationSeparator" w:id="0">
    <w:p w:rsidR="006E782B" w:rsidRDefault="00D7575B">
      <w:r>
        <w:continuationSeparator/>
      </w:r>
    </w:p>
  </w:footnote>
  <w:footnote w:id="1">
    <w:p w:rsidR="006E782B" w:rsidRDefault="00D7575B">
      <w:pPr>
        <w:pStyle w:val="a3"/>
      </w:pPr>
      <w:r>
        <w:rPr>
          <w:rStyle w:val="a5"/>
        </w:rPr>
        <w:footnoteRef/>
      </w:r>
      <w:r>
        <w:t xml:space="preserve"> ЗКЗЗ – Загальний Каталог Змінних Зірок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2B" w:rsidRDefault="00D7575B">
    <w:pPr>
      <w:pStyle w:val="a7"/>
      <w:pBdr>
        <w:bottom w:val="single" w:sz="4" w:space="1" w:color="auto"/>
      </w:pBdr>
      <w:ind w:firstLine="0"/>
      <w:jc w:val="center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>“Нестаціонарні зірки. Фізичні процеси, які забезпечують нестаціонарність”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05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E57B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4E160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8C2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E86C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F51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E46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DE6E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FB1C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FE74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9D08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75B"/>
    <w:rsid w:val="006E782B"/>
    <w:rsid w:val="00787661"/>
    <w:rsid w:val="00D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A424921D-D560-4EC0-B968-E3CC9A0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/>
      <w:ind w:firstLine="567"/>
      <w:jc w:val="both"/>
    </w:pPr>
    <w:rPr>
      <w:rFonts w:ascii="Arial" w:hAnsi="Arial"/>
      <w:sz w:val="24"/>
      <w:lang w:val="uk-UA"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pacing w:before="0"/>
    </w:pPr>
    <w:rPr>
      <w:sz w:val="20"/>
    </w:rPr>
  </w:style>
  <w:style w:type="paragraph" w:customStyle="1" w:styleId="10">
    <w:name w:val="Заголовок 1 уровня"/>
    <w:basedOn w:val="a"/>
    <w:next w:val="a"/>
    <w:pPr>
      <w:ind w:firstLine="0"/>
    </w:pPr>
    <w:rPr>
      <w:rFonts w:ascii="Arial Black" w:hAnsi="Arial Black"/>
      <w:sz w:val="32"/>
    </w:rPr>
  </w:style>
  <w:style w:type="paragraph" w:customStyle="1" w:styleId="20">
    <w:name w:val="Заголовок 2 уровня"/>
    <w:basedOn w:val="a"/>
    <w:next w:val="a"/>
    <w:pPr>
      <w:ind w:firstLine="0"/>
    </w:pPr>
    <w:rPr>
      <w:rFonts w:ascii="Arial Black" w:hAnsi="Arial Black"/>
      <w:sz w:val="28"/>
    </w:rPr>
  </w:style>
  <w:style w:type="paragraph" w:customStyle="1" w:styleId="a4">
    <w:name w:val="подпись"/>
    <w:basedOn w:val="a"/>
    <w:pPr>
      <w:spacing w:before="0"/>
      <w:ind w:firstLine="0"/>
      <w:jc w:val="center"/>
    </w:pPr>
    <w:rPr>
      <w:i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ody Text Indent"/>
    <w:basedOn w:val="a"/>
    <w:semiHidden/>
    <w:pPr>
      <w:spacing w:before="0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character" w:styleId="aa">
    <w:name w:val="Hyperlink"/>
    <w:basedOn w:val="a0"/>
    <w:semiHidden/>
    <w:rPr>
      <w:color w:val="0000FF"/>
      <w:u w:val="single"/>
    </w:rPr>
  </w:style>
  <w:style w:type="character" w:styleId="ab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&#1064;&#1072;&#1073;&#1083;&#1086;&#1085;&#1099;\&#1050;&#1091;&#1088;&#1086;&#1089;&#1072;&#1103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Куросая1.dot</Template>
  <TotalTime>1</TotalTime>
  <Pages>1</Pages>
  <Words>8310</Words>
  <Characters>47371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Объяснение переменности звезд пульсациями возникло как гипоте-за в 19 столетии</vt:lpstr>
    </vt:vector>
  </TitlesOfParts>
  <Manager>Точні науки</Manager>
  <Company>Точні науки</Company>
  <LinksUpToDate>false</LinksUpToDate>
  <CharactersWithSpaces>55570</CharactersWithSpaces>
  <SharedDoc>false</SharedDoc>
  <HyperlinkBase>Точні науки</HyperlinkBase>
  <HLinks>
    <vt:vector size="6" baseType="variant">
      <vt:variant>
        <vt:i4>131165</vt:i4>
      </vt:variant>
      <vt:variant>
        <vt:i4>112812</vt:i4>
      </vt:variant>
      <vt:variant>
        <vt:i4>1025</vt:i4>
      </vt:variant>
      <vt:variant>
        <vt:i4>1</vt:i4>
      </vt:variant>
      <vt:variant>
        <vt:lpwstr>image008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2014-04-07T22:10:00Z</dcterms:created>
  <dcterms:modified xsi:type="dcterms:W3CDTF">2014-04-07T22:10:00Z</dcterms:modified>
  <cp:category>Точні науки</cp:category>
</cp:coreProperties>
</file>