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1F" w:rsidRDefault="00DF191F">
      <w:pPr>
        <w:jc w:val="center"/>
        <w:rPr>
          <w:b/>
          <w:sz w:val="24"/>
        </w:rPr>
      </w:pPr>
    </w:p>
    <w:p w:rsidR="00DE0B91" w:rsidRDefault="00DE0B91">
      <w:pPr>
        <w:jc w:val="center"/>
        <w:rPr>
          <w:b/>
          <w:sz w:val="24"/>
        </w:rPr>
      </w:pPr>
      <w:r>
        <w:rPr>
          <w:b/>
          <w:sz w:val="24"/>
        </w:rPr>
        <w:t>Приднестровский Государственный Университет</w:t>
      </w:r>
    </w:p>
    <w:p w:rsidR="00DE0B91" w:rsidRDefault="00DE0B91">
      <w:pPr>
        <w:jc w:val="center"/>
        <w:rPr>
          <w:b/>
          <w:sz w:val="24"/>
        </w:rPr>
      </w:pPr>
      <w:r>
        <w:rPr>
          <w:b/>
          <w:sz w:val="24"/>
        </w:rPr>
        <w:t>им. Т. Г. Шевченко</w:t>
      </w:r>
    </w:p>
    <w:p w:rsidR="00DE0B91" w:rsidRDefault="00DE0B91">
      <w:pPr>
        <w:jc w:val="center"/>
        <w:rPr>
          <w:b/>
          <w:sz w:val="24"/>
        </w:rPr>
      </w:pPr>
    </w:p>
    <w:p w:rsidR="00DE0B91" w:rsidRDefault="00DE0B91">
      <w:pPr>
        <w:jc w:val="center"/>
        <w:rPr>
          <w:b/>
          <w:sz w:val="24"/>
        </w:rPr>
      </w:pPr>
    </w:p>
    <w:p w:rsidR="00DE0B91" w:rsidRDefault="00DE0B91">
      <w:pPr>
        <w:jc w:val="center"/>
        <w:rPr>
          <w:b/>
          <w:sz w:val="24"/>
        </w:rPr>
      </w:pPr>
    </w:p>
    <w:p w:rsidR="00DE0B91" w:rsidRDefault="00DE0B91">
      <w:pPr>
        <w:jc w:val="center"/>
        <w:rPr>
          <w:b/>
          <w:sz w:val="24"/>
        </w:rPr>
      </w:pPr>
    </w:p>
    <w:p w:rsidR="00DE0B91" w:rsidRDefault="00DE0B91">
      <w:pPr>
        <w:pStyle w:val="a3"/>
        <w:ind w:left="5040"/>
        <w:jc w:val="left"/>
        <w:rPr>
          <w:i/>
          <w:sz w:val="32"/>
        </w:rPr>
      </w:pPr>
    </w:p>
    <w:p w:rsidR="00DE0B91" w:rsidRDefault="00DE0B91">
      <w:pPr>
        <w:pStyle w:val="1"/>
        <w:rPr>
          <w:sz w:val="36"/>
        </w:rPr>
      </w:pPr>
      <w:r>
        <w:rPr>
          <w:sz w:val="36"/>
        </w:rPr>
        <w:t>Кафедра АСОИиУ</w:t>
      </w:r>
    </w:p>
    <w:p w:rsidR="00DE0B91" w:rsidRDefault="00DE0B91">
      <w:pPr>
        <w:jc w:val="center"/>
        <w:rPr>
          <w:sz w:val="24"/>
        </w:rPr>
      </w:pPr>
    </w:p>
    <w:p w:rsidR="00DE0B91" w:rsidRDefault="00DE0B91">
      <w:pPr>
        <w:jc w:val="center"/>
        <w:rPr>
          <w:sz w:val="24"/>
        </w:rPr>
      </w:pPr>
    </w:p>
    <w:p w:rsidR="00DE0B91" w:rsidRDefault="00DE0B91">
      <w:pPr>
        <w:jc w:val="center"/>
        <w:rPr>
          <w:sz w:val="24"/>
        </w:rPr>
      </w:pPr>
    </w:p>
    <w:p w:rsidR="00DE0B91" w:rsidRDefault="00DE0B91">
      <w:pPr>
        <w:jc w:val="center"/>
        <w:rPr>
          <w:sz w:val="24"/>
        </w:rPr>
      </w:pPr>
    </w:p>
    <w:p w:rsidR="00DE0B91" w:rsidRDefault="00DE0B91">
      <w:pPr>
        <w:jc w:val="center"/>
        <w:rPr>
          <w:sz w:val="24"/>
        </w:rPr>
      </w:pPr>
    </w:p>
    <w:p w:rsidR="00DE0B91" w:rsidRDefault="00DE0B91">
      <w:pPr>
        <w:pStyle w:val="1"/>
        <w:ind w:left="2160"/>
        <w:jc w:val="both"/>
      </w:pPr>
      <w:r>
        <w:t xml:space="preserve"> Курсовая работа</w:t>
      </w:r>
    </w:p>
    <w:p w:rsidR="00DE0B91" w:rsidRDefault="00DE0B91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по дисциплине «Технология программирования»</w:t>
      </w:r>
    </w:p>
    <w:p w:rsidR="00DE0B91" w:rsidRDefault="00DE0B91">
      <w:pPr>
        <w:ind w:firstLine="720"/>
        <w:jc w:val="center"/>
        <w:rPr>
          <w:b/>
          <w:sz w:val="32"/>
        </w:rPr>
      </w:pPr>
    </w:p>
    <w:p w:rsidR="00DE0B91" w:rsidRDefault="00DE0B91">
      <w:pPr>
        <w:ind w:firstLine="720"/>
        <w:jc w:val="center"/>
        <w:rPr>
          <w:b/>
          <w:sz w:val="32"/>
        </w:rPr>
      </w:pPr>
    </w:p>
    <w:p w:rsidR="00DE0B91" w:rsidRDefault="00DE0B91">
      <w:pPr>
        <w:ind w:firstLine="720"/>
        <w:jc w:val="center"/>
        <w:rPr>
          <w:b/>
          <w:sz w:val="32"/>
        </w:rPr>
      </w:pPr>
    </w:p>
    <w:p w:rsidR="00DE0B91" w:rsidRDefault="00DE0B91">
      <w:pPr>
        <w:pStyle w:val="a4"/>
        <w:jc w:val="left"/>
        <w:rPr>
          <w:sz w:val="52"/>
        </w:rPr>
      </w:pPr>
      <w:r>
        <w:rPr>
          <w:b w:val="0"/>
          <w:sz w:val="32"/>
        </w:rPr>
        <w:t>на тему</w:t>
      </w:r>
      <w:r>
        <w:rPr>
          <w:rFonts w:ascii="a_AlgeriusCaps" w:hAnsi="a_AlgeriusCaps"/>
          <w:b w:val="0"/>
          <w:sz w:val="32"/>
        </w:rPr>
        <w:t xml:space="preserve">:  </w:t>
      </w:r>
    </w:p>
    <w:p w:rsidR="00DE0B91" w:rsidRDefault="00DE0B91">
      <w:pPr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>Система рейтингого контроля знаний .</w:t>
      </w:r>
    </w:p>
    <w:p w:rsidR="00DE0B91" w:rsidRDefault="00DE0B91">
      <w:pPr>
        <w:jc w:val="center"/>
        <w:rPr>
          <w:rFonts w:ascii="Arial" w:hAnsi="Arial"/>
          <w:b/>
          <w:sz w:val="32"/>
        </w:rPr>
      </w:pPr>
    </w:p>
    <w:p w:rsidR="00DE0B91" w:rsidRDefault="00DE0B91">
      <w:pPr>
        <w:rPr>
          <w:b/>
          <w:sz w:val="32"/>
        </w:rPr>
      </w:pPr>
    </w:p>
    <w:p w:rsidR="00DE0B91" w:rsidRDefault="00DE0B91">
      <w:pPr>
        <w:rPr>
          <w:b/>
          <w:sz w:val="32"/>
        </w:rPr>
      </w:pPr>
    </w:p>
    <w:p w:rsidR="00DE0B91" w:rsidRDefault="00DE0B91">
      <w:pPr>
        <w:rPr>
          <w:b/>
          <w:sz w:val="32"/>
        </w:rPr>
      </w:pPr>
    </w:p>
    <w:p w:rsidR="00DE0B91" w:rsidRDefault="00DE0B91">
      <w:pPr>
        <w:rPr>
          <w:b/>
          <w:sz w:val="32"/>
        </w:rPr>
      </w:pPr>
    </w:p>
    <w:p w:rsidR="00DE0B91" w:rsidRDefault="00DE0B91">
      <w:pPr>
        <w:rPr>
          <w:b/>
          <w:sz w:val="32"/>
        </w:rPr>
      </w:pPr>
    </w:p>
    <w:p w:rsidR="00DE0B91" w:rsidRDefault="00DE0B91">
      <w:pPr>
        <w:rPr>
          <w:b/>
          <w:sz w:val="32"/>
        </w:rPr>
      </w:pPr>
    </w:p>
    <w:p w:rsidR="00DE0B91" w:rsidRDefault="00DE0B91">
      <w:pPr>
        <w:rPr>
          <w:b/>
          <w:sz w:val="32"/>
        </w:rPr>
      </w:pPr>
      <w:r>
        <w:rPr>
          <w:b/>
          <w:sz w:val="32"/>
        </w:rPr>
        <w:t>Работу выполнили: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Работу проверили:</w:t>
      </w:r>
    </w:p>
    <w:p w:rsidR="00DE0B91" w:rsidRDefault="00DE0B91">
      <w:pPr>
        <w:rPr>
          <w:b/>
          <w:sz w:val="32"/>
        </w:rPr>
      </w:pPr>
      <w:r>
        <w:rPr>
          <w:b/>
          <w:sz w:val="32"/>
        </w:rPr>
        <w:t>студент ИТФ –96В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преподаватели:      </w:t>
      </w:r>
    </w:p>
    <w:p w:rsidR="00DE0B91" w:rsidRDefault="00DE0B91">
      <w:pPr>
        <w:rPr>
          <w:b/>
          <w:sz w:val="32"/>
        </w:rPr>
      </w:pPr>
      <w:r>
        <w:rPr>
          <w:b/>
          <w:sz w:val="32"/>
        </w:rPr>
        <w:t>Кольцов Е.С.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Галюшина О.В.</w:t>
      </w:r>
    </w:p>
    <w:p w:rsidR="00DE0B91" w:rsidRDefault="00DE0B91">
      <w:pPr>
        <w:rPr>
          <w:b/>
          <w:sz w:val="32"/>
        </w:rPr>
      </w:pPr>
    </w:p>
    <w:p w:rsidR="00DE0B91" w:rsidRDefault="00DE0B91">
      <w:pPr>
        <w:rPr>
          <w:b/>
          <w:sz w:val="32"/>
        </w:rPr>
      </w:pPr>
    </w:p>
    <w:p w:rsidR="00DE0B91" w:rsidRDefault="00DE0B91">
      <w:pPr>
        <w:rPr>
          <w:b/>
          <w:sz w:val="32"/>
        </w:rPr>
      </w:pPr>
    </w:p>
    <w:p w:rsidR="00DE0B91" w:rsidRDefault="00DE0B91">
      <w:pPr>
        <w:pStyle w:val="2"/>
      </w:pPr>
    </w:p>
    <w:p w:rsidR="00DE0B91" w:rsidRDefault="00DE0B91"/>
    <w:p w:rsidR="00DE0B91" w:rsidRDefault="00DE0B91"/>
    <w:p w:rsidR="00DE0B91" w:rsidRDefault="00DE0B91"/>
    <w:p w:rsidR="00DE0B91" w:rsidRDefault="00DE0B91"/>
    <w:p w:rsidR="00DE0B91" w:rsidRDefault="00DE0B91"/>
    <w:p w:rsidR="00DE0B91" w:rsidRDefault="00DE0B91"/>
    <w:p w:rsidR="00DE0B91" w:rsidRDefault="00DE0B91"/>
    <w:p w:rsidR="00DE0B91" w:rsidRDefault="00DE0B91"/>
    <w:p w:rsidR="00DE0B91" w:rsidRDefault="00DE0B91"/>
    <w:p w:rsidR="00DE0B91" w:rsidRDefault="00DE0B91"/>
    <w:p w:rsidR="00DE0B91" w:rsidRDefault="00DE0B91"/>
    <w:p w:rsidR="00DE0B91" w:rsidRDefault="00DE0B91"/>
    <w:p w:rsidR="00DE0B91" w:rsidRDefault="00DE0B91">
      <w:pPr>
        <w:pStyle w:val="2"/>
      </w:pPr>
      <w:r>
        <w:lastRenderedPageBreak/>
        <w:t>Тирасполь 1999 г.</w:t>
      </w:r>
    </w:p>
    <w:p w:rsidR="00DE0B91" w:rsidRDefault="00DE0B91"/>
    <w:p w:rsidR="00DE0B91" w:rsidRDefault="00DE0B91">
      <w:pPr>
        <w:pStyle w:val="2"/>
      </w:pPr>
      <w:r>
        <w:t>Содержание:</w:t>
      </w:r>
    </w:p>
    <w:p w:rsidR="00DE0B91" w:rsidRDefault="00DE0B91">
      <w:pPr>
        <w:jc w:val="center"/>
        <w:rPr>
          <w:sz w:val="28"/>
        </w:rPr>
      </w:pPr>
    </w:p>
    <w:p w:rsidR="00DE0B91" w:rsidRDefault="00DE0B91">
      <w:pPr>
        <w:spacing w:line="360" w:lineRule="auto"/>
        <w:jc w:val="both"/>
        <w:rPr>
          <w:sz w:val="24"/>
        </w:rPr>
      </w:pPr>
      <w:r>
        <w:rPr>
          <w:sz w:val="24"/>
        </w:rPr>
        <w:t>Задание на курсовую работу</w:t>
      </w:r>
    </w:p>
    <w:p w:rsidR="00DE0B91" w:rsidRDefault="00DE0B91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1.1 Задание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</w:t>
      </w:r>
    </w:p>
    <w:p w:rsidR="00DE0B91" w:rsidRDefault="00DE0B91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1.2 Реализация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</w:t>
      </w:r>
    </w:p>
    <w:p w:rsidR="00DE0B91" w:rsidRDefault="00DE0B91">
      <w:pPr>
        <w:pStyle w:val="7"/>
      </w:pPr>
      <w:r>
        <w:t>Введение</w:t>
      </w:r>
    </w:p>
    <w:p w:rsidR="00DE0B91" w:rsidRDefault="00DE0B91">
      <w:pPr>
        <w:pStyle w:val="1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Глава </w:t>
      </w:r>
      <w:r>
        <w:rPr>
          <w:b w:val="0"/>
          <w:sz w:val="24"/>
          <w:lang w:val="en-US"/>
        </w:rPr>
        <w:t>I:</w:t>
      </w:r>
      <w:r>
        <w:rPr>
          <w:b w:val="0"/>
          <w:sz w:val="24"/>
        </w:rPr>
        <w:t>Системы поддержки принятия решений</w:t>
      </w:r>
    </w:p>
    <w:p w:rsidR="00DE0B91" w:rsidRDefault="00DE0B91">
      <w:pPr>
        <w:pStyle w:val="a5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Система Paradox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 xml:space="preserve">Глава </w:t>
      </w:r>
      <w:r>
        <w:rPr>
          <w:sz w:val="24"/>
          <w:lang w:val="en-US"/>
        </w:rPr>
        <w:t>II</w:t>
      </w:r>
      <w:r>
        <w:rPr>
          <w:sz w:val="24"/>
        </w:rPr>
        <w:t>: Особенности объектно-ориентированного анализа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Информационная модель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21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Модель состояний для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22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Модель состояний для объекта «Ввод в базу»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Модель взаимодействия объектов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26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Таблица переходов в состояния для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Таблица переходов в состояния для объекта «Ввод в бузу»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28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Список событий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29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ДПДД для состояния «Инициализация»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40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ДПДД для состояния «Создание  БД»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40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ДПДД для состояния «Открытие  БД»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ДПДД для состояния «Редактирование  БД»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ДПДД для состояния «Закрытие  БД»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ДПДД для состояния «Ввод данных»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ДПДД для состояния «Сохранение  БД»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43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ДПДД для состояния «Неуспешное открытие БД»  объекта «Операции над БД»</w:t>
      </w:r>
      <w:r>
        <w:rPr>
          <w:sz w:val="24"/>
        </w:rPr>
        <w:tab/>
      </w:r>
      <w:r>
        <w:rPr>
          <w:sz w:val="24"/>
        </w:rPr>
        <w:tab/>
        <w:t>43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ДПДД для состояния «Обновление  БД» объекта «Операции над БД»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44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Текст программы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47</w:t>
      </w:r>
    </w:p>
    <w:p w:rsidR="00DE0B91" w:rsidRDefault="00DE0B91">
      <w:pPr>
        <w:spacing w:line="360" w:lineRule="auto"/>
        <w:rPr>
          <w:sz w:val="24"/>
        </w:rPr>
      </w:pPr>
      <w:r>
        <w:rPr>
          <w:sz w:val="24"/>
        </w:rPr>
        <w:t>Список использованной литературы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77</w:t>
      </w: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spacing w:line="360" w:lineRule="auto"/>
        <w:rPr>
          <w:sz w:val="24"/>
        </w:rPr>
      </w:pPr>
    </w:p>
    <w:p w:rsidR="00DE0B91" w:rsidRDefault="00DE0B91">
      <w:pPr>
        <w:pStyle w:val="2"/>
      </w:pPr>
      <w:r>
        <w:t>Задание на курсовую работу</w:t>
      </w: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center"/>
        <w:rPr>
          <w:sz w:val="28"/>
        </w:rPr>
      </w:pPr>
      <w:r>
        <w:rPr>
          <w:sz w:val="28"/>
        </w:rPr>
        <w:t>по  дисциплине «Технология программирования»</w:t>
      </w:r>
    </w:p>
    <w:p w:rsidR="00DE0B91" w:rsidRDefault="00DE0B91">
      <w:pPr>
        <w:jc w:val="center"/>
        <w:rPr>
          <w:sz w:val="28"/>
        </w:rPr>
      </w:pPr>
    </w:p>
    <w:p w:rsidR="00DE0B91" w:rsidRDefault="00DE0B91">
      <w:pPr>
        <w:pStyle w:val="20"/>
        <w:jc w:val="left"/>
      </w:pPr>
      <w:r>
        <w:rPr>
          <w:sz w:val="28"/>
        </w:rPr>
        <w:t xml:space="preserve">тема: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 w:val="0"/>
          <w:sz w:val="28"/>
        </w:rPr>
        <w:t xml:space="preserve"> </w:t>
      </w:r>
    </w:p>
    <w:p w:rsidR="00DE0B91" w:rsidRDefault="00DE0B91">
      <w:pPr>
        <w:jc w:val="center"/>
        <w:rPr>
          <w:sz w:val="36"/>
        </w:rPr>
      </w:pPr>
      <w:r>
        <w:rPr>
          <w:sz w:val="36"/>
        </w:rPr>
        <w:t>Система рейтингого контроля знаний .</w:t>
      </w:r>
    </w:p>
    <w:p w:rsidR="00DE0B91" w:rsidRDefault="00DE0B91">
      <w:pPr>
        <w:jc w:val="center"/>
        <w:rPr>
          <w:sz w:val="36"/>
        </w:rPr>
      </w:pPr>
    </w:p>
    <w:p w:rsidR="00DE0B91" w:rsidRDefault="00DE0B91">
      <w:pPr>
        <w:jc w:val="center"/>
        <w:rPr>
          <w:sz w:val="36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  <w:r>
        <w:rPr>
          <w:sz w:val="28"/>
        </w:rPr>
        <w:t>1.1 Задание</w:t>
      </w: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pStyle w:val="21"/>
        <w:spacing w:line="360" w:lineRule="auto"/>
      </w:pPr>
      <w:r>
        <w:t>В данной курсовой работе было необходимо написать программу, с использованием объектно-ориентированного метода программирования и объектно-ориентированного анализа, которая позволяла бы вести учетную запись студентов по  десяти предметам с оценкам. В программу заноситься Ф.И.О. студента, факультет на котором он учится, специальность, которую приобретает и группа соответственно. Программа автоматически считает средней балл и заносит его в базу. Данная программа сортирует, находит и фильтрует  данные по студентам, что облегчает поиск или просмотр перед печатью нужных студентов. Результатом программы является вывод перед печатью всех студентов или по каждому студенту соответственно.</w:t>
      </w: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  <w:r>
        <w:rPr>
          <w:sz w:val="28"/>
        </w:rPr>
        <w:t>1.2 Реализация</w:t>
      </w:r>
    </w:p>
    <w:p w:rsidR="00DE0B91" w:rsidRDefault="00DE0B91">
      <w:pPr>
        <w:ind w:left="360"/>
        <w:jc w:val="both"/>
        <w:rPr>
          <w:sz w:val="28"/>
        </w:rPr>
      </w:pPr>
    </w:p>
    <w:p w:rsidR="00DE0B91" w:rsidRDefault="00DE0B91">
      <w:pPr>
        <w:spacing w:line="360" w:lineRule="auto"/>
        <w:ind w:left="360"/>
        <w:jc w:val="both"/>
        <w:rPr>
          <w:sz w:val="28"/>
          <w:lang w:val="en-US"/>
        </w:rPr>
      </w:pPr>
      <w:r>
        <w:rPr>
          <w:sz w:val="28"/>
        </w:rPr>
        <w:t>Данная программа была реализована на объектно-ориентированном языке С++ и написана в среде разработчика программного обеспечения С++</w:t>
      </w:r>
      <w:r>
        <w:rPr>
          <w:sz w:val="28"/>
          <w:lang w:val="en-US"/>
        </w:rPr>
        <w:t xml:space="preserve">Builder. </w:t>
      </w:r>
    </w:p>
    <w:p w:rsidR="00DE0B91" w:rsidRDefault="00DE0B91">
      <w:pPr>
        <w:spacing w:line="360" w:lineRule="auto"/>
        <w:ind w:left="360"/>
        <w:jc w:val="both"/>
        <w:rPr>
          <w:sz w:val="28"/>
        </w:rPr>
      </w:pPr>
    </w:p>
    <w:p w:rsidR="00DE0B91" w:rsidRDefault="00DE0B91">
      <w:pPr>
        <w:spacing w:line="360" w:lineRule="auto"/>
        <w:ind w:left="360"/>
        <w:jc w:val="both"/>
        <w:rPr>
          <w:sz w:val="28"/>
        </w:rPr>
      </w:pPr>
    </w:p>
    <w:p w:rsidR="00DE0B91" w:rsidRDefault="00DE0B91">
      <w:pPr>
        <w:spacing w:line="360" w:lineRule="auto"/>
        <w:ind w:left="360"/>
        <w:jc w:val="both"/>
        <w:rPr>
          <w:sz w:val="28"/>
        </w:rPr>
      </w:pPr>
    </w:p>
    <w:p w:rsidR="00DE0B91" w:rsidRDefault="00DE0B91">
      <w:pPr>
        <w:spacing w:line="360" w:lineRule="auto"/>
        <w:ind w:left="360"/>
        <w:jc w:val="both"/>
        <w:rPr>
          <w:sz w:val="28"/>
        </w:rPr>
      </w:pPr>
    </w:p>
    <w:p w:rsidR="00DE0B91" w:rsidRDefault="00DE0B91">
      <w:pPr>
        <w:spacing w:line="360" w:lineRule="auto"/>
        <w:ind w:left="360"/>
        <w:jc w:val="both"/>
        <w:rPr>
          <w:sz w:val="28"/>
        </w:rPr>
      </w:pPr>
    </w:p>
    <w:p w:rsidR="00DE0B91" w:rsidRDefault="00DE0B91">
      <w:pPr>
        <w:spacing w:line="360" w:lineRule="auto"/>
        <w:ind w:left="360"/>
        <w:jc w:val="both"/>
        <w:rPr>
          <w:sz w:val="28"/>
        </w:rPr>
      </w:pPr>
    </w:p>
    <w:p w:rsidR="00DE0B91" w:rsidRDefault="00DE0B91">
      <w:pPr>
        <w:pStyle w:val="6"/>
      </w:pPr>
      <w:r>
        <w:lastRenderedPageBreak/>
        <w:t>Введение</w:t>
      </w:r>
    </w:p>
    <w:p w:rsidR="00DE0B91" w:rsidRDefault="00DE0B91"/>
    <w:p w:rsidR="00DE0B91" w:rsidRDefault="00DE0B91">
      <w:pPr>
        <w:ind w:left="60"/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pacing w:val="20"/>
          <w:sz w:val="28"/>
        </w:rPr>
        <w:t>Â  îáúåêòíîå ïðîãðàììèðîâàíèå</w:t>
      </w:r>
      <w:r>
        <w:rPr>
          <w:rFonts w:ascii="Domkrat" w:hAnsi="Domkrat"/>
          <w:noProof/>
          <w:sz w:val="28"/>
        </w:rPr>
        <w:t>:</w:t>
      </w: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>Òðàäèöèîííàÿ òåõíîëîãèÿ ïðîãðàììèðîâàíèÿ 70-õ ãîäîâ - ñòðóêòóðíîå ïðîãðàììèðîâàíèå:</w:t>
      </w:r>
    </w:p>
    <w:p w:rsidR="00DE0B91" w:rsidRDefault="00DE0B91">
      <w:pPr>
        <w:pStyle w:val="a8"/>
        <w:tabs>
          <w:tab w:val="clear" w:pos="4153"/>
          <w:tab w:val="clear" w:pos="8306"/>
        </w:tabs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 xml:space="preserve">     - ìîäóëüíîå ïðîãðàììèðîâàíèå;</w:t>
      </w: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 xml:space="preserve">     - íèñõîäÿùåå ïðîãðàììèðîâàíèå;</w:t>
      </w: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 xml:space="preserve">     - ñòðóêòóðíîå ïðîåêòèðîâàíèå ïðîöåäóð è äàííûõ (ïðîãðàììèðîâàíèå áåç goto).</w:t>
      </w:r>
    </w:p>
    <w:p w:rsidR="00DE0B91" w:rsidRDefault="00DE0B91">
      <w:pPr>
        <w:pStyle w:val="32"/>
      </w:pPr>
      <w:r>
        <w:t xml:space="preserve">     ßçûê Ïàñêàëü  - ñîîòâåòñòâóåò óêàçàííûì ïðèíöèïàì è áûë ðàçðàáîòàí ïîä âëèÿíèåì èäåé ñòðóêòóðíîãî ïðîãðàììèðîâàíèÿ.</w:t>
      </w: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 xml:space="preserve">     Àëüòåðíàòèâíûé ïîäõîä - âîñõîäÿùåå ïðîãðàììèðîâàíèå -  ïðåäïîëàãàåò â ïðîñòåéøåì ñëó÷àå ñîçäàíèå ñëîÿ ñòðóêòóð äàííûõ è ïðîöåäóð,  îáåñïå÷èâàþùèõ ïîëíûé íàáîð äåéñòâèé íàä îáúåêòàìè, êîòîðûå ïðåäñòàâëåíû â äàííîé çàäà÷å.  Ïðèìåð òðàäèöèîííîãî ïîäõîäà áèáëèîòåêà ñòàíäàðòíûõ ôóíêöèé.</w:t>
      </w: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 xml:space="preserve">     Ñëåäóþùèé øàã - ââåäåíèå â ïðîãðàììó îáúåêòîâ.  Ïîä îáúåêòîì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ïîíèìàåòñÿ ñòðóêòóðà äàííûõ, êîòîðàÿ ñîäåðæèò ïîëíóþ èíôîðìàöèþ î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ñîñòîÿíèè ñîîòâåòñòâóþùåãî ôèçè÷åñêîãî îáúåêòà, êîòîðûé îòîáðàæàåòñÿ  ïðîãðàììîé.  Â  Ñè  ýòîìó  ìîæåò  ñîîòâåòñòâîâàòü ñòðóêòóðà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struct,  â Ïàñêàëå - çàïèñü (record). Ìíîæåñòâî îáúåêòîâ îäíîãî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òèïà ñîñòàâëÿþò ïîíÿòèå êëàññà. Îáúåêòíî-îðèåíòèðîâàííûé ïîäõîä ê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ðàçðàáîòêå ïðîãðàìì ïðåäïîëàãàåò, ÷òî â ïðîãðàììå óñòàíàâëèâàåòñÿ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âçàèìíî-îäíîçíà÷íîå  ñîîòâåòñòâèå  ìåæäó  ôèçè÷åñêèìè  îáúåêòàìè,</w:t>
      </w: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>îòîáðàæàåìûìè ïðîãðàììîé,  è ïðîãðàìííûìè îáúåêòàìè, ÿâëÿþùèìèñÿ,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ïî  ñóùåñòâó,  ñòðóêòóðèðîâàííûìè  ïåðåìåííûìè  (â äàëüíåéøåì ïîä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òåðìèíîì "îáúåêò" áóäåì ïîíèìàòü ïðîãðàììíûé îáúåêò).</w:t>
      </w: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>Òðàäèöèîííûé ïîäõîä:  ----------    ïåðåìåííàÿ      òèï äàííûõ</w:t>
      </w: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 xml:space="preserve">Îáúåêòíî-îðèåíòèðîâàííûé ïîäõîä:         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 xml:space="preserve"> </w:t>
      </w: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>ôèçè÷åñêèé    ïðîãðàììíûé     êëàññ îáúåêò        îáúåêò          îáúåêòîâ</w:t>
      </w: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 xml:space="preserve">     Ïðè ñîçäàíèè îáúåêòîâ ïðîãðàììèñò îïðåäåëÿåò ìíîæåñòâî ôóíêöèé,  ïðè ïîìîùè êîòîðûõ (à òî÷íåå,  èñêëþ÷èòåëüíî ÷åðåç êîòîðûå)íàä îáúåêòîì âûïîëíÿåòñÿ íåêîòîðîå äîïóñòèìîå ìíîæåñòâî îïåðàöèé.</w:t>
      </w: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lastRenderedPageBreak/>
        <w:t>Òàêèå ôóíêöèè äîëæíû èìåòü îáÿçàòåëüíûé ïàðàìåòð - ññûëêó íà  òåêóùèé îáúåêò,  äëÿ êîòîðîãî îíè âûçûâàþòñÿ. Ñàìè ôóíêöèè ÿâëÿþòñÿ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íåîòúåìëèìîé ÷àñòüþ ïîíÿòèÿ êëàññà îáúåêòîâ,  òàê êàê îíè îïðåäåëÿþò  âîçìîæíûå  äåéñòâèÿ íàä îáúåêòàìè îäíîãî è òîãî æå òèïà (òî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åñòü êëàññà).</w:t>
      </w: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>Ôàêòè÷åñêè îïðåäåëåíèå êëàññà îáúåêòîâ êàê òèïà äàííûõ è èçâåñòíîãî íàáîðà ôóíêöèé äëÿ âûïîëíåíèÿ îïåðàöèé  íàä  ïåðåìåííûìè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ýòîãî  òèïà ýêâèâàëåíòíî ïîíÿòèþ áàçîâîãî òèïà äàííûõ (ÁÒÄ) ÿçûêà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ïðîãðàììèðîâàíèÿ.  Åäèíñòâåííîå îòëè÷èå êëàññà îò ÁÒÄ çàêëþ÷àåòñÿ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â òîì,  ÷òî ïåðâûé îïðåäåëÿåòñÿ ïðîãðàììèñòîì, à âòîðîé âñòðîåí â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îïðåäåëåíèå ÿçûêà ïðîãðàììèðîâàíèÿ.</w:t>
      </w:r>
    </w:p>
    <w:p w:rsidR="00DE0B91" w:rsidRDefault="00DE0B91">
      <w:pPr>
        <w:rPr>
          <w:rFonts w:ascii="Domkrat" w:hAnsi="Domkrat"/>
          <w:noProof/>
          <w:sz w:val="28"/>
        </w:rPr>
      </w:pPr>
      <w:r>
        <w:rPr>
          <w:rFonts w:ascii="Domkrat" w:hAnsi="Domkrat"/>
          <w:noProof/>
          <w:sz w:val="28"/>
        </w:rPr>
        <w:t xml:space="preserve">     ßçûê ïðîãðàììèðîâàíèÿ  Ñè++  ïðåäñòàâëÿåò  ñîáîé  ðàñøèðåíèå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ÿçûêà Ñè äëÿ ïðîãðàììèðîâàíèÿ îáúåêòîâ è  èõ  êëàññîâ.  Ïðè  ýòîì</w:t>
      </w:r>
      <w:r>
        <w:rPr>
          <w:rFonts w:ascii="Domkrat" w:hAnsi="Domkrat"/>
          <w:sz w:val="28"/>
        </w:rPr>
        <w:t xml:space="preserve"> </w:t>
      </w:r>
      <w:r>
        <w:rPr>
          <w:rFonts w:ascii="Domkrat" w:hAnsi="Domkrat"/>
          <w:noProof/>
          <w:sz w:val="28"/>
        </w:rPr>
        <w:t>èñïîëüçîâàíèå êëàññîâ ýêâèâàëåíòíî âïëîòü äî ñèíòàêñèñà èñïîëüçîâàíèþ áàçîâûõ òèïîâ äàííûõ.</w:t>
      </w: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rPr>
          <w:rFonts w:ascii="Domkrat" w:hAnsi="Domkrat"/>
          <w:noProof/>
          <w:sz w:val="28"/>
        </w:rPr>
      </w:pPr>
    </w:p>
    <w:p w:rsidR="00DE0B91" w:rsidRDefault="00DE0B91">
      <w:pPr>
        <w:pStyle w:val="1"/>
        <w:rPr>
          <w:sz w:val="32"/>
        </w:rPr>
      </w:pPr>
      <w:r>
        <w:rPr>
          <w:sz w:val="32"/>
        </w:rPr>
        <w:t xml:space="preserve">Глава </w:t>
      </w:r>
      <w:r>
        <w:rPr>
          <w:sz w:val="32"/>
          <w:lang w:val="en-US"/>
        </w:rPr>
        <w:t>I</w:t>
      </w:r>
    </w:p>
    <w:p w:rsidR="00DE0B91" w:rsidRDefault="00DE0B91">
      <w:pPr>
        <w:pStyle w:val="1"/>
        <w:rPr>
          <w:sz w:val="32"/>
        </w:rPr>
      </w:pPr>
      <w:r>
        <w:rPr>
          <w:sz w:val="32"/>
        </w:rPr>
        <w:t>Системы поддержки принятия решений</w:t>
      </w:r>
    </w:p>
    <w:p w:rsidR="00DE0B91" w:rsidRDefault="00DE0B91">
      <w:pPr>
        <w:pStyle w:val="a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Система Paradox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Paradox представляет  из  себя  реляционную  базу   данных, разработанную формой Borland.  Данная база данных предназначена как для  непрофессионалов,  которым  нужно  решать  задачи  типа картотеки и пр., так как обладает достаточно развитой и понятной системой меню  и   подсказки,   так   и   для   профессиональных программистов, разрабатывающих  сложные  информационные системы,  используя при  этом  язык  запросов  QBE  или  язык   разработки приложений PAL. Кроме версий под DOS, разработана версия Paradox for Windows.  Требования к техническим средствам и сравнительные характеристики по быстродействию см. Глава ??.     Поддерживаются следующие типы полей: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алфавитно-цифровые (строковые);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числовые;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денежные;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дата;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Memo - поля;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графические;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OLE - поля;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BLOB (Binary Large OBject);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Причем, типы  полей от Memo до Blob поддерживаются только в Paradox for Windows.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Строковые поля позволяют содержать любую последовательность символов длиной до 255 байт.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Числовые поля    могут   содержать   как   целые,   так   и действительные числа с числов цифр до 15.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Денежные поля  -  тоже что и числовые с двумя знаками после запятой, отдельный тип служит только для определения  Paradox-ом формата вывода данных полей.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Поля даты  -  соответственно  содержат  дату  и   позволяют проводить над   собой   соответствующие   операции  сравнения  и вычитания.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Мемо -  поля  содержат  любой  текст  неограниченной  длины (вместе с атрибутами текста - шрифт, начертание, цвет и др.)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графических полях могут содержаться графика типа bitmat.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OLE  -  полях  могут  содержаться   объекты   от   других приложений Windows.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BLOB  -  полях  можно  хранить  любые  данные  по  выбору пользователя (на  самом  деле  с  точки  зрения  Paradox,  Memo, Graphic и OLE -  поля  также  являются  полями  типа  BLOB).  В настоящий момент возможно хранение объектов MultiMedia,  чертежи и другие приложения.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Достаточно удобным является тот факт,  что для  всех  типов полей существует значение "пустое поле".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Также следует отметить тип данных  "BLOB",  т.к.  в  полях такого  типа  можно  хранить любые данные произвольного размера, что выгодно отличается от MEMO-полей в dBASE и Clipper,  которые позволяют  хранить  только  текст,  да и то ограниченного об'ема (4K).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Вся работа по созданию и  работе  с  таблицами,  подготовке отчетов и запросов,  созданию достаточно сложных приложений,  не требующих каких-либо  сложных  расчетов   проводится   в   единой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интегрированной среде при помощи системы меню.  Система обладает  достаточно  широкими   возможностями   по манипулированию данными   и   построению   отчетов,   некоторыми полезными статистическими  и   алгебраическими   функциями   для создания расчетных задач.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Функции манипулирования   данными   можно   разделить    на следующие достаточно стандартные группы:</w:t>
      </w:r>
    </w:p>
    <w:p w:rsidR="00DE0B91" w:rsidRDefault="00DE0B91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таблицами; </w:t>
      </w:r>
    </w:p>
    <w:p w:rsidR="00DE0B91" w:rsidRDefault="00DE0B91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отдельными записями;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подготовки отчетов;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работа с запросами;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работа с сетью;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работа с макросами;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работы с деловой графикой.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Функии работы  с  таблицами  позволяют  создавать  таблицы, переименовывать,  удалять,  копировать и, что достаточно важно, модифицировать  структуру таблиц,  даже если в них уже находятся данные.  Также,  что немаловажно, все эти операции производятся не  над отдельными файлами (как,  скажем,  в dBase),  а над всем семейством таблиц (включая файлы данных,  индексов,  запросов  и отчетов). Имеются  и  такие  операции  реляционной алгебры,  как объединение и вычитание ?таблиц?отношений?.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Функции работы с записями - стандартные (добавить, удалить, отредактировать).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Удобными средствами  обладает  генератор  отчетов  -  форму отчета можно  "нарисовать"  на  экране и получить фактически то, что вы видите.  Генератор отчетов позволяет создавать как отчеты в "стандартной" (табличной) форме, так и отчет в свободной форме (в т.ч. наклейки, деловые письма и пр.), производить группировку отчета по    значениям    полей   (причем   нескольких   уровней вложенности), использовать вычисляемые поля.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Функции запросов  реализованы  на  реляционном  языке  QBE, причем отчеты можно формировать и по запросным формам.      В Paradox   for   Windows  построение  запросов  еще  более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упрощено - для связей таблиц друг  с  другом  достаточно  просто провести линии между соответствующими полями.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Функции работы  с  сетью  позволяют   получить   доступ   к удаленной БД,  заблокировать данные для защиты от доступа других пользователей на время модификации,  установить защиту по паролю от несанкционированного доступа.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Функции работы с макросами позволяют  практически создавать сценарий работы  с  пользователем   и  делать  некоторые простые приложения.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Система деловой  графики  позволяет  по таблицам строить до шести функций в виде различного рода диаграмм и графиков.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Если всех перечисленных возможностей недостаточно, то можно воспользоваться языком построения приложений  PAL.  Данный  язык позволяет     воспользоваться    всеми    перечисленными    выше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возможностями,  т.к.  из него  можно  иметь  доступ  к  функциям основного  меню,  а  также обладает дополнительными средствами, характерными для языков программирования (управляющие  структуры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типы   if   -   then   -   else,  циклы,  переменные,  операторы ввода-вывода,  дополнительные  математические  и  статистические функции,  возможность  создания  процедур и библиотек процедур) и средствами  доступа  к  продукту  фирмы  Borland   -   SQL-link. Средствами  Pal  можно  создавать пользовательские меню,  окна и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прочие радости  для  неискушенного  пользователя,  для  которого картинка важнее, чем содержание.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системе   имеется  отладчик,  с  помощью  которого  можно достаточно удобно отлаживать программы на PAL.     К сожалению,  для  работы  программ  на PAL необходима либо система Paradox,  либо соответствующий модуль  исполнения,  т.е. проблематичной становится  возможность  распространения программ (каждый пользователь должен приобрести соответствующий  Run-time модуль для исполнения программ.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 показателям быстродействия система  находится  в  первых рядах среди подобных. 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Система поддерживает  следующие  индексы  -  первичный  (не может быть повторяющихся ключевых полей),  вторичный - по одному полю, и составной - по группе полей.  К сожалению,  если таблица имеет несколько индексов,  то при работе с записями производится модификация только  одного  индекса,  а  все   остальные   будут перестраиваться либо  по  окончании  работы с табли</w:t>
      </w:r>
      <w:r>
        <w:rPr>
          <w:rFonts w:ascii="Times New Roman" w:hAnsi="Times New Roman"/>
          <w:sz w:val="28"/>
        </w:rPr>
        <w:lastRenderedPageBreak/>
        <w:t>цей,  либо по запросу пользователя.  Можно сделать этот  процесс  "прозрачным" для пользователя  (первая  возможность - индексы перестраиваются при закрытии  таблицы),  на  ясно,  что  это  достаточно  сильно замедляет работу  с подобными таблицами и причиняет пользователю некоторые неудобства (особенно если таблицы больших размеров).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Система поддерживает  доступ  к  БД на сервере по сети типа Novell,  3Com, Starlan, Banyan, а также другими, совместимыми с NetBios  и  обеспечивает  необходимую  блокировку  данных как на уровне таблиц,  так и на уровне отдельных записей.  Paradox  for Windows позволяет работать со всеми типами сетей, поддерживаемых Windows.  Система  имеет  и  такую  полезную  особенность,   как возможность  определить  во время работы ,  менялись ли данные в таблицах,  к  которым  имеют  доступ   несколько   пользователей одновременно,  хотя  это  и увеличивает нагрузку на сеть и может создать  некоторые   проблемы   при   наличии   большого   числа пользователей 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Данные в  таблицах  хранятся  в  их  естественном  виде без преобразования, а не в виде символьных строк,  как это принято  в формате dBase,  что сказывается на ускорении работы и уменьшении размеров самой базы данных.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Имеются средства экспорта  и  импорта  данных  из/в  формат Qattro/Pro, 1-2-3,   Symphony,  dBase,  VisiCalc,  а  в  системе Paradox for  Windows  возможно  работать  с  файлами  dBase  без преобразования.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Таким образом,    система   достаточна   удобна   как   для неподготовленного пользователя, который хочет решить свою мелкую задачку  типа  записной книжки - за счет развитой системы меню и подсказки;  и удобна для профессионального программиста, который решает достаточно сложные задачи - за счет богатых возможностей, предоставляемых системой,  мощного реляционного  языка  запросов QBE,   развитых   средств   построения  отчетов,  наличия  языка построения приложений,  имеющего  выход  на  SQL-link;  развитые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защиты данных от несанкционированного доступа.  Все это позволяет строить  сложные  приложения,  работающие  в  сети  со многими   пользователями.  Но  отсутствие  возможности  получить исполняемый   модуль   накладывает   ограничения   на    широкое распространение  разработанных  программ  (хотя  Run-Time модуль стоит достаточно дешево,  все-таки психологически  лучше  купить одну   или   несколько   программ  у  одного  изготовителя,  чем связываться  с  несколькими)  А  работа  фактически   в   режиме интерпретации PAL   хоть   и   практически  не  сказывается  при построении сложных информационныо-поисковых  систем,  в  которых время на  поиск  данных  значительно  превышает время выполнения расчетов, но накладывает ограничения на системы, в которых кроме задач поиска стоят достаточно сложные задачи обработки данных.      Но Paradox   for   Windows   позволяет    преодолеть    это ограничение, т.к.  в  нем  возможно  иметь  доступ  к  функциям, написанных на обычных  языках  программирования  и  собранные  в динамические библиотеки (DDL).  Так что можно пользоваться  этой возможностью, хотя перенос программ в среду Windows (в том числе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СУБД) работу этих программ явно не ускоряет.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пользу  выбора  данной  системы  для  нашей  задачи могут служить следующие факторы (наверное):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- программирование  на языке программирования PAL позволяет проводить  достаточно  сложную   обработку   данных,   позволяет использовать развитые средства диалога с пользователем; 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данные  в  БД  хранятся  в  их  естественном  виде,   что позволяет  увеличить  скорость обработки и уменьшить необходимое для хранения данных пространство;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очень  полезные  поля типа BLOB - позволяют хранить текст произвольной длины, например, тексты методичек и пр.;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возможность  сетевого  взаимодействия  позволяет проводить дальнейшее расширение системы до уровня института с подключением других  подсистем  (скажем,  УэО,  деканат и пр.) и обеспечивать необходимую в рамках подобных систем защиту данных;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богатые возможности по экспорту и импорту данных;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возможность работы под Windows;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относительно  простые,  но мощные средства для построения запросов к базе данных.</w:t>
      </w:r>
    </w:p>
    <w:p w:rsidR="00DE0B91" w:rsidRDefault="00DE0B9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Хотя, конечно,   вышеуказанные  ограничения  (невозможность получить .ЕХЕ - файл и интерпретатор) - это для нас явные минусы.</w:t>
      </w:r>
    </w:p>
    <w:p w:rsidR="00DE0B91" w:rsidRDefault="00DE0B91">
      <w:pPr>
        <w:jc w:val="center"/>
        <w:rPr>
          <w:b/>
          <w:sz w:val="28"/>
        </w:rPr>
      </w:pPr>
    </w:p>
    <w:p w:rsidR="00DE0B91" w:rsidRDefault="00DE0B91">
      <w:pPr>
        <w:jc w:val="center"/>
        <w:rPr>
          <w:b/>
          <w:sz w:val="28"/>
        </w:rPr>
      </w:pPr>
    </w:p>
    <w:p w:rsidR="00DE0B91" w:rsidRDefault="00DE0B91">
      <w:pPr>
        <w:jc w:val="center"/>
        <w:rPr>
          <w:b/>
          <w:sz w:val="28"/>
        </w:rPr>
      </w:pPr>
    </w:p>
    <w:p w:rsidR="00DE0B91" w:rsidRDefault="00DE0B91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Глава </w:t>
      </w:r>
      <w:r>
        <w:rPr>
          <w:b/>
          <w:sz w:val="28"/>
          <w:lang w:val="en-US"/>
        </w:rPr>
        <w:t>IV</w:t>
      </w:r>
    </w:p>
    <w:p w:rsidR="00DE0B91" w:rsidRDefault="00DE0B91">
      <w:pPr>
        <w:jc w:val="center"/>
        <w:rPr>
          <w:b/>
          <w:sz w:val="32"/>
        </w:rPr>
      </w:pPr>
      <w:r>
        <w:rPr>
          <w:b/>
          <w:sz w:val="32"/>
        </w:rPr>
        <w:t>Особенности объектно-ориентированного анализа</w:t>
      </w:r>
    </w:p>
    <w:p w:rsidR="00DE0B91" w:rsidRDefault="00DE0B91">
      <w:pPr>
        <w:jc w:val="center"/>
        <w:rPr>
          <w:b/>
          <w:sz w:val="32"/>
        </w:rPr>
      </w:pPr>
    </w:p>
    <w:p w:rsidR="00DE0B91" w:rsidRDefault="00DE0B9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разработке данной курсовой работы был использован объектно-ориентированный подход к написанию данной программы. Проектирование происходило следующим образом:</w:t>
      </w:r>
    </w:p>
    <w:p w:rsidR="00DE0B91" w:rsidRDefault="00DE0B91">
      <w:pPr>
        <w:numPr>
          <w:ilvl w:val="0"/>
          <w:numId w:val="25"/>
        </w:numPr>
        <w:tabs>
          <w:tab w:val="clear" w:pos="927"/>
          <w:tab w:val="num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Была сформирована информационная модель, на которой были выделены объекты, оказывающие влияние на ход процесса. В процессе проектирования намеренно в информационную модель были включены некоторые абстрактные типы данных, которые при дальнейшей разработке не образовали объекты. Это было сделано с целью более полно отобразить все отношения и взаимодействия, возникающие при работе программы.</w:t>
      </w:r>
    </w:p>
    <w:p w:rsidR="00DE0B91" w:rsidRDefault="00DE0B91">
      <w:pPr>
        <w:numPr>
          <w:ilvl w:val="0"/>
          <w:numId w:val="25"/>
        </w:numPr>
        <w:tabs>
          <w:tab w:val="clear" w:pos="927"/>
          <w:tab w:val="num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Для каждого объекта была сформирована модель состояний, которая отражала события и состояния, в которых мог находиться объект, т.е. его жизненный цикл. Для нескольких объектов не было модели состояний. Это связано с тем, что характер поведения данных объектов является сугубо статическим и не претерпевает значительных изменений. Наоборот, объекты, имеющие динамическое поведение были полно отображены на моделях состояний. Особен</w:t>
      </w:r>
      <w:r>
        <w:rPr>
          <w:sz w:val="28"/>
        </w:rPr>
        <w:lastRenderedPageBreak/>
        <w:t>ность представленных моделей состояний заключается в том, что на них представлены события и действия, которые возникают при возникновении первых.</w:t>
      </w:r>
    </w:p>
    <w:p w:rsidR="00DE0B91" w:rsidRDefault="00DE0B91">
      <w:pPr>
        <w:numPr>
          <w:ilvl w:val="0"/>
          <w:numId w:val="25"/>
        </w:numPr>
        <w:tabs>
          <w:tab w:val="clear" w:pos="927"/>
          <w:tab w:val="num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Модель взаимодействия объектов представляет собой графическое представление связей и взаимодействий между всеми объектами, определенными на информационной модели.</w:t>
      </w:r>
    </w:p>
    <w:p w:rsidR="00DE0B91" w:rsidRDefault="00DE0B91">
      <w:pPr>
        <w:numPr>
          <w:ilvl w:val="0"/>
          <w:numId w:val="25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 объектов, с моделью состояний, была сформирована таблица переходов в состояния, демонстрирующая непротиворечивость модели состояний.</w:t>
      </w:r>
    </w:p>
    <w:p w:rsidR="00DE0B91" w:rsidRDefault="00DE0B91">
      <w:pPr>
        <w:numPr>
          <w:ilvl w:val="0"/>
          <w:numId w:val="25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Для всех объектов была сформирована таблица всех возможных событий объектов.</w:t>
      </w:r>
    </w:p>
    <w:p w:rsidR="00DE0B91" w:rsidRDefault="00DE0B91">
      <w:pPr>
        <w:numPr>
          <w:ilvl w:val="0"/>
          <w:numId w:val="25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Для каждого действия у каждого определенного объекта была сформирована ДПДД, отражающая последовательность действий, возникающих при определенном действии.           </w:t>
      </w:r>
    </w:p>
    <w:p w:rsidR="00DE0B91" w:rsidRDefault="00DE0B91">
      <w:pPr>
        <w:tabs>
          <w:tab w:val="num" w:pos="1418"/>
        </w:tabs>
        <w:spacing w:line="360" w:lineRule="auto"/>
        <w:ind w:firstLine="851"/>
        <w:jc w:val="both"/>
        <w:rPr>
          <w:sz w:val="28"/>
        </w:rPr>
      </w:pPr>
    </w:p>
    <w:p w:rsidR="00DE0B91" w:rsidRDefault="00DE0B91">
      <w:pPr>
        <w:spacing w:line="360" w:lineRule="auto"/>
        <w:ind w:left="567"/>
        <w:jc w:val="both"/>
        <w:rPr>
          <w:sz w:val="28"/>
        </w:rPr>
      </w:pPr>
    </w:p>
    <w:p w:rsidR="00DE0B91" w:rsidRDefault="00DE0B91">
      <w:pPr>
        <w:jc w:val="center"/>
        <w:rPr>
          <w:sz w:val="44"/>
          <w:lang w:val="en-US"/>
        </w:rPr>
      </w:pPr>
      <w:r>
        <w:rPr>
          <w:b/>
          <w:sz w:val="44"/>
        </w:rPr>
        <w:t>Информационная модель</w:t>
      </w:r>
    </w:p>
    <w:p w:rsidR="00DE0B91" w:rsidRDefault="00DE0B91">
      <w:pPr>
        <w:jc w:val="both"/>
        <w:rPr>
          <w:sz w:val="32"/>
        </w:rPr>
      </w:pPr>
    </w:p>
    <w:p w:rsidR="00DE0B91" w:rsidRDefault="00BC6F9A">
      <w:pPr>
        <w:jc w:val="both"/>
        <w:rPr>
          <w:sz w:val="32"/>
        </w:rPr>
      </w:pPr>
      <w:r>
        <w:rPr>
          <w:noProof/>
        </w:rPr>
        <w:pict>
          <v:group id="_x0000_s2432" style="position:absolute;left:0;text-align:left;margin-left:-5.85pt;margin-top:.15pt;width:459.15pt;height:372.05pt;z-index:251656704" coordorigin="1584,1444" coordsize="9183,7441" o:allowincell="f">
            <v:rect id="_x0000_s1443" style="position:absolute;left:1584;top:6459;width:708;height:165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4"/>
                        <w:lang w:val="en-US"/>
                      </w:rPr>
                      <w:t>Получить</w:t>
                    </w:r>
                  </w:p>
                </w:txbxContent>
              </v:textbox>
            </v:rect>
            <v:rect id="_x0000_s1444" style="position:absolute;left:1776;top:6621;width:452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4"/>
                        <w:lang w:val="en-US"/>
                      </w:rPr>
                      <w:t>данные</w:t>
                    </w:r>
                  </w:p>
                </w:txbxContent>
              </v:textbox>
            </v:rect>
            <v:rect id="_x0000_s1457" style="position:absolute;left:1872;top:7377;width:900;height:143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4"/>
                        <w:lang w:val="en-US"/>
                      </w:rPr>
                      <w:t>Содержит</w:t>
                    </w:r>
                  </w:p>
                </w:txbxContent>
              </v:textbox>
            </v:rect>
            <v:group id="_x0000_s2431" style="position:absolute;left:2092;top:1444;width:8675;height:7441" coordorigin="2092,1444" coordsize="8675,7441">
              <v:rect id="_x0000_s1316" style="position:absolute;left:6421;top:1723;width:1892;height:716" strokeweight=".6pt">
                <v:fill color2="#5c5831"/>
                <v:stroke color2="none"/>
              </v:rect>
              <v:rect id="_x0000_s1317" style="position:absolute;left:6453;top:1752;width:1035;height:194" filled="f" stroked="f">
                <v:textbox style="mso-next-textbox:#_x0000_s1317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*ID Хранилища</w:t>
                      </w:r>
                    </w:p>
                  </w:txbxContent>
                </v:textbox>
              </v:rect>
              <v:rect id="_x0000_s1318" style="position:absolute;left:6453;top:1914;width:1511;height:194" filled="f" stroked="f">
                <v:textbox style="mso-next-textbox:#_x0000_s1318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*ID Базы данных (R12)</w:t>
                      </w:r>
                    </w:p>
                  </w:txbxContent>
                </v:textbox>
              </v:rect>
              <v:rect id="_x0000_s1319" style="position:absolute;left:6480;top:2160;width:1584;height:288" filled="f" stroked="f">
                <v:textbox style="mso-next-textbox:#_x0000_s1319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</w:rPr>
                        <w:t>Создание базы данных</w:t>
                      </w:r>
                    </w:p>
                  </w:txbxContent>
                </v:textbox>
              </v:rect>
              <v:rect id="_x0000_s1320" style="position:absolute;left:6421;top:1480;width:1892;height:243" strokeweight=".6pt">
                <v:fill color2="#5c5831"/>
                <v:stroke color2="none"/>
              </v:rect>
              <v:rect id="_x0000_s1321" style="position:absolute;left:6453;top:1517;width:1931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1. Основной интерфейс (ОИ)</w:t>
                      </w:r>
                    </w:p>
                  </w:txbxContent>
                </v:textbox>
              </v:rect>
              <v:rect id="_x0000_s1327" style="position:absolute;left:4534;top:3871;width:1887;height:954" strokeweight=".6pt">
                <v:fill color2="#5c5831"/>
                <v:stroke color2="none"/>
              </v:rect>
              <v:rect id="_x0000_s1329" style="position:absolute;left:4680;top:3982;width:936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*ID Операции</w:t>
                      </w:r>
                    </w:p>
                  </w:txbxContent>
                </v:textbox>
              </v:rect>
              <v:rect id="_x0000_s1330" style="position:absolute;left:4566;top:4223;width:1227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*имя базы данных</w:t>
                      </w:r>
                    </w:p>
                  </w:txbxContent>
                </v:textbox>
              </v:rect>
              <v:rect id="_x0000_s1331" style="position:absolute;left:4566;top:4384;width:1331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*путь к базе данных</w:t>
                      </w:r>
                    </w:p>
                  </w:txbxContent>
                </v:textbox>
              </v:rect>
              <v:rect id="_x0000_s1332" style="position:absolute;left:4566;top:4546;width:528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*статус</w:t>
                      </w:r>
                    </w:p>
                  </w:txbxContent>
                </v:textbox>
              </v:rect>
              <v:rect id="_x0000_s1333" style="position:absolute;left:4534;top:3632;width:1887;height:239" strokeweight=".6pt">
                <v:fill color2="#5c5831"/>
                <v:stroke color2="none"/>
              </v:rect>
              <v:rect id="_x0000_s1334" style="position:absolute;left:4566;top:3665;width:1779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2. Операции над БД (ОБД)</w:t>
                      </w:r>
                    </w:p>
                  </w:txbxContent>
                </v:textbox>
              </v:rect>
              <v:rect id="_x0000_s1344" style="position:absolute;left:2408;top:6022;width:1419;height:716" strokeweight=".6pt">
                <v:fill color2="#5c5831"/>
                <v:stroke color2="none"/>
              </v:rect>
              <v:rect id="_x0000_s1345" style="position:absolute;left:2439;top:6051;width:1339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*ID псевдоним базы</w:t>
                      </w:r>
                    </w:p>
                  </w:txbxContent>
                </v:textbox>
              </v:rect>
              <v:rect id="_x0000_s1346" style="position:absolute;left:2439;top:6212;width:1047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*число записей</w:t>
                      </w:r>
                    </w:p>
                  </w:txbxContent>
                </v:textbox>
              </v:rect>
              <v:rect id="_x0000_s1347" style="position:absolute;left:2439;top:6374;width:528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*статус</w:t>
                      </w:r>
                    </w:p>
                  </w:txbxContent>
                </v:textbox>
              </v:rect>
              <v:rect id="_x0000_s1348" style="position:absolute;left:2408;top:5779;width:1419;height:243" strokeweight=".6pt">
                <v:fill color2="#5c5831"/>
                <v:stroke color2="none"/>
              </v:rect>
              <v:rect id="_x0000_s1349" style="position:absolute;left:2439;top:5816;width:1339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4. База данных (БД)</w:t>
                      </w:r>
                    </w:p>
                  </w:txbxContent>
                </v:textbox>
              </v:rect>
              <v:rect id="_x0000_s1350" style="position:absolute;left:2172;top:7931;width:1655;height:954" strokeweight=".6pt">
                <v:fill color2="#5c5831"/>
                <v:stroke color2="none"/>
              </v:rect>
              <v:rect id="_x0000_s1351" style="position:absolute;left:2204;top:7959;width:1435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*ID Базы данных (R6)</w:t>
                      </w:r>
                    </w:p>
                  </w:txbxContent>
                </v:textbox>
              </v:rect>
              <v:rect id="_x0000_s1352" style="position:absolute;left:2204;top:8121;width:992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*номер записи</w:t>
                      </w:r>
                    </w:p>
                  </w:txbxContent>
                </v:textbox>
              </v:rect>
              <v:rect id="_x0000_s1353" style="position:absolute;left:2204;top:8283;width:1351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*описание действия</w:t>
                      </w:r>
                    </w:p>
                  </w:txbxContent>
                </v:textbox>
              </v:rect>
              <v:rect id="_x0000_s1356" style="position:absolute;left:2172;top:7692;width:1655;height:239" strokeweight=".6pt">
                <v:fill color2="#5c5831"/>
                <v:stroke color2="none"/>
              </v:rect>
              <v:rect id="_x0000_s1357" style="position:absolute;left:2204;top:7725;width:1415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5. Запись в БД (ЗБД)</w:t>
                      </w:r>
                    </w:p>
                  </w:txbxContent>
                </v:textbox>
              </v:rect>
              <v:shape id="_x0000_s1390" style="position:absolute;left:8313;top:1962;width:2418;height:2030" coordsize="2418,2030" path="m,l2418,r,2030l2242,2030e" filled="f" strokeweight=".2pt">
                <v:stroke color2="none"/>
                <v:path arrowok="t"/>
              </v:shape>
              <v:rect id="_x0000_s1391" style="position:absolute;left:10519;top:1869;width:192;height:186" stroked="f">
                <v:fill color2="#5c5831"/>
              </v:rect>
              <v:rect id="_x0000_s1392" style="position:absolute;left:10531;top:1877;width:236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R9</w:t>
                      </w:r>
                    </w:p>
                  </w:txbxContent>
                </v:textbox>
              </v:rect>
              <v:shape id="_x0000_s1393" style="position:absolute;left:5478;top:1840;width:943;height:1792" coordsize="943,1792" path="m943,l,,,1792e" filled="f" strokeweight=".2pt">
                <v:stroke color2="none"/>
                <v:path arrowok="t"/>
              </v:shape>
              <v:rect id="_x0000_s1394" style="position:absolute;left:5382;top:2164;width:192;height:186" stroked="f">
                <v:fill color2="#5c5831"/>
              </v:rect>
              <v:rect id="_x0000_s1395" style="position:absolute;left:5394;top:2172;width:236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R1</w:t>
                      </w:r>
                    </w:p>
                  </w:txbxContent>
                </v:textbox>
              </v:rect>
              <v:shape id="_x0000_s1396" style="position:absolute;left:2232;top:2160;width:4189;height:4218" coordsize="4189,4218" path="m4189,40r-903,l3278,16,3258,r-24,l3214,16r-8,24l1595,40r,595l,635,,2988,,2460,,4218r176,e" filled="f" strokeweight=".2pt">
                <v:stroke color2="none"/>
                <v:path arrowok="t"/>
              </v:shape>
              <v:rect id="_x0000_s1397" style="position:absolute;left:2715;top:2702;width:264;height:186" stroked="f">
                <v:fill color2="#5c5831"/>
              </v:rect>
              <v:rect id="_x0000_s1398" style="position:absolute;left:2727;top:2710;width:312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R12</w:t>
                      </w:r>
                    </w:p>
                  </w:txbxContent>
                </v:textbox>
              </v:rect>
              <v:shape id="_x0000_s1399" style="position:absolute;left:3827;top:4081;width:707;height:1941" coordsize="707,1941" path="m707,l528,r,1941l,1941e" filled="f" strokeweight=".2pt">
                <v:stroke color2="none"/>
                <v:path arrowok="t"/>
              </v:shape>
              <v:rect id="_x0000_s1400" style="position:absolute;left:4263;top:5136;width:191;height:186" stroked="f">
                <v:fill color2="#5c5831"/>
              </v:rect>
              <v:rect id="_x0000_s1401" style="position:absolute;left:4275;top:5145;width:236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R3</w:t>
                      </w:r>
                    </w:p>
                  </w:txbxContent>
                </v:textbox>
              </v:rect>
              <v:shape id="_x0000_s1402" style="position:absolute;left:8548;top:4708;width:2183;height:1492" coordsize="2183,1492" path="m,1492r136,l144,1468r20,-12l188,1456r20,12l216,1492r1967,l2183,,2007,e" filled="f" strokeweight=".2pt">
                <v:stroke color2="none"/>
                <v:path arrowok="t"/>
              </v:shape>
              <v:rect id="_x0000_s1403" style="position:absolute;left:10332;top:6107;width:191;height:186" stroked="f">
                <v:fill color2="#5c5831"/>
              </v:rect>
              <v:rect id="_x0000_s1404" style="position:absolute;left:10344;top:6115;width:236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R8</w:t>
                      </w:r>
                    </w:p>
                  </w:txbxContent>
                </v:textbox>
              </v:rect>
              <v:shape id="_x0000_s1405" style="position:absolute;left:5950;top:4825;width:707;height:1375" coordsize="707,1375" path="m,l,1375r707,e" filled="f" strokeweight=".2pt">
                <v:stroke color2="none"/>
                <v:path arrowok="t"/>
              </v:shape>
              <v:rect id="_x0000_s1406" style="position:absolute;left:5854;top:5755;width:192;height:186" stroked="f">
                <v:fill color2="#5c5831"/>
              </v:rect>
              <v:rect id="_x0000_s1407" style="position:absolute;left:5866;top:5764;width:236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R4</w:t>
                      </w:r>
                    </w:p>
                  </w:txbxContent>
                </v:textbox>
              </v:rect>
              <v:rect id="_x0000_s1410" style="position:absolute;left:5382;top:6119;width:192;height:186" stroked="f">
                <v:fill color2="#5c5831"/>
              </v:rect>
              <v:rect id="_x0000_s1413" style="position:absolute;left:2092;top:4433;width:192;height:186" stroked="f">
                <v:fill color2="#5c5831"/>
              </v:rect>
              <v:shape id="_x0000_s1415" style="position:absolute;left:2999;top:6738;width:116;height:910" coordsize="116,910" path="m116,r,178l,178,,910e" filled="f" strokeweight=".2pt">
                <v:stroke color2="none"/>
                <v:path arrowok="t"/>
              </v:shape>
              <v:shape id="_x0000_s1416" style="position:absolute;left:2955;top:7603;width:88;height:89" coordsize="88,89" path="m44,l20,8,4,24,,45,4,65,20,81r24,8l64,81,80,65,88,45,80,24,64,8,44,xe" fillcolor="black" stroked="f">
                <v:fill color2="#5c5831"/>
                <v:path arrowok="t"/>
              </v:shape>
              <v:rect id="_x0000_s1417" style="position:absolute;left:2903;top:7061;width:192;height:186" stroked="f">
                <v:fill color2="#5c5831"/>
              </v:rect>
              <v:rect id="_x0000_s1418" style="position:absolute;left:2915;top:7070;width:236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R6</w:t>
                      </w:r>
                    </w:p>
                  </w:txbxContent>
                </v:textbox>
              </v:rect>
              <v:rect id="_x0000_s1420" style="position:absolute;left:8628;top:7033;width:192;height:186" stroked="f">
                <v:fill color2="#5c5831"/>
              </v:rect>
              <v:rect id="_x0000_s1424" style="position:absolute;left:5222;top:7539;width:264;height:186" stroked="f">
                <v:fill color2="#5c5831"/>
              </v:rect>
              <v:rect id="_x0000_s1439" style="position:absolute;left:3679;top:4190;width:560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Передача</w:t>
                      </w:r>
                    </w:p>
                  </w:txbxContent>
                </v:textbox>
              </v:rect>
              <v:rect id="_x0000_s1440" style="position:absolute;left:3631;top:4352;width:660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количества</w:t>
                      </w:r>
                    </w:p>
                  </w:txbxContent>
                </v:textbox>
              </v:rect>
              <v:rect id="_x0000_s1441" style="position:absolute;left:3987;top:3915;width:424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Запрос</w:t>
                      </w:r>
                    </w:p>
                  </w:txbxContent>
                </v:textbox>
              </v:rect>
              <v:rect id="_x0000_s1442" style="position:absolute;left:4015;top:6063;width:372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Ответ</w:t>
                      </w:r>
                    </w:p>
                  </w:txbxContent>
                </v:textbox>
              </v:rect>
              <v:rect id="_x0000_s1445" style="position:absolute;left:5328;top:1444;width:918;height:143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Обеспечивает</w:t>
                      </w:r>
                    </w:p>
                  </w:txbxContent>
                </v:textbox>
              </v:rect>
              <v:rect id="_x0000_s1446" style="position:absolute;left:5686;top:1606;width:340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связь</w:t>
                      </w:r>
                    </w:p>
                  </w:txbxContent>
                </v:textbox>
              </v:rect>
              <v:rect id="_x0000_s1447" style="position:absolute;left:4464;top:1804;width:926;height:212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Выполнение</w:t>
                      </w:r>
                    </w:p>
                  </w:txbxContent>
                </v:textbox>
              </v:rect>
              <v:rect id="_x0000_s1448" style="position:absolute;left:4790;top:1966;width:468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запроса</w:t>
                      </w:r>
                    </w:p>
                  </w:txbxContent>
                </v:textbox>
              </v:rect>
              <v:rect id="_x0000_s1449" style="position:absolute;left:8652;top:1566;width:996;height:162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Запрашивает</w:t>
                      </w:r>
                    </w:p>
                  </w:txbxContent>
                </v:textbox>
              </v:rect>
              <v:rect id="_x0000_s1450" style="position:absolute;left:8812;top:1727;width:452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данные</w:t>
                      </w:r>
                    </w:p>
                  </w:txbxContent>
                </v:textbox>
              </v:rect>
              <v:rect id="_x0000_s1453" style="position:absolute;left:8904;top:5945;width:976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Получить вектор</w:t>
                      </w:r>
                    </w:p>
                  </w:txbxContent>
                </v:textbox>
              </v:rect>
              <v:rect id="_x0000_s1456" style="position:absolute;left:3235;top:6900;width:836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Содержится  в</w:t>
                      </w:r>
                    </w:p>
                  </w:txbxContent>
                </v:textbox>
              </v:rect>
              <v:rect id="_x0000_s1335" style="position:absolute;left:8900;top:3871;width:1655;height:1193" strokeweight=".6pt">
                <v:fill color2="#5c5831"/>
                <v:stroke color2="none"/>
              </v:rect>
              <v:rect id="_x0000_s1337" style="position:absolute;left:8932;top:4061;width:1515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*количество студентов</w:t>
                      </w:r>
                    </w:p>
                  </w:txbxContent>
                </v:textbox>
              </v:rect>
              <v:rect id="_x0000_s1339" style="position:absolute;left:8932;top:4384;width:1391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*вектор-заполнитель</w:t>
                      </w:r>
                    </w:p>
                  </w:txbxContent>
                </v:textbox>
              </v:rect>
              <v:rect id="_x0000_s1342" style="position:absolute;left:8900;top:3632;width:1655;height:239" strokeweight=".6pt">
                <v:fill color2="#5c5831"/>
                <v:stroke color2="none"/>
              </v:rect>
              <v:rect id="_x0000_s1343" style="position:absolute;left:8932;top:3665;width:1187;height:19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3. Печать (Х)</w:t>
                      </w:r>
                    </w:p>
                  </w:txbxContent>
                </v:textbox>
              </v:rect>
              <v:rect id="_x0000_s1451" style="position:absolute;left:9864;top:3236;width:704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Отвечает на</w:t>
                      </w:r>
                    </w:p>
                  </w:txbxContent>
                </v:textbox>
              </v:rect>
              <v:rect id="_x0000_s1452" style="position:absolute;left:9972;top:3398;width:500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запросы</w:t>
                      </w:r>
                    </w:p>
                  </w:txbxContent>
                </v:textbox>
              </v:rect>
              <v:rect id="_x0000_s1460" style="position:absolute;left:7632;top:3822;width:1041;height:21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Использует</w:t>
                      </w:r>
                    </w:p>
                  </w:txbxContent>
                </v:textbox>
              </v:rect>
              <v:rect id="_x0000_s1461" style="position:absolute;left:8105;top:3984;width:452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данные</w:t>
                      </w:r>
                    </w:p>
                  </w:txbxContent>
                </v:textbox>
              </v:rect>
              <v:rect id="_x0000_s1466" style="position:absolute;left:6174;top:5432;width:488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Возврат</w:t>
                      </w:r>
                    </w:p>
                  </w:txbxContent>
                </v:textbox>
              </v:rect>
              <v:rect id="_x0000_s1467" style="position:absolute;left:6102;top:5594;width:632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результата</w:t>
                      </w:r>
                    </w:p>
                  </w:txbxContent>
                </v:textbox>
              </v:rect>
              <v:rect id="_x0000_s1470" style="position:absolute;left:4594;top:4906;width:848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Запрос чистых</w:t>
                      </w:r>
                    </w:p>
                  </w:txbxContent>
                </v:textbox>
              </v:rect>
              <v:rect id="_x0000_s1471" style="position:absolute;left:4698;top:5068;width:640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продукций</w:t>
                      </w:r>
                    </w:p>
                  </w:txbxContent>
                </v:textbox>
              </v:rect>
              <v:rect id="_x0000_s1472" style="position:absolute;left:5718;top:3236;width:1050;height:143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Выполнение</w:t>
                      </w:r>
                    </w:p>
                  </w:txbxContent>
                </v:textbox>
              </v:rect>
              <v:rect id="_x0000_s1473" style="position:absolute;left:5854;top:3398;width:468;height:190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запроса</w:t>
                      </w:r>
                    </w:p>
                  </w:txbxContent>
                </v:textbox>
              </v:rect>
              <v:rect id="_x0000_s2420" style="position:absolute;left:6624;top:6072;width:1891;height:1412" strokeweight=".6pt">
                <v:fill color2="#5c5831"/>
                <v:stroke color2="none"/>
              </v:rect>
              <v:rect id="_x0000_s2425" style="position:absolute;left:6656;top:6738;width:1767;height:191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*текущее число студентов</w:t>
                      </w:r>
                    </w:p>
                  </w:txbxContent>
                </v:textbox>
              </v:rect>
              <v:rect id="_x0000_s2426" style="position:absolute;left:6656;top:6897;width:1303;height:191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*один студент</w:t>
                      </w:r>
                    </w:p>
                  </w:txbxContent>
                </v:textbox>
              </v:rect>
              <v:rect id="_x0000_s2428" style="position:absolute;left:6656;top:5904;width:1696;height:155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4"/>
                          <w:lang w:val="en-US"/>
                        </w:rPr>
                        <w:t>6. Просмотр пер. печ (Г)</w:t>
                      </w:r>
                    </w:p>
                  </w:txbxContent>
                </v:textbox>
              </v:rect>
            </v:group>
          </v:group>
        </w:pict>
      </w:r>
    </w:p>
    <w:p w:rsidR="00DE0B91" w:rsidRDefault="00DE0B91">
      <w:pPr>
        <w:jc w:val="both"/>
        <w:rPr>
          <w:sz w:val="32"/>
        </w:rPr>
      </w:pPr>
    </w:p>
    <w:p w:rsidR="00DE0B91" w:rsidRDefault="00DE0B91">
      <w:pPr>
        <w:jc w:val="both"/>
        <w:rPr>
          <w:sz w:val="32"/>
        </w:rPr>
      </w:pPr>
    </w:p>
    <w:p w:rsidR="00DE0B91" w:rsidRDefault="00DE0B91">
      <w:pPr>
        <w:jc w:val="both"/>
        <w:rPr>
          <w:sz w:val="32"/>
        </w:rPr>
      </w:pPr>
    </w:p>
    <w:p w:rsidR="00DE0B91" w:rsidRDefault="00DE0B91">
      <w:pPr>
        <w:jc w:val="both"/>
        <w:rPr>
          <w:sz w:val="32"/>
        </w:rPr>
      </w:pPr>
    </w:p>
    <w:p w:rsidR="00DE0B91" w:rsidRDefault="00DE0B91">
      <w:pPr>
        <w:jc w:val="both"/>
        <w:rPr>
          <w:sz w:val="32"/>
        </w:rPr>
      </w:pPr>
    </w:p>
    <w:p w:rsidR="00DE0B91" w:rsidRDefault="00DE0B91">
      <w:pPr>
        <w:jc w:val="both"/>
        <w:rPr>
          <w:sz w:val="32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Модель состояний для объекта «Операции над БД»</w:t>
      </w:r>
    </w:p>
    <w:p w:rsidR="00DE0B91" w:rsidRDefault="00DE0B91">
      <w:pPr>
        <w:jc w:val="both"/>
        <w:rPr>
          <w:sz w:val="28"/>
        </w:rPr>
      </w:pPr>
    </w:p>
    <w:p w:rsidR="00DE0B91" w:rsidRDefault="00BC6F9A">
      <w:pPr>
        <w:jc w:val="both"/>
        <w:rPr>
          <w:sz w:val="28"/>
        </w:rPr>
      </w:pPr>
      <w:r>
        <w:rPr>
          <w:noProof/>
        </w:rPr>
        <w:pict>
          <v:group id="_x0000_s1978" style="position:absolute;left:0;text-align:left;margin-left:-13.05pt;margin-top:4.55pt;width:496.8pt;height:560.55pt;z-index:251651584" coordorigin="1440,1440" coordsize="9936,11211" o:allowincell="f">
            <v:rect id="_x0000_s1836" style="position:absolute;left:1584;top:9400;width:1057;height:166" filled="f" stroked="f">
              <v:textbox style="mso-next-textbox:#_x0000_s1836;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4"/>
                        <w:lang w:val="en-US"/>
                      </w:rPr>
                      <w:t>Порождает O6:</w:t>
                    </w:r>
                  </w:p>
                </w:txbxContent>
              </v:textbox>
            </v:rect>
            <v:rect id="_x0000_s1837" style="position:absolute;left:1440;top:9566;width:1234;height:144" filled="f" stroked="f">
              <v:textbox style="mso-next-textbox:#_x0000_s1837;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4"/>
                        <w:lang w:val="en-US"/>
                      </w:rPr>
                      <w:t>Редактирование</w:t>
                    </w:r>
                  </w:p>
                </w:txbxContent>
              </v:textbox>
            </v:rect>
            <v:group id="_x0000_s1977" style="position:absolute;left:1872;top:1440;width:9504;height:11211" coordorigin="1872,1440" coordsize="9504,11211">
              <v:rect id="_x0000_s1830" style="position:absolute;left:9007;top:8346;width:2369;height:212" filled="f" stroked="f">
                <v:textbox style="mso-next-textbox:#_x0000_s1830;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4"/>
                          <w:lang w:val="en-US"/>
                        </w:rPr>
                        <w:t>Порождает O1: Инициализация БД</w:t>
                      </w:r>
                    </w:p>
                  </w:txbxContent>
                </v:textbox>
              </v:rect>
              <v:group id="_x0000_s1852" style="position:absolute;left:1872;top:1440;width:9237;height:11211" coordorigin="1872,679" coordsize="9237,11211">
                <v:rect id="_x0000_s1719" style="position:absolute;left:7439;top:7060;width:1223;height:206" fillcolor="black" strokeweight=".2pt">
                  <v:fill color2="#bc983b"/>
                  <v:stroke color2="none"/>
                </v:rect>
                <v:rect id="_x0000_s1720" style="position:absolute;left:8003;top:7060;width:178;height:248" filled="f" stroked="f">
                  <v:textbox style="mso-next-textbox:#_x0000_s1720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FFFFFF"/>
                            <w:sz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_x0000_s1721" style="position:absolute;left:7439;top:7266;width:1223;height:621" strokeweight=".2pt">
                  <v:fill color2="#bc983b"/>
                  <v:stroke color2="none"/>
                </v:rect>
                <v:rect id="_x0000_s1722" style="position:absolute;left:7526;top:7473;width:1186;height:248" filled="f" stroked="f">
                  <v:textbox style="mso-next-textbox:#_x0000_s1722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en-US"/>
                          </w:rPr>
                          <w:t>Закрытие БД</w:t>
                        </w:r>
                      </w:p>
                    </w:txbxContent>
                  </v:textbox>
                </v:rect>
                <v:rect id="_x0000_s1723" style="position:absolute;left:2538;top:7399;width:1472;height:206" fillcolor="black" strokeweight=".2pt">
                  <v:fill color2="#bc983b"/>
                  <v:stroke color2="none"/>
                </v:rect>
                <v:rect id="_x0000_s1724" style="position:absolute;left:3226;top:7399;width:178;height:248" filled="f" stroked="f">
                  <v:textbox style="mso-next-textbox:#_x0000_s1724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FFFFFF"/>
                            <w:sz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_x0000_s1725" style="position:absolute;left:2538;top:7605;width:1472;height:621" strokeweight=".2pt">
                  <v:fill color2="#bc983b"/>
                  <v:stroke color2="none"/>
                </v:rect>
                <v:rect id="_x0000_s1726" style="position:absolute;left:2612;top:7709;width:1472;height:248" filled="f" stroked="f">
                  <v:textbox style="mso-next-textbox:#_x0000_s1726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en-US"/>
                          </w:rPr>
                          <w:t>Редактирование</w:t>
                        </w:r>
                      </w:p>
                    </w:txbxContent>
                  </v:textbox>
                </v:rect>
                <v:rect id="_x0000_s1727" style="position:absolute;left:3160;top:7916;width:323;height:248" filled="f" stroked="f">
                  <v:textbox style="mso-next-textbox:#_x0000_s1727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en-US"/>
                          </w:rPr>
                          <w:t>БД</w:t>
                        </w:r>
                      </w:p>
                    </w:txbxContent>
                  </v:textbox>
                </v:rect>
                <v:rect id="_x0000_s1728" style="position:absolute;left:5722;top:9231;width:1468;height:206" fillcolor="black" strokeweight=".2pt">
                  <v:fill color2="#bc983b"/>
                  <v:stroke color2="none"/>
                </v:rect>
                <v:rect id="_x0000_s1729" style="position:absolute;left:6411;top:9227;width:178;height:248" filled="f" stroked="f">
                  <v:textbox style="mso-next-textbox:#_x0000_s1729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FFFFFF"/>
                            <w:sz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_x0000_s1730" style="position:absolute;left:5722;top:9437;width:1468;height:621" strokeweight=".2pt">
                  <v:fill color2="#bc983b"/>
                  <v:stroke color2="none"/>
                </v:rect>
                <v:rect id="_x0000_s1731" style="position:absolute;left:5838;top:9640;width:1385;height:248" filled="f" stroked="f">
                  <v:textbox style="mso-next-textbox:#_x0000_s1731;mso-rotate-with-shape:t" inset="0,0,0,0">
                    <w:txbxContent>
                      <w:p w:rsidR="00DE0B91" w:rsidRDefault="00DE0B91">
                        <w:r>
                          <w:t>Ввод в Базу</w:t>
                        </w:r>
                      </w:p>
                    </w:txbxContent>
                  </v:textbox>
                </v:rect>
                <v:rect id="_x0000_s1732" style="position:absolute;left:7684;top:10331;width:1223;height:206" fillcolor="black" strokeweight=".2pt">
                  <v:fill color2="#bc983b"/>
                  <v:stroke color2="none"/>
                </v:rect>
                <v:rect id="_x0000_s1733" style="position:absolute;left:8248;top:10327;width:178;height:248" filled="f" stroked="f">
                  <v:textbox style="mso-next-textbox:#_x0000_s1733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FFFFFF"/>
                            <w:sz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_x0000_s1734" style="position:absolute;left:7684;top:10537;width:1223;height:621" strokeweight=".2pt">
                  <v:fill color2="#bc983b"/>
                  <v:stroke color2="none"/>
                </v:rect>
                <v:rect id="_x0000_s1735" style="position:absolute;left:7804;top:10740;width:1107;height:248" filled="f" stroked="f">
                  <v:textbox style="mso-next-textbox:#_x0000_s1735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en-US"/>
                          </w:rPr>
                          <w:t>Сохранение</w:t>
                        </w:r>
                      </w:p>
                    </w:txbxContent>
                  </v:textbox>
                </v:rect>
                <v:rect id="_x0000_s1736" style="position:absolute;left:2538;top:9843;width:1227;height:206" fillcolor="black" strokeweight=".2pt">
                  <v:fill color2="#bc983b"/>
                  <v:stroke color2="none"/>
                </v:rect>
                <v:rect id="_x0000_s1737" style="position:absolute;left:3106;top:9839;width:178;height:248" filled="f" stroked="f">
                  <v:textbox style="mso-next-textbox:#_x0000_s1737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FFFFFF"/>
                            <w:sz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_x0000_s1738" style="position:absolute;left:2538;top:10049;width:1227;height:621" strokeweight=".2pt">
                  <v:fill color2="#bc983b"/>
                  <v:stroke color2="none"/>
                </v:rect>
                <v:rect id="_x0000_s1739" style="position:absolute;left:2650;top:10149;width:1128;height:248" filled="f" stroked="f">
                  <v:textbox style="mso-next-textbox:#_x0000_s1739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en-US"/>
                          </w:rPr>
                          <w:t>Обновление</w:t>
                        </w:r>
                      </w:p>
                    </w:txbxContent>
                  </v:textbox>
                </v:rect>
                <v:rect id="_x0000_s1740" style="position:absolute;left:3035;top:10356;width:323;height:248" filled="f" stroked="f">
                  <v:textbox style="mso-next-textbox:#_x0000_s1740;mso-rotate-with-shape:t" inset="0,0,0,0">
                    <w:txbxContent>
                      <w:p w:rsidR="00DE0B91" w:rsidRDefault="00DE0B91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en-US"/>
                          </w:rPr>
                          <w:t>БД</w:t>
                        </w:r>
                      </w:p>
                    </w:txbxContent>
                  </v:textbox>
                </v:rect>
                <v:shape id="_x0000_s1753" style="position:absolute;left:7742;top:5869;width:1;height:1191" coordsize="0,1191" path="m,66l,,,1191e" filled="f" strokeweight=".2pt">
                  <v:stroke color2="none"/>
                  <v:path arrowok="t"/>
                </v:shape>
                <v:shape id="_x0000_s1755" style="position:absolute;left:7696;top:7010;width:96;height:99" coordsize="96,99" path="m,50l4,25,21,8,46,,71,8,91,25r5,25l91,74,71,91,46,99,21,91,4,74,,50xe" strokeweight=".2pt">
                  <v:fill color2="#bc983b"/>
                  <v:stroke color2="none"/>
                  <v:path arrowok="t"/>
                </v:shape>
                <v:shape id="_x0000_s1756" style="position:absolute;left:7696;top:6915;width:96;height:95" coordsize="96,95" path="m,l46,95,96,,,xe" fillcolor="black" strokeweight=".2pt">
                  <v:fill color2="#bc983b"/>
                  <v:stroke color2="none"/>
                  <v:path arrowok="t"/>
                </v:shape>
                <v:shape id="_x0000_s1757" style="position:absolute;left:4988;top:1965;width:6121;height:5508" coordsize="6121,5508" path="m3674,5508r,l4653,5508r,-174l6121,5334,6121,,,e" filled="f" strokeweight=".2pt">
                  <v:stroke color2="none"/>
                  <v:path arrowok="t"/>
                </v:shape>
                <v:shape id="_x0000_s1758" style="position:absolute;left:8613;top:7423;width:99;height:100" coordsize="99,100" path="m99,50l91,25,74,9,49,,24,9,8,25,,50,8,75,24,91r25,9l74,91,91,75,99,50xe" fillcolor="black" strokeweight=".2pt">
                  <v:fill color2="#bc983b"/>
                  <v:stroke color2="none"/>
                  <v:path arrowok="t"/>
                </v:shape>
                <v:shape id="_x0000_s1761" style="position:absolute;left:2724;top:3830;width:4864;height:3569" coordsize="4864,3569" path="m4864,r,149l,149,,3569e" filled="f" strokeweight=".2pt">
                  <v:stroke color2="none"/>
                  <v:path arrowok="t"/>
                </v:shape>
                <v:shape id="_x0000_s1763" style="position:absolute;left:2675;top:7349;width:99;height:99" coordsize="99,99" path="m99,50l91,25,74,8,49,,24,8,4,25,,50,4,74,24,91r25,8l74,91,91,74,99,50xe" strokeweight=".2pt">
                  <v:fill color2="#bc983b"/>
                  <v:stroke color2="none"/>
                  <v:path arrowok="t"/>
                </v:shape>
                <v:shape id="_x0000_s1764" style="position:absolute;left:2675;top:7254;width:99;height:95" coordsize="99,95" path="m99,l49,95,,,99,xe" fillcolor="black" strokeweight=".2pt">
                  <v:fill color2="#bc983b"/>
                  <v:stroke color2="none"/>
                  <v:path arrowok="t"/>
                </v:shape>
                <v:shape id="_x0000_s1765" style="position:absolute;left:3823;top:5294;width:1;height:2105" coordsize="0,2105" path="m,l,1890r,215e" filled="f" strokeweight=".2pt">
                  <v:stroke color2="none"/>
                  <v:path arrowok="t"/>
                </v:shape>
                <v:shape id="_x0000_s1767" style="position:absolute;left:3778;top:7349;width:95;height:99" coordsize="95,99" path="m,50l4,25,24,8,45,,70,8,91,25r4,25l91,74,70,91,45,99,24,91,4,74,,50xe" strokeweight=".2pt">
                  <v:fill color2="#bc983b"/>
                  <v:stroke color2="none"/>
                  <v:path arrowok="t"/>
                </v:shape>
                <v:shape id="_x0000_s1768" style="position:absolute;left:3778;top:7254;width:95;height:95" coordsize="95,95" path="m,l45,95,95,,,xe" fillcolor="black" strokeweight=".2pt">
                  <v:fill color2="#bc983b"/>
                  <v:stroke color2="none"/>
                  <v:path arrowok="t"/>
                </v:shape>
                <v:shape id="_x0000_s1769" style="position:absolute;left:3458;top:8226;width:1;height:1617" coordsize="0,1617" path="m,l,909r,708e" filled="f" strokeweight=".2pt">
                  <v:stroke color2="none"/>
                  <v:path arrowok="t"/>
                </v:shape>
                <v:shape id="_x0000_s1770" style="position:absolute;left:3409;top:8176;width:99;height:99" coordsize="99,99" path="m,50l8,25,24,8,49,,74,8,91,25r8,25l91,75,74,91,49,99,24,91,8,75,,50xe" fillcolor="black" strokeweight=".2pt">
                  <v:fill color2="#bc983b"/>
                  <v:stroke color2="none"/>
                  <v:path arrowok="t"/>
                </v:shape>
                <v:shape id="_x0000_s1771" style="position:absolute;left:3409;top:9793;width:99;height:95" coordsize="99,95" path="m,50l8,25,24,4,49,,74,4,91,25r8,25l91,70,74,91,49,95,24,91,8,70,,50xe" strokeweight=".2pt">
                  <v:fill color2="#bc983b"/>
                  <v:stroke color2="none"/>
                  <v:path arrowok="t"/>
                </v:shape>
                <v:shape id="_x0000_s1772" style="position:absolute;left:3409;top:9694;width:99;height:99" coordsize="99,99" path="m,l49,99,99,,,xe" fillcolor="black" strokeweight=".2pt">
                  <v:fill color2="#bc983b"/>
                  <v:stroke color2="none"/>
                  <v:path arrowok="t"/>
                </v:shape>
                <v:shape id="_x0000_s1773" style="position:absolute;left:2691;top:8226;width:33;height:1617" coordsize="33,1617" path="m,1617r33,l33,e" filled="f" strokeweight=".2pt">
                  <v:stroke color2="none"/>
                  <v:path arrowok="t"/>
                </v:shape>
                <v:shape id="_x0000_s1774" style="position:absolute;left:2646;top:9793;width:95;height:95" coordsize="95,95" path="m,50l4,25,20,4,45,,70,4,91,25r4,25l91,70,70,91,45,95,20,91,4,70,,50xe" fillcolor="black" strokeweight=".2pt">
                  <v:fill color2="#bc983b"/>
                  <v:stroke color2="none"/>
                  <v:path arrowok="t"/>
                </v:shape>
                <v:shape id="_x0000_s1775" style="position:absolute;left:2675;top:8176;width:99;height:99" coordsize="99,99" path="m,50l4,25,24,8,49,,74,8,91,25r8,25l91,75,74,91,49,99,24,91,4,75,,50xe" strokeweight=".2pt">
                  <v:fill color2="#bc983b"/>
                  <v:stroke color2="none"/>
                  <v:path arrowok="t"/>
                </v:shape>
                <v:shape id="_x0000_s1776" style="position:absolute;left:2675;top:8275;width:99;height:95" coordsize="99,95" path="m,95l49,,99,95,,95xe" fillcolor="black" strokeweight=".2pt">
                  <v:fill color2="#bc983b"/>
                  <v:stroke color2="none"/>
                  <v:path arrowok="t"/>
                </v:shape>
                <v:shape id="_x0000_s1777" style="position:absolute;left:3612;top:9508;width:2110;height:335" coordsize="2110,335" path="m,335l,,2110,e" filled="f" strokeweight=".2pt">
                  <v:stroke color2="none"/>
                  <v:path arrowok="t"/>
                </v:shape>
                <v:shape id="_x0000_s1778" style="position:absolute;left:3562;top:9793;width:99;height:95" coordsize="99,95" path="m,50l8,25,25,4,50,,75,4,91,25r8,25l91,70,75,91,50,95,25,91,8,70,,50xe" fillcolor="black" strokeweight=".2pt">
                  <v:fill color2="#bc983b"/>
                  <v:stroke color2="none"/>
                  <v:path arrowok="t"/>
                </v:shape>
                <v:shape id="_x0000_s1779" style="position:absolute;left:5673;top:9458;width:99;height:95" coordsize="99,95" path="m,50l8,25,24,4,49,,74,4,91,25r8,25l91,74,74,91,49,95,24,91,8,74,,50xe" strokeweight=".2pt">
                  <v:fill color2="#bc983b"/>
                  <v:stroke color2="none"/>
                  <v:path arrowok="t"/>
                </v:shape>
                <v:shape id="_x0000_s1780" style="position:absolute;left:5577;top:9458;width:96;height:95" coordsize="96,95" path="m,l96,50,,95,,xe" fillcolor="black" strokeweight=".2pt">
                  <v:fill color2="#bc983b"/>
                  <v:stroke color2="none"/>
                  <v:path arrowok="t"/>
                </v:shape>
                <v:shape id="_x0000_s1781" style="position:absolute;left:7190;top:8557;width:1103;height:1774" coordsize="1103,1774" path="m,1224l,,1103,r,1774e" filled="f" strokeweight=".2pt">
                  <v:stroke color2="none"/>
                  <v:path arrowok="t"/>
                </v:shape>
                <v:shape id="_x0000_s1782" style="position:absolute;left:7145;top:9731;width:95;height:99" coordsize="95,99" path="m,50l4,25,25,8,45,,70,8,91,25r4,25l91,74,70,91,45,99,25,91,4,74,,50xe" fillcolor="black" strokeweight=".2pt">
                  <v:fill color2="#bc983b"/>
                  <v:stroke color2="none"/>
                  <v:path arrowok="t"/>
                </v:shape>
                <v:shape id="_x0000_s1783" style="position:absolute;left:8244;top:10281;width:99;height:95" coordsize="99,95" path="m,50l8,25,24,4,49,,74,4,91,25r8,25l91,74,74,91,49,95,24,91,8,74,,50xe" strokeweight=".2pt">
                  <v:fill color2="#bc983b"/>
                  <v:stroke color2="none"/>
                  <v:path arrowok="t"/>
                </v:shape>
                <v:shape id="_x0000_s1784" style="position:absolute;left:8244;top:10182;width:99;height:99" coordsize="99,99" path="m,l49,99,99,,,xe" fillcolor="black" strokeweight=".2pt">
                  <v:fill color2="#bc983b"/>
                  <v:stroke color2="none"/>
                  <v:path arrowok="t"/>
                </v:shape>
                <v:shape id="_x0000_s1785" style="position:absolute;left:8355;top:7887;width:2559;height:4003" coordsize="2559,4003" path="m245,3271r,l253,3271r,732l2559,4003r,-2589l,1414,,e" filled="f" strokeweight=".2pt">
                  <v:stroke color2="none"/>
                  <v:path arrowok="t"/>
                </v:shape>
                <v:shape id="_x0000_s1786" style="position:absolute;left:8550;top:11108;width:100;height:95" coordsize="100,95" path="m100,50l92,25,75,4,50,,25,4,9,25,,50,9,74,25,91r25,4l75,91,92,74r8,-24xe" fillcolor="black" strokeweight=".2pt">
                  <v:fill color2="#bc983b"/>
                  <v:stroke color2="none"/>
                  <v:path arrowok="t"/>
                </v:shape>
                <v:shape id="_x0000_s1787" style="position:absolute;left:8306;top:7837;width:99;height:99" coordsize="99,99" path="m99,50l91,25,74,8,49,,25,8,8,25,,50,8,74,25,91r24,8l74,91,91,74,99,50xe" strokeweight=".2pt">
                  <v:fill color2="#bc983b"/>
                  <v:stroke color2="none"/>
                  <v:path arrowok="t"/>
                </v:shape>
                <v:shape id="_x0000_s1788" style="position:absolute;left:8306;top:7936;width:99;height:99" coordsize="99,99" path="m99,99l49,,,99r99,xe" fillcolor="black" strokeweight=".2pt">
                  <v:fill color2="#bc983b"/>
                  <v:stroke color2="none"/>
                  <v:path arrowok="t"/>
                </v:shape>
                <v:rect id="_x0000_s1809" style="position:absolute;left:4097;top:6509;width:2815;height:170" filled="f" stroked="f">
                  <v:textbox style="mso-next-textbox:#_x0000_s1809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O6: Осуществляется редактирование  БД</w:t>
                        </w:r>
                      </w:p>
                    </w:txbxContent>
                  </v:textbox>
                </v:rect>
                <v:rect id="_x0000_s1810" style="position:absolute;left:4648;top:6675;width:2264;height:143" filled="f" stroked="f">
                  <v:textbox style="mso-next-textbox:#_x0000_s1810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Вызывается операция</w:t>
                        </w:r>
                      </w:p>
                    </w:txbxContent>
                  </v:textbox>
                </v:rect>
                <v:rect id="_x0000_s1811" style="position:absolute;left:4458;top:6840;width:2454;height:143" filled="f" stroked="f">
                  <v:textbox style="mso-next-textbox:#_x0000_s1811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(ID Основной Интерфейс.ID</w:t>
                        </w:r>
                      </w:p>
                    </w:txbxContent>
                  </v:textbox>
                </v:rect>
                <v:rect id="_x0000_s1812" style="position:absolute;left:4483;top:7006;width:2429;height:194" filled="f" stroked="f">
                  <v:textbox style="mso-next-textbox:#_x0000_s1812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Операции.Редактирование)</w:t>
                        </w:r>
                      </w:p>
                    </w:txbxContent>
                  </v:textbox>
                </v:rect>
                <v:rect id="_x0000_s1813" style="position:absolute;left:3888;top:8352;width:2592;height:144" filled="f" stroked="f">
                  <v:textbox style="mso-next-textbox:#_x0000_s1813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O7: Осуществляется обновление  БД</w:t>
                        </w:r>
                      </w:p>
                    </w:txbxContent>
                  </v:textbox>
                </v:rect>
                <v:rect id="_x0000_s1814" style="position:absolute;left:4064;top:8521;width:2272;height:143" filled="f" stroked="f">
                  <v:textbox style="mso-next-textbox:#_x0000_s1814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Вызывается операция</w:t>
                        </w:r>
                      </w:p>
                    </w:txbxContent>
                  </v:textbox>
                </v:rect>
                <v:rect id="_x0000_s1815" style="position:absolute;left:3869;top:8747;width:2467;height:181" filled="f" stroked="f">
                  <v:textbox style="mso-next-textbox:#_x0000_s1815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(ID Основной Интерфейс.ID</w:t>
                        </w:r>
                      </w:p>
                    </w:txbxContent>
                  </v:textbox>
                </v:rect>
                <v:rect id="_x0000_s1816" style="position:absolute;left:4010;top:8912;width:2182;height:160" filled="f" stroked="f">
                  <v:textbox style="mso-next-textbox:#_x0000_s1816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Операции.Обновление)</w:t>
                        </w:r>
                      </w:p>
                    </w:txbxContent>
                  </v:textbox>
                </v:rect>
                <v:rect id="_x0000_s1817" style="position:absolute;left:8352;top:9516;width:2358;height:143" filled="f" stroked="f">
                  <v:textbox style="mso-next-textbox:#_x0000_s1817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O9: Осуществляется сохранение  БД</w:t>
                        </w:r>
                      </w:p>
                    </w:txbxContent>
                  </v:textbox>
                </v:rect>
                <v:rect id="_x0000_s1818" style="position:absolute;left:8352;top:9681;width:1965;height:143" filled="f" stroked="f">
                  <v:textbox style="mso-next-textbox:#_x0000_s1818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Вызывается операция</w:t>
                        </w:r>
                      </w:p>
                    </w:txbxContent>
                  </v:textbox>
                </v:rect>
                <v:rect id="_x0000_s1819" style="position:absolute;left:8352;top:9847;width:2123;height:143" filled="f" stroked="f">
                  <v:textbox style="mso-next-textbox:#_x0000_s1819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(ID Основной Интерфейс.ID</w:t>
                        </w:r>
                      </w:p>
                    </w:txbxContent>
                  </v:textbox>
                </v:rect>
                <v:rect id="_x0000_s1820" style="position:absolute;left:9011;top:10012;width:1645;height:212" filled="f" stroked="f">
                  <v:textbox style="mso-next-textbox:#_x0000_s1820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Операции.Сохранение)</w:t>
                        </w:r>
                      </w:p>
                    </w:txbxContent>
                  </v:textbox>
                </v:rect>
                <v:rect id="_x0000_s1822" style="position:absolute;left:3869;top:10149;width:2755;height:146" filled="f" stroked="f">
                  <v:textbox style="mso-next-textbox:#_x0000_s1822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O8: Осуществляется ввод строк</w:t>
                        </w:r>
                      </w:p>
                    </w:txbxContent>
                  </v:textbox>
                </v:rect>
                <v:rect id="_x0000_s1823" style="position:absolute;left:4308;top:10314;width:2028;height:198" filled="f" stroked="f">
                  <v:textbox style="mso-next-textbox:#_x0000_s1823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Вызывается операция</w:t>
                        </w:r>
                      </w:p>
                    </w:txbxContent>
                  </v:textbox>
                </v:rect>
                <v:rect id="_x0000_s1824" style="position:absolute;left:4113;top:10479;width:2223;height:177" filled="f" stroked="f">
                  <v:textbox style="mso-next-textbox:#_x0000_s1824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(ID Основной Интерфейс.ID</w:t>
                        </w:r>
                      </w:p>
                    </w:txbxContent>
                  </v:textbox>
                </v:rect>
                <v:rect id="_x0000_s1825" style="position:absolute;left:4304;top:10645;width:2032;height:155" filled="f" stroked="f">
                  <v:textbox style="mso-next-textbox:#_x0000_s1825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Операции.Генерация)</w:t>
                        </w:r>
                      </w:p>
                    </w:txbxContent>
                  </v:textbox>
                </v:rect>
                <v:rect id="_x0000_s1826" style="position:absolute;left:8194;top:6216;width:2462;height:143" filled="f" stroked="f">
                  <v:textbox style="mso-next-textbox:#_x0000_s1826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O5: Осуществляется закрытие   БД</w:t>
                        </w:r>
                      </w:p>
                    </w:txbxContent>
                  </v:textbox>
                </v:rect>
                <v:rect id="_x0000_s1827" style="position:absolute;left:8567;top:6381;width:2089;height:143" filled="f" stroked="f">
                  <v:textbox style="mso-next-textbox:#_x0000_s1827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Вызывается операция</w:t>
                        </w:r>
                      </w:p>
                    </w:txbxContent>
                  </v:textbox>
                </v:rect>
                <v:rect id="_x0000_s1828" style="position:absolute;left:8376;top:6547;width:2280;height:143" filled="f" stroked="f">
                  <v:textbox style="mso-next-textbox:#_x0000_s1828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(ID Основной Интерфейс.ID</w:t>
                        </w:r>
                      </w:p>
                    </w:txbxContent>
                  </v:textbox>
                </v:rect>
                <v:rect id="_x0000_s1829" style="position:absolute;left:8596;top:6712;width:2060;height:200" filled="f" stroked="f">
                  <v:textbox style="mso-next-textbox:#_x0000_s1829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Операции.Закрытие)</w:t>
                        </w:r>
                      </w:p>
                    </w:txbxContent>
                  </v:textbox>
                </v:rect>
                <v:rect id="_x0000_s1831" style="position:absolute;left:9002;top:11654;width:1798;height:154" filled="f" stroked="f">
                  <v:textbox style="mso-next-textbox:#_x0000_s1831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Порождает O5: Закрытие БД</w:t>
                        </w:r>
                      </w:p>
                    </w:txbxContent>
                  </v:textbox>
                </v:rect>
                <v:rect id="_x0000_s1838" style="position:absolute;left:1872;top:8949;width:455;height:143" filled="f" stroked="f">
                  <v:textbox style="mso-next-textbox:#_x0000_s1838;mso-rotate-with-shape:t" inset="0,0,0,0">
                    <w:txbxContent>
                      <w:p w:rsidR="00DE0B91" w:rsidRDefault="00DE0B91">
                        <w:r>
                          <w:rPr>
                            <w:snapToGrid w:val="0"/>
                            <w:color w:val="000000"/>
                            <w:sz w:val="14"/>
                            <w:lang w:val="en-US"/>
                          </w:rPr>
                          <w:t>БД</w:t>
                        </w:r>
                      </w:p>
                    </w:txbxContent>
                  </v:textbox>
                </v:rect>
                <v:group id="_x0000_s1851" style="position:absolute;left:1872;top:679;width:9216;height:5301" coordorigin="1872,679" coordsize="9216,5301">
                  <v:rect id="_x0000_s1704" style="position:absolute;left:3520;top:4467;width:1224;height:206" fillcolor="black" strokeweight=".2pt">
                    <v:fill color2="#bc983b"/>
                    <v:stroke color2="none"/>
                  </v:rect>
                  <v:rect id="_x0000_s1705" style="position:absolute;left:4084;top:4467;width:178;height:248" filled="f" stroked="f">
                    <v:textbox style="mso-next-textbox:#_x0000_s1705;mso-rotate-with-shape:t" inset="0,0,0,0">
                      <w:txbxContent>
                        <w:p w:rsidR="00DE0B91" w:rsidRDefault="00DE0B91">
                          <w:r>
                            <w:rPr>
                              <w:rFonts w:ascii="Arial" w:hAnsi="Arial"/>
                              <w:snapToGrid w:val="0"/>
                              <w:color w:val="FFFFFF"/>
                              <w:sz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706" style="position:absolute;left:3520;top:4673;width:1224;height:621" strokeweight=".2pt">
                    <v:fill color2="#bc983b"/>
                    <v:stroke color2="none"/>
                  </v:rect>
                  <v:rect id="_x0000_s1707" style="position:absolute;left:3740;top:4777;width:904;height:248" filled="f" stroked="f">
                    <v:textbox style="mso-next-textbox:#_x0000_s1707;mso-rotate-with-shape:t" inset="0,0,0,0">
                      <w:txbxContent>
                        <w:p w:rsidR="00DE0B91" w:rsidRDefault="00DE0B91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8"/>
                              <w:lang w:val="en-US"/>
                            </w:rPr>
                            <w:t>Создание</w:t>
                          </w:r>
                        </w:p>
                      </w:txbxContent>
                    </v:textbox>
                  </v:rect>
                  <v:rect id="_x0000_s1708" style="position:absolute;left:3931;top:4984;width:498;height:248" filled="f" stroked="f">
                    <v:textbox style="mso-next-textbox:#_x0000_s1708;mso-rotate-with-shape:t" inset="0,0,0,0">
                      <w:txbxContent>
                        <w:p w:rsidR="00DE0B91" w:rsidRDefault="00DE0B91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8"/>
                              <w:lang w:val="en-US"/>
                            </w:rPr>
                            <w:t>базы</w:t>
                          </w:r>
                        </w:p>
                      </w:txbxContent>
                    </v:textbox>
                  </v:rect>
                  <v:rect id="_x0000_s1709" style="position:absolute;left:7439;top:3003;width:1223;height:207" fillcolor="black" strokeweight=".2pt">
                    <v:fill color2="#bc983b"/>
                    <v:stroke color2="none"/>
                  </v:rect>
                  <v:rect id="_x0000_s1710" style="position:absolute;left:8003;top:3003;width:178;height:248" filled="f" stroked="f">
                    <v:textbox style="mso-next-textbox:#_x0000_s1710;mso-rotate-with-shape:t" inset="0,0,0,0">
                      <w:txbxContent>
                        <w:p w:rsidR="00DE0B91" w:rsidRDefault="00DE0B91">
                          <w:r>
                            <w:rPr>
                              <w:rFonts w:ascii="Arial" w:hAnsi="Arial"/>
                              <w:snapToGrid w:val="0"/>
                              <w:color w:val="FFFFFF"/>
                              <w:sz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711" style="position:absolute;left:7439;top:3210;width:1223;height:620" strokeweight=".2pt">
                    <v:fill color2="#bc983b"/>
                    <v:stroke color2="none"/>
                  </v:rect>
                  <v:rect id="_x0000_s1712" style="position:absolute;left:7659;top:3313;width:904;height:248" filled="f" stroked="f">
                    <v:textbox style="mso-next-textbox:#_x0000_s1712;mso-rotate-with-shape:t" inset="0,0,0,0">
                      <w:txbxContent>
                        <w:p w:rsidR="00DE0B91" w:rsidRDefault="00DE0B91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8"/>
                              <w:lang w:val="en-US"/>
                            </w:rPr>
                            <w:t>Открытие</w:t>
                          </w:r>
                        </w:p>
                      </w:txbxContent>
                    </v:textbox>
                  </v:rect>
                  <v:rect id="_x0000_s1713" style="position:absolute;left:7850;top:3520;width:498;height:248" filled="f" stroked="f">
                    <v:textbox style="mso-next-textbox:#_x0000_s1713;mso-rotate-with-shape:t" inset="0,0,0,0">
                      <w:txbxContent>
                        <w:p w:rsidR="00DE0B91" w:rsidRDefault="00DE0B91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8"/>
                              <w:lang w:val="en-US"/>
                            </w:rPr>
                            <w:t>базы</w:t>
                          </w:r>
                        </w:p>
                      </w:txbxContent>
                    </v:textbox>
                  </v:rect>
                  <v:rect id="_x0000_s1714" style="position:absolute;left:7439;top:5108;width:1223;height:206" fillcolor="black" strokeweight=".2pt">
                    <v:fill color2="#bc983b"/>
                    <v:stroke color2="none"/>
                  </v:rect>
                  <v:rect id="_x0000_s1715" style="position:absolute;left:8003;top:5104;width:178;height:248" filled="f" stroked="f">
                    <v:textbox style="mso-next-textbox:#_x0000_s1715;mso-rotate-with-shape:t" inset="0,0,0,0">
                      <w:txbxContent>
                        <w:p w:rsidR="00DE0B91" w:rsidRDefault="00DE0B91">
                          <w:r>
                            <w:rPr>
                              <w:rFonts w:ascii="Arial" w:hAnsi="Arial"/>
                              <w:snapToGrid w:val="0"/>
                              <w:color w:val="FFFFFF"/>
                              <w:sz w:val="1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1716" style="position:absolute;left:7439;top:5314;width:1223;height:621" strokeweight=".2pt">
                    <v:fill color2="#bc983b"/>
                    <v:stroke color2="none"/>
                  </v:rect>
                  <v:rect id="_x0000_s1717" style="position:absolute;left:7543;top:5414;width:1132;height:248" filled="f" stroked="f">
                    <v:textbox style="mso-next-textbox:#_x0000_s1717;mso-rotate-with-shape:t" inset="0,0,0,0">
                      <w:txbxContent>
                        <w:p w:rsidR="00DE0B91" w:rsidRDefault="00DE0B91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8"/>
                              <w:lang w:val="en-US"/>
                            </w:rPr>
                            <w:t>Неуспешное</w:t>
                          </w:r>
                        </w:p>
                      </w:txbxContent>
                    </v:textbox>
                  </v:rect>
                  <v:rect id="_x0000_s1718" style="position:absolute;left:7680;top:5621;width:863;height:248" filled="f" stroked="f">
                    <v:textbox style="mso-next-textbox:#_x0000_s1718;mso-rotate-with-shape:t" inset="0,0,0,0">
                      <w:txbxContent>
                        <w:p w:rsidR="00DE0B91" w:rsidRDefault="00DE0B91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8"/>
                              <w:lang w:val="en-US"/>
                            </w:rPr>
                            <w:t>открытие</w:t>
                          </w:r>
                        </w:p>
                      </w:txbxContent>
                    </v:textbox>
                  </v:rect>
                  <v:shape id="_x0000_s1741" style="position:absolute;left:4806;top:2515;width:2782;height:488" coordsize="2782,488" path="m,l,260r2782,l2782,488e" filled="f" strokeweight=".2pt">
                    <v:stroke color2="none"/>
                    <v:path arrowok="t"/>
                  </v:shape>
                  <v:shape id="_x0000_s1743" style="position:absolute;left:7543;top:2953;width:95;height:99" coordsize="95,99" path="m,50l4,25,25,8,45,,70,8,91,25r4,25l91,75,70,91,45,99,25,91,4,75,,50xe" strokeweight=".2pt">
                    <v:fill color2="#bc983b"/>
                    <v:stroke color2="none"/>
                    <v:path arrowok="t"/>
                  </v:shape>
                  <v:shape id="_x0000_s1744" style="position:absolute;left:7543;top:2858;width:95;height:95" coordsize="95,95" path="m,l45,95,95,,,xe" fillcolor="black" strokeweight=".2pt">
                    <v:fill color2="#bc983b"/>
                    <v:stroke color2="none"/>
                    <v:path arrowok="t"/>
                  </v:shape>
                  <v:shape id="_x0000_s1745" style="position:absolute;left:4130;top:2490;width:1;height:1977" coordsize="0,1977" path="m,l,1638r,339e" filled="f" strokeweight=".2pt">
                    <v:stroke color2="none"/>
                    <v:path arrowok="t"/>
                  </v:shape>
                  <v:shape id="_x0000_s1747" style="position:absolute;left:4080;top:4421;width:100;height:95" coordsize="100,95" path="m,46l9,21,25,4,50,,75,4,92,21r8,25l92,70,75,91,50,95,25,91,9,70,,46xe" strokeweight=".2pt">
                    <v:fill color2="#bc983b"/>
                    <v:stroke color2="none"/>
                    <v:path arrowok="t"/>
                  </v:shape>
                  <v:shape id="_x0000_s1748" style="position:absolute;left:4080;top:4322;width:100;height:99" coordsize="100,99" path="m,l50,99,100,,,xe" fillcolor="black" strokeweight=".2pt">
                    <v:fill color2="#bc983b"/>
                    <v:stroke color2="none"/>
                    <v:path arrowok="t"/>
                  </v:shape>
                  <v:shape id="_x0000_s1749" style="position:absolute;left:8202;top:3830;width:1;height:1278" coordsize="0,1278" path="m,l,231,,1278e" filled="f" strokeweight=".2pt">
                    <v:stroke color2="none"/>
                    <v:path arrowok="t"/>
                  </v:shape>
                  <v:shape id="_x0000_s1750" style="position:absolute;left:8152;top:3780;width:100;height:99" coordsize="100,99" path="m,50l9,25,25,8,50,,75,8,92,25r8,25l92,75,75,91,50,99,25,91,9,75,,50xe" fillcolor="black" strokeweight=".2pt">
                    <v:fill color2="#bc983b"/>
                    <v:stroke color2="none"/>
                    <v:path arrowok="t"/>
                  </v:shape>
                  <v:shape id="_x0000_s1751" style="position:absolute;left:8152;top:5058;width:100;height:95" coordsize="100,95" path="m,50l9,25,25,4,50,,75,4,92,25r8,25l92,74,75,91,50,95,25,91,9,74,,50xe" strokeweight=".2pt">
                    <v:fill color2="#bc983b"/>
                    <v:stroke color2="none"/>
                    <v:path arrowok="t"/>
                  </v:shape>
                  <v:shape id="_x0000_s1752" style="position:absolute;left:8152;top:4959;width:100;height:99" coordsize="100,99" path="m,l50,99,100,,,xe" fillcolor="black" strokeweight=".2pt">
                    <v:fill color2="#bc983b"/>
                    <v:stroke color2="none"/>
                    <v:path arrowok="t"/>
                  </v:shape>
                  <v:shape id="_x0000_s1754" style="position:absolute;left:7696;top:5885;width:96;height:95" coordsize="96,95" path="m,50l4,25,21,4,46,,71,4,91,25r5,25l91,75,71,91,46,95,21,91,4,75,,50xe" fillcolor="black" strokeweight=".2pt">
                    <v:fill color2="#bc983b"/>
                    <v:stroke color2="none"/>
                    <v:path arrowok="t"/>
                  </v:shape>
                  <v:shape id="_x0000_s1762" style="position:absolute;left:7543;top:3780;width:95;height:99" coordsize="95,99" path="m95,50l91,25,70,8,45,,25,8,4,25,,50,4,75,25,91r20,8l70,91,91,75,95,50xe" fillcolor="black" strokeweight=".2pt">
                    <v:fill color2="#bc983b"/>
                    <v:stroke color2="none"/>
                    <v:path arrowok="t"/>
                  </v:shape>
                  <v:shape id="_x0000_s1766" style="position:absolute;left:3778;top:5248;width:95;height:95" coordsize="95,95" path="m,46l4,21,24,4,45,,70,4,91,21r4,25l91,71,70,91,45,95,24,91,4,71,,46xe" fillcolor="black" strokeweight=".2pt">
                    <v:fill color2="#bc983b"/>
                    <v:stroke color2="none"/>
                    <v:path arrowok="t"/>
                  </v:shape>
                  <v:group id="_x0000_s1845" style="position:absolute;left:6647;top:914;width:3577;height:970" coordorigin="6647,914" coordsize="3577,970">
                    <v:rect id="_x0000_s1795" style="position:absolute;left:7170;top:914;width:2478;height:143" filled="f" stroked="f">
                      <v:textbox style="mso-next-textbox:#_x0000_s1795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 xml:space="preserve"> Создается объект на главной форме</w:t>
                            </w:r>
                          </w:p>
                        </w:txbxContent>
                      </v:textbox>
                    </v:rect>
                    <v:rect id="_x0000_s1796" style="position:absolute;left:6929;top:1080;width:3007;height:143" filled="f" stroked="f">
                      <v:textbox style="mso-next-textbox:#_x0000_s1796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 xml:space="preserve">          ID Основной Интерфейс, ID Операции</w:t>
                            </w:r>
                          </w:p>
                        </w:txbxContent>
                      </v:textbox>
                    </v:rect>
                    <v:rect id="_x0000_s1797" style="position:absolute;left:6689;top:1245;width:3391;height:195" filled="f" stroked="f">
                      <v:textbox style="mso-next-textbox:#_x0000_s1797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ID Основной Интерфейс.ID Операции.Путь к БД= ""</w:t>
                            </w:r>
                          </w:p>
                        </w:txbxContent>
                      </v:textbox>
                    </v:rect>
                    <v:rect id="_x0000_s1798" style="position:absolute;left:6755;top:1411;width:3325;height:173" filled="f" stroked="f">
                      <v:textbox style="mso-next-textbox:#_x0000_s1798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ID Основной Интерфейс.ID Операции.Имя БД= ""</w:t>
                            </w:r>
                          </w:p>
                        </w:txbxContent>
                      </v:textbox>
                    </v:rect>
                    <v:rect id="_x0000_s1799" style="position:absolute;left:7352;top:1576;width:2440;height:152" filled="f" stroked="f">
                      <v:textbox style="mso-next-textbox:#_x0000_s1799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Создается объект ввода данных</w:t>
                            </w:r>
                          </w:p>
                        </w:txbxContent>
                      </v:textbox>
                    </v:rect>
                    <v:rect id="_x0000_s1800" style="position:absolute;left:6647;top:1741;width:3577;height:143" filled="f" stroked="f">
                      <v:textbox style="mso-next-textbox:#_x0000_s1800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ID Основной Интерфейс.ID Операции.ID ввода данных</w:t>
                            </w:r>
                          </w:p>
                        </w:txbxContent>
                      </v:textbox>
                    </v:rect>
                  </v:group>
                  <v:group id="_x0000_s1849" style="position:absolute;left:8911;top:3090;width:2177;height:654" coordorigin="8911,3090" coordsize="2177,654">
                    <v:rect id="_x0000_s1801" style="position:absolute;left:8911;top:3090;width:2177;height:146" filled="f" stroked="f">
                      <v:textbox style="mso-next-textbox:#_x0000_s1801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O3: Осуществляется открытие БД</w:t>
                            </w:r>
                          </w:p>
                        </w:txbxContent>
                      </v:textbox>
                    </v:rect>
                    <v:rect id="_x0000_s1802" style="position:absolute;left:9255;top:3255;width:1833;height:201" filled="f" stroked="f">
                      <v:textbox style="mso-next-textbox:#_x0000_s1802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Вызывается операция</w:t>
                            </w:r>
                          </w:p>
                        </w:txbxContent>
                      </v:textbox>
                    </v:rect>
                    <v:rect id="_x0000_s1803" style="position:absolute;left:9060;top:3420;width:2028;height:180" filled="f" stroked="f">
                      <v:textbox style="mso-next-textbox:#_x0000_s1803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(ID Основной Интерфейс.ID</w:t>
                            </w:r>
                          </w:p>
                        </w:txbxContent>
                      </v:textbox>
                    </v:rect>
                    <v:rect id="_x0000_s1804" style="position:absolute;left:9268;top:3586;width:1820;height:158" filled="f" stroked="f">
                      <v:textbox style="mso-next-textbox:#_x0000_s1804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Операции.Открытие)</w:t>
                            </w:r>
                          </w:p>
                        </w:txbxContent>
                      </v:textbox>
                    </v:rect>
                  </v:group>
                  <v:group id="_x0000_s1848" style="position:absolute;left:1872;top:2920;width:2158;height:680" coordorigin="1872,2920" coordsize="2158,680">
                    <v:rect id="_x0000_s1805" style="position:absolute;left:1872;top:2920;width:2158;height:158" filled="f" stroked="f">
                      <v:textbox style="mso-next-textbox:#_x0000_s1805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O2: Осуществляется создание  БД</w:t>
                            </w:r>
                          </w:p>
                        </w:txbxContent>
                      </v:textbox>
                    </v:rect>
                    <v:rect id="_x0000_s1806" style="position:absolute;left:1872;top:3085;width:1836;height:143" filled="f" stroked="f">
                      <v:textbox style="mso-next-textbox:#_x0000_s1806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Вызывается операция</w:t>
                            </w:r>
                          </w:p>
                        </w:txbxContent>
                      </v:textbox>
                    </v:rect>
                    <v:rect id="_x0000_s1807" style="position:absolute;left:1872;top:3251;width:1989;height:205" filled="f" stroked="f">
                      <v:textbox style="mso-next-textbox:#_x0000_s1807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(ID Основной Интерфейс.ID</w:t>
                            </w:r>
                          </w:p>
                        </w:txbxContent>
                      </v:textbox>
                    </v:rect>
                    <v:rect id="_x0000_s1808" style="position:absolute;left:1872;top:3416;width:1802;height:184" filled="f" stroked="f">
                      <v:textbox style="mso-next-textbox:#_x0000_s1808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Операции.Создание)</w:t>
                            </w:r>
                          </w:p>
                        </w:txbxContent>
                      </v:textbox>
                    </v:rect>
                  </v:group>
                  <v:rect id="_x0000_s1821" style="position:absolute;left:5233;top:4086;width:2399;height:146" filled="f" stroked="f">
                    <v:textbox style="mso-next-textbox:#_x0000_s1821;mso-rotate-with-shape:t" inset="0,0,0,0">
                      <w:txbxContent>
                        <w:p w:rsidR="00DE0B91" w:rsidRDefault="00DE0B91">
                          <w:r>
                            <w:rPr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  <w:t>Порождает O6: Редактирование БД</w:t>
                          </w:r>
                        </w:p>
                      </w:txbxContent>
                    </v:textbox>
                  </v:rect>
                  <v:group id="_x0000_s1847" style="position:absolute;left:4608;top:2920;width:2524;height:704" coordorigin="4608,2920" coordsize="2524,704">
                    <v:rect id="_x0000_s1832" style="position:absolute;left:4608;top:2920;width:2524;height:164" filled="f" stroked="f">
                      <v:textbox style="mso-next-textbox:#_x0000_s1832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O3: Осуществляется открытие  БД</w:t>
                            </w:r>
                          </w:p>
                        </w:txbxContent>
                      </v:textbox>
                    </v:rect>
                    <v:rect id="_x0000_s1833" style="position:absolute;left:4608;top:3085;width:2185;height:143" filled="f" stroked="f">
                      <v:textbox style="mso-next-textbox:#_x0000_s1833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Вызывается операция</w:t>
                            </w:r>
                          </w:p>
                        </w:txbxContent>
                      </v:textbox>
                    </v:rect>
                    <v:rect id="_x0000_s1834" style="position:absolute;left:4608;top:3251;width:2342;height:205" filled="f" stroked="f">
                      <v:textbox style="mso-next-textbox:#_x0000_s1834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>(ID Основной Интерфейс.ID</w:t>
                            </w:r>
                          </w:p>
                        </w:txbxContent>
                      </v:textbox>
                    </v:rect>
                    <v:rect id="_x0000_s1835" style="position:absolute;left:4608;top:3440;width:2167;height:184" filled="f" stroked="f">
                      <v:textbox style="mso-next-textbox:#_x0000_s1835;mso-rotate-with-shape:t" inset="0,0,0,0">
                        <w:txbxContent>
                          <w:p w:rsidR="00DE0B91" w:rsidRDefault="00DE0B91"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n-US"/>
                              </w:rPr>
                              <w:t xml:space="preserve"> Операции.Открытие)</w:t>
                            </w:r>
                          </w:p>
                        </w:txbxContent>
                      </v:textbox>
                    </v:rect>
                  </v:group>
                  <v:group id="_x0000_s1850" style="position:absolute;left:2016;top:679;width:3118;height:1885" coordorigin="2016,679" coordsize="3118,1885">
                    <v:rect id="_x0000_s1700" style="position:absolute;left:3520;top:1688;width:1468;height:206" fillcolor="black" strokeweight=".2pt">
                      <v:fill color2="#bc983b"/>
                      <v:stroke color2="none"/>
                    </v:rect>
                    <v:rect id="_x0000_s1701" style="position:absolute;left:4205;top:1684;width:178;height:248" filled="f" stroked="f">
                      <v:textbox style="mso-next-textbox:#_x0000_s1701;mso-rotate-with-shape:t" inset="0,0,0,0">
                        <w:txbxContent>
                          <w:p w:rsidR="00DE0B91" w:rsidRDefault="00DE0B91">
                            <w:r>
                              <w:rPr>
                                <w:rFonts w:ascii="Arial" w:hAnsi="Arial"/>
                                <w:snapToGrid w:val="0"/>
                                <w:color w:val="FFFFFF"/>
                                <w:sz w:val="18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1702" style="position:absolute;left:3520;top:1894;width:1468;height:621" strokeweight=".2pt">
                      <v:fill color2="#bc983b"/>
                      <v:stroke color2="none"/>
                    </v:rect>
                    <v:rect id="_x0000_s1703" style="position:absolute;left:3620;top:2097;width:1422;height:248" filled="f" stroked="f">
                      <v:textbox style="mso-next-textbox:#_x0000_s1703;mso-rotate-with-shape:t" inset="0,0,0,0">
                        <w:txbxContent>
                          <w:p w:rsidR="00DE0B91" w:rsidRDefault="00DE0B91"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val="en-US"/>
                              </w:rPr>
                              <w:t>Инициализация</w:t>
                            </w:r>
                          </w:p>
                        </w:txbxContent>
                      </v:textbox>
                    </v:rect>
                    <v:shape id="_x0000_s1742" style="position:absolute;left:4756;top:2465;width:96;height:99" coordsize="96,99" path="m,50l4,25,25,8,50,,75,8,91,25r5,25l91,75,75,91,50,99,25,91,4,75,,50xe" fillcolor="black" strokeweight=".2pt">
                      <v:fill color2="#bc983b"/>
                      <v:stroke color2="none"/>
                      <v:path arrowok="t"/>
                    </v:shape>
                    <v:shape id="_x0000_s1746" style="position:absolute;left:4080;top:2440;width:100;height:100" coordsize="100,100" path="m,50l9,25,25,9,50,,75,9,92,25r8,25l92,75,75,91r-25,9l25,91,9,75,,50xe" fillcolor="black" strokeweight=".2pt">
                      <v:fill color2="#bc983b"/>
                      <v:stroke color2="none"/>
                      <v:path arrowok="t"/>
                    </v:shape>
                    <v:shape id="_x0000_s1759" style="position:absolute;left:4939;top:1915;width:99;height:95" coordsize="99,95" path="m99,50l91,25,74,4,49,,25,4,8,25,,50,8,70,25,91r24,4l74,91,91,70,99,50xe" strokeweight=".2pt">
                      <v:fill color2="#bc983b"/>
                      <v:stroke color2="none"/>
                      <v:path arrowok="t"/>
                    </v:shape>
                    <v:shape id="_x0000_s1760" style="position:absolute;left:5038;top:1915;width:96;height:95" coordsize="96,95" path="m96,95l,50,96,r,95xe" fillcolor="black" strokeweight=".2pt">
                      <v:fill color2="#bc983b"/>
                      <v:stroke color2="none"/>
                      <v:path arrowok="t"/>
                    </v:shape>
                    <v:group id="_x0000_s1846" style="position:absolute;left:2016;top:1152;width:2027;height:329" coordorigin="2016,1152" coordsize="2027,329">
                      <v:rect id="_x0000_s1789" style="position:absolute;left:2016;top:1152;width:2027;height:163" filled="f" stroked="f">
                        <v:textbox style="mso-next-textbox:#_x0000_s1789;mso-rotate-with-shape:t" inset="0,0,0,0">
                          <w:txbxContent>
                            <w:p w:rsidR="00DE0B91" w:rsidRDefault="00DE0B91">
                              <w:r>
                                <w:rPr>
                                  <w:snapToGrid w:val="0"/>
                                  <w:color w:val="000000"/>
                                  <w:sz w:val="14"/>
                                  <w:lang w:val="en-US"/>
                                </w:rPr>
                                <w:t>O1. Создается главная форма</w:t>
                              </w:r>
                            </w:p>
                          </w:txbxContent>
                        </v:textbox>
                      </v:rect>
                      <v:rect id="_x0000_s1790" style="position:absolute;left:2016;top:1299;width:1940;height:182" filled="f" stroked="f">
                        <v:textbox style="mso-next-textbox:#_x0000_s1790;mso-rotate-with-shape:t" inset="0,0,0,0">
                          <w:txbxContent>
                            <w:p w:rsidR="00DE0B91" w:rsidRDefault="00DE0B91">
                              <w:r>
                                <w:rPr>
                                  <w:snapToGrid w:val="0"/>
                                  <w:color w:val="000000"/>
                                  <w:sz w:val="14"/>
                                  <w:lang w:val="en-US"/>
                                </w:rPr>
                                <w:t>(ID Основной Интерфейс)</w:t>
                              </w:r>
                            </w:p>
                          </w:txbxContent>
                        </v:textbox>
                      </v:rect>
                    </v:group>
                    <v:line id="_x0000_s1791" style="position:absolute" from="4254,1051" to="4255,1688" strokeweight=".2pt">
                      <v:stroke color2="none"/>
                    </v:line>
                    <v:shape id="_x0000_s1792" style="position:absolute;left:4205;top:1001;width:99;height:95" coordsize="99,95" path="m49,l74,4,91,25r8,25l91,71,74,91,49,95,25,91,8,71,,50,8,25,25,4,49,xe" strokeweight=".2pt">
                      <v:fill color2="#bc983b"/>
                      <v:stroke color2="none"/>
                      <v:path arrowok="t"/>
                    </v:shape>
                    <v:shape id="_x0000_s1793" style="position:absolute;left:4205;top:1638;width:99;height:99" coordsize="99,99" path="m49,l74,8,91,25r8,25l91,75,74,91,49,99,25,91,8,75,,50,8,25,25,8,49,xe" fillcolor="black" strokeweight=".2pt">
                      <v:fill color2="#bc983b"/>
                      <v:stroke color2="none"/>
                      <v:path arrowok="t"/>
                    </v:shape>
                    <v:shape id="_x0000_s1794" style="position:absolute;left:4205;top:1539;width:99;height:99" coordsize="99,99" path="m99,l49,99,,,99,xe" fillcolor="black" strokeweight=".2pt">
                      <v:fill color2="#bc983b"/>
                      <v:stroke color2="none"/>
                      <v:path arrowok="t"/>
                    </v:shape>
                    <v:rect id="_x0000_s1839" style="position:absolute;left:3778;top:679;width:1003;height:285" filled="f" stroked="f">
                      <v:textbox style="mso-next-textbox:#_x0000_s1839;mso-rotate-with-shape:t" inset="0,0,0,0">
                        <w:txbxContent>
                          <w:p w:rsidR="00DE0B91" w:rsidRDefault="00DE0B91">
                            <w:r>
                              <w:rPr>
                                <w:b/>
                                <w:snapToGrid w:val="0"/>
                                <w:color w:val="000000"/>
                                <w:lang w:val="en-US"/>
                              </w:rPr>
                              <w:t>Операции</w:t>
                            </w:r>
                          </w:p>
                        </w:txbxContent>
                      </v:textbox>
                    </v:rect>
                  </v:group>
                  <v:rect id="_x0000_s1840" style="position:absolute;left:8778;top:4467;width:2166;height:170" filled="f" stroked="f">
                    <v:textbox style="mso-next-textbox:#_x0000_s1840;mso-rotate-with-shape:t" inset="0,0,0,0">
                      <w:txbxContent>
                        <w:p w:rsidR="00DE0B91" w:rsidRDefault="00DE0B91">
                          <w:r>
                            <w:rPr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  <w:t>O4: Неуспешное открытие</w:t>
                          </w:r>
                        </w:p>
                      </w:txbxContent>
                    </v:textbox>
                  </v:rect>
                  <v:rect id="_x0000_s1841" style="position:absolute;left:8720;top:4632;width:2224;height:143" filled="f" stroked="f">
                    <v:textbox style="mso-next-textbox:#_x0000_s1841;mso-rotate-with-shape:t" inset="0,0,0,0">
                      <w:txbxContent>
                        <w:p w:rsidR="00DE0B91" w:rsidRDefault="00DE0B91">
                          <w:r>
                            <w:rPr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  <w:t>(ID Основной Интерфейс.ID</w:t>
                          </w:r>
                        </w:p>
                      </w:txbxContent>
                    </v:textbox>
                  </v:rect>
                  <v:rect id="_x0000_s1842" style="position:absolute;left:8712;top:4797;width:2232;height:170" filled="f" stroked="f">
                    <v:textbox style="mso-next-textbox:#_x0000_s1842;mso-rotate-with-shape:t" inset="0,0,0,0">
                      <w:txbxContent>
                        <w:p w:rsidR="00DE0B91" w:rsidRDefault="00DE0B91">
                          <w:r>
                            <w:rPr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  <w:t>Операции.Открытие.Статус)</w:t>
                          </w:r>
                        </w:p>
                      </w:txbxContent>
                    </v:textbox>
                  </v:rect>
                </v:group>
              </v:group>
            </v:group>
          </v:group>
        </w:pict>
      </w: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  <w:r>
        <w:rPr>
          <w:sz w:val="28"/>
        </w:rPr>
        <w:t>7</w:t>
      </w: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center"/>
        <w:rPr>
          <w:sz w:val="24"/>
        </w:rPr>
      </w:pPr>
      <w:r>
        <w:rPr>
          <w:b/>
          <w:sz w:val="40"/>
        </w:rPr>
        <w:t>Модель состояний для объекта «Ввод данных»</w:t>
      </w:r>
    </w:p>
    <w:p w:rsidR="00DE0B91" w:rsidRDefault="00BC6F9A">
      <w:pPr>
        <w:jc w:val="both"/>
        <w:rPr>
          <w:sz w:val="28"/>
        </w:rPr>
      </w:pPr>
      <w:r>
        <w:rPr>
          <w:noProof/>
        </w:rPr>
        <w:pict>
          <v:group id="_x0000_s2052" style="position:absolute;left:0;text-align:left;margin-left:8.3pt;margin-top:4.85pt;width:482.65pt;height:633.6pt;z-index:251652608" coordorigin="1867,1584" coordsize="9653,12672" o:allowincell="f">
            <v:rect id="_x0000_s1983" style="position:absolute;left:2435;top:5953;width:1986;height:239" fillcolor="black" strokeweight=".25pt">
              <v:fill color2="#94173d"/>
              <v:stroke color2="none"/>
            </v:rect>
            <v:rect id="_x0000_s1984" style="position:absolute;left:3373;top:5948;width:207;height:297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FFFFFF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985" style="position:absolute;left:2435;top:6192;width:1986;height:720" strokeweight=".25pt">
              <v:fill color2="#94173d"/>
              <v:stroke color2="none"/>
            </v:rect>
            <v:rect id="_x0000_s1986" style="position:absolute;left:2733;top:6308;width:1544;height:604" filled="f" stroked="f">
              <v:textbox style="mso-rotate-with-shape:t" inset="0,0,0,0">
                <w:txbxContent>
                  <w:p w:rsidR="00DE0B91" w:rsidRDefault="00DE0B91">
                    <w:pPr>
                      <w:rPr>
                        <w:rFonts w:ascii="Arial" w:hAnsi="Arial"/>
                        <w:snapToGrid w:val="0"/>
                        <w:color w:val="000000"/>
                        <w:lang w:val="en-US"/>
                      </w:rPr>
                    </w:pPr>
                    <w:r>
                      <w:rPr>
                        <w:rFonts w:ascii="Arial" w:hAnsi="Arial"/>
                        <w:snapToGrid w:val="0"/>
                        <w:color w:val="000000"/>
                        <w:lang w:val="en-US"/>
                      </w:rPr>
                      <w:t>Откл. Редактир.</w:t>
                    </w:r>
                  </w:p>
                  <w:p w:rsidR="00DE0B91" w:rsidRDefault="00DE0B91">
                    <w:r>
                      <w:t>Базы</w:t>
                    </w:r>
                  </w:p>
                </w:txbxContent>
              </v:textbox>
            </v:rect>
            <v:rect id="_x0000_s1988" style="position:absolute;left:5272;top:7477;width:2130;height:240" fillcolor="black" strokeweight=".25pt">
              <v:fill color2="#94173d"/>
              <v:stroke color2="none"/>
            </v:rect>
            <v:rect id="_x0000_s1989" style="position:absolute;left:6282;top:7473;width:207;height:297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FFFFFF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990" style="position:absolute;left:5272;top:7717;width:2130;height:719" strokeweight=".25pt">
              <v:fill color2="#94173d"/>
              <v:stroke color2="none"/>
            </v:rect>
            <v:rect id="_x0000_s1991" style="position:absolute;left:5642;top:7832;width:1544;height:297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lang w:val="en-US"/>
                      </w:rPr>
                      <w:t>Формирование</w:t>
                    </w:r>
                  </w:p>
                </w:txbxContent>
              </v:textbox>
            </v:rect>
            <v:rect id="_x0000_s1992" style="position:absolute;left:5328;top:8072;width:2045;height:297" filled="f" stroked="f">
              <v:textbox style="mso-rotate-with-shape:t" inset="0,0,0,0">
                <w:txbxContent>
                  <w:p w:rsidR="00DE0B91" w:rsidRDefault="00DE0B91">
                    <w:r>
                      <w:t>Поиска,фильтр.,сортир.</w:t>
                    </w:r>
                  </w:p>
                </w:txbxContent>
              </v:textbox>
            </v:rect>
            <v:rect id="_x0000_s1993" style="position:absolute;left:8114;top:9175;width:1986;height:240" fillcolor="black" strokeweight=".25pt">
              <v:fill color2="#94173d"/>
              <v:stroke color2="none"/>
            </v:rect>
            <v:rect id="_x0000_s1994" style="position:absolute;left:9051;top:9175;width:207;height:297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FFFFFF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995" style="position:absolute;left:8114;top:9415;width:1986;height:719" strokeweight=".25pt">
              <v:fill color2="#94173d"/>
              <v:stroke color2="none"/>
            </v:rect>
            <v:rect id="_x0000_s1996" style="position:absolute;left:8412;top:9535;width:1544;height:297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lang w:val="en-US"/>
                      </w:rPr>
                      <w:t>Формирование</w:t>
                    </w:r>
                  </w:p>
                </w:txbxContent>
              </v:textbox>
            </v:rect>
            <v:rect id="_x0000_s1997" style="position:absolute;left:8854;top:9775;width:606;height:297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lang w:val="en-US"/>
                      </w:rPr>
                      <w:t>групп</w:t>
                    </w:r>
                  </w:p>
                </w:txbxContent>
              </v:textbox>
            </v:rect>
            <v:rect id="_x0000_s1998" style="position:absolute;left:5272;top:11529;width:1418;height:240" fillcolor="black" strokeweight=".25pt">
              <v:fill color2="#94173d"/>
              <v:stroke color2="none"/>
            </v:rect>
            <v:rect id="_x0000_s1999" style="position:absolute;left:5931;top:11525;width:207;height:297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FFFFFF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000" style="position:absolute;left:5272;top:11769;width:1418;height:720" strokeweight=".25pt">
              <v:fill color2="#94173d"/>
              <v:stroke color2="none"/>
            </v:rect>
            <v:rect id="_x0000_s2001" style="position:absolute;left:5637;top:12004;width:803;height:297" filled="f" stroked="f">
              <v:textbox style="mso-rotate-with-shape:t" inset="0,0,0,0">
                <w:txbxContent>
                  <w:p w:rsidR="00DE0B91" w:rsidRDefault="00DE0B91">
                    <w:r>
                      <w:t>Отчет</w:t>
                    </w:r>
                  </w:p>
                </w:txbxContent>
              </v:textbox>
            </v:rect>
            <v:rect id="_x0000_s2002" style="position:absolute;left:1867;top:13030;width:1703;height:240" fillcolor="black" strokeweight=".25pt">
              <v:fill color2="#94173d"/>
              <v:stroke color2="none"/>
            </v:rect>
            <v:rect id="_x0000_s2003" style="position:absolute;left:2661;top:13031;width:207;height:297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FFFFFF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004" style="position:absolute;left:1867;top:13270;width:1703;height:719" strokeweight=".25pt">
              <v:fill color2="#94173d"/>
              <v:stroke color2="none"/>
            </v:rect>
            <v:rect id="_x0000_s2005" style="position:absolute;left:1983;top:13510;width:1606;height:297" filled="f" stroked="f">
              <v:textbox style="mso-rotate-with-shape:t" inset="0,0,0,0">
                <w:txbxContent>
                  <w:p w:rsidR="00DE0B91" w:rsidRDefault="00DE0B91">
                    <w:r>
                      <w:t>Печать</w:t>
                    </w:r>
                  </w:p>
                </w:txbxContent>
              </v:textbox>
            </v:rect>
            <v:shape id="_x0000_s2006" style="position:absolute;left:2930;top:4020;width:1;height:1933" coordsize="0,1933" path="m,29l,,,1933e" filled="f" strokeweight=".25pt">
              <v:stroke color2="none"/>
              <v:path arrowok="t"/>
            </v:shape>
            <v:shape id="_x0000_s2008" style="position:absolute;left:2872;top:5895;width:116;height:115" coordsize="116,115" path="m,58l10,29,29,10,58,,87,10r19,19l116,58,106,86,87,105,58,115,29,105,10,86,,58xe" strokeweight=".25pt">
              <v:fill color2="#94173d"/>
              <v:stroke color2="none"/>
              <v:path arrowok="t"/>
            </v:shape>
            <v:shape id="_x0000_s2009" style="position:absolute;left:2872;top:5780;width:116;height:115" coordsize="116,115" path="m,l58,115,116,,,xe" fillcolor="black" strokeweight=".25pt">
              <v:fill color2="#94173d"/>
              <v:stroke color2="none"/>
              <v:path arrowok="t"/>
            </v:shape>
            <v:shape id="_x0000_s2010" style="position:absolute;left:4421;top:6432;width:1649;height:1045" coordsize="1649,1045" path="m,l,82r1649,l1649,1045e" filled="f" strokeweight=".25pt">
              <v:stroke color2="none"/>
              <v:path arrowok="t"/>
            </v:shape>
            <v:shape id="_x0000_s2011" style="position:absolute;left:4363;top:6374;width:116;height:116" coordsize="116,116" path="m,58l10,29,29,10,58,,87,10r19,19l116,58,106,87,87,106,58,116,29,106,10,87,,58xe" fillcolor="black" strokeweight=".25pt">
              <v:fill color2="#94173d"/>
              <v:stroke color2="none"/>
              <v:path arrowok="t"/>
            </v:shape>
            <v:shape id="_x0000_s2012" style="position:absolute;left:6012;top:7420;width:116;height:115" coordsize="116,115" path="m,57l10,29,29,9,58,,87,9r24,20l116,57r-5,29l87,105,58,115,29,105,10,86,,57xe" strokeweight=".25pt">
              <v:fill color2="#94173d"/>
              <v:stroke color2="none"/>
              <v:path arrowok="t"/>
            </v:shape>
            <v:shape id="_x0000_s2013" style="position:absolute;left:6012;top:7310;width:116;height:110" coordsize="116,110" path="m,l58,110,116,,,xe" fillcolor="black" strokeweight=".25pt">
              <v:fill color2="#94173d"/>
              <v:stroke color2="none"/>
              <v:path arrowok="t"/>
            </v:shape>
            <v:shape id="_x0000_s2014" style="position:absolute;left:7402;top:7957;width:1702;height:1218" coordsize="1702,1218" path="m,l1702,r,1218e" filled="f" strokeweight=".25pt">
              <v:stroke color2="none"/>
              <v:path arrowok="t"/>
            </v:shape>
            <v:shape id="_x0000_s2015" style="position:absolute;left:7344;top:7899;width:116;height:115" coordsize="116,115" path="m,58l10,29,29,10,58,,87,10r19,19l116,58,106,87,87,106r-29,9l29,106,10,87,,58xe" fillcolor="black" strokeweight=".25pt">
              <v:fill color2="#94173d"/>
              <v:stroke color2="none"/>
              <v:path arrowok="t"/>
            </v:shape>
            <v:shape id="_x0000_s2016" style="position:absolute;left:9051;top:9117;width:111;height:116" coordsize="111,116" path="m,58l5,29,29,10,53,,82,10r24,19l111,58r-5,29l82,111r-29,5l29,111,5,87,,58xe" strokeweight=".25pt">
              <v:fill color2="#94173d"/>
              <v:stroke color2="none"/>
              <v:path arrowok="t"/>
            </v:shape>
            <v:shape id="_x0000_s2017" style="position:absolute;left:9051;top:9007;width:111;height:110" coordsize="111,110" path="m,l53,110,111,,,xe" fillcolor="black" strokeweight=".25pt">
              <v:fill color2="#94173d"/>
              <v:stroke color2="none"/>
              <v:path arrowok="t"/>
            </v:shape>
            <v:shape id="_x0000_s2018" style="position:absolute;left:6690;top:10134;width:2169;height:1875" coordsize="2169,1875" path="m2169,r,1875l,1875e" filled="f" strokeweight=".25pt">
              <v:stroke color2="none"/>
              <v:path arrowok="t"/>
            </v:shape>
            <v:shape id="_x0000_s2019" style="position:absolute;left:8801;top:10076;width:116;height:116" coordsize="116,116" path="m116,58l106,29,87,10,58,,29,10,10,29,,58,10,87r19,24l58,116r29,-5l106,87,116,58xe" fillcolor="black" strokeweight=".25pt">
              <v:fill color2="#94173d"/>
              <v:stroke color2="none"/>
              <v:path arrowok="t"/>
            </v:shape>
            <v:shape id="_x0000_s2020" style="position:absolute;left:6638;top:11951;width:110;height:116" coordsize="110,116" path="m110,58l105,29,81,10,52,,28,10,4,29,,58,4,87r24,19l52,116,81,106,105,87r5,-29xe" strokeweight=".25pt">
              <v:fill color2="#94173d"/>
              <v:stroke color2="none"/>
              <v:path arrowok="t"/>
            </v:shape>
            <v:shape id="_x0000_s2021" style="position:absolute;left:6748;top:11951;width:116;height:116" coordsize="116,116" path="m116,116l,58,116,r,116xe" fillcolor="black" strokeweight=".25pt">
              <v:fill color2="#94173d"/>
              <v:stroke color2="none"/>
              <v:path arrowok="t"/>
            </v:shape>
            <v:shape id="_x0000_s2022" style="position:absolute;left:3570;top:12489;width:2414;height:1184" coordsize="2414,1184" path="m2414,r,1184l,1184e" filled="f" strokeweight=".25pt">
              <v:stroke color2="none"/>
              <v:path arrowok="t"/>
            </v:shape>
            <v:shape id="_x0000_s2023" style="position:absolute;left:5926;top:12431;width:115;height:115" coordsize="115,115" path="m115,58l106,29,86,10,58,,29,10,10,29,,58,10,86r19,19l58,115,86,105,106,86r9,-28xe" fillcolor="black" strokeweight=".25pt">
              <v:fill color2="#94173d"/>
              <v:stroke color2="none"/>
              <v:path arrowok="t"/>
            </v:shape>
            <v:shape id="_x0000_s2024" style="position:absolute;left:3512;top:13615;width:115;height:111" coordsize="115,111" path="m115,58l106,29,87,5,58,,29,5,10,29,,58,10,82r19,24l58,111r29,-5l106,82r9,-24xe" strokeweight=".25pt">
              <v:fill color2="#94173d"/>
              <v:stroke color2="none"/>
              <v:path arrowok="t"/>
            </v:shape>
            <v:shape id="_x0000_s2025" style="position:absolute;left:3627;top:13615;width:111;height:111" coordsize="111,111" path="m111,111l,58,111,r,111xe" fillcolor="black" strokeweight=".25pt">
              <v:fill color2="#94173d"/>
              <v:stroke color2="none"/>
              <v:path arrowok="t"/>
            </v:shape>
            <v:rect id="_x0000_s2037" style="position:absolute;left:6700;top:6696;width:4025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>Г3: Происходит просмотр введенных данных</w:t>
                    </w:r>
                  </w:p>
                </w:txbxContent>
              </v:textbox>
            </v:rect>
            <v:rect id="_x0000_s2038" style="position:absolute;left:6080;top:6888;width:5270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 xml:space="preserve">  ID Основной Интерфейс.ID Операции над БД.ID Переход по строкам</w:t>
                    </w:r>
                  </w:p>
                </w:txbxContent>
              </v:textbox>
            </v:rect>
            <v:rect id="_x0000_s2039" style="position:absolute;left:2448;top:9504;width:4882;height:237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>Г4: Происходит формирование групп на основе введенных данных</w:t>
                    </w:r>
                  </w:p>
                </w:txbxContent>
              </v:textbox>
            </v:rect>
            <v:rect id="_x0000_s2040" style="position:absolute;left:2675;top:9717;width:5261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 xml:space="preserve">  ID Основной Интерфейс.ID Операции над БД.ID Формировать по выбору</w:t>
                    </w:r>
                  </w:p>
                </w:txbxContent>
              </v:textbox>
            </v:rect>
            <v:rect id="_x0000_s2041" style="position:absolute;left:7219;top:12672;width:3725;height:244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>Г5: Происходит формирование готовых групп</w:t>
                    </w:r>
                  </w:p>
                </w:txbxContent>
              </v:textbox>
            </v:rect>
            <v:rect id="_x0000_s2042" style="position:absolute;left:6192;top:12960;width:5328;height:288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 xml:space="preserve">  ID Основной Интерфейс.ID Операции над БД.ID .Фильтр по сортир., фил.</w:t>
                    </w:r>
                  </w:p>
                </w:txbxContent>
              </v:textbox>
            </v:rect>
            <v:rect id="_x0000_s2043" style="position:absolute;left:5604;top:13774;width:1673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>Г6: Объект печать</w:t>
                    </w:r>
                  </w:p>
                </w:txbxContent>
              </v:textbox>
            </v:rect>
            <v:rect id="_x0000_s2044" style="position:absolute;left:4286;top:13966;width:6226;height:2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 xml:space="preserve">  ID Основной Интерфейс.ID Операции над БД.ID формирование групп</w:t>
                    </w:r>
                  </w:p>
                </w:txbxContent>
              </v:textbox>
            </v:rect>
            <v:group id="_x0000_s2051" style="position:absolute;left:2435;top:1584;width:8680;height:3888" coordorigin="2435,1584" coordsize="8680,3888">
              <v:rect id="_x0000_s1979" style="position:absolute;left:2435;top:3118;width:1702;height:240" fillcolor="black" strokeweight=".25pt">
                <v:fill color2="#94173d"/>
                <v:stroke color2="none"/>
              </v:rect>
              <v:rect id="_x0000_s1980" style="position:absolute;left:3228;top:3119;width:207;height:297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FFFFFF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981" style="position:absolute;left:2435;top:3358;width:1702;height:720" strokeweight=".25pt">
                <v:fill color2="#94173d"/>
                <v:stroke color2="none"/>
              </v:rect>
              <v:rect id="_x0000_s1982" style="position:absolute;left:2550;top:3598;width:1616;height:297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Инициализация</w:t>
                      </w:r>
                    </w:p>
                  </w:txbxContent>
                </v:textbox>
              </v:rect>
              <v:shape id="_x0000_s2007" style="position:absolute;left:2872;top:3996;width:116;height:110" coordsize="116,110" path="m,53l10,24,29,5,58,,87,5r19,19l116,53,106,82,87,106r-29,4l29,106,10,82,,53xe" fillcolor="black" strokeweight=".25pt">
                <v:fill color2="#94173d"/>
                <v:stroke color2="none"/>
                <v:path arrowok="t"/>
              </v:shape>
              <v:rect id="_x0000_s2026" style="position:absolute;left:4623;top:2520;width:3153;height:158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Г1. Создается объект ввода данных</w:t>
                      </w:r>
                    </w:p>
                  </w:txbxContent>
                </v:textbox>
              </v:rect>
              <v:rect id="_x0000_s2027" style="position:absolute;left:3623;top:2737;width:4729;height:287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(ID Основной Интерфейс.ID Операции над БД.ID ввода данных)</w:t>
                      </w:r>
                    </w:p>
                  </w:txbxContent>
                </v:textbox>
              </v:rect>
              <v:rect id="_x0000_s2028" style="position:absolute;left:4503;top:3114;width:6083;height:216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ID Основной Интерфейс.ID Операции над БД.ID Ввод данных.Ф.И.О.</w:t>
                      </w:r>
                    </w:p>
                  </w:txbxContent>
                </v:textbox>
              </v:rect>
              <v:rect id="_x0000_s2029" style="position:absolute;left:4503;top:3306;width:6174;height:216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ID Основной Интерфейс.ID Операции над БД.ID Ввод данных.Факультет</w:t>
                      </w:r>
                    </w:p>
                    <w:p w:rsidR="00DE0B91" w:rsidRDefault="00DE0B91"/>
                  </w:txbxContent>
                </v:textbox>
              </v:rect>
              <v:rect id="_x0000_s2030" style="position:absolute;left:4503;top:3497;width:6068;height:216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ID Основной Интерфейс.ID Операции над БД.ID Ввод данных.Специальность</w:t>
                      </w:r>
                    </w:p>
                    <w:p w:rsidR="00DE0B91" w:rsidRDefault="00DE0B91"/>
                  </w:txbxContent>
                </v:textbox>
              </v:rect>
              <v:rect id="_x0000_s2031" style="position:absolute;left:4503;top:3689;width:6612;height:216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ID Основной Интерфейс.ID Операции над БД.ID Ввод данных.Группа</w:t>
                      </w:r>
                    </w:p>
                    <w:p w:rsidR="00DE0B91" w:rsidRDefault="00DE0B91"/>
                  </w:txbxContent>
                </v:textbox>
              </v:rect>
              <v:rect id="_x0000_s2032" style="position:absolute;left:4503;top:3881;width:5770;height:216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ID Основной Интерфейс.ID Операции над БД.ID Ввод данных.Предмет=10</w:t>
                      </w:r>
                    </w:p>
                    <w:p w:rsidR="00DE0B91" w:rsidRDefault="00DE0B91"/>
                  </w:txbxContent>
                </v:textbox>
              </v:rect>
              <v:rect id="_x0000_s2033" style="position:absolute;left:4503;top:4073;width:5645;height:216" filled="f" stroked="f">
                <v:textbox style="mso-next-textbox:#_x0000_s2033;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ID Основной Интерфейс.ID Операции над БД.ID Ввод данных.Оценка=10</w:t>
                      </w:r>
                    </w:p>
                    <w:p w:rsidR="00DE0B91" w:rsidRDefault="00DE0B91"/>
                  </w:txbxContent>
                </v:textbox>
              </v:rect>
              <v:rect id="_x0000_s2034" style="position:absolute;left:3122;top:4859;width:5086;height:181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Г2: Из базы данных ID Основной Интерфейс.ID Операции</w:t>
                      </w:r>
                    </w:p>
                  </w:txbxContent>
                </v:textbox>
              </v:rect>
              <v:rect id="_x0000_s2035" style="position:absolute;left:3132;top:5051;width:5076;height:168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над БД.ID Запись в БД отключение редактирования</w:t>
                      </w:r>
                    </w:p>
                  </w:txbxContent>
                </v:textbox>
              </v:rect>
              <v:rect id="_x0000_s2036" style="position:absolute;left:3180;top:5243;width:5460;height:229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snapToGrid w:val="0"/>
                          <w:color w:val="000000"/>
                          <w:sz w:val="16"/>
                          <w:lang w:val="en-US"/>
                        </w:rPr>
                        <w:t>ID Основной Интерфейс.ID Операции над БД.сортировка, фильтрация, поиск</w:t>
                      </w:r>
                    </w:p>
                  </w:txbxContent>
                </v:textbox>
              </v:rect>
              <v:line id="_x0000_s2045" style="position:absolute" from="3074,1987" to="3075,3118" strokeweight=".25pt">
                <v:stroke color2="none"/>
              </v:line>
              <v:shape id="_x0000_s2046" style="position:absolute;left:3017;top:1929;width:110;height:115" coordsize="110,115" path="m57,l81,10r24,19l110,58r-5,29l81,106r-24,9l29,106,5,87,,58,5,29,29,10,57,xe" strokeweight=".25pt">
                <v:fill color2="#94173d"/>
                <v:stroke color2="none"/>
                <v:path arrowok="t"/>
              </v:shape>
              <v:shape id="_x0000_s2047" style="position:absolute;left:3017;top:3061;width:110;height:115" coordsize="110,115" path="m57,l81,10r24,19l110,57r-5,29l81,110r-24,5l29,110,5,86,,57,5,29,29,10,57,xe" fillcolor="black" strokeweight=".25pt">
                <v:fill color2="#94173d"/>
                <v:stroke color2="none"/>
                <v:path arrowok="t"/>
              </v:shape>
              <v:shape id="_x0000_s2048" style="position:absolute;left:3017;top:2951;width:110;height:110" coordsize="110,110" path="m110,l57,110,,,110,xe" fillcolor="black" strokeweight=".25pt">
                <v:fill color2="#94173d"/>
                <v:stroke color2="none"/>
                <v:path arrowok="t"/>
              </v:shape>
              <v:rect id="_x0000_s2049" style="position:absolute;left:2555;top:1584;width:1476;height:326" filled="f" stroked="f">
                <v:textbox style="mso-rotate-with-shape:t" inset="0,0,0,0">
                  <w:txbxContent>
                    <w:p w:rsidR="00DE0B91" w:rsidRDefault="00DE0B91">
                      <w:r>
                        <w:t>Ввод данных</w:t>
                      </w:r>
                    </w:p>
                  </w:txbxContent>
                </v:textbox>
              </v:rect>
            </v:group>
          </v:group>
        </w:pict>
      </w: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BC6F9A">
      <w:pPr>
        <w:jc w:val="center"/>
        <w:rPr>
          <w:sz w:val="24"/>
        </w:rPr>
      </w:pPr>
      <w:r>
        <w:rPr>
          <w:noProof/>
          <w:sz w:val="24"/>
        </w:rPr>
        <w:pict>
          <v:rect id="_x0000_s2336" style="position:absolute;left:0;text-align:left;margin-left:-38.35pt;margin-top:406.85pt;width:85.05pt;height:8.25pt;rotation:270;z-index:251653632" o:allowincell="f" filled="f" stroked="f">
            <v:textbox style="layout-flow:vertical;mso-layout-flow-alt:bottom-to-top;mso-next-textbox:#_x0000_s2336;mso-rotate-with-shape:t" inset="0,0,0,0">
              <w:txbxContent>
                <w:p w:rsidR="00DE0B91" w:rsidRDefault="00DE0B91">
                  <w:r>
                    <w:rPr>
                      <w:rFonts w:ascii="Arial" w:hAnsi="Arial"/>
                      <w:snapToGrid w:val="0"/>
                      <w:color w:val="000000"/>
                      <w:sz w:val="12"/>
                      <w:lang w:val="en-US"/>
                    </w:rPr>
                    <w:t>Гф2: Устоновить поле</w:t>
                  </w:r>
                </w:p>
              </w:txbxContent>
            </v:textbox>
          </v:rect>
        </w:pict>
      </w:r>
      <w:r w:rsidR="00DE0B91">
        <w:rPr>
          <w:b/>
          <w:sz w:val="40"/>
        </w:rPr>
        <w:t>Модель взаимодействия объектов</w:t>
      </w:r>
    </w:p>
    <w:p w:rsidR="00DE0B91" w:rsidRDefault="00DE0B91">
      <w:pPr>
        <w:jc w:val="both"/>
        <w:rPr>
          <w:sz w:val="28"/>
        </w:rPr>
      </w:pPr>
    </w:p>
    <w:p w:rsidR="00DE0B91" w:rsidRDefault="00BC6F9A">
      <w:pPr>
        <w:jc w:val="both"/>
        <w:rPr>
          <w:sz w:val="28"/>
        </w:rPr>
      </w:pPr>
      <w:r>
        <w:rPr>
          <w:noProof/>
          <w:sz w:val="28"/>
        </w:rPr>
        <w:pict>
          <v:group id="_x0000_s2410" style="position:absolute;left:0;text-align:left;margin-left:9.5pt;margin-top:4.95pt;width:466.05pt;height:660.2pt;z-index:251654656" coordorigin="1891,1770" coordsize="9321,13204" o:allowincell="f">
            <v:shape id="_x0000_s2309" style="position:absolute;left:10263;top:8607;width:949;height:4053" coordsize="949,4053" path="m,36r133,l141,12,161,r24,l204,12r4,24l492,36r8,-24l519,r24,l559,12r8,24l949,36r,4017l354,4053e" filled="f" strokeweight=".2pt">
              <v:stroke color2="none"/>
              <v:path arrowok="t"/>
            </v:shape>
            <v:group id="_x0000_s2407" style="position:absolute;left:2356;top:1770;width:8040;height:5517" coordorigin="2356,1770" coordsize="8040,5517">
              <v:rect id="_x0000_s2230" style="position:absolute;left:5376;top:1770;width:2048;height:647" strokeweight=".2pt">
                <v:fill color2="#745a31"/>
                <v:stroke color2="none"/>
              </v:rect>
              <v:rect id="_x0000_s2231" style="position:absolute;left:5750;top:1974;width:1343;height:267" filled="f" stroked="f">
                <v:textbox style="mso-next-textbox:#_x0000_s2231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Пользователь</w:t>
                      </w:r>
                    </w:p>
                  </w:txbxContent>
                </v:textbox>
              </v:rect>
              <v:rect id="_x0000_s2232" style="position:absolute;left:5608;top:3390;width:1630;height:930" strokeweight=".2pt">
                <v:fill color2="#745a31"/>
                <v:stroke color2="none"/>
              </v:rect>
              <v:rect id="_x0000_s2233" style="position:absolute;left:5971;top:3614;width:961;height:267" filled="f" stroked="f">
                <v:textbox style="mso-next-textbox:#_x0000_s2233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Основной</w:t>
                      </w:r>
                    </w:p>
                  </w:txbxContent>
                </v:textbox>
              </v:rect>
              <v:rect id="_x0000_s2234" style="position:absolute;left:5919;top:3849;width:1059;height:267" filled="f" stroked="f">
                <v:textbox style="mso-next-textbox:#_x0000_s2234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интерфейс</w:t>
                      </w:r>
                    </w:p>
                  </w:txbxContent>
                </v:textbox>
              </v:rect>
              <v:rect id="_x0000_s2235" style="position:absolute;left:2356;top:5477;width:1394;height:926" strokeweight=".2pt">
                <v:fill color2="#745a31"/>
                <v:stroke color2="none"/>
              </v:rect>
              <v:rect id="_x0000_s2236" style="position:absolute;left:2448;top:5819;width:1152;height:267" filled="f" stroked="f">
                <v:textbox style="mso-next-textbox:#_x0000_s2236;mso-rotate-with-shape:t" inset="0,0,0,0">
                  <w:txbxContent>
                    <w:p w:rsidR="00DE0B91" w:rsidRDefault="00DE0B91">
                      <w:r>
                        <w:t>Ввод данных</w:t>
                      </w:r>
                    </w:p>
                  </w:txbxContent>
                </v:textbox>
              </v:rect>
              <v:rect id="_x0000_s2237" style="position:absolute;left:5608;top:5293;width:1398;height:925" strokeweight=".2pt">
                <v:fill color2="#745a31"/>
                <v:stroke color2="none"/>
              </v:rect>
              <v:rect id="_x0000_s2238" style="position:absolute;left:5616;top:5472;width:1296;height:576" filled="f" stroked="f">
                <v:textbox style="mso-next-textbox:#_x0000_s2238;mso-rotate-with-shape:t" inset="0,0,0,0">
                  <w:txbxContent>
                    <w:p w:rsidR="00DE0B91" w:rsidRDefault="00DE0B91">
                      <w:r>
                        <w:t>Просмотр перед печатью</w:t>
                      </w:r>
                    </w:p>
                  </w:txbxContent>
                </v:textbox>
              </v:rect>
              <v:rect id="_x0000_s2239" style="position:absolute;left:8168;top:5477;width:2095;height:926" strokeweight=".2pt">
                <v:fill color2="#745a31"/>
                <v:stroke color2="none"/>
              </v:rect>
              <v:rect id="_x0000_s2240" style="position:absolute;left:8352;top:5819;width:1872;height:267" filled="f" stroked="f">
                <v:textbox style="mso-next-textbox:#_x0000_s2240;mso-rotate-with-shape:t" inset="0,0,0,0">
                  <w:txbxContent>
                    <w:p w:rsidR="00DE0B91" w:rsidRDefault="00DE0B91">
                      <w:r>
                        <w:t>Просморт данных</w:t>
                      </w:r>
                    </w:p>
                  </w:txbxContent>
                </v:textbox>
              </v:rect>
              <v:shape id="_x0000_s2257" style="position:absolute;left:7238;top:4163;width:851;height:2087" coordsize="851,2087" path="m,l367,r,2087l851,2087e" filled="f" strokeweight=".2pt">
                <v:stroke color2="none"/>
                <v:path arrowok="t"/>
              </v:shape>
              <v:shape id="_x0000_s2258" style="position:absolute;left:8077;top:6203;width:91;height:90" coordsize="91,90" path="m,90l91,47,,,,90xe" fillcolor="black" stroked="f">
                <v:fill color2="#745a31"/>
                <v:path arrowok="t"/>
              </v:shape>
              <v:shape id="_x0000_s2260" style="position:absolute;left:8034;top:5893;width:134;height:90" coordsize="134,90" path="m,l134,47,,90,,xe" fillcolor="black" stroked="f">
                <v:fill color2="#745a31"/>
                <v:path arrowok="t"/>
              </v:shape>
              <v:shape id="_x0000_s2278" style="position:absolute;left:10263;top:6050;width:133;height:90" coordsize="133,90" path="m133,90l,43,133,r,90xe" fillcolor="black" stroked="f">
                <v:fill color2="#745a31"/>
                <v:path arrowok="t"/>
              </v:shape>
              <v:shape id="_x0000_s2286" style="position:absolute;left:9168;top:6403;width:90;height:137" coordsize="90,137" path="m,137l47,,90,137,,137xe" fillcolor="black" stroked="f">
                <v:fill color2="#745a31"/>
                <v:path arrowok="t"/>
              </v:shape>
              <v:shape id="_x0000_s2288" style="position:absolute;left:9432;top:6403;width:90;height:137" coordsize="90,137" path="m,137l43,,90,137,,137xe" fillcolor="black" stroked="f">
                <v:fill color2="#745a31"/>
                <v:path arrowok="t"/>
              </v:shape>
              <v:shape id="_x0000_s2290" style="position:absolute;left:9692;top:6403;width:90;height:137" coordsize="90,137" path="m,137l47,,90,137,,137xe" fillcolor="black" stroked="f">
                <v:fill color2="#745a31"/>
                <v:path arrowok="t"/>
              </v:shape>
              <v:shape id="_x0000_s2315" style="position:absolute;left:7361;top:4010;width:1330;height:1467" coordsize="1330,1467" path="m,l1330,r,1467e" filled="f" strokeweight=".2pt">
                <v:stroke color2="none"/>
                <v:path arrowok="t"/>
              </v:shape>
              <v:shape id="_x0000_s2316" style="position:absolute;left:7238;top:3963;width:134;height:90" coordsize="134,90" path="m134,90l,47,134,r,90xe" fillcolor="black" stroked="f">
                <v:fill color2="#745a31"/>
                <v:path arrowok="t"/>
              </v:shape>
              <v:shape id="_x0000_s2317" style="position:absolute;left:6309;top:4320;width:114;height:847" coordsize="114,847" path="m114,r,172l,172,,847e" filled="f" strokeweight=".2pt">
                <v:stroke color2="none"/>
                <v:path arrowok="t"/>
              </v:shape>
              <v:shape id="_x0000_s2318" style="position:absolute;left:6262;top:5155;width:90;height:138" coordsize="90,138" path="m90,l47,138,,,90,xe" fillcolor="black" stroked="f">
                <v:fill color2="#745a31"/>
                <v:path arrowok="t"/>
              </v:shape>
              <v:shape id="_x0000_s2319" style="position:absolute;left:3053;top:3700;width:2555;height:1651" coordsize="2555,1651" path="m2555,l,,,1651e" filled="f" strokeweight=".2pt">
                <v:stroke color2="none"/>
                <v:path arrowok="t"/>
              </v:shape>
              <v:shape id="_x0000_s2320" style="position:absolute;left:3005;top:5340;width:91;height:137" coordsize="91,137" path="m91,l48,137,,,91,xe" fillcolor="black" stroked="f">
                <v:fill color2="#745a31"/>
                <v:path arrowok="t"/>
              </v:shape>
              <v:shape id="_x0000_s2321" style="position:absolute;left:6628;top:2543;width:28;height:847" coordsize="28,847" path="m28,r,51l,51,,847e" filled="f" strokeweight=".2pt">
                <v:stroke color2="none"/>
                <v:path arrowok="t"/>
              </v:shape>
              <v:shape id="_x0000_s2322" style="position:absolute;left:6612;top:2417;width:91;height:137" coordsize="91,137" path="m,137l44,,91,137,,137xe" fillcolor="black" stroked="f">
                <v:fill color2="#745a31"/>
                <v:path arrowok="t"/>
              </v:shape>
              <v:shape id="_x0000_s2323" style="position:absolute;left:5888;top:2417;width:130;height:851" coordsize="130,851" path="m,l,177r130,l130,851e" filled="f" strokeweight=".2pt">
                <v:stroke color2="none"/>
                <v:path arrowok="t"/>
              </v:shape>
              <v:shape id="_x0000_s2324" style="position:absolute;left:5971;top:3257;width:90;height:133" coordsize="90,133" path="m90,l47,133,,,90,xe" fillcolor="black" stroked="f">
                <v:fill color2="#745a31"/>
                <v:path arrowok="t"/>
              </v:shape>
              <v:rect id="_x0000_s2328" style="position:absolute;left:7344;top:2160;width:144;height:1296;rotation:90" filled="f" stroked="f">
                <v:textbox style="mso-next-textbox:#_x0000_s2328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Запрос  пользователя</w:t>
                      </w:r>
                    </w:p>
                  </w:txbxContent>
                </v:textbox>
              </v:rect>
              <v:rect id="_x0000_s2329" style="position:absolute;left:4823;top:1801;width:144;height:2013;rotation:270" filled="f" stroked="f">
                <v:textbox style="mso-next-textbox:#_x0000_s2329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Сообщение для пользователя</w:t>
                      </w:r>
                    </w:p>
                    <w:p w:rsidR="00DE0B91" w:rsidRDefault="00DE0B91"/>
                  </w:txbxContent>
                </v:textbox>
              </v:rect>
              <v:rect id="_x0000_s2331" style="position:absolute;left:5657;top:4675;width:823;height:165;rotation:270" filled="f" stroked="f">
                <v:textbox style="layout-flow:vertical;mso-layout-flow-alt:bottom-to-top;mso-next-textbox:#_x0000_s2331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Д1:Построить</w:t>
                      </w:r>
                    </w:p>
                  </w:txbxContent>
                </v:textbox>
              </v:rect>
              <v:rect id="_x0000_s2332" style="position:absolute;left:5985;top:4689;width:441;height:165;rotation:270" filled="f" stroked="f">
                <v:textbox style="layout-flow:vertical;mso-layout-flow-alt:bottom-to-top;mso-next-textbox:#_x0000_s2332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дерево</w:t>
                      </w:r>
                    </w:p>
                  </w:txbxContent>
                </v:textbox>
              </v:rect>
              <v:rect id="_x0000_s2333" style="position:absolute;left:2190;top:4290;width:1531;height:152;rotation:270" filled="f" stroked="f">
                <v:textbox style="layout-flow:vertical;mso-layout-flow-alt:bottom-to-top;mso-next-textbox:#_x0000_s2333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Гф1: Произвести ввод</w:t>
                      </w:r>
                    </w:p>
                  </w:txbxContent>
                </v:textbox>
              </v:rect>
              <v:rect id="_x0000_s2334" style="position:absolute;left:7951;top:4587;width:1252;height:165;rotation:270" filled="f" stroked="f">
                <v:textbox style="layout-flow:vertical;mso-layout-flow-alt:bottom-to-top;mso-next-textbox:#_x0000_s2334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Г2: Решение принято</w:t>
                      </w:r>
                    </w:p>
                  </w:txbxContent>
                </v:textbox>
              </v:rect>
              <v:rect id="_x0000_s2335" style="position:absolute;left:6899;top:4892;width:1221;height:165;rotation:270" filled="f" stroked="f">
                <v:textbox style="layout-flow:vertical;mso-layout-flow-alt:bottom-to-top;mso-next-textbox:#_x0000_s2335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Г1:Принять решение</w:t>
                      </w:r>
                    </w:p>
                  </w:txbxContent>
                </v:textbox>
              </v:rect>
              <v:rect id="_x0000_s2338" style="position:absolute;left:3243;top:6592;width:1225;height:165;rotation:270" filled="f" stroked="f">
                <v:textbox style="layout-flow:vertical;mso-layout-flow-alt:bottom-to-top;mso-next-textbox:#_x0000_s2338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O3:Получить имя БД</w:t>
                      </w:r>
                    </w:p>
                  </w:txbxContent>
                </v:textbox>
              </v:rect>
              <v:rect id="_x0000_s2354" style="position:absolute;left:7502;top:3390;width:980;height:165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О9: Сохранить БД</w:t>
                      </w:r>
                    </w:p>
                  </w:txbxContent>
                </v:textbox>
              </v:rect>
              <v:rect id="_x0000_s2355" style="position:absolute;left:7494;top:3551;width:1169;height:165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О6:Редактировать БД</w:t>
                      </w:r>
                    </w:p>
                  </w:txbxContent>
                </v:textbox>
              </v:rect>
              <v:rect id="_x0000_s2356" style="position:absolute;left:7506;top:3716;width:827;height:165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О2:Создать БД</w:t>
                      </w:r>
                    </w:p>
                  </w:txbxContent>
                </v:textbox>
              </v:rect>
              <v:rect id="_x0000_s2357" style="position:absolute;left:4674;top:4763;width:921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О3:Открыть БД</w:t>
                      </w:r>
                    </w:p>
                  </w:txbxContent>
                </v:textbox>
              </v:rect>
              <v:rect id="_x0000_s2358" style="position:absolute;left:4889;top:4758;width:910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О5:Закрыть БД</w:t>
                      </w:r>
                    </w:p>
                  </w:txbxContent>
                </v:textbox>
              </v:rect>
            </v:group>
            <v:group id="_x0000_s2409" style="position:absolute;left:2123;top:8760;width:8762;height:6214" coordorigin="2123,8760" coordsize="8762,6214">
              <v:rect id="_x0000_s2249" style="position:absolute;left:9097;top:12193;width:1398;height:930" strokeweight=".2pt">
                <v:fill color2="#745a31"/>
                <v:stroke color2="none"/>
              </v:rect>
              <v:rect id="_x0000_s2250" style="position:absolute;left:9207;top:12539;width:1225;height:267" filled="f" stroked="f">
                <v:textbox style="mso-next-textbox:#_x0000_s2250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База данных</w:t>
                      </w:r>
                    </w:p>
                  </w:txbxContent>
                </v:textbox>
              </v:rect>
              <v:rect id="_x0000_s2251" style="position:absolute;left:6077;top:12193;width:1394;height:930" strokeweight=".2pt">
                <v:fill color2="#745a31"/>
                <v:stroke color2="none"/>
              </v:rect>
              <v:rect id="_x0000_s2252" style="position:absolute;left:6573;top:12539;width:476;height:267" filled="f" stroked="f">
                <v:textbox style="mso-next-textbox:#_x0000_s2252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BDE</w:t>
                      </w:r>
                    </w:p>
                  </w:txbxContent>
                </v:textbox>
              </v:rect>
              <v:shape id="_x0000_s2307" style="position:absolute;left:10263;top:8760;width:622;height:3590" coordsize="622,3590" path="m,36r133,l141,16,161,r24,l204,16r4,20l492,36r8,-20l519,r24,l559,16r8,20l622,36r,3554l354,3590e" filled="f" strokeweight=".2pt">
                <v:stroke color2="none"/>
                <v:path arrowok="t"/>
              </v:shape>
              <v:shape id="_x0000_s2308" style="position:absolute;left:10495;top:12303;width:134;height:90" coordsize="134,90" path="m134,90l,47,134,r,90xe" fillcolor="black" stroked="f">
                <v:fill color2="#745a31"/>
                <v:path arrowok="t"/>
              </v:shape>
              <v:shape id="_x0000_s2310" style="position:absolute;left:10495;top:12613;width:134;height:90" coordsize="134,90" path="m134,90l,47,134,r,90xe" fillcolor="black" stroked="f">
                <v:fill color2="#745a31"/>
                <v:path arrowok="t"/>
              </v:shape>
              <v:shape id="_x0000_s2311" style="position:absolute;left:6423;top:11985;width:3024;height:1310" coordsize="3024,1310" path="m3024,1138r,172l1375,1310r-4,-23l1351,1275r-24,l1308,1287r-8,23l1221,1310r,-1275l737,35,729,16,709,,686,,666,16r-4,19l,35,,86e" filled="f" strokeweight=".2pt">
                <v:stroke color2="none"/>
                <v:path arrowok="t"/>
              </v:shape>
              <v:shape id="_x0000_s2313" style="position:absolute;left:7120;top:11907;width:3024;height:1502" coordsize="3024,1502" path="m3024,1337r,165l642,1502,642,,,,,286e" filled="f" strokeweight=".2pt">
                <v:stroke color2="none"/>
                <v:path arrowok="t"/>
              </v:shape>
              <v:shape id="_x0000_s2314" style="position:absolute;left:10097;top:13123;width:91;height:133" coordsize="91,133" path="m,133l47,,91,133,,133xe" fillcolor="black" stroked="f">
                <v:fill color2="#745a31"/>
                <v:path arrowok="t"/>
              </v:shape>
              <v:rect id="_x0000_s2368" style="position:absolute;left:2123;top:14049;width:1394;height:925" strokeweight=".2pt">
                <v:fill color2="#745a31"/>
                <v:stroke color2="none"/>
              </v:rect>
              <v:rect id="_x0000_s2369" style="position:absolute;left:2257;top:14273;width:1173;height:267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Аппаратные</w:t>
                      </w:r>
                    </w:p>
                  </w:txbxContent>
                </v:textbox>
              </v:rect>
              <v:rect id="_x0000_s2370" style="position:absolute;left:2293;top:14508;width:1095;height:267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абстракции</w:t>
                      </w:r>
                    </w:p>
                  </w:txbxContent>
                </v:textbox>
              </v:rect>
              <v:rect id="_x0000_s2371" style="position:absolute;left:3982;top:12891;width:1394;height:926" strokeweight=".2pt">
                <v:fill color2="#745a31"/>
                <v:stroke color2="none"/>
              </v:rect>
              <v:rect id="_x0000_s2372" style="position:absolute;left:4533;top:13233;width:370;height:267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ОС</w:t>
                      </w:r>
                    </w:p>
                  </w:txbxContent>
                </v:textbox>
              </v:rect>
              <v:rect id="_x0000_s2373" style="position:absolute;left:6400;top:14049;width:1398;height:925" strokeweight=".2pt">
                <v:fill color2="#745a31"/>
                <v:stroke color2="none"/>
              </v:rect>
              <v:rect id="_x0000_s2374" style="position:absolute;left:6884;top:14390;width:504;height:267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ЭВМ</w:t>
                      </w:r>
                    </w:p>
                  </w:txbxContent>
                </v:textbox>
              </v:rect>
              <v:shape id="_x0000_s2375" style="position:absolute;left:4155;top:12350;width:1922;height:416" coordsize="1922,416" path="m,416l,,1922,e" filled="f" strokeweight=".2pt">
                <v:stroke color2="none"/>
                <v:path arrowok="t"/>
              </v:shape>
              <v:shape id="_x0000_s2376" style="position:absolute;left:4112;top:12754;width:91;height:137" coordsize="91,137" path="m91,l43,137,,,91,xe" fillcolor="black" stroked="f">
                <v:fill color2="#745a31"/>
                <v:path arrowok="t"/>
              </v:shape>
              <v:shape id="_x0000_s2377" style="position:absolute;left:5029;top:12660;width:922;height:231" coordsize="922,231" path="m,231l,,922,e" filled="f" strokeweight=".2pt">
                <v:stroke color2="none"/>
                <v:path arrowok="t"/>
              </v:shape>
              <v:shape id="_x0000_s2378" style="position:absolute;left:5939;top:12613;width:138;height:90" coordsize="138,90" path="m,l138,47,,90,,xe" fillcolor="black" stroked="f">
                <v:fill color2="#745a31"/>
                <v:path arrowok="t"/>
              </v:shape>
              <v:shape id="_x0000_s2379" style="position:absolute;left:2297;top:13044;width:1685;height:879" coordsize="1685,879" path="m,879l,,1685,e" filled="f" strokeweight=".2pt">
                <v:stroke color2="none"/>
                <v:path arrowok="t"/>
              </v:shape>
              <v:shape id="_x0000_s2380" style="position:absolute;left:2249;top:13911;width:91;height:138" coordsize="91,138" path="m91,l48,138,,,91,xe" fillcolor="black" stroked="f">
                <v:fill color2="#745a31"/>
                <v:path arrowok="t"/>
              </v:shape>
              <v:shape id="_x0000_s2381" style="position:absolute;left:2994;top:13354;width:862;height:695" coordsize="862,695" path="m862,l,,,695e" filled="f" strokeweight=".2pt">
                <v:stroke color2="none"/>
                <v:path arrowok="t"/>
              </v:shape>
              <v:shape id="_x0000_s2382" style="position:absolute;left:3848;top:13307;width:134;height:90" coordsize="134,90" path="m,l134,47,,90,,xe" fillcolor="black" stroked="f">
                <v:fill color2="#745a31"/>
                <v:path arrowok="t"/>
              </v:shape>
              <v:line id="_x0000_s2383" style="position:absolute" from="3643,14358" to="6400,14359" strokeweight=".2pt">
                <v:stroke color2="none"/>
              </v:line>
              <v:shape id="_x0000_s2384" style="position:absolute;left:3517;top:14311;width:134;height:91" coordsize="134,91" path="m134,91l,47,134,r,91xe" fillcolor="black" stroked="f">
                <v:fill color2="#745a31"/>
                <v:path arrowok="t"/>
              </v:shape>
              <v:line id="_x0000_s2385" style="position:absolute" from="3517,14664" to="6278,14665" strokeweight=".2pt">
                <v:stroke color2="none"/>
              </v:line>
              <v:shape id="_x0000_s2386" style="position:absolute;left:6266;top:14621;width:134;height:91" coordsize="134,91" path="m,l134,43,,91,,xe" fillcolor="black" stroked="f">
                <v:fill color2="#745a31"/>
                <v:path arrowok="t"/>
              </v:shape>
              <v:rect id="_x0000_s2392" style="position:absolute;left:4596;top:14186;width:1164;height:21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АА(i):Запрос</w:t>
                      </w:r>
                    </w:p>
                  </w:txbxContent>
                </v:textbox>
              </v:rect>
              <v:rect id="_x0000_s2393" style="position:absolute;left:4254;top:14464;width:1794;height:143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AAB(i):Результат запроса</w:t>
                      </w:r>
                    </w:p>
                  </w:txbxContent>
                </v:textbox>
              </v:rect>
              <v:rect id="_x0000_s2394" style="position:absolute;left:2726;top:12816;width:874;height:189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OS(i):Запрос</w:t>
                      </w:r>
                    </w:p>
                  </w:txbxContent>
                </v:textbox>
              </v:rect>
              <v:rect id="_x0000_s2395" style="position:absolute;left:2324;top:13445;width:929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АА(i):Результат</w:t>
                      </w:r>
                    </w:p>
                  </w:txbxContent>
                </v:textbox>
              </v:rect>
              <v:rect id="_x0000_s2396" style="position:absolute;left:2678;top:13466;width:496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запроса</w:t>
                      </w:r>
                    </w:p>
                  </w:txbxContent>
                </v:textbox>
              </v:rect>
              <v:rect id="_x0000_s2397" style="position:absolute;left:8357;top:13119;width:713;height:165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БД (i):Запрос</w:t>
                      </w:r>
                    </w:p>
                  </w:txbxContent>
                </v:textbox>
              </v:rect>
              <v:rect id="_x0000_s2398" style="position:absolute;left:4464;top:12384;width:1375;height:143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OS(i):Результат запроса</w:t>
                      </w:r>
                    </w:p>
                  </w:txbxContent>
                </v:textbox>
              </v:rect>
              <v:rect id="_x0000_s2399" style="position:absolute;left:4752;top:12096;width:1008;height:165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BDE(i):Запрос</w:t>
                      </w:r>
                    </w:p>
                  </w:txbxContent>
                </v:textbox>
              </v:rect>
              <v:rect id="_x0000_s2400" style="position:absolute;left:8227;top:13421;width:1853;height:259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BDE(i):Результат запроса</w:t>
                      </w:r>
                    </w:p>
                  </w:txbxContent>
                </v:textbox>
              </v:rect>
            </v:group>
            <v:group id="_x0000_s2408" style="position:absolute;left:1891;top:3547;width:9280;height:8646" coordorigin="1891,3547" coordsize="9280,8646">
              <v:rect id="_x0000_s2243" style="position:absolute;left:8168;top:8023;width:2095;height:930" strokeweight=".2pt">
                <v:fill color2="#745a31"/>
                <v:stroke color2="none"/>
              </v:rect>
              <v:rect id="_x0000_s2244" style="position:absolute;left:8396;top:8369;width:1654;height:267" filled="f" stroked="f">
                <v:textbox style="mso-next-textbox:#_x0000_s2244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Операции над БД</w:t>
                      </w:r>
                    </w:p>
                  </w:txbxContent>
                </v:textbox>
              </v:rect>
              <v:rect id="_x0000_s2245" style="position:absolute;left:2356;top:10573;width:1394;height:926" strokeweight=".2pt">
                <v:fill color2="#745a31"/>
                <v:stroke color2="none"/>
              </v:rect>
              <v:rect id="_x0000_s2246" style="position:absolute;left:2592;top:10800;width:1152;height:576" filled="f" stroked="f">
                <v:textbox style="mso-next-textbox:#_x0000_s2246;mso-rotate-with-shape:t" inset="0,0,0,0">
                  <w:txbxContent>
                    <w:p w:rsidR="00DE0B91" w:rsidRDefault="00DE0B91">
                      <w:r>
                        <w:t>Перемещение по БД</w:t>
                      </w:r>
                    </w:p>
                  </w:txbxContent>
                </v:textbox>
              </v:rect>
              <v:rect id="_x0000_s2247" style="position:absolute;left:7471;top:10573;width:1394;height:926" strokeweight=".2pt">
                <v:fill color2="#745a31"/>
                <v:stroke color2="none"/>
              </v:rect>
              <v:rect id="_x0000_s2248" style="position:absolute;left:7636;top:10915;width:1110;height:267" filled="f" stroked="f">
                <v:textbox style="mso-next-textbox:#_x0000_s2248;mso-rotate-with-shape:t" inset="0,0,0,0">
                  <w:txbxContent>
                    <w:p w:rsidR="00DE0B91" w:rsidRDefault="00DE0B91">
                      <w:r>
                        <w:t>Печать</w:t>
                      </w:r>
                    </w:p>
                  </w:txbxContent>
                </v:textbox>
              </v:rect>
              <v:shape id="_x0000_s2253" style="position:absolute;left:1891;top:5630;width:465;height:5406" coordsize="465,5406" path="m465,l,,,5406r386,e" filled="f" strokeweight=".2pt">
                <v:stroke color2="none"/>
                <v:path arrowok="t"/>
              </v:shape>
              <v:shape id="_x0000_s2254" style="position:absolute;left:2265;top:10993;width:91;height:90" coordsize="91,90" path="m,90l91,43,,,,90xe" fillcolor="black" stroked="f">
                <v:fill color2="#745a31"/>
                <v:path arrowok="t"/>
              </v:shape>
              <v:shape id="_x0000_s2255" style="position:absolute;left:2123;top:5787;width:233;height:4939" coordsize="233,4939" path="m233,l,,,4939r154,e" filled="f" strokeweight=".2pt">
                <v:stroke color2="none"/>
                <v:path arrowok="t"/>
              </v:shape>
              <v:shape id="_x0000_s2256" style="position:absolute;left:2265;top:10683;width:91;height:90" coordsize="91,90" path="m,90l91,43,,,,90xe" fillcolor="black" stroked="f">
                <v:fill color2="#745a31"/>
                <v:path arrowok="t"/>
              </v:shape>
              <v:shape id="_x0000_s2259" style="position:absolute;left:3750;top:5940;width:4292;height:5096" coordsize="4292,5096" path="m,5096r1996,l2004,5072r20,-12l2047,5060r20,12l2071,5096r1319,l3398,5072r20,-12l3441,5060r20,12l3469,5096r134,l3603,r689,e" filled="f" strokeweight=".2pt">
                <v:stroke color2="none"/>
                <v:path arrowok="t"/>
              </v:shape>
              <v:shape id="_x0000_s2263" style="position:absolute;left:3399;top:9074;width:5029;height:1499" coordsize="5029,1499" path="m,1499l,1326r2347,l2355,1303r20,-12l2398,1291r20,12l2422,1326r1319,l3749,1303r20,-12l3792,1291r20,12l3820,1326r98,l3922,1303r20,-12l3965,1291r20,12l3993,1326r1036,l5029,e" filled="f" strokeweight=".2pt">
                <v:stroke color2="none"/>
                <v:path arrowok="t"/>
              </v:shape>
              <v:shape id="_x0000_s2264" style="position:absolute;left:8384;top:8953;width:91;height:133" coordsize="91,133" path="m,133l44,,91,133,,133xe" fillcolor="black" stroked="f">
                <v:fill color2="#745a31"/>
                <v:path arrowok="t"/>
              </v:shape>
              <v:shape id="_x0000_s2269" style="position:absolute;left:5785;top:6218;width:1859;height:5457" coordsize="1859,5457" path="m,l,5457r1859,l1859,5406e" filled="f" strokeweight=".2pt">
                <v:stroke color2="none"/>
                <v:path arrowok="t"/>
              </v:shape>
              <v:shape id="_x0000_s2270" style="position:absolute;left:7601;top:11499;width:90;height:137" coordsize="90,137" path="m,137l43,,90,137,,137xe" fillcolor="black" stroked="f">
                <v:fill color2="#745a31"/>
                <v:path arrowok="t"/>
              </v:shape>
              <v:shape id="_x0000_s2271" style="position:absolute;left:6132;top:6218;width:2559;height:2907" coordsize="2559,2907" path="m,l,2907r1008,l1016,2884r20,-12l1059,2872r20,12l1087,2907r98,l1189,2884r20,-12l1232,2872r20,12l1260,2907r1000,l2268,2884r16,-12l2307,2872r20,12l2335,2907r224,l2559,2856e" filled="f" strokeweight=".2pt">
                <v:stroke color2="none"/>
                <v:path arrowok="t"/>
              </v:shape>
              <v:shape id="_x0000_s2272" style="position:absolute;left:8644;top:8953;width:91;height:133" coordsize="91,133" path="m,133l47,,91,133,,133xe" fillcolor="black" stroked="f">
                <v:fill color2="#745a31"/>
                <v:path arrowok="t"/>
              </v:shape>
              <v:shape id="_x0000_s2273" style="position:absolute;left:5959;top:6218;width:2992;height:3025" coordsize="2992,3025" path="m,l,3025r1181,l1189,3001r20,-15l1232,2986r20,15l1260,3025r98,l1362,3001r20,-15l1405,2986r20,15l1433,3025r1000,l2441,3001r20,-15l2484,2986r16,15l2508,3025r484,l2992,2856e" filled="f" strokeweight=".2pt">
                <v:stroke color2="none"/>
                <v:path arrowok="t"/>
              </v:shape>
              <v:shape id="_x0000_s2274" style="position:absolute;left:8908;top:8953;width:91;height:133" coordsize="91,133" path="m,133l43,,91,133,,133xe" fillcolor="black" stroked="f">
                <v:fill color2="#745a31"/>
                <v:path arrowok="t"/>
              </v:shape>
              <v:shape id="_x0000_s2277" style="position:absolute;left:8865;top:6058;width:1929;height:4978" coordsize="1929,4978" path="m1398,35r74,l1480,15,1500,r24,l1543,15r8,20l1563,35r4,-20l1587,r23,l1630,15r8,20l1764,35r8,-20l1791,r24,l1835,15r8,20l1929,35r,4943l1142,4978r-4,-24l1118,4942r-24,l1075,4954r-8,24l795,4978r-8,-24l768,4942r-24,l724,4954r-8,24l445,4978r-8,-24l421,4942r-24,l378,4954r-8,24l,4978e" filled="f" strokeweight=".2pt">
                <v:stroke color2="none"/>
                <v:path arrowok="t"/>
              </v:shape>
              <v:line id="_x0000_s2285" style="position:absolute" from="9215,6528" to="9216,8023" strokeweight=".2pt">
                <v:stroke color2="none"/>
              </v:line>
              <v:line id="_x0000_s2287" style="position:absolute" from="9475,6528" to="9476,8023" strokeweight=".2pt">
                <v:stroke color2="none"/>
              </v:line>
              <v:line id="_x0000_s2289" style="position:absolute" from="9739,6528" to="9740,8023" strokeweight=".2pt">
                <v:stroke color2="none"/>
              </v:line>
              <v:shape id="_x0000_s2291" style="position:absolute;left:7238;top:3818;width:3430;height:4362" coordsize="3430,4362" path="m,35r3099,l3107,15,3127,r24,l3170,15r8,20l3190,35r4,-20l3214,r23,l3257,15r8,20l3430,35r,4327l3265,4362r-8,-31l3241,4303r-27,-16l3182,4280r-31,7l3123,4303r-16,28l3099,4362r-74,e" filled="f" strokeweight=".2pt">
                <v:stroke color2="none"/>
                <v:path arrowok="t"/>
              </v:shape>
              <v:shape id="_x0000_s2292" style="position:absolute;left:10263;top:8133;width:133;height:90" coordsize="133,90" path="m133,90l,47,133,r,90xe" fillcolor="black" stroked="f">
                <v:fill color2="#745a31"/>
                <v:path arrowok="t"/>
              </v:shape>
              <v:shape id="_x0000_s2293" style="position:absolute;left:7238;top:3700;width:3139;height:4633" coordsize="3139,4633" path="m,l3139,r,4633l3025,4633e" filled="f" strokeweight=".2pt">
                <v:stroke color2="none"/>
                <v:path arrowok="t"/>
              </v:shape>
              <v:shape id="_x0000_s2294" style="position:absolute;left:10263;top:8290;width:133;height:90" coordsize="133,90" path="m133,90l,43,133,r,90xe" fillcolor="black" stroked="f">
                <v:fill color2="#745a31"/>
                <v:path arrowok="t"/>
              </v:shape>
              <v:shape id="_x0000_s2295" style="position:absolute;left:7238;top:3547;width:3225;height:4943" coordsize="3225,4943" path="m,l3225,r,4943l3147,4943e" filled="f" strokeweight=".2pt">
                <v:stroke color2="none"/>
                <v:path arrowok="t"/>
              </v:shape>
              <v:shape id="_x0000_s2296" style="position:absolute;left:10263;top:8443;width:133;height:90" coordsize="133,90" path="m133,90l,47,133,r,90xe" fillcolor="black" stroked="f">
                <v:fill color2="#745a31"/>
                <v:path arrowok="t"/>
              </v:shape>
              <v:shape id="_x0000_s2297" style="position:absolute;left:5435;top:4163;width:2607;height:4170" coordsize="2607,4170" path="m173,l,,,4170r311,l319,4146r20,-11l362,4135r20,11l386,4170r98,l492,4146r20,-11l536,4135r19,11l563,4170r99,l665,4146r20,-11l709,4135r19,11l736,4170r1146,l1886,4146r20,-11l1929,4135r20,11l1957,4170r650,e" filled="f" strokeweight=".2pt">
                <v:stroke color2="none"/>
                <v:path arrowok="t"/>
              </v:shape>
              <v:shape id="_x0000_s2298" style="position:absolute;left:8034;top:8290;width:134;height:90" coordsize="134,90" path="m,l134,43,,90,,xe" fillcolor="black" stroked="f">
                <v:fill color2="#745a31"/>
                <v:path arrowok="t"/>
              </v:shape>
              <v:shape id="_x0000_s2299" style="position:absolute;left:5211;top:3853;width:2831;height:4790" coordsize="2831,4790" path="m397,l,,,4790r535,l543,4766r20,-12l586,4754r20,12l610,4790r98,l716,4766r20,-12l760,4754r19,12l787,4790r99,l889,4766r20,-12l933,4754r19,12l960,4790r1146,l2110,4766r20,-12l2153,4754r20,12l2181,4790r650,e" filled="f" strokeweight=".2pt">
                <v:stroke color2="none"/>
                <v:path arrowok="t"/>
              </v:shape>
              <v:shape id="_x0000_s2300" style="position:absolute;left:8034;top:8596;width:134;height:90" coordsize="134,90" path="m,l134,47,,90,,xe" fillcolor="black" stroked="f">
                <v:fill color2="#745a31"/>
                <v:path arrowok="t"/>
              </v:shape>
              <v:shape id="_x0000_s2301" style="position:absolute;left:9274;top:8953;width:201;height:3118" coordsize="201,3118" path="m201,r,172l,172,,3118e" filled="f" strokeweight=".2pt">
                <v:stroke color2="none"/>
                <v:path arrowok="t"/>
              </v:shape>
              <v:shape id="_x0000_s2302" style="position:absolute;left:9227;top:12060;width:91;height:133" coordsize="91,133" path="m91,l47,133,,,91,xe" fillcolor="black" stroked="f">
                <v:fill color2="#745a31"/>
                <v:path arrowok="t"/>
              </v:shape>
              <v:shape id="_x0000_s2303" style="position:absolute;left:9621;top:8953;width:118;height:3118" coordsize="118,3118" path="m118,r,172l,172,,3118e" filled="f" strokeweight=".2pt">
                <v:stroke color2="none"/>
                <v:path arrowok="t"/>
              </v:shape>
              <v:shape id="_x0000_s2304" style="position:absolute;left:9577;top:12060;width:91;height:133" coordsize="91,133" path="m91,l44,133,,,91,xe" fillcolor="black" stroked="f">
                <v:fill color2="#745a31"/>
                <v:path arrowok="t"/>
              </v:shape>
              <v:shape id="_x0000_s2305" style="position:absolute;left:9971;top:8953;width:28;height:3118" coordsize="28,3118" path="m28,r,172l,172,,3118e" filled="f" strokeweight=".2pt">
                <v:stroke color2="none"/>
                <v:path arrowok="t"/>
              </v:shape>
              <v:shape id="_x0000_s2306" style="position:absolute;left:9924;top:12060;width:91;height:133" coordsize="91,133" path="m91,l47,133,,,91,xe" fillcolor="black" stroked="f">
                <v:fill color2="#745a31"/>
                <v:path arrowok="t"/>
              </v:shape>
              <v:shape id="_x0000_s2312" style="position:absolute;left:6380;top:12060;width:91;height:133" coordsize="91,133" path="m91,l43,133,,,91,xe" fillcolor="black" stroked="f">
                <v:fill color2="#745a31"/>
                <v:path arrowok="t"/>
              </v:shape>
              <v:shape id="_x0000_s2325" style="position:absolute;left:3750;top:5940;width:4292;height:2856" coordsize="4292,2856" path="m,l173,r,2856l1996,2856r8,-20l2024,2820r23,l2067,2836r4,20l2169,2856r8,-20l2197,2820r24,l2240,2836r8,20l2347,2856r3,-20l2370,2820r24,l2413,2836r8,20l3567,2856r4,-20l3591,2820r23,l3634,2836r8,20l4292,2856e" filled="f" strokeweight=".2pt">
                <v:stroke color2="none"/>
                <v:path arrowok="t"/>
              </v:shape>
              <v:shape id="_x0000_s2326" style="position:absolute;left:8034;top:8753;width:134;height:90" coordsize="134,90" path="m,l134,43,,90,,xe" fillcolor="black" stroked="f">
                <v:fill color2="#745a31"/>
                <v:path arrowok="t"/>
              </v:shape>
              <v:rect id="_x0000_s2337" style="position:absolute;left:1162;top:9022;width:1764;height:165;rotation:270" filled="f" stroked="f">
                <v:textbox style="layout-flow:vertical;mso-layout-flow-alt:bottom-to-top;mso-next-textbox:#_x0000_s2337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Гф3: Ввести все данные</w:t>
                      </w:r>
                    </w:p>
                  </w:txbxContent>
                </v:textbox>
              </v:rect>
              <v:rect id="_x0000_s2339" style="position:absolute;left:4656;top:7224;width:1825;height:143;rotation:270" filled="f" stroked="f">
                <v:textbox style="layout-flow:vertical;mso-layout-flow-alt:bottom-to-top;mso-next-textbox:#_x0000_s2339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Х3:Сгенерировать количество</w:t>
                      </w:r>
                    </w:p>
                  </w:txbxContent>
                </v:textbox>
              </v:rect>
              <v:rect id="_x0000_s2341" style="position:absolute;left:4895;top:7068;width:1969;height:165;rotation:270" filled="f" stroked="f">
                <v:textbox style="layout-flow:vertical;mso-layout-flow-alt:bottom-to-top;mso-next-textbox:#_x0000_s2341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 xml:space="preserve">Г3.1:Получить по всем </w:t>
                      </w:r>
                    </w:p>
                  </w:txbxContent>
                </v:textbox>
              </v:rect>
              <v:rect id="_x0000_s2342" style="position:absolute;left:5102;top:6984;width:1933;height:165;rotation:270" filled="f" stroked="f">
                <v:textbox style="layout-flow:vertical;mso-layout-flow-alt:bottom-to-top;mso-next-textbox:#_x0000_s2342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Г3.2:Получить по одному</w:t>
                      </w:r>
                    </w:p>
                  </w:txbxContent>
                </v:textbox>
              </v:rect>
              <v:rect id="_x0000_s2343" style="position:absolute;left:3966;top:10851;width:1794;height:143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Г4.2: Получить длину группы</w:t>
                      </w:r>
                    </w:p>
                  </w:txbxContent>
                </v:textbox>
              </v:rect>
              <v:rect id="_x0000_s2344" style="position:absolute;left:3600;top:10177;width:1926;height:191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Г4.1: Получить размер группы</w:t>
                      </w:r>
                    </w:p>
                  </w:txbxContent>
                </v:textbox>
              </v:rect>
              <v:rect id="_x0000_s2349" style="position:absolute;left:8352;top:7089;width:1520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Г4.6:Сортировка</w:t>
                      </w:r>
                    </w:p>
                  </w:txbxContent>
                </v:textbox>
              </v:rect>
              <v:rect id="_x0000_s2350" style="position:absolute;left:8639;top:7089;width:1323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Г3.1:Фильтрация</w:t>
                      </w:r>
                    </w:p>
                  </w:txbxContent>
                </v:textbox>
              </v:rect>
              <v:rect id="_x0000_s2352" style="position:absolute;left:8909;top:7064;width:1288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Г3.2:Поиск</w:t>
                      </w:r>
                    </w:p>
                  </w:txbxContent>
                </v:textbox>
              </v:rect>
              <v:rect id="_x0000_s2367" style="position:absolute;left:9890;top:9550;width:1545;height:301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Х3.1: Вернуть опеч. лист</w:t>
                      </w:r>
                    </w:p>
                  </w:txbxContent>
                </v:textbox>
              </v:rect>
              <v:rect id="_x0000_s2387" style="position:absolute;left:8655;top:9792;width:1425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SYS1:Редактировать БД</w:t>
                      </w:r>
                    </w:p>
                  </w:txbxContent>
                </v:textbox>
              </v:rect>
              <v:rect id="_x0000_s2388" style="position:absolute;left:9234;top:9875;width:1055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SYS2:Создать БД</w:t>
                      </w:r>
                    </w:p>
                  </w:txbxContent>
                </v:textbox>
              </v:rect>
              <v:rect id="_x0000_s2389" style="position:absolute;left:9454;top:9846;width:1221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SYS3: Сохранить БД</w:t>
                      </w:r>
                    </w:p>
                  </w:txbxContent>
                </v:textbox>
              </v:rect>
              <v:rect id="_x0000_s2390" style="position:absolute;left:10260;top:11493;width:1075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SYS4:Открыть БД</w:t>
                      </w:r>
                    </w:p>
                  </w:txbxContent>
                </v:textbox>
              </v:rect>
              <v:rect id="_x0000_s2391" style="position:absolute;left:10557;top:11448;width:1063;height:165;rotation:270" filled="f" stroked="f">
                <v:textbox style="layout-flow:vertical;mso-layout-flow-alt:bottom-to-top;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SYS5:Закрыть БД</w:t>
                      </w:r>
                    </w:p>
                  </w:txbxContent>
                </v:textbox>
              </v:rect>
              <v:rect id="_x0000_s2401" style="position:absolute;left:7344;top:7632;width:864;height:144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Ф4.1:Получить</w:t>
                      </w:r>
                    </w:p>
                  </w:txbxContent>
                </v:textbox>
              </v:rect>
              <v:rect id="_x0000_s2402" style="position:absolute;left:7487;top:7886;width:1153;height:178" filled="f" stroked="f">
                <v:textbox style="mso-rotate-with-shape:t" inset="0,0,0,0">
                  <w:txbxContent>
                    <w:p w:rsidR="00DE0B91" w:rsidRDefault="00DE0B91"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  <w:lang w:val="en-US"/>
                        </w:rPr>
                        <w:t>Количеств студ.</w:t>
                      </w:r>
                    </w:p>
                  </w:txbxContent>
                </v:textbox>
              </v:rect>
            </v:group>
          </v:group>
        </w:pict>
      </w: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pStyle w:val="1"/>
        <w:rPr>
          <w:sz w:val="32"/>
        </w:rPr>
      </w:pPr>
      <w:r>
        <w:rPr>
          <w:sz w:val="32"/>
        </w:rPr>
        <w:t>Таблица переходов в состояния</w:t>
      </w:r>
    </w:p>
    <w:p w:rsidR="00DE0B91" w:rsidRDefault="00DE0B91">
      <w:pPr>
        <w:jc w:val="center"/>
        <w:rPr>
          <w:b/>
          <w:sz w:val="32"/>
        </w:rPr>
      </w:pPr>
      <w:r>
        <w:rPr>
          <w:b/>
          <w:sz w:val="32"/>
        </w:rPr>
        <w:t>для объекта «Операции над БД»</w:t>
      </w:r>
    </w:p>
    <w:p w:rsidR="00DE0B91" w:rsidRDefault="00DE0B91">
      <w:pPr>
        <w:jc w:val="center"/>
        <w:rPr>
          <w:b/>
          <w:sz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1"/>
        <w:gridCol w:w="895"/>
        <w:gridCol w:w="895"/>
        <w:gridCol w:w="895"/>
        <w:gridCol w:w="895"/>
        <w:gridCol w:w="1009"/>
        <w:gridCol w:w="992"/>
        <w:gridCol w:w="993"/>
        <w:gridCol w:w="1275"/>
      </w:tblGrid>
      <w:tr w:rsidR="00DE0B91">
        <w:tc>
          <w:tcPr>
            <w:tcW w:w="959" w:type="dxa"/>
            <w:shd w:val="pct20" w:color="000000" w:fill="FFFFFF"/>
          </w:tcPr>
          <w:p w:rsidR="00DE0B91" w:rsidRDefault="00DE0B91">
            <w:pPr>
              <w:pStyle w:val="2"/>
              <w:rPr>
                <w:b w:val="0"/>
              </w:rPr>
            </w:pPr>
            <w:r>
              <w:rPr>
                <w:b w:val="0"/>
              </w:rPr>
              <w:t>Состояние</w:t>
            </w:r>
          </w:p>
        </w:tc>
        <w:tc>
          <w:tcPr>
            <w:tcW w:w="831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O1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O2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O3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O4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pStyle w:val="5"/>
            </w:pPr>
            <w:r>
              <w:t>O5</w:t>
            </w:r>
          </w:p>
        </w:tc>
        <w:tc>
          <w:tcPr>
            <w:tcW w:w="1009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O6</w:t>
            </w:r>
          </w:p>
        </w:tc>
        <w:tc>
          <w:tcPr>
            <w:tcW w:w="992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O7</w:t>
            </w:r>
          </w:p>
        </w:tc>
        <w:tc>
          <w:tcPr>
            <w:tcW w:w="993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O8</w:t>
            </w:r>
          </w:p>
        </w:tc>
        <w:tc>
          <w:tcPr>
            <w:tcW w:w="127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O9</w:t>
            </w:r>
          </w:p>
        </w:tc>
      </w:tr>
      <w:tr w:rsidR="00DE0B91">
        <w:tc>
          <w:tcPr>
            <w:tcW w:w="959" w:type="dxa"/>
            <w:shd w:val="pct5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</w:p>
        </w:tc>
        <w:tc>
          <w:tcPr>
            <w:tcW w:w="831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009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2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3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27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959" w:type="dxa"/>
            <w:shd w:val="pct20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831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009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992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3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27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959" w:type="dxa"/>
            <w:shd w:val="pct5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</w:p>
        </w:tc>
        <w:tc>
          <w:tcPr>
            <w:tcW w:w="831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009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992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3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27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959" w:type="dxa"/>
            <w:shd w:val="pct20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Неуспех</w:t>
            </w:r>
          </w:p>
        </w:tc>
        <w:tc>
          <w:tcPr>
            <w:tcW w:w="831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009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2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3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27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959" w:type="dxa"/>
            <w:shd w:val="pct5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Закрытие</w:t>
            </w:r>
          </w:p>
        </w:tc>
        <w:tc>
          <w:tcPr>
            <w:tcW w:w="831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009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2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3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27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959" w:type="dxa"/>
            <w:shd w:val="pct20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</w:p>
        </w:tc>
        <w:tc>
          <w:tcPr>
            <w:tcW w:w="831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009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2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993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27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959" w:type="dxa"/>
            <w:shd w:val="pct5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  <w:tc>
          <w:tcPr>
            <w:tcW w:w="831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009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992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3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27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959" w:type="dxa"/>
            <w:shd w:val="pct20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Ввод в базу</w:t>
            </w:r>
          </w:p>
        </w:tc>
        <w:tc>
          <w:tcPr>
            <w:tcW w:w="831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009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2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3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275" w:type="dxa"/>
            <w:shd w:val="pct20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DE0B91">
        <w:tc>
          <w:tcPr>
            <w:tcW w:w="959" w:type="dxa"/>
            <w:shd w:val="pct5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Схранение</w:t>
            </w:r>
          </w:p>
        </w:tc>
        <w:tc>
          <w:tcPr>
            <w:tcW w:w="831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89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009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2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993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275" w:type="dxa"/>
            <w:shd w:val="pct5" w:color="000000" w:fill="FFFFFF"/>
          </w:tcPr>
          <w:p w:rsidR="00DE0B91" w:rsidRDefault="00DE0B91">
            <w:pPr>
              <w:ind w:left="-108" w:firstLine="108"/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</w:tbl>
    <w:p w:rsidR="00DE0B91" w:rsidRDefault="00DE0B91">
      <w:pPr>
        <w:pStyle w:val="1"/>
        <w:rPr>
          <w:sz w:val="32"/>
        </w:rPr>
      </w:pPr>
      <w:r>
        <w:rPr>
          <w:sz w:val="32"/>
        </w:rPr>
        <w:lastRenderedPageBreak/>
        <w:t>Таблица переходов в состояния</w:t>
      </w:r>
    </w:p>
    <w:p w:rsidR="00DE0B91" w:rsidRDefault="00DE0B91">
      <w:pPr>
        <w:jc w:val="center"/>
        <w:rPr>
          <w:b/>
          <w:sz w:val="32"/>
        </w:rPr>
      </w:pPr>
      <w:r>
        <w:rPr>
          <w:b/>
          <w:sz w:val="32"/>
        </w:rPr>
        <w:t>для объекта «Ввод данных»</w:t>
      </w:r>
    </w:p>
    <w:p w:rsidR="00DE0B91" w:rsidRDefault="00DE0B91">
      <w:pPr>
        <w:jc w:val="center"/>
        <w:rPr>
          <w:b/>
          <w:sz w:val="4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 w:rsidR="00DE0B91">
        <w:tc>
          <w:tcPr>
            <w:tcW w:w="1407" w:type="dxa"/>
            <w:shd w:val="pct20" w:color="000000" w:fill="FFFFFF"/>
          </w:tcPr>
          <w:p w:rsidR="00DE0B91" w:rsidRDefault="00DE0B91">
            <w:pPr>
              <w:pStyle w:val="4"/>
            </w:pPr>
            <w:r>
              <w:t>Состояние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В1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В2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В3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В4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В5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В6</w:t>
            </w:r>
          </w:p>
        </w:tc>
      </w:tr>
      <w:tr w:rsidR="00DE0B91"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Отключения редактирования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поиска, фильт., сортир.,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групп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  <w:tr w:rsidR="00DE0B91"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 печ.</w:t>
            </w: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</w:p>
        </w:tc>
        <w:tc>
          <w:tcPr>
            <w:tcW w:w="1407" w:type="dxa"/>
            <w:shd w:val="pct5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  <w:tr w:rsidR="00DE0B91"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Печать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  <w:tc>
          <w:tcPr>
            <w:tcW w:w="1407" w:type="dxa"/>
            <w:shd w:val="pct20" w:color="000000" w:fill="FFFFFF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-</w:t>
            </w:r>
          </w:p>
        </w:tc>
      </w:tr>
    </w:tbl>
    <w:p w:rsidR="00DE0B91" w:rsidRDefault="00DE0B91">
      <w:pPr>
        <w:pStyle w:val="a6"/>
      </w:pPr>
    </w:p>
    <w:p w:rsidR="00DE0B91" w:rsidRDefault="00DE0B91">
      <w:pPr>
        <w:pStyle w:val="a6"/>
      </w:pPr>
      <w:r>
        <w:t>Список событий</w:t>
      </w:r>
    </w:p>
    <w:p w:rsidR="00DE0B91" w:rsidRDefault="00DE0B91">
      <w:pPr>
        <w:jc w:val="center"/>
        <w:rPr>
          <w:b/>
          <w:sz w:val="4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839"/>
        <w:gridCol w:w="1970"/>
        <w:gridCol w:w="1970"/>
        <w:gridCol w:w="1970"/>
      </w:tblGrid>
      <w:tr w:rsidR="00DE0B91">
        <w:tc>
          <w:tcPr>
            <w:tcW w:w="1101" w:type="dxa"/>
            <w:shd w:val="pct20" w:color="000000" w:fill="FFFFFF"/>
          </w:tcPr>
          <w:p w:rsidR="00DE0B91" w:rsidRDefault="00DE0B91">
            <w:pPr>
              <w:pStyle w:val="a7"/>
              <w:rPr>
                <w:sz w:val="32"/>
              </w:rPr>
            </w:pPr>
            <w:r>
              <w:rPr>
                <w:sz w:val="32"/>
              </w:rPr>
              <w:t>Метка</w:t>
            </w:r>
          </w:p>
        </w:tc>
        <w:tc>
          <w:tcPr>
            <w:tcW w:w="2839" w:type="dxa"/>
            <w:shd w:val="pct20" w:color="000000" w:fill="FFFFFF"/>
            <w:vAlign w:val="center"/>
          </w:tcPr>
          <w:p w:rsidR="00DE0B91" w:rsidRDefault="00DE0B91">
            <w:pPr>
              <w:pStyle w:val="1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Значение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Данные события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Источник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Предназначение</w:t>
            </w:r>
          </w:p>
        </w:tc>
      </w:tr>
      <w:tr w:rsidR="00DE0B91">
        <w:tc>
          <w:tcPr>
            <w:tcW w:w="1101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О1</w:t>
            </w:r>
          </w:p>
        </w:tc>
        <w:tc>
          <w:tcPr>
            <w:tcW w:w="2839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</w:p>
        </w:tc>
        <w:tc>
          <w:tcPr>
            <w:tcW w:w="1970" w:type="dxa"/>
            <w:shd w:val="pct5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</w:t>
            </w:r>
            <w:r>
              <w:t>Операции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Основной интерфейс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Операции</w:t>
            </w:r>
          </w:p>
        </w:tc>
      </w:tr>
      <w:tr w:rsidR="00DE0B91">
        <w:tc>
          <w:tcPr>
            <w:tcW w:w="1101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О2</w:t>
            </w:r>
          </w:p>
        </w:tc>
        <w:tc>
          <w:tcPr>
            <w:tcW w:w="2839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БД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</w:t>
            </w:r>
            <w:r>
              <w:t>Операции.Создание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Операция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Создание</w:t>
            </w:r>
          </w:p>
        </w:tc>
      </w:tr>
      <w:tr w:rsidR="00DE0B91">
        <w:tc>
          <w:tcPr>
            <w:tcW w:w="1101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О3</w:t>
            </w:r>
          </w:p>
        </w:tc>
        <w:tc>
          <w:tcPr>
            <w:tcW w:w="2839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Открытие БД</w:t>
            </w:r>
          </w:p>
        </w:tc>
        <w:tc>
          <w:tcPr>
            <w:tcW w:w="1970" w:type="dxa"/>
            <w:shd w:val="pct5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</w:t>
            </w:r>
            <w:r>
              <w:t>Операции.Открытие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Операция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</w:p>
        </w:tc>
      </w:tr>
      <w:tr w:rsidR="00DE0B91">
        <w:tc>
          <w:tcPr>
            <w:tcW w:w="1101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О4</w:t>
            </w:r>
          </w:p>
        </w:tc>
        <w:tc>
          <w:tcPr>
            <w:tcW w:w="2839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Неуспех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</w:t>
            </w:r>
            <w:r>
              <w:t>Операции.Открытие.Статус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</w:tr>
      <w:tr w:rsidR="00DE0B91">
        <w:tc>
          <w:tcPr>
            <w:tcW w:w="1101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О5</w:t>
            </w:r>
          </w:p>
        </w:tc>
        <w:tc>
          <w:tcPr>
            <w:tcW w:w="2839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Закрытие БД</w:t>
            </w:r>
          </w:p>
        </w:tc>
        <w:tc>
          <w:tcPr>
            <w:tcW w:w="1970" w:type="dxa"/>
            <w:shd w:val="pct5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</w:t>
            </w:r>
            <w:r>
              <w:t>Операции.Закрытие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Закрытие</w:t>
            </w:r>
          </w:p>
        </w:tc>
      </w:tr>
      <w:tr w:rsidR="00DE0B91">
        <w:tc>
          <w:tcPr>
            <w:tcW w:w="1101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О6</w:t>
            </w:r>
          </w:p>
        </w:tc>
        <w:tc>
          <w:tcPr>
            <w:tcW w:w="2839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Редактирование БД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</w:t>
            </w:r>
            <w:r>
              <w:t>Операции.Редактирование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</w:p>
        </w:tc>
      </w:tr>
      <w:tr w:rsidR="00DE0B91">
        <w:tc>
          <w:tcPr>
            <w:tcW w:w="1101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О7</w:t>
            </w:r>
          </w:p>
        </w:tc>
        <w:tc>
          <w:tcPr>
            <w:tcW w:w="2839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Обновление БД</w:t>
            </w:r>
          </w:p>
        </w:tc>
        <w:tc>
          <w:tcPr>
            <w:tcW w:w="1970" w:type="dxa"/>
            <w:shd w:val="pct5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</w:t>
            </w:r>
            <w:r>
              <w:t>Операции.Обновление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</w:tr>
      <w:tr w:rsidR="00DE0B91">
        <w:tc>
          <w:tcPr>
            <w:tcW w:w="1101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О8</w:t>
            </w:r>
          </w:p>
        </w:tc>
        <w:tc>
          <w:tcPr>
            <w:tcW w:w="2839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Ввод в БД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</w:t>
            </w:r>
            <w:r>
              <w:t>Операции.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</w:p>
        </w:tc>
      </w:tr>
      <w:tr w:rsidR="00DE0B91">
        <w:tc>
          <w:tcPr>
            <w:tcW w:w="1101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О9</w:t>
            </w:r>
          </w:p>
        </w:tc>
        <w:tc>
          <w:tcPr>
            <w:tcW w:w="2839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Сохранение БД</w:t>
            </w:r>
          </w:p>
        </w:tc>
        <w:tc>
          <w:tcPr>
            <w:tcW w:w="1970" w:type="dxa"/>
            <w:shd w:val="pct5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</w:t>
            </w:r>
            <w:r>
              <w:t>Опера</w:t>
            </w:r>
            <w:r>
              <w:lastRenderedPageBreak/>
              <w:t>ции.Сохранение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Операция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</w:tc>
      </w:tr>
      <w:tr w:rsidR="00DE0B91">
        <w:tc>
          <w:tcPr>
            <w:tcW w:w="1101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lastRenderedPageBreak/>
              <w:t>В1</w:t>
            </w:r>
          </w:p>
        </w:tc>
        <w:tc>
          <w:tcPr>
            <w:tcW w:w="2839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</w:p>
        </w:tc>
        <w:tc>
          <w:tcPr>
            <w:tcW w:w="1970" w:type="dxa"/>
            <w:shd w:val="pct5" w:color="000000" w:fill="FFFFFF"/>
          </w:tcPr>
          <w:p w:rsidR="00DE0B91" w:rsidRDefault="00DE0B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 xml:space="preserve">.ID Операции 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Основной интерфейс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База данных</w:t>
            </w:r>
          </w:p>
        </w:tc>
      </w:tr>
      <w:tr w:rsidR="00DE0B91">
        <w:tc>
          <w:tcPr>
            <w:tcW w:w="1101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В2</w:t>
            </w:r>
          </w:p>
        </w:tc>
        <w:tc>
          <w:tcPr>
            <w:tcW w:w="2839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Отключения редактирования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>.ID Операции</w:t>
            </w:r>
            <w:r>
              <w:t>.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Переход в основной интерфейс</w:t>
            </w:r>
          </w:p>
        </w:tc>
      </w:tr>
      <w:tr w:rsidR="00DE0B91">
        <w:tc>
          <w:tcPr>
            <w:tcW w:w="1101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В3</w:t>
            </w:r>
          </w:p>
        </w:tc>
        <w:tc>
          <w:tcPr>
            <w:tcW w:w="2839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поиска, фильтра, сортировки</w:t>
            </w:r>
          </w:p>
        </w:tc>
        <w:tc>
          <w:tcPr>
            <w:tcW w:w="1970" w:type="dxa"/>
            <w:shd w:val="pct5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>.ID Операции</w:t>
            </w:r>
            <w:r>
              <w:t>.</w:t>
            </w:r>
            <w:r>
              <w:rPr>
                <w:lang w:val="en-US"/>
              </w:rPr>
              <w:t xml:space="preserve">ID 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Основной интерфейс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фильтра</w:t>
            </w:r>
          </w:p>
        </w:tc>
      </w:tr>
      <w:tr w:rsidR="00DE0B91">
        <w:tc>
          <w:tcPr>
            <w:tcW w:w="1101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В4</w:t>
            </w:r>
          </w:p>
        </w:tc>
        <w:tc>
          <w:tcPr>
            <w:tcW w:w="2839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групп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>.ID Операции</w:t>
            </w:r>
            <w:r>
              <w:t>.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Основной интерфейс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</w:tr>
      <w:tr w:rsidR="00DE0B91">
        <w:tc>
          <w:tcPr>
            <w:tcW w:w="1101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В5</w:t>
            </w:r>
          </w:p>
        </w:tc>
        <w:tc>
          <w:tcPr>
            <w:tcW w:w="2839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Просмотр перед печатью</w:t>
            </w:r>
          </w:p>
        </w:tc>
        <w:tc>
          <w:tcPr>
            <w:tcW w:w="1970" w:type="dxa"/>
            <w:shd w:val="pct5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>.ID Операции</w:t>
            </w:r>
            <w:r>
              <w:t>.</w:t>
            </w:r>
            <w:r>
              <w:rPr>
                <w:lang w:val="en-US"/>
              </w:rPr>
              <w:t xml:space="preserve">ID 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Основной интерфейс</w:t>
            </w:r>
          </w:p>
        </w:tc>
        <w:tc>
          <w:tcPr>
            <w:tcW w:w="1970" w:type="dxa"/>
            <w:shd w:val="pct5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Просмотр учащихся</w:t>
            </w:r>
          </w:p>
        </w:tc>
      </w:tr>
      <w:tr w:rsidR="00DE0B91">
        <w:tc>
          <w:tcPr>
            <w:tcW w:w="1101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40"/>
              </w:rPr>
            </w:pPr>
            <w:r>
              <w:rPr>
                <w:sz w:val="40"/>
              </w:rPr>
              <w:t>В6</w:t>
            </w:r>
          </w:p>
        </w:tc>
        <w:tc>
          <w:tcPr>
            <w:tcW w:w="2839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Печать</w:t>
            </w:r>
          </w:p>
        </w:tc>
        <w:tc>
          <w:tcPr>
            <w:tcW w:w="1970" w:type="dxa"/>
            <w:shd w:val="pct20" w:color="000000" w:fill="FFFFFF"/>
          </w:tcPr>
          <w:p w:rsidR="00DE0B91" w:rsidRDefault="00DE0B91">
            <w:pPr>
              <w:jc w:val="center"/>
            </w:pPr>
            <w:r>
              <w:rPr>
                <w:lang w:val="en-US"/>
              </w:rPr>
              <w:t xml:space="preserve">ID </w:t>
            </w:r>
            <w:r>
              <w:t>Основной интерфейс</w:t>
            </w:r>
            <w:r>
              <w:rPr>
                <w:lang w:val="en-US"/>
              </w:rPr>
              <w:t>.ID Операции</w:t>
            </w:r>
            <w:r>
              <w:t>.</w:t>
            </w:r>
            <w:r>
              <w:rPr>
                <w:lang w:val="en-US"/>
              </w:rPr>
              <w:t xml:space="preserve">ID 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Основной интерфейс</w:t>
            </w:r>
          </w:p>
        </w:tc>
        <w:tc>
          <w:tcPr>
            <w:tcW w:w="1970" w:type="dxa"/>
            <w:shd w:val="pct20" w:color="000000" w:fill="FFFFFF"/>
            <w:vAlign w:val="center"/>
          </w:tcPr>
          <w:p w:rsidR="00DE0B91" w:rsidRDefault="00DE0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</w:tbl>
    <w:p w:rsidR="00DE0B91" w:rsidRDefault="00DE0B91">
      <w:pPr>
        <w:jc w:val="center"/>
        <w:rPr>
          <w:sz w:val="40"/>
        </w:rPr>
      </w:pPr>
    </w:p>
    <w:p w:rsidR="00DE0B91" w:rsidRDefault="00DE0B91">
      <w:pPr>
        <w:jc w:val="both"/>
        <w:rPr>
          <w:sz w:val="28"/>
          <w:lang w:val="en-US"/>
        </w:rPr>
      </w:pPr>
    </w:p>
    <w:p w:rsidR="00DE0B91" w:rsidRDefault="00DE0B91">
      <w:pPr>
        <w:jc w:val="both"/>
        <w:rPr>
          <w:sz w:val="28"/>
          <w:lang w:val="en-US"/>
        </w:rPr>
      </w:pPr>
    </w:p>
    <w:p w:rsidR="00DE0B91" w:rsidRDefault="00DE0B91">
      <w:pPr>
        <w:jc w:val="both"/>
        <w:rPr>
          <w:sz w:val="28"/>
          <w:lang w:val="en-US"/>
        </w:rPr>
      </w:pPr>
    </w:p>
    <w:p w:rsidR="00DE0B91" w:rsidRDefault="00DE0B91">
      <w:pPr>
        <w:jc w:val="both"/>
        <w:rPr>
          <w:sz w:val="28"/>
          <w:lang w:val="en-US"/>
        </w:rPr>
      </w:pPr>
    </w:p>
    <w:p w:rsidR="00DE0B91" w:rsidRDefault="00DE0B91">
      <w:pPr>
        <w:jc w:val="both"/>
        <w:rPr>
          <w:sz w:val="28"/>
          <w:lang w:val="en-US"/>
        </w:rPr>
      </w:pP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ДПДД для состояния Инициализация</w:t>
      </w: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объекта «Операции над БД»</w:t>
      </w:r>
    </w:p>
    <w:p w:rsidR="00DE0B91" w:rsidRDefault="00DE0B91">
      <w:pPr>
        <w:jc w:val="both"/>
        <w:rPr>
          <w:sz w:val="24"/>
        </w:rPr>
      </w:pPr>
    </w:p>
    <w:p w:rsidR="00DE0B91" w:rsidRDefault="00DE0B91">
      <w:pPr>
        <w:jc w:val="both"/>
        <w:rPr>
          <w:sz w:val="24"/>
        </w:rPr>
      </w:pPr>
    </w:p>
    <w:p w:rsidR="00DE0B91" w:rsidRDefault="00DE0B91">
      <w:pPr>
        <w:jc w:val="both"/>
        <w:rPr>
          <w:sz w:val="24"/>
        </w:rPr>
      </w:pPr>
    </w:p>
    <w:p w:rsidR="00DE0B91" w:rsidRDefault="00BC6F9A">
      <w:pPr>
        <w:jc w:val="both"/>
        <w:rPr>
          <w:sz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33" type="#_x0000_t75" style="position:absolute;left:0;text-align:left;margin-left:102.15pt;margin-top:6.65pt;width:273.65pt;height:97.3pt;z-index:251657728" o:allowincell="f">
            <v:imagedata r:id="rId7" o:title=""/>
          </v:shape>
          <o:OLEObject Type="Embed" ProgID="Visio.Drawing.5" ShapeID="_x0000_s2433" DrawAspect="Content" ObjectID="_1472276391" r:id="rId8"/>
        </w:object>
      </w:r>
    </w:p>
    <w:p w:rsidR="00DE0B91" w:rsidRDefault="00DE0B91">
      <w:pPr>
        <w:jc w:val="both"/>
        <w:rPr>
          <w:sz w:val="24"/>
        </w:rPr>
      </w:pPr>
    </w:p>
    <w:p w:rsidR="00DE0B91" w:rsidRDefault="00DE0B91">
      <w:pPr>
        <w:jc w:val="both"/>
        <w:rPr>
          <w:sz w:val="24"/>
        </w:rPr>
      </w:pPr>
    </w:p>
    <w:p w:rsidR="00DE0B91" w:rsidRDefault="00DE0B91">
      <w:pPr>
        <w:jc w:val="both"/>
        <w:rPr>
          <w:sz w:val="24"/>
        </w:rPr>
      </w:pPr>
    </w:p>
    <w:p w:rsidR="00DE0B91" w:rsidRDefault="00DE0B91">
      <w:pPr>
        <w:jc w:val="both"/>
        <w:rPr>
          <w:sz w:val="24"/>
        </w:rPr>
      </w:pPr>
    </w:p>
    <w:p w:rsidR="00DE0B91" w:rsidRDefault="00DE0B91">
      <w:pPr>
        <w:jc w:val="both"/>
        <w:rPr>
          <w:sz w:val="24"/>
        </w:rPr>
      </w:pPr>
    </w:p>
    <w:p w:rsidR="00DE0B91" w:rsidRDefault="00DE0B91">
      <w:pPr>
        <w:jc w:val="both"/>
        <w:rPr>
          <w:sz w:val="24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ДПДД для состояния Создание базы</w:t>
      </w: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объекта «Операции над БД»</w:t>
      </w:r>
    </w:p>
    <w:p w:rsidR="00DE0B91" w:rsidRDefault="00DE0B91">
      <w:pPr>
        <w:jc w:val="center"/>
        <w:rPr>
          <w:b/>
          <w:sz w:val="40"/>
        </w:rPr>
      </w:pPr>
    </w:p>
    <w:p w:rsidR="00DE0B91" w:rsidRDefault="00DE0B91">
      <w:pPr>
        <w:jc w:val="center"/>
        <w:rPr>
          <w:b/>
          <w:sz w:val="40"/>
        </w:rPr>
      </w:pPr>
    </w:p>
    <w:p w:rsidR="00DE0B91" w:rsidRDefault="00DE0B91">
      <w:pPr>
        <w:jc w:val="center"/>
        <w:rPr>
          <w:b/>
          <w:sz w:val="40"/>
        </w:rPr>
      </w:pPr>
    </w:p>
    <w:p w:rsidR="00DE0B91" w:rsidRDefault="00BC6F9A">
      <w:pPr>
        <w:jc w:val="both"/>
        <w:rPr>
          <w:sz w:val="24"/>
          <w:lang w:val="en-US"/>
        </w:rPr>
      </w:pPr>
      <w:r>
        <w:rPr>
          <w:noProof/>
          <w:sz w:val="24"/>
        </w:rPr>
        <w:pict>
          <v:group id="_x0000_s2669" style="position:absolute;left:0;text-align:left;margin-left:28.75pt;margin-top:10.1pt;width:322.6pt;height:269.15pt;z-index:251658752" coordorigin="2276,8404" coordsize="6452,5383" o:allowincell="f">
            <v:shape id="_x0000_s2616" style="position:absolute;left:3237;top:9201;width:1361;height:1017" coordsize="1361,1017" path="m,508l5,422,34,340,82,264r58,-68l217,134,308,81,404,43,510,14,625,,736,,847,14,952,43r101,38l1140,134r77,62l1279,264r44,76l1351,422r10,86l1351,590r-28,81l1279,753r-62,67l1140,882r-87,53l952,973r-105,29l736,1017r-111,l510,1002,404,973,308,935,217,882,140,820,82,753,34,671,5,590,,508xe" strokeweight=".25pt">
              <v:fill color2="#745a31"/>
              <v:stroke color2="none"/>
              <v:path arrowok="t"/>
            </v:shape>
            <v:rect id="_x0000_s2617" style="position:absolute;left:3338;top:9512;width:1226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О2.1 Сохранить</w:t>
                    </w:r>
                  </w:p>
                </w:txbxContent>
              </v:textbox>
            </v:rect>
            <v:rect id="_x0000_s2618" style="position:absolute;left:3415;top:9704;width:1077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в новый файл</w:t>
                    </w:r>
                  </w:p>
                </w:txbxContent>
              </v:textbox>
            </v:rect>
            <v:shape id="_x0000_s2628" style="position:absolute;left:4257;top:11355;width:1365;height:1017" coordsize="1365,1017" path="m,508l9,422,38,340,81,263r63,-72l221,134,307,81,408,38,514,14,625,,740,,851,14,956,38r97,43l1144,134r77,57l1283,263r44,77l1355,422r10,86l1355,590r-28,81l1283,748r-62,72l1144,882r-91,53l956,973r-105,29l740,1017r-115,l514,1002,408,973,307,935,221,882,144,820,81,748,38,671,9,590,,508xe" strokeweight=".25pt">
              <v:fill color2="#745a31"/>
              <v:stroke color2="none"/>
              <v:path arrowok="t"/>
            </v:shape>
            <v:rect id="_x0000_s2629" style="position:absolute;left:4444;top:11666;width:1058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O2.2 Создать</w:t>
                    </w:r>
                  </w:p>
                </w:txbxContent>
              </v:textbox>
            </v:rect>
            <v:rect id="_x0000_s2630" style="position:absolute;left:4646;top:11858;width:654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таблицу</w:t>
                    </w:r>
                  </w:p>
                </w:txbxContent>
              </v:textbox>
            </v:rect>
            <v:line id="_x0000_s2631" style="position:absolute" from="3151,8520" to="3627,9086" strokeweight=".7pt">
              <v:stroke color2="none"/>
            </v:line>
            <v:shape id="_x0000_s2632" style="position:absolute;left:3564;top:9028;width:178;height:192" coordsize="178,192" path="m101,r77,192l,86,101,xe" fillcolor="black" stroked="f">
              <v:fill color2="#745a31"/>
              <v:path arrowok="t"/>
            </v:shape>
            <v:line id="_x0000_s2633" style="position:absolute" from="3915,10218" to="4511,11263" strokeweight=".7pt">
              <v:stroke color2="none"/>
            </v:line>
            <v:shape id="_x0000_s2634" style="position:absolute;left:4449;top:11215;width:149;height:202" coordsize="149,202" path="m111,r38,202l,68,111,xe" fillcolor="black" stroked="f">
              <v:fill color2="#745a31"/>
              <v:path arrowok="t"/>
            </v:shape>
            <v:rect id="_x0000_s2641" style="position:absolute;left:2689;top:10587;width:769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Атрибуты</w:t>
                    </w:r>
                  </w:p>
                </w:txbxContent>
              </v:textbox>
            </v:rect>
            <v:rect id="_x0000_s2642" style="position:absolute;left:2805;top:10779;width:538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файла</w:t>
                    </w:r>
                  </w:p>
                </w:txbxContent>
              </v:textbox>
            </v:rect>
            <v:line id="_x0000_s2643" style="position:absolute" from="2382,10573" to="3660,10574" strokeweight=".7pt">
              <v:stroke color2="none"/>
            </v:line>
            <v:line id="_x0000_s2644" style="position:absolute" from="2382,11000" to="3660,11001" strokeweight=".7pt">
              <v:stroke color2="none"/>
            </v:line>
            <v:rect id="_x0000_s2650" style="position:absolute;left:4377;top:10400;width:928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ID Таблицы</w:t>
                    </w:r>
                  </w:p>
                </w:txbxContent>
              </v:textbox>
            </v:rect>
            <v:line id="_x0000_s2654" style="position:absolute;flip:y" from="3074,10064" to="3430,10429" strokeweight=".7pt">
              <v:stroke color2="none"/>
            </v:line>
            <v:shape id="_x0000_s2655" style="position:absolute;left:2954;top:10376;width:178;height:182" coordsize="178,182" path="m178,86l,182,86,r92,86xe" fillcolor="black" stroked="f">
              <v:fill color2="#745a31"/>
              <v:path arrowok="t"/>
            </v:shape>
            <v:rect id="_x0000_s2656" style="position:absolute;left:2276;top:9978;width:736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ID Файла</w:t>
                    </w:r>
                  </w:p>
                </w:txbxContent>
              </v:textbox>
            </v:rect>
            <v:rect id="_x0000_s2657" style="position:absolute;left:3627;top:8404;width:986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ID Основной</w:t>
                    </w:r>
                  </w:p>
                </w:txbxContent>
              </v:textbox>
            </v:rect>
            <v:rect id="_x0000_s2658" style="position:absolute;left:3675;top:8596;width:889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Интерфейс</w:t>
                    </w:r>
                  </w:p>
                </w:txbxContent>
              </v:textbox>
            </v:rect>
            <v:line id="_x0000_s2659" style="position:absolute" from="5117,12352" to="5776,12942" strokeweight=".7pt">
              <v:stroke color2="none"/>
            </v:line>
            <v:shape id="_x0000_s2660" style="position:absolute;left:5723;top:12885;width:187;height:177" coordsize="187,177" path="m87,l187,177,,96,87,xe" fillcolor="black" stroked="f">
              <v:fill color2="#745a31"/>
              <v:path arrowok="t"/>
            </v:shape>
            <v:rect id="_x0000_s2661" style="position:absolute;left:5728;top:12443;width:644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ID Базы</w:t>
                    </w:r>
                  </w:p>
                </w:txbxContent>
              </v:textbox>
            </v:rect>
            <v:shape id="_x0000_s2662" style="position:absolute;left:5848;top:12770;width:1361;height:1017" coordsize="1361,1017" path="m,508l10,427,38,345,82,263r62,-67l221,134,308,81,409,43,514,14,625,,736,,846,14,957,43r96,38l1144,134r72,62l1279,263r48,82l1351,427r10,81l1351,594r-24,82l1279,753r-63,67l1144,882r-91,53l957,973r-111,29l736,1017r-111,l514,1002,409,973,308,935,221,882,144,820,82,753,38,676,10,594,,508xe" strokeweight=".25pt">
              <v:fill color2="#745a31"/>
              <v:stroke color2="none"/>
              <v:path arrowok="t"/>
            </v:shape>
            <v:rect id="_x0000_s2663" style="position:absolute;left:6021;top:13177;width:1091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О3.4: Вернуть</w:t>
                    </w:r>
                  </w:p>
                </w:txbxContent>
              </v:textbox>
            </v:rect>
            <v:rect id="_x0000_s2664" style="position:absolute;left:6112;top:13369;width:909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управление</w:t>
                    </w:r>
                  </w:p>
                </w:txbxContent>
              </v:textbox>
            </v:rect>
            <v:rect id="_x0000_s2665" style="position:absolute;left:7742;top:12937;width:986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ID Основной</w:t>
                    </w:r>
                  </w:p>
                </w:txbxContent>
              </v:textbox>
            </v:rect>
            <v:rect id="_x0000_s2666" style="position:absolute;left:7790;top:13129;width:889;height:216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6"/>
                        <w:lang w:val="en-US"/>
                      </w:rPr>
                      <w:t>Интерфейс</w:t>
                    </w:r>
                  </w:p>
                </w:txbxContent>
              </v:textbox>
            </v:rect>
            <v:line id="_x0000_s2667" style="position:absolute" from="7146,13499" to="8449,13504" strokeweight=".7pt">
              <v:stroke color2="none"/>
            </v:line>
            <v:shape id="_x0000_s2668" style="position:absolute;left:8435;top:13441;width:197;height:130" coordsize="197,130" path="m,l197,63,,130,,xe" fillcolor="black" stroked="f">
              <v:fill color2="#745a31"/>
              <v:path arrowok="t"/>
            </v:shape>
          </v:group>
        </w:pic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ДПДД для состояния Открытие базы</w:t>
      </w: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объекта «Операции над БД»</w: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BC6F9A">
      <w:pPr>
        <w:jc w:val="both"/>
        <w:rPr>
          <w:sz w:val="24"/>
          <w:lang w:val="en-US"/>
        </w:rPr>
      </w:pPr>
      <w:r>
        <w:rPr>
          <w:noProof/>
          <w:sz w:val="24"/>
        </w:rPr>
        <w:object w:dxaOrig="1440" w:dyaOrig="1440">
          <v:shape id="_x0000_s2435" type="#_x0000_t75" style="position:absolute;left:0;text-align:left;margin-left:37.35pt;margin-top:12.65pt;width:417.05pt;height:237.15pt;z-index:251659776" o:allowincell="f">
            <v:imagedata r:id="rId9" o:title=""/>
          </v:shape>
          <o:OLEObject Type="Embed" ProgID="Visio.Drawing.5" ShapeID="_x0000_s2435" DrawAspect="Content" ObjectID="_1472276392" r:id="rId10"/>
        </w:objec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ДПДД для состояния Редактирование базы</w:t>
      </w: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объекта «Операции над БД»</w: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BC6F9A">
      <w:pPr>
        <w:jc w:val="both"/>
        <w:rPr>
          <w:sz w:val="24"/>
          <w:lang w:val="en-US"/>
        </w:rPr>
      </w:pPr>
      <w:r>
        <w:rPr>
          <w:noProof/>
          <w:sz w:val="24"/>
        </w:rPr>
        <w:pict>
          <v:group id="_x0000_s2670" style="position:absolute;left:0;text-align:left;margin-left:35.25pt;margin-top:5.2pt;width:423.7pt;height:212.25pt;z-index:251660800" coordorigin="2406,9686" coordsize="8474,4245" o:allowincell="f">
            <v:rect id="_x0000_s2436" style="position:absolute;left:3647;top:9686;width:868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ID Основной</w:t>
                    </w:r>
                  </w:p>
                </w:txbxContent>
              </v:textbox>
            </v:rect>
            <v:rect id="_x0000_s2437" style="position:absolute;left:3689;top:9855;width:784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Интерфейс</w:t>
                    </w:r>
                  </w:p>
                </w:txbxContent>
              </v:textbox>
            </v:rect>
            <v:shape id="_x0000_s2438" style="position:absolute;left:3926;top:10185;width:1203;height:896" coordsize="1203,896" path="m,448l9,376,34,304,72,236r55,-63l195,118,271,71,360,38,453,12,551,,652,r98,12l843,38r85,33l1008,118r68,55l1131,236r38,68l1194,376r9,72l1194,524r-25,72l1131,663r-55,59l1008,777r-80,47l843,858r-93,25l652,896r-101,l453,883,360,858,271,824,195,777,127,722,72,663,34,596,9,524,,448xe" strokeweight=".2pt">
              <v:fill color2="#5c5831"/>
              <v:stroke color2="none"/>
              <v:path arrowok="t"/>
            </v:shape>
            <v:rect id="_x0000_s2439" style="position:absolute;left:4426;top:10375;width:267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X2:</w:t>
                    </w:r>
                  </w:p>
                </w:txbxContent>
              </v:textbox>
            </v:rect>
            <v:rect id="_x0000_s2440" style="position:absolute;left:4087;top:10544;width:944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Ввод данных</w:t>
                    </w:r>
                  </w:p>
                </w:txbxContent>
              </v:textbox>
            </v:rect>
            <v:line id="_x0000_s2443" style="position:absolute" from="3325,9935" to="3956,10248" strokeweight=".65pt">
              <v:stroke color2="none"/>
            </v:line>
            <v:shape id="_x0000_s2444" style="position:absolute;left:3918;top:10193;width:177;height:127" coordsize="177,127" path="m50,l177,127,,101,50,xe" fillcolor="black" stroked="f">
              <v:fill color2="#5c5831"/>
              <v:path arrowok="t"/>
            </v:shape>
            <v:shape id="_x0000_s2448" style="position:absolute;left:6929;top:11284;width:1198;height:896" coordsize="1198,896" path="m,448l8,372,29,300,72,232r55,-59l195,118,271,71,360,38,453,12,550,r98,l745,12r93,26l927,71r81,47l1071,173r55,59l1169,300r21,72l1198,448r-8,71l1169,591r-43,72l1071,722r-63,55l927,824r-89,34l745,883r-97,13l550,896,453,883,360,858,271,824,195,777,127,722,72,663,29,591,8,519,,448xe" strokeweight=".2pt">
              <v:fill color2="#5c5831"/>
              <v:stroke color2="none"/>
              <v:path arrowok="t"/>
            </v:shape>
            <v:rect id="_x0000_s2449" style="position:absolute;left:7107;top:11643;width:906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X1: Инициал.</w:t>
                    </w:r>
                  </w:p>
                </w:txbxContent>
              </v:textbox>
            </v:rect>
            <v:rect id="_x0000_s2450" style="position:absolute;left:7119;top:11812;width:885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окно диалога</w:t>
                    </w:r>
                  </w:p>
                </w:txbxContent>
              </v:textbox>
            </v:rect>
            <v:shape id="_x0000_s2451" style="position:absolute;left:4959;top:10945;width:1813;height:774" coordsize="1813,774" path="m,l68,55r81,60l242,178r102,59l454,301r118,59l695,419r127,59l953,529r132,50l1216,626r131,42l1474,702r119,30l1707,757r106,17e" filled="f" strokeweight=".65pt">
              <v:stroke color2="none"/>
              <v:path arrowok="t"/>
            </v:shape>
            <v:shape id="_x0000_s2452" style="position:absolute;left:6751;top:11660;width:178;height:114" coordsize="178,114" path="m13,l178,72,,114,13,xe" fillcolor="black" stroked="f">
              <v:fill color2="#5c5831"/>
              <v:path arrowok="t"/>
            </v:shape>
            <v:line id="_x0000_s2453" style="position:absolute;flip:y" from="7928,10434" to="8581,11220" strokeweight=".65pt">
              <v:stroke color2="none"/>
            </v:line>
            <v:shape id="_x0000_s2454" style="position:absolute;left:7827;top:11174;width:156;height:169" coordsize="156,169" path="m156,72l,169,67,r89,72xe" fillcolor="black" stroked="f">
              <v:fill color2="#5c5831"/>
              <v:path arrowok="t"/>
            </v:shape>
            <v:rect id="_x0000_s2455" style="position:absolute;left:8167;top:10712;width:169;height:304;rotation:309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22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456" style="position:absolute;left:7678;top:10666;width:568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ID Базы</w:t>
                    </w:r>
                  </w:p>
                </w:txbxContent>
              </v:textbox>
            </v:rect>
            <v:shape id="_x0000_s2457" style="position:absolute;left:5578;top:12733;width:1198;height:892" coordsize="1198,892" path="m,444l8,372,34,301,72,233r55,-64l195,115,271,68,360,34,453,9,550,r98,l745,9r98,25l927,68r81,47l1071,169r55,64l1169,301r21,71l1198,444r-8,76l1169,592r-43,68l1071,723r-63,55l927,820r-84,38l745,884r-97,8l550,892r-97,-8l360,858,271,820,195,778,127,723,72,660,34,592,8,520,,444xe" strokeweight=".2pt">
              <v:fill color2="#5c5831"/>
              <v:stroke color2="none"/>
              <v:path arrowok="t"/>
            </v:shape>
            <v:rect id="_x0000_s2458" style="position:absolute;left:5696;top:13089;width:1025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X1.2: Получить</w:t>
                    </w:r>
                  </w:p>
                </w:txbxContent>
              </v:textbox>
            </v:rect>
            <v:rect id="_x0000_s2459" style="position:absolute;left:5938;top:13258;width:542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данные</w:t>
                    </w:r>
                  </w:p>
                </w:txbxContent>
              </v:textbox>
            </v:rect>
            <v:shape id="_x0000_s2460" style="position:absolute;left:7230;top:12120;width:8;height:26" coordsize="2,6" path="m,l2,5r,1e" filled="f" strokeweight=".65pt">
              <v:stroke color2="none"/>
              <v:path arrowok="t"/>
            </v:shape>
            <v:shape id="_x0000_s2461" style="position:absolute;left:7234;top:12171;width:4;height:26" coordsize="1,6" path="m1,r,1l,6e" filled="f" strokeweight=".65pt">
              <v:stroke color2="none"/>
              <v:path arrowok="t"/>
            </v:shape>
            <v:line id="_x0000_s2462" style="position:absolute;flip:x" from="7221,12222" to="7230,12247" strokeweight=".65pt">
              <v:stroke color2="none"/>
            </v:line>
            <v:shape id="_x0000_s2463" style="position:absolute;left:7204;top:12273;width:9;height:25" coordsize="2,6" path="m2,r,1l,6e" filled="f" strokeweight=".65pt">
              <v:stroke color2="none"/>
              <v:path arrowok="t"/>
            </v:shape>
            <v:shape id="_x0000_s2464" style="position:absolute;left:7187;top:12323;width:9;height:26" coordsize="2,6" path="m2,l,5,,6e" filled="f" strokeweight=".65pt">
              <v:stroke color2="none"/>
              <v:path arrowok="t"/>
            </v:shape>
            <v:line id="_x0000_s2465" style="position:absolute;flip:x" from="7166,12370" to="7174,12395" strokeweight=".65pt">
              <v:stroke color2="none"/>
            </v:line>
            <v:line id="_x0000_s2466" style="position:absolute;flip:x" from="7145,12416" to="7153,12442" strokeweight=".65pt">
              <v:stroke color2="none"/>
            </v:line>
            <v:line id="_x0000_s2467" style="position:absolute;flip:x" from="7119,12463" to="7132,12484" strokeweight=".65pt">
              <v:stroke color2="none"/>
            </v:line>
            <v:line id="_x0000_s2468" style="position:absolute;flip:x" from="7098,12505" to="7111,12526" strokeweight=".65pt">
              <v:stroke color2="none"/>
            </v:line>
            <v:shape id="_x0000_s2469" style="position:absolute;left:7073;top:12547;width:13;height:22" coordsize="3,5" path="m3,l1,4,,5e" filled="f" strokeweight=".65pt">
              <v:stroke color2="none"/>
              <v:path arrowok="t"/>
            </v:shape>
            <v:line id="_x0000_s2470" style="position:absolute;flip:x" from="7047,12590" to="7060,12611" strokeweight=".65pt">
              <v:stroke color2="none"/>
            </v:line>
            <v:shape id="_x0000_s2471" style="position:absolute;left:7022;top:12632;width:13;height:21" coordsize="3,5" path="m3,l2,2,,5e" filled="f" strokeweight=".65pt">
              <v:stroke color2="none"/>
              <v:path arrowok="t"/>
            </v:shape>
            <v:line id="_x0000_s2472" style="position:absolute;flip:x" from="6997,12674" to="7009,12695" strokeweight=".65pt">
              <v:stroke color2="none"/>
            </v:line>
            <v:line id="_x0000_s2473" style="position:absolute;flip:x" from="6971,12716" to="6984,12738" strokeweight=".65pt">
              <v:stroke color2="none"/>
            </v:line>
            <v:line id="_x0000_s2474" style="position:absolute;flip:x" from="6942,12759" to="6954,12780" strokeweight=".65pt">
              <v:stroke color2="none"/>
            </v:line>
            <v:line id="_x0000_s2475" style="position:absolute;flip:x" from="6908,12801" to="6925,12822" strokeweight=".65pt">
              <v:stroke color2="none"/>
            </v:line>
            <v:line id="_x0000_s2476" style="position:absolute;flip:x" from="6874,12843" to="6891,12864" strokeweight=".65pt">
              <v:stroke color2="none"/>
            </v:line>
            <v:line id="_x0000_s2477" style="position:absolute;flip:x" from="6848,12886" to="6857,12898" strokeweight=".65pt">
              <v:stroke color2="none"/>
            </v:line>
            <v:shape id="_x0000_s2478" style="position:absolute;left:6721;top:12843;width:174;height:148" coordsize="174,148" path="m174,89l,148,106,r68,89xe" fillcolor="black" stroked="f">
              <v:fill color2="#5c5831"/>
              <v:path arrowok="t"/>
            </v:shape>
            <v:shape id="_x0000_s2479" style="position:absolute;left:8678;top:12281;width:1203;height:896" coordsize="1203,896" path="m,448l8,376,34,304,72,237r55,-64l195,118,271,72,360,38,453,13,551,,652,r98,13l843,38r84,34l1008,118r68,55l1131,237r38,67l1194,376r9,72l1194,524r-25,72l1131,664r-55,59l1008,778r-81,46l843,862r-93,22l652,896r-101,l453,884,360,862,271,824,195,778,127,723,72,664,34,596,8,524,,448xe" strokeweight=".2pt">
              <v:fill color2="#5c5831"/>
              <v:stroke color2="none"/>
              <v:path arrowok="t"/>
            </v:shape>
            <v:rect id="_x0000_s2480" style="position:absolute;left:8869;top:12640;width:885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X1.3:Ошибка</w:t>
                    </w:r>
                  </w:p>
                </w:txbxContent>
              </v:textbox>
            </v:rect>
            <v:rect id="_x0000_s2481" style="position:absolute;left:8907;top:12810;width:805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заполнения</w:t>
                    </w:r>
                  </w:p>
                </w:txbxContent>
              </v:textbox>
            </v:rect>
            <v:shape id="_x0000_s2482" style="position:absolute;left:7949;top:12044;width:13;height:22" coordsize="3,5" path="m3,l,4,,5e" filled="f" strokeweight=".65pt">
              <v:stroke color2="none"/>
              <v:path arrowok="t"/>
            </v:shape>
            <v:shape id="_x0000_s2483" style="position:absolute;left:7954;top:12091;width:8;height:25" coordsize="2,6" path="m,l2,5r,1e" filled="f" strokeweight=".65pt">
              <v:stroke color2="none"/>
              <v:path arrowok="t"/>
            </v:shape>
            <v:shape id="_x0000_s2484" style="position:absolute;left:7975;top:12137;width:17;height:22" coordsize="4,5" path="m,l2,3,4,5e" filled="f" strokeweight=".65pt">
              <v:stroke color2="none"/>
              <v:path arrowok="t"/>
            </v:shape>
            <v:shape id="_x0000_s2485" style="position:absolute;left:8009;top:12180;width:17;height:17" coordsize="4,4" path="m,l3,3,4,4e" filled="f" strokeweight=".65pt">
              <v:stroke color2="none"/>
              <v:path arrowok="t"/>
            </v:shape>
            <v:line id="_x0000_s2486" style="position:absolute" from="8043,12213" to="8060,12230" strokeweight=".65pt">
              <v:stroke color2="none"/>
            </v:line>
            <v:line id="_x0000_s2487" style="position:absolute" from="8081,12247" to="8098,12264" strokeweight=".65pt">
              <v:stroke color2="none"/>
            </v:line>
            <v:line id="_x0000_s2488" style="position:absolute" from="8119,12281" to="8140,12298" strokeweight=".65pt">
              <v:stroke color2="none"/>
            </v:line>
            <v:line id="_x0000_s2489" style="position:absolute" from="8157,12315" to="8178,12332" strokeweight=".65pt">
              <v:stroke color2="none"/>
            </v:line>
            <v:line id="_x0000_s2490" style="position:absolute" from="8157,12315" to="8178,12332" strokeweight=".65pt">
              <v:stroke color2="none"/>
            </v:line>
            <v:line id="_x0000_s2491" style="position:absolute" from="8199,12345" to="8221,12361" strokeweight=".65pt">
              <v:stroke color2="none"/>
            </v:line>
            <v:shape id="_x0000_s2492" style="position:absolute;left:8242;top:12374;width:21;height:13" coordsize="5,3" path="m,l1,1,5,3e" filled="f" strokeweight=".65pt">
              <v:stroke color2="none"/>
              <v:path arrowok="t"/>
            </v:shape>
            <v:line id="_x0000_s2493" style="position:absolute" from="8284,12404" to="8305,12416" strokeweight=".65pt">
              <v:stroke color2="none"/>
            </v:line>
            <v:line id="_x0000_s2494" style="position:absolute" from="8326,12429" to="8348,12442" strokeweight=".65pt">
              <v:stroke color2="none"/>
            </v:line>
            <v:shape id="_x0000_s2495" style="position:absolute;left:8369;top:12454;width:21;height:13" coordsize="5,3" path="m,l4,2,5,3e" filled="f" strokeweight=".65pt">
              <v:stroke color2="none"/>
              <v:path arrowok="t"/>
            </v:shape>
            <v:line id="_x0000_s2496" style="position:absolute" from="8415,12476" to="8437,12488" strokeweight=".65pt">
              <v:stroke color2="none"/>
            </v:line>
            <v:line id="_x0000_s2497" style="position:absolute" from="8458,12501" to="8483,12509" strokeweight=".65pt">
              <v:stroke color2="none"/>
            </v:line>
            <v:shape id="_x0000_s2498" style="position:absolute;left:8504;top:12522;width:26;height:9" coordsize="6,2" path="m,l3,1,6,2e" filled="f" strokeweight=".65pt">
              <v:stroke color2="none"/>
              <v:path arrowok="t"/>
            </v:shape>
            <v:line id="_x0000_s2499" style="position:absolute" from="8555,12539" to="8576,12547" strokeweight=".65pt">
              <v:stroke color2="none"/>
            </v:line>
            <v:shape id="_x0000_s2500" style="position:absolute;left:8559;top:12492;width:174;height:115" coordsize="174,115" path="m,l174,47,9,115,,xe" fillcolor="black" stroked="f">
              <v:fill color2="#5c5831"/>
              <v:path arrowok="t"/>
            </v:shape>
            <v:shape id="_x0000_s2501" style="position:absolute;left:7390;top:12319;width:1733;height:934" coordsize="1733,934" path="m1733,841r-72,38l1576,909r-93,17l1381,934r-106,-4l1161,913,1042,888,924,850,805,803,691,748,576,681,471,609,373,529,280,448,200,359,128,271,72,178,30,89,,e" filled="f" strokeweight=".65pt">
              <v:stroke color2="none"/>
              <v:path arrowok="t"/>
            </v:shape>
            <v:shape id="_x0000_s2502" style="position:absolute;left:7331;top:12163;width:115;height:177" coordsize="115,177" path="m,177l43,r72,165l,177xe" fillcolor="black" stroked="f">
              <v:fill color2="#5c5831"/>
              <v:path arrowok="t"/>
            </v:shape>
            <v:rect id="_x0000_s2503" style="position:absolute;left:10080;top:13651;width:568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Ошибка</w:t>
                    </w:r>
                  </w:p>
                </w:txbxContent>
              </v:textbox>
            </v:rect>
            <v:line id="_x0000_s2504" style="position:absolute" from="9754,13553" to="10880,13554" strokeweight=".65pt">
              <v:stroke color2="none"/>
            </v:line>
            <v:line id="_x0000_s2505" style="position:absolute" from="9754,13930" to="10880,13931" strokeweight=".65pt">
              <v:stroke color2="none"/>
            </v:line>
            <v:line id="_x0000_s2506" style="position:absolute" from="9821,12924" to="10088,13414" strokeweight=".65pt">
              <v:stroke color2="none"/>
            </v:line>
            <v:shape id="_x0000_s2507" style="position:absolute;left:10033;top:13376;width:131;height:177" coordsize="131,177" path="m98,r33,177l,55,98,xe" fillcolor="black" stroked="f">
              <v:fill color2="#5c5831"/>
              <v:path arrowok="t"/>
            </v:shape>
            <v:shape id="_x0000_s2508" style="position:absolute;left:3075;top:12281;width:1203;height:896" coordsize="1203,896" path="m,448l8,376,34,304,72,237r55,-64l195,118,275,72,360,38,453,13,550,,652,r97,13l843,38r89,34l1008,118r68,55l1131,237r38,67l1194,376r9,72l1194,524r-25,72l1131,664r-55,59l1008,778r-76,46l843,862r-94,22l652,896r-102,l453,884,360,862,275,824,195,778,127,723,72,664,34,596,8,524,,448xe" strokeweight=".2pt">
              <v:fill color2="#5c5831"/>
              <v:stroke color2="none"/>
              <v:path arrowok="t"/>
            </v:shape>
            <v:rect id="_x0000_s2509" style="position:absolute;left:3227;top:12640;width:961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О3.4: Вернуть</w:t>
                    </w:r>
                  </w:p>
                </w:txbxContent>
              </v:textbox>
            </v:rect>
            <v:rect id="_x0000_s2510" style="position:absolute;left:3308;top:12810;width:800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управление</w:t>
                    </w:r>
                  </w:p>
                </w:txbxContent>
              </v:textbox>
            </v:rect>
            <v:rect id="_x0000_s2511" style="position:absolute;left:2406;top:11833;width:868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ID Основной</w:t>
                    </w:r>
                  </w:p>
                </w:txbxContent>
              </v:textbox>
            </v:rect>
            <v:rect id="_x0000_s2512" style="position:absolute;left:2448;top:12002;width:784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Интерфейс</w:t>
                    </w:r>
                  </w:p>
                </w:txbxContent>
              </v:textbox>
            </v:rect>
            <v:line id="_x0000_s2513" style="position:absolute" from="2719,12349" to="3134,12539" strokeweight=".65pt">
              <v:stroke color2="none"/>
            </v:line>
            <v:shape id="_x0000_s2514" style="position:absolute;left:2575;top:12281;width:182;height:123" coordsize="182,123" path="m131,123l,,182,21,131,123xe" fillcolor="black" stroked="f">
              <v:fill color2="#5c5831"/>
              <v:path arrowok="t"/>
            </v:shape>
            <v:line id="_x0000_s2515" style="position:absolute" from="4375,12953" to="5578,13177" strokeweight=".65pt">
              <v:stroke color2="none"/>
            </v:line>
            <v:shape id="_x0000_s2516" style="position:absolute;left:4223;top:12898;width:177;height:114" coordsize="177,114" path="m156,114l,26,177,,156,114xe" fillcolor="black" stroked="f">
              <v:fill color2="#5c5831"/>
              <v:path arrowok="t"/>
            </v:shape>
            <v:rect id="_x0000_s2517" style="position:absolute;left:4638;top:12839;width:881;height:190" filled="f" stroked="f">
              <v:textbox style="mso-rotate-with-shape:t" inset="0,0,0,0">
                <w:txbxContent>
                  <w:p w:rsidR="00DE0B91" w:rsidRDefault="00DE0B91">
                    <w:r>
                      <w:rPr>
                        <w:rFonts w:ascii="Arial" w:hAnsi="Arial"/>
                        <w:snapToGrid w:val="0"/>
                        <w:color w:val="000000"/>
                        <w:sz w:val="14"/>
                        <w:lang w:val="en-US"/>
                      </w:rPr>
                      <w:t>ID Операции</w:t>
                    </w:r>
                  </w:p>
                </w:txbxContent>
              </v:textbox>
            </v:rect>
          </v:group>
        </w:pic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ДПДД для состояния Закрытие базы</w:t>
      </w: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объекта «Операции над БД»</w: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BC6F9A">
      <w:pPr>
        <w:jc w:val="both"/>
        <w:rPr>
          <w:sz w:val="24"/>
          <w:lang w:val="en-US"/>
        </w:rPr>
      </w:pPr>
      <w:r>
        <w:object w:dxaOrig="1440" w:dyaOrig="1440">
          <v:shape id="_x0000_s2518" type="#_x0000_t75" style="position:absolute;left:0;text-align:left;margin-left:87.75pt;margin-top:6.65pt;width:307.35pt;height:119.5pt;z-index:251661824" o:allowincell="f">
            <v:imagedata r:id="rId11" o:title=""/>
          </v:shape>
          <o:OLEObject Type="Embed" ProgID="Visio.Drawing.5" ShapeID="_x0000_s2518" DrawAspect="Content" ObjectID="_1472276393" r:id="rId12"/>
        </w:objec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center"/>
        <w:rPr>
          <w:b/>
          <w:sz w:val="40"/>
        </w:rPr>
      </w:pPr>
    </w:p>
    <w:p w:rsidR="00DE0B91" w:rsidRDefault="00DE0B91">
      <w:pPr>
        <w:jc w:val="center"/>
        <w:rPr>
          <w:b/>
          <w:sz w:val="40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ДПДД для состояния Сохранение БД</w:t>
      </w: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объекта «Операции над БД»</w: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BC6F9A">
      <w:pPr>
        <w:jc w:val="both"/>
        <w:rPr>
          <w:sz w:val="24"/>
          <w:lang w:val="en-US"/>
        </w:rPr>
      </w:pPr>
      <w:r>
        <w:object w:dxaOrig="1440" w:dyaOrig="1440">
          <v:shape id="_x0000_s2520" type="#_x0000_t75" style="position:absolute;left:0;text-align:left;margin-left:-5.85pt;margin-top:-.55pt;width:498.65pt;height:347.35pt;z-index:251662848" o:allowincell="f">
            <v:imagedata r:id="rId13" o:title=""/>
          </v:shape>
          <o:OLEObject Type="Embed" ProgID="Visio.Drawing.5" ShapeID="_x0000_s2520" DrawAspect="Content" ObjectID="_1472276394" r:id="rId14"/>
        </w:objec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ДПДД для состояния Неуспешное открытие БД</w:t>
      </w: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объекта «Операции над БД»</w: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BC6F9A">
      <w:pPr>
        <w:jc w:val="both"/>
        <w:rPr>
          <w:sz w:val="24"/>
          <w:lang w:val="en-US"/>
        </w:rPr>
      </w:pPr>
      <w:r>
        <w:object w:dxaOrig="1440" w:dyaOrig="1440">
          <v:shape id="_x0000_s2521" type="#_x0000_t75" style="position:absolute;left:0;text-align:left;margin-left:73.35pt;margin-top:-.3pt;width:353pt;height:226.15pt;z-index:251663872" o:allowincell="f">
            <v:imagedata r:id="rId15" o:title=""/>
          </v:shape>
          <o:OLEObject Type="Embed" ProgID="Visio.Drawing.5" ShapeID="_x0000_s2521" DrawAspect="Content" ObjectID="_1472276395" r:id="rId16"/>
        </w:objec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ДПДД для состояния Обновление БД</w:t>
      </w:r>
    </w:p>
    <w:p w:rsidR="00DE0B91" w:rsidRDefault="00DE0B91">
      <w:pPr>
        <w:jc w:val="center"/>
        <w:rPr>
          <w:b/>
          <w:sz w:val="40"/>
        </w:rPr>
      </w:pPr>
      <w:r>
        <w:rPr>
          <w:b/>
          <w:sz w:val="40"/>
        </w:rPr>
        <w:t>объекта «Операции над БД»</w:t>
      </w:r>
    </w:p>
    <w:p w:rsidR="00DE0B91" w:rsidRDefault="00DE0B91">
      <w:pPr>
        <w:jc w:val="center"/>
        <w:rPr>
          <w:b/>
          <w:sz w:val="40"/>
        </w:rPr>
      </w:pPr>
    </w:p>
    <w:p w:rsidR="00DE0B91" w:rsidRDefault="00DE0B91">
      <w:pPr>
        <w:jc w:val="center"/>
        <w:rPr>
          <w:b/>
          <w:sz w:val="40"/>
        </w:rPr>
      </w:pPr>
    </w:p>
    <w:p w:rsidR="00DE0B91" w:rsidRDefault="00BC6F9A">
      <w:pPr>
        <w:jc w:val="both"/>
        <w:rPr>
          <w:sz w:val="24"/>
          <w:lang w:val="en-US"/>
        </w:rPr>
      </w:pPr>
      <w:r>
        <w:object w:dxaOrig="1440" w:dyaOrig="1440">
          <v:shape id="_x0000_s1059" type="#_x0000_t75" style="position:absolute;left:0;text-align:left;margin-left:8.55pt;margin-top:12.65pt;width:460.7pt;height:182.85pt;z-index:251655680" o:allowincell="f">
            <v:imagedata r:id="rId17" o:title=""/>
          </v:shape>
          <o:OLEObject Type="Embed" ProgID="Visio.Drawing.5" ShapeID="_x0000_s1059" DrawAspect="Content" ObjectID="_1472276396" r:id="rId18"/>
        </w:object>
      </w: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4"/>
          <w:lang w:val="en-US"/>
        </w:rPr>
      </w:pPr>
    </w:p>
    <w:p w:rsidR="00DE0B91" w:rsidRDefault="00DE0B91">
      <w:pPr>
        <w:jc w:val="both"/>
        <w:rPr>
          <w:sz w:val="28"/>
        </w:rPr>
      </w:pPr>
    </w:p>
    <w:p w:rsidR="00DE0B91" w:rsidRDefault="00DE0B91">
      <w:pPr>
        <w:pStyle w:val="2"/>
      </w:pPr>
      <w:r>
        <w:t>Текст программы</w:t>
      </w:r>
    </w:p>
    <w:p w:rsidR="00DE0B91" w:rsidRDefault="00DE0B91">
      <w:pPr>
        <w:jc w:val="both"/>
        <w:rPr>
          <w:b/>
          <w:sz w:val="32"/>
        </w:rPr>
      </w:pPr>
    </w:p>
    <w:p w:rsidR="00DE0B91" w:rsidRDefault="00DE0B91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В листинг программы  был включен весь тот код, который был написан в процессе разработки и  включения тех строк кода, которые были  автоматически сгенерированы С++ </w:t>
      </w:r>
      <w:r>
        <w:rPr>
          <w:sz w:val="28"/>
          <w:lang w:val="en-US"/>
        </w:rPr>
        <w:t>Builder:</w:t>
      </w:r>
    </w:p>
    <w:p w:rsidR="00DE0B91" w:rsidRDefault="00DE0B91">
      <w:pPr>
        <w:jc w:val="both"/>
        <w:rPr>
          <w:sz w:val="32"/>
          <w:lang w:val="en-US"/>
        </w:rPr>
      </w:pPr>
    </w:p>
    <w:p w:rsidR="00DE0B91" w:rsidRDefault="00DE0B91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Заголовочные файлы:</w:t>
      </w: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Kur1.h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#ifndef kur1H</w:t>
      </w:r>
    </w:p>
    <w:p w:rsidR="00DE0B91" w:rsidRDefault="00DE0B91">
      <w:pPr>
        <w:pStyle w:val="a5"/>
      </w:pPr>
      <w:r>
        <w:t>#define kur1H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&lt;vcl\Classes.hpp&gt;</w:t>
      </w:r>
    </w:p>
    <w:p w:rsidR="00DE0B91" w:rsidRDefault="00DE0B91">
      <w:pPr>
        <w:pStyle w:val="a5"/>
      </w:pPr>
      <w:r>
        <w:t>#include &lt;vcl\Controls.hpp&gt;</w:t>
      </w:r>
    </w:p>
    <w:p w:rsidR="00DE0B91" w:rsidRDefault="00DE0B91">
      <w:pPr>
        <w:pStyle w:val="a5"/>
      </w:pPr>
      <w:r>
        <w:t>#include &lt;vcl\StdCtrls.hpp&gt;</w:t>
      </w:r>
    </w:p>
    <w:p w:rsidR="00DE0B91" w:rsidRDefault="00DE0B91">
      <w:pPr>
        <w:pStyle w:val="a5"/>
      </w:pPr>
      <w:r>
        <w:t>#include &lt;vcl\Forms.hpp&gt;</w:t>
      </w:r>
    </w:p>
    <w:p w:rsidR="00DE0B91" w:rsidRDefault="00DE0B91">
      <w:pPr>
        <w:pStyle w:val="a5"/>
      </w:pPr>
      <w:r>
        <w:t>#include &lt;vcl\Menus.hpp&gt;</w:t>
      </w:r>
    </w:p>
    <w:p w:rsidR="00DE0B91" w:rsidRDefault="00DE0B91">
      <w:pPr>
        <w:pStyle w:val="a5"/>
      </w:pPr>
      <w:r>
        <w:t>#include &lt;vcl\Dialogs.hpp&gt;</w:t>
      </w:r>
    </w:p>
    <w:p w:rsidR="00DE0B91" w:rsidRDefault="00DE0B91">
      <w:pPr>
        <w:pStyle w:val="a5"/>
      </w:pPr>
      <w:r>
        <w:t>#include &lt;vcl\ExtCtrls.hpp&gt;</w:t>
      </w:r>
    </w:p>
    <w:p w:rsidR="00DE0B91" w:rsidRDefault="00DE0B91">
      <w:pPr>
        <w:pStyle w:val="a5"/>
      </w:pPr>
      <w:r>
        <w:t>#include &lt;vcl\ComCtrls.hpp&gt;</w:t>
      </w:r>
    </w:p>
    <w:p w:rsidR="00DE0B91" w:rsidRDefault="00DE0B91">
      <w:pPr>
        <w:pStyle w:val="a5"/>
      </w:pPr>
      <w:r>
        <w:t>#include &lt;vcl\DBGrids.hpp&gt;</w:t>
      </w:r>
    </w:p>
    <w:p w:rsidR="00DE0B91" w:rsidRDefault="00DE0B91">
      <w:pPr>
        <w:pStyle w:val="a5"/>
      </w:pPr>
      <w:r>
        <w:t>#include "Grids.hpp"</w:t>
      </w:r>
    </w:p>
    <w:p w:rsidR="00DE0B91" w:rsidRDefault="00DE0B91">
      <w:pPr>
        <w:pStyle w:val="a5"/>
      </w:pPr>
      <w:r>
        <w:t>#include &lt;vcl\Buttons.hpp&gt;</w:t>
      </w:r>
    </w:p>
    <w:p w:rsidR="00DE0B91" w:rsidRDefault="00DE0B91">
      <w:pPr>
        <w:pStyle w:val="a5"/>
      </w:pPr>
      <w:r>
        <w:t>#include &lt;vcl\DBCtrls.hpp&gt;</w:t>
      </w:r>
    </w:p>
    <w:p w:rsidR="00DE0B91" w:rsidRDefault="00DE0B91">
      <w:pPr>
        <w:pStyle w:val="a5"/>
      </w:pPr>
      <w:r>
        <w:t>#include &lt;vcl\Mask.hpp&gt;</w:t>
      </w:r>
    </w:p>
    <w:p w:rsidR="00DE0B91" w:rsidRDefault="00DE0B91">
      <w:pPr>
        <w:pStyle w:val="a5"/>
      </w:pPr>
      <w:r>
        <w:t>#include &lt;vcl\DB.hpp&gt;</w:t>
      </w:r>
    </w:p>
    <w:p w:rsidR="00DE0B91" w:rsidRDefault="00DE0B91">
      <w:pPr>
        <w:pStyle w:val="a5"/>
      </w:pPr>
      <w:r>
        <w:t>#include &lt;vcl\DBTables.hpp&gt;</w:t>
      </w:r>
    </w:p>
    <w:p w:rsidR="00DE0B91" w:rsidRDefault="00DE0B91">
      <w:pPr>
        <w:pStyle w:val="a5"/>
      </w:pPr>
      <w:r>
        <w:t>#include &lt;vcl\QuickRep.hpp&gt;</w:t>
      </w:r>
    </w:p>
    <w:p w:rsidR="00DE0B91" w:rsidRDefault="00DE0B91">
      <w:pPr>
        <w:pStyle w:val="a5"/>
      </w:pPr>
      <w:r>
        <w:t>#include &lt;vcl\system.hpp&gt;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class TForm1 : public TForm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__published:    // IDE-managed Components</w:t>
      </w:r>
    </w:p>
    <w:p w:rsidR="00DE0B91" w:rsidRDefault="00DE0B91">
      <w:pPr>
        <w:pStyle w:val="a5"/>
      </w:pPr>
      <w:r>
        <w:t xml:space="preserve">        TMainMenu *MainMenu1;</w:t>
      </w:r>
    </w:p>
    <w:p w:rsidR="00DE0B91" w:rsidRDefault="00DE0B91">
      <w:pPr>
        <w:pStyle w:val="a5"/>
      </w:pPr>
      <w:r>
        <w:t xml:space="preserve">        TMenuItem *N1;</w:t>
      </w:r>
    </w:p>
    <w:p w:rsidR="00DE0B91" w:rsidRDefault="00DE0B91">
      <w:pPr>
        <w:pStyle w:val="a5"/>
      </w:pPr>
      <w:r>
        <w:t xml:space="preserve">        TMenuItem *N3;</w:t>
      </w:r>
    </w:p>
    <w:p w:rsidR="00DE0B91" w:rsidRDefault="00DE0B91">
      <w:pPr>
        <w:pStyle w:val="a5"/>
      </w:pPr>
      <w:r>
        <w:t xml:space="preserve">        TMenuItem *N4;</w:t>
      </w:r>
    </w:p>
    <w:p w:rsidR="00DE0B91" w:rsidRDefault="00DE0B91">
      <w:pPr>
        <w:pStyle w:val="a5"/>
      </w:pPr>
      <w:r>
        <w:t xml:space="preserve">        TMenuItem *N10;</w:t>
      </w:r>
    </w:p>
    <w:p w:rsidR="00DE0B91" w:rsidRDefault="00DE0B91">
      <w:pPr>
        <w:pStyle w:val="a5"/>
      </w:pPr>
      <w:r>
        <w:t xml:space="preserve">        TMenuItem *N14;</w:t>
      </w:r>
    </w:p>
    <w:p w:rsidR="00DE0B91" w:rsidRDefault="00DE0B91">
      <w:pPr>
        <w:pStyle w:val="a5"/>
      </w:pPr>
      <w:r>
        <w:t xml:space="preserve">        TMenuItem *N16;</w:t>
      </w:r>
    </w:p>
    <w:p w:rsidR="00DE0B91" w:rsidRDefault="00DE0B91">
      <w:pPr>
        <w:pStyle w:val="a5"/>
      </w:pPr>
      <w:r>
        <w:t xml:space="preserve">        TMenuItem *N17;</w:t>
      </w:r>
    </w:p>
    <w:p w:rsidR="00DE0B91" w:rsidRDefault="00DE0B91">
      <w:pPr>
        <w:pStyle w:val="a5"/>
      </w:pPr>
      <w:r>
        <w:t xml:space="preserve">       TOpenDialog *OpenDialog1;</w:t>
      </w:r>
    </w:p>
    <w:p w:rsidR="00DE0B91" w:rsidRDefault="00DE0B91">
      <w:pPr>
        <w:pStyle w:val="a5"/>
      </w:pPr>
      <w:r>
        <w:t xml:space="preserve">        TSaveDialog *SaveDialog1;</w:t>
      </w:r>
    </w:p>
    <w:p w:rsidR="00DE0B91" w:rsidRDefault="00DE0B91">
      <w:pPr>
        <w:pStyle w:val="a5"/>
      </w:pPr>
      <w:r>
        <w:t xml:space="preserve">        TMenuItem *N18;</w:t>
      </w:r>
    </w:p>
    <w:p w:rsidR="00DE0B91" w:rsidRDefault="00DE0B91">
      <w:pPr>
        <w:pStyle w:val="a5"/>
      </w:pPr>
      <w:r>
        <w:t xml:space="preserve">        TMenuItem *N20;</w:t>
      </w:r>
    </w:p>
    <w:p w:rsidR="00DE0B91" w:rsidRDefault="00DE0B91">
      <w:pPr>
        <w:pStyle w:val="a5"/>
      </w:pPr>
      <w:r>
        <w:t xml:space="preserve">        TPrintDialog *PrintDialog1;</w:t>
      </w:r>
    </w:p>
    <w:p w:rsidR="00DE0B91" w:rsidRDefault="00DE0B91">
      <w:pPr>
        <w:pStyle w:val="a5"/>
      </w:pPr>
      <w:r>
        <w:t xml:space="preserve">        TPrinterSetupDialog *PrinterSetupDialog1;</w:t>
      </w:r>
    </w:p>
    <w:p w:rsidR="00DE0B91" w:rsidRDefault="00DE0B91">
      <w:pPr>
        <w:pStyle w:val="a5"/>
      </w:pPr>
      <w:r>
        <w:t xml:space="preserve">        TStatusBar *StatusBar1;</w:t>
      </w:r>
    </w:p>
    <w:p w:rsidR="00DE0B91" w:rsidRDefault="00DE0B91">
      <w:pPr>
        <w:pStyle w:val="a5"/>
      </w:pPr>
      <w:r>
        <w:t xml:space="preserve">        TPanel *Panel1;</w:t>
      </w:r>
    </w:p>
    <w:p w:rsidR="00DE0B91" w:rsidRDefault="00DE0B91">
      <w:pPr>
        <w:pStyle w:val="a5"/>
      </w:pPr>
      <w:r>
        <w:t xml:space="preserve">        TDBGrid *DBGrid1;</w:t>
      </w:r>
    </w:p>
    <w:p w:rsidR="00DE0B91" w:rsidRDefault="00DE0B91">
      <w:pPr>
        <w:pStyle w:val="a5"/>
      </w:pPr>
      <w:r>
        <w:t xml:space="preserve">        TDBNavigator *DBNavigator1;</w:t>
      </w:r>
    </w:p>
    <w:p w:rsidR="00DE0B91" w:rsidRDefault="00DE0B91">
      <w:pPr>
        <w:pStyle w:val="a5"/>
      </w:pPr>
      <w:r>
        <w:tab/>
        <w:t>TMenuItem *N2;</w:t>
      </w:r>
    </w:p>
    <w:p w:rsidR="00DE0B91" w:rsidRDefault="00DE0B91">
      <w:pPr>
        <w:pStyle w:val="a5"/>
      </w:pPr>
      <w:r>
        <w:tab/>
        <w:t>TMenuItem *N5;</w:t>
      </w:r>
    </w:p>
    <w:p w:rsidR="00DE0B91" w:rsidRDefault="00DE0B91">
      <w:pPr>
        <w:pStyle w:val="a5"/>
      </w:pPr>
      <w:r>
        <w:tab/>
        <w:t>TMenuItem *N6;</w:t>
      </w:r>
    </w:p>
    <w:p w:rsidR="00DE0B91" w:rsidRDefault="00DE0B91">
      <w:pPr>
        <w:pStyle w:val="a5"/>
      </w:pPr>
      <w:r>
        <w:tab/>
        <w:t>TBitBtn *BitBtn1;</w:t>
      </w:r>
    </w:p>
    <w:p w:rsidR="00DE0B91" w:rsidRDefault="00DE0B91">
      <w:pPr>
        <w:pStyle w:val="a5"/>
      </w:pPr>
      <w:r>
        <w:tab/>
        <w:t>TBitBtn *BitBtn2;</w:t>
      </w:r>
    </w:p>
    <w:p w:rsidR="00DE0B91" w:rsidRDefault="00DE0B91">
      <w:pPr>
        <w:pStyle w:val="a5"/>
      </w:pPr>
      <w:r>
        <w:tab/>
        <w:t>TBitBtn *BitBtn3;</w:t>
      </w:r>
    </w:p>
    <w:p w:rsidR="00DE0B91" w:rsidRDefault="00DE0B91">
      <w:pPr>
        <w:pStyle w:val="a5"/>
      </w:pPr>
      <w:r>
        <w:tab/>
        <w:t>TMenuItem *N7;</w:t>
      </w:r>
    </w:p>
    <w:p w:rsidR="00DE0B91" w:rsidRDefault="00DE0B91">
      <w:pPr>
        <w:pStyle w:val="a5"/>
      </w:pPr>
      <w:r>
        <w:t xml:space="preserve">        void __fastcall N10Click(TObject *Sender);</w:t>
      </w:r>
    </w:p>
    <w:p w:rsidR="00DE0B91" w:rsidRDefault="00DE0B91">
      <w:pPr>
        <w:pStyle w:val="a5"/>
      </w:pPr>
      <w:r>
        <w:t xml:space="preserve">        void __fastcall N17Click(TObject *Sender);</w:t>
      </w:r>
    </w:p>
    <w:p w:rsidR="00DE0B91" w:rsidRDefault="00DE0B91">
      <w:pPr>
        <w:pStyle w:val="a5"/>
      </w:pPr>
      <w:r>
        <w:t xml:space="preserve">        void __fastcall N14Click(TObject *Sender);</w:t>
      </w:r>
    </w:p>
    <w:p w:rsidR="00DE0B91" w:rsidRDefault="00DE0B91">
      <w:pPr>
        <w:pStyle w:val="a5"/>
      </w:pPr>
    </w:p>
    <w:p w:rsidR="00DE0B91" w:rsidRDefault="00DE0B91">
      <w:pPr>
        <w:pStyle w:val="a5"/>
      </w:pPr>
    </w:p>
    <w:p w:rsidR="00DE0B91" w:rsidRDefault="00DE0B91">
      <w:pPr>
        <w:pStyle w:val="a5"/>
      </w:pPr>
      <w:r>
        <w:tab/>
        <w:t>void __fastcall N5Click(TObject *Sender);</w:t>
      </w:r>
    </w:p>
    <w:p w:rsidR="00DE0B91" w:rsidRDefault="00DE0B91">
      <w:pPr>
        <w:pStyle w:val="a5"/>
      </w:pPr>
      <w:r>
        <w:tab/>
        <w:t>void __fastcall N2Click(TObject *Sender);</w:t>
      </w:r>
    </w:p>
    <w:p w:rsidR="00DE0B91" w:rsidRDefault="00DE0B91">
      <w:pPr>
        <w:pStyle w:val="a5"/>
      </w:pPr>
      <w:r>
        <w:tab/>
        <w:t>void __fastcall N16Click(TObject *Sender);</w:t>
      </w:r>
    </w:p>
    <w:p w:rsidR="00DE0B91" w:rsidRDefault="00DE0B91">
      <w:pPr>
        <w:pStyle w:val="a5"/>
      </w:pPr>
      <w:r>
        <w:tab/>
        <w:t>void __fastcall N20Click(TObject *Sender);</w:t>
      </w:r>
    </w:p>
    <w:p w:rsidR="00DE0B91" w:rsidRDefault="00DE0B91">
      <w:pPr>
        <w:pStyle w:val="a5"/>
      </w:pPr>
      <w:r>
        <w:tab/>
        <w:t>void __fastcall BitBtn1Click(TObject *Sender);</w:t>
      </w:r>
    </w:p>
    <w:p w:rsidR="00DE0B91" w:rsidRDefault="00DE0B91">
      <w:pPr>
        <w:pStyle w:val="a5"/>
      </w:pPr>
      <w:r>
        <w:tab/>
        <w:t>void __fastcall BitBtn2Click(TObject *Sender);</w:t>
      </w:r>
    </w:p>
    <w:p w:rsidR="00DE0B91" w:rsidRDefault="00DE0B91">
      <w:pPr>
        <w:pStyle w:val="a5"/>
      </w:pPr>
      <w:r>
        <w:tab/>
        <w:t>void __fastcall BitBtn3Click(TObject *Sender);</w:t>
      </w:r>
    </w:p>
    <w:p w:rsidR="00DE0B91" w:rsidRDefault="00DE0B91">
      <w:pPr>
        <w:pStyle w:val="a5"/>
      </w:pPr>
      <w:r>
        <w:tab/>
        <w:t>void __fastcall N7Click(TObject *Sender);</w:t>
      </w:r>
    </w:p>
    <w:p w:rsidR="00DE0B91" w:rsidRDefault="00DE0B91">
      <w:pPr>
        <w:pStyle w:val="a5"/>
      </w:pPr>
      <w:r>
        <w:tab/>
        <w:t>void __fastcall N4Click(TObject *Sender);</w:t>
      </w:r>
    </w:p>
    <w:p w:rsidR="00DE0B91" w:rsidRDefault="00DE0B91">
      <w:pPr>
        <w:pStyle w:val="a5"/>
      </w:pPr>
      <w:r>
        <w:t>private:        // User declarations</w:t>
      </w:r>
    </w:p>
    <w:p w:rsidR="00DE0B91" w:rsidRDefault="00DE0B91">
      <w:pPr>
        <w:pStyle w:val="a5"/>
      </w:pPr>
      <w:r>
        <w:t>public:         // User declarations</w:t>
      </w:r>
    </w:p>
    <w:p w:rsidR="00DE0B91" w:rsidRDefault="00DE0B91">
      <w:pPr>
        <w:pStyle w:val="a5"/>
      </w:pPr>
      <w:r>
        <w:t>//        AnsiString file2;</w:t>
      </w:r>
    </w:p>
    <w:p w:rsidR="00DE0B91" w:rsidRDefault="00DE0B91">
      <w:pPr>
        <w:pStyle w:val="a5"/>
      </w:pPr>
      <w:r>
        <w:t xml:space="preserve">        __fastcall TForm1(TComponent* Owner);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};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extern TForm1 *Form1;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#endif</w:t>
      </w:r>
    </w:p>
    <w:p w:rsidR="00DE0B91" w:rsidRDefault="00DE0B91">
      <w:pPr>
        <w:pStyle w:val="a5"/>
        <w:rPr>
          <w:b/>
          <w:lang w:val="en-US"/>
        </w:rPr>
      </w:pPr>
      <w:r>
        <w:rPr>
          <w:b/>
          <w:lang w:val="en-US"/>
        </w:rPr>
        <w:t>Datam.h: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#ifndef DatamH</w:t>
      </w:r>
    </w:p>
    <w:p w:rsidR="00DE0B91" w:rsidRDefault="00DE0B91">
      <w:pPr>
        <w:pStyle w:val="a5"/>
      </w:pPr>
      <w:r>
        <w:t>#define DatamH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&lt;vcl\Classes.hpp&gt;</w:t>
      </w:r>
    </w:p>
    <w:p w:rsidR="00DE0B91" w:rsidRDefault="00DE0B91">
      <w:pPr>
        <w:pStyle w:val="a5"/>
      </w:pPr>
      <w:r>
        <w:t>#include &lt;vcl\Controls.hpp&gt;</w:t>
      </w:r>
    </w:p>
    <w:p w:rsidR="00DE0B91" w:rsidRDefault="00DE0B91">
      <w:pPr>
        <w:pStyle w:val="a5"/>
      </w:pPr>
      <w:r>
        <w:t>#include &lt;vcl\StdCtrls.hpp&gt;</w:t>
      </w:r>
    </w:p>
    <w:p w:rsidR="00DE0B91" w:rsidRDefault="00DE0B91">
      <w:pPr>
        <w:pStyle w:val="a5"/>
      </w:pPr>
      <w:r>
        <w:t>#include &lt;vcl\Forms.hpp&gt;</w:t>
      </w:r>
    </w:p>
    <w:p w:rsidR="00DE0B91" w:rsidRDefault="00DE0B91">
      <w:pPr>
        <w:pStyle w:val="a5"/>
      </w:pPr>
      <w:r>
        <w:t>#include &lt;vcl\DB.hpp&gt;</w:t>
      </w:r>
    </w:p>
    <w:p w:rsidR="00DE0B91" w:rsidRDefault="00DE0B91">
      <w:pPr>
        <w:pStyle w:val="a5"/>
      </w:pPr>
      <w:r>
        <w:t>#include &lt;vcl\DBTables.hpp&gt;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class TDM1 : public TDataModule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__published:</w:t>
      </w:r>
      <w:r>
        <w:tab/>
        <w:t>// IDE-managed Components</w:t>
      </w:r>
    </w:p>
    <w:p w:rsidR="00DE0B91" w:rsidRDefault="00DE0B91">
      <w:pPr>
        <w:pStyle w:val="a5"/>
      </w:pPr>
      <w:r>
        <w:tab/>
        <w:t>TDataSource *DataSource1;</w:t>
      </w:r>
    </w:p>
    <w:p w:rsidR="00DE0B91" w:rsidRDefault="00DE0B91">
      <w:pPr>
        <w:pStyle w:val="a5"/>
      </w:pPr>
      <w:r>
        <w:tab/>
        <w:t>TTable *Table1;</w:t>
      </w:r>
    </w:p>
    <w:p w:rsidR="00DE0B91" w:rsidRDefault="00DE0B91">
      <w:pPr>
        <w:pStyle w:val="a5"/>
      </w:pPr>
      <w:r>
        <w:tab/>
        <w:t>TQuery *Query1;</w:t>
      </w:r>
    </w:p>
    <w:p w:rsidR="00DE0B91" w:rsidRDefault="00DE0B91">
      <w:pPr>
        <w:pStyle w:val="a5"/>
      </w:pPr>
      <w:r>
        <w:tab/>
        <w:t>TDataSource *DataSource2;</w:t>
      </w:r>
    </w:p>
    <w:p w:rsidR="00DE0B91" w:rsidRDefault="00DE0B91">
      <w:pPr>
        <w:pStyle w:val="a5"/>
      </w:pPr>
      <w:r>
        <w:t>private:</w:t>
      </w:r>
      <w:r>
        <w:tab/>
        <w:t>// User declarations</w:t>
      </w:r>
    </w:p>
    <w:p w:rsidR="00DE0B91" w:rsidRDefault="00DE0B91">
      <w:pPr>
        <w:pStyle w:val="a5"/>
      </w:pPr>
      <w:r>
        <w:t>public:</w:t>
      </w:r>
      <w:r>
        <w:tab/>
      </w:r>
      <w:r>
        <w:tab/>
        <w:t>// User declarations</w:t>
      </w:r>
    </w:p>
    <w:p w:rsidR="00DE0B91" w:rsidRDefault="00DE0B91">
      <w:pPr>
        <w:pStyle w:val="a5"/>
      </w:pPr>
      <w:r>
        <w:tab/>
        <w:t>__fastcall TDM1(TComponent* Owner);</w:t>
      </w:r>
    </w:p>
    <w:p w:rsidR="00DE0B91" w:rsidRDefault="00DE0B91">
      <w:pPr>
        <w:pStyle w:val="a5"/>
      </w:pPr>
      <w:r>
        <w:t>};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extern TDM1 *DM1;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  <w:rPr>
          <w:lang w:val="en-US"/>
        </w:rPr>
      </w:pPr>
      <w:r>
        <w:t>#endif</w:t>
      </w:r>
    </w:p>
    <w:p w:rsidR="00DE0B91" w:rsidRDefault="00DE0B91">
      <w:pPr>
        <w:pStyle w:val="a5"/>
        <w:rPr>
          <w:b/>
          <w:lang w:val="en-US"/>
        </w:rPr>
      </w:pPr>
      <w:r>
        <w:rPr>
          <w:b/>
          <w:lang w:val="en-US"/>
        </w:rPr>
        <w:t>filename.h: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#ifndef filenameH</w:t>
      </w:r>
    </w:p>
    <w:p w:rsidR="00DE0B91" w:rsidRDefault="00DE0B91">
      <w:pPr>
        <w:pStyle w:val="a5"/>
      </w:pPr>
      <w:r>
        <w:t>#define filenameH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&lt;vcl\Classes.hpp&gt;</w:t>
      </w:r>
    </w:p>
    <w:p w:rsidR="00DE0B91" w:rsidRDefault="00DE0B91">
      <w:pPr>
        <w:pStyle w:val="a5"/>
      </w:pPr>
      <w:r>
        <w:t>#include &lt;vcl\Controls.hpp&gt;</w:t>
      </w:r>
    </w:p>
    <w:p w:rsidR="00DE0B91" w:rsidRDefault="00DE0B91">
      <w:pPr>
        <w:pStyle w:val="a5"/>
      </w:pPr>
      <w:r>
        <w:t>#include &lt;vcl\StdCtrls.hpp&gt;</w:t>
      </w:r>
    </w:p>
    <w:p w:rsidR="00DE0B91" w:rsidRDefault="00DE0B91">
      <w:pPr>
        <w:pStyle w:val="a5"/>
      </w:pPr>
      <w:r>
        <w:t>#include &lt;vcl\Forms.hpp&gt;</w:t>
      </w:r>
    </w:p>
    <w:p w:rsidR="00DE0B91" w:rsidRDefault="00DE0B91">
      <w:pPr>
        <w:pStyle w:val="a5"/>
      </w:pPr>
      <w:r>
        <w:t>#include &lt;vcl\ExtCtrls.hpp&gt;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class TForm6 : public TForm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__published:</w:t>
      </w:r>
      <w:r>
        <w:tab/>
        <w:t>// IDE-managed Components</w:t>
      </w:r>
    </w:p>
    <w:p w:rsidR="00DE0B91" w:rsidRDefault="00DE0B91">
      <w:pPr>
        <w:pStyle w:val="a5"/>
      </w:pPr>
      <w:r>
        <w:tab/>
        <w:t>TEdit *Edit1;</w:t>
      </w:r>
    </w:p>
    <w:p w:rsidR="00DE0B91" w:rsidRDefault="00DE0B91">
      <w:pPr>
        <w:pStyle w:val="a5"/>
      </w:pPr>
      <w:r>
        <w:tab/>
        <w:t>TLabel *Label2;</w:t>
      </w:r>
    </w:p>
    <w:p w:rsidR="00DE0B91" w:rsidRDefault="00DE0B91">
      <w:pPr>
        <w:pStyle w:val="a5"/>
      </w:pPr>
      <w:r>
        <w:tab/>
        <w:t>TBevel *Bevel1;</w:t>
      </w:r>
    </w:p>
    <w:p w:rsidR="00DE0B91" w:rsidRDefault="00DE0B91">
      <w:pPr>
        <w:pStyle w:val="a5"/>
      </w:pPr>
      <w:r>
        <w:tab/>
        <w:t>TButton *Button1;</w:t>
      </w:r>
    </w:p>
    <w:p w:rsidR="00DE0B91" w:rsidRDefault="00DE0B91">
      <w:pPr>
        <w:pStyle w:val="a5"/>
      </w:pPr>
      <w:r>
        <w:tab/>
        <w:t>TButton *Button2;</w:t>
      </w:r>
    </w:p>
    <w:p w:rsidR="00DE0B91" w:rsidRDefault="00DE0B91">
      <w:pPr>
        <w:pStyle w:val="a5"/>
      </w:pPr>
      <w:r>
        <w:tab/>
        <w:t>void __fastcall Button1Click(TObject *Sender);</w:t>
      </w:r>
    </w:p>
    <w:p w:rsidR="00DE0B91" w:rsidRDefault="00DE0B91">
      <w:pPr>
        <w:pStyle w:val="a5"/>
      </w:pPr>
      <w:r>
        <w:t>private:</w:t>
      </w:r>
      <w:r>
        <w:tab/>
        <w:t>// User declarations</w:t>
      </w:r>
    </w:p>
    <w:p w:rsidR="00DE0B91" w:rsidRDefault="00DE0B91">
      <w:pPr>
        <w:pStyle w:val="a5"/>
      </w:pPr>
      <w:r>
        <w:t>public:</w:t>
      </w:r>
      <w:r>
        <w:tab/>
      </w:r>
      <w:r>
        <w:tab/>
        <w:t>// User declarations</w:t>
      </w:r>
    </w:p>
    <w:p w:rsidR="00DE0B91" w:rsidRDefault="00DE0B91">
      <w:pPr>
        <w:pStyle w:val="a5"/>
      </w:pPr>
      <w:r>
        <w:tab/>
        <w:t>__fastcall TForm6(TComponent* Owner);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};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extern TForm6 *Form6;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#endif</w:t>
      </w:r>
    </w:p>
    <w:p w:rsidR="00DE0B91" w:rsidRDefault="00DE0B91">
      <w:pPr>
        <w:pStyle w:val="a5"/>
        <w:rPr>
          <w:lang w:val="en-US"/>
        </w:rPr>
      </w:pP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filter.h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#ifndef filterH</w:t>
      </w:r>
    </w:p>
    <w:p w:rsidR="00DE0B91" w:rsidRDefault="00DE0B91">
      <w:pPr>
        <w:pStyle w:val="a5"/>
      </w:pPr>
      <w:r>
        <w:t>#define filterH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&lt;vcl\Classes.hpp&gt;</w:t>
      </w:r>
    </w:p>
    <w:p w:rsidR="00DE0B91" w:rsidRDefault="00DE0B91">
      <w:pPr>
        <w:pStyle w:val="a5"/>
      </w:pPr>
      <w:r>
        <w:t>#include &lt;vcl\Controls.hpp&gt;</w:t>
      </w:r>
    </w:p>
    <w:p w:rsidR="00DE0B91" w:rsidRDefault="00DE0B91">
      <w:pPr>
        <w:pStyle w:val="a5"/>
      </w:pPr>
      <w:r>
        <w:t>#include &lt;vcl\StdCtrls.hpp&gt;</w:t>
      </w:r>
    </w:p>
    <w:p w:rsidR="00DE0B91" w:rsidRDefault="00DE0B91">
      <w:pPr>
        <w:pStyle w:val="a5"/>
      </w:pPr>
      <w:r>
        <w:t>#include &lt;vcl\Forms.hpp&gt;</w:t>
      </w:r>
    </w:p>
    <w:p w:rsidR="00DE0B91" w:rsidRDefault="00DE0B91">
      <w:pPr>
        <w:pStyle w:val="a5"/>
      </w:pPr>
      <w:r>
        <w:t>#include &lt;vcl\ExtCtrls.hpp&gt;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class TForm5 : public TForm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__published:</w:t>
      </w:r>
      <w:r>
        <w:tab/>
        <w:t>// IDE-managed Components</w:t>
      </w:r>
    </w:p>
    <w:p w:rsidR="00DE0B91" w:rsidRDefault="00DE0B91">
      <w:pPr>
        <w:pStyle w:val="a5"/>
      </w:pPr>
      <w:r>
        <w:tab/>
        <w:t>TBevel *Bevel1;</w:t>
      </w:r>
    </w:p>
    <w:p w:rsidR="00DE0B91" w:rsidRDefault="00DE0B91">
      <w:pPr>
        <w:pStyle w:val="a5"/>
      </w:pPr>
      <w:r>
        <w:tab/>
        <w:t>TLabel *Label1;</w:t>
      </w:r>
    </w:p>
    <w:p w:rsidR="00DE0B91" w:rsidRDefault="00DE0B91">
      <w:pPr>
        <w:pStyle w:val="a5"/>
      </w:pPr>
      <w:r>
        <w:tab/>
        <w:t>TLabel *Label2;</w:t>
      </w:r>
    </w:p>
    <w:p w:rsidR="00DE0B91" w:rsidRDefault="00DE0B91">
      <w:pPr>
        <w:pStyle w:val="a5"/>
      </w:pPr>
      <w:r>
        <w:tab/>
        <w:t>TComboBox *ComboBox1;</w:t>
      </w:r>
    </w:p>
    <w:p w:rsidR="00DE0B91" w:rsidRDefault="00DE0B91">
      <w:pPr>
        <w:pStyle w:val="a5"/>
      </w:pPr>
      <w:r>
        <w:tab/>
        <w:t>TEdit *Edit1;</w:t>
      </w:r>
    </w:p>
    <w:p w:rsidR="00DE0B91" w:rsidRDefault="00DE0B91">
      <w:pPr>
        <w:pStyle w:val="a5"/>
      </w:pPr>
      <w:r>
        <w:tab/>
        <w:t>TButton *Button1;</w:t>
      </w:r>
    </w:p>
    <w:p w:rsidR="00DE0B91" w:rsidRDefault="00DE0B91">
      <w:pPr>
        <w:pStyle w:val="a5"/>
      </w:pPr>
      <w:r>
        <w:tab/>
        <w:t>TButton *Button2;</w:t>
      </w:r>
    </w:p>
    <w:p w:rsidR="00DE0B91" w:rsidRDefault="00DE0B91">
      <w:pPr>
        <w:pStyle w:val="a5"/>
      </w:pPr>
      <w:r>
        <w:tab/>
        <w:t>TButton *Button3;</w:t>
      </w:r>
    </w:p>
    <w:p w:rsidR="00DE0B91" w:rsidRDefault="00DE0B91">
      <w:pPr>
        <w:pStyle w:val="a5"/>
      </w:pPr>
      <w:r>
        <w:tab/>
        <w:t>void __fastcall Button3Click(TObject *Sender);</w:t>
      </w:r>
    </w:p>
    <w:p w:rsidR="00DE0B91" w:rsidRDefault="00DE0B91">
      <w:pPr>
        <w:pStyle w:val="a5"/>
      </w:pPr>
      <w:r>
        <w:t>private:</w:t>
      </w:r>
      <w:r>
        <w:tab/>
        <w:t>// User declarations</w:t>
      </w:r>
    </w:p>
    <w:p w:rsidR="00DE0B91" w:rsidRDefault="00DE0B91">
      <w:pPr>
        <w:pStyle w:val="a5"/>
      </w:pPr>
      <w:r>
        <w:t>public:</w:t>
      </w:r>
      <w:r>
        <w:tab/>
      </w:r>
      <w:r>
        <w:tab/>
        <w:t>// User declarations</w:t>
      </w:r>
    </w:p>
    <w:p w:rsidR="00DE0B91" w:rsidRDefault="00DE0B91">
      <w:pPr>
        <w:pStyle w:val="a5"/>
      </w:pPr>
      <w:r>
        <w:tab/>
        <w:t>__fastcall TForm5(TComponent* Owner);</w:t>
      </w:r>
    </w:p>
    <w:p w:rsidR="00DE0B91" w:rsidRDefault="00DE0B91">
      <w:pPr>
        <w:pStyle w:val="a5"/>
      </w:pPr>
      <w:r>
        <w:t>};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extern TForm5 *Form5;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#endif</w:t>
      </w: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Findcust.h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#ifndef filterH</w:t>
      </w:r>
    </w:p>
    <w:p w:rsidR="00DE0B91" w:rsidRDefault="00DE0B91">
      <w:pPr>
        <w:pStyle w:val="a5"/>
      </w:pPr>
      <w:r>
        <w:t>#define filterH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&lt;vcl\Classes.hpp&gt;</w:t>
      </w:r>
    </w:p>
    <w:p w:rsidR="00DE0B91" w:rsidRDefault="00DE0B91">
      <w:pPr>
        <w:pStyle w:val="a5"/>
      </w:pPr>
      <w:r>
        <w:t>#include &lt;vcl\Controls.hpp&gt;</w:t>
      </w:r>
    </w:p>
    <w:p w:rsidR="00DE0B91" w:rsidRDefault="00DE0B91">
      <w:pPr>
        <w:pStyle w:val="a5"/>
      </w:pPr>
      <w:r>
        <w:t>#include &lt;vcl\StdCtrls.hpp&gt;</w:t>
      </w:r>
    </w:p>
    <w:p w:rsidR="00DE0B91" w:rsidRDefault="00DE0B91">
      <w:pPr>
        <w:pStyle w:val="a5"/>
      </w:pPr>
      <w:r>
        <w:t>#include &lt;vcl\Forms.hpp&gt;</w:t>
      </w:r>
    </w:p>
    <w:p w:rsidR="00DE0B91" w:rsidRDefault="00DE0B91">
      <w:pPr>
        <w:pStyle w:val="a5"/>
      </w:pPr>
      <w:r>
        <w:t>#include &lt;vcl\ExtCtrls.hpp&gt;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class TForm5 : public TForm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__published:</w:t>
      </w:r>
      <w:r>
        <w:tab/>
        <w:t>// IDE-managed Components</w:t>
      </w:r>
    </w:p>
    <w:p w:rsidR="00DE0B91" w:rsidRDefault="00DE0B91">
      <w:pPr>
        <w:pStyle w:val="a5"/>
      </w:pPr>
      <w:r>
        <w:tab/>
        <w:t>TBevel *Bevel1;</w:t>
      </w:r>
    </w:p>
    <w:p w:rsidR="00DE0B91" w:rsidRDefault="00DE0B91">
      <w:pPr>
        <w:pStyle w:val="a5"/>
      </w:pPr>
      <w:r>
        <w:tab/>
        <w:t>TLabel *Label1;</w:t>
      </w:r>
    </w:p>
    <w:p w:rsidR="00DE0B91" w:rsidRDefault="00DE0B91">
      <w:pPr>
        <w:pStyle w:val="a5"/>
      </w:pPr>
      <w:r>
        <w:tab/>
        <w:t>TLabel *Label2;</w:t>
      </w:r>
    </w:p>
    <w:p w:rsidR="00DE0B91" w:rsidRDefault="00DE0B91">
      <w:pPr>
        <w:pStyle w:val="a5"/>
      </w:pPr>
      <w:r>
        <w:tab/>
        <w:t>TComboBox *ComboBox1;</w:t>
      </w:r>
    </w:p>
    <w:p w:rsidR="00DE0B91" w:rsidRDefault="00DE0B91">
      <w:pPr>
        <w:pStyle w:val="a5"/>
      </w:pPr>
      <w:r>
        <w:tab/>
        <w:t>TEdit *Edit1;</w:t>
      </w:r>
    </w:p>
    <w:p w:rsidR="00DE0B91" w:rsidRDefault="00DE0B91">
      <w:pPr>
        <w:pStyle w:val="a5"/>
      </w:pPr>
      <w:r>
        <w:tab/>
        <w:t>TButton *Button1;</w:t>
      </w:r>
    </w:p>
    <w:p w:rsidR="00DE0B91" w:rsidRDefault="00DE0B91">
      <w:pPr>
        <w:pStyle w:val="a5"/>
      </w:pPr>
      <w:r>
        <w:tab/>
        <w:t>TButton *Button2;</w:t>
      </w:r>
    </w:p>
    <w:p w:rsidR="00DE0B91" w:rsidRDefault="00DE0B91">
      <w:pPr>
        <w:pStyle w:val="a5"/>
      </w:pPr>
      <w:r>
        <w:tab/>
        <w:t>TButton *Button3;</w:t>
      </w:r>
    </w:p>
    <w:p w:rsidR="00DE0B91" w:rsidRDefault="00DE0B91">
      <w:pPr>
        <w:pStyle w:val="a5"/>
      </w:pPr>
      <w:r>
        <w:tab/>
        <w:t>void __fastcall Button3Click(TObject *Sender);</w:t>
      </w:r>
    </w:p>
    <w:p w:rsidR="00DE0B91" w:rsidRDefault="00DE0B91">
      <w:pPr>
        <w:pStyle w:val="a5"/>
      </w:pPr>
      <w:r>
        <w:t>private:</w:t>
      </w:r>
      <w:r>
        <w:tab/>
        <w:t>// User declarations</w:t>
      </w:r>
    </w:p>
    <w:p w:rsidR="00DE0B91" w:rsidRDefault="00DE0B91">
      <w:pPr>
        <w:pStyle w:val="a5"/>
      </w:pPr>
      <w:r>
        <w:t>public:</w:t>
      </w:r>
      <w:r>
        <w:tab/>
      </w:r>
      <w:r>
        <w:tab/>
        <w:t>// User declarations</w:t>
      </w:r>
    </w:p>
    <w:p w:rsidR="00DE0B91" w:rsidRDefault="00DE0B91">
      <w:pPr>
        <w:pStyle w:val="a5"/>
      </w:pPr>
      <w:r>
        <w:tab/>
        <w:t>__fastcall TForm5(TComponent* Owner);</w:t>
      </w:r>
    </w:p>
    <w:p w:rsidR="00DE0B91" w:rsidRDefault="00DE0B91">
      <w:pPr>
        <w:pStyle w:val="a5"/>
      </w:pPr>
      <w:r>
        <w:t>};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extern TForm5 *Form5;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#endif</w:t>
      </w: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Repopt.h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#ifndef ReportH</w:t>
      </w:r>
    </w:p>
    <w:p w:rsidR="00DE0B91" w:rsidRDefault="00DE0B91">
      <w:pPr>
        <w:pStyle w:val="a5"/>
      </w:pPr>
      <w:r>
        <w:t>#define ReportH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#include &lt;vcl\ExtCtrls.hpp&gt;</w:t>
      </w:r>
    </w:p>
    <w:p w:rsidR="00DE0B91" w:rsidRDefault="00DE0B91">
      <w:pPr>
        <w:pStyle w:val="a5"/>
      </w:pPr>
      <w:r>
        <w:t>#include &lt;vcl\StdCtrls.hpp&gt;</w:t>
      </w:r>
    </w:p>
    <w:p w:rsidR="00DE0B91" w:rsidRDefault="00DE0B91">
      <w:pPr>
        <w:pStyle w:val="a5"/>
      </w:pPr>
      <w:r>
        <w:t>#include &lt;vcl\Quickrep.hpp&gt;</w:t>
      </w:r>
    </w:p>
    <w:p w:rsidR="00DE0B91" w:rsidRDefault="00DE0B91">
      <w:pPr>
        <w:pStyle w:val="a5"/>
      </w:pPr>
      <w:r>
        <w:t>#include &lt;vcl\Dialogs.hpp&gt;</w:t>
      </w:r>
    </w:p>
    <w:p w:rsidR="00DE0B91" w:rsidRDefault="00DE0B91">
      <w:pPr>
        <w:pStyle w:val="a5"/>
      </w:pPr>
      <w:r>
        <w:t>#include &lt;vcl\Forms.hpp&gt;</w:t>
      </w:r>
    </w:p>
    <w:p w:rsidR="00DE0B91" w:rsidRDefault="00DE0B91">
      <w:pPr>
        <w:pStyle w:val="a5"/>
      </w:pPr>
      <w:r>
        <w:t>#include &lt;vcl\Controls.hpp&gt;</w:t>
      </w:r>
    </w:p>
    <w:p w:rsidR="00DE0B91" w:rsidRDefault="00DE0B91">
      <w:pPr>
        <w:pStyle w:val="a5"/>
      </w:pPr>
      <w:r>
        <w:t>#include &lt;vcl\Graphics.hpp&gt;</w:t>
      </w:r>
    </w:p>
    <w:p w:rsidR="00DE0B91" w:rsidRDefault="00DE0B91">
      <w:pPr>
        <w:pStyle w:val="a5"/>
      </w:pPr>
      <w:r>
        <w:t>#include &lt;vcl\Classes.hpp&gt;</w:t>
      </w:r>
    </w:p>
    <w:p w:rsidR="00DE0B91" w:rsidRDefault="00DE0B91">
      <w:pPr>
        <w:pStyle w:val="a5"/>
      </w:pPr>
      <w:r>
        <w:t>#include &lt;vcl\SysUtils.hpp&gt;</w:t>
      </w:r>
    </w:p>
    <w:p w:rsidR="00DE0B91" w:rsidRDefault="00DE0B91">
      <w:pPr>
        <w:pStyle w:val="a5"/>
      </w:pPr>
      <w:r>
        <w:t>#include &lt;vcl\Messages.hpp&gt;</w:t>
      </w:r>
    </w:p>
    <w:p w:rsidR="00DE0B91" w:rsidRDefault="00DE0B91">
      <w:pPr>
        <w:pStyle w:val="a5"/>
      </w:pPr>
      <w:r>
        <w:t>#include &lt;vcl\Windows.hpp&gt;</w:t>
      </w:r>
    </w:p>
    <w:p w:rsidR="00DE0B91" w:rsidRDefault="00DE0B91">
      <w:pPr>
        <w:pStyle w:val="a5"/>
      </w:pPr>
      <w:r>
        <w:t>#include &lt;vcl\System.hpp&gt;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class TQRListForm : public TForm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__published:</w:t>
      </w:r>
    </w:p>
    <w:p w:rsidR="00DE0B91" w:rsidRDefault="00DE0B91">
      <w:pPr>
        <w:pStyle w:val="a5"/>
      </w:pPr>
      <w:r>
        <w:tab/>
        <w:t>TQuickReport *QuickReport;</w:t>
      </w:r>
    </w:p>
    <w:p w:rsidR="00DE0B91" w:rsidRDefault="00DE0B91">
      <w:pPr>
        <w:pStyle w:val="a5"/>
      </w:pPr>
      <w:r>
        <w:tab/>
        <w:t>TQRBand *Title;</w:t>
      </w:r>
    </w:p>
    <w:p w:rsidR="00DE0B91" w:rsidRDefault="00DE0B91">
      <w:pPr>
        <w:pStyle w:val="a5"/>
      </w:pPr>
      <w:r>
        <w:tab/>
        <w:t>TQRBand *PageHeader;</w:t>
      </w:r>
    </w:p>
    <w:p w:rsidR="00DE0B91" w:rsidRDefault="00DE0B91">
      <w:pPr>
        <w:pStyle w:val="a5"/>
      </w:pPr>
      <w:r>
        <w:tab/>
        <w:t>TQRBand *Detail;</w:t>
      </w:r>
    </w:p>
    <w:p w:rsidR="00DE0B91" w:rsidRDefault="00DE0B91">
      <w:pPr>
        <w:pStyle w:val="a5"/>
      </w:pPr>
      <w:r>
        <w:tab/>
        <w:t>TQRBand *PageFooter;</w:t>
      </w:r>
    </w:p>
    <w:p w:rsidR="00DE0B91" w:rsidRDefault="00DE0B91">
      <w:pPr>
        <w:pStyle w:val="a5"/>
      </w:pPr>
      <w:r>
        <w:tab/>
        <w:t>TQRLabel *QRLabel4;</w:t>
      </w:r>
    </w:p>
    <w:p w:rsidR="00DE0B91" w:rsidRDefault="00DE0B91">
      <w:pPr>
        <w:pStyle w:val="a5"/>
      </w:pPr>
      <w:r>
        <w:tab/>
        <w:t>TQRLabel *QRLabel1;</w:t>
      </w:r>
    </w:p>
    <w:p w:rsidR="00DE0B91" w:rsidRDefault="00DE0B91">
      <w:pPr>
        <w:pStyle w:val="a5"/>
      </w:pPr>
      <w:r>
        <w:tab/>
        <w:t>TQRLabel *QRLabel2;</w:t>
      </w:r>
    </w:p>
    <w:p w:rsidR="00DE0B91" w:rsidRDefault="00DE0B91">
      <w:pPr>
        <w:pStyle w:val="a5"/>
      </w:pPr>
      <w:r>
        <w:tab/>
        <w:t>TQRLabel *QRLabel3;</w:t>
      </w:r>
    </w:p>
    <w:p w:rsidR="00DE0B91" w:rsidRDefault="00DE0B91">
      <w:pPr>
        <w:pStyle w:val="a5"/>
      </w:pPr>
      <w:r>
        <w:tab/>
        <w:t>TQRLabel *QRLabel5;</w:t>
      </w:r>
    </w:p>
    <w:p w:rsidR="00DE0B91" w:rsidRDefault="00DE0B91">
      <w:pPr>
        <w:pStyle w:val="a5"/>
      </w:pPr>
      <w:r>
        <w:tab/>
        <w:t>TQRLabel *QRLabel6;</w:t>
      </w:r>
    </w:p>
    <w:p w:rsidR="00DE0B91" w:rsidRDefault="00DE0B91">
      <w:pPr>
        <w:pStyle w:val="a5"/>
      </w:pPr>
      <w:r>
        <w:tab/>
        <w:t>TQRGroup *QRGroup1;</w:t>
      </w:r>
    </w:p>
    <w:p w:rsidR="00DE0B91" w:rsidRDefault="00DE0B91">
      <w:pPr>
        <w:pStyle w:val="a5"/>
      </w:pPr>
      <w:r>
        <w:tab/>
        <w:t>TQRSysData *QRSysData1;</w:t>
      </w:r>
    </w:p>
    <w:p w:rsidR="00DE0B91" w:rsidRDefault="00DE0B91">
      <w:pPr>
        <w:pStyle w:val="a5"/>
      </w:pPr>
      <w:r>
        <w:tab/>
        <w:t>TQRShape *QRShape1;</w:t>
      </w:r>
    </w:p>
    <w:p w:rsidR="00DE0B91" w:rsidRDefault="00DE0B91">
      <w:pPr>
        <w:pStyle w:val="a5"/>
      </w:pPr>
      <w:r>
        <w:tab/>
        <w:t>TQRDBText *QRDBText3;</w:t>
      </w:r>
    </w:p>
    <w:p w:rsidR="00DE0B91" w:rsidRDefault="00DE0B91">
      <w:pPr>
        <w:pStyle w:val="a5"/>
      </w:pPr>
      <w:r>
        <w:tab/>
        <w:t>TQRDBText *QRDBText1;</w:t>
      </w:r>
    </w:p>
    <w:p w:rsidR="00DE0B91" w:rsidRDefault="00DE0B91">
      <w:pPr>
        <w:pStyle w:val="a5"/>
      </w:pPr>
      <w:r>
        <w:tab/>
        <w:t>TQRDBText *QRDBText9;</w:t>
      </w:r>
    </w:p>
    <w:p w:rsidR="00DE0B91" w:rsidRDefault="00DE0B91">
      <w:pPr>
        <w:pStyle w:val="a5"/>
      </w:pPr>
      <w:r>
        <w:tab/>
        <w:t>TQRDBText *QRDBText10;</w:t>
      </w:r>
    </w:p>
    <w:p w:rsidR="00DE0B91" w:rsidRDefault="00DE0B91">
      <w:pPr>
        <w:pStyle w:val="a5"/>
      </w:pPr>
      <w:r>
        <w:tab/>
        <w:t>TQRDBText *QRDBText2;</w:t>
      </w:r>
    </w:p>
    <w:p w:rsidR="00DE0B91" w:rsidRDefault="00DE0B91">
      <w:pPr>
        <w:pStyle w:val="a5"/>
      </w:pPr>
      <w:r>
        <w:tab/>
        <w:t>void __fastcall QRGroup1NeedData(AnsiString &amp;Value);</w:t>
      </w:r>
    </w:p>
    <w:p w:rsidR="00DE0B91" w:rsidRDefault="00DE0B91">
      <w:pPr>
        <w:pStyle w:val="a5"/>
      </w:pPr>
      <w:r>
        <w:t>private:</w:t>
      </w:r>
    </w:p>
    <w:p w:rsidR="00DE0B91" w:rsidRDefault="00DE0B91">
      <w:pPr>
        <w:pStyle w:val="a5"/>
      </w:pPr>
      <w:r>
        <w:t>public:</w:t>
      </w:r>
    </w:p>
    <w:p w:rsidR="00DE0B91" w:rsidRDefault="00DE0B91">
      <w:pPr>
        <w:pStyle w:val="a5"/>
      </w:pPr>
      <w:r>
        <w:tab/>
        <w:t>virtual __fastcall TQRListForm(TComponent* AOwner);</w:t>
      </w:r>
    </w:p>
    <w:p w:rsidR="00DE0B91" w:rsidRDefault="00DE0B91">
      <w:pPr>
        <w:pStyle w:val="a5"/>
      </w:pPr>
      <w:r>
        <w:t>};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extern TQRListForm *QRListForm;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 xml:space="preserve">#endif    </w:t>
      </w: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RichАbt.h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#ifndef RichAbtH</w:t>
      </w:r>
    </w:p>
    <w:p w:rsidR="00DE0B91" w:rsidRDefault="00DE0B91">
      <w:pPr>
        <w:pStyle w:val="a5"/>
      </w:pPr>
      <w:r>
        <w:t>#define RichAbtH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#include &lt;ExtCtrls.hpp&gt;</w:t>
      </w:r>
    </w:p>
    <w:p w:rsidR="00DE0B91" w:rsidRDefault="00DE0B91">
      <w:pPr>
        <w:pStyle w:val="a5"/>
      </w:pPr>
      <w:r>
        <w:t>#include &lt;StdCtrls.hpp&gt;</w:t>
      </w:r>
    </w:p>
    <w:p w:rsidR="00DE0B91" w:rsidRDefault="00DE0B91">
      <w:pPr>
        <w:pStyle w:val="a5"/>
      </w:pPr>
      <w:r>
        <w:t>#include &lt;Dialogs.hpp&gt;</w:t>
      </w:r>
    </w:p>
    <w:p w:rsidR="00DE0B91" w:rsidRDefault="00DE0B91">
      <w:pPr>
        <w:pStyle w:val="a5"/>
      </w:pPr>
      <w:r>
        <w:t>#include &lt;Forms.hpp&gt;</w:t>
      </w:r>
    </w:p>
    <w:p w:rsidR="00DE0B91" w:rsidRDefault="00DE0B91">
      <w:pPr>
        <w:pStyle w:val="a5"/>
      </w:pPr>
      <w:r>
        <w:t>#include &lt;Controls.hpp&gt;</w:t>
      </w:r>
    </w:p>
    <w:p w:rsidR="00DE0B91" w:rsidRDefault="00DE0B91">
      <w:pPr>
        <w:pStyle w:val="a5"/>
      </w:pPr>
      <w:r>
        <w:t>#include &lt;Graphics.hpp&gt;</w:t>
      </w:r>
    </w:p>
    <w:p w:rsidR="00DE0B91" w:rsidRDefault="00DE0B91">
      <w:pPr>
        <w:pStyle w:val="a5"/>
      </w:pPr>
      <w:r>
        <w:t>#include &lt;Classes.hpp&gt;</w:t>
      </w:r>
    </w:p>
    <w:p w:rsidR="00DE0B91" w:rsidRDefault="00DE0B91">
      <w:pPr>
        <w:pStyle w:val="a5"/>
      </w:pPr>
      <w:r>
        <w:t>#include &lt;SysUtils.hpp&gt;</w:t>
      </w:r>
    </w:p>
    <w:p w:rsidR="00DE0B91" w:rsidRDefault="00DE0B91">
      <w:pPr>
        <w:pStyle w:val="a5"/>
      </w:pPr>
      <w:r>
        <w:t>#include &lt;Messages.hpp&gt;</w:t>
      </w:r>
    </w:p>
    <w:p w:rsidR="00DE0B91" w:rsidRDefault="00DE0B91">
      <w:pPr>
        <w:pStyle w:val="a5"/>
      </w:pPr>
      <w:r>
        <w:t>#include &lt;Windows.hpp&gt;</w:t>
      </w:r>
    </w:p>
    <w:p w:rsidR="00DE0B91" w:rsidRDefault="00DE0B91">
      <w:pPr>
        <w:pStyle w:val="a5"/>
      </w:pPr>
      <w:r>
        <w:t>#include &lt;System.hpp&gt;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class TForm2 : public TForm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__published:</w:t>
      </w:r>
    </w:p>
    <w:p w:rsidR="00DE0B91" w:rsidRDefault="00DE0B91">
      <w:pPr>
        <w:pStyle w:val="a5"/>
      </w:pPr>
      <w:r>
        <w:tab/>
        <w:t>TImage *ProgramIcon;</w:t>
      </w:r>
    </w:p>
    <w:p w:rsidR="00DE0B91" w:rsidRDefault="00DE0B91">
      <w:pPr>
        <w:pStyle w:val="a5"/>
      </w:pPr>
      <w:r>
        <w:tab/>
        <w:t>TButton *OKButton;</w:t>
      </w:r>
    </w:p>
    <w:p w:rsidR="00DE0B91" w:rsidRDefault="00DE0B91">
      <w:pPr>
        <w:pStyle w:val="a5"/>
      </w:pPr>
      <w:r>
        <w:t>public:</w:t>
      </w:r>
    </w:p>
    <w:p w:rsidR="00DE0B91" w:rsidRDefault="00DE0B91">
      <w:pPr>
        <w:pStyle w:val="a5"/>
      </w:pPr>
      <w:r>
        <w:t xml:space="preserve">    virtual __fastcall TForm2(TComponent *Owner);</w:t>
      </w:r>
    </w:p>
    <w:p w:rsidR="00DE0B91" w:rsidRDefault="00DE0B91">
      <w:pPr>
        <w:pStyle w:val="a5"/>
      </w:pPr>
      <w:r>
        <w:t>};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extern TForm2 *Form2;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#endif</w:t>
      </w: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Sort.h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#ifndef SortH</w:t>
      </w:r>
    </w:p>
    <w:p w:rsidR="00DE0B91" w:rsidRDefault="00DE0B91">
      <w:pPr>
        <w:pStyle w:val="a5"/>
      </w:pPr>
      <w:r>
        <w:t>#define SortH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&lt;vcl\Classes.hpp&gt;</w:t>
      </w:r>
    </w:p>
    <w:p w:rsidR="00DE0B91" w:rsidRDefault="00DE0B91">
      <w:pPr>
        <w:pStyle w:val="a5"/>
      </w:pPr>
      <w:r>
        <w:t>#include &lt;vcl\Controls.hpp&gt;</w:t>
      </w:r>
    </w:p>
    <w:p w:rsidR="00DE0B91" w:rsidRDefault="00DE0B91">
      <w:pPr>
        <w:pStyle w:val="a5"/>
      </w:pPr>
      <w:r>
        <w:t>#include &lt;vcl\StdCtrls.hpp&gt;</w:t>
      </w:r>
    </w:p>
    <w:p w:rsidR="00DE0B91" w:rsidRDefault="00DE0B91">
      <w:pPr>
        <w:pStyle w:val="a5"/>
      </w:pPr>
      <w:r>
        <w:t>#include &lt;vcl\Forms.hpp&gt;</w:t>
      </w:r>
    </w:p>
    <w:p w:rsidR="00DE0B91" w:rsidRDefault="00DE0B91">
      <w:pPr>
        <w:pStyle w:val="a5"/>
      </w:pPr>
      <w:r>
        <w:t>#include &lt;vcl\ExtCtrls.hpp&gt;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class TForm4 : public TForm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__published:</w:t>
      </w:r>
      <w:r>
        <w:tab/>
        <w:t>// IDE-managed Components</w:t>
      </w:r>
    </w:p>
    <w:p w:rsidR="00DE0B91" w:rsidRDefault="00DE0B91">
      <w:pPr>
        <w:pStyle w:val="a5"/>
      </w:pPr>
      <w:r>
        <w:tab/>
        <w:t>TBevel *Bevel1;</w:t>
      </w:r>
    </w:p>
    <w:p w:rsidR="00DE0B91" w:rsidRDefault="00DE0B91">
      <w:pPr>
        <w:pStyle w:val="a5"/>
      </w:pPr>
      <w:r>
        <w:tab/>
        <w:t>TComboBox *ComboBox1;</w:t>
      </w:r>
    </w:p>
    <w:p w:rsidR="00DE0B91" w:rsidRDefault="00DE0B91">
      <w:pPr>
        <w:pStyle w:val="a5"/>
      </w:pPr>
      <w:r>
        <w:tab/>
        <w:t>TLabel *Label1;</w:t>
      </w:r>
    </w:p>
    <w:p w:rsidR="00DE0B91" w:rsidRDefault="00DE0B91">
      <w:pPr>
        <w:pStyle w:val="a5"/>
      </w:pPr>
      <w:r>
        <w:tab/>
        <w:t>TButton *Button1;</w:t>
      </w:r>
    </w:p>
    <w:p w:rsidR="00DE0B91" w:rsidRDefault="00DE0B91">
      <w:pPr>
        <w:pStyle w:val="a5"/>
      </w:pPr>
      <w:r>
        <w:tab/>
        <w:t>TButton *Button2;</w:t>
      </w:r>
    </w:p>
    <w:p w:rsidR="00DE0B91" w:rsidRDefault="00DE0B91">
      <w:pPr>
        <w:pStyle w:val="a5"/>
      </w:pPr>
      <w:r>
        <w:tab/>
        <w:t>void __fastcall ComboBox1Change(TObject *Sender);</w:t>
      </w:r>
    </w:p>
    <w:p w:rsidR="00DE0B91" w:rsidRDefault="00DE0B91">
      <w:pPr>
        <w:pStyle w:val="a5"/>
      </w:pPr>
      <w:r>
        <w:t>private:</w:t>
      </w:r>
      <w:r>
        <w:tab/>
        <w:t>// User declarations</w:t>
      </w:r>
    </w:p>
    <w:p w:rsidR="00DE0B91" w:rsidRDefault="00DE0B91">
      <w:pPr>
        <w:pStyle w:val="a5"/>
      </w:pPr>
      <w:r>
        <w:t>public:</w:t>
      </w:r>
      <w:r>
        <w:tab/>
      </w:r>
      <w:r>
        <w:tab/>
        <w:t>// User declarations</w:t>
      </w:r>
    </w:p>
    <w:p w:rsidR="00DE0B91" w:rsidRDefault="00DE0B91">
      <w:pPr>
        <w:pStyle w:val="a5"/>
      </w:pPr>
      <w:r>
        <w:tab/>
        <w:t>__fastcall TForm4(TComponent* Owner);</w:t>
      </w:r>
    </w:p>
    <w:p w:rsidR="00DE0B91" w:rsidRDefault="00DE0B91">
      <w:pPr>
        <w:pStyle w:val="a5"/>
      </w:pPr>
      <w:r>
        <w:t>};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extern TForm4 *Form4;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  <w:rPr>
          <w:lang w:val="en-US"/>
        </w:rPr>
      </w:pPr>
      <w:r>
        <w:t>#endif</w:t>
      </w: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Unit1.h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#ifndef Unit1H</w:t>
      </w:r>
    </w:p>
    <w:p w:rsidR="00DE0B91" w:rsidRDefault="00DE0B91">
      <w:pPr>
        <w:pStyle w:val="a5"/>
      </w:pPr>
      <w:r>
        <w:t>#define Unit1H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&lt;vcl\Classes.hpp&gt;</w:t>
      </w:r>
    </w:p>
    <w:p w:rsidR="00DE0B91" w:rsidRDefault="00DE0B91">
      <w:pPr>
        <w:pStyle w:val="a5"/>
      </w:pPr>
      <w:r>
        <w:t>#include &lt;vcl\Controls.hpp&gt;</w:t>
      </w:r>
    </w:p>
    <w:p w:rsidR="00DE0B91" w:rsidRDefault="00DE0B91">
      <w:pPr>
        <w:pStyle w:val="a5"/>
      </w:pPr>
      <w:r>
        <w:t>#include &lt;vcl\StdCtrls.hpp&gt;</w:t>
      </w:r>
    </w:p>
    <w:p w:rsidR="00DE0B91" w:rsidRDefault="00DE0B91">
      <w:pPr>
        <w:pStyle w:val="a5"/>
      </w:pPr>
      <w:r>
        <w:t>#include &lt;vcl\Forms.hpp&gt;</w:t>
      </w:r>
    </w:p>
    <w:p w:rsidR="00DE0B91" w:rsidRDefault="00DE0B91">
      <w:pPr>
        <w:pStyle w:val="a5"/>
      </w:pPr>
      <w:r>
        <w:t>#include &lt;vcl\DBTables.hpp&gt;</w:t>
      </w:r>
    </w:p>
    <w:p w:rsidR="00DE0B91" w:rsidRDefault="00DE0B91">
      <w:pPr>
        <w:pStyle w:val="a5"/>
      </w:pPr>
      <w:r>
        <w:t>#include &lt;vcl\DB.hpp&gt;</w:t>
      </w:r>
    </w:p>
    <w:p w:rsidR="00DE0B91" w:rsidRDefault="00DE0B91">
      <w:pPr>
        <w:pStyle w:val="a5"/>
      </w:pPr>
      <w:r>
        <w:t>#include &lt;vcl\DBCtrls.hpp&gt;</w:t>
      </w:r>
    </w:p>
    <w:p w:rsidR="00DE0B91" w:rsidRDefault="00DE0B91">
      <w:pPr>
        <w:pStyle w:val="a5"/>
      </w:pPr>
      <w:r>
        <w:t>#include &lt;vcl\Mask.hpp&gt;</w:t>
      </w:r>
    </w:p>
    <w:p w:rsidR="00DE0B91" w:rsidRDefault="00DE0B91">
      <w:pPr>
        <w:pStyle w:val="a5"/>
      </w:pPr>
      <w:r>
        <w:t>#include &lt;vcl\Buttons.hpp&gt;</w:t>
      </w:r>
    </w:p>
    <w:p w:rsidR="00DE0B91" w:rsidRDefault="00DE0B91">
      <w:pPr>
        <w:pStyle w:val="a5"/>
      </w:pPr>
      <w:r>
        <w:t>#include &lt;vcl\ComCtrls.hpp&gt;</w:t>
      </w:r>
    </w:p>
    <w:p w:rsidR="00DE0B91" w:rsidRDefault="00DE0B91">
      <w:pPr>
        <w:pStyle w:val="a5"/>
      </w:pPr>
      <w:r>
        <w:t>#include &lt;vcl\DBGrids.hpp&gt;</w:t>
      </w:r>
    </w:p>
    <w:p w:rsidR="00DE0B91" w:rsidRDefault="00DE0B91">
      <w:pPr>
        <w:pStyle w:val="a5"/>
      </w:pPr>
      <w:r>
        <w:t>#include "Grids.hpp"</w:t>
      </w:r>
    </w:p>
    <w:p w:rsidR="00DE0B91" w:rsidRDefault="00DE0B91">
      <w:pPr>
        <w:pStyle w:val="a5"/>
      </w:pPr>
      <w:r>
        <w:t>#include &lt;vcl\ExtCtrls.hpp&gt;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class TForm3 : public TForm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__published:</w:t>
      </w:r>
      <w:r>
        <w:tab/>
        <w:t>// IDE-managed Components</w:t>
      </w:r>
    </w:p>
    <w:p w:rsidR="00DE0B91" w:rsidRDefault="00DE0B91">
      <w:pPr>
        <w:pStyle w:val="a5"/>
      </w:pPr>
      <w:r>
        <w:tab/>
        <w:t>TLabel *Label1;</w:t>
      </w:r>
    </w:p>
    <w:p w:rsidR="00DE0B91" w:rsidRDefault="00DE0B91">
      <w:pPr>
        <w:pStyle w:val="a5"/>
      </w:pPr>
      <w:r>
        <w:tab/>
        <w:t>TLabel *Label2;</w:t>
      </w:r>
    </w:p>
    <w:p w:rsidR="00DE0B91" w:rsidRDefault="00DE0B91">
      <w:pPr>
        <w:pStyle w:val="a5"/>
      </w:pPr>
      <w:r>
        <w:tab/>
        <w:t>TLabel *Label3;</w:t>
      </w:r>
    </w:p>
    <w:p w:rsidR="00DE0B91" w:rsidRDefault="00DE0B91">
      <w:pPr>
        <w:pStyle w:val="a5"/>
      </w:pPr>
      <w:r>
        <w:tab/>
        <w:t>TLabel *Label4;</w:t>
      </w:r>
    </w:p>
    <w:p w:rsidR="00DE0B91" w:rsidRDefault="00DE0B91">
      <w:pPr>
        <w:pStyle w:val="a5"/>
      </w:pPr>
      <w:r>
        <w:tab/>
        <w:t>TDBEdit *DBEdit3;</w:t>
      </w:r>
    </w:p>
    <w:p w:rsidR="00DE0B91" w:rsidRDefault="00DE0B91">
      <w:pPr>
        <w:pStyle w:val="a5"/>
      </w:pPr>
      <w:r>
        <w:tab/>
        <w:t>TDBEdit *DBEdit6;</w:t>
      </w:r>
    </w:p>
    <w:p w:rsidR="00DE0B91" w:rsidRDefault="00DE0B91">
      <w:pPr>
        <w:pStyle w:val="a5"/>
      </w:pPr>
      <w:r>
        <w:tab/>
        <w:t>TLabel *Label6;</w:t>
      </w:r>
    </w:p>
    <w:p w:rsidR="00DE0B91" w:rsidRDefault="00DE0B91">
      <w:pPr>
        <w:pStyle w:val="a5"/>
      </w:pPr>
      <w:r>
        <w:tab/>
        <w:t>TLabel *Label7;</w:t>
      </w:r>
    </w:p>
    <w:p w:rsidR="00DE0B91" w:rsidRDefault="00DE0B91">
      <w:pPr>
        <w:pStyle w:val="a5"/>
      </w:pPr>
      <w:r>
        <w:tab/>
        <w:t>TDBEdit *DBEdit8;</w:t>
      </w:r>
    </w:p>
    <w:p w:rsidR="00DE0B91" w:rsidRDefault="00DE0B91">
      <w:pPr>
        <w:pStyle w:val="a5"/>
      </w:pPr>
      <w:r>
        <w:tab/>
        <w:t>TButton *Button1;</w:t>
      </w:r>
    </w:p>
    <w:p w:rsidR="00DE0B91" w:rsidRDefault="00DE0B91">
      <w:pPr>
        <w:pStyle w:val="a5"/>
      </w:pPr>
      <w:r>
        <w:tab/>
        <w:t>TButton *Button2;</w:t>
      </w:r>
    </w:p>
    <w:p w:rsidR="00DE0B91" w:rsidRDefault="00DE0B91">
      <w:pPr>
        <w:pStyle w:val="a5"/>
      </w:pPr>
      <w:r>
        <w:tab/>
        <w:t>TButton *Button5;</w:t>
      </w:r>
    </w:p>
    <w:p w:rsidR="00DE0B91" w:rsidRDefault="00DE0B91">
      <w:pPr>
        <w:pStyle w:val="a5"/>
      </w:pPr>
      <w:r>
        <w:tab/>
        <w:t>TLabel *Label5;</w:t>
      </w:r>
    </w:p>
    <w:p w:rsidR="00DE0B91" w:rsidRDefault="00DE0B91">
      <w:pPr>
        <w:pStyle w:val="a5"/>
      </w:pPr>
      <w:r>
        <w:tab/>
        <w:t>TDBEdit *DBEdit4;</w:t>
      </w:r>
    </w:p>
    <w:p w:rsidR="00DE0B91" w:rsidRDefault="00DE0B91">
      <w:pPr>
        <w:pStyle w:val="a5"/>
      </w:pPr>
      <w:r>
        <w:t xml:space="preserve">    TDBEdit *DBEdit1;</w:t>
      </w:r>
    </w:p>
    <w:p w:rsidR="00DE0B91" w:rsidRDefault="00DE0B91">
      <w:pPr>
        <w:pStyle w:val="a5"/>
      </w:pPr>
      <w:r>
        <w:t xml:space="preserve">    TDBEdit *DBEdit2;</w:t>
      </w:r>
    </w:p>
    <w:p w:rsidR="00DE0B91" w:rsidRDefault="00DE0B91">
      <w:pPr>
        <w:pStyle w:val="a5"/>
      </w:pPr>
      <w:r>
        <w:tab/>
        <w:t>TLabel *Label8;</w:t>
      </w:r>
    </w:p>
    <w:p w:rsidR="00DE0B91" w:rsidRDefault="00DE0B91">
      <w:pPr>
        <w:pStyle w:val="a5"/>
      </w:pPr>
      <w:r>
        <w:tab/>
        <w:t>TDBEdit *DBEdit5;</w:t>
      </w:r>
    </w:p>
    <w:p w:rsidR="00DE0B91" w:rsidRDefault="00DE0B91">
      <w:pPr>
        <w:pStyle w:val="a5"/>
      </w:pPr>
      <w:r>
        <w:tab/>
        <w:t>TBitBtn *BitBtn1;</w:t>
      </w:r>
    </w:p>
    <w:p w:rsidR="00DE0B91" w:rsidRDefault="00DE0B91">
      <w:pPr>
        <w:pStyle w:val="a5"/>
      </w:pPr>
      <w:r>
        <w:tab/>
        <w:t>TBitBtn *BitBtn2;</w:t>
      </w:r>
    </w:p>
    <w:p w:rsidR="00DE0B91" w:rsidRDefault="00DE0B91">
      <w:pPr>
        <w:pStyle w:val="a5"/>
      </w:pPr>
      <w:r>
        <w:tab/>
        <w:t>TButton *Button3;</w:t>
      </w:r>
    </w:p>
    <w:p w:rsidR="00DE0B91" w:rsidRDefault="00DE0B91">
      <w:pPr>
        <w:pStyle w:val="a5"/>
      </w:pPr>
      <w:r>
        <w:tab/>
        <w:t>TStatusBar *StatusBar1;</w:t>
      </w:r>
    </w:p>
    <w:p w:rsidR="00DE0B91" w:rsidRDefault="00DE0B91">
      <w:pPr>
        <w:pStyle w:val="a5"/>
      </w:pPr>
      <w:r>
        <w:tab/>
        <w:t>void __fastcall FormCreate(TObject *Sender);</w:t>
      </w:r>
    </w:p>
    <w:p w:rsidR="00DE0B91" w:rsidRDefault="00DE0B91">
      <w:pPr>
        <w:pStyle w:val="a5"/>
      </w:pPr>
      <w:r>
        <w:tab/>
        <w:t>void __fastcall Button1Click(TObject *Sender);</w:t>
      </w:r>
    </w:p>
    <w:p w:rsidR="00DE0B91" w:rsidRDefault="00DE0B91">
      <w:pPr>
        <w:pStyle w:val="a5"/>
      </w:pPr>
      <w:r>
        <w:t xml:space="preserve">   </w:t>
      </w:r>
      <w:r>
        <w:tab/>
        <w:t>void __fastcall Button2Click(TObject *Sender);</w:t>
      </w:r>
    </w:p>
    <w:p w:rsidR="00DE0B91" w:rsidRDefault="00DE0B91">
      <w:pPr>
        <w:pStyle w:val="a5"/>
      </w:pPr>
      <w:r>
        <w:tab/>
        <w:t>void __fastcall Button6Click(TObject *Sender);</w:t>
      </w:r>
    </w:p>
    <w:p w:rsidR="00DE0B91" w:rsidRDefault="00DE0B91">
      <w:pPr>
        <w:pStyle w:val="a5"/>
      </w:pPr>
      <w:r>
        <w:tab/>
        <w:t>void __fastcall Button4Click(TObject *Sender);</w:t>
      </w:r>
    </w:p>
    <w:p w:rsidR="00DE0B91" w:rsidRDefault="00DE0B91">
      <w:pPr>
        <w:pStyle w:val="a5"/>
      </w:pPr>
      <w:r>
        <w:tab/>
        <w:t>void __fastcall Button5Click(TObject *Sender);</w:t>
      </w:r>
    </w:p>
    <w:p w:rsidR="00DE0B91" w:rsidRDefault="00DE0B91">
      <w:pPr>
        <w:pStyle w:val="a5"/>
      </w:pPr>
      <w:r>
        <w:tab/>
        <w:t>void __fastcall Table1AfterOpen(TDataSet *DataSet);</w:t>
      </w:r>
    </w:p>
    <w:p w:rsidR="00DE0B91" w:rsidRDefault="00DE0B91">
      <w:pPr>
        <w:pStyle w:val="a5"/>
      </w:pPr>
      <w:r>
        <w:tab/>
        <w:t>void __fastcall Button3Click(TObject *Sender);</w:t>
      </w:r>
    </w:p>
    <w:p w:rsidR="00DE0B91" w:rsidRDefault="00DE0B91">
      <w:pPr>
        <w:pStyle w:val="a5"/>
      </w:pPr>
      <w:r>
        <w:tab/>
      </w:r>
    </w:p>
    <w:p w:rsidR="00DE0B91" w:rsidRDefault="00DE0B91">
      <w:pPr>
        <w:pStyle w:val="a5"/>
      </w:pPr>
      <w:r>
        <w:tab/>
      </w:r>
    </w:p>
    <w:p w:rsidR="00DE0B91" w:rsidRDefault="00DE0B91">
      <w:pPr>
        <w:pStyle w:val="a5"/>
      </w:pPr>
      <w:r>
        <w:t>private:</w:t>
      </w:r>
      <w:r>
        <w:tab/>
        <w:t>// User declarations</w:t>
      </w:r>
    </w:p>
    <w:p w:rsidR="00DE0B91" w:rsidRDefault="00DE0B91">
      <w:pPr>
        <w:pStyle w:val="a5"/>
      </w:pPr>
      <w:r>
        <w:t>public:</w:t>
      </w:r>
      <w:r>
        <w:tab/>
      </w:r>
      <w:r>
        <w:tab/>
        <w:t>// User declarations</w:t>
      </w:r>
    </w:p>
    <w:p w:rsidR="00DE0B91" w:rsidRDefault="00DE0B91">
      <w:pPr>
        <w:pStyle w:val="a5"/>
      </w:pPr>
      <w:r>
        <w:tab/>
        <w:t>__fastcall TForm3(TComponent* Owner);</w:t>
      </w:r>
    </w:p>
    <w:p w:rsidR="00DE0B91" w:rsidRDefault="00DE0B91">
      <w:pPr>
        <w:pStyle w:val="a5"/>
      </w:pPr>
      <w:r>
        <w:t>};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extern TForm3 *Form3;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#endif</w:t>
      </w:r>
    </w:p>
    <w:p w:rsidR="00DE0B91" w:rsidRDefault="00DE0B91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Файлы с методами:</w:t>
      </w: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Project1.cpp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&lt;vcl\vcl.h&gt;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USEFORM("kur1.cpp", Form1);</w:t>
      </w:r>
    </w:p>
    <w:p w:rsidR="00DE0B91" w:rsidRDefault="00DE0B91">
      <w:pPr>
        <w:pStyle w:val="a5"/>
      </w:pPr>
      <w:r>
        <w:t>USEFORM("Richabt.cpp", Form2);</w:t>
      </w:r>
    </w:p>
    <w:p w:rsidR="00DE0B91" w:rsidRDefault="00DE0B91">
      <w:pPr>
        <w:pStyle w:val="a5"/>
      </w:pPr>
      <w:r>
        <w:t>USERES("Project1.res");</w:t>
      </w:r>
    </w:p>
    <w:p w:rsidR="00DE0B91" w:rsidRDefault="00DE0B91">
      <w:pPr>
        <w:pStyle w:val="a5"/>
      </w:pPr>
      <w:r>
        <w:t>USEFORM("Report.cpp", QRListForm);</w:t>
      </w:r>
    </w:p>
    <w:p w:rsidR="00DE0B91" w:rsidRDefault="00DE0B91">
      <w:pPr>
        <w:pStyle w:val="a5"/>
      </w:pPr>
      <w:r>
        <w:t>USEDATAMODULE("Datam.cpp", DM1);</w:t>
      </w:r>
    </w:p>
    <w:p w:rsidR="00DE0B91" w:rsidRDefault="00DE0B91">
      <w:pPr>
        <w:pStyle w:val="a5"/>
      </w:pPr>
      <w:r>
        <w:t>USEFORM("Unit1.cpp", Form3);</w:t>
      </w:r>
    </w:p>
    <w:p w:rsidR="00DE0B91" w:rsidRDefault="00DE0B91">
      <w:pPr>
        <w:pStyle w:val="a5"/>
      </w:pPr>
      <w:r>
        <w:t>USEFORM("Findcust.cpp", fmFindCust);</w:t>
      </w:r>
    </w:p>
    <w:p w:rsidR="00DE0B91" w:rsidRDefault="00DE0B91">
      <w:pPr>
        <w:pStyle w:val="a5"/>
      </w:pPr>
      <w:r>
        <w:t>USEFORM("Sort.cpp", Form4);</w:t>
      </w:r>
    </w:p>
    <w:p w:rsidR="00DE0B91" w:rsidRDefault="00DE0B91">
      <w:pPr>
        <w:pStyle w:val="a5"/>
      </w:pPr>
      <w:r>
        <w:t>USEFORM("filter.cpp", Form5);</w:t>
      </w:r>
    </w:p>
    <w:p w:rsidR="00DE0B91" w:rsidRDefault="00DE0B91">
      <w:pPr>
        <w:pStyle w:val="a5"/>
      </w:pPr>
      <w:r>
        <w:t>USEFORM("filename.cpp", Form6);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WINAPI WinMain(HINSTANCE, HINSTANCE, LPSTR, int)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     try</w:t>
      </w:r>
    </w:p>
    <w:p w:rsidR="00DE0B91" w:rsidRDefault="00DE0B91">
      <w:pPr>
        <w:pStyle w:val="a5"/>
      </w:pPr>
      <w:r>
        <w:t xml:space="preserve">        {</w:t>
      </w:r>
    </w:p>
    <w:p w:rsidR="00DE0B91" w:rsidRDefault="00DE0B91">
      <w:pPr>
        <w:pStyle w:val="a5"/>
      </w:pPr>
      <w:r>
        <w:t xml:space="preserve">                Application-&gt;Initialize();</w:t>
      </w:r>
    </w:p>
    <w:p w:rsidR="00DE0B91" w:rsidRDefault="00DE0B91">
      <w:pPr>
        <w:pStyle w:val="a5"/>
      </w:pPr>
      <w:r>
        <w:t xml:space="preserve">                Application-&gt;CreateForm(__classid(TForm1), &amp;Form1);</w:t>
      </w:r>
    </w:p>
    <w:p w:rsidR="00DE0B91" w:rsidRDefault="00DE0B91">
      <w:pPr>
        <w:pStyle w:val="a5"/>
      </w:pPr>
      <w:r>
        <w:tab/>
      </w:r>
      <w:r>
        <w:tab/>
        <w:t>Application-&gt;CreateForm(__classid(TQRListForm), &amp;QRListForm);</w:t>
      </w:r>
    </w:p>
    <w:p w:rsidR="00DE0B91" w:rsidRDefault="00DE0B91">
      <w:pPr>
        <w:pStyle w:val="a5"/>
      </w:pPr>
      <w:r>
        <w:tab/>
      </w:r>
      <w:r>
        <w:tab/>
        <w:t>Application-&gt;CreateForm(__classid(TDM1), &amp;DM1);</w:t>
      </w:r>
    </w:p>
    <w:p w:rsidR="00DE0B91" w:rsidRDefault="00DE0B91">
      <w:pPr>
        <w:pStyle w:val="a5"/>
      </w:pPr>
      <w:r>
        <w:tab/>
      </w:r>
      <w:r>
        <w:tab/>
        <w:t>Application-&gt;CreateForm(__classid(TForm3), &amp;Form3);</w:t>
      </w:r>
    </w:p>
    <w:p w:rsidR="00DE0B91" w:rsidRDefault="00DE0B91">
      <w:pPr>
        <w:pStyle w:val="a5"/>
      </w:pPr>
      <w:r>
        <w:tab/>
      </w:r>
      <w:r>
        <w:tab/>
        <w:t>Application-&gt;CreateForm(__classid(TfmFindCust), &amp;fmFindCust);</w:t>
      </w:r>
    </w:p>
    <w:p w:rsidR="00DE0B91" w:rsidRDefault="00DE0B91">
      <w:pPr>
        <w:pStyle w:val="a5"/>
      </w:pPr>
      <w:r>
        <w:tab/>
      </w:r>
      <w:r>
        <w:tab/>
        <w:t>Application-&gt;CreateForm(__classid(TForm4), &amp;Form4);</w:t>
      </w:r>
    </w:p>
    <w:p w:rsidR="00DE0B91" w:rsidRDefault="00DE0B91">
      <w:pPr>
        <w:pStyle w:val="a5"/>
      </w:pPr>
      <w:r>
        <w:tab/>
      </w:r>
      <w:r>
        <w:tab/>
        <w:t>Application-&gt;CreateForm(__classid(TForm5), &amp;Form5);</w:t>
      </w:r>
    </w:p>
    <w:p w:rsidR="00DE0B91" w:rsidRDefault="00DE0B91">
      <w:pPr>
        <w:pStyle w:val="a5"/>
      </w:pPr>
      <w:r>
        <w:tab/>
      </w:r>
      <w:r>
        <w:tab/>
        <w:t>Application-&gt;CreateForm(__classid(TForm6), &amp;Form6);</w:t>
      </w:r>
    </w:p>
    <w:p w:rsidR="00DE0B91" w:rsidRDefault="00DE0B91">
      <w:pPr>
        <w:pStyle w:val="a5"/>
      </w:pPr>
      <w:r>
        <w:tab/>
      </w:r>
      <w:r>
        <w:tab/>
        <w:t>Application-&gt;Run();</w:t>
      </w:r>
    </w:p>
    <w:p w:rsidR="00DE0B91" w:rsidRDefault="00DE0B91">
      <w:pPr>
        <w:pStyle w:val="a5"/>
      </w:pPr>
      <w:r>
        <w:t xml:space="preserve">        }</w:t>
      </w:r>
    </w:p>
    <w:p w:rsidR="00DE0B91" w:rsidRDefault="00DE0B91">
      <w:pPr>
        <w:pStyle w:val="a5"/>
      </w:pPr>
      <w:r>
        <w:t xml:space="preserve">        catch (Exception &amp;exception)</w:t>
      </w:r>
    </w:p>
    <w:p w:rsidR="00DE0B91" w:rsidRDefault="00DE0B91">
      <w:pPr>
        <w:pStyle w:val="a5"/>
      </w:pPr>
      <w:r>
        <w:t xml:space="preserve">        {</w:t>
      </w:r>
    </w:p>
    <w:p w:rsidR="00DE0B91" w:rsidRDefault="00DE0B91">
      <w:pPr>
        <w:pStyle w:val="a5"/>
      </w:pPr>
      <w:r>
        <w:t xml:space="preserve">                Application-&gt;ShowException(&amp;exception);</w:t>
      </w:r>
    </w:p>
    <w:p w:rsidR="00DE0B91" w:rsidRDefault="00DE0B91">
      <w:pPr>
        <w:pStyle w:val="a5"/>
      </w:pPr>
      <w:r>
        <w:t xml:space="preserve">        }</w:t>
      </w:r>
    </w:p>
    <w:p w:rsidR="00DE0B91" w:rsidRDefault="00DE0B91">
      <w:pPr>
        <w:pStyle w:val="a5"/>
      </w:pPr>
      <w:r>
        <w:t xml:space="preserve">        return 0;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Kur1.cpp</w:t>
      </w:r>
      <w:r>
        <w:rPr>
          <w:b/>
        </w:rPr>
        <w:t>:</w:t>
      </w:r>
    </w:p>
    <w:p w:rsidR="00DE0B91" w:rsidRDefault="00DE0B91">
      <w:pPr>
        <w:pStyle w:val="a5"/>
      </w:pPr>
      <w:r>
        <w:t>#include &lt;vcl\vcl.h&gt;</w:t>
      </w:r>
    </w:p>
    <w:p w:rsidR="00DE0B91" w:rsidRDefault="00DE0B91">
      <w:pPr>
        <w:pStyle w:val="a5"/>
      </w:pPr>
      <w:r>
        <w:t>#include &lt;stdio.h&gt;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  <w:r>
        <w:t>#include "kur1.h"</w:t>
      </w:r>
    </w:p>
    <w:p w:rsidR="00DE0B91" w:rsidRDefault="00DE0B91">
      <w:pPr>
        <w:pStyle w:val="a5"/>
      </w:pPr>
      <w:r>
        <w:t>#include "RichAbt.h"</w:t>
      </w:r>
    </w:p>
    <w:p w:rsidR="00DE0B91" w:rsidRDefault="00DE0B91">
      <w:pPr>
        <w:pStyle w:val="a5"/>
      </w:pPr>
      <w:r>
        <w:t>#include "Datam.h"</w:t>
      </w:r>
    </w:p>
    <w:p w:rsidR="00DE0B91" w:rsidRDefault="00DE0B91">
      <w:pPr>
        <w:pStyle w:val="a5"/>
      </w:pPr>
      <w:r>
        <w:t>#include "Report.h"</w:t>
      </w:r>
    </w:p>
    <w:p w:rsidR="00DE0B91" w:rsidRDefault="00DE0B91">
      <w:pPr>
        <w:pStyle w:val="a5"/>
      </w:pPr>
      <w:r>
        <w:t>#include "Unit1.h"</w:t>
      </w:r>
    </w:p>
    <w:p w:rsidR="00DE0B91" w:rsidRDefault="00DE0B91">
      <w:pPr>
        <w:pStyle w:val="a5"/>
      </w:pPr>
      <w:r>
        <w:t>#include "Findcust.h"</w:t>
      </w:r>
    </w:p>
    <w:p w:rsidR="00DE0B91" w:rsidRDefault="00DE0B91">
      <w:pPr>
        <w:pStyle w:val="a5"/>
      </w:pPr>
      <w:r>
        <w:t>#include "Sort.h"</w:t>
      </w:r>
    </w:p>
    <w:p w:rsidR="00DE0B91" w:rsidRDefault="00DE0B91">
      <w:pPr>
        <w:pStyle w:val="a5"/>
      </w:pPr>
      <w:r>
        <w:t>#include "filter.h"</w:t>
      </w:r>
    </w:p>
    <w:p w:rsidR="00DE0B91" w:rsidRDefault="00DE0B91">
      <w:pPr>
        <w:pStyle w:val="a5"/>
      </w:pPr>
      <w:r>
        <w:t>#include "filename.h"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#pragma link "Grids"</w:t>
      </w:r>
    </w:p>
    <w:p w:rsidR="00DE0B91" w:rsidRDefault="00DE0B91">
      <w:pPr>
        <w:pStyle w:val="a5"/>
      </w:pPr>
      <w:r>
        <w:t>#pragma resource "*.dfm"</w:t>
      </w:r>
    </w:p>
    <w:p w:rsidR="00DE0B91" w:rsidRDefault="00DE0B91">
      <w:pPr>
        <w:pStyle w:val="a5"/>
      </w:pPr>
      <w:r>
        <w:t>TForm1 *Form1;</w:t>
      </w:r>
    </w:p>
    <w:p w:rsidR="00DE0B91" w:rsidRDefault="00DE0B91">
      <w:pPr>
        <w:pStyle w:val="a5"/>
      </w:pPr>
      <w:r>
        <w:t>AnsiString ff;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__fastcall TForm1::TForm1(TComponent* Owner)</w:t>
      </w:r>
    </w:p>
    <w:p w:rsidR="00DE0B91" w:rsidRDefault="00DE0B91">
      <w:pPr>
        <w:pStyle w:val="a5"/>
      </w:pPr>
      <w:r>
        <w:t xml:space="preserve">        : TForm(Owner)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ff=Form1-&gt;Caption;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TForm1::N10Click(TObject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   Form1-&gt;Caption=ff;</w:t>
      </w:r>
    </w:p>
    <w:p w:rsidR="00DE0B91" w:rsidRDefault="00DE0B91">
      <w:pPr>
        <w:pStyle w:val="a5"/>
      </w:pPr>
      <w:r>
        <w:t xml:space="preserve">      Form6-&gt;ShowModal();</w:t>
      </w:r>
    </w:p>
    <w:p w:rsidR="00DE0B91" w:rsidRDefault="00DE0B91">
      <w:pPr>
        <w:pStyle w:val="a5"/>
      </w:pPr>
      <w:r>
        <w:t xml:space="preserve">      N2-&gt;Enabled=true;</w:t>
      </w:r>
    </w:p>
    <w:p w:rsidR="00DE0B91" w:rsidRDefault="00DE0B91">
      <w:pPr>
        <w:pStyle w:val="a5"/>
      </w:pPr>
      <w:r>
        <w:t xml:space="preserve">      N20-&gt;Enabled=true;</w:t>
      </w:r>
    </w:p>
    <w:p w:rsidR="00DE0B91" w:rsidRDefault="00DE0B91">
      <w:pPr>
        <w:pStyle w:val="a5"/>
      </w:pPr>
      <w:r>
        <w:t xml:space="preserve">      N5-&gt;Enabled=true;</w:t>
      </w:r>
    </w:p>
    <w:p w:rsidR="00DE0B91" w:rsidRDefault="00DE0B91">
      <w:pPr>
        <w:pStyle w:val="a5"/>
      </w:pPr>
      <w:r>
        <w:t xml:space="preserve">      N14-&gt;Enabled=true;</w:t>
      </w:r>
    </w:p>
    <w:p w:rsidR="00DE0B91" w:rsidRDefault="00DE0B91">
      <w:pPr>
        <w:pStyle w:val="a5"/>
      </w:pPr>
      <w:r>
        <w:t xml:space="preserve">      N16-&gt;Enabled=true;</w:t>
      </w:r>
    </w:p>
    <w:p w:rsidR="00DE0B91" w:rsidRDefault="00DE0B91">
      <w:pPr>
        <w:pStyle w:val="a5"/>
      </w:pPr>
      <w:r>
        <w:t xml:space="preserve">    Form1-&gt;Caption =Form1-&gt;Caption+"-&gt;"+DM1-&gt;Table1-&gt;TableName;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TForm1::N17Click(TObject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Close();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TForm1::N14Click(TObject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ab/>
        <w:t xml:space="preserve">  QRListForm-&gt;QuickReport-&gt;Print();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void __fastcall TForm1::N5Click(TObject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 DBGrid1-&gt;Visible=false;</w:t>
      </w:r>
    </w:p>
    <w:p w:rsidR="00DE0B91" w:rsidRDefault="00DE0B91">
      <w:pPr>
        <w:pStyle w:val="a5"/>
      </w:pPr>
      <w:r>
        <w:tab/>
        <w:t>DBNavigator1-&gt;Enabled=false;</w:t>
      </w:r>
    </w:p>
    <w:p w:rsidR="00DE0B91" w:rsidRDefault="00DE0B91">
      <w:pPr>
        <w:pStyle w:val="a5"/>
      </w:pPr>
      <w:r>
        <w:t xml:space="preserve">    BitBtn1-&gt;Enabled=false;</w:t>
      </w:r>
    </w:p>
    <w:p w:rsidR="00DE0B91" w:rsidRDefault="00DE0B91">
      <w:pPr>
        <w:pStyle w:val="a5"/>
      </w:pPr>
      <w:r>
        <w:t xml:space="preserve">    BitBtn2-&gt;Enabled=false;</w:t>
      </w:r>
    </w:p>
    <w:p w:rsidR="00DE0B91" w:rsidRDefault="00DE0B91">
      <w:pPr>
        <w:pStyle w:val="a5"/>
      </w:pPr>
      <w:r>
        <w:t xml:space="preserve">    BitBtn3-&gt;Enabled=false;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TForm1::N2Click(TObject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 DBGrid1-&gt;Visible=true;</w:t>
      </w:r>
    </w:p>
    <w:p w:rsidR="00DE0B91" w:rsidRDefault="00DE0B91">
      <w:pPr>
        <w:pStyle w:val="a5"/>
      </w:pPr>
      <w:r>
        <w:tab/>
        <w:t>DBNavigator1-&gt;Enabled=true;</w:t>
      </w:r>
    </w:p>
    <w:p w:rsidR="00DE0B91" w:rsidRDefault="00DE0B91">
      <w:pPr>
        <w:pStyle w:val="a5"/>
      </w:pPr>
      <w:r>
        <w:t xml:space="preserve">    BitBtn1-&gt;Enabled=true;</w:t>
      </w:r>
    </w:p>
    <w:p w:rsidR="00DE0B91" w:rsidRDefault="00DE0B91">
      <w:pPr>
        <w:pStyle w:val="a5"/>
      </w:pPr>
      <w:r>
        <w:tab/>
        <w:t>DBGrid1-&gt;ReadOnly=true;</w:t>
      </w:r>
    </w:p>
    <w:p w:rsidR="00DE0B91" w:rsidRDefault="00DE0B91">
      <w:pPr>
        <w:pStyle w:val="a5"/>
      </w:pPr>
      <w:r>
        <w:t xml:space="preserve">    BitBtn2-&gt;Enabled=true;</w:t>
      </w:r>
    </w:p>
    <w:p w:rsidR="00DE0B91" w:rsidRDefault="00DE0B91">
      <w:pPr>
        <w:pStyle w:val="a5"/>
      </w:pPr>
      <w:r>
        <w:t xml:space="preserve">    BitBtn3-&gt;Enabled=true;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TForm1::N16Click(TObject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QRListForm-&gt;QuickReport-&gt;Preview();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TForm1::N20Click(TObject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  Form3-&gt;ShowModal();</w:t>
      </w:r>
    </w:p>
    <w:p w:rsidR="00DE0B91" w:rsidRDefault="00DE0B91">
      <w:pPr>
        <w:pStyle w:val="a5"/>
      </w:pPr>
      <w:r>
        <w:t xml:space="preserve">     DM1-&gt;Table1-&gt;Refresh();</w:t>
      </w:r>
    </w:p>
    <w:p w:rsidR="00DE0B91" w:rsidRDefault="00DE0B91">
      <w:pPr>
        <w:pStyle w:val="a5"/>
      </w:pPr>
      <w:r>
        <w:t xml:space="preserve">  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TForm1::BitBtn1Click(TObject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DBGrid1-&gt;DataSource=DM1-&gt;DataSource2;</w:t>
      </w:r>
    </w:p>
    <w:p w:rsidR="00DE0B91" w:rsidRDefault="00DE0B91">
      <w:pPr>
        <w:pStyle w:val="a5"/>
      </w:pPr>
      <w:r>
        <w:t xml:space="preserve">   fmFindCust-&gt;ShowModal();</w:t>
      </w:r>
    </w:p>
    <w:p w:rsidR="00DE0B91" w:rsidRDefault="00DE0B91">
      <w:pPr>
        <w:pStyle w:val="a5"/>
      </w:pPr>
      <w:r>
        <w:t xml:space="preserve">  if (fmFindCust-&gt;ModalResult == mrOk)</w:t>
      </w:r>
    </w:p>
    <w:p w:rsidR="00DE0B91" w:rsidRDefault="00DE0B91">
      <w:pPr>
        <w:pStyle w:val="a5"/>
      </w:pPr>
      <w:r>
        <w:t xml:space="preserve">    DM1-&gt;Table1-&gt;GotoCurrent(DM1-&gt;Table1);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TForm1::BitBtn2Click(TObject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 DBGrid1-&gt;DataSource=DM1-&gt;DataSource1;</w:t>
      </w:r>
    </w:p>
    <w:p w:rsidR="00DE0B91" w:rsidRDefault="00DE0B91">
      <w:pPr>
        <w:pStyle w:val="a5"/>
      </w:pPr>
      <w:r>
        <w:tab/>
        <w:t>Form4-&gt;ShowModal();</w:t>
      </w:r>
    </w:p>
    <w:p w:rsidR="00DE0B91" w:rsidRDefault="00DE0B91">
      <w:pPr>
        <w:pStyle w:val="a5"/>
      </w:pPr>
      <w:r>
        <w:t xml:space="preserve">    if (Form4-&gt;ModalResult == mrOk)</w:t>
      </w:r>
    </w:p>
    <w:p w:rsidR="00DE0B91" w:rsidRDefault="00DE0B91">
      <w:pPr>
        <w:pStyle w:val="a5"/>
      </w:pPr>
      <w:r>
        <w:t xml:space="preserve">    DM1-&gt;Table1-&gt;GotoCurrent(DM1-&gt;Table1);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void __fastcall TForm1::BitBtn3Click(TObject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DBGrid1-&gt;DataSource=DM1-&gt;DataSource1;</w:t>
      </w:r>
    </w:p>
    <w:p w:rsidR="00DE0B91" w:rsidRDefault="00DE0B91">
      <w:pPr>
        <w:pStyle w:val="a5"/>
      </w:pPr>
      <w:r>
        <w:t xml:space="preserve"> Form5-&gt;ShowModal();</w:t>
      </w:r>
    </w:p>
    <w:p w:rsidR="00DE0B91" w:rsidRDefault="00DE0B91">
      <w:pPr>
        <w:pStyle w:val="a5"/>
      </w:pPr>
      <w:r>
        <w:t xml:space="preserve">  if (Form4-&gt;ModalResult == mrOk)</w:t>
      </w:r>
    </w:p>
    <w:p w:rsidR="00DE0B91" w:rsidRDefault="00DE0B91">
      <w:pPr>
        <w:pStyle w:val="a5"/>
      </w:pPr>
      <w:r>
        <w:t xml:space="preserve">  DM1-&gt;Table1-&gt;GotoCurrent(DM1-&gt;Table1);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TForm1::N7Click(TObject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if ( OpenDialog1-&gt;Execute() )</w:t>
      </w:r>
    </w:p>
    <w:p w:rsidR="00DE0B91" w:rsidRDefault="00DE0B91">
      <w:pPr>
        <w:pStyle w:val="a5"/>
      </w:pPr>
      <w:r>
        <w:t xml:space="preserve">   {</w:t>
      </w:r>
    </w:p>
    <w:p w:rsidR="00DE0B91" w:rsidRDefault="00DE0B91">
      <w:pPr>
        <w:pStyle w:val="a5"/>
      </w:pPr>
      <w:r>
        <w:t xml:space="preserve">      Form1-&gt;Caption=ff;</w:t>
      </w:r>
    </w:p>
    <w:p w:rsidR="00DE0B91" w:rsidRDefault="00DE0B91">
      <w:pPr>
        <w:pStyle w:val="a5"/>
      </w:pPr>
      <w:r>
        <w:t xml:space="preserve">      N2-&gt;Enabled=true;</w:t>
      </w:r>
    </w:p>
    <w:p w:rsidR="00DE0B91" w:rsidRDefault="00DE0B91">
      <w:pPr>
        <w:pStyle w:val="a5"/>
      </w:pPr>
      <w:r>
        <w:t xml:space="preserve">      N20-&gt;Enabled=true;</w:t>
      </w:r>
    </w:p>
    <w:p w:rsidR="00DE0B91" w:rsidRDefault="00DE0B91">
      <w:pPr>
        <w:pStyle w:val="a5"/>
      </w:pPr>
      <w:r>
        <w:t xml:space="preserve">      N5-&gt;Enabled=true;</w:t>
      </w:r>
    </w:p>
    <w:p w:rsidR="00DE0B91" w:rsidRDefault="00DE0B91">
      <w:pPr>
        <w:pStyle w:val="a5"/>
      </w:pPr>
      <w:r>
        <w:t xml:space="preserve">      N14-&gt;Enabled=true;</w:t>
      </w:r>
    </w:p>
    <w:p w:rsidR="00DE0B91" w:rsidRDefault="00DE0B91">
      <w:pPr>
        <w:pStyle w:val="a5"/>
      </w:pPr>
      <w:r>
        <w:t xml:space="preserve">      N16-&gt;Enabled=true;</w:t>
      </w:r>
    </w:p>
    <w:p w:rsidR="00DE0B91" w:rsidRDefault="00DE0B91">
      <w:pPr>
        <w:pStyle w:val="a5"/>
      </w:pPr>
      <w:r>
        <w:t xml:space="preserve">     if (DM1-&gt;Table1-&gt;Active == true )</w:t>
      </w:r>
    </w:p>
    <w:p w:rsidR="00DE0B91" w:rsidRDefault="00DE0B91">
      <w:pPr>
        <w:pStyle w:val="a5"/>
      </w:pPr>
      <w:r>
        <w:t xml:space="preserve">      DM1-&gt;Table1-&gt;Active = false;</w:t>
      </w:r>
    </w:p>
    <w:p w:rsidR="00DE0B91" w:rsidRDefault="00DE0B91">
      <w:pPr>
        <w:pStyle w:val="a5"/>
      </w:pPr>
      <w:r>
        <w:t xml:space="preserve">      DM1-&gt;Table1-&gt;DatabaseName = ExtractFilePath( OpenDialog1-&gt;FileName );</w:t>
      </w:r>
    </w:p>
    <w:p w:rsidR="00DE0B91" w:rsidRDefault="00DE0B91">
      <w:pPr>
        <w:pStyle w:val="a5"/>
      </w:pPr>
      <w:r>
        <w:t xml:space="preserve">      DM1-&gt;Table1-&gt;TableName = ExtractFileName( OpenDialog1-&gt;FileName );</w:t>
      </w:r>
    </w:p>
    <w:p w:rsidR="00DE0B91" w:rsidRDefault="00DE0B91">
      <w:pPr>
        <w:pStyle w:val="a5"/>
      </w:pPr>
      <w:r>
        <w:t xml:space="preserve">      DM1-&gt;Table1-&gt;Active = true;</w:t>
      </w:r>
    </w:p>
    <w:p w:rsidR="00DE0B91" w:rsidRDefault="00DE0B91">
      <w:pPr>
        <w:pStyle w:val="a5"/>
      </w:pPr>
      <w:r>
        <w:t xml:space="preserve">      Form1-&gt;Caption =Form1-&gt;Caption+"-&gt;"+DM1-&gt;Table1-&gt;TableName;</w:t>
      </w:r>
    </w:p>
    <w:p w:rsidR="00DE0B91" w:rsidRDefault="00DE0B91">
      <w:pPr>
        <w:pStyle w:val="a5"/>
      </w:pPr>
      <w:r>
        <w:t xml:space="preserve">   }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TForm1::N4Click(TObject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Form2= new TForm2(Application);</w:t>
      </w:r>
    </w:p>
    <w:p w:rsidR="00DE0B91" w:rsidRDefault="00DE0B91">
      <w:pPr>
        <w:pStyle w:val="a5"/>
      </w:pPr>
      <w:r>
        <w:t>Form2-&gt;ShowModal();</w:t>
      </w:r>
    </w:p>
    <w:p w:rsidR="00DE0B91" w:rsidRDefault="00DE0B91">
      <w:pPr>
        <w:pStyle w:val="a5"/>
      </w:pPr>
      <w:r>
        <w:t>delete Form2;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jc w:val="both"/>
        <w:rPr>
          <w:b/>
        </w:rPr>
      </w:pPr>
      <w:r>
        <w:rPr>
          <w:b/>
          <w:lang w:val="en-US"/>
        </w:rPr>
        <w:t>Datam.cpp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&lt;vcl\vcl.h&gt;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#include "Datam.h"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#pragma resource "*.dfm"</w:t>
      </w:r>
    </w:p>
    <w:p w:rsidR="00DE0B91" w:rsidRDefault="00DE0B91">
      <w:pPr>
        <w:pStyle w:val="a5"/>
      </w:pPr>
      <w:r>
        <w:t>TDM1 *DM1;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__fastcall TDM1::TDM1(TComponent* Owner)</w:t>
      </w:r>
    </w:p>
    <w:p w:rsidR="00DE0B91" w:rsidRDefault="00DE0B91">
      <w:pPr>
        <w:pStyle w:val="a5"/>
      </w:pPr>
      <w:r>
        <w:tab/>
        <w:t>: TDataModule(Owner)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jc w:val="both"/>
      </w:pPr>
      <w:r>
        <w:t>//---------------------------------------------------------------------------</w:t>
      </w:r>
    </w:p>
    <w:p w:rsidR="00DE0B91" w:rsidRDefault="00DE0B91">
      <w:pPr>
        <w:jc w:val="both"/>
        <w:rPr>
          <w:b/>
        </w:rPr>
      </w:pPr>
      <w:r>
        <w:rPr>
          <w:b/>
          <w:lang w:val="en-US"/>
        </w:rPr>
        <w:t>filename.cpp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&lt;vcl\vcl.h&gt;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#include "filename.h"</w:t>
      </w:r>
    </w:p>
    <w:p w:rsidR="00DE0B91" w:rsidRDefault="00DE0B91">
      <w:pPr>
        <w:pStyle w:val="a5"/>
      </w:pPr>
      <w:r>
        <w:t>#include "Datam.h"</w:t>
      </w:r>
    </w:p>
    <w:p w:rsidR="00DE0B91" w:rsidRDefault="00DE0B91">
      <w:pPr>
        <w:pStyle w:val="a5"/>
      </w:pPr>
      <w:r>
        <w:t>#include "kur1.h"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#pragma resource "*.dfm"</w:t>
      </w:r>
    </w:p>
    <w:p w:rsidR="00DE0B91" w:rsidRDefault="00DE0B91">
      <w:pPr>
        <w:pStyle w:val="a5"/>
      </w:pPr>
      <w:r>
        <w:t>TForm6 *Form6;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__fastcall TForm6::TForm6(TComponent* Owner)</w:t>
      </w:r>
    </w:p>
    <w:p w:rsidR="00DE0B91" w:rsidRDefault="00DE0B91">
      <w:pPr>
        <w:pStyle w:val="a5"/>
      </w:pPr>
      <w:r>
        <w:tab/>
        <w:t>: TForm(Owner)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TForm6::Button1Click(TObject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DM1-&gt;Table1-&gt;Active=false;</w:t>
      </w:r>
    </w:p>
    <w:p w:rsidR="00DE0B91" w:rsidRDefault="00DE0B91">
      <w:pPr>
        <w:pStyle w:val="a5"/>
      </w:pPr>
      <w:r>
        <w:t>DM1-&gt;Query1-&gt;Active=false;</w:t>
      </w:r>
    </w:p>
    <w:p w:rsidR="00DE0B91" w:rsidRDefault="00DE0B91">
      <w:pPr>
        <w:pStyle w:val="a5"/>
      </w:pPr>
      <w:r>
        <w:t>if (Edit1-&gt;Text == "")</w:t>
      </w:r>
    </w:p>
    <w:p w:rsidR="00DE0B91" w:rsidRDefault="00DE0B91">
      <w:pPr>
        <w:pStyle w:val="a5"/>
      </w:pPr>
      <w:r>
        <w:t>Edit1-&gt;Text="ITF.db";</w:t>
      </w:r>
    </w:p>
    <w:p w:rsidR="00DE0B91" w:rsidRDefault="00DE0B91">
      <w:pPr>
        <w:pStyle w:val="a5"/>
      </w:pPr>
      <w:r>
        <w:t>TFileStream *Old = new TFileStream("baza1.db", fmOpenRead);</w:t>
      </w:r>
    </w:p>
    <w:p w:rsidR="00DE0B91" w:rsidRDefault="00DE0B91">
      <w:pPr>
        <w:pStyle w:val="a5"/>
      </w:pPr>
      <w:r>
        <w:t>TFileStream *New = new TFileStream(Edit1-&gt;Text,fmCreate);</w:t>
      </w:r>
    </w:p>
    <w:p w:rsidR="00DE0B91" w:rsidRDefault="00DE0B91">
      <w:pPr>
        <w:pStyle w:val="a5"/>
      </w:pPr>
      <w:r>
        <w:t>New-&gt;CopyFrom(Old, Old-&gt;Size);</w:t>
      </w:r>
    </w:p>
    <w:p w:rsidR="00DE0B91" w:rsidRDefault="00DE0B91">
      <w:pPr>
        <w:pStyle w:val="a5"/>
      </w:pPr>
      <w:r>
        <w:t>delete Old; delete New;</w:t>
      </w:r>
    </w:p>
    <w:p w:rsidR="00DE0B91" w:rsidRDefault="00DE0B91">
      <w:pPr>
        <w:pStyle w:val="a5"/>
      </w:pPr>
      <w:r>
        <w:t>DM1-&gt;Table1-&gt;TableName=Edit1-&gt;Text;</w:t>
      </w:r>
    </w:p>
    <w:p w:rsidR="00DE0B91" w:rsidRDefault="00DE0B91">
      <w:pPr>
        <w:pStyle w:val="a5"/>
      </w:pPr>
      <w:r>
        <w:t>DM1-&gt;Query1-&gt;Active=true;</w:t>
      </w:r>
    </w:p>
    <w:p w:rsidR="00DE0B91" w:rsidRDefault="00DE0B91">
      <w:pPr>
        <w:pStyle w:val="a5"/>
      </w:pPr>
      <w:r>
        <w:t>DM1-&gt;Table1-&gt;Active=true;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jc w:val="both"/>
        <w:rPr>
          <w:b/>
        </w:rPr>
      </w:pPr>
      <w:r>
        <w:rPr>
          <w:b/>
          <w:lang w:val="en-US"/>
        </w:rPr>
        <w:t>filter.cpp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&lt;vcl\vcl.h&gt;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#include "filter.h"</w:t>
      </w:r>
    </w:p>
    <w:p w:rsidR="00DE0B91" w:rsidRDefault="00DE0B91">
      <w:pPr>
        <w:pStyle w:val="a5"/>
      </w:pPr>
      <w:r>
        <w:t>#include "Datam.h"</w:t>
      </w:r>
    </w:p>
    <w:p w:rsidR="00DE0B91" w:rsidRDefault="00DE0B91">
      <w:pPr>
        <w:pStyle w:val="a5"/>
      </w:pPr>
      <w:r>
        <w:t>#include "kur1.h"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#pragma resource "*.dfm"</w:t>
      </w:r>
    </w:p>
    <w:p w:rsidR="00DE0B91" w:rsidRDefault="00DE0B91">
      <w:pPr>
        <w:pStyle w:val="a5"/>
      </w:pPr>
      <w:r>
        <w:t>TForm5 *Form5;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__fastcall TForm5::TForm5(TComponent* Owner)</w:t>
      </w:r>
    </w:p>
    <w:p w:rsidR="00DE0B91" w:rsidRDefault="00DE0B91">
      <w:pPr>
        <w:pStyle w:val="a5"/>
      </w:pPr>
      <w:r>
        <w:tab/>
        <w:t>: TForm(Owner)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TForm5::Button3Click(TObject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AnsiString filter;</w:t>
      </w:r>
    </w:p>
    <w:p w:rsidR="00DE0B91" w:rsidRDefault="00DE0B91">
      <w:pPr>
        <w:pStyle w:val="a5"/>
      </w:pPr>
      <w:r>
        <w:t>filter=Edit1-&gt;Text;</w:t>
      </w:r>
    </w:p>
    <w:p w:rsidR="00DE0B91" w:rsidRDefault="00DE0B91">
      <w:pPr>
        <w:pStyle w:val="a5"/>
      </w:pPr>
      <w:r>
        <w:t>if(ComboBox1-&gt;Text != ""){</w:t>
      </w:r>
    </w:p>
    <w:p w:rsidR="00DE0B91" w:rsidRDefault="00DE0B91">
      <w:pPr>
        <w:pStyle w:val="a5"/>
      </w:pPr>
      <w:r>
        <w:t>if(Edit1-&gt;Text != "" ){</w:t>
      </w:r>
    </w:p>
    <w:p w:rsidR="00DE0B91" w:rsidRDefault="00DE0B91">
      <w:pPr>
        <w:pStyle w:val="a5"/>
      </w:pPr>
      <w:r>
        <w:t xml:space="preserve">  if (ComboBox1-&gt;Text == "L.L.+."){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Where A=\""+filter+"\"");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else if (ComboBox1-&gt;Text == "Lръєы№ЄхЄ"){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Where W=\""+filter+"\"");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else if (ComboBox1-&gt;Text == "TяхЎшры№эюёЄ№"){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Where Q=\""+filter+"\"");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else if (ComboBox1-&gt;Text == "+Ёєяяр"){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Where S=\""+filter+"\"");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else if (ComboBox1-&gt;Text == "TЁ.+рыы"){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Where Z&gt;="+filter);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DM1-&gt;Table1-&gt;Open();}}</w:t>
      </w:r>
    </w:p>
    <w:p w:rsidR="00DE0B91" w:rsidRDefault="00DE0B91">
      <w:pPr>
        <w:pStyle w:val="a5"/>
      </w:pPr>
      <w:r>
        <w:t xml:space="preserve">  else</w:t>
      </w:r>
    </w:p>
    <w:p w:rsidR="00DE0B91" w:rsidRDefault="00DE0B91">
      <w:pPr>
        <w:pStyle w:val="a5"/>
      </w:pPr>
      <w:r>
        <w:t xml:space="preserve">  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DM1-&gt;Table1-&gt;Open();}}</w:t>
      </w:r>
    </w:p>
    <w:p w:rsidR="00DE0B91" w:rsidRDefault="00DE0B91">
      <w:pPr>
        <w:pStyle w:val="a5"/>
      </w:pPr>
      <w:r>
        <w:t xml:space="preserve">  else{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DM1-&gt;Table1-&gt;Refresh();}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jc w:val="both"/>
        <w:rPr>
          <w:b/>
        </w:rPr>
      </w:pPr>
      <w:r>
        <w:rPr>
          <w:b/>
          <w:lang w:val="en-US"/>
        </w:rPr>
        <w:t>findcust.cpp</w:t>
      </w:r>
      <w:r>
        <w:rPr>
          <w:b/>
        </w:rPr>
        <w:t>:</w:t>
      </w:r>
    </w:p>
    <w:p w:rsidR="00DE0B91" w:rsidRDefault="00DE0B91">
      <w:pPr>
        <w:pStyle w:val="a5"/>
      </w:pPr>
      <w:r>
        <w:t>#include &lt;vcl.h&gt;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#include "FindCust.h"</w:t>
      </w:r>
    </w:p>
    <w:p w:rsidR="00DE0B91" w:rsidRDefault="00DE0B91">
      <w:pPr>
        <w:pStyle w:val="a5"/>
      </w:pPr>
      <w:r>
        <w:t>#include "Datam.h"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#pragma resource "*.dfm"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TfmFindCust* fmFindCust;</w:t>
      </w:r>
    </w:p>
    <w:p w:rsidR="00DE0B91" w:rsidRDefault="00DE0B91">
      <w:pPr>
        <w:pStyle w:val="a5"/>
      </w:pPr>
      <w:r>
        <w:t>char field[2]={'A','Z'};</w:t>
      </w:r>
    </w:p>
    <w:p w:rsidR="00DE0B91" w:rsidRDefault="00DE0B91">
      <w:pPr>
        <w:pStyle w:val="a5"/>
      </w:pPr>
      <w:r>
        <w:t>char w1;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__fastcall TfmFindCust::TfmFindCust(TComponent* Owner)</w:t>
      </w:r>
    </w:p>
    <w:p w:rsidR="00DE0B91" w:rsidRDefault="00DE0B91">
      <w:pPr>
        <w:pStyle w:val="a5"/>
      </w:pPr>
      <w:r>
        <w:t xml:space="preserve">  : TForm(Owner)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TfmFindCust::ComboBox1Change(TObject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if (ComboBox1-&gt;Text == "L.L.+.")</w:t>
      </w:r>
    </w:p>
    <w:p w:rsidR="00DE0B91" w:rsidRDefault="00DE0B91">
      <w:pPr>
        <w:pStyle w:val="a5"/>
      </w:pPr>
      <w:r>
        <w:t xml:space="preserve">   w1=field[0];</w:t>
      </w:r>
    </w:p>
    <w:p w:rsidR="00DE0B91" w:rsidRDefault="00DE0B91">
      <w:pPr>
        <w:pStyle w:val="a5"/>
      </w:pPr>
      <w:r>
        <w:t xml:space="preserve">  else   if (ComboBox1-&gt;Text == "TЁ.+рыы")</w:t>
      </w:r>
    </w:p>
    <w:p w:rsidR="00DE0B91" w:rsidRDefault="00DE0B91">
      <w:pPr>
        <w:pStyle w:val="a5"/>
      </w:pPr>
      <w:r>
        <w:t xml:space="preserve">     {w1=field[1];</w:t>
      </w:r>
    </w:p>
    <w:p w:rsidR="00DE0B91" w:rsidRDefault="00DE0B91">
      <w:pPr>
        <w:pStyle w:val="a5"/>
      </w:pPr>
      <w:r>
        <w:t xml:space="preserve">  //Edit1-&gt;Text = "";</w:t>
      </w:r>
    </w:p>
    <w:p w:rsidR="00DE0B91" w:rsidRDefault="00DE0B91">
      <w:pPr>
        <w:pStyle w:val="a5"/>
      </w:pPr>
      <w:r>
        <w:t xml:space="preserve">  }</w:t>
      </w:r>
    </w:p>
    <w:p w:rsidR="00DE0B91" w:rsidRDefault="00DE0B91">
      <w:pPr>
        <w:pStyle w:val="a5"/>
      </w:pPr>
      <w:r>
        <w:t xml:space="preserve">  else</w:t>
      </w:r>
    </w:p>
    <w:p w:rsidR="00DE0B91" w:rsidRDefault="00DE0B91">
      <w:pPr>
        <w:pStyle w:val="a5"/>
      </w:pPr>
      <w:r>
        <w:t xml:space="preserve">  ComboBox1-&gt;Text ="L.L.+.";</w:t>
      </w:r>
    </w:p>
    <w:p w:rsidR="00DE0B91" w:rsidRDefault="00DE0B91">
      <w:pPr>
        <w:pStyle w:val="a5"/>
      </w:pPr>
      <w:r>
        <w:t xml:space="preserve">  w1=field[0];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</w:t>
      </w:r>
    </w:p>
    <w:p w:rsidR="00DE0B91" w:rsidRDefault="00DE0B91">
      <w:pPr>
        <w:pStyle w:val="a5"/>
      </w:pPr>
      <w:r>
        <w:t>void __fastcall TfmFindCust::Edit1Change(TObject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bool Success;</w:t>
      </w:r>
    </w:p>
    <w:p w:rsidR="00DE0B91" w:rsidRDefault="00DE0B91">
      <w:pPr>
        <w:pStyle w:val="a5"/>
      </w:pPr>
      <w:r>
        <w:t xml:space="preserve">    Set&lt;TLocateOption,0,1&gt; flags;</w:t>
      </w:r>
    </w:p>
    <w:p w:rsidR="00DE0B91" w:rsidRDefault="00DE0B91">
      <w:pPr>
        <w:pStyle w:val="a5"/>
      </w:pPr>
      <w:r>
        <w:t xml:space="preserve">    flags &lt;&lt; loCaseInsensitive &lt;&lt; loPartialKey;</w:t>
      </w:r>
    </w:p>
    <w:p w:rsidR="00DE0B91" w:rsidRDefault="00DE0B91">
      <w:pPr>
        <w:pStyle w:val="a5"/>
      </w:pPr>
      <w:r>
        <w:t xml:space="preserve">    TLocateOptions Options;</w:t>
      </w:r>
    </w:p>
    <w:p w:rsidR="00DE0B91" w:rsidRDefault="00DE0B91">
      <w:pPr>
        <w:pStyle w:val="a5"/>
      </w:pPr>
      <w:r>
        <w:t xml:space="preserve">    Success = DM1-&gt;Table1-&gt;Locate(w1,Edit1-&gt;Text,flags);</w:t>
      </w:r>
    </w:p>
    <w:p w:rsidR="00DE0B91" w:rsidRDefault="00DE0B91">
      <w:pPr>
        <w:pStyle w:val="a5"/>
      </w:pPr>
      <w:r>
        <w:t xml:space="preserve">  DM1-&gt;Table1-&gt;Refresh();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jc w:val="both"/>
        <w:rPr>
          <w:b/>
        </w:rPr>
      </w:pPr>
      <w:r>
        <w:rPr>
          <w:b/>
          <w:lang w:val="en-US"/>
        </w:rPr>
        <w:t>Report.cpp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</w:t>
      </w:r>
    </w:p>
    <w:p w:rsidR="00DE0B91" w:rsidRDefault="00DE0B91">
      <w:pPr>
        <w:pStyle w:val="a5"/>
      </w:pPr>
      <w:r>
        <w:t>#include &lt;vcl.h&gt;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#include "Report.h"</w:t>
      </w:r>
    </w:p>
    <w:p w:rsidR="00DE0B91" w:rsidRDefault="00DE0B91">
      <w:pPr>
        <w:pStyle w:val="a5"/>
      </w:pPr>
      <w:r>
        <w:t>#include "Datam.h"</w:t>
      </w:r>
    </w:p>
    <w:p w:rsidR="00DE0B91" w:rsidRDefault="00DE0B91">
      <w:pPr>
        <w:pStyle w:val="a5"/>
      </w:pPr>
      <w:r>
        <w:t>#include "kur1.h"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//---------------------------------------------------------------------</w:t>
      </w:r>
    </w:p>
    <w:p w:rsidR="00DE0B91" w:rsidRDefault="00DE0B91">
      <w:pPr>
        <w:pStyle w:val="a5"/>
      </w:pPr>
      <w:r>
        <w:t>#pragma resource "*.dfm"</w:t>
      </w:r>
    </w:p>
    <w:p w:rsidR="00DE0B91" w:rsidRDefault="00DE0B91">
      <w:pPr>
        <w:pStyle w:val="a5"/>
      </w:pPr>
      <w:r>
        <w:t>TQRListForm *QRListForm;</w:t>
      </w:r>
    </w:p>
    <w:p w:rsidR="00DE0B91" w:rsidRDefault="00DE0B91">
      <w:pPr>
        <w:pStyle w:val="a5"/>
      </w:pPr>
      <w:r>
        <w:t>//---------------------------------------------------------------------</w:t>
      </w:r>
    </w:p>
    <w:p w:rsidR="00DE0B91" w:rsidRDefault="00DE0B91">
      <w:pPr>
        <w:pStyle w:val="a5"/>
      </w:pPr>
      <w:r>
        <w:t>// QuickReport simple list</w:t>
      </w:r>
    </w:p>
    <w:p w:rsidR="00DE0B91" w:rsidRDefault="00DE0B91">
      <w:pPr>
        <w:pStyle w:val="a5"/>
      </w:pPr>
      <w:r>
        <w:t>// - Connect a datasource to the QuickReport component</w:t>
      </w:r>
    </w:p>
    <w:p w:rsidR="00DE0B91" w:rsidRDefault="00DE0B91">
      <w:pPr>
        <w:pStyle w:val="a5"/>
      </w:pPr>
      <w:r>
        <w:t>// - Put QRDBText components on the Detail band</w:t>
      </w:r>
    </w:p>
    <w:p w:rsidR="00DE0B91" w:rsidRDefault="00DE0B91">
      <w:pPr>
        <w:pStyle w:val="a5"/>
      </w:pPr>
      <w:r>
        <w:t>//---------------------------------------------------------------------</w:t>
      </w:r>
    </w:p>
    <w:p w:rsidR="00DE0B91" w:rsidRDefault="00DE0B91">
      <w:pPr>
        <w:pStyle w:val="a5"/>
      </w:pPr>
      <w:r>
        <w:t>__fastcall TQRListForm::TQRListForm(TComponent* AOwner)</w:t>
      </w:r>
    </w:p>
    <w:p w:rsidR="00DE0B91" w:rsidRDefault="00DE0B91">
      <w:pPr>
        <w:pStyle w:val="a5"/>
      </w:pPr>
      <w:r>
        <w:tab/>
        <w:t>: TForm(AOwner)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</w:t>
      </w:r>
    </w:p>
    <w:p w:rsidR="00DE0B91" w:rsidRDefault="00DE0B91">
      <w:pPr>
        <w:pStyle w:val="a5"/>
      </w:pPr>
      <w:r>
        <w:t>void __fastcall TQRListForm::QRGroup1NeedData(AnsiString &amp;Value)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//QuickReport-&gt;NewPage();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jc w:val="both"/>
        <w:rPr>
          <w:b/>
          <w:lang w:val="en-US"/>
        </w:rPr>
      </w:pPr>
      <w:r>
        <w:rPr>
          <w:b/>
          <w:lang w:val="en-US"/>
        </w:rPr>
        <w:t>RichAbt.cpp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//Borland C++Builder</w:t>
      </w:r>
    </w:p>
    <w:p w:rsidR="00DE0B91" w:rsidRDefault="00DE0B91">
      <w:pPr>
        <w:pStyle w:val="a5"/>
      </w:pPr>
      <w:r>
        <w:t>//Copyright (c) 1987, 1997 Borland International Inc. All Rights Reserved.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//---------------------------------------------------------------------</w:t>
      </w:r>
    </w:p>
    <w:p w:rsidR="00DE0B91" w:rsidRDefault="00DE0B91">
      <w:pPr>
        <w:pStyle w:val="a5"/>
      </w:pPr>
      <w:r>
        <w:t>#include &lt;vcl.h&gt;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#include "RichAbt.h"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#pragma resource "*.dfm"</w:t>
      </w:r>
    </w:p>
    <w:p w:rsidR="00DE0B91" w:rsidRDefault="00DE0B91">
      <w:pPr>
        <w:pStyle w:val="a5"/>
      </w:pPr>
      <w:r>
        <w:t>TForm2 *Form2;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pStyle w:val="a5"/>
      </w:pPr>
      <w:r>
        <w:t>__fastcall TForm2::TForm2(TComponent *Owner)</w:t>
      </w:r>
    </w:p>
    <w:p w:rsidR="00DE0B91" w:rsidRDefault="00DE0B91">
      <w:pPr>
        <w:pStyle w:val="a5"/>
      </w:pPr>
      <w:r>
        <w:t xml:space="preserve">  : TForm(Owner)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//----------------------------------------------------------------------------</w:t>
      </w:r>
    </w:p>
    <w:p w:rsidR="00DE0B91" w:rsidRDefault="00DE0B91">
      <w:pPr>
        <w:jc w:val="both"/>
        <w:rPr>
          <w:b/>
          <w:lang w:val="en-US"/>
        </w:rPr>
      </w:pPr>
      <w:r>
        <w:rPr>
          <w:b/>
          <w:lang w:val="en-US"/>
        </w:rPr>
        <w:t>Sort.cpp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&lt;vcl\vcl.h&gt;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#include "Sort.h"</w:t>
      </w:r>
    </w:p>
    <w:p w:rsidR="00DE0B91" w:rsidRDefault="00DE0B91">
      <w:pPr>
        <w:pStyle w:val="a5"/>
      </w:pPr>
      <w:r>
        <w:t>#include "Datam.h"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#pragma resource "*.dfm"</w:t>
      </w:r>
    </w:p>
    <w:p w:rsidR="00DE0B91" w:rsidRDefault="00DE0B91">
      <w:pPr>
        <w:pStyle w:val="a5"/>
      </w:pPr>
      <w:r>
        <w:t>TForm4 *Form4;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__fastcall TForm4::TForm4(TComponent* Owner)</w:t>
      </w:r>
    </w:p>
    <w:p w:rsidR="00DE0B91" w:rsidRDefault="00DE0B91">
      <w:pPr>
        <w:pStyle w:val="a5"/>
      </w:pPr>
      <w:r>
        <w:tab/>
        <w:t>: TForm(Owner)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TForm4::ComboBox1Change(TObject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if (ComboBox1-&gt;Text == "L.L.+."){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Order by A asc");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else   if (ComboBox1-&gt;Text == "Lръєы№ЄхЄ"){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Order by W asc");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else   if (ComboBox1-&gt;Text == "TяхЎшры№эюёЄ№"){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Order by Q asc");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else   if (ComboBox1-&gt;Text == "+Ёєяяр"){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Order by S asc");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else   if (ComboBox1-&gt;Text == "Lръєы№ЄхЄ"){</w:t>
      </w:r>
    </w:p>
    <w:p w:rsidR="00DE0B91" w:rsidRDefault="00DE0B91">
      <w:pPr>
        <w:pStyle w:val="a5"/>
      </w:pPr>
      <w:r>
        <w:t xml:space="preserve">  DM1-&gt;Query1-&gt;SQL-&gt;Clear();</w:t>
      </w:r>
    </w:p>
    <w:p w:rsidR="00DE0B91" w:rsidRDefault="00DE0B91">
      <w:pPr>
        <w:pStyle w:val="a5"/>
      </w:pPr>
      <w:r>
        <w:t xml:space="preserve">  DM1-&gt;Query1-&gt;SQL-&gt;Append("Select * From baza Order by Z asc");</w:t>
      </w:r>
    </w:p>
    <w:p w:rsidR="00DE0B91" w:rsidRDefault="00DE0B91">
      <w:pPr>
        <w:pStyle w:val="a5"/>
      </w:pPr>
      <w:r>
        <w:t xml:space="preserve">  DM1-&gt;Query1-&gt;Open();</w:t>
      </w:r>
    </w:p>
    <w:p w:rsidR="00DE0B91" w:rsidRDefault="00DE0B91">
      <w:pPr>
        <w:pStyle w:val="a5"/>
      </w:pPr>
      <w:r>
        <w:t xml:space="preserve">  DM1-&gt;Table1-&gt;Open();}</w:t>
      </w:r>
    </w:p>
    <w:p w:rsidR="00DE0B91" w:rsidRDefault="00DE0B91">
      <w:pPr>
        <w:pStyle w:val="a5"/>
      </w:pPr>
      <w:r>
        <w:t xml:space="preserve">  DM1-&gt;Table1-&gt;Refresh();</w:t>
      </w:r>
    </w:p>
    <w:p w:rsidR="00DE0B91" w:rsidRDefault="00DE0B91">
      <w:pPr>
        <w:pStyle w:val="a5"/>
      </w:pPr>
      <w:r>
        <w:t xml:space="preserve"> 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  <w:rPr>
          <w:b/>
        </w:rPr>
      </w:pPr>
      <w:r>
        <w:rPr>
          <w:b/>
          <w:lang w:val="en-US"/>
        </w:rPr>
        <w:t>Unit1.cpp</w:t>
      </w:r>
      <w:r>
        <w:rPr>
          <w:b/>
        </w:rPr>
        <w:t>: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#include &lt;vcl\vcl.h&gt;</w:t>
      </w:r>
    </w:p>
    <w:p w:rsidR="00DE0B91" w:rsidRDefault="00DE0B91">
      <w:pPr>
        <w:pStyle w:val="a5"/>
      </w:pPr>
      <w:r>
        <w:t>#pragma hdrstop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#include "Unit1.h"</w:t>
      </w:r>
    </w:p>
    <w:p w:rsidR="00DE0B91" w:rsidRDefault="00DE0B91">
      <w:pPr>
        <w:pStyle w:val="a5"/>
      </w:pPr>
      <w:r>
        <w:t>#include "Datam.h"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#pragma link "Grids"</w:t>
      </w:r>
    </w:p>
    <w:p w:rsidR="00DE0B91" w:rsidRDefault="00DE0B91">
      <w:pPr>
        <w:pStyle w:val="a5"/>
      </w:pPr>
      <w:r>
        <w:t>#pragma resource "*.dfm"</w:t>
      </w:r>
    </w:p>
    <w:p w:rsidR="00DE0B91" w:rsidRDefault="00DE0B91">
      <w:pPr>
        <w:pStyle w:val="a5"/>
      </w:pPr>
      <w:r>
        <w:t>TForm3 *Form3;</w:t>
      </w:r>
    </w:p>
    <w:p w:rsidR="00DE0B91" w:rsidRDefault="00DE0B91">
      <w:pPr>
        <w:pStyle w:val="a5"/>
      </w:pPr>
      <w:r>
        <w:t>char predmet1[9]={'H','N','U','J','M','I','K','1','O'};</w:t>
      </w:r>
    </w:p>
    <w:p w:rsidR="00DE0B91" w:rsidRDefault="00DE0B91">
      <w:pPr>
        <w:pStyle w:val="a5"/>
      </w:pPr>
      <w:r>
        <w:t>char predmet2[9]={'E','D','C','R','F','V','T','G','B'};</w:t>
      </w:r>
    </w:p>
    <w:p w:rsidR="00DE0B91" w:rsidRDefault="00DE0B91">
      <w:pPr>
        <w:pStyle w:val="a5"/>
      </w:pPr>
      <w:r>
        <w:t>double ozenka1[12];</w:t>
      </w:r>
    </w:p>
    <w:p w:rsidR="00DE0B91" w:rsidRDefault="00DE0B91">
      <w:pPr>
        <w:pStyle w:val="a5"/>
      </w:pPr>
      <w:r>
        <w:t>int i=0;</w:t>
      </w:r>
    </w:p>
    <w:p w:rsidR="00DE0B91" w:rsidRDefault="00DE0B91">
      <w:pPr>
        <w:pStyle w:val="a5"/>
      </w:pPr>
      <w:r>
        <w:t>double r;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__fastcall TForm3::TForm3(TComponent* Owner)</w:t>
      </w:r>
    </w:p>
    <w:p w:rsidR="00DE0B91" w:rsidRDefault="00DE0B91">
      <w:pPr>
        <w:pStyle w:val="a5"/>
      </w:pPr>
      <w:r>
        <w:tab/>
        <w:t>: TForm(Owner)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TForm3::FormCreate(TObject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>//-юсрты хь эютє¦ чряшё№ т срчє</w:t>
      </w:r>
    </w:p>
    <w:p w:rsidR="00DE0B91" w:rsidRDefault="00DE0B91">
      <w:pPr>
        <w:pStyle w:val="a5"/>
      </w:pPr>
      <w:r>
        <w:t>DM1-&gt;Table1-&gt;Append();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TForm3::Button1Click(TObject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 if(DM1-&gt;Table1-&gt;State == dsInsert||DM1-&gt;Table1-&gt;State == dsEdit)</w:t>
      </w:r>
    </w:p>
    <w:p w:rsidR="00DE0B91" w:rsidRDefault="00DE0B91">
      <w:pPr>
        <w:pStyle w:val="a5"/>
      </w:pPr>
      <w:r>
        <w:tab/>
        <w:t>DM1-&gt;Table1-&gt;Post();</w:t>
      </w:r>
    </w:p>
    <w:p w:rsidR="00DE0B91" w:rsidRDefault="00DE0B91">
      <w:pPr>
        <w:pStyle w:val="a5"/>
      </w:pPr>
      <w:r>
        <w:t xml:space="preserve">   </w:t>
      </w:r>
      <w:r>
        <w:tab/>
        <w:t>DM1-&gt;Table1-&gt;Append();</w:t>
      </w:r>
    </w:p>
    <w:p w:rsidR="00DE0B91" w:rsidRDefault="00DE0B91">
      <w:pPr>
        <w:pStyle w:val="a5"/>
      </w:pPr>
      <w:r>
        <w:t xml:space="preserve">    for(i=0;i&lt;=9;i++){</w:t>
      </w:r>
    </w:p>
    <w:p w:rsidR="00DE0B91" w:rsidRDefault="00DE0B91">
      <w:pPr>
        <w:pStyle w:val="a5"/>
      </w:pPr>
      <w:r>
        <w:t xml:space="preserve">    predmet1[i]=0;}</w:t>
      </w:r>
    </w:p>
    <w:p w:rsidR="00DE0B91" w:rsidRDefault="00DE0B91">
      <w:pPr>
        <w:pStyle w:val="a5"/>
      </w:pPr>
      <w:r>
        <w:t xml:space="preserve">    i=0;</w:t>
      </w:r>
    </w:p>
    <w:p w:rsidR="00DE0B91" w:rsidRDefault="00DE0B91">
      <w:pPr>
        <w:pStyle w:val="a5"/>
      </w:pPr>
      <w:r>
        <w:t xml:space="preserve">   </w:t>
      </w:r>
      <w:r>
        <w:tab/>
        <w:t>Button5-&gt;Enabled=true;</w:t>
      </w:r>
    </w:p>
    <w:p w:rsidR="00DE0B91" w:rsidRDefault="00DE0B91">
      <w:pPr>
        <w:pStyle w:val="a5"/>
      </w:pPr>
      <w:r>
        <w:t xml:space="preserve">   </w:t>
      </w:r>
      <w:r>
        <w:tab/>
        <w:t>Button2-&gt;Enabled=true;</w:t>
      </w:r>
    </w:p>
    <w:p w:rsidR="00DE0B91" w:rsidRDefault="00DE0B91">
      <w:pPr>
        <w:pStyle w:val="a5"/>
      </w:pPr>
      <w:r>
        <w:t xml:space="preserve">    DBEdit8-&gt;DataField='x';</w:t>
      </w:r>
    </w:p>
    <w:p w:rsidR="00DE0B91" w:rsidRDefault="00DE0B91">
      <w:pPr>
        <w:pStyle w:val="a5"/>
      </w:pPr>
      <w:r>
        <w:t xml:space="preserve">    DBEdit5-&gt;DataField='y';</w:t>
      </w:r>
    </w:p>
    <w:p w:rsidR="00DE0B91" w:rsidRDefault="00DE0B91">
      <w:pPr>
        <w:pStyle w:val="a5"/>
      </w:pPr>
      <w:r>
        <w:t xml:space="preserve">    DBEdit5-&gt;ReadOnly=false;</w:t>
      </w:r>
    </w:p>
    <w:p w:rsidR="00DE0B91" w:rsidRDefault="00DE0B91">
      <w:pPr>
        <w:pStyle w:val="a5"/>
      </w:pPr>
      <w:r>
        <w:t xml:space="preserve">    DBEdit8-&gt;ReadOnly=false;</w:t>
      </w:r>
    </w:p>
    <w:p w:rsidR="00DE0B91" w:rsidRDefault="00DE0B91">
      <w:pPr>
        <w:pStyle w:val="a5"/>
      </w:pPr>
      <w:r>
        <w:t xml:space="preserve">    DBEdit1-&gt;ReadOnly=false;</w:t>
      </w:r>
    </w:p>
    <w:p w:rsidR="00DE0B91" w:rsidRDefault="00DE0B91">
      <w:pPr>
        <w:pStyle w:val="a5"/>
      </w:pPr>
      <w:r>
        <w:t xml:space="preserve">    DBEdit2-&gt;ReadOnly=false;</w:t>
      </w:r>
    </w:p>
    <w:p w:rsidR="00DE0B91" w:rsidRDefault="00DE0B91">
      <w:pPr>
        <w:pStyle w:val="a5"/>
      </w:pPr>
      <w:r>
        <w:t xml:space="preserve">    DBEdit4-&gt;ReadOnly=false;</w:t>
      </w:r>
    </w:p>
    <w:p w:rsidR="00DE0B91" w:rsidRDefault="00DE0B91">
      <w:pPr>
        <w:pStyle w:val="a5"/>
      </w:pPr>
      <w:r>
        <w:t xml:space="preserve">    DBEdit6-&gt;ReadOnly=false;</w:t>
      </w:r>
    </w:p>
    <w:p w:rsidR="00DE0B91" w:rsidRDefault="00DE0B91">
      <w:pPr>
        <w:pStyle w:val="a5"/>
      </w:pPr>
      <w:r>
        <w:t xml:space="preserve">    DBEdit4-&gt;Visible=false;</w:t>
      </w:r>
    </w:p>
    <w:p w:rsidR="00DE0B91" w:rsidRDefault="00DE0B91">
      <w:pPr>
        <w:pStyle w:val="a5"/>
      </w:pPr>
      <w:r>
        <w:t xml:space="preserve">    Label8-&gt;Visible=false;</w:t>
      </w:r>
    </w:p>
    <w:p w:rsidR="00DE0B91" w:rsidRDefault="00DE0B91">
      <w:pPr>
        <w:pStyle w:val="a5"/>
      </w:pPr>
      <w:r>
        <w:t xml:space="preserve">    DM1-&gt;Table1-&gt;Refresh();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TForm3::Button6Click(TObject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if ( !DM1-&gt;Table1-&gt;Bof )</w:t>
      </w:r>
    </w:p>
    <w:p w:rsidR="00DE0B91" w:rsidRDefault="00DE0B91">
      <w:pPr>
        <w:pStyle w:val="a5"/>
      </w:pPr>
      <w:r>
        <w:t xml:space="preserve">      DM1-&gt;Table1-&gt;Prior();</w:t>
      </w:r>
    </w:p>
    <w:p w:rsidR="00DE0B91" w:rsidRDefault="00DE0B91">
      <w:pPr>
        <w:pStyle w:val="a5"/>
      </w:pPr>
      <w:r>
        <w:t xml:space="preserve">      i=10;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TForm3::Button4Click(TObject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 if ( !DM1-&gt;Table1-&gt;Eof )</w:t>
      </w:r>
    </w:p>
    <w:p w:rsidR="00DE0B91" w:rsidRDefault="00DE0B91">
      <w:pPr>
        <w:pStyle w:val="a5"/>
      </w:pPr>
      <w:r>
        <w:t xml:space="preserve">      DM1-&gt;Table1-&gt;Next();</w:t>
      </w:r>
    </w:p>
    <w:p w:rsidR="00DE0B91" w:rsidRDefault="00DE0B91">
      <w:pPr>
        <w:pStyle w:val="a5"/>
      </w:pPr>
      <w:r>
        <w:t xml:space="preserve">      i=10;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TForm3::Button2Click(TObject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DM1-&gt;Table1-&gt;Delete();</w:t>
      </w:r>
    </w:p>
    <w:p w:rsidR="00DE0B91" w:rsidRDefault="00DE0B91">
      <w:pPr>
        <w:pStyle w:val="a5"/>
      </w:pPr>
      <w:r>
        <w:t xml:space="preserve"> DM1-&gt;Table1-&gt;Refresh();</w:t>
      </w:r>
    </w:p>
    <w:p w:rsidR="00DE0B91" w:rsidRDefault="00DE0B91">
      <w:pPr>
        <w:pStyle w:val="a5"/>
      </w:pPr>
      <w:r>
        <w:t xml:space="preserve"> if(DM1-&gt;Table1-&gt;Eof &amp;&amp; DM1-&gt;Table1-&gt;Bof )</w:t>
      </w:r>
    </w:p>
    <w:p w:rsidR="00DE0B91" w:rsidRDefault="00DE0B91">
      <w:pPr>
        <w:pStyle w:val="a5"/>
      </w:pPr>
      <w:r>
        <w:t xml:space="preserve">   Button2-&gt;Enabled=false;</w:t>
      </w:r>
    </w:p>
    <w:p w:rsidR="00DE0B91" w:rsidRDefault="00DE0B91">
      <w:pPr>
        <w:pStyle w:val="a5"/>
      </w:pPr>
      <w:r>
        <w:t xml:space="preserve">    DBEdit4-&gt;Visible=false;</w:t>
      </w:r>
    </w:p>
    <w:p w:rsidR="00DE0B91" w:rsidRDefault="00DE0B91">
      <w:pPr>
        <w:pStyle w:val="a5"/>
      </w:pPr>
      <w:r>
        <w:t xml:space="preserve">    Label8-&gt;Visible=false;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TForm3::Button5Click(TObject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if(i&lt;=8)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int Size = DBEdit8-&gt;GetTextLen();</w:t>
      </w:r>
    </w:p>
    <w:p w:rsidR="00DE0B91" w:rsidRDefault="00DE0B91">
      <w:pPr>
        <w:pStyle w:val="a5"/>
      </w:pPr>
      <w:r>
        <w:t xml:space="preserve"> char *name = new char[++Size];</w:t>
      </w:r>
    </w:p>
    <w:p w:rsidR="00DE0B91" w:rsidRDefault="00DE0B91">
      <w:pPr>
        <w:pStyle w:val="a5"/>
      </w:pPr>
      <w:r>
        <w:t xml:space="preserve"> DBEdit8-&gt;GetTextBuf(name,Size);</w:t>
      </w:r>
    </w:p>
    <w:p w:rsidR="00DE0B91" w:rsidRDefault="00DE0B91">
      <w:pPr>
        <w:pStyle w:val="a5"/>
      </w:pPr>
      <w:r>
        <w:t xml:space="preserve"> DBEdit8-&gt;Text = name;</w:t>
      </w:r>
    </w:p>
    <w:p w:rsidR="00DE0B91" w:rsidRDefault="00DE0B91">
      <w:pPr>
        <w:pStyle w:val="a5"/>
      </w:pPr>
      <w:r>
        <w:t xml:space="preserve">  r=atoi(name);</w:t>
      </w:r>
    </w:p>
    <w:p w:rsidR="00DE0B91" w:rsidRDefault="00DE0B91">
      <w:pPr>
        <w:pStyle w:val="a5"/>
      </w:pPr>
      <w:r>
        <w:t xml:space="preserve"> ozenka1[i]=r;</w:t>
      </w:r>
    </w:p>
    <w:p w:rsidR="00DE0B91" w:rsidRDefault="00DE0B91">
      <w:pPr>
        <w:pStyle w:val="a5"/>
      </w:pPr>
      <w:r>
        <w:t xml:space="preserve"> delete name;</w:t>
      </w:r>
    </w:p>
    <w:p w:rsidR="00DE0B91" w:rsidRDefault="00DE0B91">
      <w:pPr>
        <w:pStyle w:val="a5"/>
      </w:pPr>
      <w:r>
        <w:t xml:space="preserve"> r=0;</w:t>
      </w:r>
    </w:p>
    <w:p w:rsidR="00DE0B91" w:rsidRDefault="00DE0B91">
      <w:pPr>
        <w:pStyle w:val="a5"/>
      </w:pPr>
      <w:r>
        <w:t xml:space="preserve"> DBEdit5-&gt;DataField=predmet1[i];</w:t>
      </w:r>
    </w:p>
    <w:p w:rsidR="00DE0B91" w:rsidRDefault="00DE0B91">
      <w:pPr>
        <w:pStyle w:val="a5"/>
      </w:pPr>
      <w:r>
        <w:t xml:space="preserve"> DBEdit8-&gt;DataField=predmet2[i];</w:t>
      </w:r>
    </w:p>
    <w:p w:rsidR="00DE0B91" w:rsidRDefault="00DE0B91">
      <w:pPr>
        <w:pStyle w:val="a5"/>
      </w:pPr>
      <w:r>
        <w:t xml:space="preserve"> i++;</w:t>
      </w:r>
    </w:p>
    <w:p w:rsidR="00DE0B91" w:rsidRDefault="00DE0B91">
      <w:pPr>
        <w:pStyle w:val="a5"/>
      </w:pPr>
      <w:r>
        <w:t xml:space="preserve"> Button3-&gt;Enabled=true;</w:t>
      </w:r>
    </w:p>
    <w:p w:rsidR="00DE0B91" w:rsidRDefault="00DE0B91">
      <w:pPr>
        <w:pStyle w:val="a5"/>
      </w:pP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else {if(i==9){</w:t>
      </w:r>
    </w:p>
    <w:p w:rsidR="00DE0B91" w:rsidRDefault="00DE0B91">
      <w:pPr>
        <w:pStyle w:val="a5"/>
      </w:pPr>
      <w:r>
        <w:t xml:space="preserve"> int Size = DBEdit8-&gt;GetTextLen();</w:t>
      </w:r>
    </w:p>
    <w:p w:rsidR="00DE0B91" w:rsidRDefault="00DE0B91">
      <w:pPr>
        <w:pStyle w:val="a5"/>
      </w:pPr>
      <w:r>
        <w:t xml:space="preserve"> char *name = new char[++Size];</w:t>
      </w:r>
    </w:p>
    <w:p w:rsidR="00DE0B91" w:rsidRDefault="00DE0B91">
      <w:pPr>
        <w:pStyle w:val="a5"/>
      </w:pPr>
      <w:r>
        <w:t xml:space="preserve"> DBEdit8-&gt;GetTextBuf(name,Size);</w:t>
      </w:r>
    </w:p>
    <w:p w:rsidR="00DE0B91" w:rsidRDefault="00DE0B91">
      <w:pPr>
        <w:pStyle w:val="a5"/>
      </w:pPr>
      <w:r>
        <w:t xml:space="preserve"> DBEdit8-&gt;Text = name;</w:t>
      </w:r>
    </w:p>
    <w:p w:rsidR="00DE0B91" w:rsidRDefault="00DE0B91">
      <w:pPr>
        <w:pStyle w:val="a5"/>
      </w:pPr>
      <w:r>
        <w:t xml:space="preserve">  r=atoi(name);</w:t>
      </w:r>
    </w:p>
    <w:p w:rsidR="00DE0B91" w:rsidRDefault="00DE0B91">
      <w:pPr>
        <w:pStyle w:val="a5"/>
      </w:pPr>
      <w:r>
        <w:t xml:space="preserve"> ozenka1[i]=r;</w:t>
      </w:r>
    </w:p>
    <w:p w:rsidR="00DE0B91" w:rsidRDefault="00DE0B91">
      <w:pPr>
        <w:pStyle w:val="a5"/>
      </w:pPr>
      <w:r>
        <w:t xml:space="preserve"> delete name;</w:t>
      </w:r>
    </w:p>
    <w:p w:rsidR="00DE0B91" w:rsidRDefault="00DE0B91">
      <w:pPr>
        <w:pStyle w:val="a5"/>
      </w:pPr>
      <w:r>
        <w:t xml:space="preserve"> r=0;}</w:t>
      </w:r>
    </w:p>
    <w:p w:rsidR="00DE0B91" w:rsidRDefault="00DE0B91">
      <w:pPr>
        <w:pStyle w:val="a5"/>
      </w:pPr>
      <w:r>
        <w:t>ozenka1[10]=(ozenka1[0]+ozenka1[1]+ozenka1[2]+ozenka1[3]+ozenka1[4]+ozenka1[5]+ozenka1[6]+ozenka1[7]+ozenka1[8]+ozenka1[9])/10;</w:t>
      </w:r>
    </w:p>
    <w:p w:rsidR="00DE0B91" w:rsidRDefault="00DE0B91">
      <w:pPr>
        <w:pStyle w:val="a5"/>
      </w:pPr>
      <w:r>
        <w:t>DBEdit4-&gt;SelText=ozenka1[10];</w:t>
      </w:r>
    </w:p>
    <w:p w:rsidR="00DE0B91" w:rsidRDefault="00DE0B91">
      <w:pPr>
        <w:pStyle w:val="a5"/>
      </w:pPr>
      <w:r>
        <w:t>DM1-&gt;Table1-&gt;FieldValues["Z"] = ozenka1[10];</w:t>
      </w:r>
    </w:p>
    <w:p w:rsidR="00DE0B91" w:rsidRDefault="00DE0B91">
      <w:pPr>
        <w:pStyle w:val="a5"/>
      </w:pPr>
      <w:r>
        <w:t>Button5-&gt;Enabled=false;</w:t>
      </w:r>
    </w:p>
    <w:p w:rsidR="00DE0B91" w:rsidRDefault="00DE0B91">
      <w:pPr>
        <w:pStyle w:val="a5"/>
      </w:pPr>
      <w:r>
        <w:t>Button3-&gt;Enabled=false;</w:t>
      </w:r>
    </w:p>
    <w:p w:rsidR="00DE0B91" w:rsidRDefault="00DE0B91">
      <w:pPr>
        <w:pStyle w:val="a5"/>
      </w:pPr>
      <w:r>
        <w:t>DBEdit5-&gt;ReadOnly=true;</w:t>
      </w:r>
    </w:p>
    <w:p w:rsidR="00DE0B91" w:rsidRDefault="00DE0B91">
      <w:pPr>
        <w:pStyle w:val="a5"/>
      </w:pPr>
      <w:r>
        <w:t>DBEdit8-&gt;ReadOnly=true;</w:t>
      </w:r>
    </w:p>
    <w:p w:rsidR="00DE0B91" w:rsidRDefault="00DE0B91">
      <w:pPr>
        <w:pStyle w:val="a5"/>
      </w:pPr>
      <w:r>
        <w:t>DBEdit1-&gt;ReadOnly=true;</w:t>
      </w:r>
    </w:p>
    <w:p w:rsidR="00DE0B91" w:rsidRDefault="00DE0B91">
      <w:pPr>
        <w:pStyle w:val="a5"/>
      </w:pPr>
      <w:r>
        <w:t>DBEdit2-&gt;ReadOnly=true;</w:t>
      </w:r>
    </w:p>
    <w:p w:rsidR="00DE0B91" w:rsidRDefault="00DE0B91">
      <w:pPr>
        <w:pStyle w:val="a5"/>
      </w:pPr>
      <w:r>
        <w:t>DBEdit4-&gt;ReadOnly=true;</w:t>
      </w:r>
    </w:p>
    <w:p w:rsidR="00DE0B91" w:rsidRDefault="00DE0B91">
      <w:pPr>
        <w:pStyle w:val="a5"/>
      </w:pPr>
      <w:r>
        <w:t>DBEdit6-&gt;ReadOnly=true;</w:t>
      </w:r>
    </w:p>
    <w:p w:rsidR="00DE0B91" w:rsidRDefault="00DE0B91">
      <w:pPr>
        <w:pStyle w:val="a5"/>
      </w:pPr>
      <w:r>
        <w:t>DBEdit4-&gt;Visible=true;</w:t>
      </w:r>
    </w:p>
    <w:p w:rsidR="00DE0B91" w:rsidRDefault="00DE0B91">
      <w:pPr>
        <w:pStyle w:val="a5"/>
      </w:pPr>
      <w:r>
        <w:t>Label8-&gt;Visible=true;</w:t>
      </w:r>
    </w:p>
    <w:p w:rsidR="00DE0B91" w:rsidRDefault="00DE0B91">
      <w:pPr>
        <w:pStyle w:val="a5"/>
      </w:pPr>
      <w:r>
        <w:t>}}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TForm3::Table1AfterOpen(TDataSet *DataSet)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 if(DM1-&gt;Table1-&gt;Eof &amp;&amp; DM1-&gt;Table1-&gt;Bof )</w:t>
      </w:r>
    </w:p>
    <w:p w:rsidR="00DE0B91" w:rsidRDefault="00DE0B91">
      <w:pPr>
        <w:pStyle w:val="a5"/>
      </w:pPr>
      <w:r>
        <w:t xml:space="preserve">      Button2-&gt;Enabled=false;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pStyle w:val="a5"/>
      </w:pPr>
      <w:r>
        <w:t>void __fastcall TForm3::Button3Click(TObject *Sender)</w:t>
      </w:r>
    </w:p>
    <w:p w:rsidR="00DE0B91" w:rsidRDefault="00DE0B91">
      <w:pPr>
        <w:pStyle w:val="a5"/>
      </w:pPr>
      <w:r>
        <w:t>{</w:t>
      </w:r>
    </w:p>
    <w:p w:rsidR="00DE0B91" w:rsidRDefault="00DE0B91">
      <w:pPr>
        <w:pStyle w:val="a5"/>
      </w:pPr>
      <w:r>
        <w:t xml:space="preserve"> if(i&gt;=0)</w:t>
      </w:r>
    </w:p>
    <w:p w:rsidR="00DE0B91" w:rsidRDefault="00DE0B91">
      <w:pPr>
        <w:pStyle w:val="a5"/>
      </w:pPr>
      <w:r>
        <w:t>{i--;</w:t>
      </w:r>
    </w:p>
    <w:p w:rsidR="00DE0B91" w:rsidRDefault="00DE0B91">
      <w:pPr>
        <w:pStyle w:val="a5"/>
      </w:pPr>
      <w:r>
        <w:t>DBEdit5-&gt;DataField=predmet1[i];</w:t>
      </w:r>
    </w:p>
    <w:p w:rsidR="00DE0B91" w:rsidRDefault="00DE0B91">
      <w:pPr>
        <w:pStyle w:val="a5"/>
      </w:pPr>
      <w:r>
        <w:t>DBEdit8-&gt;DataField=predmet2[i];</w:t>
      </w:r>
    </w:p>
    <w:p w:rsidR="00DE0B91" w:rsidRDefault="00DE0B91">
      <w:pPr>
        <w:pStyle w:val="a5"/>
      </w:pPr>
      <w:r>
        <w:t>}</w:t>
      </w:r>
    </w:p>
    <w:p w:rsidR="00DE0B91" w:rsidRDefault="00DE0B91">
      <w:pPr>
        <w:pStyle w:val="a5"/>
      </w:pPr>
      <w:r>
        <w:t>else</w:t>
      </w:r>
    </w:p>
    <w:p w:rsidR="00DE0B91" w:rsidRDefault="00DE0B91">
      <w:pPr>
        <w:pStyle w:val="a5"/>
      </w:pPr>
      <w:r>
        <w:t>Button3-&gt;Enabled=false;</w:t>
      </w:r>
    </w:p>
    <w:p w:rsidR="00DE0B91" w:rsidRDefault="00DE0B91">
      <w:pPr>
        <w:pStyle w:val="a5"/>
      </w:pPr>
      <w:r>
        <w:t>Button5-&gt;Enabled=true;}</w:t>
      </w:r>
    </w:p>
    <w:p w:rsidR="00DE0B91" w:rsidRDefault="00DE0B91">
      <w:pPr>
        <w:pStyle w:val="a5"/>
      </w:pPr>
      <w:r>
        <w:t>//---------------------------------------------------------------------------</w:t>
      </w: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jc w:val="both"/>
      </w:pPr>
    </w:p>
    <w:p w:rsidR="00DE0B91" w:rsidRDefault="00DE0B91">
      <w:pPr>
        <w:pStyle w:val="2"/>
      </w:pPr>
      <w:r>
        <w:t>Список использованной литературы</w:t>
      </w:r>
    </w:p>
    <w:p w:rsidR="00DE0B91" w:rsidRDefault="00DE0B91">
      <w:pPr>
        <w:jc w:val="both"/>
        <w:rPr>
          <w:sz w:val="32"/>
        </w:rPr>
      </w:pPr>
    </w:p>
    <w:p w:rsidR="00DE0B91" w:rsidRDefault="00DE0B91">
      <w:pPr>
        <w:numPr>
          <w:ilvl w:val="0"/>
          <w:numId w:val="27"/>
        </w:numPr>
        <w:jc w:val="both"/>
        <w:rPr>
          <w:sz w:val="32"/>
        </w:rPr>
      </w:pPr>
      <w:r>
        <w:rPr>
          <w:sz w:val="32"/>
        </w:rPr>
        <w:t>Трахтенгерц Э.А. «Компьютерная поддержка принятия решений»</w:t>
      </w:r>
    </w:p>
    <w:p w:rsidR="00DE0B91" w:rsidRDefault="00DE0B91">
      <w:pPr>
        <w:numPr>
          <w:ilvl w:val="0"/>
          <w:numId w:val="27"/>
        </w:numPr>
        <w:jc w:val="both"/>
        <w:rPr>
          <w:sz w:val="32"/>
        </w:rPr>
      </w:pPr>
      <w:r>
        <w:rPr>
          <w:sz w:val="32"/>
        </w:rPr>
        <w:t xml:space="preserve">Том Сван «Программирование в </w:t>
      </w:r>
      <w:r>
        <w:rPr>
          <w:sz w:val="32"/>
          <w:lang w:val="en-US"/>
        </w:rPr>
        <w:t>Borland C++ 5.02</w:t>
      </w:r>
      <w:r>
        <w:rPr>
          <w:sz w:val="32"/>
        </w:rPr>
        <w:t>»</w:t>
      </w:r>
    </w:p>
    <w:p w:rsidR="00DE0B91" w:rsidRDefault="00DE0B91">
      <w:pPr>
        <w:numPr>
          <w:ilvl w:val="0"/>
          <w:numId w:val="27"/>
        </w:numPr>
        <w:jc w:val="both"/>
        <w:rPr>
          <w:sz w:val="32"/>
        </w:rPr>
      </w:pPr>
      <w:r>
        <w:rPr>
          <w:sz w:val="32"/>
        </w:rPr>
        <w:t>«Объектно-ориентированный анализ»</w:t>
      </w:r>
    </w:p>
    <w:p w:rsidR="00DE0B91" w:rsidRDefault="00DE0B91">
      <w:pPr>
        <w:numPr>
          <w:ilvl w:val="0"/>
          <w:numId w:val="27"/>
        </w:numPr>
        <w:jc w:val="both"/>
        <w:rPr>
          <w:sz w:val="32"/>
        </w:rPr>
      </w:pPr>
      <w:r>
        <w:rPr>
          <w:sz w:val="32"/>
        </w:rPr>
        <w:t>Мэт Теллес «</w:t>
      </w:r>
      <w:r>
        <w:rPr>
          <w:sz w:val="32"/>
          <w:lang w:val="en-US"/>
        </w:rPr>
        <w:t xml:space="preserve">Borland </w:t>
      </w:r>
      <w:r>
        <w:rPr>
          <w:sz w:val="32"/>
        </w:rPr>
        <w:t xml:space="preserve">С++ </w:t>
      </w:r>
      <w:r>
        <w:rPr>
          <w:sz w:val="32"/>
          <w:lang w:val="en-US"/>
        </w:rPr>
        <w:t>Builder</w:t>
      </w:r>
      <w:r>
        <w:rPr>
          <w:sz w:val="32"/>
        </w:rPr>
        <w:t>»</w:t>
      </w:r>
    </w:p>
    <w:p w:rsidR="00DE0B91" w:rsidRDefault="00DE0B91">
      <w:pPr>
        <w:jc w:val="both"/>
        <w:rPr>
          <w:sz w:val="32"/>
        </w:rPr>
      </w:pPr>
    </w:p>
    <w:p w:rsidR="00DE0B91" w:rsidRDefault="00DE0B91">
      <w:pPr>
        <w:jc w:val="both"/>
      </w:pPr>
      <w:bookmarkStart w:id="0" w:name="_GoBack"/>
      <w:bookmarkEnd w:id="0"/>
    </w:p>
    <w:sectPr w:rsidR="00DE0B91">
      <w:footerReference w:type="even" r:id="rId19"/>
      <w:footerReference w:type="default" r:id="rId20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91" w:rsidRDefault="00DE0B91">
      <w:r>
        <w:separator/>
      </w:r>
    </w:p>
  </w:endnote>
  <w:endnote w:type="continuationSeparator" w:id="0">
    <w:p w:rsidR="00DE0B91" w:rsidRDefault="00DE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mkrat">
    <w:altName w:val="Vrinda"/>
    <w:charset w:val="00"/>
    <w:family w:val="swiss"/>
    <w:pitch w:val="variable"/>
    <w:sig w:usb0="00000003" w:usb1="00000000" w:usb2="00000000" w:usb3="00000000" w:csb0="00000001" w:csb1="00000000"/>
  </w:font>
  <w:font w:name="a_AlgeriusCaps">
    <w:altName w:val="Courier New"/>
    <w:charset w:val="CC"/>
    <w:family w:val="decorative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91" w:rsidRDefault="00DE0B9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0B91" w:rsidRDefault="00DE0B9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91" w:rsidRDefault="00DE0B9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91" w:rsidRDefault="00DE0B91">
      <w:r>
        <w:separator/>
      </w:r>
    </w:p>
  </w:footnote>
  <w:footnote w:type="continuationSeparator" w:id="0">
    <w:p w:rsidR="00DE0B91" w:rsidRDefault="00DE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C37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62E65"/>
    <w:multiLevelType w:val="multilevel"/>
    <w:tmpl w:val="D24AE00E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857D7E"/>
    <w:multiLevelType w:val="singleLevel"/>
    <w:tmpl w:val="54327498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141D3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6804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C93E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AD5B52"/>
    <w:multiLevelType w:val="singleLevel"/>
    <w:tmpl w:val="6ACC9A44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327E3C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4A2399"/>
    <w:multiLevelType w:val="singleLevel"/>
    <w:tmpl w:val="BACCC2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E1870BA"/>
    <w:multiLevelType w:val="singleLevel"/>
    <w:tmpl w:val="D8B4112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1A75D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A86712"/>
    <w:multiLevelType w:val="singleLevel"/>
    <w:tmpl w:val="DC1CB4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63B041E"/>
    <w:multiLevelType w:val="multilevel"/>
    <w:tmpl w:val="203626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4A4C1519"/>
    <w:multiLevelType w:val="multilevel"/>
    <w:tmpl w:val="073003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BC045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0DC52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B3018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0C47C7D"/>
    <w:multiLevelType w:val="singleLevel"/>
    <w:tmpl w:val="42980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1A713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354528"/>
    <w:multiLevelType w:val="singleLevel"/>
    <w:tmpl w:val="8DEE6A1A"/>
    <w:lvl w:ilvl="0">
      <w:start w:val="2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656C28CD"/>
    <w:multiLevelType w:val="multilevel"/>
    <w:tmpl w:val="D24AE00E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8D04C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202289"/>
    <w:multiLevelType w:val="multilevel"/>
    <w:tmpl w:val="1C6E056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D3963B3"/>
    <w:multiLevelType w:val="singleLevel"/>
    <w:tmpl w:val="4080F80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>
    <w:nsid w:val="72D52A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34B53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64C1A7A"/>
    <w:multiLevelType w:val="singleLevel"/>
    <w:tmpl w:val="C3984B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>
    <w:nsid w:val="76FB43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D7E22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F30218A"/>
    <w:multiLevelType w:val="multilevel"/>
    <w:tmpl w:val="E3F2749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0"/>
  </w:num>
  <w:num w:numId="7">
    <w:abstractNumId w:val="20"/>
  </w:num>
  <w:num w:numId="8">
    <w:abstractNumId w:val="18"/>
  </w:num>
  <w:num w:numId="9">
    <w:abstractNumId w:val="12"/>
  </w:num>
  <w:num w:numId="10">
    <w:abstractNumId w:val="14"/>
  </w:num>
  <w:num w:numId="11">
    <w:abstractNumId w:val="11"/>
  </w:num>
  <w:num w:numId="12">
    <w:abstractNumId w:val="25"/>
  </w:num>
  <w:num w:numId="13">
    <w:abstractNumId w:val="6"/>
  </w:num>
  <w:num w:numId="14">
    <w:abstractNumId w:val="4"/>
  </w:num>
  <w:num w:numId="15">
    <w:abstractNumId w:val="29"/>
  </w:num>
  <w:num w:numId="16">
    <w:abstractNumId w:val="1"/>
  </w:num>
  <w:num w:numId="17">
    <w:abstractNumId w:val="30"/>
  </w:num>
  <w:num w:numId="18">
    <w:abstractNumId w:val="23"/>
  </w:num>
  <w:num w:numId="19">
    <w:abstractNumId w:val="28"/>
  </w:num>
  <w:num w:numId="20">
    <w:abstractNumId w:val="8"/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  <w:num w:numId="25">
    <w:abstractNumId w:val="9"/>
  </w:num>
  <w:num w:numId="26">
    <w:abstractNumId w:val="27"/>
  </w:num>
  <w:num w:numId="27">
    <w:abstractNumId w:val="24"/>
  </w:num>
  <w:num w:numId="28">
    <w:abstractNumId w:val="13"/>
  </w:num>
  <w:num w:numId="29">
    <w:abstractNumId w:val="21"/>
  </w:num>
  <w:num w:numId="30">
    <w:abstractNumId w:val="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activeWritingStyle w:appName="MSWord" w:lang="ru-RU" w:vendorID="1" w:dllVersion="512" w:checkStyle="1"/>
  <w:activeWritingStyle w:appName="MSWord" w:lang="en-US" w:vendorID="8" w:dllVersion="513" w:checkStyle="1"/>
  <w:attachedTemplate r:id="rId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91F"/>
    <w:rsid w:val="00BC6F9A"/>
    <w:rsid w:val="00DE0B91"/>
    <w:rsid w:val="00DF191F"/>
    <w:rsid w:val="00E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"/>
    <o:shapelayout v:ext="edit">
      <o:idmap v:ext="edit" data="1,2"/>
    </o:shapelayout>
  </w:shapeDefaults>
  <w:decimalSymbol w:val=","/>
  <w:listSeparator w:val=";"/>
  <w15:chartTrackingRefBased/>
  <w15:docId w15:val="{8DF4816E-E440-4858-9876-A5641AC0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-108" w:firstLine="108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left="36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969"/>
      <w:jc w:val="center"/>
    </w:pPr>
    <w:rPr>
      <w:b/>
      <w:sz w:val="28"/>
    </w:rPr>
  </w:style>
  <w:style w:type="paragraph" w:styleId="a4">
    <w:name w:val="Body Text"/>
    <w:basedOn w:val="a"/>
    <w:semiHidden/>
    <w:pPr>
      <w:jc w:val="center"/>
    </w:pPr>
    <w:rPr>
      <w:b/>
      <w:sz w:val="48"/>
    </w:rPr>
  </w:style>
  <w:style w:type="paragraph" w:styleId="20">
    <w:name w:val="Body Text 2"/>
    <w:basedOn w:val="a"/>
    <w:semiHidden/>
    <w:pPr>
      <w:jc w:val="center"/>
    </w:pPr>
    <w:rPr>
      <w:b/>
      <w:sz w:val="36"/>
    </w:rPr>
  </w:style>
  <w:style w:type="paragraph" w:styleId="21">
    <w:name w:val="Body Text Indent 2"/>
    <w:basedOn w:val="a"/>
    <w:semiHidden/>
    <w:pPr>
      <w:ind w:left="360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left="5760" w:firstLine="720"/>
      <w:jc w:val="both"/>
    </w:pPr>
    <w:rPr>
      <w:b/>
      <w:i/>
    </w:rPr>
  </w:style>
  <w:style w:type="paragraph" w:styleId="a5">
    <w:name w:val="Plain Text"/>
    <w:basedOn w:val="a"/>
    <w:semiHidden/>
    <w:rPr>
      <w:rFonts w:ascii="Courier New" w:hAnsi="Courier New"/>
    </w:rPr>
  </w:style>
  <w:style w:type="paragraph" w:customStyle="1" w:styleId="210">
    <w:name w:val="Основний текст 21"/>
    <w:basedOn w:val="a"/>
    <w:pPr>
      <w:ind w:firstLine="851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40"/>
    </w:rPr>
  </w:style>
  <w:style w:type="paragraph" w:styleId="a7">
    <w:name w:val="Subtitle"/>
    <w:basedOn w:val="a"/>
    <w:qFormat/>
    <w:pPr>
      <w:jc w:val="center"/>
    </w:pPr>
    <w:rPr>
      <w:sz w:val="4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360" w:after="360"/>
    </w:pPr>
    <w:rPr>
      <w:b/>
      <w:caps/>
      <w:sz w:val="22"/>
      <w:u w:val="single"/>
    </w:rPr>
  </w:style>
  <w:style w:type="paragraph" w:styleId="22">
    <w:name w:val="toc 2"/>
    <w:basedOn w:val="a"/>
    <w:next w:val="a"/>
    <w:autoRedefine/>
    <w:semiHidden/>
    <w:rPr>
      <w:b/>
      <w:smallCaps/>
      <w:sz w:val="22"/>
    </w:rPr>
  </w:style>
  <w:style w:type="paragraph" w:styleId="31">
    <w:name w:val="toc 3"/>
    <w:basedOn w:val="a"/>
    <w:next w:val="a"/>
    <w:autoRedefine/>
    <w:semiHidden/>
    <w:rPr>
      <w:smallCaps/>
      <w:sz w:val="22"/>
    </w:rPr>
  </w:style>
  <w:style w:type="paragraph" w:styleId="40">
    <w:name w:val="toc 4"/>
    <w:basedOn w:val="a"/>
    <w:next w:val="a"/>
    <w:autoRedefine/>
    <w:semiHidden/>
    <w:rPr>
      <w:sz w:val="22"/>
    </w:rPr>
  </w:style>
  <w:style w:type="paragraph" w:styleId="50">
    <w:name w:val="toc 5"/>
    <w:basedOn w:val="a"/>
    <w:next w:val="a"/>
    <w:autoRedefine/>
    <w:semiHidden/>
    <w:rPr>
      <w:sz w:val="22"/>
    </w:rPr>
  </w:style>
  <w:style w:type="paragraph" w:styleId="60">
    <w:name w:val="toc 6"/>
    <w:basedOn w:val="a"/>
    <w:next w:val="a"/>
    <w:autoRedefine/>
    <w:semiHidden/>
    <w:rPr>
      <w:sz w:val="22"/>
    </w:rPr>
  </w:style>
  <w:style w:type="paragraph" w:styleId="70">
    <w:name w:val="toc 7"/>
    <w:basedOn w:val="a"/>
    <w:next w:val="a"/>
    <w:autoRedefine/>
    <w:semiHidden/>
    <w:rPr>
      <w:sz w:val="22"/>
    </w:rPr>
  </w:style>
  <w:style w:type="paragraph" w:styleId="8">
    <w:name w:val="toc 8"/>
    <w:basedOn w:val="a"/>
    <w:next w:val="a"/>
    <w:autoRedefine/>
    <w:semiHidden/>
    <w:rPr>
      <w:sz w:val="22"/>
    </w:rPr>
  </w:style>
  <w:style w:type="paragraph" w:styleId="9">
    <w:name w:val="toc 9"/>
    <w:basedOn w:val="a"/>
    <w:next w:val="a"/>
    <w:autoRedefine/>
    <w:semiHidden/>
    <w:rPr>
      <w:sz w:val="22"/>
    </w:rPr>
  </w:style>
  <w:style w:type="paragraph" w:styleId="32">
    <w:name w:val="Body Text 3"/>
    <w:basedOn w:val="a"/>
    <w:semiHidden/>
    <w:rPr>
      <w:rFonts w:ascii="Domkrat" w:hAnsi="Domkrat"/>
      <w:noProof/>
      <w:sz w:val="28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\&#1064;&#1072;&#1073;&#1083;&#1086;&#1085;&#1099;\&#1051;&#1080;&#1089;&#1090;%20&#1082;&#1091;&#1088;&#1089;&#1086;&#1074;&#1086;&#1081;%20&#1087;&#1086;%20&#1058;&#1055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 курсовой по ТП.dot</Template>
  <TotalTime>1</TotalTime>
  <Pages>1</Pages>
  <Words>7392</Words>
  <Characters>42136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Приднестровский Государственный Университет</vt:lpstr>
    </vt:vector>
  </TitlesOfParts>
  <Company>MK Design</Company>
  <LinksUpToDate>false</LinksUpToDate>
  <CharactersWithSpaces>49430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Приднестровский Государственный Университет</dc:title>
  <dc:subject/>
  <dc:creator>Гошка М.А.</dc:creator>
  <cp:keywords/>
  <cp:lastModifiedBy>Irina</cp:lastModifiedBy>
  <cp:revision>2</cp:revision>
  <cp:lastPrinted>1999-06-04T16:56:00Z</cp:lastPrinted>
  <dcterms:created xsi:type="dcterms:W3CDTF">2014-09-15T05:53:00Z</dcterms:created>
  <dcterms:modified xsi:type="dcterms:W3CDTF">2014-09-15T05:53:00Z</dcterms:modified>
</cp:coreProperties>
</file>