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7C" w:rsidRDefault="0019467C" w:rsidP="0019467C"/>
    <w:p w:rsidR="0019467C" w:rsidRDefault="0019467C" w:rsidP="0019467C"/>
    <w:p w:rsidR="00070769" w:rsidRDefault="00274D18">
      <w:pPr>
        <w:sectPr w:rsidR="00070769" w:rsidSect="008940BA">
          <w:headerReference w:type="default" r:id="rId7"/>
          <w:footerReference w:type="default" r:id="rId8"/>
          <w:pgSz w:w="11906" w:h="16838"/>
          <w:pgMar w:top="284" w:right="850" w:bottom="1134" w:left="1701" w:header="708" w:footer="708" w:gutter="0"/>
          <w:cols w:space="708"/>
          <w:titlePg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0pt;margin-top:566.4pt;width:270pt;height:144.8pt;z-index:251658752" filled="f" stroked="f">
            <v:textbox style="mso-next-textbox:#_x0000_s1026">
              <w:txbxContent>
                <w:p w:rsidR="00A32BC0" w:rsidRDefault="00021711" w:rsidP="00A32BC0">
                  <w:pPr>
                    <w:pStyle w:val="a3"/>
                    <w:ind w:left="1800" w:hanging="1800"/>
                    <w:rPr>
                      <w:sz w:val="28"/>
                    </w:rPr>
                  </w:pPr>
                  <w:r w:rsidRPr="008940BA">
                    <w:rPr>
                      <w:sz w:val="28"/>
                    </w:rPr>
                    <w:t>Выполнил</w:t>
                  </w:r>
                  <w:r w:rsidR="008940BA" w:rsidRPr="008940BA">
                    <w:rPr>
                      <w:sz w:val="28"/>
                    </w:rPr>
                    <w:t>и</w:t>
                  </w:r>
                  <w:r w:rsidRPr="008940BA">
                    <w:rPr>
                      <w:sz w:val="28"/>
                    </w:rPr>
                    <w:t>:</w:t>
                  </w:r>
                  <w:r w:rsidR="00A32BC0">
                    <w:rPr>
                      <w:sz w:val="28"/>
                    </w:rPr>
                    <w:t xml:space="preserve"> обучающиеся 11-а класса</w:t>
                  </w:r>
                </w:p>
                <w:p w:rsidR="00A32BC0" w:rsidRDefault="00A32BC0" w:rsidP="00A32BC0">
                  <w:pPr>
                    <w:pStyle w:val="a3"/>
                    <w:ind w:left="1800" w:hanging="180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МОУ Ильинской СОШ Домодедовского </w:t>
                  </w:r>
                </w:p>
                <w:p w:rsidR="009D3613" w:rsidRDefault="00A32BC0" w:rsidP="00A32BC0">
                  <w:pPr>
                    <w:pStyle w:val="a3"/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района </w:t>
                  </w:r>
                  <w:r w:rsidR="009D3613">
                    <w:rPr>
                      <w:sz w:val="28"/>
                    </w:rPr>
                    <w:t>Московской области</w:t>
                  </w:r>
                  <w:r>
                    <w:rPr>
                      <w:sz w:val="28"/>
                    </w:rPr>
                    <w:t xml:space="preserve"> </w:t>
                  </w:r>
                </w:p>
                <w:p w:rsidR="00021711" w:rsidRDefault="00A32BC0" w:rsidP="009D3613">
                  <w:pPr>
                    <w:pStyle w:val="a3"/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Мамонтова Елизавета,</w:t>
                  </w:r>
                  <w:r w:rsidR="009D3613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Ткачёва Александра.</w:t>
                  </w:r>
                </w:p>
                <w:p w:rsidR="00A32BC0" w:rsidRDefault="00A32BC0">
                  <w:pPr>
                    <w:pStyle w:val="a3"/>
                    <w:ind w:left="1800" w:hanging="1800"/>
                    <w:rPr>
                      <w:sz w:val="28"/>
                    </w:rPr>
                  </w:pPr>
                  <w:r>
                    <w:rPr>
                      <w:sz w:val="28"/>
                    </w:rPr>
                    <w:t>Руководитель Комарницкая О.М.</w:t>
                  </w:r>
                </w:p>
                <w:p w:rsidR="00A32BC0" w:rsidRDefault="00A32BC0">
                  <w:pPr>
                    <w:pStyle w:val="a3"/>
                    <w:ind w:left="1800" w:hanging="1800"/>
                    <w:rPr>
                      <w:sz w:val="28"/>
                    </w:rPr>
                  </w:pPr>
                </w:p>
                <w:p w:rsidR="00A32BC0" w:rsidRPr="008940BA" w:rsidRDefault="00A32BC0">
                  <w:pPr>
                    <w:pStyle w:val="a3"/>
                    <w:ind w:left="1800" w:hanging="1800"/>
                    <w:rPr>
                      <w:sz w:val="28"/>
                    </w:rPr>
                  </w:pPr>
                  <w:r>
                    <w:rPr>
                      <w:sz w:val="28"/>
                    </w:rPr>
                    <w:t>Руководитель</w:t>
                  </w:r>
                </w:p>
                <w:p w:rsidR="00070769" w:rsidRDefault="00070769">
                  <w:pPr>
                    <w:ind w:left="1440" w:hanging="1440"/>
                    <w:rPr>
                      <w:sz w:val="28"/>
                      <w:szCs w:val="28"/>
                    </w:rPr>
                  </w:pPr>
                </w:p>
                <w:p w:rsidR="00070769" w:rsidRDefault="00070769">
                  <w:pPr>
                    <w:ind w:left="1440" w:hanging="1440"/>
                    <w:rPr>
                      <w:sz w:val="28"/>
                      <w:szCs w:val="28"/>
                    </w:rPr>
                  </w:pPr>
                </w:p>
                <w:p w:rsidR="00070769" w:rsidRDefault="00070769">
                  <w:pPr>
                    <w:pStyle w:val="a3"/>
                    <w:ind w:firstLine="0"/>
                  </w:pPr>
                </w:p>
              </w:txbxContent>
            </v:textbox>
          </v:shape>
        </w:pict>
      </w:r>
      <w:r>
        <w:rPr>
          <w:noProof/>
        </w:rPr>
        <w:pict>
          <v:rect id="_x0000_s1030" style="position:absolute;margin-left:-32.25pt;margin-top:36pt;width:495pt;height:675pt;z-index:251656704"/>
        </w:pict>
      </w:r>
      <w:r>
        <w:rPr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9.25pt;margin-top:231.95pt;width:373.2pt;height:142.3pt;z-index:251657728">
            <v:shadow on="t" opacity="52429f"/>
            <v:textpath style="font-family:&quot;Arial Black&quot;;font-size:20pt;font-style:italic;v-text-kern:t" trim="t" fitpath="t" string="Пути модернизации&#10; стран &#10;Латинской Америки"/>
          </v:shape>
        </w:pict>
      </w:r>
    </w:p>
    <w:p w:rsidR="00070769" w:rsidRDefault="00070769">
      <w:pPr>
        <w:pStyle w:val="a3"/>
        <w:ind w:right="-2517" w:firstLine="0"/>
      </w:pPr>
    </w:p>
    <w:p w:rsidR="00070769" w:rsidRPr="00BC2C0F" w:rsidRDefault="00070769">
      <w:pPr>
        <w:pStyle w:val="1"/>
        <w:rPr>
          <w:rFonts w:ascii="Arial" w:hAnsi="Arial" w:cs="Arial"/>
          <w:bCs/>
          <w:sz w:val="28"/>
          <w:szCs w:val="28"/>
        </w:rPr>
      </w:pPr>
      <w:r w:rsidRPr="00BC2C0F">
        <w:rPr>
          <w:rFonts w:ascii="Arial" w:hAnsi="Arial" w:cs="Arial"/>
          <w:bCs/>
          <w:sz w:val="28"/>
          <w:szCs w:val="28"/>
        </w:rPr>
        <w:t>Содержание</w:t>
      </w:r>
    </w:p>
    <w:p w:rsidR="00070769" w:rsidRDefault="00070769" w:rsidP="00C81430">
      <w:pPr>
        <w:pStyle w:val="3"/>
        <w:tabs>
          <w:tab w:val="left" w:pos="8789"/>
        </w:tabs>
        <w:ind w:right="0"/>
      </w:pPr>
      <w:r w:rsidRPr="00BC2C0F">
        <w:t>ВВЕДЕН</w:t>
      </w:r>
      <w:r w:rsidR="00C81430" w:rsidRPr="00BC2C0F">
        <w:t>И</w:t>
      </w:r>
      <w:r w:rsidR="00BC2C0F">
        <w:t>е</w:t>
      </w:r>
    </w:p>
    <w:p w:rsidR="00BC2C0F" w:rsidRPr="00BC2C0F" w:rsidRDefault="00BC2C0F" w:rsidP="00BC2C0F"/>
    <w:p w:rsidR="00070769" w:rsidRDefault="00BC2C0F">
      <w:pPr>
        <w:spacing w:line="360" w:lineRule="auto"/>
        <w:ind w:left="539"/>
        <w:rPr>
          <w:caps/>
          <w:sz w:val="28"/>
          <w:szCs w:val="28"/>
        </w:rPr>
      </w:pPr>
      <w:r w:rsidRPr="00BC2C0F">
        <w:rPr>
          <w:caps/>
          <w:sz w:val="28"/>
          <w:szCs w:val="28"/>
        </w:rPr>
        <w:t>ОБЩИЕ ЧЕРТЫ</w:t>
      </w:r>
      <w:r w:rsidR="00C81430" w:rsidRPr="00BC2C0F">
        <w:rPr>
          <w:caps/>
          <w:sz w:val="28"/>
          <w:szCs w:val="28"/>
        </w:rPr>
        <w:t xml:space="preserve"> </w:t>
      </w:r>
      <w:r w:rsidRPr="00BC2C0F">
        <w:rPr>
          <w:caps/>
          <w:sz w:val="28"/>
          <w:szCs w:val="28"/>
        </w:rPr>
        <w:t xml:space="preserve">и ососбенности </w:t>
      </w:r>
      <w:r w:rsidR="00C81430" w:rsidRPr="00BC2C0F">
        <w:rPr>
          <w:caps/>
          <w:sz w:val="28"/>
          <w:szCs w:val="28"/>
        </w:rPr>
        <w:t>развити</w:t>
      </w:r>
      <w:r>
        <w:rPr>
          <w:caps/>
          <w:sz w:val="28"/>
          <w:szCs w:val="28"/>
        </w:rPr>
        <w:t xml:space="preserve">я латиноамериканских стран </w:t>
      </w:r>
    </w:p>
    <w:p w:rsidR="00BC2C0F" w:rsidRPr="00BC2C0F" w:rsidRDefault="00BC2C0F">
      <w:pPr>
        <w:spacing w:line="360" w:lineRule="auto"/>
        <w:ind w:left="539"/>
        <w:rPr>
          <w:caps/>
          <w:sz w:val="28"/>
          <w:szCs w:val="28"/>
        </w:rPr>
      </w:pPr>
    </w:p>
    <w:p w:rsidR="00BC2C0F" w:rsidRPr="00BC2C0F" w:rsidRDefault="00BC2C0F">
      <w:pPr>
        <w:pStyle w:val="2"/>
        <w:ind w:left="539" w:right="0" w:firstLine="0"/>
        <w:rPr>
          <w:b/>
          <w:caps/>
        </w:rPr>
      </w:pPr>
      <w:r w:rsidRPr="00BC2C0F">
        <w:rPr>
          <w:b/>
          <w:caps/>
        </w:rPr>
        <w:t>кУБА</w:t>
      </w:r>
    </w:p>
    <w:p w:rsidR="00070769" w:rsidRPr="00BC2C0F" w:rsidRDefault="00070769" w:rsidP="00BC2C0F">
      <w:pPr>
        <w:pStyle w:val="2"/>
        <w:numPr>
          <w:ilvl w:val="0"/>
          <w:numId w:val="14"/>
        </w:numPr>
        <w:ind w:right="0"/>
        <w:rPr>
          <w:caps/>
        </w:rPr>
      </w:pPr>
      <w:r w:rsidRPr="00BC2C0F">
        <w:rPr>
          <w:caps/>
        </w:rPr>
        <w:t>Начало революционной бор</w:t>
      </w:r>
      <w:r w:rsidR="00BC2C0F">
        <w:rPr>
          <w:caps/>
        </w:rPr>
        <w:t>ьбы против диктатуры Батисты</w:t>
      </w:r>
    </w:p>
    <w:p w:rsidR="00070769" w:rsidRPr="00BC2C0F" w:rsidRDefault="00070769" w:rsidP="00BC2C0F">
      <w:pPr>
        <w:numPr>
          <w:ilvl w:val="0"/>
          <w:numId w:val="14"/>
        </w:numPr>
        <w:tabs>
          <w:tab w:val="left" w:pos="8789"/>
        </w:tabs>
        <w:spacing w:line="360" w:lineRule="auto"/>
        <w:rPr>
          <w:caps/>
          <w:sz w:val="28"/>
          <w:szCs w:val="28"/>
        </w:rPr>
      </w:pPr>
      <w:r w:rsidRPr="00BC2C0F">
        <w:rPr>
          <w:caps/>
          <w:sz w:val="28"/>
          <w:szCs w:val="28"/>
        </w:rPr>
        <w:t>Победа ре</w:t>
      </w:r>
      <w:r w:rsidR="00BC2C0F">
        <w:rPr>
          <w:caps/>
          <w:sz w:val="28"/>
          <w:szCs w:val="28"/>
        </w:rPr>
        <w:t>волюции</w:t>
      </w:r>
    </w:p>
    <w:p w:rsidR="00070769" w:rsidRDefault="00070769" w:rsidP="00BC2C0F">
      <w:pPr>
        <w:numPr>
          <w:ilvl w:val="0"/>
          <w:numId w:val="14"/>
        </w:numPr>
        <w:spacing w:line="360" w:lineRule="auto"/>
        <w:rPr>
          <w:caps/>
          <w:sz w:val="28"/>
          <w:szCs w:val="28"/>
        </w:rPr>
      </w:pPr>
      <w:r w:rsidRPr="00BC2C0F">
        <w:rPr>
          <w:caps/>
          <w:sz w:val="28"/>
          <w:szCs w:val="28"/>
        </w:rPr>
        <w:t>революционны</w:t>
      </w:r>
      <w:r w:rsidR="00BC2C0F">
        <w:rPr>
          <w:caps/>
          <w:sz w:val="28"/>
          <w:szCs w:val="28"/>
        </w:rPr>
        <w:t>е преобразования</w:t>
      </w:r>
    </w:p>
    <w:p w:rsidR="00BC2C0F" w:rsidRPr="00BC2C0F" w:rsidRDefault="00BC2C0F">
      <w:pPr>
        <w:spacing w:line="360" w:lineRule="auto"/>
        <w:ind w:left="539"/>
        <w:rPr>
          <w:caps/>
          <w:sz w:val="28"/>
          <w:szCs w:val="28"/>
        </w:rPr>
      </w:pPr>
    </w:p>
    <w:p w:rsidR="00070769" w:rsidRDefault="00C81430" w:rsidP="00C81430">
      <w:pPr>
        <w:tabs>
          <w:tab w:val="left" w:pos="8789"/>
        </w:tabs>
        <w:spacing w:line="360" w:lineRule="auto"/>
        <w:ind w:left="539"/>
        <w:rPr>
          <w:b/>
          <w:caps/>
          <w:sz w:val="28"/>
          <w:szCs w:val="28"/>
        </w:rPr>
      </w:pPr>
      <w:r w:rsidRPr="00BC2C0F">
        <w:rPr>
          <w:b/>
          <w:caps/>
          <w:sz w:val="28"/>
          <w:szCs w:val="28"/>
        </w:rPr>
        <w:t>чилийская революция</w:t>
      </w:r>
    </w:p>
    <w:p w:rsidR="00BC2C0F" w:rsidRPr="00BC2C0F" w:rsidRDefault="00BC2C0F" w:rsidP="00C81430">
      <w:pPr>
        <w:tabs>
          <w:tab w:val="left" w:pos="8789"/>
        </w:tabs>
        <w:spacing w:line="360" w:lineRule="auto"/>
        <w:ind w:left="539"/>
        <w:rPr>
          <w:caps/>
          <w:sz w:val="28"/>
          <w:szCs w:val="28"/>
        </w:rPr>
      </w:pPr>
    </w:p>
    <w:p w:rsidR="00070769" w:rsidRDefault="00BC2C0F" w:rsidP="00BC2C0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C2C0F">
        <w:rPr>
          <w:sz w:val="28"/>
          <w:szCs w:val="28"/>
        </w:rPr>
        <w:t>ЛАТИНОАМЕРИКАНСКИЕ СТРАНЫ В 1980-1990гг</w:t>
      </w:r>
      <w:r>
        <w:rPr>
          <w:sz w:val="28"/>
          <w:szCs w:val="28"/>
        </w:rPr>
        <w:t>.</w:t>
      </w:r>
    </w:p>
    <w:p w:rsidR="00BC2C0F" w:rsidRPr="00BC2C0F" w:rsidRDefault="00BC2C0F" w:rsidP="00BC2C0F">
      <w:pPr>
        <w:rPr>
          <w:sz w:val="28"/>
          <w:szCs w:val="28"/>
        </w:rPr>
      </w:pPr>
    </w:p>
    <w:p w:rsidR="00070769" w:rsidRPr="00BC2C0F" w:rsidRDefault="00070769">
      <w:pPr>
        <w:spacing w:line="360" w:lineRule="auto"/>
        <w:ind w:left="539"/>
        <w:rPr>
          <w:caps/>
          <w:sz w:val="28"/>
          <w:szCs w:val="28"/>
        </w:rPr>
      </w:pPr>
      <w:r w:rsidRPr="00BC2C0F">
        <w:rPr>
          <w:caps/>
          <w:sz w:val="28"/>
          <w:szCs w:val="28"/>
        </w:rPr>
        <w:t>Вывод</w:t>
      </w:r>
    </w:p>
    <w:p w:rsidR="00070769" w:rsidRPr="00BC2C0F" w:rsidRDefault="00070769">
      <w:pPr>
        <w:spacing w:line="360" w:lineRule="auto"/>
        <w:ind w:left="539"/>
        <w:rPr>
          <w:sz w:val="28"/>
          <w:szCs w:val="28"/>
        </w:rPr>
      </w:pPr>
      <w:r w:rsidRPr="00BC2C0F">
        <w:rPr>
          <w:caps/>
          <w:sz w:val="28"/>
          <w:szCs w:val="28"/>
        </w:rPr>
        <w:t xml:space="preserve">Список </w:t>
      </w:r>
      <w:r w:rsidR="00BC2C0F">
        <w:rPr>
          <w:caps/>
          <w:sz w:val="28"/>
          <w:szCs w:val="28"/>
        </w:rPr>
        <w:t xml:space="preserve"> </w:t>
      </w:r>
      <w:r w:rsidRPr="00BC2C0F">
        <w:rPr>
          <w:caps/>
          <w:sz w:val="28"/>
          <w:szCs w:val="28"/>
        </w:rPr>
        <w:t>используемой</w:t>
      </w:r>
      <w:r w:rsidR="00BC2C0F">
        <w:rPr>
          <w:caps/>
          <w:sz w:val="28"/>
          <w:szCs w:val="28"/>
        </w:rPr>
        <w:t xml:space="preserve"> </w:t>
      </w:r>
      <w:r w:rsidRPr="00BC2C0F">
        <w:rPr>
          <w:caps/>
          <w:sz w:val="28"/>
          <w:szCs w:val="28"/>
        </w:rPr>
        <w:t xml:space="preserve"> литературы</w:t>
      </w:r>
    </w:p>
    <w:p w:rsidR="00070769" w:rsidRPr="00BC2C0F" w:rsidRDefault="00070769">
      <w:pPr>
        <w:jc w:val="both"/>
        <w:rPr>
          <w:sz w:val="28"/>
          <w:szCs w:val="28"/>
        </w:rPr>
      </w:pPr>
    </w:p>
    <w:p w:rsidR="00070769" w:rsidRPr="00BC2C0F" w:rsidRDefault="00070769">
      <w:pPr>
        <w:ind w:right="-81"/>
        <w:jc w:val="center"/>
        <w:rPr>
          <w:rFonts w:ascii="Arial" w:hAnsi="Arial" w:cs="Arial"/>
          <w:b/>
          <w:bCs/>
          <w:sz w:val="28"/>
          <w:szCs w:val="28"/>
        </w:rPr>
        <w:sectPr w:rsidR="00070769" w:rsidRPr="00BC2C0F">
          <w:pgSz w:w="11906" w:h="16838"/>
          <w:pgMar w:top="1134" w:right="1106" w:bottom="1134" w:left="1701" w:header="708" w:footer="708" w:gutter="0"/>
          <w:cols w:space="708"/>
          <w:docGrid w:linePitch="360"/>
        </w:sectPr>
      </w:pPr>
    </w:p>
    <w:p w:rsidR="00764C95" w:rsidRPr="00764C95" w:rsidRDefault="00764C95" w:rsidP="00764C95">
      <w:pPr>
        <w:ind w:right="-81"/>
        <w:jc w:val="both"/>
        <w:rPr>
          <w:sz w:val="28"/>
          <w:szCs w:val="28"/>
        </w:rPr>
      </w:pPr>
      <w:r w:rsidRPr="00764C95">
        <w:rPr>
          <w:sz w:val="28"/>
          <w:szCs w:val="28"/>
        </w:rPr>
        <w:t>Этапы работы над проектом:</w:t>
      </w:r>
    </w:p>
    <w:p w:rsidR="00764C95" w:rsidRPr="00764C95" w:rsidRDefault="00764C95" w:rsidP="00764C95">
      <w:pPr>
        <w:ind w:right="-81"/>
        <w:jc w:val="both"/>
        <w:rPr>
          <w:sz w:val="28"/>
          <w:szCs w:val="28"/>
        </w:rPr>
      </w:pPr>
      <w:r w:rsidRPr="00764C95">
        <w:rPr>
          <w:sz w:val="28"/>
          <w:szCs w:val="28"/>
        </w:rPr>
        <w:t xml:space="preserve">       </w:t>
      </w:r>
    </w:p>
    <w:p w:rsidR="00764C95" w:rsidRPr="00764C95" w:rsidRDefault="00764C95" w:rsidP="00764C95">
      <w:pPr>
        <w:ind w:right="-81"/>
        <w:jc w:val="both"/>
        <w:rPr>
          <w:sz w:val="28"/>
          <w:szCs w:val="28"/>
        </w:rPr>
      </w:pPr>
      <w:r w:rsidRPr="00764C95">
        <w:rPr>
          <w:sz w:val="28"/>
          <w:szCs w:val="28"/>
        </w:rPr>
        <w:t xml:space="preserve">      1.  Выбор ф</w:t>
      </w:r>
      <w:r w:rsidR="001255FE">
        <w:rPr>
          <w:sz w:val="28"/>
          <w:szCs w:val="28"/>
        </w:rPr>
        <w:t>ормы проектной работы (мульти-</w:t>
      </w:r>
      <w:r w:rsidRPr="00764C95">
        <w:rPr>
          <w:sz w:val="28"/>
          <w:szCs w:val="28"/>
        </w:rPr>
        <w:t>медиа презентация).</w:t>
      </w:r>
    </w:p>
    <w:p w:rsidR="00764C95" w:rsidRPr="00764C95" w:rsidRDefault="00764C95" w:rsidP="00764C95">
      <w:pPr>
        <w:ind w:right="-81"/>
        <w:jc w:val="both"/>
        <w:rPr>
          <w:sz w:val="28"/>
          <w:szCs w:val="28"/>
        </w:rPr>
      </w:pPr>
      <w:r w:rsidRPr="00764C95">
        <w:rPr>
          <w:sz w:val="28"/>
          <w:szCs w:val="28"/>
        </w:rPr>
        <w:t xml:space="preserve">      2.  Подбор материалов и слайдов.</w:t>
      </w:r>
    </w:p>
    <w:p w:rsidR="00764C95" w:rsidRPr="00764C95" w:rsidRDefault="00764C95" w:rsidP="00764C95">
      <w:pPr>
        <w:ind w:right="-81"/>
        <w:jc w:val="both"/>
        <w:rPr>
          <w:sz w:val="28"/>
          <w:szCs w:val="28"/>
        </w:rPr>
      </w:pPr>
      <w:r w:rsidRPr="00764C95">
        <w:rPr>
          <w:sz w:val="28"/>
          <w:szCs w:val="28"/>
        </w:rPr>
        <w:t xml:space="preserve">      3.  Редактирование подобранных материалов.</w:t>
      </w:r>
    </w:p>
    <w:p w:rsidR="00764C95" w:rsidRPr="00764C95" w:rsidRDefault="00764C95" w:rsidP="00764C95">
      <w:pPr>
        <w:ind w:right="-81"/>
        <w:jc w:val="both"/>
        <w:rPr>
          <w:sz w:val="28"/>
          <w:szCs w:val="28"/>
        </w:rPr>
      </w:pPr>
      <w:r w:rsidRPr="00764C95">
        <w:rPr>
          <w:sz w:val="28"/>
          <w:szCs w:val="28"/>
        </w:rPr>
        <w:t xml:space="preserve">      4.  Работа по окончательному оформлению мульти - медиа презентации.</w:t>
      </w:r>
    </w:p>
    <w:p w:rsidR="00764C95" w:rsidRPr="00764C95" w:rsidRDefault="00764C95" w:rsidP="00764C95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Pr="00764C95">
        <w:rPr>
          <w:sz w:val="28"/>
          <w:szCs w:val="28"/>
        </w:rPr>
        <w:t>.  Защита проектной работы.</w:t>
      </w:r>
    </w:p>
    <w:p w:rsidR="00764C95" w:rsidRPr="00764C95" w:rsidRDefault="00764C95" w:rsidP="00764C95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</w:t>
      </w:r>
      <w:r w:rsidRPr="00764C95">
        <w:rPr>
          <w:sz w:val="28"/>
          <w:szCs w:val="28"/>
        </w:rPr>
        <w:t xml:space="preserve"> Анализ результата.</w:t>
      </w:r>
    </w:p>
    <w:p w:rsidR="00764C95" w:rsidRPr="00764C95" w:rsidRDefault="00764C95" w:rsidP="00764C95">
      <w:pPr>
        <w:ind w:right="-81"/>
        <w:jc w:val="both"/>
        <w:rPr>
          <w:sz w:val="28"/>
          <w:szCs w:val="28"/>
        </w:rPr>
      </w:pPr>
    </w:p>
    <w:p w:rsidR="00764C95" w:rsidRPr="00764C95" w:rsidRDefault="00764C95" w:rsidP="00764C95">
      <w:pPr>
        <w:ind w:right="-81"/>
        <w:jc w:val="both"/>
        <w:rPr>
          <w:sz w:val="28"/>
          <w:szCs w:val="28"/>
        </w:rPr>
      </w:pPr>
      <w:r w:rsidRPr="00764C95">
        <w:rPr>
          <w:sz w:val="28"/>
          <w:szCs w:val="28"/>
        </w:rPr>
        <w:t>Продолжительность работы над проектом составила 10 дней. Распределение ролей в проектной группе равноправное.</w:t>
      </w: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764C95" w:rsidRDefault="00764C95">
      <w:pPr>
        <w:ind w:right="-81"/>
        <w:jc w:val="center"/>
        <w:rPr>
          <w:rFonts w:ascii="Arial" w:hAnsi="Arial" w:cs="Arial"/>
          <w:bCs/>
          <w:sz w:val="28"/>
          <w:szCs w:val="28"/>
        </w:rPr>
      </w:pPr>
    </w:p>
    <w:p w:rsidR="00070769" w:rsidRPr="007D37C4" w:rsidRDefault="00070769">
      <w:pPr>
        <w:ind w:right="-81"/>
        <w:jc w:val="center"/>
        <w:rPr>
          <w:rFonts w:ascii="Arial" w:hAnsi="Arial" w:cs="Arial"/>
          <w:bCs/>
          <w:sz w:val="28"/>
          <w:szCs w:val="28"/>
        </w:rPr>
      </w:pPr>
      <w:r w:rsidRPr="007D37C4">
        <w:rPr>
          <w:rFonts w:ascii="Arial" w:hAnsi="Arial" w:cs="Arial"/>
          <w:bCs/>
          <w:sz w:val="28"/>
          <w:szCs w:val="28"/>
        </w:rPr>
        <w:t>-Введение-</w:t>
      </w:r>
    </w:p>
    <w:p w:rsidR="00BC2C0F" w:rsidRDefault="00070769">
      <w:pPr>
        <w:ind w:right="-81"/>
        <w:jc w:val="both"/>
      </w:pPr>
      <w:r>
        <w:t xml:space="preserve">В своей работе </w:t>
      </w:r>
      <w:r w:rsidR="008940BA">
        <w:t>мы</w:t>
      </w:r>
      <w:r>
        <w:t xml:space="preserve"> решил</w:t>
      </w:r>
      <w:r w:rsidR="008940BA">
        <w:t>и</w:t>
      </w:r>
      <w:r>
        <w:t xml:space="preserve"> рассмотреть </w:t>
      </w:r>
      <w:r w:rsidR="008940BA">
        <w:t>пути модернизации стран Латинской Америки</w:t>
      </w:r>
      <w:r>
        <w:t xml:space="preserve">. Потому что, на </w:t>
      </w:r>
      <w:r w:rsidR="008940BA">
        <w:t>наш</w:t>
      </w:r>
      <w:r>
        <w:t xml:space="preserve"> взгляд, событи</w:t>
      </w:r>
      <w:r w:rsidR="008940BA">
        <w:t>я периода XIX-XX вв.</w:t>
      </w:r>
      <w:r>
        <w:t xml:space="preserve"> оказал</w:t>
      </w:r>
      <w:r w:rsidR="008940BA">
        <w:t>и</w:t>
      </w:r>
      <w:r>
        <w:t xml:space="preserve"> огромное влияние на развитие национально-освободительного движения народ</w:t>
      </w:r>
      <w:r w:rsidR="00BC2C0F">
        <w:t>ов Латинской Америки. И показали возможность развития стран региона</w:t>
      </w:r>
      <w:r>
        <w:t xml:space="preserve"> без оп</w:t>
      </w:r>
      <w:r w:rsidR="00CE2FC9">
        <w:t>е</w:t>
      </w:r>
      <w:r>
        <w:t xml:space="preserve">ки США. </w:t>
      </w:r>
    </w:p>
    <w:p w:rsidR="00BC2C0F" w:rsidRDefault="00BC2C0F">
      <w:pPr>
        <w:ind w:right="-81"/>
        <w:jc w:val="both"/>
      </w:pPr>
      <w:r>
        <w:t xml:space="preserve">     </w:t>
      </w:r>
      <w:r w:rsidR="008940BA">
        <w:t>Мы</w:t>
      </w:r>
      <w:r w:rsidR="00070769">
        <w:t xml:space="preserve"> так же хотел</w:t>
      </w:r>
      <w:r w:rsidR="008940BA">
        <w:t>и</w:t>
      </w:r>
      <w:r w:rsidR="00070769">
        <w:t xml:space="preserve"> узнать о личности Фиделя Кастр</w:t>
      </w:r>
      <w:r w:rsidR="00CE2FC9">
        <w:t>о</w:t>
      </w:r>
      <w:r w:rsidR="00070769">
        <w:t xml:space="preserve"> и о процессе прихода его к власти. </w:t>
      </w:r>
    </w:p>
    <w:p w:rsidR="00070769" w:rsidRDefault="00BC2C0F">
      <w:pPr>
        <w:ind w:right="-81"/>
        <w:jc w:val="both"/>
      </w:pPr>
      <w:r>
        <w:t xml:space="preserve">     </w:t>
      </w:r>
      <w:r w:rsidR="00070769">
        <w:t>Для т</w:t>
      </w:r>
      <w:r>
        <w:t>ого, чтобы получить ответ на эти вопросы,</w:t>
      </w:r>
      <w:r w:rsidR="00070769">
        <w:t xml:space="preserve"> следует рассмотреть следующие пункты:</w:t>
      </w:r>
    </w:p>
    <w:p w:rsidR="00070769" w:rsidRDefault="00070769">
      <w:pPr>
        <w:numPr>
          <w:ilvl w:val="0"/>
          <w:numId w:val="1"/>
        </w:numPr>
        <w:ind w:right="-81"/>
        <w:jc w:val="both"/>
      </w:pPr>
      <w:r>
        <w:t xml:space="preserve">Причины </w:t>
      </w:r>
      <w:r w:rsidR="00CE2FC9">
        <w:t>отсталости латиноамериканских стран в послевоенное время</w:t>
      </w:r>
      <w:r w:rsidR="00BC2C0F">
        <w:t>.</w:t>
      </w:r>
    </w:p>
    <w:p w:rsidR="00070769" w:rsidRDefault="00BC2C0F">
      <w:pPr>
        <w:numPr>
          <w:ilvl w:val="0"/>
          <w:numId w:val="1"/>
        </w:numPr>
        <w:ind w:right="-81"/>
        <w:jc w:val="both"/>
      </w:pPr>
      <w:r>
        <w:t>Причины, х</w:t>
      </w:r>
      <w:r w:rsidR="00CF3F2E">
        <w:t>од</w:t>
      </w:r>
      <w:r>
        <w:t xml:space="preserve"> Кубинской революции.</w:t>
      </w:r>
    </w:p>
    <w:p w:rsidR="00070769" w:rsidRDefault="00070769">
      <w:pPr>
        <w:numPr>
          <w:ilvl w:val="0"/>
          <w:numId w:val="1"/>
        </w:numPr>
        <w:ind w:right="-81"/>
        <w:jc w:val="both"/>
      </w:pPr>
      <w:r>
        <w:t>Итоги революци</w:t>
      </w:r>
      <w:r w:rsidR="00A32BC0">
        <w:t>и</w:t>
      </w:r>
      <w:r>
        <w:t xml:space="preserve"> и развитие вплоть до наших </w:t>
      </w:r>
      <w:r w:rsidR="00BC2C0F">
        <w:t>дней</w:t>
      </w:r>
      <w:r w:rsidR="00A32BC0">
        <w:t>.</w:t>
      </w:r>
    </w:p>
    <w:p w:rsidR="00A32BC0" w:rsidRDefault="00A32BC0">
      <w:pPr>
        <w:numPr>
          <w:ilvl w:val="0"/>
          <w:numId w:val="1"/>
        </w:numPr>
        <w:ind w:right="-81"/>
        <w:jc w:val="both"/>
      </w:pPr>
      <w:r>
        <w:t>События 1970-х годов в Чили.</w:t>
      </w:r>
    </w:p>
    <w:p w:rsidR="00A32BC0" w:rsidRDefault="00A32BC0">
      <w:pPr>
        <w:numPr>
          <w:ilvl w:val="0"/>
          <w:numId w:val="1"/>
        </w:numPr>
        <w:ind w:right="-81"/>
        <w:jc w:val="both"/>
      </w:pPr>
      <w:r>
        <w:t>Достижения и проблемы развития латиноамериканских стран в 1980 – 1990 гг.</w:t>
      </w:r>
    </w:p>
    <w:p w:rsidR="00A32BC0" w:rsidRDefault="00A32BC0" w:rsidP="00A32BC0">
      <w:pPr>
        <w:ind w:right="-81"/>
        <w:jc w:val="both"/>
      </w:pPr>
    </w:p>
    <w:p w:rsidR="00A32BC0" w:rsidRDefault="00A32BC0" w:rsidP="00A32BC0">
      <w:pPr>
        <w:ind w:right="-81"/>
        <w:jc w:val="both"/>
      </w:pPr>
    </w:p>
    <w:p w:rsidR="00A32BC0" w:rsidRDefault="00A32BC0" w:rsidP="00A32BC0">
      <w:pPr>
        <w:ind w:right="-81"/>
        <w:jc w:val="both"/>
      </w:pPr>
    </w:p>
    <w:p w:rsidR="00A32BC0" w:rsidRDefault="00A32BC0" w:rsidP="00A32BC0">
      <w:pPr>
        <w:ind w:left="360" w:right="-81"/>
        <w:jc w:val="both"/>
        <w:sectPr w:rsidR="00A32BC0">
          <w:pgSz w:w="11906" w:h="16838"/>
          <w:pgMar w:top="1134" w:right="1106" w:bottom="1134" w:left="1701" w:header="708" w:footer="708" w:gutter="0"/>
          <w:cols w:space="708"/>
          <w:docGrid w:linePitch="360"/>
        </w:sectPr>
      </w:pPr>
      <w:r>
        <w:t xml:space="preserve"> </w:t>
      </w:r>
    </w:p>
    <w:p w:rsidR="00AC3A20" w:rsidRDefault="00AC3A20" w:rsidP="00A32BC0">
      <w:pPr>
        <w:jc w:val="center"/>
        <w:rPr>
          <w:rFonts w:ascii="Cambria" w:hAnsi="Cambria"/>
          <w:sz w:val="32"/>
        </w:rPr>
      </w:pPr>
      <w:r w:rsidRPr="00AC3A20">
        <w:rPr>
          <w:rFonts w:ascii="Cambria" w:hAnsi="Cambria"/>
          <w:sz w:val="32"/>
        </w:rPr>
        <w:t>Общие черты и особенности развития</w:t>
      </w:r>
    </w:p>
    <w:p w:rsidR="00AC3A20" w:rsidRDefault="00AC3A20" w:rsidP="00AC3A20">
      <w:pPr>
        <w:jc w:val="center"/>
        <w:rPr>
          <w:rFonts w:ascii="Cambria" w:hAnsi="Cambria"/>
          <w:sz w:val="32"/>
        </w:rPr>
      </w:pPr>
      <w:r w:rsidRPr="00AC3A20">
        <w:rPr>
          <w:rFonts w:ascii="Cambria" w:hAnsi="Cambria"/>
          <w:sz w:val="32"/>
        </w:rPr>
        <w:t>латиноамериканских стран.</w:t>
      </w:r>
    </w:p>
    <w:p w:rsidR="00AC3A20" w:rsidRPr="00AC3A20" w:rsidRDefault="00AC3A20" w:rsidP="00AC3A20">
      <w:pPr>
        <w:jc w:val="center"/>
        <w:rPr>
          <w:rFonts w:ascii="Cambria" w:hAnsi="Cambria"/>
          <w:sz w:val="32"/>
        </w:rPr>
      </w:pPr>
    </w:p>
    <w:p w:rsidR="00AC3A20" w:rsidRDefault="00A32BC0" w:rsidP="00AC3A20">
      <w:r>
        <w:t xml:space="preserve">     </w:t>
      </w:r>
      <w:r w:rsidR="00AC3A20" w:rsidRPr="00AD00B6">
        <w:t>В середине ХХ века латиноамериканские страны существенно различались между собой по уровню экономического и социального развития. Наибольшего продвижения в индустриальном развитии достигли Аргентина, Уругвай, Чили, Бразилия, Мексика. Здесь сложилась крупная промышленность, вырос многочисленный рабочий класс. Капиталистические отношения проникли в сельское хозяйство. В таких странах, как П</w:t>
      </w:r>
      <w:r w:rsidR="00AC3A20">
        <w:t>еру</w:t>
      </w:r>
      <w:r w:rsidR="00AC3A20" w:rsidRPr="00AD00B6">
        <w:t>, Эквадор</w:t>
      </w:r>
      <w:r w:rsidR="00AC3A20">
        <w:t xml:space="preserve"> и других</w:t>
      </w:r>
      <w:r w:rsidR="00AC3A20" w:rsidRPr="00AD00B6">
        <w:t>, имелась лишь добывающая и обрабатывающая промышленность, значительную роль в экономике играло сельское хозяйство с патриархальными пережитками. Наиболее отсталыми являлись Гаити, Парагвай, ряд территорий Карибского бассейна.</w:t>
      </w:r>
      <w:r w:rsidR="00AC3A20" w:rsidRPr="00BF6D4A">
        <w:t xml:space="preserve"> </w:t>
      </w:r>
      <w:r w:rsidR="00AC3A20">
        <w:t xml:space="preserve">Это были аграрные </w:t>
      </w:r>
      <w:r w:rsidR="00AC3A20" w:rsidRPr="00BF6D4A">
        <w:t>страны с патриархальными отношени</w:t>
      </w:r>
      <w:r w:rsidR="00AC3A20">
        <w:t>ями, подавляющее большинство на</w:t>
      </w:r>
      <w:r w:rsidR="00AC3A20" w:rsidRPr="00BF6D4A">
        <w:t>с</w:t>
      </w:r>
      <w:r w:rsidR="00AC3A20">
        <w:t>е</w:t>
      </w:r>
      <w:r w:rsidR="00AC3A20" w:rsidRPr="00BF6D4A">
        <w:t>ления которых жило в бесправии и бедности.</w:t>
      </w:r>
    </w:p>
    <w:p w:rsidR="00AC3A20" w:rsidRDefault="00AC3A20" w:rsidP="00AC3A20">
      <w:r>
        <w:t>По преобладающим политическим режимам страны региона делились на группы. Одну составляли государства с относительно устойчивыми конституционными режимами</w:t>
      </w:r>
      <w:r w:rsidRPr="00BF6D4A">
        <w:t>, развитыми партийными системами</w:t>
      </w:r>
      <w:r>
        <w:t xml:space="preserve"> - Мек</w:t>
      </w:r>
      <w:r w:rsidRPr="00BF6D4A">
        <w:t>сика (в ней в течение всего столетия д</w:t>
      </w:r>
      <w:r>
        <w:t xml:space="preserve">ействовала конституция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 xml:space="preserve">.), </w:t>
      </w:r>
      <w:r w:rsidRPr="00BF6D4A">
        <w:t xml:space="preserve">Колумбия, Уругвай, Коста-Рика. К другой </w:t>
      </w:r>
      <w:r>
        <w:t xml:space="preserve">группе относились страны, где на </w:t>
      </w:r>
      <w:r w:rsidRPr="00BF6D4A">
        <w:t>протяжении длительного времени гос</w:t>
      </w:r>
      <w:r>
        <w:t xml:space="preserve">подствовали диктаторские режимы </w:t>
      </w:r>
      <w:r w:rsidRPr="00BF6D4A">
        <w:t>(Парагвай, Гаити, Г</w:t>
      </w:r>
      <w:r>
        <w:t xml:space="preserve">ватемала). Между этими полюсами </w:t>
      </w:r>
      <w:r w:rsidRPr="00BF6D4A">
        <w:t>находилась больша</w:t>
      </w:r>
      <w:r>
        <w:t xml:space="preserve">я </w:t>
      </w:r>
      <w:r w:rsidRPr="00BF6D4A">
        <w:t>группа государств, в которых периодически происходила смена демократ</w:t>
      </w:r>
      <w:r>
        <w:t>и</w:t>
      </w:r>
      <w:r w:rsidRPr="00BF6D4A">
        <w:t>ческих и авторитарных, гражданских и военных правлений. В их числ</w:t>
      </w:r>
      <w:r>
        <w:t xml:space="preserve">е  </w:t>
      </w:r>
      <w:r w:rsidRPr="00BF6D4A">
        <w:t>были и такие крупные и развитые страны, как Аргентина, Бразилия.</w:t>
      </w:r>
    </w:p>
    <w:p w:rsidR="00AC3A20" w:rsidRDefault="00AC3A20" w:rsidP="00AC3A20">
      <w:r w:rsidRPr="00BF6D4A">
        <w:t>Во многих странах региона сохранял</w:t>
      </w:r>
      <w:r>
        <w:t>ись противоречия: а) между инду</w:t>
      </w:r>
      <w:r w:rsidRPr="00BF6D4A">
        <w:t>стриальным развитием и традиционным укл</w:t>
      </w:r>
      <w:r>
        <w:t>адом, господствовавшим в по</w:t>
      </w:r>
      <w:r w:rsidRPr="00BF6D4A">
        <w:t>мещичьих латиф</w:t>
      </w:r>
      <w:r>
        <w:t xml:space="preserve">ундиях; б) между олигархической </w:t>
      </w:r>
      <w:r w:rsidRPr="00BF6D4A">
        <w:t>властью крупн</w:t>
      </w:r>
      <w:r>
        <w:t>ы</w:t>
      </w:r>
      <w:r w:rsidRPr="00BF6D4A">
        <w:t>х землевладельцев и предпринимателей и бесправным положением массы обездоленного населения; в) между</w:t>
      </w:r>
      <w:r>
        <w:t xml:space="preserve"> существовавшим республиканским </w:t>
      </w:r>
      <w:r w:rsidRPr="00BF6D4A">
        <w:t>конституционным строем и политико</w:t>
      </w:r>
      <w:r>
        <w:t>й единоличных правителей — «кау</w:t>
      </w:r>
      <w:r w:rsidRPr="00BF6D4A">
        <w:t>дильо</w:t>
      </w:r>
      <w:r>
        <w:t>»</w:t>
      </w:r>
      <w:r w:rsidRPr="00BF6D4A">
        <w:t>.</w:t>
      </w:r>
    </w:p>
    <w:p w:rsidR="00AC3A20" w:rsidRDefault="00A32BC0" w:rsidP="00AC3A20">
      <w:r>
        <w:t xml:space="preserve">     </w:t>
      </w:r>
      <w:r w:rsidR="00AC3A20" w:rsidRPr="00BF6D4A">
        <w:t>Внутренние проблемы дополнялис</w:t>
      </w:r>
      <w:r w:rsidR="00AC3A20">
        <w:t>ь внешними — зависимостью эконом</w:t>
      </w:r>
      <w:r w:rsidR="00AC3A20" w:rsidRPr="00BF6D4A">
        <w:t xml:space="preserve">ики стран региона от иностранных, </w:t>
      </w:r>
      <w:r w:rsidR="00AC3A20">
        <w:t>в первую очередь североамерикан</w:t>
      </w:r>
      <w:r w:rsidR="00AC3A20" w:rsidRPr="00BF6D4A">
        <w:t xml:space="preserve">ских, монополий; военно-политическим </w:t>
      </w:r>
      <w:r w:rsidR="00AC3A20">
        <w:t>давлением, а нередко прямым вме</w:t>
      </w:r>
      <w:r w:rsidR="00AC3A20" w:rsidRPr="00BF6D4A">
        <w:t xml:space="preserve">шательством </w:t>
      </w:r>
      <w:r w:rsidR="00AC3A20">
        <w:t>США</w:t>
      </w:r>
      <w:r w:rsidR="00AC3A20" w:rsidRPr="00BF6D4A">
        <w:t xml:space="preserve"> в события в латиноамери</w:t>
      </w:r>
      <w:r w:rsidR="00AC3A20">
        <w:t xml:space="preserve">канских — государствах, особенно </w:t>
      </w:r>
      <w:r w:rsidR="00AC3A20" w:rsidRPr="00BF6D4A">
        <w:t>если речь шла о смене правления.</w:t>
      </w:r>
    </w:p>
    <w:p w:rsidR="00AC3A20" w:rsidRDefault="00AC3A20" w:rsidP="00AC3A20">
      <w:r w:rsidRPr="00E9426B">
        <w:t xml:space="preserve">Особая изменчивость политической </w:t>
      </w:r>
      <w:r>
        <w:t>жизни в латиноамериканских стра</w:t>
      </w:r>
      <w:r w:rsidRPr="00E9426B">
        <w:t xml:space="preserve">нах объяснялась как названными выше </w:t>
      </w:r>
      <w:r>
        <w:t>противоречиями, так и неоднород</w:t>
      </w:r>
      <w:r w:rsidRPr="00E9426B">
        <w:t>но</w:t>
      </w:r>
      <w:r>
        <w:t>с</w:t>
      </w:r>
      <w:r w:rsidRPr="00E9426B">
        <w:t>тью социальных структур, недостат</w:t>
      </w:r>
      <w:r>
        <w:t>очной политической зрелостью от</w:t>
      </w:r>
      <w:r w:rsidRPr="00E9426B">
        <w:t>дельных слоев населения, слабор</w:t>
      </w:r>
      <w:r>
        <w:t xml:space="preserve">азвитыми партийными системами. Здесь </w:t>
      </w:r>
      <w:r w:rsidRPr="00E9426B">
        <w:t>существовал весь набор современных консервативных, либеральных и радикальных партий, но лишь немногие</w:t>
      </w:r>
      <w:r>
        <w:t xml:space="preserve"> из них обладали значительной </w:t>
      </w:r>
      <w:r w:rsidRPr="00E9426B">
        <w:t>устойчивой поддержкой населения. В эт</w:t>
      </w:r>
      <w:r>
        <w:t>ой ситуации роль ведущей полити</w:t>
      </w:r>
      <w:r w:rsidRPr="00E9426B">
        <w:t>ческой сил</w:t>
      </w:r>
      <w:r>
        <w:t>ы</w:t>
      </w:r>
      <w:r w:rsidRPr="00E9426B">
        <w:t xml:space="preserve"> нередко брала на себя армия</w:t>
      </w:r>
      <w:r>
        <w:t>. В отдельных случаях представи</w:t>
      </w:r>
      <w:r w:rsidRPr="00E9426B">
        <w:t>тели военной верхушки пытались реш</w:t>
      </w:r>
      <w:r>
        <w:t xml:space="preserve">ать серьезные задачи обновления </w:t>
      </w:r>
      <w:r w:rsidRPr="00E9426B">
        <w:t>общества, развития национальной экономики и т. д.</w:t>
      </w:r>
    </w:p>
    <w:p w:rsidR="00AC3A20" w:rsidRPr="00BC2C0F" w:rsidRDefault="00A32BC0" w:rsidP="00BC2C0F">
      <w:r>
        <w:t xml:space="preserve">     </w:t>
      </w:r>
      <w:r w:rsidR="00AC3A20">
        <w:t xml:space="preserve">Попытки </w:t>
      </w:r>
      <w:r w:rsidR="00AC3A20" w:rsidRPr="00E9426B">
        <w:t xml:space="preserve"> устранить существовавшие противоречия, подняться на более</w:t>
      </w:r>
      <w:r w:rsidR="00AC3A20">
        <w:t xml:space="preserve"> высокий</w:t>
      </w:r>
      <w:r w:rsidR="00AC3A20" w:rsidRPr="00E9426B">
        <w:t xml:space="preserve"> уровень развития осуществлялись в латиноамериканских странах</w:t>
      </w:r>
      <w:r w:rsidR="00AC3A20">
        <w:t xml:space="preserve"> </w:t>
      </w:r>
      <w:r w:rsidR="00AC3A20" w:rsidRPr="00E9426B">
        <w:t>в основном двумя путями — с пом</w:t>
      </w:r>
      <w:r w:rsidR="00AC3A20">
        <w:t xml:space="preserve">ощью социальных и экономических </w:t>
      </w:r>
      <w:r w:rsidR="00AC3A20" w:rsidRPr="00E9426B">
        <w:t>реформ или посредством революции. Ра</w:t>
      </w:r>
      <w:r w:rsidR="00AC3A20">
        <w:t>ссматривая эти поворотные собы</w:t>
      </w:r>
      <w:r w:rsidR="00AC3A20" w:rsidRPr="00E9426B">
        <w:t>тия, мы часто задаемся вопросами: п</w:t>
      </w:r>
      <w:r w:rsidR="00AC3A20">
        <w:t xml:space="preserve">еред каким выбором стояли люди, </w:t>
      </w:r>
      <w:r w:rsidR="00AC3A20" w:rsidRPr="00E9426B">
        <w:t xml:space="preserve">страна в той или иной ситуации? Почему </w:t>
      </w:r>
      <w:r w:rsidR="00AC3A20">
        <w:t xml:space="preserve">в одних случаях было достаточно </w:t>
      </w:r>
      <w:r w:rsidR="00AC3A20" w:rsidRPr="00E9426B">
        <w:t>реформ, а в других — вспыхивали революции? В поисках ответов целесообразно обратиться к конкретному материалу истори</w:t>
      </w:r>
      <w:r w:rsidR="00AC3A20">
        <w:t xml:space="preserve">и латиноамериканских </w:t>
      </w:r>
      <w:r w:rsidR="00AC3A20" w:rsidRPr="00E9426B">
        <w:t>стран второй половины ХХ века.</w:t>
      </w:r>
    </w:p>
    <w:p w:rsidR="00A32BC0" w:rsidRDefault="00A32BC0">
      <w:pPr>
        <w:pStyle w:val="a5"/>
        <w:spacing w:line="240" w:lineRule="auto"/>
        <w:ind w:right="-81"/>
        <w:rPr>
          <w:rFonts w:ascii="Arial" w:hAnsi="Arial" w:cs="Arial"/>
          <w:i/>
          <w:sz w:val="28"/>
          <w:szCs w:val="28"/>
          <w:u w:val="none"/>
        </w:rPr>
      </w:pPr>
    </w:p>
    <w:p w:rsidR="00AC3A20" w:rsidRPr="00AC3A20" w:rsidRDefault="00AC3A20">
      <w:pPr>
        <w:pStyle w:val="a5"/>
        <w:spacing w:line="240" w:lineRule="auto"/>
        <w:ind w:right="-81"/>
        <w:rPr>
          <w:rFonts w:ascii="Arial" w:hAnsi="Arial" w:cs="Arial"/>
          <w:i/>
          <w:sz w:val="28"/>
          <w:szCs w:val="28"/>
          <w:u w:val="none"/>
        </w:rPr>
      </w:pPr>
      <w:r w:rsidRPr="00AC3A20">
        <w:rPr>
          <w:rFonts w:ascii="Arial" w:hAnsi="Arial" w:cs="Arial"/>
          <w:i/>
          <w:sz w:val="28"/>
          <w:szCs w:val="28"/>
          <w:u w:val="none"/>
        </w:rPr>
        <w:t>Кубин</w:t>
      </w:r>
      <w:r>
        <w:rPr>
          <w:rFonts w:ascii="Arial" w:hAnsi="Arial" w:cs="Arial"/>
          <w:i/>
          <w:sz w:val="28"/>
          <w:szCs w:val="28"/>
          <w:u w:val="none"/>
        </w:rPr>
        <w:t>с</w:t>
      </w:r>
      <w:r w:rsidRPr="00AC3A20">
        <w:rPr>
          <w:rFonts w:ascii="Arial" w:hAnsi="Arial" w:cs="Arial"/>
          <w:i/>
          <w:sz w:val="28"/>
          <w:szCs w:val="28"/>
          <w:u w:val="none"/>
        </w:rPr>
        <w:t>кая революция</w:t>
      </w:r>
    </w:p>
    <w:p w:rsidR="00AC3A20" w:rsidRDefault="00AC3A20">
      <w:pPr>
        <w:pStyle w:val="a5"/>
        <w:spacing w:line="240" w:lineRule="auto"/>
        <w:ind w:right="-81"/>
        <w:rPr>
          <w:rFonts w:ascii="Arial" w:hAnsi="Arial" w:cs="Arial"/>
          <w:b w:val="0"/>
          <w:sz w:val="28"/>
          <w:szCs w:val="28"/>
          <w:u w:val="none"/>
        </w:rPr>
      </w:pPr>
    </w:p>
    <w:p w:rsidR="00070769" w:rsidRPr="00CE2FC9" w:rsidRDefault="00070769">
      <w:pPr>
        <w:pStyle w:val="a5"/>
        <w:spacing w:line="240" w:lineRule="auto"/>
        <w:ind w:right="-81"/>
        <w:rPr>
          <w:rFonts w:ascii="Arial" w:hAnsi="Arial" w:cs="Arial"/>
          <w:b w:val="0"/>
          <w:sz w:val="28"/>
          <w:szCs w:val="28"/>
          <w:u w:val="none"/>
        </w:rPr>
      </w:pPr>
      <w:r w:rsidRPr="00CE2FC9">
        <w:rPr>
          <w:rFonts w:ascii="Arial" w:hAnsi="Arial" w:cs="Arial"/>
          <w:b w:val="0"/>
          <w:sz w:val="28"/>
          <w:szCs w:val="28"/>
          <w:u w:val="none"/>
        </w:rPr>
        <w:t>-Причины кубинской революции-</w:t>
      </w:r>
    </w:p>
    <w:p w:rsidR="00070769" w:rsidRPr="00CE2FC9" w:rsidRDefault="00070769">
      <w:pPr>
        <w:pStyle w:val="a3"/>
        <w:spacing w:line="240" w:lineRule="auto"/>
        <w:ind w:right="-81"/>
      </w:pPr>
    </w:p>
    <w:p w:rsidR="00070769" w:rsidRDefault="00070769">
      <w:pPr>
        <w:pStyle w:val="a3"/>
        <w:spacing w:line="240" w:lineRule="auto"/>
        <w:ind w:right="-81"/>
      </w:pPr>
      <w:r>
        <w:t>Основные предпосылки революции сформировались, с одной стороны, из компонентов, присущих всему латиноамериканскому региону, а с другой стороны</w:t>
      </w:r>
      <w:r>
        <w:rPr>
          <w:noProof/>
        </w:rPr>
        <w:t xml:space="preserve"> -</w:t>
      </w:r>
      <w:r>
        <w:t xml:space="preserve"> из проблем исторического развития самой Кубы. Центральное место занимали зависи</w:t>
      </w:r>
      <w:r>
        <w:softHyphen/>
        <w:t>мость от США, аграрный вопрос и диктатура Фульхенсио Батисты.</w:t>
      </w:r>
    </w:p>
    <w:p w:rsidR="00070769" w:rsidRDefault="00070769">
      <w:pPr>
        <w:pStyle w:val="a3"/>
        <w:spacing w:line="240" w:lineRule="auto"/>
        <w:ind w:right="-81"/>
      </w:pPr>
      <w:r>
        <w:t>Нельзя сказать, что революция на Кубе возникла в связи с экономическим кризисом и особым ухудшением положения народных масс. Напротив, в целом экономика острова в 50-е годы, при Батисте, находилась в неплохом состоянии, даже на подъёме, хотя были и трудности (основная масса население жила в условиях полной нищеты). Общие экономические показатели были выше средних по региону. Но противоречия и негативные последствия традиционного для Латинской Америки пути развития здесь ощущались остро.</w:t>
      </w:r>
    </w:p>
    <w:p w:rsidR="00070769" w:rsidRDefault="00070769">
      <w:pPr>
        <w:pStyle w:val="a3"/>
        <w:spacing w:line="240" w:lineRule="auto"/>
        <w:ind w:right="-81"/>
      </w:pPr>
      <w:r>
        <w:t>Дореволюционная Куба была одной из стран, наиболее за</w:t>
      </w:r>
      <w:r>
        <w:softHyphen/>
        <w:t>висимых от США. Ведущие отрасли экономики, политическая борьба и общественная жизнь, армия и оборона, культура и об</w:t>
      </w:r>
      <w:r>
        <w:softHyphen/>
        <w:t>разование, средства массовой информации и идеология, массо</w:t>
      </w:r>
      <w:r>
        <w:softHyphen/>
        <w:t>вая психология и образ жизни кубинцев</w:t>
      </w:r>
      <w:r>
        <w:rPr>
          <w:noProof/>
        </w:rPr>
        <w:t xml:space="preserve"> -</w:t>
      </w:r>
      <w:r>
        <w:t xml:space="preserve"> все это входило в сферу непосредственных интересов США и находилось под их неослабным контролем.  Основу  экономики Кубы составляло производство сельскохозяйственных продуктов. Производство сахара давало около трети национального дохода и составляло 80% кубинского экспорта. Под сахарным тростником было занято более половины всей обрабатываемой площади. Второе место в экономике принадлежало производству табака. Для кубинской экономики было характерно монокультурное производство и в течение многих лет почти полная зависимость от рынка США. До революции более 60% кубинского экспорта приходилось на Соединённые Штаты. Такое положение вещей не могло не отразиться на суверенитете республики её экономическом развитии и самосознании народа. Американские монополии контролировали более половины сахарной промышленности, свыше 90% электроэнергетики, нефтеперерабатывающей и добывающей промышленности, связь, туристический бизнес. Финансы, внешняя торговля, туризм и индустрия развлечений на Кубе также зависели от американс</w:t>
      </w:r>
      <w:r>
        <w:softHyphen/>
        <w:t>ких капиталовложений. Куба фактически была сырьевым придатком США. Экономика Кубы была тесно связана с экономикой США. Только за десять послевоенных лет Куба потеряла около 1 млрд. долларов. Экономическая зависи</w:t>
      </w:r>
      <w:r>
        <w:softHyphen/>
        <w:t>мость парализовала самостоятельное развитие Кубы, а военно-политическое сотрудничество с США и присутствие американ</w:t>
      </w:r>
      <w:r>
        <w:softHyphen/>
        <w:t>ской военно-морской базы в бухте Гуантанамо ограничивало суверенитет страны. В результате американское влияние на Кубу достигло таких масштабов, что под угрозой оказалась культура кубинского народа. Недовольство этим положением и готов</w:t>
      </w:r>
      <w:r>
        <w:softHyphen/>
        <w:t>ность покончить с зависимостью от США обусловили участие в революции кубинского пролетариата, городской мелкой бур</w:t>
      </w:r>
      <w:r>
        <w:softHyphen/>
        <w:t>жуазии (ремесленников, мелких торговцев и предпринимате</w:t>
      </w:r>
      <w:r>
        <w:softHyphen/>
        <w:t>лей), служащих, интеллигенции, студенчества, части нацио</w:t>
      </w:r>
      <w:r>
        <w:softHyphen/>
        <w:t>нальной кубинской буржуазии.</w:t>
      </w:r>
    </w:p>
    <w:p w:rsidR="00070769" w:rsidRDefault="00070769">
      <w:pPr>
        <w:pStyle w:val="a3"/>
        <w:spacing w:line="240" w:lineRule="auto"/>
        <w:ind w:right="-81"/>
      </w:pPr>
      <w:r>
        <w:t>Острота аграрного вопроса привлекла в ряды активных уча</w:t>
      </w:r>
      <w:r>
        <w:softHyphen/>
        <w:t>стников революции и сельских трудящихся. В сельском хозяй</w:t>
      </w:r>
      <w:r>
        <w:softHyphen/>
        <w:t>стве Кубы</w:t>
      </w:r>
      <w:r>
        <w:rPr>
          <w:noProof/>
        </w:rPr>
        <w:t xml:space="preserve"> 3/4</w:t>
      </w:r>
      <w:r>
        <w:t xml:space="preserve"> земельного фонда принадлежало американским компаниям и местным латифундистам (крупные земельные владельцы), которые к тому же вла</w:t>
      </w:r>
      <w:r>
        <w:softHyphen/>
        <w:t>дели предприятиями по переработке сельскохозяйственной про</w:t>
      </w:r>
      <w:r>
        <w:softHyphen/>
        <w:t>дукции, где трудились по найму сезонные рабочие. Из</w:t>
      </w:r>
      <w:r>
        <w:rPr>
          <w:noProof/>
        </w:rPr>
        <w:t xml:space="preserve"> 6,6</w:t>
      </w:r>
      <w:r>
        <w:t xml:space="preserve"> млн. населения Кубы</w:t>
      </w:r>
      <w:r>
        <w:rPr>
          <w:noProof/>
        </w:rPr>
        <w:t xml:space="preserve"> (1958)</w:t>
      </w:r>
      <w:r>
        <w:t xml:space="preserve"> таких сельскохозяйственных рабочих насчитывалось около</w:t>
      </w:r>
      <w:r>
        <w:rPr>
          <w:noProof/>
        </w:rPr>
        <w:t xml:space="preserve"> 0,5</w:t>
      </w:r>
      <w:r>
        <w:t xml:space="preserve"> млн. Основная масса сельского насе</w:t>
      </w:r>
      <w:r>
        <w:softHyphen/>
        <w:t>ления</w:t>
      </w:r>
      <w:r>
        <w:rPr>
          <w:noProof/>
        </w:rPr>
        <w:t xml:space="preserve"> -</w:t>
      </w:r>
      <w:r>
        <w:t xml:space="preserve"> это безземельные и малоземельные крестьяне, жившие в условиях крайней нищеты.</w:t>
      </w:r>
    </w:p>
    <w:p w:rsidR="00F95BE3" w:rsidRDefault="00070769" w:rsidP="00F95BE3">
      <w:pPr>
        <w:ind w:right="-81"/>
        <w:rPr>
          <w:rFonts w:ascii="Arial" w:hAnsi="Arial" w:cs="Arial"/>
          <w:bCs/>
          <w:sz w:val="28"/>
          <w:szCs w:val="28"/>
        </w:rPr>
      </w:pPr>
      <w:r>
        <w:t xml:space="preserve">Особой причиной растущего </w:t>
      </w:r>
      <w:r w:rsidR="00526976">
        <w:t>н</w:t>
      </w:r>
      <w:r>
        <w:t>едовольства стал террористический диктаторский режим Фульхенсио Батисты, установленный в ре</w:t>
      </w:r>
      <w:r>
        <w:softHyphen/>
        <w:t>зультате государственного военного переворота 10 марта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2 г"/>
        </w:smartTagPr>
        <w:r>
          <w:rPr>
            <w:noProof/>
          </w:rPr>
          <w:t>1952</w:t>
        </w:r>
        <w:r>
          <w:t xml:space="preserve"> г</w:t>
        </w:r>
      </w:smartTag>
      <w:r>
        <w:t xml:space="preserve">. </w:t>
      </w:r>
      <w:r w:rsidR="00CE2FC9">
        <w:t xml:space="preserve">Была отменена </w:t>
      </w:r>
      <w:r>
        <w:t>конституция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40 г"/>
        </w:smartTagPr>
        <w:r>
          <w:rPr>
            <w:noProof/>
          </w:rPr>
          <w:t>1940</w:t>
        </w:r>
        <w:r>
          <w:t xml:space="preserve"> г</w:t>
        </w:r>
      </w:smartTag>
      <w:r>
        <w:t>, Национальный конгресс разогнан, были запрещены многие политические партии, в том числе и Коммунистическая, правительство Батисты сосредоточило в своих руках всю законодательную и исполнительную власть. И, хотя Батис</w:t>
      </w:r>
      <w:r>
        <w:softHyphen/>
        <w:t>та старался продемонстрировать свое административное рвение (национализировал часть железных дорог, строил шоссейные дороги, правительственные здания, военный порт, обеспечил армию телевизионной системой связи, закупил военные само</w:t>
      </w:r>
      <w:r>
        <w:softHyphen/>
        <w:t>леты и оружие и т.д.), все же антинациональное содержание его внут</w:t>
      </w:r>
      <w:r>
        <w:softHyphen/>
        <w:t>ренней и внешней политики было очевидно. Так, Батиста под</w:t>
      </w:r>
      <w:r>
        <w:softHyphen/>
        <w:t>держал в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6 г"/>
        </w:smartTagPr>
        <w:r>
          <w:rPr>
            <w:noProof/>
          </w:rPr>
          <w:t>1956</w:t>
        </w:r>
        <w:r>
          <w:t xml:space="preserve"> г</w:t>
        </w:r>
      </w:smartTag>
      <w:r>
        <w:t>. уменьшение квоты на поставки кубинского сахара в США, что сократило валютные поступления от экспор</w:t>
      </w:r>
      <w:r>
        <w:softHyphen/>
        <w:t>та и снизило национальный доход. В следующем году США по</w:t>
      </w:r>
      <w:r>
        <w:softHyphen/>
        <w:t xml:space="preserve">высили тарифы на ввоз знаменитого кубинского табака, что привело к тем же пагубным результатам. Объем американских капиталовложений в годы правления Батисты увеличился на </w:t>
      </w:r>
      <w:r>
        <w:rPr>
          <w:noProof/>
        </w:rPr>
        <w:t>1/3.</w:t>
      </w:r>
      <w:r>
        <w:t xml:space="preserve"> В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4 г"/>
        </w:smartTagPr>
        <w:r>
          <w:rPr>
            <w:noProof/>
          </w:rPr>
          <w:t>1954</w:t>
        </w:r>
        <w:r>
          <w:t xml:space="preserve"> г</w:t>
        </w:r>
      </w:smartTag>
      <w:r>
        <w:t>. Куба поддержала интервенцию против гватемальской революции, а двумя годами раньше разорвала дипломатические отношения с СССР. Про</w:t>
      </w:r>
      <w:r>
        <w:softHyphen/>
        <w:t>тив оппозиционного движения внутри страны были развязаны репрессии, увеличились расходы на содержание армии и репрес</w:t>
      </w:r>
      <w:r>
        <w:softHyphen/>
        <w:t>сивных органов. В то же время уровень жизни простых кубинцев был крайне низким, остро заявляли о себе жилищная проблема неудовлетворительная система здравоохранения и социального обеспечения. Хроническая безработица охватывала</w:t>
      </w:r>
      <w:r>
        <w:rPr>
          <w:noProof/>
        </w:rPr>
        <w:t xml:space="preserve"> 1/4</w:t>
      </w:r>
      <w:r>
        <w:t xml:space="preserve"> эконо</w:t>
      </w:r>
      <w:r>
        <w:softHyphen/>
        <w:t>мически активного населения (одно из первых мест в мире). В этой среде были образованы многие партии, но вскоре большинство из них были запрещены, а их члены по</w:t>
      </w:r>
      <w:r w:rsidR="00F95BE3">
        <w:t>двергнуты гонению и уничтожению.</w:t>
      </w:r>
      <w:r w:rsidR="00F95BE3" w:rsidRPr="00F95BE3">
        <w:rPr>
          <w:rFonts w:ascii="Arial" w:hAnsi="Arial" w:cs="Arial"/>
          <w:bCs/>
          <w:sz w:val="28"/>
          <w:szCs w:val="28"/>
        </w:rPr>
        <w:t xml:space="preserve"> </w:t>
      </w:r>
    </w:p>
    <w:p w:rsidR="00F95BE3" w:rsidRDefault="00F95BE3" w:rsidP="00F95BE3">
      <w:pPr>
        <w:ind w:right="-81"/>
        <w:rPr>
          <w:rFonts w:ascii="Arial" w:hAnsi="Arial" w:cs="Arial"/>
          <w:bCs/>
          <w:sz w:val="28"/>
          <w:szCs w:val="28"/>
        </w:rPr>
      </w:pPr>
    </w:p>
    <w:p w:rsidR="00F95BE3" w:rsidRDefault="00F95BE3" w:rsidP="00F95BE3">
      <w:pPr>
        <w:ind w:right="-81"/>
        <w:rPr>
          <w:rFonts w:ascii="Arial" w:hAnsi="Arial" w:cs="Arial"/>
          <w:bCs/>
          <w:sz w:val="28"/>
          <w:szCs w:val="28"/>
        </w:rPr>
      </w:pPr>
    </w:p>
    <w:p w:rsidR="00F95BE3" w:rsidRPr="00CE2FC9" w:rsidRDefault="00F95BE3" w:rsidP="00A32BC0">
      <w:pPr>
        <w:ind w:right="-81"/>
        <w:jc w:val="center"/>
        <w:rPr>
          <w:rFonts w:ascii="Arial" w:hAnsi="Arial" w:cs="Arial"/>
          <w:bCs/>
          <w:sz w:val="28"/>
          <w:szCs w:val="28"/>
        </w:rPr>
      </w:pPr>
      <w:r w:rsidRPr="00CE2FC9">
        <w:rPr>
          <w:rFonts w:ascii="Arial" w:hAnsi="Arial" w:cs="Arial"/>
          <w:bCs/>
          <w:sz w:val="28"/>
          <w:szCs w:val="28"/>
        </w:rPr>
        <w:t>-Начало революционной борьбы против диктатуры Батисты-</w:t>
      </w:r>
    </w:p>
    <w:p w:rsidR="00F95BE3" w:rsidRDefault="00F95BE3" w:rsidP="00F95BE3">
      <w:pPr>
        <w:tabs>
          <w:tab w:val="left" w:pos="2680"/>
        </w:tabs>
        <w:ind w:right="-81"/>
        <w:jc w:val="both"/>
        <w:rPr>
          <w:b/>
          <w:bCs/>
        </w:rPr>
      </w:pPr>
    </w:p>
    <w:p w:rsidR="00F95BE3" w:rsidRDefault="00F95BE3" w:rsidP="00F95BE3">
      <w:pPr>
        <w:ind w:right="-81"/>
        <w:jc w:val="both"/>
      </w:pPr>
    </w:p>
    <w:p w:rsidR="00F95BE3" w:rsidRDefault="00F95BE3" w:rsidP="00F95BE3">
      <w:pPr>
        <w:ind w:right="-81" w:firstLine="540"/>
        <w:jc w:val="both"/>
      </w:pPr>
      <w:r>
        <w:t xml:space="preserve">Диктаторский режим Батисты не смог стабилизировать обстановку на Кубе. В стране происходили забастовки трудящихся, студенческие выступления, сопровождавшиеся стычками с полицией. В декабре </w:t>
      </w:r>
      <w:smartTag w:uri="urn:schemas-microsoft-com:office:smarttags" w:element="metricconverter">
        <w:smartTagPr>
          <w:attr w:name="ProductID" w:val="1955 г"/>
        </w:smartTagPr>
        <w:r>
          <w:rPr>
            <w:noProof/>
          </w:rPr>
          <w:t>1955</w:t>
        </w:r>
        <w:r>
          <w:t xml:space="preserve"> г</w:t>
        </w:r>
      </w:smartTag>
      <w:r>
        <w:t>. бастовали</w:t>
      </w:r>
      <w:r>
        <w:rPr>
          <w:noProof/>
        </w:rPr>
        <w:t xml:space="preserve"> 400</w:t>
      </w:r>
      <w:r>
        <w:t xml:space="preserve"> тыс. рабочих сахарных заводов и плантаций. Но первое время не было влиятельной политической силы, которая могла бы возглавить борьбу против диктатуры. Основные буржуазные партии были деморализо</w:t>
      </w:r>
      <w:r>
        <w:softHyphen/>
        <w:t>ваны и расколоты на фракции, доверие к ним масс было подорвано. Некоторые из них пошли на сотрудничество с диктатурой, другие заняли пассивную, выжидательную позицию, возлагая надежды на восстановление конституционного режима с помощью правящих кругов США и компромиссных соглашений с Батистой.</w:t>
      </w:r>
    </w:p>
    <w:p w:rsidR="00F95BE3" w:rsidRDefault="00F95BE3" w:rsidP="00F95BE3">
      <w:pPr>
        <w:ind w:right="-81" w:firstLine="540"/>
        <w:jc w:val="both"/>
      </w:pPr>
      <w:r>
        <w:t>В такой обстановке инициативу открытого выступления против диктатуры взяла на себя группа молодых революционеров во главе с Фиделем Кастро.</w:t>
      </w:r>
    </w:p>
    <w:p w:rsidR="00F95BE3" w:rsidRDefault="00F95BE3" w:rsidP="00F95BE3">
      <w:pPr>
        <w:ind w:right="-81" w:firstLine="540"/>
        <w:jc w:val="both"/>
      </w:pPr>
      <w:r>
        <w:t>Фидель Кастро Рус родился</w:t>
      </w:r>
      <w:r>
        <w:rPr>
          <w:noProof/>
        </w:rPr>
        <w:t xml:space="preserve"> 13</w:t>
      </w:r>
      <w:r>
        <w:t xml:space="preserve"> августа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26 г"/>
        </w:smartTagPr>
        <w:r>
          <w:rPr>
            <w:noProof/>
          </w:rPr>
          <w:t>1926</w:t>
        </w:r>
        <w:r>
          <w:t xml:space="preserve"> г</w:t>
        </w:r>
      </w:smartTag>
      <w:r>
        <w:t>. Его отец был довольно богатым землевладельцем, имевшим около</w:t>
      </w:r>
      <w:r>
        <w:rPr>
          <w:noProof/>
        </w:rPr>
        <w:t xml:space="preserve"> 9</w:t>
      </w:r>
      <w:r>
        <w:t xml:space="preserve"> тыс. га земельных угодий. Фи</w:t>
      </w:r>
      <w:r>
        <w:softHyphen/>
        <w:t>дель рос в большой семье, в которой было ещё семь братьев и сестёр, включая сводных</w:t>
      </w:r>
      <w:r>
        <w:rPr>
          <w:noProof/>
        </w:rPr>
        <w:t xml:space="preserve"> —</w:t>
      </w:r>
      <w:r>
        <w:t xml:space="preserve"> от первого брака отца. В колледже «Белен» Фидель настолько выделялся среди своих сверстников, что пре</w:t>
      </w:r>
      <w:r>
        <w:softHyphen/>
        <w:t>подаватели рискнули сделать довольно редкий прогноз, записав в характеристике юного выпуск</w:t>
      </w:r>
      <w:r>
        <w:softHyphen/>
        <w:t>ника: «Мы не сомневаемся, что он впишет не одну блестящую страницу в историю Кубы». Столь же успешно Фидель Кастро в</w:t>
      </w:r>
      <w:r>
        <w:rPr>
          <w:noProof/>
        </w:rPr>
        <w:t xml:space="preserve"> 1945—1950</w:t>
      </w:r>
      <w:r>
        <w:t xml:space="preserve"> гг. учился и на юридическом факультете Гаванского универ</w:t>
      </w:r>
      <w:r>
        <w:softHyphen/>
        <w:t>ситета, по окончании которого получил диплом адвоката.</w:t>
      </w:r>
    </w:p>
    <w:p w:rsidR="00F95BE3" w:rsidRDefault="00F95BE3" w:rsidP="00F95BE3">
      <w:pPr>
        <w:ind w:right="-81" w:firstLine="540"/>
        <w:jc w:val="both"/>
      </w:pPr>
      <w:r>
        <w:t>Ещё на студенческой скамье он начал искать способы вывода страны из социально-экономи</w:t>
      </w:r>
      <w:r>
        <w:softHyphen/>
        <w:t>ческого и политического кризиса. В год перево</w:t>
      </w:r>
      <w:r>
        <w:softHyphen/>
        <w:t>рота Фидель Кастро был членом партии орто</w:t>
      </w:r>
      <w:r>
        <w:softHyphen/>
        <w:t>доксов и надеялся, что именно эта партия возглавит борьбу против тирании. «Винтовку и приказ</w:t>
      </w:r>
      <w:r>
        <w:rPr>
          <w:noProof/>
        </w:rPr>
        <w:t xml:space="preserve"> —</w:t>
      </w:r>
      <w:r>
        <w:t xml:space="preserve"> вот и всё, что я желал иметь в тот момент»,</w:t>
      </w:r>
      <w:r>
        <w:rPr>
          <w:noProof/>
        </w:rPr>
        <w:t xml:space="preserve"> —</w:t>
      </w:r>
      <w:r>
        <w:t xml:space="preserve"> говорил он. Но лидеры ортодоксов проявляли крайнюю нерешительность. И тогда Фидель Кастро, его брат Рауль и несколько десятков других молодых кубинцев решили порвать со старыми политиками, этими, по выражению Рауля Кастро, людьми-пробками, остававшимися на плаву всегда, при любых политических бурях.</w:t>
      </w:r>
    </w:p>
    <w:p w:rsidR="00F95BE3" w:rsidRDefault="00F95BE3" w:rsidP="00F95BE3">
      <w:pPr>
        <w:pStyle w:val="a3"/>
        <w:spacing w:line="240" w:lineRule="auto"/>
        <w:ind w:right="-81" w:firstLine="540"/>
      </w:pPr>
      <w:r>
        <w:t>Молодые патриоты понимали, что для свер</w:t>
      </w:r>
      <w:r>
        <w:softHyphen/>
        <w:t>жения тирании нужно, прежде всего, поднять на борьбу народные массы. Обращаясь к кубинцам в те дни, Ф. Кастро говорил: «Нет ничего более горького, чем трагедия народа, ложив</w:t>
      </w:r>
      <w:r>
        <w:softHyphen/>
        <w:t>шегося спать свободным, а проснувшегося рабом. Кубинцы, опять в стране бесчинствует тиран... Родина под игом, но наступит день, когда она опять будет свободной». Для того чтобы завое</w:t>
      </w:r>
      <w:r>
        <w:softHyphen/>
        <w:t>вать доверие народа и убедить его в возможности успешной вооружённой борьбы, чтобы, наконец, добыть необходимое оружие, Фидель Кастро и его товарищи решили захватить военные казар</w:t>
      </w:r>
      <w:r>
        <w:softHyphen/>
        <w:t>мы Монкада в Сантьяго-де-Куба и казарму в городе Баямо.</w:t>
      </w:r>
    </w:p>
    <w:p w:rsidR="00F95BE3" w:rsidRDefault="00F95BE3" w:rsidP="00F95BE3">
      <w:pPr>
        <w:ind w:right="-81" w:firstLine="540"/>
        <w:jc w:val="both"/>
      </w:pPr>
      <w:r>
        <w:t>Около года шла подготовка к штурму. Патри</w:t>
      </w:r>
      <w:r>
        <w:softHyphen/>
        <w:t>отам пришлось преодолеть огромные трудности. Чтобы собрать средства, необходимые для при</w:t>
      </w:r>
      <w:r>
        <w:softHyphen/>
        <w:t>обретения оружия, многие из них отдали всё, что имели.</w:t>
      </w:r>
      <w:r>
        <w:rPr>
          <w:noProof/>
        </w:rPr>
        <w:t xml:space="preserve"> 25</w:t>
      </w:r>
      <w:r>
        <w:t xml:space="preserve"> июля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3 г"/>
        </w:smartTagPr>
        <w:r>
          <w:rPr>
            <w:noProof/>
          </w:rPr>
          <w:t>1953</w:t>
        </w:r>
        <w:r>
          <w:t xml:space="preserve"> г</w:t>
        </w:r>
      </w:smartTag>
      <w:r>
        <w:t>. в усадьбе Сибоней, на</w:t>
      </w:r>
      <w:r>
        <w:softHyphen/>
        <w:t>ходящейся в</w:t>
      </w:r>
      <w:r>
        <w:rPr>
          <w:noProof/>
        </w:rPr>
        <w:t xml:space="preserve"> 15</w:t>
      </w:r>
      <w:r>
        <w:t xml:space="preserve"> минутах езды от Сантьяго-де-Куба, в условиях строжайшей конспирации собрались </w:t>
      </w:r>
      <w:r>
        <w:rPr>
          <w:noProof/>
        </w:rPr>
        <w:t>165</w:t>
      </w:r>
      <w:r>
        <w:t xml:space="preserve"> человек. Их главным лозунгом стали слова: «Свобода или смерть!».</w:t>
      </w:r>
    </w:p>
    <w:p w:rsidR="00F95BE3" w:rsidRDefault="00F95BE3" w:rsidP="00F95BE3">
      <w:pPr>
        <w:ind w:right="-81" w:firstLine="540"/>
        <w:jc w:val="both"/>
      </w:pPr>
      <w:r>
        <w:t>Штурм воинских казарм в Сантьяго-де-Куба и Баямо, начатый революционерами на рассвете следующего дня, не принёс им успеха. Силы были неравными: революционеров было в</w:t>
      </w:r>
      <w:r>
        <w:rPr>
          <w:noProof/>
        </w:rPr>
        <w:t xml:space="preserve"> 15</w:t>
      </w:r>
      <w:r>
        <w:t xml:space="preserve"> раз мень</w:t>
      </w:r>
      <w:r>
        <w:softHyphen/>
        <w:t>ше, чем солдат правительственных войск. На специальном совещании, созванном Батистой в Гаване, диктатор заявил, что считает позором и стыдом для армии, что она понесла в три раза больше потерь, чем нападавшие, а потому при</w:t>
      </w:r>
      <w:r>
        <w:softHyphen/>
        <w:t>казал за каждого убитого солдата расстрелять</w:t>
      </w:r>
      <w:r>
        <w:rPr>
          <w:noProof/>
        </w:rPr>
        <w:t xml:space="preserve"> 10 </w:t>
      </w:r>
      <w:r>
        <w:t>пленных.</w:t>
      </w:r>
      <w:r w:rsidRPr="00F95BE3">
        <w:t xml:space="preserve"> </w:t>
      </w:r>
      <w:r>
        <w:t>Многие попавшие в плен участники штурма были убиты, остальных, включая Феделя и его брата Рауля, предали суду.</w:t>
      </w:r>
    </w:p>
    <w:p w:rsidR="00F95BE3" w:rsidRDefault="00F95BE3" w:rsidP="00F95BE3">
      <w:pPr>
        <w:ind w:right="-81" w:firstLine="540"/>
        <w:jc w:val="both"/>
      </w:pPr>
      <w:r>
        <w:t>На суде, отказавшись от услуг адвоката, Ф. Кастро выступил с речью «История меня оправдает», где обвинял диктатуру и изложил основные цели борьбы, которую он начал со своими единомышленниками против Батисты: свержение диктатуры и восстановление демократических свобод, ликвидация зависимости от иностранного капитала и утверждение суверенитета Кубы, уничтожение латифундизма и передача земли сельским труженикам, обеспечение промышленного развития и искоренение безработицы, повышение жизненного уровня и осуществление широких социальных прав трудящихся, в том числе права на труд, жилище, образование и здрав</w:t>
      </w:r>
      <w:r w:rsidR="00CF3F2E">
        <w:t>о</w:t>
      </w:r>
      <w:r>
        <w:t>охранение. Приговор был суров: Фиделю Кастро</w:t>
      </w:r>
      <w:r>
        <w:rPr>
          <w:noProof/>
        </w:rPr>
        <w:t xml:space="preserve"> — 15</w:t>
      </w:r>
      <w:r>
        <w:t xml:space="preserve"> лет тюремного заключения, Раулю Кастро</w:t>
      </w:r>
      <w:r>
        <w:rPr>
          <w:noProof/>
        </w:rPr>
        <w:t xml:space="preserve"> — 13</w:t>
      </w:r>
      <w:r>
        <w:t xml:space="preserve"> лет. Но застенки не сломили их волю к победе.</w:t>
      </w:r>
    </w:p>
    <w:p w:rsidR="00F95BE3" w:rsidRPr="008940BA" w:rsidRDefault="00F95BE3" w:rsidP="00F95BE3">
      <w:pPr>
        <w:ind w:right="-81" w:firstLine="284"/>
        <w:jc w:val="both"/>
      </w:pPr>
      <w:r>
        <w:t>В мае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5 г"/>
        </w:smartTagPr>
        <w:r>
          <w:rPr>
            <w:noProof/>
          </w:rPr>
          <w:t>1955</w:t>
        </w:r>
        <w:r>
          <w:t xml:space="preserve"> г</w:t>
        </w:r>
      </w:smartTag>
      <w:r>
        <w:t>. диктатор, желая пока</w:t>
      </w:r>
      <w:r>
        <w:softHyphen/>
        <w:t>зать, что он прислушивается к голосу народа, требовавшего свободы узникам Монкады, под</w:t>
      </w:r>
      <w:r>
        <w:softHyphen/>
        <w:t>писал закон об амнистии.</w:t>
      </w:r>
      <w:r>
        <w:rPr>
          <w:noProof/>
        </w:rPr>
        <w:t xml:space="preserve"> 12</w:t>
      </w:r>
      <w:r>
        <w:t xml:space="preserve"> мая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5 г"/>
        </w:smartTagPr>
        <w:r>
          <w:rPr>
            <w:noProof/>
          </w:rPr>
          <w:t>1955</w:t>
        </w:r>
        <w:r>
          <w:t xml:space="preserve"> г</w:t>
        </w:r>
      </w:smartTag>
      <w:r>
        <w:t>. заключённый</w:t>
      </w:r>
      <w:r>
        <w:rPr>
          <w:noProof/>
        </w:rPr>
        <w:t xml:space="preserve"> № 4914,</w:t>
      </w:r>
      <w:r>
        <w:t xml:space="preserve"> Фидель Кастро, выходя из тюрьмы, сказал корреспондентам газет, радио и телевидения: «За предоставленную нам свободу мы не отдадим ни одного атома нашей чести». Прожив в Гаване после амнистии всего лишь шесть недель, он покинул страну, заявив перед отъездом: «Как последователь Марти я думаю, что пришёл час брать права, а не просить, вырывать их, а не вымаливать. Я буду в одном из районов Карибского бассейна. Из таких поездок, как эта, или не возвращаются совсем, или возвращаются с обезглавленной тиранией у ног».</w:t>
      </w:r>
    </w:p>
    <w:p w:rsidR="00F95BE3" w:rsidRDefault="00F95BE3" w:rsidP="00F95BE3">
      <w:pPr>
        <w:ind w:right="-81"/>
        <w:jc w:val="both"/>
      </w:pPr>
      <w:r>
        <w:t xml:space="preserve"> Фидель Кастро вместе с освободившимися участниками штурма Монкады и другими кубин</w:t>
      </w:r>
      <w:r>
        <w:softHyphen/>
        <w:t>цами, разделявшими их взгляды, обосновался в Мексике, где начал планомерную подготовку к развёртыванию на Кубе широкомасштабной партизанской войны.</w:t>
      </w:r>
      <w:r w:rsidR="00CF3F2E">
        <w:t xml:space="preserve"> На Кубе создаётся революционно</w:t>
      </w:r>
      <w:r>
        <w:t>-демократическая организация «Движение</w:t>
      </w:r>
      <w:r>
        <w:rPr>
          <w:noProof/>
        </w:rPr>
        <w:t xml:space="preserve"> 26</w:t>
      </w:r>
      <w:r>
        <w:t xml:space="preserve"> июля», в основу программы которой была положена речь Ф. Кастро «Исто</w:t>
      </w:r>
      <w:r w:rsidR="00CF3F2E">
        <w:t>рия меня оправдает». Руководимая</w:t>
      </w:r>
      <w:r>
        <w:t xml:space="preserve"> им из эмиграции</w:t>
      </w:r>
      <w:r w:rsidR="00CF3F2E">
        <w:t>,</w:t>
      </w:r>
      <w:r>
        <w:t xml:space="preserve"> эта организация проводит необходимую работу по созданию своих ячеек и боевых групп в различных уголках страны. В то же время руководящее ядро «Движения</w:t>
      </w:r>
      <w:r>
        <w:rPr>
          <w:noProof/>
        </w:rPr>
        <w:t xml:space="preserve"> 26</w:t>
      </w:r>
      <w:r>
        <w:t xml:space="preserve"> июля» осваивало в мексиканских лесах азы воинской мудрости, перенимало боевой опыт испанского полковника Альберто Байо, одного из руководителей парти</w:t>
      </w:r>
      <w:r>
        <w:softHyphen/>
        <w:t>занского движения в годы гражданской войны в Испании. Так же в Мексике к Кастро присоединяется аргентинский революционер Эрнест Че Гивара (1928 - 1967), ставшим позже видным кубинским деятелем.</w:t>
      </w:r>
    </w:p>
    <w:p w:rsidR="00F95BE3" w:rsidRDefault="00F95BE3" w:rsidP="00F95BE3">
      <w:pPr>
        <w:ind w:right="-81" w:firstLine="540"/>
        <w:jc w:val="both"/>
      </w:pPr>
      <w:r>
        <w:t>Несмотря на трудности подготовки воору</w:t>
      </w:r>
      <w:r>
        <w:softHyphen/>
        <w:t>жённой экспедиции, Фидель Кастро во всеуслы</w:t>
      </w:r>
      <w:r>
        <w:softHyphen/>
        <w:t>шание заявил: «В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6 г"/>
        </w:smartTagPr>
        <w:r>
          <w:rPr>
            <w:noProof/>
          </w:rPr>
          <w:t>1956</w:t>
        </w:r>
        <w:r>
          <w:t xml:space="preserve"> г</w:t>
        </w:r>
      </w:smartTag>
      <w:r>
        <w:t xml:space="preserve">. мы будем свободными или принесём себя в жертву». </w:t>
      </w:r>
      <w:r>
        <w:rPr>
          <w:noProof/>
        </w:rPr>
        <w:t>25</w:t>
      </w:r>
      <w:r>
        <w:t xml:space="preserve"> ноября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6 г"/>
        </w:smartTagPr>
        <w:r>
          <w:rPr>
            <w:noProof/>
          </w:rPr>
          <w:t>1956</w:t>
        </w:r>
        <w:r>
          <w:t xml:space="preserve"> г</w:t>
        </w:r>
      </w:smartTag>
      <w:r>
        <w:t xml:space="preserve">. в </w:t>
      </w:r>
      <w:r>
        <w:rPr>
          <w:noProof/>
        </w:rPr>
        <w:t>2</w:t>
      </w:r>
      <w:r>
        <w:t xml:space="preserve"> часа ночи небольшая прогулочная яхта «Гранма» отправилась из мексиканского порта Туспан к берегам Кубы. На его борту было</w:t>
      </w:r>
      <w:r>
        <w:rPr>
          <w:noProof/>
        </w:rPr>
        <w:t xml:space="preserve"> 82 </w:t>
      </w:r>
      <w:r>
        <w:t>человека. Возглавлял экспедицию Ф. Кастро.</w:t>
      </w:r>
    </w:p>
    <w:p w:rsidR="00F95BE3" w:rsidRDefault="00F95BE3" w:rsidP="00F95BE3">
      <w:pPr>
        <w:ind w:right="-81" w:firstLine="540"/>
        <w:jc w:val="both"/>
      </w:pPr>
      <w:r>
        <w:t>Безумству храбрых поистине не было предела. Каждая минута этого плавания была сопряжена с величайшим риском. Сильно перегруженная яхта, рассчитанная всего лишь на девять чело</w:t>
      </w:r>
      <w:r>
        <w:softHyphen/>
        <w:t>век, в любой момент могла выйти из строя или затонуть. За время её недельного плавания до Кубы она не раз могла быть обнаружена в Мек</w:t>
      </w:r>
      <w:r>
        <w:softHyphen/>
        <w:t>сиканском заливе, а у батистовского командо</w:t>
      </w:r>
      <w:r>
        <w:softHyphen/>
        <w:t>вания были большие шансы уничтожить её вблизи берегов Кубы.</w:t>
      </w:r>
    </w:p>
    <w:p w:rsidR="00CC2F38" w:rsidRDefault="00F95BE3" w:rsidP="00CC2F38">
      <w:pPr>
        <w:ind w:right="-81" w:firstLine="540"/>
        <w:jc w:val="both"/>
      </w:pPr>
      <w:r>
        <w:t>В штабе батистовской армии узнали о мес</w:t>
      </w:r>
      <w:r>
        <w:softHyphen/>
        <w:t>тонахождении «Гранмы» на рассвете</w:t>
      </w:r>
      <w:r>
        <w:rPr>
          <w:noProof/>
        </w:rPr>
        <w:t xml:space="preserve"> 2</w:t>
      </w:r>
      <w:r>
        <w:t xml:space="preserve"> декабря от капитана каботажного судна, заметившего её в непосредственной близости от кубинского берега. Эта встреча вынудила революционеров в спешном порядке провести высадку в незапланированном и неизвестном повстанцам районе, около устья реки Белик. Затем, разделившись на небольшие группы, стали прыгать в воду. Впереди было большое, протя</w:t>
      </w:r>
      <w:r>
        <w:softHyphen/>
        <w:t>жённостью около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2 км"/>
        </w:smartTagPr>
        <w:r>
          <w:rPr>
            <w:noProof/>
          </w:rPr>
          <w:t>2</w:t>
        </w:r>
        <w:r>
          <w:t xml:space="preserve"> км</w:t>
        </w:r>
      </w:smartTag>
      <w:r>
        <w:t>, болото с мангровыми зарослями. В некоторых местах люди утопали по грудь в грязной жиже. В довершение всего над зоной высадки появились самолёты ВВС Кубы. Целых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>
          <w:rPr>
            <w:noProof/>
          </w:rPr>
          <w:t>40</w:t>
        </w:r>
        <w:r>
          <w:t xml:space="preserve"> км</w:t>
        </w:r>
      </w:smartTag>
      <w:r>
        <w:t xml:space="preserve"> оставалось до спасительного убе</w:t>
      </w:r>
      <w:r>
        <w:softHyphen/>
        <w:t>жища</w:t>
      </w:r>
      <w:r>
        <w:rPr>
          <w:noProof/>
        </w:rPr>
        <w:t xml:space="preserve"> —</w:t>
      </w:r>
      <w:r w:rsidR="00CC2F38" w:rsidRPr="00CC2F38">
        <w:t xml:space="preserve"> </w:t>
      </w:r>
      <w:r w:rsidR="00CC2F38">
        <w:t>гор Сьерра-Маэстра. Более</w:t>
      </w:r>
      <w:r w:rsidR="00CC2F38">
        <w:rPr>
          <w:noProof/>
        </w:rPr>
        <w:t xml:space="preserve"> 1000</w:t>
      </w:r>
      <w:r w:rsidR="00CC2F38">
        <w:t xml:space="preserve"> солдат бросил Батиста на уничтожение повстанцев. Были перекрыты все дороги; все окрестности беспо</w:t>
      </w:r>
      <w:r w:rsidR="00CC2F38">
        <w:softHyphen/>
        <w:t xml:space="preserve">рядочно, но интенсивно обстреливались летавшими на бреющем полёте самолётами. Участники высадки разбились на группы по </w:t>
      </w:r>
      <w:r w:rsidR="00CC2F38">
        <w:rPr>
          <w:noProof/>
        </w:rPr>
        <w:t>2—3</w:t>
      </w:r>
      <w:r w:rsidR="00CC2F38">
        <w:t xml:space="preserve"> человека и голодные, в полуобморочном состоянии, как писал потом Эрнесто Че Гевара, с боями продвигались по направлению к горам. </w:t>
      </w:r>
      <w:r w:rsidR="00CC2F38">
        <w:rPr>
          <w:noProof/>
        </w:rPr>
        <w:t>21</w:t>
      </w:r>
      <w:r w:rsidR="00CC2F38">
        <w:t xml:space="preserve"> человек погиб, многие были взяты в плен и преданы суду.</w:t>
      </w:r>
    </w:p>
    <w:p w:rsidR="00CC2F38" w:rsidRDefault="00CC2F38" w:rsidP="00CC2F38">
      <w:pPr>
        <w:ind w:right="-81" w:firstLine="540"/>
        <w:jc w:val="both"/>
      </w:pPr>
      <w:r>
        <w:t>В конце декабря до условленного места</w:t>
      </w:r>
      <w:r>
        <w:rPr>
          <w:noProof/>
        </w:rPr>
        <w:t xml:space="preserve"> — </w:t>
      </w:r>
      <w:r>
        <w:t>заброшенной в горах усадьбы Кресенсио Переса, одного из организаторов «Движения</w:t>
      </w:r>
      <w:r>
        <w:rPr>
          <w:noProof/>
        </w:rPr>
        <w:t xml:space="preserve"> 26</w:t>
      </w:r>
      <w:r>
        <w:t xml:space="preserve"> июля» в этом районе,</w:t>
      </w:r>
      <w:r>
        <w:rPr>
          <w:noProof/>
        </w:rPr>
        <w:t xml:space="preserve"> —</w:t>
      </w:r>
      <w:r>
        <w:t xml:space="preserve"> добрались всего</w:t>
      </w:r>
      <w:r>
        <w:rPr>
          <w:noProof/>
        </w:rPr>
        <w:t xml:space="preserve"> 22</w:t>
      </w:r>
      <w:r>
        <w:t xml:space="preserve"> революцио</w:t>
      </w:r>
      <w:r>
        <w:softHyphen/>
        <w:t xml:space="preserve">нера, имевших лишь два автомата. </w:t>
      </w:r>
    </w:p>
    <w:p w:rsidR="00CC2F38" w:rsidRPr="00CC2F38" w:rsidRDefault="00CC2F38" w:rsidP="00CC2F38">
      <w:pPr>
        <w:pStyle w:val="a7"/>
        <w:ind w:right="-81"/>
        <w:rPr>
          <w:rFonts w:ascii="Arial" w:hAnsi="Arial" w:cs="Arial"/>
          <w:b/>
          <w:bCs/>
          <w:sz w:val="24"/>
        </w:rPr>
      </w:pPr>
      <w:r w:rsidRPr="00CC2F38">
        <w:rPr>
          <w:sz w:val="24"/>
        </w:rPr>
        <w:t>Правительственная печать Кубы и американ</w:t>
      </w:r>
      <w:r w:rsidRPr="00CC2F38">
        <w:rPr>
          <w:sz w:val="24"/>
        </w:rPr>
        <w:softHyphen/>
        <w:t>ские информационные агентства сообщили о смерти Фиделя Кастро и полном уничтожении отряда, а сам диктатор даже заявил</w:t>
      </w:r>
      <w:r w:rsidRPr="00CC2F38">
        <w:rPr>
          <w:b/>
          <w:bCs/>
          <w:noProof/>
          <w:sz w:val="24"/>
        </w:rPr>
        <w:t xml:space="preserve"> </w:t>
      </w:r>
      <w:r w:rsidRPr="00CC2F38">
        <w:rPr>
          <w:sz w:val="24"/>
        </w:rPr>
        <w:t xml:space="preserve">15 декабря </w:t>
      </w:r>
      <w:smartTag w:uri="urn:schemas-microsoft-com:office:smarttags" w:element="metricconverter">
        <w:smartTagPr>
          <w:attr w:name="ProductID" w:val="1956 г"/>
        </w:smartTagPr>
        <w:r w:rsidRPr="00CC2F38">
          <w:rPr>
            <w:noProof/>
            <w:sz w:val="24"/>
          </w:rPr>
          <w:t>1956</w:t>
        </w:r>
        <w:r w:rsidRPr="00CC2F38">
          <w:rPr>
            <w:sz w:val="24"/>
          </w:rPr>
          <w:t xml:space="preserve"> г</w:t>
        </w:r>
      </w:smartTag>
      <w:r w:rsidRPr="00CC2F38">
        <w:rPr>
          <w:sz w:val="24"/>
        </w:rPr>
        <w:t>., что Кастро вообще не принимал участия в экспедиции «Гранмы». Вся эта кампания была направлена на то, чтобы подорвать в народе всякую веру в возможность революционной борьбы. Однако постепенно Куба узнавала правду о Сьерра-Маэстра и её героях. Популярность Фи</w:t>
      </w:r>
      <w:r w:rsidRPr="00CC2F38">
        <w:rPr>
          <w:sz w:val="24"/>
        </w:rPr>
        <w:softHyphen/>
        <w:t>деля Кастро росла. Местное население оказывало его отряду большую помощь, поставляя продукты питания, информируя о передвижении частей правительственных войск в горах, выделяя пат</w:t>
      </w:r>
      <w:r w:rsidRPr="00CC2F38">
        <w:rPr>
          <w:sz w:val="24"/>
        </w:rPr>
        <w:softHyphen/>
        <w:t>риотам проводников.</w:t>
      </w:r>
      <w:r w:rsidRPr="00CC2F38">
        <w:rPr>
          <w:rFonts w:ascii="Arial" w:hAnsi="Arial" w:cs="Arial"/>
          <w:b/>
          <w:bCs/>
          <w:sz w:val="24"/>
        </w:rPr>
        <w:t xml:space="preserve"> </w:t>
      </w:r>
    </w:p>
    <w:p w:rsidR="00CC2F38" w:rsidRDefault="00CC2F38" w:rsidP="00CC2F38">
      <w:pPr>
        <w:pStyle w:val="a7"/>
        <w:ind w:right="-81"/>
        <w:rPr>
          <w:rFonts w:ascii="Arial" w:hAnsi="Arial" w:cs="Arial"/>
          <w:b/>
          <w:bCs/>
        </w:rPr>
      </w:pPr>
    </w:p>
    <w:p w:rsidR="00CC2F38" w:rsidRDefault="00CC2F38" w:rsidP="00CC2F38">
      <w:pPr>
        <w:pStyle w:val="a7"/>
        <w:ind w:right="-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Победа революции-</w:t>
      </w:r>
    </w:p>
    <w:p w:rsidR="00CC2F38" w:rsidRDefault="00CC2F38" w:rsidP="00CC2F38">
      <w:pPr>
        <w:pStyle w:val="a7"/>
        <w:ind w:right="-81" w:firstLine="540"/>
        <w:rPr>
          <w:sz w:val="24"/>
          <w:szCs w:val="24"/>
        </w:rPr>
      </w:pPr>
    </w:p>
    <w:p w:rsidR="00CC2F38" w:rsidRDefault="00CC2F38" w:rsidP="00CC2F38">
      <w:pPr>
        <w:pStyle w:val="a7"/>
        <w:ind w:right="-81" w:firstLine="540"/>
        <w:rPr>
          <w:sz w:val="24"/>
          <w:szCs w:val="24"/>
        </w:rPr>
      </w:pPr>
      <w:r>
        <w:rPr>
          <w:sz w:val="24"/>
          <w:szCs w:val="24"/>
        </w:rPr>
        <w:t>Борьба повстанцев постепенно превратилась в борьбу всего народа против военно-поли</w:t>
      </w:r>
      <w:r>
        <w:rPr>
          <w:sz w:val="24"/>
          <w:szCs w:val="24"/>
        </w:rPr>
        <w:softHyphen/>
        <w:t>цейского режима. Отряд Ф. Кастро совершал успешные нападения на подразделения правительственных войск и получал все  растущую помощь населения. Ряды его увеличивались.</w:t>
      </w:r>
    </w:p>
    <w:p w:rsidR="00CC2F38" w:rsidRDefault="00CC2F38" w:rsidP="00CC2F38">
      <w:pPr>
        <w:ind w:right="-81" w:firstLine="540"/>
        <w:jc w:val="both"/>
      </w:pPr>
      <w:r>
        <w:rPr>
          <w:noProof/>
        </w:rPr>
        <w:t>13</w:t>
      </w:r>
      <w:r>
        <w:t xml:space="preserve"> марта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7 г"/>
        </w:smartTagPr>
        <w:r>
          <w:rPr>
            <w:noProof/>
          </w:rPr>
          <w:t>1957</w:t>
        </w:r>
        <w:r>
          <w:t xml:space="preserve"> г</w:t>
        </w:r>
      </w:smartTag>
      <w:r>
        <w:t>. члены «Революционного директората» атаковали президентский дворец, намереваясь захватить Батисту, но потерпели неудачу. Многие участники восстания погибли, в том числе и Эчеверрия. Уцелевшие от расправ возродили организацию под названием «Революционный директорат</w:t>
      </w:r>
      <w:r>
        <w:rPr>
          <w:noProof/>
        </w:rPr>
        <w:t xml:space="preserve"> 13</w:t>
      </w:r>
      <w:r>
        <w:t xml:space="preserve"> марта». Возглавил её Фауре Чомон.</w:t>
      </w:r>
    </w:p>
    <w:p w:rsidR="00CC2F38" w:rsidRDefault="00CC2F38" w:rsidP="00CC2F38">
      <w:pPr>
        <w:ind w:right="-81" w:firstLine="540"/>
        <w:jc w:val="both"/>
      </w:pPr>
      <w:r>
        <w:rPr>
          <w:noProof/>
        </w:rPr>
        <w:t>5</w:t>
      </w:r>
      <w:r>
        <w:t xml:space="preserve"> сентября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7 г"/>
        </w:smartTagPr>
        <w:r>
          <w:rPr>
            <w:noProof/>
          </w:rPr>
          <w:t>1957</w:t>
        </w:r>
        <w:r>
          <w:t xml:space="preserve"> г</w:t>
        </w:r>
      </w:smartTag>
      <w:r>
        <w:t>. восстал</w:t>
      </w:r>
      <w:r>
        <w:rPr>
          <w:noProof/>
        </w:rPr>
        <w:t xml:space="preserve">  </w:t>
      </w:r>
      <w:r>
        <w:t>гарнизон военно-морской базы в Сьенфуэгосе. Революционные моряки захватили город, вооружили население и несколько часов вместе с жителями оборонялись против стянутых к городу превосходящих правительственных сил.</w:t>
      </w:r>
    </w:p>
    <w:p w:rsidR="00CC2F38" w:rsidRDefault="00CC2F38" w:rsidP="00CC2F38">
      <w:pPr>
        <w:ind w:right="-81" w:firstLine="540"/>
        <w:jc w:val="both"/>
      </w:pPr>
      <w:r>
        <w:t>В феврале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8 г"/>
        </w:smartTagPr>
        <w:r>
          <w:rPr>
            <w:noProof/>
          </w:rPr>
          <w:t>1958</w:t>
        </w:r>
        <w:r>
          <w:t xml:space="preserve"> г</w:t>
        </w:r>
      </w:smartTag>
      <w:r>
        <w:t>. Ф. Кастро посылает партизанскую колонну во главе с Раулем Кастро на восток от Сантьяго, где возник «Второй фронт имени Франка Паиса» с обширной освобожденной зоной. В</w:t>
      </w:r>
      <w:r>
        <w:rPr>
          <w:noProof/>
        </w:rPr>
        <w:t xml:space="preserve">  </w:t>
      </w:r>
      <w:r>
        <w:t>других районах провинции Орьенте вскоре были созданы еще два фронта. В центре острова, в горах Эскамбрай (провинция Лас-Вильяс) начали действовать повстанцы «Революционного директората</w:t>
      </w:r>
      <w:r>
        <w:rPr>
          <w:noProof/>
        </w:rPr>
        <w:t xml:space="preserve"> 13 </w:t>
      </w:r>
      <w:r>
        <w:t>марта».</w:t>
      </w:r>
    </w:p>
    <w:p w:rsidR="00CC2F38" w:rsidRDefault="00CC2F38" w:rsidP="00CC2F38">
      <w:pPr>
        <w:ind w:right="-81" w:firstLine="540"/>
        <w:jc w:val="both"/>
      </w:pPr>
      <w:r>
        <w:t xml:space="preserve"> НСП признала Повстанческую армию во главе с Фиделем Кастро главной силой революции и призвала всех коммунистов включиться в борьбу под его руководством. </w:t>
      </w:r>
    </w:p>
    <w:p w:rsidR="00CC2F38" w:rsidRDefault="00CC2F38" w:rsidP="00CC2F38">
      <w:pPr>
        <w:ind w:right="-81" w:firstLine="540"/>
        <w:jc w:val="both"/>
      </w:pPr>
      <w:r>
        <w:t>В августе Ф. Кастро направил на запад две колонны под командованием К. Сьенфуэгоса и Че Гевары, которые в октябре достигли провинции Лас-Вильяс и соединились с местными повстан</w:t>
      </w:r>
      <w:r>
        <w:softHyphen/>
        <w:t>ческими силами. К концу декабря почти вся провинция Орьенте оказалась в руках Повстанческой армии, блокировавшей в Сантьяго 5-тысячный гарнизон правительственных войск. Гевара начал штурм Санта-Клары</w:t>
      </w:r>
      <w:r>
        <w:rPr>
          <w:noProof/>
        </w:rPr>
        <w:t xml:space="preserve"> —</w:t>
      </w:r>
      <w:r>
        <w:t xml:space="preserve"> центра провинции Лас-Вильяс.</w:t>
      </w:r>
    </w:p>
    <w:p w:rsidR="00CC2F38" w:rsidRDefault="00CC2F38" w:rsidP="00CC2F38">
      <w:pPr>
        <w:ind w:right="-81" w:firstLine="540"/>
        <w:jc w:val="both"/>
      </w:pPr>
      <w:r>
        <w:t>В этих условиях Батиста связывал основные надежды с под</w:t>
      </w:r>
      <w:r>
        <w:softHyphen/>
        <w:t>держкой своего режима США. Практически до конца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8 г"/>
        </w:smartTagPr>
        <w:r>
          <w:rPr>
            <w:noProof/>
          </w:rPr>
          <w:t>1958</w:t>
        </w:r>
        <w:r>
          <w:t xml:space="preserve"> г</w:t>
        </w:r>
      </w:smartTag>
      <w:r>
        <w:t>. США оказывали ему всестороннюю помощь, не ис</w:t>
      </w:r>
      <w:r>
        <w:softHyphen/>
        <w:t>ключая при этом возможности неизбежного ухода диктатора с политической сцены.</w:t>
      </w:r>
    </w:p>
    <w:p w:rsidR="00CC2F38" w:rsidRDefault="00CC2F38" w:rsidP="00CC2F38">
      <w:pPr>
        <w:ind w:right="-81" w:firstLine="540"/>
        <w:jc w:val="both"/>
      </w:pPr>
      <w:r>
        <w:t>В последние дни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8 г"/>
        </w:smartTagPr>
        <w:r>
          <w:rPr>
            <w:noProof/>
          </w:rPr>
          <w:t>1958</w:t>
        </w:r>
        <w:r>
          <w:t xml:space="preserve"> г</w:t>
        </w:r>
      </w:smartTag>
      <w:r>
        <w:t>. определилась схема действий антиреволюционных сил. С согласия Батисты его генералы осуществляют военный переворот, создают военную хунту, а затем временное правительство</w:t>
      </w:r>
      <w:r>
        <w:rPr>
          <w:noProof/>
        </w:rPr>
        <w:t xml:space="preserve"> —</w:t>
      </w:r>
      <w:r>
        <w:t xml:space="preserve"> третью силу, которая должна предотвратить приход Фиделя Кастро к власти.</w:t>
      </w:r>
    </w:p>
    <w:p w:rsidR="00CC2F38" w:rsidRDefault="00CC2F38" w:rsidP="00CC2F38">
      <w:pPr>
        <w:ind w:right="-81" w:firstLine="540"/>
        <w:jc w:val="both"/>
      </w:pPr>
      <w:r>
        <w:t>В ночь на</w:t>
      </w:r>
      <w:r>
        <w:rPr>
          <w:noProof/>
        </w:rPr>
        <w:t xml:space="preserve"> 1</w:t>
      </w:r>
      <w:r>
        <w:t xml:space="preserve"> января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9 г"/>
        </w:smartTagPr>
        <w:r>
          <w:rPr>
            <w:noProof/>
          </w:rPr>
          <w:t>1959</w:t>
        </w:r>
        <w:r>
          <w:t xml:space="preserve"> г</w:t>
        </w:r>
      </w:smartTag>
      <w:r>
        <w:t>. Батиста бежал. Це</w:t>
      </w:r>
      <w:r>
        <w:softHyphen/>
        <w:t>лая вереница автомобилей направилась к усиленно охраняемому военному аэродрому, где диктатора и его приближённых ожидали четыре самолёта.</w:t>
      </w:r>
    </w:p>
    <w:p w:rsidR="00CC2F38" w:rsidRDefault="00CC2F38" w:rsidP="00CC2F38">
      <w:pPr>
        <w:ind w:right="-81" w:firstLine="540"/>
        <w:jc w:val="both"/>
      </w:pPr>
      <w:r>
        <w:t>В начале января в Гавану вошли повстанческие части, воз</w:t>
      </w:r>
      <w:r>
        <w:softHyphen/>
        <w:t>главляемые Че Геварой и Сьенфуэгосом, а</w:t>
      </w:r>
      <w:r>
        <w:rPr>
          <w:noProof/>
        </w:rPr>
        <w:t xml:space="preserve"> 8 </w:t>
      </w:r>
      <w:r>
        <w:t>января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9 г"/>
        </w:smartTagPr>
        <w:r>
          <w:rPr>
            <w:noProof/>
          </w:rPr>
          <w:t>1959</w:t>
        </w:r>
        <w:r>
          <w:t xml:space="preserve"> г</w:t>
        </w:r>
      </w:smartTag>
      <w:r>
        <w:t>. в столицу вступили основные повстанческие колонны во главе с Фиделем Кастро. Революция победила.</w:t>
      </w:r>
    </w:p>
    <w:p w:rsidR="00AC3A20" w:rsidRDefault="00AC3A20" w:rsidP="00AC3A20">
      <w:pPr>
        <w:ind w:right="-81"/>
        <w:rPr>
          <w:rFonts w:ascii="Arial" w:hAnsi="Arial" w:cs="Arial"/>
          <w:b/>
          <w:bCs/>
          <w:sz w:val="28"/>
          <w:szCs w:val="28"/>
        </w:rPr>
      </w:pPr>
    </w:p>
    <w:p w:rsidR="00AC3A20" w:rsidRDefault="00AC3A20" w:rsidP="00AC3A20">
      <w:pPr>
        <w:ind w:right="-8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 Революционные преобразования-</w:t>
      </w:r>
    </w:p>
    <w:p w:rsidR="00AC3A20" w:rsidRDefault="00AC3A20" w:rsidP="00AC3A20">
      <w:pPr>
        <w:ind w:right="-81" w:firstLine="102"/>
        <w:jc w:val="both"/>
      </w:pPr>
    </w:p>
    <w:p w:rsidR="00AC3A20" w:rsidRDefault="00AC3A20" w:rsidP="00AC3A20">
      <w:pPr>
        <w:ind w:right="-81" w:firstLine="102"/>
        <w:jc w:val="both"/>
      </w:pPr>
      <w:r>
        <w:t>Кубинская революция разрушила цепь зависимос</w:t>
      </w:r>
      <w:r>
        <w:softHyphen/>
        <w:t>ти Латинской Америки от США в силу их географической близо</w:t>
      </w:r>
      <w:r>
        <w:softHyphen/>
        <w:t>сти, но оказалась втянутой в борьбу двух сверхдержав</w:t>
      </w:r>
      <w:r>
        <w:rPr>
          <w:noProof/>
        </w:rPr>
        <w:t xml:space="preserve"> -</w:t>
      </w:r>
      <w:r>
        <w:t xml:space="preserve"> СССР и США, став в начале 60-х годов одной из наиболее конфликт</w:t>
      </w:r>
      <w:r>
        <w:softHyphen/>
        <w:t>ных точек планеты. Странам Латинской Америки Куба про</w:t>
      </w:r>
      <w:r>
        <w:softHyphen/>
        <w:t>демонстрировала возможность перехода к социализму в ко</w:t>
      </w:r>
      <w:r>
        <w:softHyphen/>
        <w:t>роткие сроки при одном и том же политическом руководстве.</w:t>
      </w:r>
    </w:p>
    <w:p w:rsidR="00AC3A20" w:rsidRDefault="00AC3A20" w:rsidP="00AC3A20">
      <w:pPr>
        <w:ind w:right="-81" w:firstLine="102"/>
        <w:jc w:val="both"/>
      </w:pPr>
      <w:r>
        <w:t>Сразу после победы революции вопрос о власти был решен с участием представителей буржуазно-либеральных кругов, под</w:t>
      </w:r>
      <w:r>
        <w:softHyphen/>
        <w:t>державших в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8 г"/>
        </w:smartTagPr>
        <w:r>
          <w:rPr>
            <w:noProof/>
          </w:rPr>
          <w:t>1958</w:t>
        </w:r>
        <w:r>
          <w:t xml:space="preserve"> г</w:t>
        </w:r>
      </w:smartTag>
      <w:r>
        <w:t>. Ф. Кастро. Временным президентом стал Мануэль Уррутия. Временное революционное правительство возглавил Хосе Миро Кардона, туда вошли лидеры буржуаз</w:t>
      </w:r>
      <w:r>
        <w:softHyphen/>
        <w:t>ных партий и Ф. Кастро. Правительство сосредоточило в своих руках как законодательную, так и исполнительную власть. По</w:t>
      </w:r>
      <w:r>
        <w:softHyphen/>
        <w:t>встанческая армия контролировала ситуацию. Были восстанов</w:t>
      </w:r>
      <w:r>
        <w:softHyphen/>
        <w:t>лены демократические свободы, распущены батистовская армия и полиция, казнены около</w:t>
      </w:r>
      <w:r>
        <w:rPr>
          <w:noProof/>
        </w:rPr>
        <w:t xml:space="preserve"> 200</w:t>
      </w:r>
      <w:r>
        <w:t xml:space="preserve"> ближайших приспешников Батисты. Вопрос о дальнейших демократических преобразованиях вызвал серьезные разногласия в правительстве и вызвал его отcтавку. С</w:t>
      </w:r>
      <w:r>
        <w:rPr>
          <w:noProof/>
        </w:rPr>
        <w:t xml:space="preserve"> 16</w:t>
      </w:r>
      <w:r>
        <w:t xml:space="preserve"> февраля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9 г"/>
        </w:smartTagPr>
        <w:r>
          <w:rPr>
            <w:noProof/>
          </w:rPr>
          <w:t>1959</w:t>
        </w:r>
        <w:r>
          <w:t xml:space="preserve"> г</w:t>
        </w:r>
      </w:smartTag>
      <w:r>
        <w:t>. премьер-министром становится Ф. Кастро, за ним остается также пост главноко</w:t>
      </w:r>
      <w:r>
        <w:softHyphen/>
        <w:t>мандующего повстанческой армией.  Новое правительство повысило зарплату, снизило цены на комму</w:t>
      </w:r>
      <w:r>
        <w:softHyphen/>
        <w:t>нальные услуги и приступило к реше</w:t>
      </w:r>
      <w:r>
        <w:softHyphen/>
        <w:t>нию аграрного вопроса.</w:t>
      </w:r>
      <w:r>
        <w:rPr>
          <w:noProof/>
        </w:rPr>
        <w:t xml:space="preserve"> 17</w:t>
      </w:r>
      <w:r>
        <w:t xml:space="preserve"> мая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9 г"/>
        </w:smartTagPr>
        <w:r>
          <w:rPr>
            <w:noProof/>
          </w:rPr>
          <w:t>1959</w:t>
        </w:r>
        <w:r>
          <w:t xml:space="preserve"> г</w:t>
        </w:r>
      </w:smartTag>
      <w:r>
        <w:t>. была объявлена первая аграрная ре</w:t>
      </w:r>
      <w:r>
        <w:softHyphen/>
        <w:t>форма. Она положила конец латифундизму, установив максимальный пре</w:t>
      </w:r>
      <w:r>
        <w:softHyphen/>
        <w:t>дел земельной площади для одного лица или организации в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400 га"/>
        </w:smartTagPr>
        <w:r>
          <w:rPr>
            <w:noProof/>
          </w:rPr>
          <w:t>400</w:t>
        </w:r>
        <w:r>
          <w:t xml:space="preserve"> га</w:t>
        </w:r>
      </w:smartTag>
      <w:r>
        <w:t>. Зем</w:t>
      </w:r>
      <w:r>
        <w:softHyphen/>
        <w:t>ли свыше установленного максимума экспроприировались и распределялись среди безземельных, ма</w:t>
      </w:r>
      <w:r>
        <w:softHyphen/>
        <w:t>лоземельных крестьян и сельскохозяйственных рабочих. Для крестьянской семьи из</w:t>
      </w:r>
      <w:r>
        <w:rPr>
          <w:noProof/>
        </w:rPr>
        <w:t xml:space="preserve"> 5</w:t>
      </w:r>
      <w:r>
        <w:t xml:space="preserve"> человек предоставлялся бесплатно участок в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27 га"/>
        </w:smartTagPr>
        <w:r>
          <w:rPr>
            <w:noProof/>
          </w:rPr>
          <w:t>27</w:t>
        </w:r>
        <w:r>
          <w:t xml:space="preserve"> га</w:t>
        </w:r>
      </w:smartTag>
      <w:r>
        <w:t>. Желающие могли дополнительно приобрести у государства в рассрочку участки до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67 га"/>
        </w:smartTagPr>
        <w:r>
          <w:rPr>
            <w:noProof/>
          </w:rPr>
          <w:t>67</w:t>
        </w:r>
        <w:r>
          <w:t xml:space="preserve"> га</w:t>
        </w:r>
      </w:smartTag>
      <w:r>
        <w:t>. Землей могли вла</w:t>
      </w:r>
      <w:r>
        <w:softHyphen/>
        <w:t>деть только граждане Кубы, все владения иностранных моно</w:t>
      </w:r>
      <w:r>
        <w:softHyphen/>
        <w:t>полий конфисковывались. Образцово организованные живот</w:t>
      </w:r>
      <w:r>
        <w:softHyphen/>
        <w:t>новодческие хозяйства и сахарно-тростниковые плантации не подлежали разделу, а переходили в руки государства для со</w:t>
      </w:r>
      <w:r>
        <w:softHyphen/>
        <w:t>здания государственных народных имений или кооперативов.</w:t>
      </w:r>
    </w:p>
    <w:p w:rsidR="00AC3A20" w:rsidRDefault="00AC3A20" w:rsidP="00AC3A20">
      <w:pPr>
        <w:ind w:right="-81" w:firstLine="102"/>
        <w:jc w:val="both"/>
      </w:pPr>
      <w:r>
        <w:t>Протестуя против радикального содержания аграрной рефор</w:t>
      </w:r>
      <w:r>
        <w:softHyphen/>
        <w:t>мы, ушли в отставку президент и последние представители бур</w:t>
      </w:r>
      <w:r>
        <w:softHyphen/>
        <w:t>жуазии из правительства. С июля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9 г"/>
        </w:smartTagPr>
        <w:r>
          <w:rPr>
            <w:noProof/>
          </w:rPr>
          <w:t>1959</w:t>
        </w:r>
        <w:r>
          <w:t xml:space="preserve"> г</w:t>
        </w:r>
      </w:smartTag>
      <w:r>
        <w:t>. (по декабрь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76 г"/>
        </w:smartTagPr>
        <w:r>
          <w:rPr>
            <w:noProof/>
          </w:rPr>
          <w:t>1976</w:t>
        </w:r>
        <w:r>
          <w:t xml:space="preserve"> г</w:t>
        </w:r>
      </w:smartTag>
      <w:r>
        <w:t>.) президентом Кубы был Освальдо Дортикос Торрадо. Прави</w:t>
      </w:r>
      <w:r>
        <w:softHyphen/>
        <w:t>тельство по-прежнему оставалось органом не только исполни</w:t>
      </w:r>
      <w:r>
        <w:softHyphen/>
        <w:t>тельной, но и законодательной власти. Вместо выборного за</w:t>
      </w:r>
      <w:r>
        <w:softHyphen/>
        <w:t>конодательного органа народного представительства, типа парламента была диктатура вооруженного народа. Правитель</w:t>
      </w:r>
      <w:r>
        <w:softHyphen/>
        <w:t>ство опиралось на массовые организации, создававшиеся в про</w:t>
      </w:r>
      <w:r>
        <w:softHyphen/>
        <w:t>цессе революционных преобразований,</w:t>
      </w:r>
      <w:r>
        <w:rPr>
          <w:noProof/>
        </w:rPr>
        <w:t xml:space="preserve"> -</w:t>
      </w:r>
      <w:r>
        <w:t xml:space="preserve"> комитеты защиты ре</w:t>
      </w:r>
      <w:r>
        <w:softHyphen/>
        <w:t>волюции (КЗР), профсоюзы. Национальную ассоциацию мелких землевладельцев (АНАП), Союз коммунистической молодежи, Федерацию кубинских женщин. Кроме того, специфика государ</w:t>
      </w:r>
      <w:r>
        <w:softHyphen/>
        <w:t>ственных преобразований на Кубе состояла в сильной централи</w:t>
      </w:r>
      <w:r>
        <w:softHyphen/>
        <w:t>зации власти в одних руках и сочетании партийных и государ</w:t>
      </w:r>
      <w:r>
        <w:softHyphen/>
        <w:t>ственных постов. Постепенно складывался тоталитарный режим, основанный на однопартийной системе и господстве одной идеологии, интегрировавшей в государственные структуры население страны, полностью запрещавшей любое оппозицион</w:t>
      </w:r>
      <w:r>
        <w:softHyphen/>
        <w:t>ное движение, базировавшейся на бюрократическом партийно-государственном аппарате и культе вождя революции.</w:t>
      </w:r>
    </w:p>
    <w:p w:rsidR="00AC3A20" w:rsidRDefault="00AC3A20" w:rsidP="00AC3A20">
      <w:pPr>
        <w:ind w:right="-81" w:firstLine="142"/>
        <w:jc w:val="both"/>
      </w:pPr>
      <w:r>
        <w:t>Первая аграрная реформа проводилась активно, вызывая противодействие противников Ф. Кастро, в первую очередь США. Куба установила с СССР торговые и экономические от</w:t>
      </w:r>
      <w:r>
        <w:softHyphen/>
        <w:t>ношения, а с мая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0 г"/>
        </w:smartTagPr>
        <w:r>
          <w:rPr>
            <w:noProof/>
          </w:rPr>
          <w:t>1960</w:t>
        </w:r>
        <w:r>
          <w:t xml:space="preserve"> г</w:t>
        </w:r>
      </w:smartTag>
      <w:r>
        <w:t>.</w:t>
      </w:r>
      <w:r>
        <w:rPr>
          <w:noProof/>
        </w:rPr>
        <w:t xml:space="preserve"> -</w:t>
      </w:r>
      <w:r>
        <w:t xml:space="preserve"> дипломатические отношения. На</w:t>
      </w:r>
      <w:r>
        <w:softHyphen/>
        <w:t>жим США усилился: американские компании прекратили постав</w:t>
      </w:r>
      <w:r>
        <w:softHyphen/>
        <w:t>ки нефти на Кубу и сократили закупки кубинского сахара. С другой стороны, Куба</w:t>
      </w:r>
      <w:r>
        <w:rPr>
          <w:noProof/>
        </w:rPr>
        <w:t xml:space="preserve"> -</w:t>
      </w:r>
      <w:r>
        <w:t xml:space="preserve"> страна одного товара (са</w:t>
      </w:r>
      <w:r>
        <w:softHyphen/>
        <w:t>хара) для одного рынка (США), поэтому меры США поставили Кубу перед выбором, и она его сделала.</w:t>
      </w:r>
    </w:p>
    <w:p w:rsidR="00AC3A20" w:rsidRDefault="00AC3A20" w:rsidP="00AC3A20">
      <w:pPr>
        <w:ind w:right="-81" w:firstLine="102"/>
        <w:jc w:val="both"/>
      </w:pPr>
      <w:r>
        <w:t>Летом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0 г"/>
        </w:smartTagPr>
        <w:r>
          <w:rPr>
            <w:noProof/>
          </w:rPr>
          <w:t>1960</w:t>
        </w:r>
        <w:r>
          <w:t xml:space="preserve"> г</w:t>
        </w:r>
      </w:smartTag>
      <w:r>
        <w:t>. были национализированы нефтеперерабатыва</w:t>
      </w:r>
      <w:r>
        <w:softHyphen/>
        <w:t>ющая промышленность, сахарные заводы и другие американские предприятия на Кубе. В ответ США установили экономическую блокаду Кубы, прервали торговлю с ней, приняли закон (сен</w:t>
      </w:r>
      <w:r>
        <w:softHyphen/>
        <w:t>тябрь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0 г"/>
        </w:smartTagPr>
        <w:r>
          <w:rPr>
            <w:noProof/>
          </w:rPr>
          <w:t>1960</w:t>
        </w:r>
        <w:r>
          <w:t xml:space="preserve"> г</w:t>
        </w:r>
      </w:smartTag>
      <w:r>
        <w:t>.) о лишении американской помощи любого госу</w:t>
      </w:r>
      <w:r>
        <w:softHyphen/>
        <w:t>дарства, оказывающего военную или экономическую помощь Кубе, прекратили туристические поездки американцев на ост</w:t>
      </w:r>
      <w:r>
        <w:softHyphen/>
        <w:t>ров, что дополнительно лишило Кубу</w:t>
      </w:r>
      <w:r>
        <w:rPr>
          <w:noProof/>
        </w:rPr>
        <w:t xml:space="preserve"> 60</w:t>
      </w:r>
      <w:r>
        <w:t xml:space="preserve"> млн. долл. годового до</w:t>
      </w:r>
      <w:r>
        <w:softHyphen/>
        <w:t>хода и оставило без работы в сфере обслуживания десятки ты</w:t>
      </w:r>
      <w:r>
        <w:softHyphen/>
        <w:t>сяч кубинцев. В январе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1 г"/>
        </w:smartTagPr>
        <w:r>
          <w:rPr>
            <w:noProof/>
          </w:rPr>
          <w:t>1961</w:t>
        </w:r>
        <w:r>
          <w:t xml:space="preserve"> г</w:t>
        </w:r>
      </w:smartTag>
      <w:r>
        <w:t>. США разорвали дипломатические отношения с Кубой. В этой критической ситуации СССР и другие социалистические страны закупили кубинский сахар и обеспечи</w:t>
      </w:r>
      <w:r>
        <w:softHyphen/>
        <w:t>ли ее нефтью и другими необходимыми товарами. Осенью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0 г"/>
        </w:smartTagPr>
        <w:r>
          <w:rPr>
            <w:noProof/>
          </w:rPr>
          <w:t>1960</w:t>
        </w:r>
        <w:r>
          <w:t xml:space="preserve"> г</w:t>
        </w:r>
      </w:smartTag>
      <w:r>
        <w:t>. кубинское правительство национализировало местную крупную и среднюю промышленность, торговлю, банки и транспорт.</w:t>
      </w:r>
    </w:p>
    <w:p w:rsidR="00AC3A20" w:rsidRDefault="00AC3A20" w:rsidP="00AC3A20">
      <w:pPr>
        <w:ind w:right="-81" w:firstLine="102"/>
        <w:jc w:val="both"/>
      </w:pPr>
      <w:r>
        <w:t>США добились исключения Кубы из Организации американ</w:t>
      </w:r>
      <w:r>
        <w:softHyphen/>
        <w:t>ских государств (ОАГ) и методом «выкручивания рук» и на</w:t>
      </w:r>
      <w:r>
        <w:softHyphen/>
        <w:t>жима заставили все латиноамериканские государства (кроме Мексики) разорвать отношения с Кубой. На территории США (в Майами) сосредоточилась кубинская эмиграция во главе с Х. Миро Кардоной. Президент Д.Эйзенхауэр в марте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0 г"/>
        </w:smartTagPr>
        <w:r>
          <w:rPr>
            <w:noProof/>
          </w:rPr>
          <w:t>1960</w:t>
        </w:r>
        <w:r>
          <w:t xml:space="preserve"> г</w:t>
        </w:r>
      </w:smartTag>
      <w:r>
        <w:t>. от</w:t>
      </w:r>
      <w:r>
        <w:softHyphen/>
        <w:t>дал секретное распоряжение о помощи кубинским эмигрантам для подготовки их к военным действиям против Кубы, ЦРУ разработало план вторжения.</w:t>
      </w:r>
    </w:p>
    <w:p w:rsidR="00AC3A20" w:rsidRDefault="00AC3A20" w:rsidP="00AC3A20">
      <w:pPr>
        <w:ind w:right="-81" w:firstLine="142"/>
        <w:jc w:val="both"/>
      </w:pPr>
      <w:r>
        <w:t>Ранним утром</w:t>
      </w:r>
      <w:r>
        <w:rPr>
          <w:noProof/>
        </w:rPr>
        <w:t xml:space="preserve"> 17</w:t>
      </w:r>
      <w:r>
        <w:t xml:space="preserve"> апреля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1 г"/>
        </w:smartTagPr>
        <w:r>
          <w:rPr>
            <w:noProof/>
          </w:rPr>
          <w:t>1961</w:t>
        </w:r>
        <w:r>
          <w:t xml:space="preserve"> г</w:t>
        </w:r>
      </w:smartTag>
      <w:r>
        <w:t>. произошла высадка с аме</w:t>
      </w:r>
      <w:r>
        <w:softHyphen/>
        <w:t>риканских кораблей кубинских контрреволюционеров на Плайа-Хирон, американские военные самолеты нарушили воз</w:t>
      </w:r>
      <w:r>
        <w:softHyphen/>
        <w:t>душное пространство Кубы. Однако кубинские вооруженные силы за</w:t>
      </w:r>
      <w:r>
        <w:rPr>
          <w:noProof/>
        </w:rPr>
        <w:t xml:space="preserve"> 72</w:t>
      </w:r>
      <w:r>
        <w:t xml:space="preserve"> часа разгромили этот десант, было взято в плен</w:t>
      </w:r>
      <w:r>
        <w:rPr>
          <w:noProof/>
        </w:rPr>
        <w:t xml:space="preserve"> 1200</w:t>
      </w:r>
      <w:r>
        <w:t xml:space="preserve"> чел. Кубинское правительство усилило меры по обеспечению безопасности страны. Летом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2 г"/>
        </w:smartTagPr>
        <w:r>
          <w:rPr>
            <w:noProof/>
          </w:rPr>
          <w:t>1962</w:t>
        </w:r>
        <w:r>
          <w:t xml:space="preserve"> г</w:t>
        </w:r>
      </w:smartTag>
      <w:r>
        <w:t>. в соответствии с договорен</w:t>
      </w:r>
      <w:r>
        <w:softHyphen/>
        <w:t>ностью об оказании военной помощи между главами прави</w:t>
      </w:r>
      <w:r>
        <w:softHyphen/>
        <w:t>тельств СССР направил на Кубу необходимую военную технику, военных специалистов и вооружение, включая стратегические ядерные ракеты среднего радиуса действия. Эти ракеты были смонтированы на кубинской территории в обстановке строгой сек</w:t>
      </w:r>
      <w:r>
        <w:softHyphen/>
        <w:t>ретности. Американская космическая спутниковая разведсисте</w:t>
      </w:r>
      <w:r>
        <w:softHyphen/>
        <w:t>ма обнаружила их и</w:t>
      </w:r>
      <w:r>
        <w:rPr>
          <w:noProof/>
        </w:rPr>
        <w:t xml:space="preserve"> 16</w:t>
      </w:r>
      <w:r>
        <w:t xml:space="preserve"> октября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2 г"/>
        </w:smartTagPr>
        <w:r>
          <w:rPr>
            <w:noProof/>
          </w:rPr>
          <w:t>1962</w:t>
        </w:r>
        <w:r>
          <w:t xml:space="preserve"> г</w:t>
        </w:r>
      </w:smartTag>
      <w:r>
        <w:t>. Белому дому стало извес</w:t>
      </w:r>
      <w:r>
        <w:softHyphen/>
        <w:t>тно о нахождении на Кубе советских ракет, в радиус действия которых входил ряд крупных городов США.</w:t>
      </w:r>
    </w:p>
    <w:p w:rsidR="00AC3A20" w:rsidRDefault="00AC3A20" w:rsidP="00AC3A20">
      <w:pPr>
        <w:ind w:left="80" w:right="-81" w:firstLine="102"/>
        <w:jc w:val="both"/>
      </w:pPr>
      <w:r>
        <w:t>В этих условиях президент Дж. Кеннеди проводит спешное совещание и требует немедленно убрать советские ракеты с Кубы, а</w:t>
      </w:r>
      <w:r>
        <w:rPr>
          <w:noProof/>
        </w:rPr>
        <w:t xml:space="preserve"> 22</w:t>
      </w:r>
      <w:r>
        <w:t xml:space="preserve"> октября объявляет военно-морскую блокаду Кубы. К ее берегам подошли корабли американских ВМС, на борту которых находились</w:t>
      </w:r>
      <w:r>
        <w:rPr>
          <w:noProof/>
        </w:rPr>
        <w:t xml:space="preserve"> 85</w:t>
      </w:r>
      <w:r>
        <w:t xml:space="preserve"> тыс. солдат морской пехоты США. В небо были подняты самолеты стратегической авиации ВВС США, экипированные ядерными бомбами. Эта блокада долж</w:t>
      </w:r>
      <w:r>
        <w:softHyphen/>
        <w:t>на была обеспечить «карантин» на поставки вооружения на Кубу путем задержания и досмотра судов других стран. Куба и СССР отказались признать подобный «карантин». Назревала опасность прямой военной конфронтации СССР и США, чело</w:t>
      </w:r>
      <w:r>
        <w:softHyphen/>
        <w:t>вечество оказалось на грани мировой термоядерной войны.</w:t>
      </w:r>
    </w:p>
    <w:p w:rsidR="00AC3A20" w:rsidRDefault="00AC3A20" w:rsidP="00AC3A20">
      <w:pPr>
        <w:ind w:right="-81" w:firstLine="102"/>
        <w:jc w:val="both"/>
      </w:pPr>
      <w:r>
        <w:t>Так начался карибский  кризис. США привели в повышенную боевую готовность все вооружен</w:t>
      </w:r>
      <w:r>
        <w:softHyphen/>
        <w:t xml:space="preserve">ные силы. </w:t>
      </w:r>
      <w:r>
        <w:rPr>
          <w:noProof/>
        </w:rPr>
        <w:t>А</w:t>
      </w:r>
      <w:r>
        <w:t>налогичные мероприятия провели СССР и страны Вар</w:t>
      </w:r>
      <w:r>
        <w:softHyphen/>
        <w:t>шавского Договора. Ф. Кастро отдал приказ всем вооруженным силам Кубы занять свои позиции по боевой тревоге. Куба была приведена в состояние полной боевой готовности, превратившись в высокоорганизованный и четко управляемый военный лагерь.</w:t>
      </w:r>
    </w:p>
    <w:p w:rsidR="00AC3A20" w:rsidRDefault="00AC3A20" w:rsidP="00AC3A20">
      <w:pPr>
        <w:ind w:right="-81" w:firstLine="102"/>
        <w:jc w:val="both"/>
      </w:pPr>
      <w:r>
        <w:t>Ввиду непосредственной и реальной угрозы миру Председа</w:t>
      </w:r>
      <w:r>
        <w:softHyphen/>
        <w:t>тель Совета Министров СССР Н.С. Хрущев и президент США Дж. Кеннеди начали переговоры. Советская сторона подчерки</w:t>
      </w:r>
      <w:r>
        <w:softHyphen/>
        <w:t>вала, что какое-либо случайное использование наступательно</w:t>
      </w:r>
      <w:r>
        <w:softHyphen/>
        <w:t>го оружия, которое беспокоит США, исключено. Советское ору</w:t>
      </w:r>
      <w:r>
        <w:softHyphen/>
        <w:t>жие поставлено Кубе по просьбе ее правительства и только в целях обороны. К поискам мирного компромисса подключи</w:t>
      </w:r>
      <w:r>
        <w:softHyphen/>
        <w:t>лась ООН и ее Генеральный секретарь У. Тан, прилетавший на Кубу для переговоров с Ф. Кастро и советским послом. Прези</w:t>
      </w:r>
      <w:r>
        <w:softHyphen/>
        <w:t>дент США Кеннеди, несмотря на сильное давление сторонни</w:t>
      </w:r>
      <w:r>
        <w:softHyphen/>
        <w:t>ков силового подхода, все же занял реалистическую позицию и к концу октября</w:t>
      </w:r>
      <w:r w:rsidRPr="00AC3A20">
        <w:t xml:space="preserve"> </w:t>
      </w:r>
      <w:r>
        <w:t>американская и советская стороны догово</w:t>
      </w:r>
      <w:r>
        <w:softHyphen/>
        <w:t>рились о мирном окончании кризиса. СССР соглашался вывес</w:t>
      </w:r>
      <w:r>
        <w:softHyphen/>
        <w:t>ти свои ракеты с Кубы при условии, что США обязуются ува</w:t>
      </w:r>
      <w:r>
        <w:softHyphen/>
        <w:t>жать неприкосновенность Кубы и не осуществлять против нее актов агрессии.</w:t>
      </w:r>
      <w:r>
        <w:rPr>
          <w:noProof/>
        </w:rPr>
        <w:t xml:space="preserve"> 20</w:t>
      </w:r>
      <w:r>
        <w:t xml:space="preserve"> ноября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2 г"/>
        </w:smartTagPr>
        <w:r>
          <w:rPr>
            <w:noProof/>
          </w:rPr>
          <w:t>1962</w:t>
        </w:r>
        <w:r>
          <w:t xml:space="preserve"> г</w:t>
        </w:r>
      </w:smartTag>
      <w:r>
        <w:t>. президент Кеннеди объявил о снятии военной блокады Кубы.</w:t>
      </w:r>
    </w:p>
    <w:p w:rsidR="00AC3A20" w:rsidRDefault="00AC3A20" w:rsidP="00AC3A20">
      <w:pPr>
        <w:ind w:right="-81" w:firstLine="142"/>
        <w:jc w:val="both"/>
      </w:pPr>
      <w:r>
        <w:t>Страна вернулась к мирной жизни, продолжая объявленный в</w:t>
      </w:r>
      <w:r>
        <w:rPr>
          <w:noProof/>
        </w:rPr>
        <w:t xml:space="preserve"> 1960</w:t>
      </w:r>
      <w:r>
        <w:t xml:space="preserve"> и</w:t>
      </w:r>
      <w:r>
        <w:rPr>
          <w:noProof/>
        </w:rPr>
        <w:t xml:space="preserve"> 1961</w:t>
      </w:r>
      <w:r>
        <w:t xml:space="preserve"> гг. курс на построение социализма. Были нацио</w:t>
      </w:r>
      <w:r>
        <w:softHyphen/>
        <w:t>нализированы мелкие предприятия в промышленности, роз</w:t>
      </w:r>
      <w:r>
        <w:softHyphen/>
        <w:t>ничной торговле и сфере обслуживания. В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3 г"/>
        </w:smartTagPr>
        <w:r>
          <w:rPr>
            <w:noProof/>
          </w:rPr>
          <w:t>1963</w:t>
        </w:r>
        <w:r>
          <w:t xml:space="preserve"> г</w:t>
        </w:r>
      </w:smartTag>
      <w:r>
        <w:t>. началась вто</w:t>
      </w:r>
      <w:r>
        <w:softHyphen/>
        <w:t>рая аграрная реформа, согласно которой хозяйства свыше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67 га"/>
        </w:smartTagPr>
        <w:r>
          <w:rPr>
            <w:noProof/>
          </w:rPr>
          <w:t>67</w:t>
        </w:r>
        <w:r>
          <w:t xml:space="preserve"> га</w:t>
        </w:r>
      </w:smartTag>
      <w:r>
        <w:t xml:space="preserve"> экспроприировались и преобразовывались в народные имения для производства животноводческой продукции. На Кубе осталось</w:t>
      </w:r>
      <w:r>
        <w:rPr>
          <w:noProof/>
        </w:rPr>
        <w:t xml:space="preserve"> 2</w:t>
      </w:r>
      <w:r>
        <w:t xml:space="preserve"> обще</w:t>
      </w:r>
      <w:r>
        <w:softHyphen/>
        <w:t>ственно-экономических уклада</w:t>
      </w:r>
      <w:r>
        <w:rPr>
          <w:noProof/>
        </w:rPr>
        <w:t xml:space="preserve"> -</w:t>
      </w:r>
      <w:r>
        <w:t xml:space="preserve"> го</w:t>
      </w:r>
      <w:r>
        <w:softHyphen/>
        <w:t>сударственный социалистический и мелкотоварный. Формировалась ад</w:t>
      </w:r>
      <w:r>
        <w:softHyphen/>
        <w:t>министративно-командная система.</w:t>
      </w:r>
    </w:p>
    <w:p w:rsidR="00AC3A20" w:rsidRDefault="00AC3A20" w:rsidP="00AC3A20">
      <w:pPr>
        <w:ind w:right="-81" w:firstLine="102"/>
        <w:jc w:val="both"/>
      </w:pPr>
      <w:r>
        <w:t>Особое значение для Кубы приобрел вопрос формирования оптимальной модели национальной экономики, так как революция произошла в монокуль</w:t>
      </w:r>
      <w:r>
        <w:softHyphen/>
        <w:t>турной стране, экономика которой пол</w:t>
      </w:r>
      <w:r>
        <w:softHyphen/>
        <w:t>ностью зависела от конъюнктурных колебаний мирового и американского рынков сахара. Куба занимала первое место в мире по производству тростни</w:t>
      </w:r>
      <w:r>
        <w:softHyphen/>
        <w:t xml:space="preserve">кового сахара, на острове было около </w:t>
      </w:r>
      <w:r>
        <w:rPr>
          <w:noProof/>
        </w:rPr>
        <w:t>200</w:t>
      </w:r>
      <w:r>
        <w:t xml:space="preserve"> сахарных заводов, из них</w:t>
      </w:r>
      <w:r>
        <w:rPr>
          <w:noProof/>
        </w:rPr>
        <w:t xml:space="preserve"> 4</w:t>
      </w:r>
      <w:r>
        <w:t xml:space="preserve"> было построено еще в</w:t>
      </w:r>
      <w:r>
        <w:rPr>
          <w:noProof/>
        </w:rPr>
        <w:t xml:space="preserve"> XVIII</w:t>
      </w:r>
      <w:r>
        <w:t xml:space="preserve"> в., более поло</w:t>
      </w:r>
      <w:r>
        <w:softHyphen/>
        <w:t>вины</w:t>
      </w:r>
      <w:r>
        <w:rPr>
          <w:noProof/>
        </w:rPr>
        <w:t xml:space="preserve"> -</w:t>
      </w:r>
      <w:r>
        <w:t xml:space="preserve"> в</w:t>
      </w:r>
      <w:r>
        <w:rPr>
          <w:noProof/>
        </w:rPr>
        <w:t xml:space="preserve"> XIX</w:t>
      </w:r>
      <w:r>
        <w:t xml:space="preserve"> в. Кроме того, построе</w:t>
      </w:r>
      <w:r>
        <w:softHyphen/>
        <w:t>ние социализма на Кубе началось в обстановке экономической блокады. Первоначальная программа экономического разви</w:t>
      </w:r>
      <w:r>
        <w:softHyphen/>
        <w:t>тия, которая реализовывалась в</w:t>
      </w:r>
      <w:r>
        <w:rPr>
          <w:noProof/>
        </w:rPr>
        <w:t xml:space="preserve"> 1960-1963</w:t>
      </w:r>
      <w:r>
        <w:t xml:space="preserve"> гг., предусматрива</w:t>
      </w:r>
      <w:r>
        <w:softHyphen/>
        <w:t>ла форсированную индустриализацию и создание многоотрасле</w:t>
      </w:r>
      <w:r>
        <w:softHyphen/>
        <w:t>вого сельского хозяйства. Но она не учитывала внутренних возможностей и особенностей страны. Внутренние накопления быстро истощились, дорогостоящее импортное сырье, низкая производительность труда и недостаточная квалификация ку</w:t>
      </w:r>
      <w:r>
        <w:softHyphen/>
        <w:t>бинских рабочих делали промышленное производство малорен</w:t>
      </w:r>
      <w:r>
        <w:softHyphen/>
        <w:t>табельным (дешевле было импортировать из-за границы). Кубе пришлось отказаться от этого курса. Начатый в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4 г"/>
        </w:smartTagPr>
        <w:r>
          <w:rPr>
            <w:noProof/>
          </w:rPr>
          <w:t>1964</w:t>
        </w:r>
        <w:r>
          <w:t xml:space="preserve"> г</w:t>
        </w:r>
      </w:smartTag>
      <w:r>
        <w:t>. новый курс взял за основу экономики те отрасли, для развития кото</w:t>
      </w:r>
      <w:r>
        <w:softHyphen/>
        <w:t>рых на Кубе были все условия, т.е. производство сахара и про</w:t>
      </w:r>
      <w:r>
        <w:softHyphen/>
        <w:t>дуктов животноводства. Рост доходов от экспорта сахара позво</w:t>
      </w:r>
      <w:r>
        <w:softHyphen/>
        <w:t>лил бы сделать солидные внутренние накопления для перехода в будущем к более эффективной и рациональной структуре на</w:t>
      </w:r>
      <w:r>
        <w:softHyphen/>
        <w:t>родного хозяйства.</w:t>
      </w:r>
    </w:p>
    <w:p w:rsidR="00AC3A20" w:rsidRDefault="00AC3A20" w:rsidP="00AC3A20">
      <w:pPr>
        <w:ind w:right="-81" w:firstLine="102"/>
        <w:jc w:val="both"/>
      </w:pPr>
      <w:r>
        <w:t>Трудности аграрных преобразований и индустриализации, финансирование обороны, ликвидация мелкого кустарного и ин</w:t>
      </w:r>
      <w:r>
        <w:softHyphen/>
        <w:t>дивидуального производства, отмена розничного рынка, разрыв внешних связей с традиционными партнерами заставили прави</w:t>
      </w:r>
      <w:r>
        <w:softHyphen/>
        <w:t>тельство перейти к карточной системе снабжения кубинцев.</w:t>
      </w:r>
    </w:p>
    <w:p w:rsidR="00AC3A20" w:rsidRDefault="00AC3A20" w:rsidP="00AC3A20">
      <w:pPr>
        <w:ind w:left="80" w:right="-81" w:firstLine="102"/>
        <w:jc w:val="both"/>
      </w:pPr>
      <w:r>
        <w:t>Курс на построение социализма вызвал размежевание сил в трех ведущих политических организациях</w:t>
      </w:r>
      <w:r>
        <w:rPr>
          <w:noProof/>
        </w:rPr>
        <w:t xml:space="preserve"> -</w:t>
      </w:r>
      <w:r>
        <w:t xml:space="preserve"> «Движение</w:t>
      </w:r>
      <w:r>
        <w:rPr>
          <w:noProof/>
        </w:rPr>
        <w:t xml:space="preserve"> 26 </w:t>
      </w:r>
      <w:r>
        <w:t>июля», НСП и «Революционный директорат»</w:t>
      </w:r>
      <w:r>
        <w:rPr>
          <w:noProof/>
        </w:rPr>
        <w:t xml:space="preserve"> -</w:t>
      </w:r>
      <w:r>
        <w:t xml:space="preserve"> и сделал необхо</w:t>
      </w:r>
      <w:r>
        <w:softHyphen/>
        <w:t>димым их сближение на базе официальной идеологии марксиз</w:t>
      </w:r>
      <w:r>
        <w:softHyphen/>
        <w:t>ма-ленинизма. В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1 г"/>
        </w:smartTagPr>
        <w:r>
          <w:rPr>
            <w:noProof/>
          </w:rPr>
          <w:t>1961</w:t>
        </w:r>
        <w:r>
          <w:t xml:space="preserve"> г</w:t>
        </w:r>
      </w:smartTag>
      <w:r>
        <w:t>. эти организации сплотились в «Объеди</w:t>
      </w:r>
      <w:r>
        <w:softHyphen/>
        <w:t xml:space="preserve">ненные революционные организации» (ОРО), спустя два года </w:t>
      </w:r>
      <w:r>
        <w:rPr>
          <w:noProof/>
        </w:rPr>
        <w:t>(1963)</w:t>
      </w:r>
      <w:r>
        <w:t xml:space="preserve"> ОРО преобразовались в Единую партию социалистической революции, которая в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5 г"/>
        </w:smartTagPr>
        <w:r>
          <w:rPr>
            <w:noProof/>
          </w:rPr>
          <w:t>1965</w:t>
        </w:r>
        <w:r>
          <w:t xml:space="preserve"> г</w:t>
        </w:r>
      </w:smartTag>
      <w:r>
        <w:t>. была переименована в Коммуни</w:t>
      </w:r>
      <w:r>
        <w:softHyphen/>
        <w:t>стическую партию Кубы. Ее возглавил Ф. Кастро.</w:t>
      </w:r>
    </w:p>
    <w:p w:rsidR="00AC3A20" w:rsidRDefault="00AC3A20" w:rsidP="00AC3A20">
      <w:pPr>
        <w:ind w:right="-81" w:firstLine="102"/>
        <w:jc w:val="both"/>
      </w:pPr>
      <w:r>
        <w:t>Спустя</w:t>
      </w:r>
      <w:r>
        <w:rPr>
          <w:noProof/>
        </w:rPr>
        <w:t xml:space="preserve"> 10</w:t>
      </w:r>
      <w:r>
        <w:t xml:space="preserve"> лет, в декабре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75 г"/>
        </w:smartTagPr>
        <w:r>
          <w:rPr>
            <w:noProof/>
          </w:rPr>
          <w:t>1975</w:t>
        </w:r>
        <w:r>
          <w:t xml:space="preserve"> г</w:t>
        </w:r>
      </w:smartTag>
      <w:r>
        <w:t>., был созван</w:t>
      </w:r>
      <w:r>
        <w:rPr>
          <w:noProof/>
        </w:rPr>
        <w:t xml:space="preserve"> I</w:t>
      </w:r>
      <w:r>
        <w:t xml:space="preserve"> съезд воссоз</w:t>
      </w:r>
      <w:r>
        <w:softHyphen/>
        <w:t>данной компартии. На съезде были приняты не только партий</w:t>
      </w:r>
      <w:r>
        <w:softHyphen/>
        <w:t>ные (программа и устав), но и государственные документы, в частности проект конституции. В феврале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76 г"/>
        </w:smartTagPr>
        <w:r>
          <w:rPr>
            <w:noProof/>
          </w:rPr>
          <w:t>1976</w:t>
        </w:r>
        <w:r>
          <w:t xml:space="preserve"> г</w:t>
        </w:r>
      </w:smartTag>
      <w:r>
        <w:t>. проект был одобрен на общенародном референдуме и конституция вступи</w:t>
      </w:r>
      <w:r>
        <w:softHyphen/>
        <w:t>ла в силу. В том же году, согласно конституции, были проведе</w:t>
      </w:r>
      <w:r>
        <w:softHyphen/>
        <w:t>ны выборы в новые органы власти</w:t>
      </w:r>
      <w:r>
        <w:rPr>
          <w:noProof/>
        </w:rPr>
        <w:t xml:space="preserve"> -</w:t>
      </w:r>
      <w:r>
        <w:t xml:space="preserve"> Национальную ассамблею народной власти (парламент), провинциальные и муниципаль</w:t>
      </w:r>
      <w:r>
        <w:softHyphen/>
        <w:t>ные ассамблеи (местные органы власти). Председателем Госу</w:t>
      </w:r>
      <w:r>
        <w:softHyphen/>
        <w:t>дарственного совета (высший орган Национальной ассамблеи в промежутках между ее сессиями) и премьер-министром стал Ф. Кастро, занимавший также пост первого секретаря ЦК ком</w:t>
      </w:r>
      <w:r>
        <w:softHyphen/>
        <w:t>партии. Заместителем на всех трех ведущих постах был утвер</w:t>
      </w:r>
      <w:r>
        <w:softHyphen/>
        <w:t>жден его брат</w:t>
      </w:r>
      <w:r>
        <w:rPr>
          <w:noProof/>
        </w:rPr>
        <w:t xml:space="preserve"> -</w:t>
      </w:r>
      <w:r>
        <w:t xml:space="preserve"> Рауль Кастро.</w:t>
      </w:r>
    </w:p>
    <w:p w:rsidR="00AC3A20" w:rsidRDefault="00AC3A20" w:rsidP="00AC3A20">
      <w:pPr>
        <w:ind w:right="-81" w:firstLine="102"/>
        <w:jc w:val="center"/>
        <w:rPr>
          <w:rFonts w:ascii="Arial" w:hAnsi="Arial" w:cs="Arial"/>
          <w:b/>
          <w:bCs/>
          <w:sz w:val="28"/>
          <w:szCs w:val="28"/>
        </w:rPr>
      </w:pPr>
    </w:p>
    <w:p w:rsidR="00AC3A20" w:rsidRPr="00A32BC0" w:rsidRDefault="00AC3A20" w:rsidP="00AC3A20">
      <w:pPr>
        <w:ind w:right="-81" w:firstLine="102"/>
        <w:jc w:val="center"/>
        <w:rPr>
          <w:rFonts w:ascii="Arial" w:hAnsi="Arial" w:cs="Arial"/>
          <w:b/>
          <w:bCs/>
          <w:sz w:val="28"/>
          <w:szCs w:val="28"/>
        </w:rPr>
      </w:pPr>
      <w:r w:rsidRPr="00A32BC0">
        <w:rPr>
          <w:rFonts w:ascii="Arial" w:hAnsi="Arial" w:cs="Arial"/>
          <w:b/>
          <w:bCs/>
          <w:sz w:val="28"/>
          <w:szCs w:val="28"/>
        </w:rPr>
        <w:t>-Куб</w:t>
      </w:r>
      <w:r w:rsidR="00A32BC0" w:rsidRPr="00A32BC0">
        <w:rPr>
          <w:rFonts w:ascii="Arial" w:hAnsi="Arial" w:cs="Arial"/>
          <w:b/>
          <w:bCs/>
          <w:sz w:val="28"/>
          <w:szCs w:val="28"/>
        </w:rPr>
        <w:t>а в 1970</w:t>
      </w:r>
      <w:r w:rsidR="00A32BC0" w:rsidRPr="00A32BC0">
        <w:rPr>
          <w:rFonts w:ascii="Arial" w:hAnsi="Arial" w:cs="Arial"/>
          <w:bCs/>
          <w:sz w:val="28"/>
          <w:szCs w:val="28"/>
        </w:rPr>
        <w:t>-</w:t>
      </w:r>
      <w:r w:rsidR="00A32BC0" w:rsidRPr="00A32BC0">
        <w:rPr>
          <w:rFonts w:ascii="Arial" w:hAnsi="Arial" w:cs="Arial"/>
          <w:b/>
          <w:bCs/>
          <w:sz w:val="28"/>
          <w:szCs w:val="28"/>
        </w:rPr>
        <w:t>1980</w:t>
      </w:r>
      <w:r w:rsidR="00A32BC0" w:rsidRPr="00A32BC0">
        <w:rPr>
          <w:rFonts w:ascii="Arial" w:hAnsi="Arial" w:cs="Arial"/>
          <w:bCs/>
          <w:sz w:val="28"/>
          <w:szCs w:val="28"/>
        </w:rPr>
        <w:t>-</w:t>
      </w:r>
      <w:r w:rsidRPr="00A32BC0">
        <w:rPr>
          <w:rFonts w:ascii="Arial" w:hAnsi="Arial" w:cs="Arial"/>
          <w:bCs/>
          <w:sz w:val="28"/>
          <w:szCs w:val="28"/>
        </w:rPr>
        <w:t>е</w:t>
      </w:r>
      <w:r w:rsidRPr="00A32BC0">
        <w:rPr>
          <w:rFonts w:ascii="Arial" w:hAnsi="Arial" w:cs="Arial"/>
          <w:b/>
          <w:bCs/>
          <w:sz w:val="28"/>
          <w:szCs w:val="28"/>
        </w:rPr>
        <w:t xml:space="preserve"> годы-</w:t>
      </w:r>
    </w:p>
    <w:p w:rsidR="00AC3A20" w:rsidRDefault="00AC3A20" w:rsidP="00AC3A20">
      <w:pPr>
        <w:ind w:right="-81" w:firstLine="102"/>
        <w:jc w:val="both"/>
      </w:pPr>
    </w:p>
    <w:p w:rsidR="00AC3A20" w:rsidRDefault="00AC3A20" w:rsidP="00AC3A20">
      <w:pPr>
        <w:ind w:right="-81" w:firstLine="102"/>
        <w:jc w:val="both"/>
      </w:pPr>
      <w:r>
        <w:t>К середине 70-х годов улучшилось внешнеполитическое по</w:t>
      </w:r>
      <w:r>
        <w:softHyphen/>
        <w:t>ложение Кубы. Она продолжала участвовать в международном социалистическом разделении труда и активно сотрудничала с Советским Союзом. С ней наладили экономические и дипло</w:t>
      </w:r>
      <w:r>
        <w:softHyphen/>
        <w:t xml:space="preserve">матические отношения многие страны Латинской Америки. </w:t>
      </w:r>
    </w:p>
    <w:p w:rsidR="00AC3A20" w:rsidRDefault="00AC3A20" w:rsidP="00AC3A20">
      <w:pPr>
        <w:ind w:right="-81" w:firstLine="102"/>
        <w:jc w:val="both"/>
      </w:pPr>
      <w:r>
        <w:t>Огромное значение для экономического развития Кубы</w:t>
      </w:r>
      <w:r>
        <w:rPr>
          <w:noProof/>
        </w:rPr>
        <w:t xml:space="preserve"> -</w:t>
      </w:r>
      <w:r>
        <w:t xml:space="preserve"> бо</w:t>
      </w:r>
      <w:r>
        <w:softHyphen/>
        <w:t>лее того, для ее существования</w:t>
      </w:r>
      <w:r>
        <w:rPr>
          <w:noProof/>
        </w:rPr>
        <w:t xml:space="preserve"> -</w:t>
      </w:r>
      <w:r>
        <w:t xml:space="preserve"> имела всесторонняя помощь Советского Союза (в меньшей степени</w:t>
      </w:r>
      <w:r>
        <w:rPr>
          <w:noProof/>
        </w:rPr>
        <w:t xml:space="preserve"> -</w:t>
      </w:r>
      <w:r>
        <w:t xml:space="preserve"> других соцстран). По гарантированным ценам выше мировых рыночных Куба про</w:t>
      </w:r>
      <w:r>
        <w:softHyphen/>
        <w:t>давала СССР сахар, цитрусовые, табак. Она поставляла одну треть потреблявшегося в СССР сахара,</w:t>
      </w:r>
      <w:r>
        <w:rPr>
          <w:noProof/>
        </w:rPr>
        <w:t xml:space="preserve"> 2/3</w:t>
      </w:r>
      <w:r>
        <w:t xml:space="preserve"> кубинского экспор</w:t>
      </w:r>
      <w:r>
        <w:softHyphen/>
        <w:t>та приходилось на СССР. Советская сторона поставляла на Кубу сырье, технику, продовольствие и промышленные товары</w:t>
      </w:r>
      <w:r>
        <w:rPr>
          <w:noProof/>
        </w:rPr>
        <w:t xml:space="preserve"> - </w:t>
      </w:r>
      <w:r>
        <w:t>нефть, трактора, грузовые автомобили, зерно и др. СССР гото</w:t>
      </w:r>
      <w:r>
        <w:softHyphen/>
        <w:t>вил кадры для кубинской экономики и культуры, помогал стро</w:t>
      </w:r>
      <w:r>
        <w:softHyphen/>
        <w:t>ить различные предприятия, вплоть до атомной электростан</w:t>
      </w:r>
      <w:r>
        <w:softHyphen/>
        <w:t>ции. Благодаря этой помощи и напряженному труду самих кубинцев росли отдельные экономические показатели, увели</w:t>
      </w:r>
      <w:r>
        <w:softHyphen/>
        <w:t>чивалась мощность электростанций и производство электро</w:t>
      </w:r>
      <w:r>
        <w:softHyphen/>
        <w:t>энергии, возросли выплавка стали и выпуск продукции маши</w:t>
      </w:r>
      <w:r>
        <w:softHyphen/>
        <w:t>ностроения, в том числе сельскохозяйственного, что позволило механизировать чрезвычайно трудоемкую рубку сахарного тро</w:t>
      </w:r>
      <w:r>
        <w:softHyphen/>
        <w:t>стника (до</w:t>
      </w:r>
      <w:r>
        <w:rPr>
          <w:noProof/>
        </w:rPr>
        <w:t xml:space="preserve"> 2/3</w:t>
      </w:r>
      <w:r>
        <w:t xml:space="preserve"> урожая).</w:t>
      </w:r>
    </w:p>
    <w:p w:rsidR="00AC3A20" w:rsidRDefault="00AC3A20" w:rsidP="00AC3A20">
      <w:pPr>
        <w:ind w:right="-81" w:firstLine="102"/>
        <w:jc w:val="both"/>
      </w:pPr>
      <w:r>
        <w:t>Еще более ощутимыми и привлекательными для других раз</w:t>
      </w:r>
      <w:r>
        <w:softHyphen/>
        <w:t>вивающихся стран были успехи в социальной и культурной об</w:t>
      </w:r>
      <w:r>
        <w:softHyphen/>
        <w:t>ластях: ликвидация безработицы, жилищное строительство, отмена квартплаты, всеобщая грамотность, всеобщее бесплатное и обязательное 6-летнее образование, создание Академии наук; бесплатное здравоохранение, снижение детской смертности и увеличение средней продолжительности жизни до</w:t>
      </w:r>
      <w:r>
        <w:rPr>
          <w:noProof/>
        </w:rPr>
        <w:t xml:space="preserve"> 74</w:t>
      </w:r>
      <w:r>
        <w:t xml:space="preserve"> лет.</w:t>
      </w:r>
    </w:p>
    <w:p w:rsidR="007D37C4" w:rsidRDefault="00AC3A20" w:rsidP="007D37C4">
      <w:pPr>
        <w:jc w:val="center"/>
        <w:rPr>
          <w:rFonts w:ascii="Cambria" w:hAnsi="Cambria"/>
          <w:b/>
        </w:rPr>
      </w:pPr>
      <w:r>
        <w:br w:type="page"/>
      </w:r>
      <w:r w:rsidR="007D37C4">
        <w:rPr>
          <w:rFonts w:ascii="Cambria" w:hAnsi="Cambria"/>
          <w:b/>
        </w:rPr>
        <w:t>Чили в 1970—1990-е годы</w:t>
      </w:r>
    </w:p>
    <w:p w:rsidR="007D37C4" w:rsidRDefault="007D37C4" w:rsidP="007D37C4">
      <w:pPr>
        <w:rPr>
          <w:sz w:val="22"/>
        </w:rPr>
      </w:pPr>
    </w:p>
    <w:p w:rsidR="007D37C4" w:rsidRDefault="007D37C4" w:rsidP="007D37C4">
      <w:r>
        <w:tab/>
        <w:t xml:space="preserve">В сентябре </w:t>
      </w:r>
      <w:smartTag w:uri="urn:schemas-microsoft-com:office:smarttags" w:element="metricconverter">
        <w:smartTagPr>
          <w:attr w:name="ProductID" w:val="1970 г"/>
        </w:smartTagPr>
        <w:r>
          <w:t>1970 г</w:t>
        </w:r>
      </w:smartTag>
      <w:r>
        <w:t xml:space="preserve">. на президентских выборах в Чили победил кандидат от блока Народное единство сенатор-социалист Сальвадор Альенде. В сформированное им правительство вошли представители социалистов, коммунистов и других левых партий. Левые силы стремились к революционным преобразованиям в стране. В </w:t>
      </w:r>
      <w:smartTag w:uri="urn:schemas-microsoft-com:office:smarttags" w:element="metricconverter">
        <w:smartTagPr>
          <w:attr w:name="ProductID" w:val="1971 г"/>
        </w:smartTagPr>
        <w:r>
          <w:t>1971 г</w:t>
        </w:r>
      </w:smartTag>
      <w:r>
        <w:t>. были национализированы медная и другие отрасли добывающей промышленности, банки, внешняя торговля, многие крупные предприятия. Доля государственного сектора в производстве промышленной продукции превысила 60%. На частных предприятиях устанавливался рабочий контроль. Взявшись за начатую еще в конце 1960-х годов, но незавершенную аграрную реформу, правительство провело экспроприацию практически всех латифундий. На переданных крестьянам землях (около трети земельного фонда страны) организовывались производственные кооперативы.</w:t>
      </w:r>
    </w:p>
    <w:p w:rsidR="007D37C4" w:rsidRDefault="007D37C4" w:rsidP="007D37C4"/>
    <w:p w:rsidR="007D37C4" w:rsidRDefault="007D37C4" w:rsidP="007D37C4">
      <w:pPr>
        <w:ind w:firstLine="709"/>
      </w:pPr>
      <w:r>
        <w:t xml:space="preserve">Особое место в деятельности правительства Альенде занимала социальная политика. Была повышена заработная плата трудящихся. Развитие производства способствовало сокращению безработицы с 8,3 до 3,8%. Расширялись права рабочих и служащих на производстве, их роль в управлении предприятиями. Государство увеличило расходы на пенсионное обеспечение, образование, здравоохранение. Выборы в местные органы власти весной </w:t>
      </w:r>
      <w:smartTag w:uri="urn:schemas-microsoft-com:office:smarttags" w:element="metricconverter">
        <w:smartTagPr>
          <w:attr w:name="ProductID" w:val="1971 г"/>
        </w:smartTagPr>
        <w:r>
          <w:t>1971 г</w:t>
        </w:r>
      </w:smartTag>
      <w:r>
        <w:t>. свидетельствовали о значительно возросшей поддержке правительства Народного единства, особенно увеличилось количество голосов, поданных за социалистов.</w:t>
      </w:r>
    </w:p>
    <w:p w:rsidR="007D37C4" w:rsidRDefault="007D37C4" w:rsidP="007D37C4">
      <w:pPr>
        <w:ind w:firstLine="709"/>
      </w:pPr>
      <w:r>
        <w:t>По мере углубления преобразований действия правительства встречали все большее сопротивление правых сил. Имея большинство в конгрессе, значительные позиции в государственном аппарате, они препятствовали принятию и осуществлению отдельных решений. К критике правительства привлекались средства массовой информации. Устраивались забастовки мелких предпринимателей, демонстрации домохозяек и т. д.</w:t>
      </w:r>
    </w:p>
    <w:p w:rsidR="007D37C4" w:rsidRDefault="007D37C4" w:rsidP="007D37C4">
      <w:pPr>
        <w:ind w:firstLine="709"/>
      </w:pPr>
      <w:r>
        <w:t>Разногласия существовали и среди левых сил. Активизировались левацкие группы, которые считали проводившиеся мероприятия недостаточными, критиковали правительство за «реформизм». Внутри Народного единства велись споры об отношении к средним слоям, о дальнейших преобразованиях. Коммунисты и часть социалистических деятелей считали необходимым установление «диктатуры трудящихся» (пример Кубы был рядом). С. Альенде придерживался умеренных позиций, выступал за сотрудничество с левым крылом оппозиционной Христианско-демократической партии.</w:t>
      </w:r>
    </w:p>
    <w:p w:rsidR="007D37C4" w:rsidRDefault="007D37C4" w:rsidP="007D37C4">
      <w:pPr>
        <w:ind w:firstLine="709"/>
      </w:pPr>
      <w:r>
        <w:t xml:space="preserve">Не добившись успеха в своих попытках отстранить правительство С.Альенде конституционным путем, руководители оппозиции сделали стайку на военный переворот. 11 сентября </w:t>
      </w:r>
      <w:smartTag w:uri="urn:schemas-microsoft-com:office:smarttags" w:element="metricconverter">
        <w:smartTagPr>
          <w:attr w:name="ProductID" w:val="1973 г"/>
        </w:smartTagPr>
        <w:r>
          <w:t>1973 г</w:t>
        </w:r>
      </w:smartTag>
      <w:r>
        <w:t>. армия подняла мятеж, во главе которого встал главнокомандующий сухопутными войсками генерал А.Пиночет. Части мятежников штурмовали президентский дворец Ла-Монеда. Соратники С. Альенде предложили ему покинуть дворец. Президент отказался и погиб при взятии дворца мятежниками.</w:t>
      </w:r>
    </w:p>
    <w:p w:rsidR="007D37C4" w:rsidRDefault="007D37C4" w:rsidP="007D37C4">
      <w:pPr>
        <w:ind w:firstLine="709"/>
      </w:pPr>
      <w:r>
        <w:t xml:space="preserve">После переворота в Чили установилась власть военной хунты. Было введено осадное положение, отменено действие конституции, распущен парламент, объявлены вне закона партии Народного единства (в </w:t>
      </w:r>
      <w:smartTag w:uri="urn:schemas-microsoft-com:office:smarttags" w:element="metricconverter">
        <w:smartTagPr>
          <w:attr w:name="ProductID" w:val="1977 г"/>
        </w:smartTagPr>
        <w:r>
          <w:t>1977 г</w:t>
        </w:r>
      </w:smartTag>
      <w:r>
        <w:t>. запрещена деятельность любых партий вообще). Профсоюзы частично распускались, а те, что оставались, оказались под государственным контролем. С первого дня переворота начались аресты, пытки, уничтожение десятков тысяч людей – деятелей партии Народного единства, профсоюзов, демократически настроенной интеллигенции. Страшную известность приобрёл Национальный стадион в Сантьяго, превращенный в концлагерь, где без суда и следствия были убиты тысячи людей. Созданная вскоре тайная военная полиция стала органом тотального надзора за населением и расправ с инакомыслящими.</w:t>
      </w:r>
    </w:p>
    <w:p w:rsidR="007D37C4" w:rsidRDefault="007D37C4" w:rsidP="007D37C4">
      <w:pPr>
        <w:ind w:firstLine="709"/>
      </w:pPr>
      <w:r>
        <w:t xml:space="preserve">Экономическая политика диктатуры предусматривала денационализацию большей части того, что при правительстве Альенде перешло к государству. Возвращалась к прежним владельцам часть экспроприированных и переданных крестьянам земель, В страну был допущен иностранный капитал. Важнейшим направлением деятельности правительства стала модернизация промышленности. При этом большое значение придавалось развитию экспортных отраслей (медной, деревообделочной, пищевой и др.). Социальные последствия модернизации состояли как в росте городского населения страны (от 75% всего населения в </w:t>
      </w:r>
      <w:smartTag w:uri="urn:schemas-microsoft-com:office:smarttags" w:element="metricconverter">
        <w:smartTagPr>
          <w:attr w:name="ProductID" w:val="1970 г"/>
        </w:smartTagPr>
        <w:r>
          <w:t>1970 г</w:t>
        </w:r>
      </w:smartTag>
      <w:r>
        <w:t xml:space="preserve">. до 84% в </w:t>
      </w:r>
      <w:smartTag w:uri="urn:schemas-microsoft-com:office:smarttags" w:element="metricconverter">
        <w:smartTagPr>
          <w:attr w:name="ProductID" w:val="1985 г"/>
        </w:smartTagPr>
        <w:r>
          <w:t>1985 г</w:t>
        </w:r>
      </w:smartTag>
      <w:r>
        <w:t xml:space="preserve">.),  так и в значительном повышении уровня безработицы  (от 3,8% в </w:t>
      </w:r>
      <w:smartTag w:uri="urn:schemas-microsoft-com:office:smarttags" w:element="metricconverter">
        <w:smartTagPr>
          <w:attr w:name="ProductID" w:val="1972 г"/>
        </w:smartTagPr>
        <w:r>
          <w:t>1972 г</w:t>
        </w:r>
      </w:smartTag>
      <w:r>
        <w:t xml:space="preserve">. до 30,5% в </w:t>
      </w:r>
      <w:smartTag w:uri="urn:schemas-microsoft-com:office:smarttags" w:element="metricconverter">
        <w:smartTagPr>
          <w:attr w:name="ProductID" w:val="1982 г"/>
        </w:smartTagPr>
        <w:r>
          <w:t>1982 г</w:t>
        </w:r>
      </w:smartTag>
      <w:r>
        <w:t>.).</w:t>
      </w:r>
    </w:p>
    <w:p w:rsidR="007D37C4" w:rsidRDefault="007D37C4" w:rsidP="007D37C4">
      <w:pPr>
        <w:ind w:firstLine="709"/>
      </w:pPr>
      <w:r>
        <w:t xml:space="preserve">Закреплению политических основ пиночетовского режима служила конституция </w:t>
      </w:r>
      <w:smartTag w:uri="urn:schemas-microsoft-com:office:smarttags" w:element="metricconverter">
        <w:smartTagPr>
          <w:attr w:name="ProductID" w:val="1980 г"/>
        </w:smartTagPr>
        <w:r>
          <w:t>1980 г</w:t>
        </w:r>
      </w:smartTag>
      <w:r>
        <w:t xml:space="preserve">. Согласно ей, Пиночет без проведения выборов назначался президентом на 8 лет. В то же время было отсрочено выполнение статей конституции о деятельности парламента и политических партий. В </w:t>
      </w:r>
      <w:smartTag w:uri="urn:schemas-microsoft-com:office:smarttags" w:element="metricconverter">
        <w:smartTagPr>
          <w:attr w:name="ProductID" w:val="1988 г"/>
        </w:smartTagPr>
        <w:r>
          <w:t>1988 г</w:t>
        </w:r>
      </w:smartTag>
      <w:r>
        <w:t>. хунта объявила плебисцит, с тем чтобы продлить президентские полномочия А. Пиночета еще на 8 лет. Однако более половины голосовавших ответили «нет». Пришлось назначать президентские выборы. На выборах в декабре1989 г. (победил кандидат от оппозиции, руководитель христианско-демократической партии П. Эйлвин. После 16-летнего правления военной хунты к власти конституционным путем пришло гражданское правительство.</w:t>
      </w:r>
    </w:p>
    <w:p w:rsidR="007D37C4" w:rsidRPr="00A5416E" w:rsidRDefault="00AC3A20" w:rsidP="007D37C4">
      <w:pPr>
        <w:jc w:val="center"/>
        <w:rPr>
          <w:b/>
          <w:sz w:val="28"/>
          <w:szCs w:val="28"/>
        </w:rPr>
      </w:pPr>
      <w:r>
        <w:br w:type="page"/>
      </w:r>
      <w:r w:rsidR="007D37C4" w:rsidRPr="00A5416E">
        <w:rPr>
          <w:b/>
          <w:sz w:val="28"/>
          <w:szCs w:val="28"/>
        </w:rPr>
        <w:t>Страны Латинской Америки в 1980-1990-е гг.</w:t>
      </w:r>
    </w:p>
    <w:p w:rsidR="007D37C4" w:rsidRDefault="007D37C4" w:rsidP="007D37C4">
      <w:pPr>
        <w:ind w:firstLine="709"/>
        <w:jc w:val="both"/>
      </w:pPr>
    </w:p>
    <w:p w:rsidR="007D37C4" w:rsidRPr="00651632" w:rsidRDefault="007D37C4" w:rsidP="007D37C4">
      <w:pPr>
        <w:ind w:firstLine="709"/>
        <w:jc w:val="both"/>
      </w:pPr>
      <w:r w:rsidRPr="00651632">
        <w:t>В конце 19 70-х — 1980-е годы в латиноамериканских государствах активизировалась борьба против диктаторских режимов. В странах Центральной</w:t>
      </w:r>
      <w:r>
        <w:t xml:space="preserve"> </w:t>
      </w:r>
      <w:r w:rsidRPr="00651632">
        <w:t>Америки она в</w:t>
      </w:r>
      <w:r>
        <w:t>ы</w:t>
      </w:r>
      <w:r w:rsidRPr="00651632">
        <w:t>лилась в революцию в Никарагуа и повстанческие движения в Сальвадоре и Гватемале. Произошла смена военн</w:t>
      </w:r>
      <w:r>
        <w:t>ы</w:t>
      </w:r>
      <w:r w:rsidRPr="00651632">
        <w:t>х режимов гражданскими в южноамериканских государствах — Эква</w:t>
      </w:r>
      <w:r>
        <w:t>д</w:t>
      </w:r>
      <w:r w:rsidRPr="00651632">
        <w:t>оре (1979), Перу (1980),</w:t>
      </w:r>
    </w:p>
    <w:p w:rsidR="007D37C4" w:rsidRPr="00651632" w:rsidRDefault="007D37C4" w:rsidP="007D37C4">
      <w:pPr>
        <w:jc w:val="both"/>
      </w:pPr>
      <w:r w:rsidRPr="00651632">
        <w:t xml:space="preserve">Боливии (1982), Аргентине (1983), </w:t>
      </w:r>
      <w:r>
        <w:t>Б</w:t>
      </w:r>
      <w:r w:rsidRPr="00651632">
        <w:t>разилии (1985). Историки подчеркивали, что «в последнее десятилетие ХХ века Латинская Америка вступила</w:t>
      </w:r>
      <w:r>
        <w:t xml:space="preserve"> </w:t>
      </w:r>
      <w:r w:rsidRPr="00651632">
        <w:t>впервые за свою историю практически без диктатур</w:t>
      </w:r>
      <w:r>
        <w:t>»</w:t>
      </w:r>
      <w:r w:rsidRPr="00651632">
        <w:t>.</w:t>
      </w:r>
    </w:p>
    <w:p w:rsidR="007D37C4" w:rsidRDefault="007D37C4" w:rsidP="007D37C4">
      <w:pPr>
        <w:jc w:val="both"/>
      </w:pPr>
      <w:r w:rsidRPr="00651632">
        <w:tab/>
        <w:t>В экономической сфере латиноамериканские страны столкнулись со</w:t>
      </w:r>
      <w:r>
        <w:t xml:space="preserve"> значительными трудностями. В 1980-е годы, </w:t>
      </w:r>
      <w:r w:rsidRPr="00651632">
        <w:t>названные впоследствии «потерянн</w:t>
      </w:r>
      <w:r>
        <w:t>ым десятилетием»</w:t>
      </w:r>
      <w:r w:rsidRPr="00651632">
        <w:t>, произошел значительный спад производства</w:t>
      </w:r>
      <w:r>
        <w:t xml:space="preserve"> </w:t>
      </w:r>
      <w:r w:rsidRPr="00651632">
        <w:t xml:space="preserve">(к началу 1990-х годов объем производства на душу населения в большинстве стран был ниже уровня </w:t>
      </w:r>
      <w:smartTag w:uri="urn:schemas-microsoft-com:office:smarttags" w:element="metricconverter">
        <w:smartTagPr>
          <w:attr w:name="ProductID" w:val="1980 г"/>
        </w:smartTagPr>
        <w:r w:rsidRPr="00651632">
          <w:t>1980 г</w:t>
        </w:r>
      </w:smartTag>
      <w:r w:rsidRPr="00651632">
        <w:t xml:space="preserve">.). Почти до нуля снизился рост </w:t>
      </w:r>
      <w:r>
        <w:t>ВНП. Д</w:t>
      </w:r>
      <w:r w:rsidRPr="00651632">
        <w:t xml:space="preserve">оля региона в мировом экспорте в </w:t>
      </w:r>
      <w:smartTag w:uri="urn:schemas-microsoft-com:office:smarttags" w:element="metricconverter">
        <w:smartTagPr>
          <w:attr w:name="ProductID" w:val="1987 г"/>
        </w:smartTagPr>
        <w:r w:rsidRPr="00651632">
          <w:t>1987 г</w:t>
        </w:r>
      </w:smartTag>
      <w:r w:rsidRPr="00651632">
        <w:t>.</w:t>
      </w:r>
      <w:r>
        <w:t xml:space="preserve"> </w:t>
      </w:r>
      <w:r w:rsidRPr="00651632">
        <w:t xml:space="preserve">сократилась до 3,9% (в </w:t>
      </w:r>
      <w:smartTag w:uri="urn:schemas-microsoft-com:office:smarttags" w:element="metricconverter">
        <w:smartTagPr>
          <w:attr w:name="ProductID" w:val="1970 г"/>
        </w:smartTagPr>
        <w:r w:rsidRPr="00651632">
          <w:t>1970 г</w:t>
        </w:r>
      </w:smartTag>
      <w:r w:rsidRPr="00651632">
        <w:t>. она составляла 5,5%). Усилился отток</w:t>
      </w:r>
      <w:r>
        <w:t xml:space="preserve"> </w:t>
      </w:r>
      <w:r w:rsidRPr="00651632">
        <w:t xml:space="preserve">частных капиталов за границу. Инфляция составила в </w:t>
      </w:r>
      <w:smartTag w:uri="urn:schemas-microsoft-com:office:smarttags" w:element="metricconverter">
        <w:smartTagPr>
          <w:attr w:name="ProductID" w:val="1986 г"/>
        </w:smartTagPr>
        <w:r w:rsidRPr="00651632">
          <w:t>1986 г</w:t>
        </w:r>
      </w:smartTag>
      <w:r w:rsidRPr="00651632">
        <w:t>. 65%,</w:t>
      </w:r>
      <w:r>
        <w:t xml:space="preserve"> </w:t>
      </w:r>
      <w:r w:rsidRPr="00651632">
        <w:t xml:space="preserve">в </w:t>
      </w:r>
      <w:smartTag w:uri="urn:schemas-microsoft-com:office:smarttags" w:element="metricconverter">
        <w:smartTagPr>
          <w:attr w:name="ProductID" w:val="1988 г"/>
        </w:smartTagPr>
        <w:r w:rsidRPr="00651632">
          <w:t>1988 г</w:t>
        </w:r>
      </w:smartTag>
      <w:r w:rsidRPr="00651632">
        <w:t xml:space="preserve">. 470%, в </w:t>
      </w:r>
      <w:smartTag w:uri="urn:schemas-microsoft-com:office:smarttags" w:element="metricconverter">
        <w:smartTagPr>
          <w:attr w:name="ProductID" w:val="1989 г"/>
        </w:smartTagPr>
        <w:r w:rsidRPr="00651632">
          <w:t>1989 г</w:t>
        </w:r>
      </w:smartTag>
      <w:r w:rsidRPr="00651632">
        <w:t>. 1200%. Ухудшение положения населения привело</w:t>
      </w:r>
      <w:r>
        <w:t xml:space="preserve"> </w:t>
      </w:r>
      <w:r w:rsidRPr="00651632">
        <w:t>к массовым забастовкам, стихийным уличным выступлениям.</w:t>
      </w:r>
      <w:r>
        <w:t xml:space="preserve"> </w:t>
      </w:r>
    </w:p>
    <w:p w:rsidR="007D37C4" w:rsidRPr="00651632" w:rsidRDefault="007D37C4" w:rsidP="007D37C4">
      <w:pPr>
        <w:ind w:firstLine="709"/>
        <w:jc w:val="both"/>
      </w:pPr>
      <w:r w:rsidRPr="00651632">
        <w:t>На рубеже 1980—1990-х годов во мног</w:t>
      </w:r>
      <w:r>
        <w:t>их странах региона началось про</w:t>
      </w:r>
      <w:r w:rsidRPr="00651632">
        <w:t>ведение макроэкономических реф</w:t>
      </w:r>
      <w:r>
        <w:t>орм «по неолиберальным рецептам»</w:t>
      </w:r>
      <w:r w:rsidRPr="00651632">
        <w:t>. Они</w:t>
      </w:r>
      <w:r>
        <w:t xml:space="preserve"> </w:t>
      </w:r>
      <w:r w:rsidRPr="00651632">
        <w:t>предусматривали приватизацию части н</w:t>
      </w:r>
      <w:r>
        <w:t>ационализированных в предшеству</w:t>
      </w:r>
      <w:r w:rsidRPr="00651632">
        <w:t>ющие десятилетия предприятий, ограничение государственного вмеш</w:t>
      </w:r>
      <w:r>
        <w:t>атель</w:t>
      </w:r>
      <w:r w:rsidRPr="00651632">
        <w:t>ства в экономику, установление режима жесткой экономии (в том числе в</w:t>
      </w:r>
      <w:r>
        <w:t xml:space="preserve"> </w:t>
      </w:r>
      <w:r w:rsidRPr="00651632">
        <w:t>расходах на бюрократический аппарат),</w:t>
      </w:r>
      <w:r>
        <w:t xml:space="preserve"> ориентацию производства на экс</w:t>
      </w:r>
      <w:r w:rsidRPr="00651632">
        <w:t>порт продукции, содействие «транснационализации» экономики.</w:t>
      </w:r>
    </w:p>
    <w:p w:rsidR="007D37C4" w:rsidRPr="00651632" w:rsidRDefault="007D37C4" w:rsidP="007D37C4">
      <w:pPr>
        <w:jc w:val="both"/>
      </w:pPr>
      <w:r w:rsidRPr="00651632">
        <w:tab/>
        <w:t>В результате удалось несколько увеличить рост В</w:t>
      </w:r>
      <w:r>
        <w:t>Н</w:t>
      </w:r>
      <w:r w:rsidRPr="00651632">
        <w:t>П — до 3—3,5% в</w:t>
      </w:r>
      <w:r>
        <w:t xml:space="preserve"> </w:t>
      </w:r>
      <w:r w:rsidRPr="00651632">
        <w:t>год, снизить инфляцию. Возрос объем капиталовложений из-за рубежа.</w:t>
      </w:r>
      <w:r>
        <w:t xml:space="preserve"> </w:t>
      </w:r>
      <w:r w:rsidRPr="00651632">
        <w:t>Поскольку «либерализация» латиноамериканской экономики создавала</w:t>
      </w:r>
      <w:r>
        <w:t xml:space="preserve"> </w:t>
      </w:r>
      <w:r w:rsidRPr="00651632">
        <w:t>благопр</w:t>
      </w:r>
      <w:r>
        <w:t xml:space="preserve">иятные условия для деятельности </w:t>
      </w:r>
      <w:r w:rsidRPr="00651632">
        <w:t>транснациональн</w:t>
      </w:r>
      <w:r>
        <w:t>ы</w:t>
      </w:r>
      <w:r w:rsidRPr="00651632">
        <w:t xml:space="preserve">х корпораций, США и другие государства-кредиторы пошли на списание латиноамериканским странам части внешних долгов, сокращение их выплат </w:t>
      </w:r>
      <w:r>
        <w:t>по</w:t>
      </w:r>
      <w:r w:rsidRPr="00651632">
        <w:t xml:space="preserve"> процентам. Плодами неолиберальной модернизации воспользовалась прежде</w:t>
      </w:r>
      <w:r>
        <w:t xml:space="preserve"> </w:t>
      </w:r>
      <w:r w:rsidRPr="00651632">
        <w:t>всего верхушка латиноамериканских обществ. В начале 1990-х годов доход</w:t>
      </w:r>
      <w:r>
        <w:t>ы</w:t>
      </w:r>
      <w:r w:rsidRPr="00651632">
        <w:t xml:space="preserve"> 20% богатейших и 20% беднейших граждан различались в 19 раз, тогда</w:t>
      </w:r>
      <w:r>
        <w:t xml:space="preserve"> </w:t>
      </w:r>
      <w:r w:rsidRPr="00651632">
        <w:t>как в развитых странах мира — в б раз, почти половина населения находилась ниже черты бедности. Это свидетельствовало о сохранении значительных экономических и социальных проблем.</w:t>
      </w:r>
    </w:p>
    <w:p w:rsidR="00070769" w:rsidRDefault="00070769" w:rsidP="00AC3A20">
      <w:pPr>
        <w:ind w:right="-81"/>
        <w:jc w:val="both"/>
        <w:sectPr w:rsidR="00070769" w:rsidSect="00CE2FC9">
          <w:type w:val="continuous"/>
          <w:pgSz w:w="11900" w:h="16820"/>
          <w:pgMar w:top="709" w:right="1106" w:bottom="720" w:left="1440" w:header="720" w:footer="720" w:gutter="0"/>
          <w:cols w:space="60"/>
          <w:noEndnote/>
        </w:sectPr>
      </w:pPr>
    </w:p>
    <w:p w:rsidR="007D37C4" w:rsidRPr="007D37C4" w:rsidRDefault="007D37C4" w:rsidP="007D37C4">
      <w:pPr>
        <w:ind w:right="-81"/>
        <w:jc w:val="center"/>
        <w:rPr>
          <w:rFonts w:ascii="Arial" w:hAnsi="Arial" w:cs="Arial"/>
          <w:bCs/>
          <w:sz w:val="28"/>
          <w:szCs w:val="28"/>
        </w:rPr>
      </w:pPr>
      <w:r w:rsidRPr="007D37C4">
        <w:rPr>
          <w:rFonts w:ascii="Arial" w:hAnsi="Arial" w:cs="Arial"/>
          <w:bCs/>
          <w:sz w:val="28"/>
          <w:szCs w:val="28"/>
        </w:rPr>
        <w:t>-Заключение-</w:t>
      </w:r>
    </w:p>
    <w:p w:rsidR="007D37C4" w:rsidRDefault="007D37C4" w:rsidP="007D37C4">
      <w:pPr>
        <w:ind w:right="-81"/>
        <w:jc w:val="both"/>
      </w:pPr>
    </w:p>
    <w:p w:rsidR="007D37C4" w:rsidRDefault="007D37C4" w:rsidP="007D37C4">
      <w:pPr>
        <w:ind w:right="-81"/>
        <w:jc w:val="both"/>
      </w:pPr>
      <w:r>
        <w:t>Таким образом,  были рассмотрены, на наш взгляд, самые важные моменты в истории развития Латинской Америки в наше время, вопрос Кубинской революции.</w:t>
      </w:r>
    </w:p>
    <w:p w:rsidR="007D37C4" w:rsidRDefault="007D37C4" w:rsidP="007D37C4">
      <w:pPr>
        <w:ind w:right="-81"/>
        <w:jc w:val="both"/>
      </w:pPr>
      <w:r>
        <w:t xml:space="preserve">    Причинами  ее была жесткая военная диктатура  Батисты, но что самое важное, это участи</w:t>
      </w:r>
      <w:r w:rsidR="00A32BC0">
        <w:t>е (а фактически засилье)</w:t>
      </w:r>
      <w:r>
        <w:t xml:space="preserve"> США  в политической, культурной и экономической жизни Кубы.</w:t>
      </w:r>
    </w:p>
    <w:p w:rsidR="007D37C4" w:rsidRDefault="007D37C4" w:rsidP="007D37C4">
      <w:pPr>
        <w:ind w:right="-81"/>
        <w:jc w:val="both"/>
      </w:pPr>
      <w:r>
        <w:t xml:space="preserve">     Батиста  был марионеткой в руках США, и он делал все возможное и невозможное, чтобы угодить своему хозяину и удержаться у власти. </w:t>
      </w:r>
    </w:p>
    <w:p w:rsidR="007D37C4" w:rsidRDefault="007D37C4" w:rsidP="007D37C4">
      <w:pPr>
        <w:ind w:right="-81"/>
        <w:jc w:val="both"/>
      </w:pPr>
      <w:r>
        <w:t xml:space="preserve">     Неудивительно, что ненависть к правительству Кубы и правительству США, жажда свободы копилась у Кубинского народа. Эта смесь взорвалась в национально освободительную революцию во главе, которой стоял Ф. Кастро, человек честный, волевой, целеустремленный. Он быстро нашел массу сторонников, и это есть причина столь достаточно быстрой  смены власти.</w:t>
      </w:r>
    </w:p>
    <w:p w:rsidR="007D37C4" w:rsidRDefault="007D37C4" w:rsidP="007D37C4">
      <w:pPr>
        <w:ind w:right="-81"/>
        <w:jc w:val="both"/>
      </w:pPr>
      <w:r>
        <w:t xml:space="preserve">      Придя к власти свергнув клан  Батисты и разорвав все экономические связи с США Ф. Кастро получает мощного врага в лице США и всех  демократических стран.</w:t>
      </w:r>
    </w:p>
    <w:p w:rsidR="007D37C4" w:rsidRDefault="007D37C4" w:rsidP="007D37C4">
      <w:pPr>
        <w:ind w:right="-81"/>
        <w:jc w:val="both"/>
      </w:pPr>
      <w:r>
        <w:t xml:space="preserve">      Следовательно, т.к. в то время было две сверх державы США и СССР,  Куба не могла развиваться самостоятельно, она вынуждена  пойти по пути социализма и сблизиться в СССР. Советский Союз был заинтересован в существовании «форпоста социализма»  на  Кубе и всесторонне поддерживает ее. Естественно США  были недовольны таким раскладом и всячески пытались вернуть себе «Остров Свободы».</w:t>
      </w:r>
    </w:p>
    <w:p w:rsidR="007D37C4" w:rsidRDefault="00A32BC0" w:rsidP="007D37C4">
      <w:pPr>
        <w:ind w:right="-81"/>
        <w:jc w:val="both"/>
      </w:pPr>
      <w:r>
        <w:t xml:space="preserve">      Противостояние двух сверх</w:t>
      </w:r>
      <w:r w:rsidR="007D37C4">
        <w:t>держав вылилось в поразивший весь мир карибский кризис, после которого США  обещали не нападать на Кубу.</w:t>
      </w:r>
    </w:p>
    <w:p w:rsidR="007D37C4" w:rsidRDefault="007D37C4" w:rsidP="007D37C4">
      <w:pPr>
        <w:ind w:right="-81"/>
        <w:jc w:val="both"/>
      </w:pPr>
      <w:r>
        <w:t xml:space="preserve">      После распада  С</w:t>
      </w:r>
      <w:r w:rsidR="00A32BC0">
        <w:t>ССР и, следовательно, краха соц</w:t>
      </w:r>
      <w:r>
        <w:t>лагеря Куба осталась «одна» в своем экономическом  развитии.</w:t>
      </w:r>
    </w:p>
    <w:p w:rsidR="007D37C4" w:rsidRDefault="007D37C4" w:rsidP="007D37C4">
      <w:pPr>
        <w:ind w:right="-81"/>
        <w:jc w:val="both"/>
      </w:pPr>
      <w:r>
        <w:t xml:space="preserve">      Сегодня США  по прежнему занимают непримиримую позицию по отношению к Кубе и это связано с личностью Ф.</w:t>
      </w:r>
      <w:r w:rsidR="00A32BC0">
        <w:t xml:space="preserve"> </w:t>
      </w:r>
      <w:r>
        <w:t>Кастро, который в свою очередь занимает непримиримую позицию к США.</w:t>
      </w:r>
    </w:p>
    <w:p w:rsidR="00070769" w:rsidRDefault="007D37C4" w:rsidP="007D37C4">
      <w:pPr>
        <w:ind w:right="-115"/>
        <w:jc w:val="both"/>
      </w:pPr>
      <w:r>
        <w:t xml:space="preserve">       В этом споре</w:t>
      </w:r>
      <w:r w:rsidR="00A32BC0">
        <w:t>,</w:t>
      </w:r>
      <w:r>
        <w:t xml:space="preserve">  скорее всего, одержат победу США и Куба снова,  наверное, окажется под экономической и политической зависимостью от США. Однако, </w:t>
      </w:r>
      <w:r w:rsidR="00A32BC0">
        <w:t>если это случится, то</w:t>
      </w:r>
      <w:r>
        <w:t xml:space="preserve"> произойдет только после смерти Ф.Кастро.   </w:t>
      </w:r>
    </w:p>
    <w:p w:rsidR="00A32BC0" w:rsidRDefault="00A32BC0" w:rsidP="007D37C4">
      <w:pPr>
        <w:ind w:right="-115"/>
        <w:jc w:val="both"/>
      </w:pPr>
    </w:p>
    <w:p w:rsidR="00A32BC0" w:rsidRDefault="00A32BC0" w:rsidP="007D37C4">
      <w:pPr>
        <w:ind w:right="-115"/>
        <w:jc w:val="both"/>
        <w:sectPr w:rsidR="00A32BC0">
          <w:pgSz w:w="11906" w:h="16838"/>
          <w:pgMar w:top="1134" w:right="1106" w:bottom="1134" w:left="1701" w:header="708" w:footer="708" w:gutter="0"/>
          <w:cols w:space="708"/>
          <w:docGrid w:linePitch="360"/>
        </w:sectPr>
      </w:pPr>
    </w:p>
    <w:p w:rsidR="00070769" w:rsidRDefault="00070769" w:rsidP="00A5416E">
      <w:pPr>
        <w:ind w:right="-81"/>
      </w:pPr>
    </w:p>
    <w:p w:rsidR="007D37C4" w:rsidRPr="007D37C4" w:rsidRDefault="007D37C4" w:rsidP="007D37C4">
      <w:pPr>
        <w:pStyle w:val="4"/>
        <w:rPr>
          <w:b w:val="0"/>
          <w:sz w:val="32"/>
        </w:rPr>
      </w:pPr>
      <w:r w:rsidRPr="007D37C4">
        <w:rPr>
          <w:b w:val="0"/>
          <w:sz w:val="32"/>
        </w:rPr>
        <w:t>Список используемой литературы</w:t>
      </w:r>
    </w:p>
    <w:p w:rsidR="007D37C4" w:rsidRDefault="007D37C4" w:rsidP="007D37C4">
      <w:pPr>
        <w:rPr>
          <w:u w:val="single"/>
        </w:rPr>
      </w:pPr>
    </w:p>
    <w:p w:rsidR="007D37C4" w:rsidRDefault="007D37C4" w:rsidP="007D37C4">
      <w:pPr>
        <w:numPr>
          <w:ilvl w:val="0"/>
          <w:numId w:val="3"/>
        </w:numPr>
      </w:pPr>
      <w:r>
        <w:t xml:space="preserve">«Новейшая история стран </w:t>
      </w:r>
      <w:r>
        <w:rPr>
          <w:lang w:val="en-US"/>
        </w:rPr>
        <w:t>XX</w:t>
      </w:r>
      <w:r>
        <w:t xml:space="preserve"> века» (под редакцией А. М. Родригеса) – 1998 Москва</w:t>
      </w:r>
    </w:p>
    <w:p w:rsidR="007D37C4" w:rsidRDefault="007D37C4" w:rsidP="007D37C4">
      <w:pPr>
        <w:ind w:left="360"/>
      </w:pPr>
    </w:p>
    <w:p w:rsidR="007D37C4" w:rsidRDefault="007D37C4" w:rsidP="007D37C4">
      <w:pPr>
        <w:numPr>
          <w:ilvl w:val="0"/>
          <w:numId w:val="3"/>
        </w:numPr>
      </w:pPr>
      <w:r>
        <w:t>А. И. Строганов «Новейшая история стран Латинской Америки» - 1995 Москва</w:t>
      </w:r>
    </w:p>
    <w:p w:rsidR="007D37C4" w:rsidRDefault="007D37C4" w:rsidP="007D37C4"/>
    <w:p w:rsidR="007D37C4" w:rsidRDefault="007D37C4" w:rsidP="007D37C4">
      <w:pPr>
        <w:numPr>
          <w:ilvl w:val="0"/>
          <w:numId w:val="3"/>
        </w:numPr>
      </w:pPr>
      <w:r>
        <w:t>«Всемирная история» (Главный редактор М. Аксёнова) – 1997 Москва</w:t>
      </w:r>
    </w:p>
    <w:p w:rsidR="007D37C4" w:rsidRDefault="007D37C4" w:rsidP="007D37C4"/>
    <w:p w:rsidR="007D37C4" w:rsidRDefault="007D37C4" w:rsidP="007D37C4">
      <w:pPr>
        <w:numPr>
          <w:ilvl w:val="0"/>
          <w:numId w:val="3"/>
        </w:numPr>
      </w:pPr>
      <w:r>
        <w:t>«История новейшего времени стран Европы и Америки. 1945-1990» (под редакцией Е. Ф. Язькова) – 1993 Москва</w:t>
      </w:r>
    </w:p>
    <w:p w:rsidR="007D37C4" w:rsidRDefault="007D37C4" w:rsidP="007D37C4"/>
    <w:p w:rsidR="00070769" w:rsidRDefault="007D37C4" w:rsidP="007D37C4">
      <w:pPr>
        <w:numPr>
          <w:ilvl w:val="0"/>
          <w:numId w:val="3"/>
        </w:numPr>
      </w:pPr>
      <w:r>
        <w:t>«Всеобщая история. Справочник школьника» (Научный редактор С. В. Новиков)</w:t>
      </w:r>
    </w:p>
    <w:p w:rsidR="007D37C4" w:rsidRDefault="007D37C4" w:rsidP="007D37C4">
      <w:pPr>
        <w:pStyle w:val="af0"/>
      </w:pPr>
    </w:p>
    <w:p w:rsidR="007D37C4" w:rsidRDefault="007D37C4" w:rsidP="007D37C4">
      <w:pPr>
        <w:numPr>
          <w:ilvl w:val="0"/>
          <w:numId w:val="3"/>
        </w:numPr>
      </w:pPr>
      <w:r>
        <w:t>«Новейшая история»(под редакцией Л.Н.Алексашкиной) – 2005 Москва</w:t>
      </w:r>
    </w:p>
    <w:p w:rsidR="007D37C4" w:rsidRDefault="007D37C4" w:rsidP="007D37C4"/>
    <w:p w:rsidR="007D37C4" w:rsidRDefault="007D37C4" w:rsidP="007D37C4">
      <w:pPr>
        <w:sectPr w:rsidR="007D37C4" w:rsidSect="00A5416E">
          <w:type w:val="continuous"/>
          <w:pgSz w:w="11900" w:h="16820"/>
          <w:pgMar w:top="851" w:right="1106" w:bottom="720" w:left="1440" w:header="720" w:footer="720" w:gutter="0"/>
          <w:cols w:space="60"/>
          <w:noEndnote/>
        </w:sectPr>
      </w:pPr>
    </w:p>
    <w:p w:rsidR="00070769" w:rsidRDefault="00070769" w:rsidP="00C81430">
      <w:pPr>
        <w:pStyle w:val="1"/>
        <w:spacing w:line="240" w:lineRule="auto"/>
        <w:ind w:right="-81"/>
        <w:jc w:val="left"/>
        <w:rPr>
          <w:sz w:val="28"/>
          <w:szCs w:val="28"/>
          <w:u w:val="none"/>
        </w:rPr>
        <w:sectPr w:rsidR="00070769">
          <w:pgSz w:w="11900" w:h="16820"/>
          <w:pgMar w:top="1440" w:right="1106" w:bottom="720" w:left="1440" w:header="720" w:footer="720" w:gutter="0"/>
          <w:cols w:space="60"/>
          <w:noEndnote/>
        </w:sectPr>
      </w:pPr>
    </w:p>
    <w:p w:rsidR="007D37C4" w:rsidRDefault="007D37C4" w:rsidP="007D37C4">
      <w:bookmarkStart w:id="0" w:name="_GoBack"/>
      <w:bookmarkEnd w:id="0"/>
    </w:p>
    <w:sectPr w:rsidR="007D37C4">
      <w:pgSz w:w="11900" w:h="16820"/>
      <w:pgMar w:top="1440" w:right="1460" w:bottom="72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FBF" w:rsidRDefault="00FD1FBF">
      <w:r>
        <w:separator/>
      </w:r>
    </w:p>
  </w:endnote>
  <w:endnote w:type="continuationSeparator" w:id="0">
    <w:p w:rsidR="00FD1FBF" w:rsidRDefault="00FD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769" w:rsidRDefault="00070769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F3F2E">
      <w:rPr>
        <w:rStyle w:val="ac"/>
        <w:noProof/>
      </w:rPr>
      <w:t>15</w:t>
    </w:r>
    <w:r>
      <w:rPr>
        <w:rStyle w:val="ac"/>
      </w:rPr>
      <w:fldChar w:fldCharType="end"/>
    </w:r>
  </w:p>
  <w:p w:rsidR="007D37C4" w:rsidRDefault="007D37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FBF" w:rsidRDefault="00FD1FBF">
      <w:r>
        <w:separator/>
      </w:r>
    </w:p>
  </w:footnote>
  <w:footnote w:type="continuationSeparator" w:id="0">
    <w:p w:rsidR="00FD1FBF" w:rsidRDefault="00FD1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C4" w:rsidRDefault="007D37C4">
    <w:pPr>
      <w:pStyle w:val="ae"/>
    </w:pPr>
  </w:p>
  <w:p w:rsidR="007D37C4" w:rsidRDefault="007D37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9703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964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04F5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8066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7211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3EE2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B81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60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FE4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BA6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E53BF9"/>
    <w:multiLevelType w:val="hybridMultilevel"/>
    <w:tmpl w:val="34E2399C"/>
    <w:lvl w:ilvl="0" w:tplc="EA7067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782C83"/>
    <w:multiLevelType w:val="hybridMultilevel"/>
    <w:tmpl w:val="07F6A7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D112E1"/>
    <w:multiLevelType w:val="hybridMultilevel"/>
    <w:tmpl w:val="62BC54C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3">
    <w:nsid w:val="7ABD01C1"/>
    <w:multiLevelType w:val="hybridMultilevel"/>
    <w:tmpl w:val="218A3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revisionView w:markup="0"/>
  <w:doNotTrackMoves/>
  <w:doNotTrackFormatting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56A"/>
    <w:rsid w:val="00021711"/>
    <w:rsid w:val="00022D86"/>
    <w:rsid w:val="00070769"/>
    <w:rsid w:val="001255FE"/>
    <w:rsid w:val="00180625"/>
    <w:rsid w:val="0019467C"/>
    <w:rsid w:val="001C0B2D"/>
    <w:rsid w:val="00274D18"/>
    <w:rsid w:val="003124FA"/>
    <w:rsid w:val="00526976"/>
    <w:rsid w:val="00576449"/>
    <w:rsid w:val="00692E11"/>
    <w:rsid w:val="00764C95"/>
    <w:rsid w:val="007D37C4"/>
    <w:rsid w:val="00802CB0"/>
    <w:rsid w:val="008940BA"/>
    <w:rsid w:val="008C756A"/>
    <w:rsid w:val="009D3613"/>
    <w:rsid w:val="00A04D30"/>
    <w:rsid w:val="00A32BC0"/>
    <w:rsid w:val="00A5416E"/>
    <w:rsid w:val="00AC3A20"/>
    <w:rsid w:val="00B6013D"/>
    <w:rsid w:val="00BA7C65"/>
    <w:rsid w:val="00BC2C0F"/>
    <w:rsid w:val="00C12AF1"/>
    <w:rsid w:val="00C81430"/>
    <w:rsid w:val="00CC2F38"/>
    <w:rsid w:val="00CD0AAC"/>
    <w:rsid w:val="00CE2FC9"/>
    <w:rsid w:val="00CF3F2E"/>
    <w:rsid w:val="00D7100E"/>
    <w:rsid w:val="00F95BE3"/>
    <w:rsid w:val="00FD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522E10C8-6182-44CF-9FE3-105E5E44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firstLine="540"/>
      <w:jc w:val="center"/>
      <w:outlineLvl w:val="0"/>
    </w:pPr>
    <w:rPr>
      <w:sz w:val="48"/>
      <w:szCs w:val="48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right="-2720" w:firstLine="54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ind w:left="539" w:right="-2720"/>
      <w:outlineLvl w:val="2"/>
    </w:pPr>
    <w:rPr>
      <w:caps/>
      <w:noProof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pPr>
      <w:widowControl w:val="0"/>
      <w:autoSpaceDE w:val="0"/>
      <w:autoSpaceDN w:val="0"/>
      <w:adjustRightInd w:val="0"/>
      <w:spacing w:line="360" w:lineRule="auto"/>
      <w:ind w:right="-2671" w:firstLine="567"/>
      <w:jc w:val="both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rPr>
      <w:sz w:val="24"/>
      <w:szCs w:val="24"/>
    </w:rPr>
  </w:style>
  <w:style w:type="paragraph" w:styleId="a5">
    <w:name w:val="Title"/>
    <w:basedOn w:val="a"/>
    <w:link w:val="a6"/>
    <w:uiPriority w:val="99"/>
    <w:qFormat/>
    <w:pPr>
      <w:widowControl w:val="0"/>
      <w:autoSpaceDE w:val="0"/>
      <w:autoSpaceDN w:val="0"/>
      <w:adjustRightInd w:val="0"/>
      <w:spacing w:line="360" w:lineRule="auto"/>
      <w:ind w:right="-2671" w:firstLine="567"/>
      <w:jc w:val="center"/>
    </w:pPr>
    <w:rPr>
      <w:b/>
      <w:bCs/>
      <w:u w:val="single"/>
    </w:rPr>
  </w:style>
  <w:style w:type="character" w:customStyle="1" w:styleId="a6">
    <w:name w:val="Назва Знак"/>
    <w:basedOn w:val="a0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и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lock Text"/>
    <w:basedOn w:val="a"/>
    <w:uiPriority w:val="99"/>
    <w:pPr>
      <w:widowControl w:val="0"/>
      <w:autoSpaceDE w:val="0"/>
      <w:autoSpaceDN w:val="0"/>
      <w:adjustRightInd w:val="0"/>
      <w:ind w:left="40" w:right="-2795" w:firstLine="102"/>
      <w:jc w:val="both"/>
    </w:pPr>
    <w:rPr>
      <w:sz w:val="28"/>
      <w:szCs w:val="28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Pr>
      <w:sz w:val="24"/>
      <w:szCs w:val="24"/>
    </w:rPr>
  </w:style>
  <w:style w:type="character" w:styleId="ac">
    <w:name w:val="page number"/>
    <w:basedOn w:val="a0"/>
    <w:uiPriority w:val="99"/>
  </w:style>
  <w:style w:type="character" w:styleId="ad">
    <w:name w:val="Hyperlink"/>
    <w:basedOn w:val="a0"/>
    <w:uiPriority w:val="99"/>
    <w:rsid w:val="0019467C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8940BA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8940BA"/>
    <w:rPr>
      <w:sz w:val="24"/>
      <w:szCs w:val="24"/>
    </w:rPr>
  </w:style>
  <w:style w:type="paragraph" w:customStyle="1" w:styleId="af0">
    <w:name w:val="Абзац списка"/>
    <w:basedOn w:val="a"/>
    <w:uiPriority w:val="34"/>
    <w:qFormat/>
    <w:rsid w:val="007D37C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5;&#1091;&#1090;&#1100;%20&#1080;&#1089;&#1090;&#1086;&#1088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Путь истории.dot</Template>
  <TotalTime>0</TotalTime>
  <Pages>1</Pages>
  <Words>6741</Words>
  <Characters>38427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Athlon</Company>
  <LinksUpToDate>false</LinksUpToDate>
  <CharactersWithSpaces>45078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Билл Гейтс</dc:creator>
  <cp:keywords/>
  <dc:description/>
  <cp:lastModifiedBy>Irina</cp:lastModifiedBy>
  <cp:revision>2</cp:revision>
  <dcterms:created xsi:type="dcterms:W3CDTF">2014-07-27T17:53:00Z</dcterms:created>
  <dcterms:modified xsi:type="dcterms:W3CDTF">2014-07-27T17:53:00Z</dcterms:modified>
</cp:coreProperties>
</file>