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3A5" w:rsidRPr="00512643" w:rsidRDefault="00CA13A5" w:rsidP="00512643">
      <w:pPr>
        <w:spacing w:line="360" w:lineRule="auto"/>
        <w:ind w:firstLine="709"/>
        <w:jc w:val="center"/>
        <w:rPr>
          <w:sz w:val="28"/>
          <w:szCs w:val="28"/>
        </w:rPr>
      </w:pPr>
      <w:r w:rsidRPr="00512643">
        <w:rPr>
          <w:sz w:val="28"/>
          <w:szCs w:val="28"/>
        </w:rPr>
        <w:t>Федеральное агентство по образованию</w:t>
      </w:r>
    </w:p>
    <w:p w:rsidR="00512643" w:rsidRDefault="00CA13A5" w:rsidP="00512643">
      <w:pPr>
        <w:spacing w:line="360" w:lineRule="auto"/>
        <w:ind w:firstLine="709"/>
        <w:jc w:val="center"/>
        <w:rPr>
          <w:sz w:val="28"/>
          <w:szCs w:val="28"/>
        </w:rPr>
      </w:pPr>
      <w:r w:rsidRPr="00512643">
        <w:rPr>
          <w:sz w:val="28"/>
          <w:szCs w:val="28"/>
        </w:rPr>
        <w:t>Государственное образовательное учреждение</w:t>
      </w:r>
    </w:p>
    <w:p w:rsidR="00512643" w:rsidRDefault="00CA13A5" w:rsidP="00512643">
      <w:pPr>
        <w:spacing w:line="360" w:lineRule="auto"/>
        <w:ind w:firstLine="709"/>
        <w:jc w:val="center"/>
        <w:rPr>
          <w:sz w:val="28"/>
          <w:szCs w:val="28"/>
        </w:rPr>
      </w:pPr>
      <w:r w:rsidRPr="00512643">
        <w:rPr>
          <w:sz w:val="28"/>
          <w:szCs w:val="28"/>
        </w:rPr>
        <w:t>высшего профессионального образования</w:t>
      </w:r>
    </w:p>
    <w:p w:rsidR="00512643" w:rsidRDefault="00CA13A5" w:rsidP="00512643">
      <w:pPr>
        <w:spacing w:line="360" w:lineRule="auto"/>
        <w:ind w:firstLine="709"/>
        <w:jc w:val="center"/>
        <w:rPr>
          <w:sz w:val="28"/>
          <w:szCs w:val="28"/>
        </w:rPr>
      </w:pPr>
      <w:r w:rsidRPr="00512643">
        <w:rPr>
          <w:sz w:val="28"/>
          <w:szCs w:val="28"/>
        </w:rPr>
        <w:t>«САМАРСКИЙ ГОСУДАРСТВЕННЫЙ АЭРОКОСМИЧЕСКИЙ</w:t>
      </w:r>
    </w:p>
    <w:p w:rsidR="00CA13A5" w:rsidRPr="00512643" w:rsidRDefault="00CA13A5" w:rsidP="00512643">
      <w:pPr>
        <w:spacing w:line="360" w:lineRule="auto"/>
        <w:ind w:firstLine="709"/>
        <w:jc w:val="center"/>
        <w:rPr>
          <w:sz w:val="28"/>
          <w:szCs w:val="28"/>
        </w:rPr>
      </w:pPr>
      <w:r w:rsidRPr="00512643">
        <w:rPr>
          <w:sz w:val="28"/>
          <w:szCs w:val="28"/>
        </w:rPr>
        <w:t>УНИВЕРСИТЕТ имени академика С.П. КОРОЛЕВА»</w:t>
      </w:r>
    </w:p>
    <w:p w:rsidR="00CA13A5" w:rsidRPr="00512643" w:rsidRDefault="00CA13A5" w:rsidP="00512643">
      <w:pPr>
        <w:spacing w:line="360" w:lineRule="auto"/>
        <w:ind w:firstLine="709"/>
        <w:jc w:val="center"/>
        <w:rPr>
          <w:sz w:val="28"/>
          <w:szCs w:val="28"/>
        </w:rPr>
      </w:pPr>
      <w:r w:rsidRPr="00512643">
        <w:rPr>
          <w:sz w:val="28"/>
          <w:szCs w:val="28"/>
        </w:rPr>
        <w:t>Филиал в г. Тольятти</w:t>
      </w:r>
    </w:p>
    <w:p w:rsidR="00CA13A5" w:rsidRPr="00512643" w:rsidRDefault="00CA13A5" w:rsidP="00512643">
      <w:pPr>
        <w:spacing w:line="360" w:lineRule="auto"/>
        <w:ind w:firstLine="709"/>
        <w:jc w:val="center"/>
        <w:rPr>
          <w:sz w:val="28"/>
          <w:szCs w:val="28"/>
        </w:rPr>
      </w:pPr>
      <w:r w:rsidRPr="00512643">
        <w:rPr>
          <w:sz w:val="28"/>
          <w:szCs w:val="28"/>
        </w:rPr>
        <w:t>Кафедра радиоэлектроники и системотехники</w:t>
      </w:r>
    </w:p>
    <w:p w:rsidR="00512643" w:rsidRDefault="00512643" w:rsidP="00512643">
      <w:pPr>
        <w:spacing w:line="360" w:lineRule="auto"/>
        <w:ind w:firstLine="709"/>
        <w:jc w:val="center"/>
        <w:rPr>
          <w:sz w:val="28"/>
          <w:szCs w:val="28"/>
        </w:rPr>
      </w:pPr>
    </w:p>
    <w:p w:rsidR="00512643" w:rsidRDefault="00512643" w:rsidP="00512643">
      <w:pPr>
        <w:spacing w:line="360" w:lineRule="auto"/>
        <w:ind w:firstLine="709"/>
        <w:jc w:val="center"/>
        <w:rPr>
          <w:sz w:val="28"/>
          <w:szCs w:val="28"/>
        </w:rPr>
      </w:pPr>
    </w:p>
    <w:p w:rsidR="00512643" w:rsidRDefault="00512643" w:rsidP="00512643">
      <w:pPr>
        <w:spacing w:line="360" w:lineRule="auto"/>
        <w:ind w:firstLine="709"/>
        <w:jc w:val="center"/>
        <w:rPr>
          <w:sz w:val="28"/>
          <w:szCs w:val="28"/>
        </w:rPr>
      </w:pPr>
    </w:p>
    <w:p w:rsidR="00CA13A5" w:rsidRPr="00512643" w:rsidRDefault="00CA13A5" w:rsidP="00512643">
      <w:pPr>
        <w:spacing w:line="360" w:lineRule="auto"/>
        <w:ind w:firstLine="709"/>
        <w:jc w:val="center"/>
        <w:rPr>
          <w:sz w:val="28"/>
          <w:szCs w:val="28"/>
        </w:rPr>
      </w:pPr>
      <w:r w:rsidRPr="00512643">
        <w:rPr>
          <w:sz w:val="28"/>
          <w:szCs w:val="28"/>
        </w:rPr>
        <w:t>Пояснительная записка</w:t>
      </w:r>
    </w:p>
    <w:p w:rsidR="00CA13A5" w:rsidRPr="00512643" w:rsidRDefault="00CA13A5" w:rsidP="00512643">
      <w:pPr>
        <w:spacing w:line="360" w:lineRule="auto"/>
        <w:ind w:firstLine="709"/>
        <w:jc w:val="center"/>
        <w:rPr>
          <w:sz w:val="28"/>
          <w:szCs w:val="28"/>
        </w:rPr>
      </w:pPr>
      <w:r w:rsidRPr="00512643">
        <w:rPr>
          <w:sz w:val="28"/>
          <w:szCs w:val="28"/>
        </w:rPr>
        <w:t>к курсово</w:t>
      </w:r>
      <w:r w:rsidR="00004A57" w:rsidRPr="00512643">
        <w:rPr>
          <w:sz w:val="28"/>
          <w:szCs w:val="28"/>
        </w:rPr>
        <w:t>й</w:t>
      </w:r>
      <w:r w:rsidRPr="00512643">
        <w:rPr>
          <w:sz w:val="28"/>
          <w:szCs w:val="28"/>
        </w:rPr>
        <w:t xml:space="preserve"> </w:t>
      </w:r>
      <w:r w:rsidR="00004A57" w:rsidRPr="00512643">
        <w:rPr>
          <w:sz w:val="28"/>
          <w:szCs w:val="28"/>
        </w:rPr>
        <w:t>работе</w:t>
      </w:r>
      <w:r w:rsidRPr="00512643">
        <w:rPr>
          <w:sz w:val="28"/>
          <w:szCs w:val="28"/>
        </w:rPr>
        <w:t xml:space="preserve"> по дисциплине</w:t>
      </w:r>
    </w:p>
    <w:p w:rsidR="00CA13A5" w:rsidRPr="00512643" w:rsidRDefault="00CA13A5" w:rsidP="00512643">
      <w:pPr>
        <w:spacing w:line="360" w:lineRule="auto"/>
        <w:ind w:firstLine="709"/>
        <w:jc w:val="center"/>
        <w:rPr>
          <w:sz w:val="28"/>
          <w:szCs w:val="28"/>
        </w:rPr>
      </w:pPr>
      <w:r w:rsidRPr="00512643">
        <w:rPr>
          <w:sz w:val="28"/>
          <w:szCs w:val="28"/>
        </w:rPr>
        <w:t>«</w:t>
      </w:r>
      <w:r w:rsidR="00004A57" w:rsidRPr="00512643">
        <w:rPr>
          <w:sz w:val="28"/>
          <w:szCs w:val="28"/>
        </w:rPr>
        <w:t>Моделирование систем</w:t>
      </w:r>
      <w:r w:rsidRPr="00512643">
        <w:rPr>
          <w:sz w:val="28"/>
          <w:szCs w:val="28"/>
        </w:rPr>
        <w:t>»</w:t>
      </w:r>
    </w:p>
    <w:p w:rsidR="00CA13A5" w:rsidRPr="00512643" w:rsidRDefault="003950A7" w:rsidP="00512643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512643">
        <w:rPr>
          <w:b/>
          <w:sz w:val="28"/>
          <w:szCs w:val="28"/>
        </w:rPr>
        <w:t>Статическое моделирование систем</w:t>
      </w:r>
    </w:p>
    <w:p w:rsidR="00CA13A5" w:rsidRPr="00512643" w:rsidRDefault="00030154" w:rsidP="00512643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512643">
        <w:rPr>
          <w:b/>
          <w:sz w:val="28"/>
          <w:szCs w:val="28"/>
        </w:rPr>
        <w:t>5 вариант</w:t>
      </w:r>
    </w:p>
    <w:p w:rsidR="00CA13A5" w:rsidRPr="00512643" w:rsidRDefault="00CA13A5" w:rsidP="0051264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CA13A5" w:rsidRPr="00512643" w:rsidRDefault="00CA13A5" w:rsidP="0051264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CA13A5" w:rsidRPr="00512643" w:rsidRDefault="00CA13A5" w:rsidP="0051264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CA13A5" w:rsidRPr="00512643" w:rsidRDefault="00CA13A5" w:rsidP="00512643">
      <w:pPr>
        <w:spacing w:line="360" w:lineRule="auto"/>
        <w:ind w:firstLine="709"/>
        <w:rPr>
          <w:sz w:val="28"/>
          <w:szCs w:val="28"/>
        </w:rPr>
      </w:pPr>
      <w:r w:rsidRPr="00512643">
        <w:rPr>
          <w:sz w:val="28"/>
          <w:szCs w:val="28"/>
        </w:rPr>
        <w:t>Руководитель,</w:t>
      </w:r>
    </w:p>
    <w:p w:rsidR="00CA13A5" w:rsidRPr="00512643" w:rsidRDefault="008A1C90" w:rsidP="00512643">
      <w:pPr>
        <w:spacing w:line="360" w:lineRule="auto"/>
        <w:ind w:firstLine="709"/>
        <w:rPr>
          <w:sz w:val="28"/>
          <w:szCs w:val="28"/>
        </w:rPr>
      </w:pPr>
      <w:r w:rsidRPr="00512643">
        <w:rPr>
          <w:sz w:val="28"/>
          <w:szCs w:val="28"/>
        </w:rPr>
        <w:t>доцент, к.т.н</w:t>
      </w:r>
      <w:r w:rsidR="00CA13A5" w:rsidRPr="00512643">
        <w:rPr>
          <w:sz w:val="28"/>
          <w:szCs w:val="28"/>
        </w:rPr>
        <w:t>.</w:t>
      </w:r>
      <w:r w:rsidR="00004A57" w:rsidRPr="00512643">
        <w:rPr>
          <w:sz w:val="28"/>
          <w:szCs w:val="28"/>
        </w:rPr>
        <w:t xml:space="preserve"> ______________</w:t>
      </w:r>
    </w:p>
    <w:p w:rsidR="00CA13A5" w:rsidRPr="00512643" w:rsidRDefault="00CA13A5" w:rsidP="00512643">
      <w:pPr>
        <w:spacing w:line="360" w:lineRule="auto"/>
        <w:ind w:firstLine="709"/>
        <w:rPr>
          <w:sz w:val="28"/>
          <w:szCs w:val="28"/>
        </w:rPr>
      </w:pPr>
      <w:r w:rsidRPr="00512643">
        <w:rPr>
          <w:sz w:val="28"/>
          <w:szCs w:val="28"/>
        </w:rPr>
        <w:t>Исполнитель</w:t>
      </w:r>
    </w:p>
    <w:p w:rsidR="00CA13A5" w:rsidRPr="00512643" w:rsidRDefault="00CA13A5" w:rsidP="00512643">
      <w:pPr>
        <w:spacing w:line="360" w:lineRule="auto"/>
        <w:ind w:firstLine="709"/>
        <w:rPr>
          <w:sz w:val="28"/>
          <w:szCs w:val="28"/>
        </w:rPr>
      </w:pPr>
      <w:r w:rsidRPr="00512643">
        <w:rPr>
          <w:sz w:val="28"/>
          <w:szCs w:val="28"/>
        </w:rPr>
        <w:t>студентка гр. 6</w:t>
      </w:r>
      <w:r w:rsidR="00004A57" w:rsidRPr="00512643">
        <w:rPr>
          <w:sz w:val="28"/>
          <w:szCs w:val="28"/>
        </w:rPr>
        <w:t>3</w:t>
      </w:r>
      <w:r w:rsidRPr="00512643">
        <w:rPr>
          <w:sz w:val="28"/>
          <w:szCs w:val="28"/>
        </w:rPr>
        <w:t>048 ______________</w:t>
      </w:r>
    </w:p>
    <w:p w:rsidR="00CA13A5" w:rsidRPr="00512643" w:rsidRDefault="00CA13A5" w:rsidP="00512643">
      <w:pPr>
        <w:spacing w:line="360" w:lineRule="auto"/>
        <w:ind w:firstLine="709"/>
        <w:jc w:val="center"/>
        <w:rPr>
          <w:sz w:val="28"/>
          <w:szCs w:val="28"/>
        </w:rPr>
      </w:pPr>
    </w:p>
    <w:p w:rsidR="00CA13A5" w:rsidRPr="00512643" w:rsidRDefault="00CA13A5" w:rsidP="00512643">
      <w:pPr>
        <w:spacing w:line="360" w:lineRule="auto"/>
        <w:ind w:firstLine="709"/>
        <w:jc w:val="center"/>
        <w:rPr>
          <w:sz w:val="28"/>
          <w:szCs w:val="28"/>
        </w:rPr>
      </w:pPr>
    </w:p>
    <w:p w:rsidR="00CA13A5" w:rsidRPr="00512643" w:rsidRDefault="00CA13A5" w:rsidP="00512643">
      <w:pPr>
        <w:spacing w:line="360" w:lineRule="auto"/>
        <w:ind w:firstLine="709"/>
        <w:jc w:val="center"/>
        <w:rPr>
          <w:sz w:val="28"/>
          <w:szCs w:val="28"/>
        </w:rPr>
      </w:pPr>
    </w:p>
    <w:p w:rsidR="00CA13A5" w:rsidRPr="00512643" w:rsidRDefault="00CA13A5" w:rsidP="00512643">
      <w:pPr>
        <w:spacing w:line="360" w:lineRule="auto"/>
        <w:ind w:firstLine="709"/>
        <w:jc w:val="center"/>
        <w:rPr>
          <w:sz w:val="28"/>
          <w:szCs w:val="28"/>
        </w:rPr>
      </w:pPr>
    </w:p>
    <w:p w:rsidR="00CA13A5" w:rsidRPr="00512643" w:rsidRDefault="00CA13A5" w:rsidP="00512643">
      <w:pPr>
        <w:spacing w:line="360" w:lineRule="auto"/>
        <w:ind w:firstLine="709"/>
        <w:jc w:val="center"/>
        <w:rPr>
          <w:sz w:val="28"/>
          <w:szCs w:val="28"/>
        </w:rPr>
      </w:pPr>
    </w:p>
    <w:p w:rsidR="00CA13A5" w:rsidRPr="00512643" w:rsidRDefault="00CA13A5" w:rsidP="00512643">
      <w:pPr>
        <w:spacing w:line="360" w:lineRule="auto"/>
        <w:ind w:firstLine="709"/>
        <w:jc w:val="center"/>
        <w:rPr>
          <w:sz w:val="28"/>
          <w:szCs w:val="28"/>
        </w:rPr>
      </w:pPr>
    </w:p>
    <w:p w:rsidR="003950A7" w:rsidRPr="00512643" w:rsidRDefault="003950A7" w:rsidP="00512643">
      <w:pPr>
        <w:spacing w:line="360" w:lineRule="auto"/>
        <w:ind w:firstLine="709"/>
        <w:jc w:val="center"/>
        <w:rPr>
          <w:sz w:val="28"/>
          <w:szCs w:val="28"/>
        </w:rPr>
      </w:pPr>
    </w:p>
    <w:p w:rsidR="00CA13A5" w:rsidRPr="00512643" w:rsidRDefault="00004A57" w:rsidP="00512643">
      <w:pPr>
        <w:spacing w:line="360" w:lineRule="auto"/>
        <w:ind w:firstLine="709"/>
        <w:jc w:val="center"/>
        <w:rPr>
          <w:sz w:val="28"/>
          <w:szCs w:val="28"/>
        </w:rPr>
      </w:pPr>
      <w:r w:rsidRPr="00512643">
        <w:rPr>
          <w:sz w:val="28"/>
          <w:szCs w:val="28"/>
        </w:rPr>
        <w:t>Тольятти 2010</w:t>
      </w:r>
    </w:p>
    <w:p w:rsidR="00BD0AC1" w:rsidRPr="00512643" w:rsidRDefault="00512643" w:rsidP="00512643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BD0AC1" w:rsidRPr="00512643">
        <w:rPr>
          <w:b/>
          <w:sz w:val="28"/>
          <w:szCs w:val="28"/>
        </w:rPr>
        <w:t>Реферат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BD0AC1" w:rsidRPr="00512643" w:rsidRDefault="00BD0AC1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Курсов</w:t>
      </w:r>
      <w:r w:rsidR="00004A57" w:rsidRPr="00512643">
        <w:rPr>
          <w:sz w:val="28"/>
          <w:szCs w:val="28"/>
        </w:rPr>
        <w:t>ая работа</w:t>
      </w:r>
      <w:r w:rsidRPr="00512643">
        <w:rPr>
          <w:sz w:val="28"/>
          <w:szCs w:val="28"/>
        </w:rPr>
        <w:t>.</w:t>
      </w:r>
    </w:p>
    <w:p w:rsidR="00BD0AC1" w:rsidRPr="00512643" w:rsidRDefault="00BD0AC1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Пояснительная записка </w:t>
      </w:r>
      <w:r w:rsidR="008E0751" w:rsidRPr="00512643">
        <w:rPr>
          <w:sz w:val="28"/>
          <w:szCs w:val="28"/>
        </w:rPr>
        <w:t>7</w:t>
      </w:r>
      <w:r w:rsidR="00501CD3" w:rsidRPr="00512643">
        <w:rPr>
          <w:sz w:val="28"/>
          <w:szCs w:val="28"/>
        </w:rPr>
        <w:t>0</w:t>
      </w:r>
      <w:r w:rsidRPr="00512643">
        <w:rPr>
          <w:sz w:val="28"/>
          <w:szCs w:val="28"/>
        </w:rPr>
        <w:t xml:space="preserve"> с., </w:t>
      </w:r>
      <w:r w:rsidR="008E0751" w:rsidRPr="00512643">
        <w:rPr>
          <w:sz w:val="28"/>
          <w:szCs w:val="28"/>
        </w:rPr>
        <w:t>11 графиков, 4</w:t>
      </w:r>
      <w:r w:rsidRPr="00512643">
        <w:rPr>
          <w:sz w:val="28"/>
          <w:szCs w:val="28"/>
        </w:rPr>
        <w:t xml:space="preserve"> источник</w:t>
      </w:r>
      <w:r w:rsidR="008E0751" w:rsidRPr="00512643">
        <w:rPr>
          <w:sz w:val="28"/>
          <w:szCs w:val="28"/>
        </w:rPr>
        <w:t>а</w:t>
      </w:r>
    </w:p>
    <w:p w:rsidR="006721B5" w:rsidRPr="00512643" w:rsidRDefault="006F5BD9" w:rsidP="00512643">
      <w:pPr>
        <w:spacing w:line="360" w:lineRule="auto"/>
        <w:ind w:firstLine="709"/>
        <w:jc w:val="both"/>
        <w:rPr>
          <w:caps/>
          <w:sz w:val="28"/>
          <w:szCs w:val="28"/>
        </w:rPr>
      </w:pPr>
      <w:r w:rsidRPr="00512643">
        <w:rPr>
          <w:caps/>
          <w:sz w:val="28"/>
          <w:szCs w:val="28"/>
        </w:rPr>
        <w:t>случайные величины, нормальный закон, построение гистограммы распределения, выборочное среднее, выборочная дисперсия, построение доверительных интервалов, гипотеза о нормальном распределении случайной величины, критерий Пирсона, статистические характеристики, гипотеза о независимости случайных величин, эмпирические уровнения регрессии</w:t>
      </w:r>
    </w:p>
    <w:p w:rsidR="00CC6872" w:rsidRPr="00512643" w:rsidRDefault="00CE7DE1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Цель курсовой работы: изучить особенности решения некоторых статистических задач математического моделирования с помощью пакета математических расчётов Mathcad.</w:t>
      </w:r>
    </w:p>
    <w:p w:rsidR="00CC6872" w:rsidRPr="00512643" w:rsidRDefault="00CC6872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CA13A5" w:rsidRPr="00512643" w:rsidRDefault="00BD0AC1" w:rsidP="00512643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512643">
        <w:rPr>
          <w:sz w:val="28"/>
          <w:szCs w:val="28"/>
        </w:rPr>
        <w:br w:type="page"/>
      </w:r>
      <w:bookmarkStart w:id="0" w:name="_Toc215883388"/>
      <w:r w:rsidR="00CA13A5" w:rsidRPr="00512643">
        <w:rPr>
          <w:b/>
          <w:sz w:val="28"/>
          <w:szCs w:val="28"/>
        </w:rPr>
        <w:t>Содержание</w:t>
      </w:r>
      <w:bookmarkEnd w:id="0"/>
    </w:p>
    <w:p w:rsidR="00512643" w:rsidRP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512643" w:rsidRPr="00512643" w:rsidRDefault="00CA13A5" w:rsidP="00512643">
      <w:pPr>
        <w:tabs>
          <w:tab w:val="left" w:pos="426"/>
        </w:tabs>
        <w:spacing w:line="360" w:lineRule="auto"/>
        <w:jc w:val="both"/>
        <w:rPr>
          <w:rStyle w:val="af2"/>
          <w:noProof/>
          <w:color w:val="auto"/>
          <w:sz w:val="28"/>
          <w:szCs w:val="28"/>
          <w:u w:val="none"/>
        </w:rPr>
      </w:pPr>
      <w:r w:rsidRPr="00512643">
        <w:rPr>
          <w:sz w:val="28"/>
          <w:szCs w:val="28"/>
        </w:rPr>
        <w:fldChar w:fldCharType="begin"/>
      </w:r>
      <w:r w:rsidRPr="00512643">
        <w:rPr>
          <w:sz w:val="28"/>
          <w:szCs w:val="28"/>
        </w:rPr>
        <w:instrText xml:space="preserve"> TOC \o "1-3" \h \z \t "введение;1" </w:instrText>
      </w:r>
      <w:r w:rsidRPr="00512643">
        <w:rPr>
          <w:sz w:val="28"/>
          <w:szCs w:val="28"/>
        </w:rPr>
        <w:fldChar w:fldCharType="separate"/>
      </w:r>
      <w:r w:rsidR="00512643" w:rsidRPr="00512643">
        <w:rPr>
          <w:rStyle w:val="af2"/>
          <w:noProof/>
          <w:color w:val="auto"/>
          <w:sz w:val="28"/>
          <w:szCs w:val="28"/>
          <w:u w:val="none"/>
        </w:rPr>
        <w:t>Введение</w:t>
      </w:r>
    </w:p>
    <w:p w:rsidR="00512643" w:rsidRPr="00512643" w:rsidRDefault="00512643" w:rsidP="00512643">
      <w:pPr>
        <w:tabs>
          <w:tab w:val="left" w:pos="426"/>
        </w:tabs>
        <w:spacing w:line="360" w:lineRule="auto"/>
        <w:jc w:val="both"/>
        <w:rPr>
          <w:rStyle w:val="af2"/>
          <w:noProof/>
          <w:color w:val="auto"/>
          <w:sz w:val="28"/>
          <w:szCs w:val="28"/>
          <w:u w:val="none"/>
        </w:rPr>
      </w:pPr>
      <w:r w:rsidRPr="00512643">
        <w:rPr>
          <w:rStyle w:val="af2"/>
          <w:noProof/>
          <w:color w:val="auto"/>
          <w:sz w:val="28"/>
          <w:szCs w:val="28"/>
          <w:u w:val="none"/>
        </w:rPr>
        <w:t>Исходные данные</w:t>
      </w:r>
      <w:r w:rsidR="00E049E5">
        <w:rPr>
          <w:rStyle w:val="af2"/>
          <w:noProof/>
          <w:color w:val="auto"/>
          <w:sz w:val="28"/>
          <w:szCs w:val="28"/>
          <w:u w:val="none"/>
        </w:rPr>
        <w:t xml:space="preserve"> </w:t>
      </w:r>
      <w:r w:rsidRPr="00512643">
        <w:rPr>
          <w:rStyle w:val="af2"/>
          <w:noProof/>
          <w:color w:val="auto"/>
          <w:sz w:val="28"/>
          <w:szCs w:val="28"/>
          <w:u w:val="none"/>
        </w:rPr>
        <w:t>к моделированию</w:t>
      </w:r>
    </w:p>
    <w:p w:rsidR="00512643" w:rsidRPr="00512643" w:rsidRDefault="00512643" w:rsidP="00512643">
      <w:pPr>
        <w:tabs>
          <w:tab w:val="left" w:pos="426"/>
        </w:tabs>
        <w:spacing w:line="360" w:lineRule="auto"/>
        <w:jc w:val="both"/>
        <w:rPr>
          <w:rStyle w:val="af2"/>
          <w:noProof/>
          <w:color w:val="auto"/>
          <w:sz w:val="28"/>
          <w:szCs w:val="28"/>
          <w:u w:val="none"/>
        </w:rPr>
      </w:pPr>
      <w:r w:rsidRPr="00512643">
        <w:rPr>
          <w:rStyle w:val="af2"/>
          <w:noProof/>
          <w:color w:val="auto"/>
          <w:sz w:val="28"/>
          <w:szCs w:val="28"/>
          <w:u w:val="none"/>
        </w:rPr>
        <w:t>1.</w:t>
      </w:r>
      <w:r w:rsidRPr="00512643">
        <w:rPr>
          <w:rStyle w:val="af2"/>
          <w:noProof/>
          <w:color w:val="auto"/>
          <w:sz w:val="28"/>
          <w:szCs w:val="28"/>
          <w:u w:val="none"/>
        </w:rPr>
        <w:tab/>
        <w:t>Моделирование случайной величины, распределённой по нормальному закону</w:t>
      </w:r>
    </w:p>
    <w:p w:rsidR="00512643" w:rsidRPr="00512643" w:rsidRDefault="00512643" w:rsidP="00512643">
      <w:pPr>
        <w:tabs>
          <w:tab w:val="left" w:pos="426"/>
        </w:tabs>
        <w:spacing w:line="360" w:lineRule="auto"/>
        <w:rPr>
          <w:rStyle w:val="af2"/>
          <w:noProof/>
          <w:color w:val="auto"/>
          <w:sz w:val="28"/>
          <w:szCs w:val="28"/>
          <w:u w:val="none"/>
        </w:rPr>
      </w:pPr>
      <w:r w:rsidRPr="00512643">
        <w:rPr>
          <w:rStyle w:val="af2"/>
          <w:noProof/>
          <w:color w:val="auto"/>
          <w:sz w:val="28"/>
          <w:szCs w:val="28"/>
          <w:u w:val="none"/>
        </w:rPr>
        <w:t>1.1</w:t>
      </w:r>
      <w:r w:rsidRPr="00512643">
        <w:rPr>
          <w:rStyle w:val="af2"/>
          <w:noProof/>
          <w:color w:val="auto"/>
          <w:sz w:val="28"/>
          <w:szCs w:val="28"/>
          <w:u w:val="none"/>
        </w:rPr>
        <w:tab/>
        <w:t>Построение гистограммы распределения</w:t>
      </w:r>
    </w:p>
    <w:p w:rsidR="00FF4D9C" w:rsidRPr="00512643" w:rsidRDefault="00A1713C" w:rsidP="00512643">
      <w:pPr>
        <w:tabs>
          <w:tab w:val="left" w:pos="426"/>
        </w:tabs>
        <w:spacing w:line="360" w:lineRule="auto"/>
        <w:rPr>
          <w:noProof/>
          <w:sz w:val="28"/>
          <w:szCs w:val="28"/>
        </w:rPr>
      </w:pPr>
      <w:hyperlink w:anchor="_Toc260950159" w:history="1">
        <w:r w:rsidR="00FF4D9C" w:rsidRPr="00512643">
          <w:rPr>
            <w:rStyle w:val="af2"/>
            <w:noProof/>
            <w:color w:val="auto"/>
            <w:sz w:val="28"/>
            <w:szCs w:val="28"/>
            <w:u w:val="none"/>
          </w:rPr>
          <w:t>1.2</w:t>
        </w:r>
        <w:r w:rsidR="00FF4D9C" w:rsidRPr="00512643">
          <w:rPr>
            <w:noProof/>
            <w:sz w:val="28"/>
            <w:szCs w:val="28"/>
          </w:rPr>
          <w:tab/>
        </w:r>
        <w:r w:rsidR="00FF4D9C" w:rsidRPr="00512643">
          <w:rPr>
            <w:rStyle w:val="af2"/>
            <w:noProof/>
            <w:color w:val="auto"/>
            <w:sz w:val="28"/>
            <w:szCs w:val="28"/>
            <w:u w:val="none"/>
          </w:rPr>
          <w:t>Вычисление выборочного среднего и выборочной дисперсии</w:t>
        </w:r>
      </w:hyperlink>
    </w:p>
    <w:p w:rsidR="00FF4D9C" w:rsidRPr="00512643" w:rsidRDefault="00A1713C" w:rsidP="00512643">
      <w:pPr>
        <w:tabs>
          <w:tab w:val="left" w:pos="426"/>
        </w:tabs>
        <w:spacing w:line="360" w:lineRule="auto"/>
        <w:rPr>
          <w:noProof/>
          <w:sz w:val="28"/>
          <w:szCs w:val="28"/>
        </w:rPr>
      </w:pPr>
      <w:hyperlink w:anchor="_Toc260950160" w:history="1">
        <w:r w:rsidR="00FF4D9C" w:rsidRPr="00512643">
          <w:rPr>
            <w:rStyle w:val="af2"/>
            <w:noProof/>
            <w:color w:val="auto"/>
            <w:sz w:val="28"/>
            <w:szCs w:val="28"/>
            <w:u w:val="none"/>
          </w:rPr>
          <w:t>1.3</w:t>
        </w:r>
        <w:r w:rsidR="00FF4D9C" w:rsidRPr="00512643">
          <w:rPr>
            <w:noProof/>
            <w:sz w:val="28"/>
            <w:szCs w:val="28"/>
          </w:rPr>
          <w:tab/>
        </w:r>
        <w:r w:rsidR="00FF4D9C" w:rsidRPr="00512643">
          <w:rPr>
            <w:rStyle w:val="af2"/>
            <w:noProof/>
            <w:color w:val="auto"/>
            <w:sz w:val="28"/>
            <w:szCs w:val="28"/>
            <w:u w:val="none"/>
          </w:rPr>
          <w:t>Построение доверительных интервалов для математического ожидания и дисперсии, соответствующих доверительной вероятности</w:t>
        </w:r>
      </w:hyperlink>
    </w:p>
    <w:p w:rsidR="00FF4D9C" w:rsidRPr="00512643" w:rsidRDefault="00A1713C" w:rsidP="00512643">
      <w:pPr>
        <w:tabs>
          <w:tab w:val="left" w:pos="426"/>
        </w:tabs>
        <w:spacing w:line="360" w:lineRule="auto"/>
        <w:rPr>
          <w:noProof/>
          <w:sz w:val="28"/>
          <w:szCs w:val="28"/>
        </w:rPr>
      </w:pPr>
      <w:hyperlink w:anchor="_Toc260950161" w:history="1">
        <w:r w:rsidR="00FF4D9C" w:rsidRPr="00512643">
          <w:rPr>
            <w:rStyle w:val="af2"/>
            <w:noProof/>
            <w:color w:val="auto"/>
            <w:sz w:val="28"/>
            <w:szCs w:val="28"/>
            <w:u w:val="none"/>
          </w:rPr>
          <w:t>1.4</w:t>
        </w:r>
        <w:r w:rsidR="00FF4D9C" w:rsidRPr="00512643">
          <w:rPr>
            <w:noProof/>
            <w:sz w:val="28"/>
            <w:szCs w:val="28"/>
          </w:rPr>
          <w:tab/>
        </w:r>
        <w:r w:rsidR="00FF4D9C" w:rsidRPr="00512643">
          <w:rPr>
            <w:rStyle w:val="af2"/>
            <w:noProof/>
            <w:color w:val="auto"/>
            <w:sz w:val="28"/>
            <w:szCs w:val="28"/>
            <w:u w:val="none"/>
          </w:rPr>
          <w:t>Проверка гипотезы о нормальном распределении случайной величины с помощью критерия Пирсона при определённом уровне значимости</w:t>
        </w:r>
      </w:hyperlink>
    </w:p>
    <w:p w:rsidR="00FF4D9C" w:rsidRPr="00512643" w:rsidRDefault="00A1713C" w:rsidP="00512643">
      <w:pPr>
        <w:tabs>
          <w:tab w:val="left" w:pos="426"/>
        </w:tabs>
        <w:spacing w:line="360" w:lineRule="auto"/>
        <w:rPr>
          <w:noProof/>
          <w:sz w:val="28"/>
          <w:szCs w:val="28"/>
        </w:rPr>
      </w:pPr>
      <w:hyperlink w:anchor="_Toc260950162" w:history="1">
        <w:r w:rsidR="00FF4D9C" w:rsidRPr="00512643">
          <w:rPr>
            <w:rStyle w:val="af2"/>
            <w:i/>
            <w:noProof/>
            <w:color w:val="auto"/>
            <w:sz w:val="28"/>
            <w:szCs w:val="28"/>
            <w:u w:val="none"/>
          </w:rPr>
          <w:t>2.</w:t>
        </w:r>
        <w:r w:rsidR="00FF4D9C" w:rsidRPr="00512643">
          <w:rPr>
            <w:noProof/>
            <w:sz w:val="28"/>
            <w:szCs w:val="28"/>
          </w:rPr>
          <w:tab/>
        </w:r>
        <w:r w:rsidR="00FF4D9C" w:rsidRPr="00512643">
          <w:rPr>
            <w:rStyle w:val="af2"/>
            <w:noProof/>
            <w:color w:val="auto"/>
            <w:sz w:val="28"/>
            <w:szCs w:val="28"/>
            <w:u w:val="none"/>
          </w:rPr>
          <w:t>Моделирование случайной величины, распределённой по заданному закону</w:t>
        </w:r>
      </w:hyperlink>
    </w:p>
    <w:p w:rsidR="00FF4D9C" w:rsidRPr="00512643" w:rsidRDefault="00A1713C" w:rsidP="00512643">
      <w:pPr>
        <w:tabs>
          <w:tab w:val="left" w:pos="426"/>
        </w:tabs>
        <w:spacing w:line="360" w:lineRule="auto"/>
        <w:rPr>
          <w:noProof/>
          <w:sz w:val="28"/>
          <w:szCs w:val="28"/>
        </w:rPr>
      </w:pPr>
      <w:hyperlink w:anchor="_Toc260950163" w:history="1">
        <w:r w:rsidR="00FF4D9C" w:rsidRPr="00512643">
          <w:rPr>
            <w:rStyle w:val="af2"/>
            <w:noProof/>
            <w:color w:val="auto"/>
            <w:sz w:val="28"/>
            <w:szCs w:val="28"/>
            <w:u w:val="none"/>
          </w:rPr>
          <w:t>2.1</w:t>
        </w:r>
        <w:r w:rsidR="00FF4D9C" w:rsidRPr="00512643">
          <w:rPr>
            <w:noProof/>
            <w:sz w:val="28"/>
            <w:szCs w:val="28"/>
          </w:rPr>
          <w:tab/>
        </w:r>
        <w:r w:rsidR="00FF4D9C" w:rsidRPr="00512643">
          <w:rPr>
            <w:rStyle w:val="af2"/>
            <w:noProof/>
            <w:color w:val="auto"/>
            <w:sz w:val="28"/>
            <w:szCs w:val="28"/>
            <w:u w:val="none"/>
          </w:rPr>
          <w:t>Построение гистограммы распределения</w:t>
        </w:r>
      </w:hyperlink>
    </w:p>
    <w:p w:rsidR="00FF4D9C" w:rsidRPr="00512643" w:rsidRDefault="00A1713C" w:rsidP="00512643">
      <w:pPr>
        <w:tabs>
          <w:tab w:val="left" w:pos="426"/>
        </w:tabs>
        <w:spacing w:line="360" w:lineRule="auto"/>
        <w:rPr>
          <w:noProof/>
          <w:sz w:val="28"/>
          <w:szCs w:val="28"/>
        </w:rPr>
      </w:pPr>
      <w:hyperlink w:anchor="_Toc260950164" w:history="1">
        <w:r w:rsidR="00FF4D9C" w:rsidRPr="00512643">
          <w:rPr>
            <w:rStyle w:val="af2"/>
            <w:noProof/>
            <w:color w:val="auto"/>
            <w:kern w:val="32"/>
            <w:sz w:val="28"/>
            <w:szCs w:val="28"/>
            <w:u w:val="none"/>
          </w:rPr>
          <w:t>2.2</w:t>
        </w:r>
        <w:r w:rsidR="00FF4D9C" w:rsidRPr="00512643">
          <w:rPr>
            <w:noProof/>
            <w:sz w:val="28"/>
            <w:szCs w:val="28"/>
          </w:rPr>
          <w:tab/>
        </w:r>
        <w:r w:rsidR="00FF4D9C" w:rsidRPr="00512643">
          <w:rPr>
            <w:rStyle w:val="af2"/>
            <w:noProof/>
            <w:color w:val="auto"/>
            <w:sz w:val="28"/>
            <w:szCs w:val="28"/>
            <w:u w:val="none"/>
          </w:rPr>
          <w:t>Определение выборочной оценки математического ожидания и дисперсии</w:t>
        </w:r>
      </w:hyperlink>
    </w:p>
    <w:p w:rsidR="00FF4D9C" w:rsidRPr="00512643" w:rsidRDefault="00A1713C" w:rsidP="00512643">
      <w:pPr>
        <w:tabs>
          <w:tab w:val="left" w:pos="426"/>
        </w:tabs>
        <w:spacing w:line="360" w:lineRule="auto"/>
        <w:rPr>
          <w:noProof/>
          <w:sz w:val="28"/>
          <w:szCs w:val="28"/>
        </w:rPr>
      </w:pPr>
      <w:hyperlink w:anchor="_Toc260950165" w:history="1">
        <w:r w:rsidR="00FF4D9C" w:rsidRPr="00512643">
          <w:rPr>
            <w:rStyle w:val="af2"/>
            <w:noProof/>
            <w:color w:val="auto"/>
            <w:sz w:val="28"/>
            <w:szCs w:val="28"/>
            <w:u w:val="none"/>
          </w:rPr>
          <w:t>2.3</w:t>
        </w:r>
        <w:r w:rsidR="00FF4D9C" w:rsidRPr="00512643">
          <w:rPr>
            <w:noProof/>
            <w:sz w:val="28"/>
            <w:szCs w:val="28"/>
          </w:rPr>
          <w:tab/>
        </w:r>
        <w:r w:rsidR="00FF4D9C" w:rsidRPr="00512643">
          <w:rPr>
            <w:rStyle w:val="af2"/>
            <w:noProof/>
            <w:color w:val="auto"/>
            <w:sz w:val="28"/>
            <w:szCs w:val="28"/>
            <w:u w:val="none"/>
          </w:rPr>
          <w:t>Построение доверительных интервалов для математического ожидания и дисперсии, соответствующих доверительной вероятности</w:t>
        </w:r>
      </w:hyperlink>
    </w:p>
    <w:p w:rsidR="00FF4D9C" w:rsidRPr="00512643" w:rsidRDefault="00A1713C" w:rsidP="00512643">
      <w:pPr>
        <w:tabs>
          <w:tab w:val="left" w:pos="426"/>
        </w:tabs>
        <w:spacing w:line="360" w:lineRule="auto"/>
        <w:rPr>
          <w:noProof/>
          <w:sz w:val="28"/>
          <w:szCs w:val="28"/>
        </w:rPr>
      </w:pPr>
      <w:hyperlink w:anchor="_Toc260950166" w:history="1">
        <w:r w:rsidR="00FF4D9C" w:rsidRPr="00512643">
          <w:rPr>
            <w:rStyle w:val="af2"/>
            <w:noProof/>
            <w:color w:val="auto"/>
            <w:sz w:val="28"/>
            <w:szCs w:val="28"/>
            <w:u w:val="none"/>
          </w:rPr>
          <w:t>2.4</w:t>
        </w:r>
        <w:r w:rsidR="00FF4D9C" w:rsidRPr="00512643">
          <w:rPr>
            <w:noProof/>
            <w:sz w:val="28"/>
            <w:szCs w:val="28"/>
          </w:rPr>
          <w:tab/>
        </w:r>
        <w:r w:rsidR="00FF4D9C" w:rsidRPr="00512643">
          <w:rPr>
            <w:rStyle w:val="af2"/>
            <w:noProof/>
            <w:color w:val="auto"/>
            <w:sz w:val="28"/>
            <w:szCs w:val="28"/>
            <w:u w:val="none"/>
          </w:rPr>
          <w:t>Проверка гипотезы о нормальном распределении случайной величины с помощью критерия Пирсона при определённом уровне значимости</w:t>
        </w:r>
      </w:hyperlink>
    </w:p>
    <w:p w:rsidR="00FF4D9C" w:rsidRPr="00512643" w:rsidRDefault="00A1713C" w:rsidP="00512643">
      <w:pPr>
        <w:tabs>
          <w:tab w:val="left" w:pos="426"/>
        </w:tabs>
        <w:spacing w:line="360" w:lineRule="auto"/>
        <w:rPr>
          <w:noProof/>
          <w:sz w:val="28"/>
          <w:szCs w:val="28"/>
        </w:rPr>
      </w:pPr>
      <w:hyperlink w:anchor="_Toc260950167" w:history="1">
        <w:r w:rsidR="00FF4D9C" w:rsidRPr="00512643">
          <w:rPr>
            <w:rStyle w:val="af2"/>
            <w:i/>
            <w:noProof/>
            <w:color w:val="auto"/>
            <w:sz w:val="28"/>
            <w:szCs w:val="28"/>
            <w:u w:val="none"/>
          </w:rPr>
          <w:t>3.</w:t>
        </w:r>
        <w:r w:rsidR="00FF4D9C" w:rsidRPr="00512643">
          <w:rPr>
            <w:noProof/>
            <w:sz w:val="28"/>
            <w:szCs w:val="28"/>
          </w:rPr>
          <w:tab/>
        </w:r>
        <w:r w:rsidR="00FF4D9C" w:rsidRPr="00512643">
          <w:rPr>
            <w:rStyle w:val="af2"/>
            <w:noProof/>
            <w:color w:val="auto"/>
            <w:sz w:val="28"/>
            <w:szCs w:val="28"/>
            <w:u w:val="none"/>
          </w:rPr>
          <w:t>Оценка статистических характеристик случайного процесса</w:t>
        </w:r>
      </w:hyperlink>
    </w:p>
    <w:p w:rsidR="00FF4D9C" w:rsidRPr="00512643" w:rsidRDefault="00A1713C" w:rsidP="00512643">
      <w:pPr>
        <w:tabs>
          <w:tab w:val="left" w:pos="426"/>
        </w:tabs>
        <w:spacing w:line="360" w:lineRule="auto"/>
        <w:rPr>
          <w:noProof/>
          <w:sz w:val="28"/>
          <w:szCs w:val="28"/>
        </w:rPr>
      </w:pPr>
      <w:hyperlink w:anchor="_Toc260950168" w:history="1">
        <w:r w:rsidR="00FF4D9C" w:rsidRPr="00512643">
          <w:rPr>
            <w:rStyle w:val="af2"/>
            <w:noProof/>
            <w:color w:val="auto"/>
            <w:sz w:val="28"/>
            <w:szCs w:val="28"/>
            <w:u w:val="none"/>
          </w:rPr>
          <w:t>3.1</w:t>
        </w:r>
        <w:r w:rsidR="00FF4D9C" w:rsidRPr="00512643">
          <w:rPr>
            <w:noProof/>
            <w:sz w:val="28"/>
            <w:szCs w:val="28"/>
          </w:rPr>
          <w:tab/>
        </w:r>
        <w:r w:rsidR="00FF4D9C" w:rsidRPr="00512643">
          <w:rPr>
            <w:rStyle w:val="af2"/>
            <w:noProof/>
            <w:color w:val="auto"/>
            <w:sz w:val="28"/>
            <w:szCs w:val="28"/>
            <w:u w:val="none"/>
          </w:rPr>
          <w:t xml:space="preserve">Определение статистических характеристик системы управления в момент времени </w:t>
        </w:r>
        <w:r w:rsidR="00FF4D9C" w:rsidRPr="00512643">
          <w:rPr>
            <w:rStyle w:val="af2"/>
            <w:noProof/>
            <w:color w:val="auto"/>
            <w:sz w:val="28"/>
            <w:szCs w:val="28"/>
            <w:u w:val="none"/>
          </w:rPr>
          <w:object w:dxaOrig="639" w:dyaOrig="320">
            <v:shape id="_x0000_i1030" type="#_x0000_t75" style="width:32.25pt;height:15.75pt" o:ole="" fillcolor="window">
              <v:imagedata r:id="rId7" o:title=""/>
            </v:shape>
            <o:OLEObject Type="Embed" ProgID="Equation.DSMT4" ShapeID="_x0000_i1030" DrawAspect="Content" ObjectID="_1469903593" r:id="rId8"/>
          </w:object>
        </w:r>
      </w:hyperlink>
    </w:p>
    <w:p w:rsidR="00FF4D9C" w:rsidRPr="00512643" w:rsidRDefault="00A1713C" w:rsidP="00512643">
      <w:pPr>
        <w:tabs>
          <w:tab w:val="left" w:pos="426"/>
        </w:tabs>
        <w:spacing w:line="360" w:lineRule="auto"/>
        <w:rPr>
          <w:noProof/>
          <w:sz w:val="28"/>
          <w:szCs w:val="28"/>
        </w:rPr>
      </w:pPr>
      <w:hyperlink w:anchor="_Toc260950169" w:history="1">
        <w:r w:rsidR="00FF4D9C" w:rsidRPr="00512643">
          <w:rPr>
            <w:rStyle w:val="af2"/>
            <w:noProof/>
            <w:color w:val="auto"/>
            <w:sz w:val="28"/>
            <w:szCs w:val="28"/>
            <w:u w:val="none"/>
          </w:rPr>
          <w:t>3.2</w:t>
        </w:r>
        <w:r w:rsidR="00FF4D9C" w:rsidRPr="00512643">
          <w:rPr>
            <w:noProof/>
            <w:sz w:val="28"/>
            <w:szCs w:val="28"/>
          </w:rPr>
          <w:tab/>
        </w:r>
        <w:r w:rsidR="00FF4D9C" w:rsidRPr="00512643">
          <w:rPr>
            <w:rStyle w:val="af2"/>
            <w:noProof/>
            <w:color w:val="auto"/>
            <w:sz w:val="28"/>
            <w:szCs w:val="28"/>
            <w:u w:val="none"/>
          </w:rPr>
          <w:t xml:space="preserve">Проверка гипотезы о независимости случайных величин </w:t>
        </w:r>
        <w:r w:rsidR="00FF4D9C" w:rsidRPr="00512643">
          <w:rPr>
            <w:rStyle w:val="af2"/>
            <w:noProof/>
            <w:color w:val="auto"/>
            <w:sz w:val="28"/>
            <w:szCs w:val="28"/>
            <w:u w:val="none"/>
          </w:rPr>
          <w:object w:dxaOrig="680" w:dyaOrig="380">
            <v:shape id="_x0000_i1031" type="#_x0000_t75" style="width:33.75pt;height:18.75pt" o:ole="" fillcolor="window">
              <v:imagedata r:id="rId9" o:title=""/>
            </v:shape>
            <o:OLEObject Type="Embed" ProgID="Equation.DSMT4" ShapeID="_x0000_i1031" DrawAspect="Content" ObjectID="_1469903594" r:id="rId10"/>
          </w:object>
        </w:r>
        <w:r w:rsidR="00FF4D9C" w:rsidRPr="00512643">
          <w:rPr>
            <w:rStyle w:val="af2"/>
            <w:noProof/>
            <w:color w:val="auto"/>
            <w:sz w:val="28"/>
            <w:szCs w:val="28"/>
            <w:u w:val="none"/>
          </w:rPr>
          <w:t xml:space="preserve"> при уровне значимости </w:t>
        </w:r>
        <w:r w:rsidR="00FF4D9C" w:rsidRPr="00512643">
          <w:rPr>
            <w:rStyle w:val="af2"/>
            <w:noProof/>
            <w:color w:val="auto"/>
            <w:sz w:val="28"/>
            <w:szCs w:val="28"/>
            <w:u w:val="none"/>
          </w:rPr>
          <w:sym w:font="Symbol" w:char="F061"/>
        </w:r>
        <w:r w:rsidR="00FF4D9C" w:rsidRPr="00512643">
          <w:rPr>
            <w:rStyle w:val="af2"/>
            <w:noProof/>
            <w:color w:val="auto"/>
            <w:sz w:val="28"/>
            <w:szCs w:val="28"/>
            <w:u w:val="none"/>
          </w:rPr>
          <w:t xml:space="preserve"> в момент времени </w:t>
        </w:r>
        <w:r w:rsidR="00FF4D9C" w:rsidRPr="00512643">
          <w:rPr>
            <w:rStyle w:val="af2"/>
            <w:noProof/>
            <w:color w:val="auto"/>
            <w:sz w:val="28"/>
            <w:szCs w:val="28"/>
            <w:u w:val="none"/>
          </w:rPr>
          <w:object w:dxaOrig="639" w:dyaOrig="320">
            <v:shape id="_x0000_i1032" type="#_x0000_t75" style="width:32.25pt;height:15.75pt" o:ole="" fillcolor="window">
              <v:imagedata r:id="rId7" o:title=""/>
            </v:shape>
            <o:OLEObject Type="Embed" ProgID="Equation.DSMT4" ShapeID="_x0000_i1032" DrawAspect="Content" ObjectID="_1469903595" r:id="rId11"/>
          </w:object>
        </w:r>
      </w:hyperlink>
    </w:p>
    <w:p w:rsidR="00FF4D9C" w:rsidRPr="00512643" w:rsidRDefault="00A1713C" w:rsidP="00512643">
      <w:pPr>
        <w:tabs>
          <w:tab w:val="left" w:pos="426"/>
        </w:tabs>
        <w:spacing w:line="360" w:lineRule="auto"/>
        <w:rPr>
          <w:noProof/>
          <w:sz w:val="28"/>
          <w:szCs w:val="28"/>
        </w:rPr>
      </w:pPr>
      <w:hyperlink w:anchor="_Toc260950170" w:history="1">
        <w:r w:rsidR="00FF4D9C" w:rsidRPr="00512643">
          <w:rPr>
            <w:rStyle w:val="af2"/>
            <w:noProof/>
            <w:color w:val="auto"/>
            <w:sz w:val="28"/>
            <w:szCs w:val="28"/>
            <w:u w:val="none"/>
          </w:rPr>
          <w:t>3.3</w:t>
        </w:r>
        <w:r w:rsidR="00FF4D9C" w:rsidRPr="00512643">
          <w:rPr>
            <w:noProof/>
            <w:sz w:val="28"/>
            <w:szCs w:val="28"/>
          </w:rPr>
          <w:tab/>
        </w:r>
        <w:r w:rsidR="00FF4D9C" w:rsidRPr="00512643">
          <w:rPr>
            <w:rStyle w:val="af2"/>
            <w:noProof/>
            <w:color w:val="auto"/>
            <w:sz w:val="28"/>
            <w:szCs w:val="28"/>
            <w:u w:val="none"/>
          </w:rPr>
          <w:t xml:space="preserve">Определение эмпирических уровней регрессии </w:t>
        </w:r>
        <w:r w:rsidR="00FF4D9C" w:rsidRPr="00512643">
          <w:rPr>
            <w:rStyle w:val="af2"/>
            <w:noProof/>
            <w:color w:val="auto"/>
            <w:sz w:val="28"/>
            <w:szCs w:val="28"/>
            <w:u w:val="none"/>
            <w:lang w:val="en-US"/>
          </w:rPr>
          <w:t>XX</w:t>
        </w:r>
        <w:r w:rsidR="00E049E5">
          <w:rPr>
            <w:rStyle w:val="af2"/>
            <w:noProof/>
            <w:color w:val="auto"/>
            <w:sz w:val="28"/>
            <w:szCs w:val="28"/>
            <w:u w:val="none"/>
          </w:rPr>
          <w:t xml:space="preserve"> </w:t>
        </w:r>
        <w:r w:rsidR="00FF4D9C" w:rsidRPr="00512643">
          <w:rPr>
            <w:rStyle w:val="af2"/>
            <w:noProof/>
            <w:color w:val="auto"/>
            <w:sz w:val="28"/>
            <w:szCs w:val="28"/>
            <w:u w:val="none"/>
          </w:rPr>
          <w:t xml:space="preserve">на </w:t>
        </w:r>
        <w:r w:rsidR="00FF4D9C" w:rsidRPr="00512643">
          <w:rPr>
            <w:rStyle w:val="af2"/>
            <w:noProof/>
            <w:color w:val="auto"/>
            <w:sz w:val="28"/>
            <w:szCs w:val="28"/>
            <w:u w:val="none"/>
            <w:lang w:val="en-US"/>
          </w:rPr>
          <w:t>YY</w:t>
        </w:r>
        <w:r w:rsidR="00E049E5">
          <w:rPr>
            <w:rStyle w:val="af2"/>
            <w:noProof/>
            <w:color w:val="auto"/>
            <w:sz w:val="28"/>
            <w:szCs w:val="28"/>
            <w:u w:val="none"/>
          </w:rPr>
          <w:t xml:space="preserve"> </w:t>
        </w:r>
        <w:r w:rsidR="00FF4D9C" w:rsidRPr="00512643">
          <w:rPr>
            <w:rStyle w:val="af2"/>
            <w:noProof/>
            <w:color w:val="auto"/>
            <w:sz w:val="28"/>
            <w:szCs w:val="28"/>
            <w:u w:val="none"/>
          </w:rPr>
          <w:t xml:space="preserve">и </w:t>
        </w:r>
        <w:r w:rsidR="00FF4D9C" w:rsidRPr="00512643">
          <w:rPr>
            <w:rStyle w:val="af2"/>
            <w:noProof/>
            <w:color w:val="auto"/>
            <w:sz w:val="28"/>
            <w:szCs w:val="28"/>
            <w:u w:val="none"/>
            <w:lang w:val="en-US"/>
          </w:rPr>
          <w:t>YY</w:t>
        </w:r>
        <w:r w:rsidR="00FF4D9C" w:rsidRPr="00512643">
          <w:rPr>
            <w:rStyle w:val="af2"/>
            <w:noProof/>
            <w:color w:val="auto"/>
            <w:sz w:val="28"/>
            <w:szCs w:val="28"/>
            <w:u w:val="none"/>
          </w:rPr>
          <w:t xml:space="preserve"> на </w:t>
        </w:r>
        <w:r w:rsidR="00FF4D9C" w:rsidRPr="00512643">
          <w:rPr>
            <w:rStyle w:val="af2"/>
            <w:noProof/>
            <w:color w:val="auto"/>
            <w:sz w:val="28"/>
            <w:szCs w:val="28"/>
            <w:u w:val="none"/>
            <w:lang w:val="en-US"/>
          </w:rPr>
          <w:t>XX</w:t>
        </w:r>
      </w:hyperlink>
    </w:p>
    <w:p w:rsidR="00FF4D9C" w:rsidRPr="00512643" w:rsidRDefault="00A1713C" w:rsidP="00512643">
      <w:pPr>
        <w:tabs>
          <w:tab w:val="left" w:pos="426"/>
        </w:tabs>
        <w:spacing w:line="360" w:lineRule="auto"/>
        <w:rPr>
          <w:noProof/>
          <w:sz w:val="28"/>
          <w:szCs w:val="28"/>
        </w:rPr>
      </w:pPr>
      <w:hyperlink w:anchor="_Toc260950171" w:history="1">
        <w:r w:rsidR="00FF4D9C" w:rsidRPr="00512643">
          <w:rPr>
            <w:rStyle w:val="af2"/>
            <w:noProof/>
            <w:color w:val="auto"/>
            <w:sz w:val="28"/>
            <w:szCs w:val="28"/>
            <w:u w:val="none"/>
          </w:rPr>
          <w:t>3.4</w:t>
        </w:r>
        <w:r w:rsidR="00FF4D9C" w:rsidRPr="00512643">
          <w:rPr>
            <w:noProof/>
            <w:sz w:val="28"/>
            <w:szCs w:val="28"/>
          </w:rPr>
          <w:tab/>
        </w:r>
        <w:r w:rsidR="00FF4D9C" w:rsidRPr="00512643">
          <w:rPr>
            <w:rStyle w:val="af2"/>
            <w:noProof/>
            <w:color w:val="auto"/>
            <w:sz w:val="28"/>
            <w:szCs w:val="28"/>
            <w:u w:val="none"/>
          </w:rPr>
          <w:t>Оценка статистических характеристик случайного процесса в зависимости от времени</w:t>
        </w:r>
      </w:hyperlink>
    </w:p>
    <w:p w:rsidR="00FF4D9C" w:rsidRPr="00512643" w:rsidRDefault="00A1713C" w:rsidP="00512643">
      <w:pPr>
        <w:tabs>
          <w:tab w:val="left" w:pos="426"/>
        </w:tabs>
        <w:spacing w:line="360" w:lineRule="auto"/>
        <w:rPr>
          <w:noProof/>
          <w:sz w:val="28"/>
          <w:szCs w:val="28"/>
        </w:rPr>
      </w:pPr>
      <w:hyperlink w:anchor="_Toc260950172" w:history="1">
        <w:r w:rsidR="00FF4D9C" w:rsidRPr="00512643">
          <w:rPr>
            <w:rStyle w:val="af2"/>
            <w:noProof/>
            <w:color w:val="auto"/>
            <w:sz w:val="28"/>
            <w:szCs w:val="28"/>
            <w:u w:val="none"/>
          </w:rPr>
          <w:t>Заключение</w:t>
        </w:r>
      </w:hyperlink>
    </w:p>
    <w:p w:rsidR="00FF4D9C" w:rsidRPr="00512643" w:rsidRDefault="00A1713C" w:rsidP="00512643">
      <w:pPr>
        <w:tabs>
          <w:tab w:val="left" w:pos="426"/>
        </w:tabs>
        <w:spacing w:line="360" w:lineRule="auto"/>
        <w:rPr>
          <w:noProof/>
          <w:sz w:val="28"/>
          <w:szCs w:val="28"/>
        </w:rPr>
      </w:pPr>
      <w:hyperlink w:anchor="_Toc260950173" w:history="1">
        <w:r w:rsidR="00FF4D9C" w:rsidRPr="00512643">
          <w:rPr>
            <w:rStyle w:val="af2"/>
            <w:noProof/>
            <w:color w:val="auto"/>
            <w:sz w:val="28"/>
            <w:szCs w:val="28"/>
            <w:u w:val="none"/>
          </w:rPr>
          <w:t>Литература</w:t>
        </w:r>
      </w:hyperlink>
    </w:p>
    <w:p w:rsidR="00FF4D9C" w:rsidRPr="00512643" w:rsidRDefault="00A1713C" w:rsidP="00512643">
      <w:pPr>
        <w:tabs>
          <w:tab w:val="left" w:pos="426"/>
        </w:tabs>
        <w:spacing w:line="360" w:lineRule="auto"/>
        <w:rPr>
          <w:noProof/>
          <w:sz w:val="28"/>
          <w:szCs w:val="28"/>
        </w:rPr>
      </w:pPr>
      <w:hyperlink w:anchor="_Toc260950174" w:history="1">
        <w:r w:rsidR="00FF4D9C" w:rsidRPr="00512643">
          <w:rPr>
            <w:rStyle w:val="af2"/>
            <w:noProof/>
            <w:color w:val="auto"/>
            <w:sz w:val="28"/>
            <w:szCs w:val="28"/>
            <w:u w:val="none"/>
          </w:rPr>
          <w:t>Приложение 1</w:t>
        </w:r>
      </w:hyperlink>
    </w:p>
    <w:p w:rsidR="00FF4D9C" w:rsidRPr="00512643" w:rsidRDefault="00A1713C" w:rsidP="00512643">
      <w:pPr>
        <w:tabs>
          <w:tab w:val="left" w:pos="426"/>
        </w:tabs>
        <w:spacing w:line="360" w:lineRule="auto"/>
        <w:rPr>
          <w:noProof/>
          <w:sz w:val="28"/>
          <w:szCs w:val="28"/>
        </w:rPr>
      </w:pPr>
      <w:hyperlink w:anchor="_Toc260950175" w:history="1">
        <w:r w:rsidR="00FF4D9C" w:rsidRPr="00512643">
          <w:rPr>
            <w:rStyle w:val="af2"/>
            <w:noProof/>
            <w:color w:val="auto"/>
            <w:sz w:val="28"/>
            <w:szCs w:val="28"/>
            <w:u w:val="none"/>
          </w:rPr>
          <w:t>Приложение 2</w:t>
        </w:r>
      </w:hyperlink>
    </w:p>
    <w:p w:rsidR="00CA13A5" w:rsidRPr="00512643" w:rsidRDefault="00A1713C" w:rsidP="00512643">
      <w:pPr>
        <w:tabs>
          <w:tab w:val="left" w:pos="426"/>
        </w:tabs>
        <w:spacing w:line="360" w:lineRule="auto"/>
        <w:rPr>
          <w:sz w:val="28"/>
          <w:szCs w:val="28"/>
        </w:rPr>
      </w:pPr>
      <w:hyperlink w:anchor="_Toc260950176" w:history="1">
        <w:r w:rsidR="00FF4D9C" w:rsidRPr="00512643">
          <w:rPr>
            <w:rStyle w:val="af2"/>
            <w:noProof/>
            <w:color w:val="auto"/>
            <w:sz w:val="28"/>
            <w:szCs w:val="28"/>
            <w:u w:val="none"/>
          </w:rPr>
          <w:t>Приложение 3</w:t>
        </w:r>
      </w:hyperlink>
      <w:r w:rsidR="00CA13A5" w:rsidRPr="00512643">
        <w:rPr>
          <w:sz w:val="28"/>
          <w:szCs w:val="28"/>
        </w:rPr>
        <w:fldChar w:fldCharType="end"/>
      </w:r>
    </w:p>
    <w:p w:rsidR="00CA13A5" w:rsidRPr="00512643" w:rsidRDefault="00CA13A5" w:rsidP="00512643">
      <w:pPr>
        <w:spacing w:line="360" w:lineRule="auto"/>
        <w:ind w:firstLine="709"/>
        <w:jc w:val="both"/>
        <w:rPr>
          <w:kern w:val="32"/>
          <w:sz w:val="28"/>
          <w:szCs w:val="28"/>
        </w:rPr>
      </w:pPr>
    </w:p>
    <w:p w:rsidR="00CA13A5" w:rsidRPr="00512643" w:rsidRDefault="00CA13A5" w:rsidP="00512643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512643">
        <w:rPr>
          <w:sz w:val="28"/>
          <w:szCs w:val="28"/>
        </w:rPr>
        <w:br w:type="page"/>
      </w:r>
      <w:bookmarkStart w:id="1" w:name="_Toc215883389"/>
      <w:bookmarkStart w:id="2" w:name="_Toc260950155"/>
      <w:r w:rsidRPr="00512643">
        <w:rPr>
          <w:b/>
          <w:sz w:val="28"/>
          <w:szCs w:val="28"/>
        </w:rPr>
        <w:t>Введение</w:t>
      </w:r>
      <w:bookmarkEnd w:id="1"/>
      <w:bookmarkEnd w:id="2"/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5E1EF3" w:rsidRPr="00512643" w:rsidRDefault="005E1EF3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Метод статистического моделирования дает возможность конструировать для ряда важных задач алгоритмы, хорошо приспособленные к реализации на компьютерах. Под этим названием подразумевают численные методы решения математических задач при помощи моделирования случайных величин и процессов. Основная идея метода – связь между вероятностными характеристиками различных случайных процессов (вероятностями случайных событий или математическими ожиданиями случайных величин) и величинами, являющимися решениями задач математического анализа (значениями интегралов, решениями дифференциальных уравнений и т.п.).</w:t>
      </w:r>
    </w:p>
    <w:p w:rsidR="00CA13A5" w:rsidRPr="00512643" w:rsidRDefault="00CA13A5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Цель</w:t>
      </w:r>
      <w:r w:rsidR="00CE7DE1" w:rsidRPr="00512643">
        <w:rPr>
          <w:sz w:val="28"/>
          <w:szCs w:val="28"/>
        </w:rPr>
        <w:t xml:space="preserve"> курсовой работы:</w:t>
      </w:r>
      <w:r w:rsidR="005E1EF3" w:rsidRPr="00512643">
        <w:rPr>
          <w:sz w:val="28"/>
          <w:szCs w:val="28"/>
        </w:rPr>
        <w:t xml:space="preserve"> изучить особенности решения некоторых статистических задач математического моделирования с помощью пакета математических расчётов Mathcad.</w:t>
      </w:r>
    </w:p>
    <w:p w:rsidR="005E1EF3" w:rsidRPr="00512643" w:rsidRDefault="00CC6872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Актуальностью данного изучения </w:t>
      </w:r>
      <w:r w:rsidR="00C04009" w:rsidRPr="00512643">
        <w:rPr>
          <w:sz w:val="28"/>
          <w:szCs w:val="28"/>
        </w:rPr>
        <w:t xml:space="preserve">заключается в том, что метод </w:t>
      </w:r>
      <w:r w:rsidR="005E1EF3" w:rsidRPr="00512643">
        <w:rPr>
          <w:sz w:val="28"/>
          <w:szCs w:val="28"/>
        </w:rPr>
        <w:t>статистического моделирования</w:t>
      </w:r>
      <w:r w:rsidR="00C04009" w:rsidRPr="00512643">
        <w:rPr>
          <w:sz w:val="28"/>
          <w:szCs w:val="28"/>
        </w:rPr>
        <w:t xml:space="preserve"> даёт возможность оптимизировать процессы разработки, отладки и настройки различных вычислительных систем.</w:t>
      </w:r>
    </w:p>
    <w:p w:rsidR="00CA13A5" w:rsidRPr="00512643" w:rsidRDefault="005E1EF3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Данная курсовая работа содержит 3 раздела:</w:t>
      </w:r>
    </w:p>
    <w:p w:rsidR="00AD649E" w:rsidRPr="00512643" w:rsidRDefault="00AD649E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1. Моделирование случайной величины, распределённой по нормальному закону</w:t>
      </w:r>
    </w:p>
    <w:p w:rsidR="00AD649E" w:rsidRPr="00512643" w:rsidRDefault="00AD649E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2. Моделирование случайной величины, распределённой по заданному закону</w:t>
      </w:r>
    </w:p>
    <w:p w:rsidR="00AD649E" w:rsidRPr="00512643" w:rsidRDefault="00AD649E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3. Оценка статистических характеристик случайного процесса</w:t>
      </w:r>
    </w:p>
    <w:p w:rsidR="00CA13A5" w:rsidRPr="00512643" w:rsidRDefault="002C1C86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Задачи определяются согласно разделам.</w:t>
      </w:r>
    </w:p>
    <w:p w:rsidR="00AD649E" w:rsidRPr="00512643" w:rsidRDefault="00AD649E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Для выполнения первого раздела необходимо выполнить следующие задачи:</w:t>
      </w:r>
    </w:p>
    <w:p w:rsidR="008D515D" w:rsidRPr="00512643" w:rsidRDefault="00F10C86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- </w:t>
      </w:r>
      <w:r w:rsidR="008D515D" w:rsidRPr="00512643">
        <w:rPr>
          <w:sz w:val="28"/>
          <w:szCs w:val="28"/>
        </w:rPr>
        <w:t xml:space="preserve">с помощью датчика случайных равномерно распределенных случайных чисел </w:t>
      </w:r>
      <w:r w:rsidR="008D515D" w:rsidRPr="00512643">
        <w:rPr>
          <w:sz w:val="28"/>
          <w:szCs w:val="28"/>
          <w:lang w:val="en-US"/>
        </w:rPr>
        <w:t>rnd</w:t>
      </w:r>
      <w:r w:rsidR="008D515D" w:rsidRPr="00512643">
        <w:rPr>
          <w:sz w:val="28"/>
          <w:szCs w:val="28"/>
        </w:rPr>
        <w:t xml:space="preserve">(1) сгенерировать выборку </w:t>
      </w:r>
      <w:r w:rsidR="008D515D" w:rsidRPr="00512643">
        <w:rPr>
          <w:sz w:val="28"/>
          <w:szCs w:val="28"/>
          <w:lang w:val="en-US"/>
        </w:rPr>
        <w:t>y</w:t>
      </w:r>
      <w:r w:rsidR="008D515D" w:rsidRPr="00512643">
        <w:rPr>
          <w:sz w:val="28"/>
          <w:szCs w:val="28"/>
        </w:rPr>
        <w:t xml:space="preserve">1, </w:t>
      </w:r>
      <w:r w:rsidR="008D515D" w:rsidRPr="00512643">
        <w:rPr>
          <w:sz w:val="28"/>
          <w:szCs w:val="28"/>
          <w:lang w:val="en-US"/>
        </w:rPr>
        <w:t>y</w:t>
      </w:r>
      <w:r w:rsidR="008D515D" w:rsidRPr="00512643">
        <w:rPr>
          <w:sz w:val="28"/>
          <w:szCs w:val="28"/>
        </w:rPr>
        <w:t>2,..,</w:t>
      </w:r>
      <w:r w:rsidR="008D515D" w:rsidRPr="00512643">
        <w:rPr>
          <w:sz w:val="28"/>
          <w:szCs w:val="28"/>
          <w:lang w:val="en-US"/>
        </w:rPr>
        <w:t>yn</w:t>
      </w:r>
      <w:r w:rsidR="008D515D" w:rsidRPr="00512643">
        <w:rPr>
          <w:sz w:val="28"/>
          <w:szCs w:val="28"/>
        </w:rPr>
        <w:t>;</w:t>
      </w:r>
    </w:p>
    <w:p w:rsidR="008D515D" w:rsidRPr="00512643" w:rsidRDefault="00F10C86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- </w:t>
      </w:r>
      <w:r w:rsidR="008D515D" w:rsidRPr="00512643">
        <w:rPr>
          <w:sz w:val="28"/>
          <w:szCs w:val="28"/>
        </w:rPr>
        <w:t>построить гистограмму статистического распределения для полученной выборки и изобразить ее графически вместе с теоретической плотностью распределения;</w:t>
      </w:r>
    </w:p>
    <w:p w:rsidR="008D515D" w:rsidRPr="00512643" w:rsidRDefault="00F10C86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- </w:t>
      </w:r>
      <w:r w:rsidR="008D515D" w:rsidRPr="00512643">
        <w:rPr>
          <w:sz w:val="28"/>
          <w:szCs w:val="28"/>
        </w:rPr>
        <w:t>определить статистические оценки для математического ожидания и дисперсии и сравнить их с теоретическими значениями;</w:t>
      </w:r>
    </w:p>
    <w:p w:rsidR="008D515D" w:rsidRPr="00512643" w:rsidRDefault="00F10C86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- </w:t>
      </w:r>
      <w:r w:rsidR="008D515D" w:rsidRPr="00512643">
        <w:rPr>
          <w:sz w:val="28"/>
          <w:szCs w:val="28"/>
        </w:rPr>
        <w:t>определить доверительные интервалы для оценок математического ожидания и дисперсии двумя способами (при помощи нормального распределения и с помощью более точных распределений), и убедиться в том, что теоретические значения параметров попадают в полученные доверительные интервалы;</w:t>
      </w:r>
    </w:p>
    <w:p w:rsidR="00AD649E" w:rsidRPr="00512643" w:rsidRDefault="00F10C86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- </w:t>
      </w:r>
      <w:r w:rsidR="008D515D" w:rsidRPr="00512643">
        <w:rPr>
          <w:sz w:val="28"/>
          <w:szCs w:val="28"/>
        </w:rPr>
        <w:t>проверить гипотезу о нормальном распределении полученной случайной величины с помощью критерия Пирсон</w:t>
      </w:r>
      <w:r w:rsidR="00C6368D" w:rsidRPr="00512643">
        <w:rPr>
          <w:sz w:val="28"/>
          <w:szCs w:val="28"/>
        </w:rPr>
        <w:t>а с заданным уровнем значимости</w:t>
      </w:r>
      <w:r w:rsidR="008D515D" w:rsidRPr="00512643">
        <w:rPr>
          <w:sz w:val="28"/>
          <w:szCs w:val="28"/>
        </w:rPr>
        <w:t>. При необходимости произвести объединение интервалов в гистограмме.</w:t>
      </w:r>
    </w:p>
    <w:p w:rsidR="00E2192A" w:rsidRPr="00512643" w:rsidRDefault="00E2192A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Для выполнения второго раздела необходимо выполнить следующие задачи:</w:t>
      </w:r>
    </w:p>
    <w:p w:rsidR="00E2192A" w:rsidRPr="00512643" w:rsidRDefault="00F10C86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- </w:t>
      </w:r>
      <w:r w:rsidR="00E2192A" w:rsidRPr="00512643">
        <w:rPr>
          <w:sz w:val="28"/>
          <w:szCs w:val="28"/>
        </w:rPr>
        <w:t xml:space="preserve">с помощью метода преобразований (или метода обратной функции) и датчика равномерно распределенных случайных чисел </w:t>
      </w:r>
      <w:r w:rsidR="00E2192A" w:rsidRPr="00512643">
        <w:rPr>
          <w:sz w:val="28"/>
          <w:szCs w:val="28"/>
          <w:lang w:val="en-US"/>
        </w:rPr>
        <w:t>rnd</w:t>
      </w:r>
      <w:r w:rsidR="00E2192A" w:rsidRPr="00512643">
        <w:rPr>
          <w:sz w:val="28"/>
          <w:szCs w:val="28"/>
        </w:rPr>
        <w:t>(1) сгенерировать выборку случайной величины с заданным законом распределения.</w:t>
      </w:r>
    </w:p>
    <w:p w:rsidR="00E2192A" w:rsidRPr="00512643" w:rsidRDefault="00F10C86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- </w:t>
      </w:r>
      <w:r w:rsidR="00E2192A" w:rsidRPr="00512643">
        <w:rPr>
          <w:sz w:val="28"/>
          <w:szCs w:val="28"/>
        </w:rPr>
        <w:t>построить гистограмму статистического распределения для полученной выборки и изобразить ее графически вместе с теоретической плотностью распределения;</w:t>
      </w:r>
    </w:p>
    <w:p w:rsidR="00E2192A" w:rsidRPr="00512643" w:rsidRDefault="00F10C86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- </w:t>
      </w:r>
      <w:r w:rsidR="00E2192A" w:rsidRPr="00512643">
        <w:rPr>
          <w:sz w:val="28"/>
          <w:szCs w:val="28"/>
        </w:rPr>
        <w:t>определить статистические оценки для математического ожидания и дисперсии и сравнить их с теоретическими значениями;</w:t>
      </w:r>
    </w:p>
    <w:p w:rsidR="00E2192A" w:rsidRPr="00512643" w:rsidRDefault="00F10C86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- </w:t>
      </w:r>
      <w:r w:rsidR="00E2192A" w:rsidRPr="00512643">
        <w:rPr>
          <w:sz w:val="28"/>
          <w:szCs w:val="28"/>
        </w:rPr>
        <w:t>определить доверительные интервалы для оценок математического ожидания и дисперсии</w:t>
      </w:r>
      <w:r w:rsidR="00E049E5">
        <w:rPr>
          <w:sz w:val="28"/>
          <w:szCs w:val="28"/>
        </w:rPr>
        <w:t xml:space="preserve"> </w:t>
      </w:r>
      <w:r w:rsidR="00E2192A" w:rsidRPr="00512643">
        <w:rPr>
          <w:sz w:val="28"/>
          <w:szCs w:val="28"/>
        </w:rPr>
        <w:t>и убедиться в том, что теоретические значения параметров попадают в полученные доверительные интервалы;</w:t>
      </w:r>
    </w:p>
    <w:p w:rsidR="005E1EF3" w:rsidRPr="00512643" w:rsidRDefault="00F10C86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- </w:t>
      </w:r>
      <w:r w:rsidR="00E2192A" w:rsidRPr="00512643">
        <w:rPr>
          <w:sz w:val="28"/>
          <w:szCs w:val="28"/>
        </w:rPr>
        <w:t>проверить гипотезу о заданном законе распределении полученной случайной величины с помощью критерия Пирсона с заданным уровнем значимости. При необходимости произвести объединение интервалов в гистограмме.</w:t>
      </w:r>
    </w:p>
    <w:p w:rsidR="00E2192A" w:rsidRPr="00512643" w:rsidRDefault="00E2192A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Для выполнения третьего раздела необходимо выполнить следующие задачи:</w:t>
      </w:r>
    </w:p>
    <w:p w:rsidR="009D7437" w:rsidRPr="00512643" w:rsidRDefault="00F10C86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- </w:t>
      </w:r>
      <w:r w:rsidR="009D7437" w:rsidRPr="00512643">
        <w:rPr>
          <w:sz w:val="28"/>
          <w:szCs w:val="28"/>
        </w:rPr>
        <w:t>задать матрицу</w:t>
      </w:r>
      <w:r w:rsidR="00E049E5">
        <w:rPr>
          <w:sz w:val="28"/>
          <w:szCs w:val="28"/>
        </w:rPr>
        <w:t xml:space="preserve"> </w:t>
      </w:r>
      <w:r w:rsidR="009D7437" w:rsidRPr="00512643">
        <w:rPr>
          <w:sz w:val="28"/>
          <w:szCs w:val="28"/>
        </w:rPr>
        <w:t>и вектор, характеризующие объект управления;</w:t>
      </w:r>
    </w:p>
    <w:p w:rsidR="009D7437" w:rsidRPr="00512643" w:rsidRDefault="00F10C86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- </w:t>
      </w:r>
      <w:r w:rsidR="009D7437" w:rsidRPr="00512643">
        <w:rPr>
          <w:sz w:val="28"/>
          <w:szCs w:val="28"/>
        </w:rPr>
        <w:t>подобрать коэффициенты регулятора</w:t>
      </w:r>
      <w:r w:rsidR="00E049E5">
        <w:rPr>
          <w:sz w:val="28"/>
          <w:szCs w:val="28"/>
        </w:rPr>
        <w:t xml:space="preserve"> </w:t>
      </w:r>
      <w:r w:rsidR="009D7437" w:rsidRPr="00512643">
        <w:rPr>
          <w:sz w:val="28"/>
          <w:szCs w:val="28"/>
        </w:rPr>
        <w:t>в управлении</w:t>
      </w:r>
      <w:r w:rsidR="00E049E5">
        <w:rPr>
          <w:sz w:val="28"/>
          <w:szCs w:val="28"/>
        </w:rPr>
        <w:t xml:space="preserve"> </w:t>
      </w:r>
      <w:r w:rsidR="009D7437" w:rsidRPr="00512643">
        <w:rPr>
          <w:sz w:val="28"/>
          <w:szCs w:val="28"/>
        </w:rPr>
        <w:t>из условия устойчивой работы системы;</w:t>
      </w:r>
    </w:p>
    <w:p w:rsidR="009D7437" w:rsidRPr="00512643" w:rsidRDefault="00F10C86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- </w:t>
      </w:r>
      <w:r w:rsidR="009D7437" w:rsidRPr="00512643">
        <w:rPr>
          <w:sz w:val="28"/>
          <w:szCs w:val="28"/>
        </w:rPr>
        <w:t>сгенерировать двумерные массивы для ошибок измерений</w:t>
      </w:r>
      <w:r w:rsidR="00E049E5">
        <w:rPr>
          <w:sz w:val="28"/>
          <w:szCs w:val="28"/>
        </w:rPr>
        <w:t xml:space="preserve"> </w:t>
      </w:r>
      <w:r w:rsidR="009D7437" w:rsidRPr="00512643">
        <w:rPr>
          <w:sz w:val="28"/>
          <w:szCs w:val="28"/>
        </w:rPr>
        <w:t>и для помех внутри объекта управления</w:t>
      </w:r>
      <w:r w:rsidR="00E049E5">
        <w:rPr>
          <w:sz w:val="28"/>
          <w:szCs w:val="28"/>
        </w:rPr>
        <w:t xml:space="preserve"> </w:t>
      </w:r>
      <w:r w:rsidR="009D7437" w:rsidRPr="00512643">
        <w:rPr>
          <w:sz w:val="28"/>
          <w:szCs w:val="28"/>
        </w:rPr>
        <w:t>в соответствии с заданными законами распределения;</w:t>
      </w:r>
    </w:p>
    <w:p w:rsidR="009D7437" w:rsidRPr="00512643" w:rsidRDefault="00F10C86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- </w:t>
      </w:r>
      <w:r w:rsidR="009D7437" w:rsidRPr="00512643">
        <w:rPr>
          <w:sz w:val="28"/>
          <w:szCs w:val="28"/>
        </w:rPr>
        <w:t>пересчитать ошибки измерений и помехи в главную систему координат;</w:t>
      </w:r>
    </w:p>
    <w:p w:rsidR="009D7437" w:rsidRPr="00512643" w:rsidRDefault="00F10C86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- </w:t>
      </w:r>
      <w:r w:rsidR="009D7437" w:rsidRPr="00512643">
        <w:rPr>
          <w:sz w:val="28"/>
          <w:szCs w:val="28"/>
        </w:rPr>
        <w:t xml:space="preserve">проинтегрировать систему дифференциальных уравнений </w:t>
      </w:r>
      <w:r w:rsidR="009D7437" w:rsidRPr="00512643">
        <w:rPr>
          <w:sz w:val="28"/>
          <w:szCs w:val="28"/>
          <w:lang w:val="en-US"/>
        </w:rPr>
        <w:t>n</w:t>
      </w:r>
      <w:r w:rsidR="009D7437" w:rsidRPr="00512643">
        <w:rPr>
          <w:sz w:val="28"/>
          <w:szCs w:val="28"/>
        </w:rPr>
        <w:t xml:space="preserve"> раз на отрезке времени [0,</w:t>
      </w:r>
      <w:r w:rsidR="009D7437" w:rsidRPr="00512643">
        <w:rPr>
          <w:sz w:val="28"/>
          <w:szCs w:val="28"/>
          <w:lang w:val="en-US"/>
        </w:rPr>
        <w:t>T</w:t>
      </w:r>
      <w:r w:rsidR="009D7437" w:rsidRPr="00512643">
        <w:rPr>
          <w:sz w:val="28"/>
          <w:szCs w:val="28"/>
        </w:rPr>
        <w:t>], получив реализации случайного процесса;</w:t>
      </w:r>
    </w:p>
    <w:p w:rsidR="009D7437" w:rsidRPr="00512643" w:rsidRDefault="00F10C86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- </w:t>
      </w:r>
      <w:r w:rsidR="009D7437" w:rsidRPr="00512643">
        <w:rPr>
          <w:sz w:val="28"/>
          <w:szCs w:val="28"/>
        </w:rPr>
        <w:t>определить статистические характеристики системы управления в момент времени</w:t>
      </w:r>
      <w:r w:rsidR="00E049E5">
        <w:rPr>
          <w:sz w:val="28"/>
          <w:szCs w:val="28"/>
        </w:rPr>
        <w:t xml:space="preserve"> </w:t>
      </w:r>
      <w:r w:rsidR="009D7437" w:rsidRPr="00512643">
        <w:rPr>
          <w:sz w:val="28"/>
          <w:szCs w:val="28"/>
          <w:lang w:val="en-US"/>
        </w:rPr>
        <w:t>t</w:t>
      </w:r>
      <w:r w:rsidR="009D7437" w:rsidRPr="00512643">
        <w:rPr>
          <w:sz w:val="28"/>
          <w:szCs w:val="28"/>
        </w:rPr>
        <w:t>=</w:t>
      </w:r>
      <w:r w:rsidR="009D7437" w:rsidRPr="00512643">
        <w:rPr>
          <w:sz w:val="28"/>
          <w:szCs w:val="28"/>
          <w:lang w:val="en-US"/>
        </w:rPr>
        <w:t>T</w:t>
      </w:r>
      <w:r w:rsidR="009D7437" w:rsidRPr="00512643">
        <w:rPr>
          <w:sz w:val="28"/>
          <w:szCs w:val="28"/>
        </w:rPr>
        <w:t>;</w:t>
      </w:r>
    </w:p>
    <w:p w:rsidR="009D7437" w:rsidRPr="00512643" w:rsidRDefault="00F10C86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- </w:t>
      </w:r>
      <w:r w:rsidR="009D7437" w:rsidRPr="00512643">
        <w:rPr>
          <w:sz w:val="28"/>
          <w:szCs w:val="28"/>
        </w:rPr>
        <w:t xml:space="preserve">вычислить статистику и произвести проверку гипотезы о независимости переменных состояния системы в момент времени </w:t>
      </w:r>
      <w:r w:rsidR="009D7437" w:rsidRPr="00512643">
        <w:rPr>
          <w:sz w:val="28"/>
          <w:szCs w:val="28"/>
          <w:lang w:val="en-US"/>
        </w:rPr>
        <w:t>t</w:t>
      </w:r>
      <w:r w:rsidR="009D7437" w:rsidRPr="00512643">
        <w:rPr>
          <w:sz w:val="28"/>
          <w:szCs w:val="28"/>
        </w:rPr>
        <w:t>=</w:t>
      </w:r>
      <w:r w:rsidR="009D7437" w:rsidRPr="00512643">
        <w:rPr>
          <w:sz w:val="28"/>
          <w:szCs w:val="28"/>
          <w:lang w:val="en-US"/>
        </w:rPr>
        <w:t>T</w:t>
      </w:r>
      <w:r w:rsidR="009D7437" w:rsidRPr="00512643">
        <w:rPr>
          <w:sz w:val="28"/>
          <w:szCs w:val="28"/>
        </w:rPr>
        <w:t>;</w:t>
      </w:r>
    </w:p>
    <w:p w:rsidR="009D7437" w:rsidRPr="00512643" w:rsidRDefault="00F10C86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- </w:t>
      </w:r>
      <w:r w:rsidR="009D7437" w:rsidRPr="00512643">
        <w:rPr>
          <w:sz w:val="28"/>
          <w:szCs w:val="28"/>
        </w:rPr>
        <w:t xml:space="preserve">определить уравнения регрессии для переменных состояния системы в момент времени </w:t>
      </w:r>
      <w:r w:rsidR="009D7437" w:rsidRPr="00512643">
        <w:rPr>
          <w:sz w:val="28"/>
          <w:szCs w:val="28"/>
          <w:lang w:val="en-US"/>
        </w:rPr>
        <w:t>t</w:t>
      </w:r>
      <w:r w:rsidR="009D7437" w:rsidRPr="00512643">
        <w:rPr>
          <w:sz w:val="28"/>
          <w:szCs w:val="28"/>
        </w:rPr>
        <w:t>=</w:t>
      </w:r>
      <w:r w:rsidR="009D7437" w:rsidRPr="00512643">
        <w:rPr>
          <w:sz w:val="28"/>
          <w:szCs w:val="28"/>
          <w:lang w:val="en-US"/>
        </w:rPr>
        <w:t>T</w:t>
      </w:r>
      <w:r w:rsidR="009D7437" w:rsidRPr="00512643">
        <w:rPr>
          <w:sz w:val="28"/>
          <w:szCs w:val="28"/>
        </w:rPr>
        <w:t>;</w:t>
      </w:r>
    </w:p>
    <w:p w:rsidR="009D7437" w:rsidRPr="00512643" w:rsidRDefault="00F10C86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- </w:t>
      </w:r>
      <w:r w:rsidR="009D7437" w:rsidRPr="00512643">
        <w:rPr>
          <w:sz w:val="28"/>
          <w:szCs w:val="28"/>
        </w:rPr>
        <w:t>произвести оценку статистических характеристик случайного процесса в зависимости от времени;</w:t>
      </w:r>
    </w:p>
    <w:p w:rsidR="00E2192A" w:rsidRPr="00512643" w:rsidRDefault="00F10C86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- </w:t>
      </w:r>
      <w:r w:rsidR="009D7437" w:rsidRPr="00512643">
        <w:rPr>
          <w:sz w:val="28"/>
          <w:szCs w:val="28"/>
        </w:rPr>
        <w:t>произвести оценку корреляционных функций случайного процесса.</w:t>
      </w:r>
    </w:p>
    <w:p w:rsidR="008F0769" w:rsidRPr="00512643" w:rsidRDefault="008F0769" w:rsidP="00512643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512643">
        <w:rPr>
          <w:sz w:val="28"/>
          <w:szCs w:val="28"/>
        </w:rPr>
        <w:br w:type="page"/>
      </w:r>
      <w:bookmarkStart w:id="3" w:name="_Toc260950156"/>
      <w:r w:rsidRPr="00512643">
        <w:rPr>
          <w:b/>
          <w:sz w:val="28"/>
          <w:szCs w:val="28"/>
        </w:rPr>
        <w:t>Исходные данные</w:t>
      </w:r>
      <w:r w:rsidR="00E049E5">
        <w:rPr>
          <w:b/>
          <w:sz w:val="28"/>
          <w:szCs w:val="28"/>
        </w:rPr>
        <w:t xml:space="preserve"> </w:t>
      </w:r>
      <w:r w:rsidRPr="00512643">
        <w:rPr>
          <w:b/>
          <w:sz w:val="28"/>
          <w:szCs w:val="28"/>
        </w:rPr>
        <w:t>к моделированию</w:t>
      </w:r>
      <w:bookmarkEnd w:id="3"/>
    </w:p>
    <w:p w:rsidR="00512643" w:rsidRDefault="00512643" w:rsidP="0051264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37B44" w:rsidRPr="00512643" w:rsidRDefault="00837B44" w:rsidP="0051264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12643">
        <w:rPr>
          <w:b/>
          <w:sz w:val="28"/>
          <w:szCs w:val="28"/>
        </w:rPr>
        <w:t>Моделирование случайной величины, распределенной по нормальному закону</w:t>
      </w:r>
      <w:r w:rsidR="0013698B" w:rsidRPr="00512643">
        <w:rPr>
          <w:b/>
          <w:sz w:val="28"/>
          <w:szCs w:val="28"/>
        </w:rPr>
        <w:t>:</w:t>
      </w:r>
    </w:p>
    <w:p w:rsidR="00837B44" w:rsidRPr="00512643" w:rsidRDefault="00837B44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Конечное математическое ожидание </w:t>
      </w:r>
      <w:r w:rsidRPr="00512643">
        <w:rPr>
          <w:sz w:val="28"/>
          <w:szCs w:val="28"/>
          <w:lang w:val="en-US"/>
        </w:rPr>
        <w:t>m</w:t>
      </w:r>
      <w:r w:rsidRPr="00512643">
        <w:rPr>
          <w:sz w:val="28"/>
          <w:szCs w:val="28"/>
          <w:vertAlign w:val="subscript"/>
          <w:lang w:val="en-US"/>
        </w:rPr>
        <w:t>x</w:t>
      </w:r>
      <w:r w:rsidRPr="00512643">
        <w:rPr>
          <w:sz w:val="28"/>
          <w:szCs w:val="28"/>
        </w:rPr>
        <w:t>=5</w:t>
      </w:r>
    </w:p>
    <w:p w:rsidR="00837B44" w:rsidRPr="00512643" w:rsidRDefault="00837B44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Среднее квадратическое отклонение σ</w:t>
      </w:r>
      <w:r w:rsidRPr="00512643">
        <w:rPr>
          <w:sz w:val="28"/>
          <w:szCs w:val="28"/>
          <w:vertAlign w:val="subscript"/>
          <w:lang w:val="en-US"/>
        </w:rPr>
        <w:t>x</w:t>
      </w:r>
      <w:r w:rsidRPr="00512643">
        <w:rPr>
          <w:sz w:val="28"/>
          <w:szCs w:val="28"/>
        </w:rPr>
        <w:t>=3</w:t>
      </w:r>
    </w:p>
    <w:p w:rsidR="00837B44" w:rsidRPr="00512643" w:rsidRDefault="00837B44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Размер выборки </w:t>
      </w:r>
      <w:r w:rsidRPr="00512643">
        <w:rPr>
          <w:sz w:val="28"/>
          <w:szCs w:val="28"/>
          <w:lang w:val="en-US"/>
        </w:rPr>
        <w:t>n</w:t>
      </w:r>
      <w:r w:rsidRPr="00512643">
        <w:rPr>
          <w:sz w:val="28"/>
          <w:szCs w:val="28"/>
        </w:rPr>
        <w:t>=335</w:t>
      </w:r>
    </w:p>
    <w:p w:rsidR="00837B44" w:rsidRPr="00E049E5" w:rsidRDefault="00837B44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Доверительная вероятность γ</w:t>
      </w:r>
      <w:r w:rsidRPr="00E049E5">
        <w:rPr>
          <w:sz w:val="28"/>
          <w:szCs w:val="28"/>
        </w:rPr>
        <w:t>=0.95</w:t>
      </w:r>
    </w:p>
    <w:p w:rsidR="00837B44" w:rsidRPr="00512643" w:rsidRDefault="00837B44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Уровень значимости </w:t>
      </w:r>
      <w:r w:rsidRPr="00512643">
        <w:rPr>
          <w:sz w:val="28"/>
          <w:szCs w:val="28"/>
        </w:rPr>
        <w:object w:dxaOrig="880" w:dyaOrig="279">
          <v:shape id="_x0000_i1033" type="#_x0000_t75" style="width:44.25pt;height:14.25pt" o:ole="" fillcolor="window">
            <v:imagedata r:id="rId12" o:title=""/>
          </v:shape>
          <o:OLEObject Type="Embed" ProgID="Equation.3" ShapeID="_x0000_i1033" DrawAspect="Content" ObjectID="_1469903596" r:id="rId13"/>
        </w:object>
      </w:r>
    </w:p>
    <w:p w:rsidR="00837B44" w:rsidRPr="00512643" w:rsidRDefault="00837B44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Количество выбираемых значений </w:t>
      </w:r>
      <w:r w:rsidRPr="00512643">
        <w:rPr>
          <w:sz w:val="28"/>
          <w:szCs w:val="28"/>
          <w:lang w:val="en-US"/>
        </w:rPr>
        <w:t>N</w:t>
      </w:r>
      <w:r w:rsidRPr="00512643">
        <w:rPr>
          <w:sz w:val="28"/>
          <w:szCs w:val="28"/>
        </w:rPr>
        <w:t>=13</w:t>
      </w:r>
    </w:p>
    <w:p w:rsidR="00837B44" w:rsidRPr="00512643" w:rsidRDefault="00837B44" w:rsidP="0051264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12643">
        <w:rPr>
          <w:b/>
          <w:sz w:val="28"/>
          <w:szCs w:val="28"/>
        </w:rPr>
        <w:t>Моделирование случайной величины, распределенной по заданному закону</w:t>
      </w:r>
      <w:r w:rsidR="008F1D64" w:rsidRPr="00512643">
        <w:rPr>
          <w:b/>
          <w:sz w:val="28"/>
          <w:szCs w:val="28"/>
        </w:rPr>
        <w:t>:</w:t>
      </w:r>
    </w:p>
    <w:p w:rsidR="00837B44" w:rsidRPr="00512643" w:rsidRDefault="00AB4330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Распределение</w:t>
      </w:r>
      <w:r w:rsidR="00837B44" w:rsidRPr="00512643">
        <w:rPr>
          <w:sz w:val="28"/>
          <w:szCs w:val="28"/>
        </w:rPr>
        <w:t xml:space="preserve">: </w:t>
      </w:r>
      <w:r w:rsidRPr="00512643">
        <w:rPr>
          <w:sz w:val="28"/>
          <w:szCs w:val="28"/>
          <w:lang w:val="en-US"/>
        </w:rPr>
        <w:t>f</w:t>
      </w:r>
      <w:r w:rsidRPr="00512643">
        <w:rPr>
          <w:sz w:val="28"/>
          <w:szCs w:val="28"/>
        </w:rPr>
        <w:t>(</w:t>
      </w:r>
      <w:r w:rsidRPr="00512643">
        <w:rPr>
          <w:sz w:val="28"/>
          <w:szCs w:val="28"/>
          <w:lang w:val="en-US"/>
        </w:rPr>
        <w:t>x</w:t>
      </w:r>
      <w:r w:rsidRPr="00512643">
        <w:rPr>
          <w:sz w:val="28"/>
          <w:szCs w:val="28"/>
        </w:rPr>
        <w:t>)=</w:t>
      </w:r>
      <w:r w:rsidRPr="00512643">
        <w:rPr>
          <w:sz w:val="28"/>
          <w:szCs w:val="28"/>
          <w:lang w:val="en-US"/>
        </w:rPr>
        <w:t>b</w:t>
      </w:r>
      <w:r w:rsidRPr="00512643">
        <w:rPr>
          <w:sz w:val="28"/>
          <w:szCs w:val="28"/>
        </w:rPr>
        <w:t>(3-</w:t>
      </w:r>
      <w:r w:rsidRPr="00512643">
        <w:rPr>
          <w:sz w:val="28"/>
          <w:szCs w:val="28"/>
          <w:lang w:val="en-US"/>
        </w:rPr>
        <w:t>x</w:t>
      </w:r>
      <w:r w:rsidRPr="00512643">
        <w:rPr>
          <w:sz w:val="28"/>
          <w:szCs w:val="28"/>
        </w:rPr>
        <w:t>),</w:t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  <w:lang w:val="en-US"/>
        </w:rPr>
        <w:t>b</w:t>
      </w:r>
      <w:r w:rsidRPr="00512643">
        <w:rPr>
          <w:sz w:val="28"/>
          <w:szCs w:val="28"/>
        </w:rPr>
        <w:t>&gt;0</w:t>
      </w:r>
    </w:p>
    <w:p w:rsidR="00AB4330" w:rsidRPr="00512643" w:rsidRDefault="00AB4330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Границы распределения 1&lt;</w:t>
      </w:r>
      <w:r w:rsidRPr="00512643">
        <w:rPr>
          <w:sz w:val="28"/>
          <w:szCs w:val="28"/>
          <w:lang w:val="en-US"/>
        </w:rPr>
        <w:t>x</w:t>
      </w:r>
      <w:r w:rsidRPr="00512643">
        <w:rPr>
          <w:sz w:val="28"/>
          <w:szCs w:val="28"/>
        </w:rPr>
        <w:t>&lt;2</w:t>
      </w:r>
    </w:p>
    <w:p w:rsidR="00837B44" w:rsidRPr="00512643" w:rsidRDefault="00837B44" w:rsidP="0051264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12643">
        <w:rPr>
          <w:b/>
          <w:sz w:val="28"/>
          <w:szCs w:val="28"/>
        </w:rPr>
        <w:t>Оценка статистических характеристик случайного процесса</w:t>
      </w:r>
      <w:r w:rsidR="008F1D64" w:rsidRPr="00512643">
        <w:rPr>
          <w:b/>
          <w:sz w:val="28"/>
          <w:szCs w:val="28"/>
        </w:rPr>
        <w:t>:</w:t>
      </w:r>
    </w:p>
    <w:p w:rsidR="00837B44" w:rsidRPr="00512643" w:rsidRDefault="00AB4330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Случайное возмущение: помехи во втором канале СУ распределены по равномерному закону.</w:t>
      </w:r>
    </w:p>
    <w:p w:rsidR="00AB4330" w:rsidRPr="00512643" w:rsidRDefault="00837B44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Исходная матрица В равна: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837B44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4" type="#_x0000_t75" style="width:60pt;height:29.25pt">
            <v:imagedata r:id="rId14" o:title=""/>
          </v:shape>
        </w:pic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837B44" w:rsidRPr="00512643" w:rsidRDefault="00837B44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Параметры управления: </w:t>
      </w:r>
      <w:r w:rsidR="00AB4330" w:rsidRPr="00512643">
        <w:rPr>
          <w:sz w:val="28"/>
          <w:szCs w:val="28"/>
          <w:lang w:val="en-US"/>
        </w:rPr>
        <w:t>m</w:t>
      </w:r>
      <w:r w:rsidR="00AB4330" w:rsidRPr="00512643">
        <w:rPr>
          <w:sz w:val="28"/>
          <w:szCs w:val="28"/>
        </w:rPr>
        <w:t xml:space="preserve">1=2 </w:t>
      </w:r>
      <w:r w:rsidRPr="00512643">
        <w:rPr>
          <w:sz w:val="28"/>
          <w:szCs w:val="28"/>
        </w:rPr>
        <w:t>и</w:t>
      </w:r>
      <w:r w:rsidR="00AB4330" w:rsidRPr="00512643">
        <w:rPr>
          <w:sz w:val="28"/>
          <w:szCs w:val="28"/>
        </w:rPr>
        <w:t xml:space="preserve"> </w:t>
      </w:r>
      <w:r w:rsidR="00AB4330" w:rsidRPr="00512643">
        <w:rPr>
          <w:sz w:val="28"/>
          <w:szCs w:val="28"/>
          <w:lang w:val="en-US"/>
        </w:rPr>
        <w:t>m</w:t>
      </w:r>
      <w:r w:rsidR="00AB4330" w:rsidRPr="00512643">
        <w:rPr>
          <w:sz w:val="28"/>
          <w:szCs w:val="28"/>
        </w:rPr>
        <w:t>2=-3</w:t>
      </w:r>
      <w:r w:rsidRPr="00512643">
        <w:rPr>
          <w:sz w:val="28"/>
          <w:szCs w:val="28"/>
        </w:rPr>
        <w:t>.</w:t>
      </w:r>
    </w:p>
    <w:p w:rsidR="00837B44" w:rsidRPr="00512643" w:rsidRDefault="00837B44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CA13A5" w:rsidRPr="00512643" w:rsidRDefault="00E049E5" w:rsidP="00512643">
      <w:pPr>
        <w:spacing w:line="360" w:lineRule="auto"/>
        <w:ind w:firstLine="709"/>
        <w:jc w:val="center"/>
        <w:rPr>
          <w:b/>
          <w:sz w:val="28"/>
          <w:szCs w:val="28"/>
        </w:rPr>
      </w:pPr>
      <w:bookmarkStart w:id="4" w:name="_Toc260950157"/>
      <w:r>
        <w:rPr>
          <w:b/>
          <w:sz w:val="28"/>
          <w:szCs w:val="28"/>
        </w:rPr>
        <w:br w:type="page"/>
        <w:t xml:space="preserve">1. </w:t>
      </w:r>
      <w:r w:rsidR="00455C1B" w:rsidRPr="00512643">
        <w:rPr>
          <w:b/>
          <w:sz w:val="28"/>
          <w:szCs w:val="28"/>
        </w:rPr>
        <w:t>Моделирование случайной величины, распределённой по нормальному закону</w:t>
      </w:r>
      <w:bookmarkEnd w:id="4"/>
    </w:p>
    <w:p w:rsidR="00512643" w:rsidRPr="00512643" w:rsidRDefault="00512643" w:rsidP="00512643">
      <w:pPr>
        <w:spacing w:line="360" w:lineRule="auto"/>
        <w:ind w:firstLine="709"/>
        <w:jc w:val="center"/>
        <w:rPr>
          <w:b/>
          <w:sz w:val="28"/>
          <w:szCs w:val="28"/>
        </w:rPr>
      </w:pPr>
      <w:bookmarkStart w:id="5" w:name="_Toc260950158"/>
    </w:p>
    <w:p w:rsidR="00CA13A5" w:rsidRPr="00512643" w:rsidRDefault="00E049E5" w:rsidP="00512643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 </w:t>
      </w:r>
      <w:r w:rsidR="00AE34E2" w:rsidRPr="00512643">
        <w:rPr>
          <w:b/>
          <w:sz w:val="28"/>
          <w:szCs w:val="28"/>
        </w:rPr>
        <w:t>Построение гистограммы распределения</w:t>
      </w:r>
      <w:bookmarkEnd w:id="5"/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352A5B" w:rsidRPr="00512643" w:rsidRDefault="00B02DFD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Д</w:t>
      </w:r>
      <w:r w:rsidR="00352A5B" w:rsidRPr="00512643">
        <w:rPr>
          <w:sz w:val="28"/>
          <w:szCs w:val="28"/>
        </w:rPr>
        <w:t xml:space="preserve">ля получения реализации последовательности независимых случайных величин с произвольным распределением используют реализации последовательности независимых случайных величин равномерно распределенных на отрезке [0,1]. Случайные равномерно распределенные величины генерируются специальной программой, входящей в математическое обеспечение компьютера, и называемой датчиком </w:t>
      </w:r>
      <w:r w:rsidRPr="00512643">
        <w:rPr>
          <w:sz w:val="28"/>
          <w:szCs w:val="28"/>
        </w:rPr>
        <w:t>случайных</w:t>
      </w:r>
      <w:r w:rsidR="00352A5B" w:rsidRPr="00512643">
        <w:rPr>
          <w:sz w:val="28"/>
          <w:szCs w:val="28"/>
        </w:rPr>
        <w:t xml:space="preserve"> чисел.</w:t>
      </w:r>
    </w:p>
    <w:p w:rsidR="00352A5B" w:rsidRPr="00512643" w:rsidRDefault="00352A5B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При моделировании нормально распределенной случайной величины на основе равномерно распределенных величин чаще всего используется центральная предельная теорема</w:t>
      </w:r>
      <w:r w:rsidR="00B02DFD" w:rsidRPr="00512643">
        <w:rPr>
          <w:sz w:val="28"/>
          <w:szCs w:val="28"/>
        </w:rPr>
        <w:t>:</w:t>
      </w:r>
    </w:p>
    <w:p w:rsidR="00895C84" w:rsidRPr="00512643" w:rsidRDefault="00352A5B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Пусть</w:t>
      </w:r>
      <w:r w:rsidR="00B02DFD" w:rsidRPr="00512643">
        <w:rPr>
          <w:sz w:val="28"/>
          <w:szCs w:val="28"/>
        </w:rPr>
        <w:t xml:space="preserve"> </w:t>
      </w:r>
      <w:r w:rsidR="00A1713C">
        <w:rPr>
          <w:sz w:val="28"/>
          <w:szCs w:val="28"/>
        </w:rPr>
        <w:pict>
          <v:shape id="_x0000_i1035" type="#_x0000_t75" style="width:56.25pt;height:18pt">
            <v:imagedata r:id="rId15" o:title=""/>
          </v:shape>
        </w:pict>
      </w:r>
      <w:r w:rsidR="00B02DFD" w:rsidRPr="00512643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 xml:space="preserve">последовательность взаимно независимых случайных величин, имеющих одно и то же распределение вероятностей с конечным математическим ожиданием </w:t>
      </w:r>
      <w:r w:rsidR="00A1713C">
        <w:rPr>
          <w:sz w:val="28"/>
          <w:szCs w:val="28"/>
        </w:rPr>
        <w:pict>
          <v:shape id="_x0000_i1036" type="#_x0000_t75" style="width:12.75pt;height:11.25pt">
            <v:imagedata r:id="rId16" o:title=""/>
          </v:shape>
        </w:pict>
      </w:r>
      <w:r w:rsidRPr="00512643">
        <w:rPr>
          <w:sz w:val="28"/>
          <w:szCs w:val="28"/>
        </w:rPr>
        <w:t>. Тогда при</w:t>
      </w:r>
      <w:r w:rsidR="00E049E5">
        <w:rPr>
          <w:sz w:val="28"/>
          <w:szCs w:val="28"/>
        </w:rPr>
        <w:t xml:space="preserve"> </w:t>
      </w:r>
      <w:r w:rsidR="00A1713C">
        <w:rPr>
          <w:sz w:val="28"/>
          <w:szCs w:val="28"/>
        </w:rPr>
        <w:pict>
          <v:shape id="_x0000_i1037" type="#_x0000_t75" style="width:39.75pt;height:14.25pt">
            <v:imagedata r:id="rId17" o:title=""/>
          </v:shape>
        </w:pict>
      </w:r>
      <w:r w:rsidR="00B02DFD" w:rsidRPr="00512643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>имеем:</w:t>
      </w:r>
    </w:p>
    <w:p w:rsidR="00895C84" w:rsidRPr="00512643" w:rsidRDefault="00352A5B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1) случайная величина</w:t>
      </w:r>
      <w:r w:rsidR="0017366C" w:rsidRPr="00512643">
        <w:rPr>
          <w:sz w:val="28"/>
          <w:szCs w:val="28"/>
        </w:rPr>
        <w:t xml:space="preserve"> </w:t>
      </w:r>
      <w:r w:rsidR="00A1713C">
        <w:rPr>
          <w:sz w:val="28"/>
          <w:szCs w:val="28"/>
        </w:rPr>
        <w:pict>
          <v:shape id="_x0000_i1038" type="#_x0000_t75" style="width:15.75pt;height:18pt">
            <v:imagedata r:id="rId18" o:title=""/>
          </v:shape>
        </w:pict>
      </w:r>
      <w:r w:rsidR="0017366C" w:rsidRPr="00512643">
        <w:rPr>
          <w:sz w:val="28"/>
          <w:szCs w:val="28"/>
        </w:rPr>
        <w:t xml:space="preserve">, вычисляемая по формуле (1.1), </w:t>
      </w:r>
      <w:r w:rsidRPr="00512643">
        <w:rPr>
          <w:sz w:val="28"/>
          <w:szCs w:val="28"/>
        </w:rPr>
        <w:t xml:space="preserve">сходится по вероятности к </w:t>
      </w:r>
      <w:r w:rsidR="00A1713C">
        <w:rPr>
          <w:sz w:val="28"/>
          <w:szCs w:val="28"/>
        </w:rPr>
        <w:pict>
          <v:shape id="_x0000_i1039" type="#_x0000_t75" style="width:12.75pt;height:11.25pt">
            <v:imagedata r:id="rId16" o:title=""/>
          </v:shape>
        </w:pic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17366C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0" type="#_x0000_t75" style="width:69.75pt;height:33.75pt">
            <v:imagedata r:id="rId19" o:title=""/>
          </v:shape>
        </w:pict>
      </w:r>
      <w:r w:rsidR="00E049E5">
        <w:rPr>
          <w:sz w:val="28"/>
          <w:szCs w:val="28"/>
        </w:rPr>
        <w:t xml:space="preserve"> </w:t>
      </w:r>
      <w:r w:rsidR="0017366C" w:rsidRPr="00512643">
        <w:rPr>
          <w:sz w:val="28"/>
          <w:szCs w:val="28"/>
        </w:rPr>
        <w:t>(1.1)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CA13A5" w:rsidRPr="00512643" w:rsidRDefault="00352A5B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2) случайная величина </w:t>
      </w:r>
      <w:r w:rsidR="00A1713C">
        <w:rPr>
          <w:sz w:val="28"/>
          <w:szCs w:val="28"/>
        </w:rPr>
        <w:pict>
          <v:shape id="_x0000_i1041" type="#_x0000_t75" style="width:15.75pt;height:18pt">
            <v:imagedata r:id="rId18" o:title=""/>
          </v:shape>
        </w:pict>
      </w:r>
      <w:r w:rsidRPr="00512643">
        <w:rPr>
          <w:sz w:val="28"/>
          <w:szCs w:val="28"/>
        </w:rPr>
        <w:t xml:space="preserve"> имеет асимптотически нормальное распределение вероятностей с центром </w:t>
      </w:r>
      <w:r w:rsidR="00A1713C">
        <w:rPr>
          <w:sz w:val="28"/>
          <w:szCs w:val="28"/>
        </w:rPr>
        <w:pict>
          <v:shape id="_x0000_i1042" type="#_x0000_t75" style="width:12.75pt;height:11.25pt">
            <v:imagedata r:id="rId16" o:title=""/>
          </v:shape>
        </w:pict>
      </w:r>
      <w:r w:rsidRPr="00512643">
        <w:rPr>
          <w:sz w:val="28"/>
          <w:szCs w:val="28"/>
        </w:rPr>
        <w:t xml:space="preserve"> и дисперсией</w:t>
      </w:r>
      <w:r w:rsidR="0017366C" w:rsidRPr="00512643">
        <w:rPr>
          <w:sz w:val="28"/>
          <w:szCs w:val="28"/>
        </w:rPr>
        <w:t>, вычисляемой по формуле (1.2),</w:t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 xml:space="preserve">при условии, что существует общая дисперсия </w:t>
      </w:r>
      <w:r w:rsidR="00A53983" w:rsidRPr="00512643">
        <w:rPr>
          <w:sz w:val="28"/>
          <w:szCs w:val="28"/>
        </w:rPr>
        <w:object w:dxaOrig="340" w:dyaOrig="380">
          <v:shape id="_x0000_i1043" type="#_x0000_t75" style="width:17.25pt;height:18.75pt" o:ole="">
            <v:imagedata r:id="rId20" o:title=""/>
          </v:shape>
          <o:OLEObject Type="Embed" ProgID="Equation.3" ShapeID="_x0000_i1043" DrawAspect="Content" ObjectID="_1469903597" r:id="rId21"/>
        </w:object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>величин</w:t>
      </w:r>
      <w:r w:rsidR="00895C84" w:rsidRPr="00512643">
        <w:rPr>
          <w:sz w:val="28"/>
          <w:szCs w:val="28"/>
        </w:rPr>
        <w:t xml:space="preserve"> </w:t>
      </w:r>
      <w:r w:rsidR="00A1713C">
        <w:rPr>
          <w:sz w:val="28"/>
          <w:szCs w:val="28"/>
        </w:rPr>
        <w:pict>
          <v:shape id="_x0000_i1044" type="#_x0000_t75" style="width:56.25pt;height:18pt">
            <v:imagedata r:id="rId22" o:title=""/>
          </v:shape>
        </w:pict>
      </w:r>
      <w:r w:rsidRPr="00512643">
        <w:rPr>
          <w:sz w:val="28"/>
          <w:szCs w:val="28"/>
        </w:rPr>
        <w:t>.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17366C" w:rsidRPr="00512643" w:rsidRDefault="00A53983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object w:dxaOrig="960" w:dyaOrig="660">
          <v:shape id="_x0000_i1045" type="#_x0000_t75" style="width:48pt;height:33pt" o:ole="">
            <v:imagedata r:id="rId23" o:title=""/>
          </v:shape>
          <o:OLEObject Type="Embed" ProgID="Equation.3" ShapeID="_x0000_i1045" DrawAspect="Content" ObjectID="_1469903598" r:id="rId24"/>
        </w:object>
      </w:r>
      <w:r w:rsidR="00E049E5">
        <w:rPr>
          <w:sz w:val="28"/>
          <w:szCs w:val="28"/>
        </w:rPr>
        <w:t xml:space="preserve"> </w:t>
      </w:r>
      <w:r w:rsidR="0017366C" w:rsidRPr="00512643">
        <w:rPr>
          <w:sz w:val="28"/>
          <w:szCs w:val="28"/>
        </w:rPr>
        <w:t>(1.2)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ED23BC" w:rsidRDefault="00B02DFD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На основании центральной предельной теоремы рассмотрим сумму</w:t>
      </w:r>
    </w:p>
    <w:p w:rsidR="00512643" w:rsidRP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ED23BC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6" type="#_x0000_t75" style="width:57pt;height:33.75pt">
            <v:imagedata r:id="rId25" o:title=""/>
          </v:shape>
        </w:pict>
      </w:r>
      <w:r w:rsidR="00B02DFD" w:rsidRPr="00512643">
        <w:rPr>
          <w:sz w:val="28"/>
          <w:szCs w:val="28"/>
        </w:rPr>
        <w:t>,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ED23BC" w:rsidRPr="00512643" w:rsidRDefault="00B02DFD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где</w:t>
      </w:r>
      <w:r w:rsidR="00E049E5">
        <w:rPr>
          <w:sz w:val="28"/>
          <w:szCs w:val="28"/>
        </w:rPr>
        <w:t xml:space="preserve"> </w:t>
      </w:r>
      <w:r w:rsidR="00A1713C">
        <w:rPr>
          <w:sz w:val="28"/>
          <w:szCs w:val="28"/>
        </w:rPr>
        <w:pict>
          <v:shape id="_x0000_i1047" type="#_x0000_t75" style="width:56.25pt;height:18pt">
            <v:imagedata r:id="rId15" o:title=""/>
          </v:shape>
        </w:pict>
      </w:r>
      <w:r w:rsidR="00895C84" w:rsidRPr="00512643">
        <w:rPr>
          <w:sz w:val="28"/>
          <w:szCs w:val="28"/>
        </w:rPr>
        <w:t xml:space="preserve"> - </w:t>
      </w:r>
      <w:r w:rsidRPr="00512643">
        <w:rPr>
          <w:sz w:val="28"/>
          <w:szCs w:val="28"/>
        </w:rPr>
        <w:t xml:space="preserve">совокупность взаимно независимых равномерно распределенных случайных величин на отрезке </w:t>
      </w:r>
      <w:r w:rsidR="00895C84" w:rsidRPr="00512643">
        <w:rPr>
          <w:sz w:val="28"/>
          <w:szCs w:val="28"/>
        </w:rPr>
        <w:t>R</w:t>
      </w:r>
      <w:r w:rsidRPr="00512643">
        <w:rPr>
          <w:sz w:val="28"/>
          <w:szCs w:val="28"/>
        </w:rPr>
        <w:t>[0,1].</w:t>
      </w:r>
    </w:p>
    <w:p w:rsidR="00ED23BC" w:rsidRPr="00512643" w:rsidRDefault="00B02DFD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Известно, что каждая из случайных величин </w:t>
      </w:r>
      <w:r w:rsidR="00A1713C">
        <w:rPr>
          <w:sz w:val="28"/>
          <w:szCs w:val="28"/>
        </w:rPr>
        <w:pict>
          <v:shape id="_x0000_i1048" type="#_x0000_t75" style="width:14.25pt;height:18pt">
            <v:imagedata r:id="rId26" o:title=""/>
          </v:shape>
        </w:pict>
      </w:r>
      <w:r w:rsidRPr="00512643">
        <w:rPr>
          <w:sz w:val="28"/>
          <w:szCs w:val="28"/>
        </w:rPr>
        <w:t xml:space="preserve"> с распределением </w:t>
      </w:r>
      <w:r w:rsidR="0059466A" w:rsidRPr="00512643">
        <w:rPr>
          <w:sz w:val="28"/>
          <w:szCs w:val="28"/>
        </w:rPr>
        <w:t>R[0,1]</w:t>
      </w:r>
      <w:r w:rsidRPr="00512643">
        <w:rPr>
          <w:sz w:val="28"/>
          <w:szCs w:val="28"/>
        </w:rPr>
        <w:t xml:space="preserve"> имеет математическое ожидание</w:t>
      </w:r>
      <w:r w:rsidR="00E049E5">
        <w:rPr>
          <w:sz w:val="28"/>
          <w:szCs w:val="28"/>
        </w:rPr>
        <w:t xml:space="preserve"> </w:t>
      </w:r>
      <w:r w:rsidR="00ED23BC" w:rsidRPr="00512643">
        <w:rPr>
          <w:sz w:val="28"/>
          <w:szCs w:val="28"/>
        </w:rPr>
        <w:t>(1.3)</w:t>
      </w:r>
      <w:r w:rsidR="0059466A" w:rsidRPr="00512643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>и дисперсию</w:t>
      </w:r>
      <w:r w:rsidR="00ED23BC" w:rsidRPr="00512643">
        <w:rPr>
          <w:sz w:val="28"/>
          <w:szCs w:val="28"/>
        </w:rPr>
        <w:t xml:space="preserve"> (1.4)</w:t>
      </w:r>
      <w:r w:rsidRPr="00512643">
        <w:rPr>
          <w:sz w:val="28"/>
          <w:szCs w:val="28"/>
        </w:rPr>
        <w:t>.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ED23BC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9" type="#_x0000_t75" style="width:42pt;height:30.75pt">
            <v:imagedata r:id="rId27" o:title=""/>
          </v:shape>
        </w:pict>
      </w:r>
      <w:r w:rsidR="00E049E5">
        <w:rPr>
          <w:sz w:val="28"/>
          <w:szCs w:val="28"/>
        </w:rPr>
        <w:t xml:space="preserve"> </w:t>
      </w:r>
      <w:r w:rsidR="00ED23BC" w:rsidRPr="00512643">
        <w:rPr>
          <w:sz w:val="28"/>
          <w:szCs w:val="28"/>
        </w:rPr>
        <w:t>(1.3)</w:t>
      </w:r>
    </w:p>
    <w:p w:rsidR="00ED23BC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0" type="#_x0000_t75" style="width:45.75pt;height:30.75pt">
            <v:imagedata r:id="rId28" o:title=""/>
          </v:shape>
        </w:pict>
      </w:r>
      <w:r w:rsidR="00E049E5">
        <w:rPr>
          <w:sz w:val="28"/>
          <w:szCs w:val="28"/>
        </w:rPr>
        <w:t xml:space="preserve"> </w:t>
      </w:r>
      <w:r w:rsidR="00ED23BC" w:rsidRPr="00512643">
        <w:rPr>
          <w:sz w:val="28"/>
          <w:szCs w:val="28"/>
        </w:rPr>
        <w:t>(1.4)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512643" w:rsidRDefault="00B02DFD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Тогда согласно теоремам сложения математических ожиданий и дисперсий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55222D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1" type="#_x0000_t75" style="width:90.75pt;height:33.75pt">
            <v:imagedata r:id="rId29" o:title=""/>
          </v:shape>
        </w:pict>
      </w:r>
      <w:r w:rsidR="0059466A" w:rsidRPr="00512643">
        <w:rPr>
          <w:sz w:val="28"/>
          <w:szCs w:val="28"/>
        </w:rPr>
        <w:t>,</w:t>
      </w:r>
      <w:r w:rsidR="00E049E5">
        <w:rPr>
          <w:sz w:val="28"/>
          <w:szCs w:val="28"/>
        </w:rPr>
        <w:t xml:space="preserve"> </w:t>
      </w:r>
    </w:p>
    <w:p w:rsidR="00B02DFD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2" type="#_x0000_t75" style="width:90pt;height:33.75pt">
            <v:imagedata r:id="rId30" o:title=""/>
          </v:shape>
        </w:pict>
      </w:r>
      <w:r w:rsidR="0059466A" w:rsidRPr="00512643">
        <w:rPr>
          <w:sz w:val="28"/>
          <w:szCs w:val="28"/>
        </w:rPr>
        <w:t>.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0B2B8F" w:rsidRPr="00512643" w:rsidRDefault="00B02DFD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Следовательно, случайная величина</w:t>
      </w:r>
      <w:r w:rsidR="00E049E5">
        <w:rPr>
          <w:sz w:val="28"/>
          <w:szCs w:val="28"/>
        </w:rPr>
        <w:t xml:space="preserve"> </w:t>
      </w:r>
      <w:r w:rsidR="00ED23BC" w:rsidRPr="00512643">
        <w:rPr>
          <w:sz w:val="28"/>
          <w:szCs w:val="28"/>
        </w:rPr>
        <w:t>(1.5)</w:t>
      </w:r>
      <w:r w:rsidR="00CC2106" w:rsidRPr="00512643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 xml:space="preserve">имеет математическое ожидание </w:t>
      </w:r>
      <w:r w:rsidR="00A1713C">
        <w:rPr>
          <w:sz w:val="28"/>
          <w:szCs w:val="28"/>
        </w:rPr>
        <w:pict>
          <v:shape id="_x0000_i1053" type="#_x0000_t75" style="width:41.25pt;height:18pt">
            <v:imagedata r:id="rId31" o:title=""/>
          </v:shape>
        </w:pict>
      </w:r>
      <w:r w:rsidRPr="00512643">
        <w:rPr>
          <w:sz w:val="28"/>
          <w:szCs w:val="28"/>
        </w:rPr>
        <w:t xml:space="preserve"> и дисперсию </w:t>
      </w:r>
      <w:r w:rsidR="00A1713C">
        <w:rPr>
          <w:sz w:val="28"/>
          <w:szCs w:val="28"/>
        </w:rPr>
        <w:pict>
          <v:shape id="_x0000_i1054" type="#_x0000_t75" style="width:39pt;height:18.75pt">
            <v:imagedata r:id="rId32" o:title=""/>
          </v:shape>
        </w:pict>
      </w:r>
      <w:r w:rsidR="00CC2106" w:rsidRPr="00512643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 xml:space="preserve">и при </w:t>
      </w:r>
      <w:r w:rsidR="00A1713C">
        <w:rPr>
          <w:sz w:val="28"/>
          <w:szCs w:val="28"/>
        </w:rPr>
        <w:pict>
          <v:shape id="_x0000_i1055" type="#_x0000_t75" style="width:39.75pt;height:14.25pt">
            <v:imagedata r:id="rId33" o:title=""/>
          </v:shape>
        </w:pict>
      </w:r>
      <w:r w:rsidRPr="00512643">
        <w:rPr>
          <w:sz w:val="28"/>
          <w:szCs w:val="28"/>
        </w:rPr>
        <w:t xml:space="preserve"> ее распределение стремится к нормальному.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ED23BC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6" type="#_x0000_t75" style="width:111.75pt;height:36pt">
            <v:imagedata r:id="rId34" o:title=""/>
          </v:shape>
        </w:pict>
      </w:r>
      <w:r w:rsidR="00E049E5">
        <w:rPr>
          <w:sz w:val="28"/>
          <w:szCs w:val="28"/>
        </w:rPr>
        <w:t xml:space="preserve"> </w:t>
      </w:r>
      <w:r w:rsidR="00ED23BC" w:rsidRPr="00512643">
        <w:rPr>
          <w:sz w:val="28"/>
          <w:szCs w:val="28"/>
        </w:rPr>
        <w:t>(1.5)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ED23BC" w:rsidRPr="00512643" w:rsidRDefault="00B02DFD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В </w:t>
      </w:r>
      <w:r w:rsidR="00CC2106" w:rsidRPr="00512643">
        <w:rPr>
          <w:sz w:val="28"/>
          <w:szCs w:val="28"/>
        </w:rPr>
        <w:t>данной</w:t>
      </w:r>
      <w:r w:rsidRPr="00512643">
        <w:rPr>
          <w:sz w:val="28"/>
          <w:szCs w:val="28"/>
        </w:rPr>
        <w:t xml:space="preserve"> работе дано количество слагаемых в сумме </w:t>
      </w:r>
      <w:r w:rsidR="00CC2106" w:rsidRPr="00512643">
        <w:rPr>
          <w:sz w:val="28"/>
          <w:szCs w:val="28"/>
        </w:rPr>
        <w:t>N</w:t>
      </w:r>
      <w:r w:rsidRPr="00512643">
        <w:rPr>
          <w:sz w:val="28"/>
          <w:szCs w:val="28"/>
        </w:rPr>
        <w:t>, задан</w:t>
      </w:r>
      <w:r w:rsidR="00CC2106" w:rsidRPr="00512643">
        <w:rPr>
          <w:sz w:val="28"/>
          <w:szCs w:val="28"/>
        </w:rPr>
        <w:t>о</w:t>
      </w:r>
      <w:r w:rsidRPr="00512643">
        <w:rPr>
          <w:sz w:val="28"/>
          <w:szCs w:val="28"/>
        </w:rPr>
        <w:t xml:space="preserve"> математическое ожидание </w:t>
      </w:r>
      <w:r w:rsidR="00A1713C">
        <w:rPr>
          <w:sz w:val="28"/>
          <w:szCs w:val="28"/>
        </w:rPr>
        <w:pict>
          <v:shape id="_x0000_i1057" type="#_x0000_t75" style="width:12.75pt;height:11.25pt">
            <v:imagedata r:id="rId16" o:title=""/>
          </v:shape>
        </w:pict>
      </w:r>
      <w:r w:rsidRPr="00512643">
        <w:rPr>
          <w:sz w:val="28"/>
          <w:szCs w:val="28"/>
        </w:rPr>
        <w:t xml:space="preserve"> и стандартное отклонение </w:t>
      </w:r>
      <w:r w:rsidR="00A1713C">
        <w:rPr>
          <w:sz w:val="28"/>
          <w:szCs w:val="28"/>
        </w:rPr>
        <w:pict>
          <v:shape id="_x0000_i1058" type="#_x0000_t75" style="width:12pt;height:11.25pt">
            <v:imagedata r:id="rId35" o:title=""/>
          </v:shape>
        </w:pict>
      </w:r>
      <w:r w:rsidRPr="00512643">
        <w:rPr>
          <w:sz w:val="28"/>
          <w:szCs w:val="28"/>
        </w:rPr>
        <w:t xml:space="preserve"> выходной случайной величины </w:t>
      </w:r>
      <w:r w:rsidR="00CC2106" w:rsidRPr="00512643">
        <w:rPr>
          <w:sz w:val="28"/>
          <w:szCs w:val="28"/>
        </w:rPr>
        <w:t>y</w:t>
      </w:r>
      <w:r w:rsidRPr="00512643">
        <w:rPr>
          <w:sz w:val="28"/>
          <w:szCs w:val="28"/>
        </w:rPr>
        <w:t xml:space="preserve">. Если известна случайная величина с распределением </w:t>
      </w:r>
      <w:r w:rsidR="00CC2106" w:rsidRPr="00512643">
        <w:rPr>
          <w:sz w:val="28"/>
          <w:szCs w:val="28"/>
        </w:rPr>
        <w:t>N[0,1]</w:t>
      </w:r>
      <w:r w:rsidRPr="00512643">
        <w:rPr>
          <w:sz w:val="28"/>
          <w:szCs w:val="28"/>
        </w:rPr>
        <w:t xml:space="preserve">, то случайная величина с распределением </w:t>
      </w:r>
      <w:r w:rsidR="00CC2106" w:rsidRPr="00512643">
        <w:rPr>
          <w:sz w:val="28"/>
          <w:szCs w:val="28"/>
        </w:rPr>
        <w:t>N[</w:t>
      </w:r>
      <w:r w:rsidR="00A1713C">
        <w:rPr>
          <w:sz w:val="28"/>
          <w:szCs w:val="28"/>
        </w:rPr>
        <w:pict>
          <v:shape id="_x0000_i1059" type="#_x0000_t75" style="width:30pt;height:18pt">
            <v:imagedata r:id="rId36" o:title=""/>
          </v:shape>
        </w:pict>
      </w:r>
      <w:r w:rsidR="00CC2106" w:rsidRPr="00512643">
        <w:rPr>
          <w:sz w:val="28"/>
          <w:szCs w:val="28"/>
        </w:rPr>
        <w:t>]</w:t>
      </w:r>
      <w:r w:rsidRPr="00512643">
        <w:rPr>
          <w:sz w:val="28"/>
          <w:szCs w:val="28"/>
        </w:rPr>
        <w:t xml:space="preserve"> получается в результате линейного преобразования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B02DFD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0" type="#_x0000_t75" style="width:72.75pt;height:18pt">
            <v:imagedata r:id="rId37" o:title=""/>
          </v:shape>
        </w:pict>
      </w:r>
      <w:r w:rsidR="00E049E5">
        <w:rPr>
          <w:sz w:val="28"/>
          <w:szCs w:val="28"/>
        </w:rPr>
        <w:t xml:space="preserve"> </w:t>
      </w:r>
      <w:r w:rsidR="00ED23BC" w:rsidRPr="00512643">
        <w:rPr>
          <w:sz w:val="28"/>
          <w:szCs w:val="28"/>
        </w:rPr>
        <w:t>(1.6)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C34C16" w:rsidRPr="00512643" w:rsidRDefault="00B02DFD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Гистограмма распределения представляет собой удобный способ представления статистических данных. Гистограмма строится следующим образом</w:t>
      </w:r>
      <w:r w:rsidR="00C34C16" w:rsidRPr="00512643">
        <w:rPr>
          <w:sz w:val="28"/>
          <w:szCs w:val="28"/>
        </w:rPr>
        <w:t>:</w:t>
      </w:r>
    </w:p>
    <w:p w:rsidR="00135641" w:rsidRDefault="00C34C16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П</w:t>
      </w:r>
      <w:r w:rsidR="00B02DFD" w:rsidRPr="00512643">
        <w:rPr>
          <w:sz w:val="28"/>
          <w:szCs w:val="28"/>
        </w:rPr>
        <w:t xml:space="preserve">усть имеется выборка случайной величины объемом </w:t>
      </w:r>
      <w:r w:rsidRPr="00512643">
        <w:rPr>
          <w:sz w:val="28"/>
          <w:szCs w:val="28"/>
        </w:rPr>
        <w:t>n</w:t>
      </w:r>
      <w:r w:rsidR="00B02DFD" w:rsidRPr="00512643">
        <w:rPr>
          <w:sz w:val="28"/>
          <w:szCs w:val="28"/>
        </w:rPr>
        <w:t>:</w:t>
      </w:r>
      <w:r w:rsidRPr="00512643">
        <w:rPr>
          <w:sz w:val="28"/>
          <w:szCs w:val="28"/>
        </w:rPr>
        <w:t xml:space="preserve"> </w:t>
      </w:r>
      <w:r w:rsidR="00A1713C">
        <w:rPr>
          <w:sz w:val="28"/>
          <w:szCs w:val="28"/>
        </w:rPr>
        <w:pict>
          <v:shape id="_x0000_i1061" type="#_x0000_t75" style="width:56.25pt;height:18pt">
            <v:imagedata r:id="rId15" o:title=""/>
          </v:shape>
        </w:pict>
      </w:r>
      <w:r w:rsidR="00B02DFD" w:rsidRPr="00512643">
        <w:rPr>
          <w:sz w:val="28"/>
          <w:szCs w:val="28"/>
        </w:rPr>
        <w:t xml:space="preserve">. Из этой </w:t>
      </w:r>
      <w:r w:rsidRPr="00512643">
        <w:rPr>
          <w:sz w:val="28"/>
          <w:szCs w:val="28"/>
        </w:rPr>
        <w:t xml:space="preserve">выборки </w:t>
      </w:r>
      <w:r w:rsidR="00B02DFD" w:rsidRPr="00512643">
        <w:rPr>
          <w:sz w:val="28"/>
          <w:szCs w:val="28"/>
        </w:rPr>
        <w:t xml:space="preserve">определяются минимальные </w:t>
      </w:r>
      <w:r w:rsidR="00135641" w:rsidRPr="00512643">
        <w:rPr>
          <w:sz w:val="28"/>
          <w:szCs w:val="28"/>
        </w:rPr>
        <w:t xml:space="preserve">(1.7) </w:t>
      </w:r>
      <w:r w:rsidR="00B02DFD" w:rsidRPr="00512643">
        <w:rPr>
          <w:sz w:val="28"/>
          <w:szCs w:val="28"/>
        </w:rPr>
        <w:t>и максимальные</w:t>
      </w:r>
      <w:r w:rsidR="00135641" w:rsidRPr="00512643">
        <w:rPr>
          <w:sz w:val="28"/>
          <w:szCs w:val="28"/>
        </w:rPr>
        <w:t xml:space="preserve"> (1.8)</w:t>
      </w:r>
      <w:r w:rsidR="00B02DFD" w:rsidRPr="00512643">
        <w:rPr>
          <w:sz w:val="28"/>
          <w:szCs w:val="28"/>
        </w:rPr>
        <w:t xml:space="preserve"> значения</w:t>
      </w:r>
      <w:r w:rsidR="00135641" w:rsidRPr="00512643">
        <w:rPr>
          <w:sz w:val="28"/>
          <w:szCs w:val="28"/>
        </w:rPr>
        <w:t>:</w:t>
      </w:r>
    </w:p>
    <w:p w:rsidR="00512643" w:rsidRP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135641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2" type="#_x0000_t75" style="width:65.25pt;height:24.75pt">
            <v:imagedata r:id="rId38" o:title=""/>
          </v:shape>
        </w:pict>
      </w:r>
      <w:r w:rsidR="00E049E5">
        <w:rPr>
          <w:sz w:val="28"/>
          <w:szCs w:val="28"/>
        </w:rPr>
        <w:t xml:space="preserve"> </w:t>
      </w:r>
      <w:r w:rsidR="00135641" w:rsidRPr="00512643">
        <w:rPr>
          <w:sz w:val="28"/>
          <w:szCs w:val="28"/>
        </w:rPr>
        <w:t>(1.7)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3A64A0" w:rsidRDefault="003A64A0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При данных условиях </w:t>
      </w:r>
      <w:r w:rsidR="00A1713C">
        <w:rPr>
          <w:sz w:val="28"/>
          <w:szCs w:val="28"/>
        </w:rPr>
        <w:pict>
          <v:shape id="_x0000_i1063" type="#_x0000_t75" style="width:81.75pt;height:15.75pt">
            <v:imagedata r:id="rId39" o:title=""/>
          </v:shape>
        </w:pict>
      </w:r>
    </w:p>
    <w:p w:rsidR="00512643" w:rsidRP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135641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4" type="#_x0000_t75" style="width:68.25pt;height:27pt">
            <v:imagedata r:id="rId40" o:title=""/>
          </v:shape>
        </w:pict>
      </w:r>
      <w:r w:rsidR="00E049E5">
        <w:rPr>
          <w:sz w:val="28"/>
          <w:szCs w:val="28"/>
        </w:rPr>
        <w:t xml:space="preserve"> </w:t>
      </w:r>
      <w:r w:rsidR="00135641" w:rsidRPr="00512643">
        <w:rPr>
          <w:sz w:val="28"/>
          <w:szCs w:val="28"/>
        </w:rPr>
        <w:t>(1.8)</w:t>
      </w:r>
    </w:p>
    <w:p w:rsidR="00512643" w:rsidRP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3A64A0" w:rsidRPr="00512643" w:rsidRDefault="003A64A0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При данных условиях </w:t>
      </w:r>
      <w:r w:rsidR="00A1713C">
        <w:rPr>
          <w:sz w:val="28"/>
          <w:szCs w:val="28"/>
        </w:rPr>
        <w:pict>
          <v:shape id="_x0000_i1065" type="#_x0000_t75" style="width:76.5pt;height:15pt">
            <v:imagedata r:id="rId41" o:title=""/>
          </v:shape>
        </w:pict>
      </w:r>
    </w:p>
    <w:p w:rsidR="00135641" w:rsidRPr="00512643" w:rsidRDefault="00B02DFD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Весь отрезок</w:t>
      </w:r>
      <w:r w:rsidR="00FA39D2" w:rsidRPr="00512643">
        <w:rPr>
          <w:sz w:val="28"/>
          <w:szCs w:val="28"/>
        </w:rPr>
        <w:t xml:space="preserve"> [A,B]</w:t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 xml:space="preserve">разбивается на </w:t>
      </w:r>
      <w:r w:rsidR="00FA39D2" w:rsidRPr="00512643">
        <w:rPr>
          <w:sz w:val="28"/>
          <w:szCs w:val="28"/>
        </w:rPr>
        <w:t>K</w:t>
      </w:r>
      <w:r w:rsidRPr="00512643">
        <w:rPr>
          <w:sz w:val="28"/>
          <w:szCs w:val="28"/>
        </w:rPr>
        <w:t xml:space="preserve"> интервалов, как правило, одинаковой длины.</w:t>
      </w:r>
    </w:p>
    <w:p w:rsidR="00135641" w:rsidRDefault="00135641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Число интервалов при построении гистограммы не должно быть слишком большим и слишком малым. При большом количестве интервалов в гистограмме обнаруживаются незакономерные колебания. На практике рекомендуется в каждом интервале иметь не менее 5-10 точек. Предварительный выбор количества интервалов можно сделать по правилу</w:t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>Стургенса:</w:t>
      </w:r>
    </w:p>
    <w:p w:rsidR="00512643" w:rsidRP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135641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6" type="#_x0000_t75" style="width:141pt;height:15.75pt">
            <v:imagedata r:id="rId42" o:title=""/>
          </v:shape>
        </w:pict>
      </w:r>
      <w:r w:rsidR="00E049E5">
        <w:rPr>
          <w:sz w:val="28"/>
          <w:szCs w:val="28"/>
        </w:rPr>
        <w:t xml:space="preserve"> </w:t>
      </w:r>
      <w:r w:rsidR="00135641" w:rsidRPr="00512643">
        <w:rPr>
          <w:sz w:val="28"/>
          <w:szCs w:val="28"/>
        </w:rPr>
        <w:t>(1.9)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135641" w:rsidRPr="00512643" w:rsidRDefault="00135641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где n – объём</w:t>
      </w:r>
      <w:r w:rsidR="000217B5" w:rsidRPr="00512643">
        <w:rPr>
          <w:sz w:val="28"/>
          <w:szCs w:val="28"/>
        </w:rPr>
        <w:t xml:space="preserve"> выборки</w:t>
      </w:r>
      <w:r w:rsidRPr="00512643">
        <w:rPr>
          <w:sz w:val="28"/>
          <w:szCs w:val="28"/>
        </w:rPr>
        <w:t>,</w:t>
      </w:r>
    </w:p>
    <w:p w:rsidR="00135641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7" type="#_x0000_t75" style="width:29.25pt;height:12pt">
            <v:imagedata r:id="rId43" o:title=""/>
          </v:shape>
        </w:pict>
      </w:r>
      <w:r w:rsidR="00135641" w:rsidRPr="00512643">
        <w:rPr>
          <w:sz w:val="28"/>
          <w:szCs w:val="28"/>
        </w:rPr>
        <w:t>() – операция взятия целой части от действительного числа</w:t>
      </w:r>
      <w:r w:rsidR="00E049E5">
        <w:rPr>
          <w:sz w:val="28"/>
          <w:szCs w:val="28"/>
        </w:rPr>
        <w:t xml:space="preserve"> </w:t>
      </w:r>
      <w:r w:rsidR="00135641" w:rsidRPr="00512643">
        <w:rPr>
          <w:sz w:val="28"/>
          <w:szCs w:val="28"/>
        </w:rPr>
        <w:t>Если число точек в интервале слишком мало (порядка 1-2), то имеет смысл объединить некоторые интервалы и пересчитать гистограмму.</w:t>
      </w:r>
    </w:p>
    <w:p w:rsidR="00135641" w:rsidRDefault="00135641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Найдя количество интервалов разбиения, можно вычислить длину каждого интервала по формуле:</w:t>
      </w:r>
    </w:p>
    <w:p w:rsidR="00512643" w:rsidRP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8" type="#_x0000_t75" style="width:53.25pt;height:30.75pt">
            <v:imagedata r:id="rId44" o:title=""/>
          </v:shape>
        </w:pict>
      </w:r>
      <w:r w:rsidR="00E049E5">
        <w:rPr>
          <w:sz w:val="28"/>
          <w:szCs w:val="28"/>
        </w:rPr>
        <w:t xml:space="preserve"> </w:t>
      </w:r>
      <w:r w:rsidR="001433A3" w:rsidRPr="00512643">
        <w:rPr>
          <w:sz w:val="28"/>
          <w:szCs w:val="28"/>
        </w:rPr>
        <w:t>или</w:t>
      </w:r>
    </w:p>
    <w:p w:rsidR="00135641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9" type="#_x0000_t75" style="width:77.25pt;height:27.75pt">
            <v:imagedata r:id="rId45" o:title=""/>
          </v:shape>
        </w:pict>
      </w:r>
      <w:r w:rsidR="00E049E5">
        <w:rPr>
          <w:sz w:val="28"/>
          <w:szCs w:val="28"/>
        </w:rPr>
        <w:t xml:space="preserve"> </w:t>
      </w:r>
      <w:r w:rsidR="006C57F2" w:rsidRPr="00512643">
        <w:rPr>
          <w:sz w:val="28"/>
          <w:szCs w:val="28"/>
        </w:rPr>
        <w:t>(1.10)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32424C" w:rsidRPr="00512643" w:rsidRDefault="00B02DFD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Для построения гистограммы нужн</w:t>
      </w:r>
      <w:r w:rsidR="00FA39D2" w:rsidRPr="00512643">
        <w:rPr>
          <w:sz w:val="28"/>
          <w:szCs w:val="28"/>
        </w:rPr>
        <w:t>о</w:t>
      </w:r>
      <w:r w:rsidRPr="00512643">
        <w:rPr>
          <w:sz w:val="28"/>
          <w:szCs w:val="28"/>
        </w:rPr>
        <w:t xml:space="preserve"> частот</w:t>
      </w:r>
      <w:r w:rsidR="00FA39D2" w:rsidRPr="00512643">
        <w:rPr>
          <w:sz w:val="28"/>
          <w:szCs w:val="28"/>
        </w:rPr>
        <w:t>у</w:t>
      </w:r>
      <w:r w:rsidRPr="00512643">
        <w:rPr>
          <w:sz w:val="28"/>
          <w:szCs w:val="28"/>
        </w:rPr>
        <w:t xml:space="preserve"> попадания случайных величин </w:t>
      </w:r>
      <w:r w:rsidR="00E34E5A" w:rsidRPr="00512643">
        <w:rPr>
          <w:sz w:val="28"/>
          <w:szCs w:val="28"/>
          <w:lang w:val="en-US"/>
        </w:rPr>
        <w:t>x</w:t>
      </w:r>
      <w:r w:rsidR="00FA39D2" w:rsidRPr="00512643">
        <w:rPr>
          <w:sz w:val="28"/>
          <w:szCs w:val="28"/>
          <w:vertAlign w:val="subscript"/>
        </w:rPr>
        <w:t>k</w:t>
      </w:r>
      <w:r w:rsidRPr="00512643">
        <w:rPr>
          <w:sz w:val="28"/>
          <w:szCs w:val="28"/>
        </w:rPr>
        <w:t xml:space="preserve"> в каждый интервал </w:t>
      </w:r>
      <w:r w:rsidR="00FA39D2" w:rsidRPr="00512643">
        <w:rPr>
          <w:sz w:val="28"/>
          <w:szCs w:val="28"/>
        </w:rPr>
        <w:t>[</w:t>
      </w:r>
      <w:r w:rsidR="00A1713C">
        <w:rPr>
          <w:sz w:val="28"/>
          <w:szCs w:val="28"/>
        </w:rPr>
        <w:pict>
          <v:shape id="_x0000_i1070" type="#_x0000_t75" style="width:35.25pt;height:18pt">
            <v:imagedata r:id="rId46" o:title=""/>
          </v:shape>
        </w:pict>
      </w:r>
      <w:r w:rsidR="00FA39D2" w:rsidRPr="00512643">
        <w:rPr>
          <w:sz w:val="28"/>
          <w:szCs w:val="28"/>
        </w:rPr>
        <w:t>)</w:t>
      </w:r>
      <w:r w:rsidRPr="00512643">
        <w:rPr>
          <w:sz w:val="28"/>
          <w:szCs w:val="28"/>
        </w:rPr>
        <w:t xml:space="preserve"> разделить на его длину </w:t>
      </w:r>
      <w:r w:rsidR="00A1713C">
        <w:rPr>
          <w:sz w:val="28"/>
          <w:szCs w:val="28"/>
        </w:rPr>
        <w:pict>
          <v:shape id="_x0000_i1071" type="#_x0000_t75" style="width:45pt;height:20.25pt">
            <v:imagedata r:id="rId47" o:title=""/>
          </v:shape>
        </w:pict>
      </w:r>
      <w:r w:rsidRPr="00512643">
        <w:rPr>
          <w:sz w:val="28"/>
          <w:szCs w:val="28"/>
        </w:rPr>
        <w:t xml:space="preserve"> и полученную величину взять в качестве высоты прямоугольника на графике.</w:t>
      </w:r>
      <w:r w:rsidR="0032424C" w:rsidRPr="00512643">
        <w:rPr>
          <w:sz w:val="28"/>
          <w:szCs w:val="28"/>
        </w:rPr>
        <w:t xml:space="preserve"> Причем последний интервал необходимо рассмотреть как отрезок. Таким образом, описанное правило можно изобразить математически: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32424C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2" type="#_x0000_t75" style="width:114.75pt;height:43.5pt">
            <v:imagedata r:id="rId48" o:title=""/>
          </v:shape>
        </w:pict>
      </w:r>
      <w:r w:rsidR="00E049E5">
        <w:rPr>
          <w:sz w:val="28"/>
          <w:szCs w:val="28"/>
        </w:rPr>
        <w:t xml:space="preserve"> </w:t>
      </w:r>
      <w:r w:rsidR="0032424C" w:rsidRPr="00512643">
        <w:rPr>
          <w:sz w:val="28"/>
          <w:szCs w:val="28"/>
        </w:rPr>
        <w:t>(</w:t>
      </w:r>
      <w:r w:rsidR="006C57F2" w:rsidRPr="00512643">
        <w:rPr>
          <w:sz w:val="28"/>
          <w:szCs w:val="28"/>
        </w:rPr>
        <w:t>1.11</w:t>
      </w:r>
      <w:r w:rsidR="0032424C" w:rsidRPr="00512643">
        <w:rPr>
          <w:sz w:val="28"/>
          <w:szCs w:val="28"/>
        </w:rPr>
        <w:t>)</w:t>
      </w:r>
    </w:p>
    <w:p w:rsidR="0015422C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3" type="#_x0000_t75" style="width:82.5pt;height:36pt">
            <v:imagedata r:id="rId49" o:title=""/>
          </v:shape>
        </w:pict>
      </w:r>
      <w:r w:rsidR="00E049E5">
        <w:rPr>
          <w:sz w:val="28"/>
          <w:szCs w:val="28"/>
        </w:rPr>
        <w:t xml:space="preserve"> </w:t>
      </w:r>
      <w:r w:rsidR="0032424C" w:rsidRPr="00512643">
        <w:rPr>
          <w:sz w:val="28"/>
          <w:szCs w:val="28"/>
        </w:rPr>
        <w:t>(</w:t>
      </w:r>
      <w:r w:rsidR="006C57F2" w:rsidRPr="00512643">
        <w:rPr>
          <w:sz w:val="28"/>
          <w:szCs w:val="28"/>
        </w:rPr>
        <w:t>1.12</w:t>
      </w:r>
      <w:r w:rsidR="0032424C" w:rsidRPr="00512643">
        <w:rPr>
          <w:sz w:val="28"/>
          <w:szCs w:val="28"/>
        </w:rPr>
        <w:t>)</w:t>
      </w:r>
    </w:p>
    <w:p w:rsidR="00512643" w:rsidRP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32424C" w:rsidRPr="00512643" w:rsidRDefault="00A317D1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г</w:t>
      </w:r>
      <w:r w:rsidR="0032424C" w:rsidRPr="00512643">
        <w:rPr>
          <w:sz w:val="28"/>
          <w:szCs w:val="28"/>
        </w:rPr>
        <w:t xml:space="preserve">де </w:t>
      </w:r>
      <w:r w:rsidR="00A1713C">
        <w:rPr>
          <w:sz w:val="28"/>
          <w:szCs w:val="28"/>
        </w:rPr>
        <w:pict>
          <v:shape id="_x0000_i1074" type="#_x0000_t75" style="width:20.25pt;height:18pt">
            <v:imagedata r:id="rId50" o:title=""/>
          </v:shape>
        </w:pict>
      </w:r>
      <w:r w:rsidR="00E049E5">
        <w:rPr>
          <w:sz w:val="28"/>
          <w:szCs w:val="28"/>
        </w:rPr>
        <w:t xml:space="preserve"> </w:t>
      </w:r>
      <w:r w:rsidR="0032424C" w:rsidRPr="00512643">
        <w:rPr>
          <w:sz w:val="28"/>
          <w:szCs w:val="28"/>
        </w:rPr>
        <w:t>и</w:t>
      </w:r>
      <w:r w:rsidR="00E049E5">
        <w:rPr>
          <w:sz w:val="28"/>
          <w:szCs w:val="28"/>
        </w:rPr>
        <w:t xml:space="preserve"> </w:t>
      </w:r>
      <w:r w:rsidR="00A1713C">
        <w:rPr>
          <w:sz w:val="28"/>
          <w:szCs w:val="28"/>
        </w:rPr>
        <w:pict>
          <v:shape id="_x0000_i1075" type="#_x0000_t75" style="width:14.25pt;height:18pt">
            <v:imagedata r:id="rId51" o:title=""/>
          </v:shape>
        </w:pict>
      </w:r>
      <w:r w:rsidR="0032424C" w:rsidRPr="00512643">
        <w:rPr>
          <w:sz w:val="28"/>
          <w:szCs w:val="28"/>
        </w:rPr>
        <w:t>- границы интервала,</w:t>
      </w:r>
    </w:p>
    <w:p w:rsidR="0032424C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6" type="#_x0000_t75" style="width:12.75pt;height:18pt">
            <v:imagedata r:id="rId52" o:title=""/>
          </v:shape>
        </w:pict>
      </w:r>
      <w:r w:rsidR="0032424C" w:rsidRPr="00512643">
        <w:rPr>
          <w:sz w:val="28"/>
          <w:szCs w:val="28"/>
        </w:rPr>
        <w:t xml:space="preserve"> - частота попадания </w:t>
      </w:r>
      <w:r w:rsidR="0015422C" w:rsidRPr="00512643">
        <w:rPr>
          <w:sz w:val="28"/>
          <w:szCs w:val="28"/>
        </w:rPr>
        <w:t>выборочных</w:t>
      </w:r>
      <w:r w:rsidR="00E049E5">
        <w:rPr>
          <w:sz w:val="28"/>
          <w:szCs w:val="28"/>
        </w:rPr>
        <w:t xml:space="preserve"> </w:t>
      </w:r>
      <w:r w:rsidR="0032424C" w:rsidRPr="00512643">
        <w:rPr>
          <w:sz w:val="28"/>
          <w:szCs w:val="28"/>
        </w:rPr>
        <w:t xml:space="preserve">величин </w:t>
      </w:r>
      <w:r w:rsidR="0015422C" w:rsidRPr="00512643">
        <w:rPr>
          <w:sz w:val="28"/>
          <w:szCs w:val="28"/>
        </w:rPr>
        <w:t>в интервал</w:t>
      </w:r>
      <w:r w:rsidR="00E049E5">
        <w:rPr>
          <w:sz w:val="28"/>
          <w:szCs w:val="28"/>
        </w:rPr>
        <w:t xml:space="preserve"> </w:t>
      </w:r>
      <w:r w:rsidR="00512643">
        <w:rPr>
          <w:sz w:val="28"/>
          <w:szCs w:val="28"/>
        </w:rPr>
        <w:t>(</w:t>
      </w:r>
      <w:r>
        <w:rPr>
          <w:sz w:val="28"/>
          <w:szCs w:val="28"/>
        </w:rPr>
        <w:pict>
          <v:shape id="_x0000_i1077" type="#_x0000_t75" style="width:35.25pt;height:18pt">
            <v:imagedata r:id="rId46" o:title=""/>
          </v:shape>
        </w:pict>
      </w:r>
      <w:r w:rsidR="0015422C" w:rsidRPr="00512643">
        <w:rPr>
          <w:sz w:val="28"/>
          <w:szCs w:val="28"/>
        </w:rPr>
        <w:t>)</w:t>
      </w:r>
    </w:p>
    <w:p w:rsidR="0015422C" w:rsidRPr="00512643" w:rsidRDefault="0015422C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n – объём выборки</w:t>
      </w:r>
    </w:p>
    <w:p w:rsidR="0015422C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8" type="#_x0000_t75" style="width:12.75pt;height:18pt">
            <v:imagedata r:id="rId53" o:title=""/>
          </v:shape>
        </w:pict>
      </w:r>
      <w:r w:rsidR="0015422C" w:rsidRPr="00512643">
        <w:rPr>
          <w:sz w:val="28"/>
          <w:szCs w:val="28"/>
        </w:rPr>
        <w:t xml:space="preserve"> - высота прямоугольника на графике</w:t>
      </w:r>
    </w:p>
    <w:p w:rsidR="00716E37" w:rsidRPr="00512643" w:rsidRDefault="00B02DFD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Из способа построения гистограммы следует, что полная площадь все</w:t>
      </w:r>
      <w:r w:rsidR="00716E37" w:rsidRPr="00512643">
        <w:rPr>
          <w:sz w:val="28"/>
          <w:szCs w:val="28"/>
        </w:rPr>
        <w:t>х прямоугольников равна единице: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716E37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9" type="#_x0000_t75" style="width:75pt;height:39pt">
            <v:imagedata r:id="rId54" o:title=""/>
          </v:shape>
        </w:pict>
      </w:r>
      <w:r w:rsidR="00E049E5">
        <w:rPr>
          <w:sz w:val="28"/>
          <w:szCs w:val="28"/>
        </w:rPr>
        <w:t xml:space="preserve"> </w:t>
      </w:r>
      <w:r w:rsidR="00716E37" w:rsidRPr="00512643">
        <w:rPr>
          <w:sz w:val="28"/>
          <w:szCs w:val="28"/>
        </w:rPr>
        <w:t>(</w:t>
      </w:r>
      <w:r w:rsidR="006C57F2" w:rsidRPr="00512643">
        <w:rPr>
          <w:sz w:val="28"/>
          <w:szCs w:val="28"/>
        </w:rPr>
        <w:t>1.13</w:t>
      </w:r>
      <w:r w:rsidR="00716E37" w:rsidRPr="00512643">
        <w:rPr>
          <w:sz w:val="28"/>
          <w:szCs w:val="28"/>
        </w:rPr>
        <w:t>)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716E37" w:rsidRDefault="00716E37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где</w:t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>fs(x)</w:t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>- эмпирическая плотность распределения (полученная экспериментально), которую можно вычислить по формуле:</w:t>
      </w:r>
    </w:p>
    <w:p w:rsidR="00512643" w:rsidRP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592070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80" type="#_x0000_t75" style="width:133.5pt;height:43.5pt">
            <v:imagedata r:id="rId55" o:title=""/>
          </v:shape>
        </w:pict>
      </w:r>
      <w:r w:rsidR="00E049E5">
        <w:rPr>
          <w:sz w:val="28"/>
          <w:szCs w:val="28"/>
        </w:rPr>
        <w:t xml:space="preserve"> </w:t>
      </w:r>
      <w:r w:rsidR="00592070" w:rsidRPr="00512643">
        <w:rPr>
          <w:sz w:val="28"/>
          <w:szCs w:val="28"/>
        </w:rPr>
        <w:t>(</w:t>
      </w:r>
      <w:r w:rsidR="006C57F2" w:rsidRPr="00512643">
        <w:rPr>
          <w:sz w:val="28"/>
          <w:szCs w:val="28"/>
        </w:rPr>
        <w:t>1.14</w:t>
      </w:r>
      <w:r w:rsidR="00592070" w:rsidRPr="00512643">
        <w:rPr>
          <w:sz w:val="28"/>
          <w:szCs w:val="28"/>
        </w:rPr>
        <w:t>)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B02DFD" w:rsidRDefault="00B02DFD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На полученную гистограмму для качественного анализа необходимо наложить теоретическую плотность распределения случайной величины, распределенной по закону </w:t>
      </w:r>
      <w:r w:rsidR="00A1713C">
        <w:rPr>
          <w:sz w:val="28"/>
          <w:szCs w:val="28"/>
        </w:rPr>
        <w:pict>
          <v:shape id="_x0000_i1081" type="#_x0000_t75" style="width:50.25pt;height:18pt">
            <v:imagedata r:id="rId56" o:title=""/>
          </v:shape>
        </w:pict>
      </w:r>
    </w:p>
    <w:p w:rsidR="00512643" w:rsidRP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B02DFD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82" type="#_x0000_t75" style="width:138.75pt;height:49.5pt">
            <v:imagedata r:id="rId57" o:title=""/>
          </v:shape>
        </w:pict>
      </w:r>
      <w:r w:rsidR="00E049E5">
        <w:rPr>
          <w:sz w:val="28"/>
          <w:szCs w:val="28"/>
        </w:rPr>
        <w:t xml:space="preserve"> </w:t>
      </w:r>
      <w:r w:rsidR="00716E37" w:rsidRPr="00512643">
        <w:rPr>
          <w:sz w:val="28"/>
          <w:szCs w:val="28"/>
        </w:rPr>
        <w:t>(</w:t>
      </w:r>
      <w:r w:rsidR="006C57F2" w:rsidRPr="00512643">
        <w:rPr>
          <w:sz w:val="28"/>
          <w:szCs w:val="28"/>
        </w:rPr>
        <w:t>1.</w:t>
      </w:r>
      <w:r w:rsidR="00B95D21" w:rsidRPr="00512643">
        <w:rPr>
          <w:sz w:val="28"/>
          <w:szCs w:val="28"/>
        </w:rPr>
        <w:t>1</w:t>
      </w:r>
      <w:r w:rsidR="006C57F2" w:rsidRPr="00512643">
        <w:rPr>
          <w:sz w:val="28"/>
          <w:szCs w:val="28"/>
        </w:rPr>
        <w:t>5</w:t>
      </w:r>
      <w:r w:rsidR="00716E37" w:rsidRPr="00512643">
        <w:rPr>
          <w:sz w:val="28"/>
          <w:szCs w:val="28"/>
        </w:rPr>
        <w:t>)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352A5B" w:rsidRDefault="002D2E54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В итоге получится гистограмма распределения</w:t>
      </w:r>
      <w:r w:rsidR="007D5DC3" w:rsidRPr="00512643">
        <w:rPr>
          <w:sz w:val="28"/>
          <w:szCs w:val="28"/>
        </w:rPr>
        <w:t xml:space="preserve"> (см. график 1)</w:t>
      </w:r>
      <w:r w:rsidRPr="00512643">
        <w:rPr>
          <w:sz w:val="28"/>
          <w:szCs w:val="28"/>
        </w:rPr>
        <w:t xml:space="preserve"> с отображением эмпирической и теоретической плотностей распределения, которая даёт возможность наглядно сравнить эти плотности</w:t>
      </w:r>
      <w:r w:rsidR="007D5DC3" w:rsidRPr="00512643">
        <w:rPr>
          <w:sz w:val="28"/>
          <w:szCs w:val="28"/>
        </w:rPr>
        <w:t>.</w:t>
      </w:r>
    </w:p>
    <w:p w:rsidR="00512643" w:rsidRP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A5398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83" type="#_x0000_t75" style="width:192pt;height:131.25pt">
            <v:imagedata r:id="rId58" o:title=""/>
          </v:shape>
        </w:pict>
      </w:r>
    </w:p>
    <w:p w:rsidR="007D5DC3" w:rsidRPr="00512643" w:rsidRDefault="007D5DC3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График </w:t>
      </w:r>
      <w:r w:rsidRPr="00512643">
        <w:rPr>
          <w:sz w:val="28"/>
          <w:szCs w:val="28"/>
        </w:rPr>
        <w:fldChar w:fldCharType="begin"/>
      </w:r>
      <w:r w:rsidRPr="00512643">
        <w:rPr>
          <w:sz w:val="28"/>
          <w:szCs w:val="28"/>
        </w:rPr>
        <w:instrText xml:space="preserve"> SEQ График \* ARABIC </w:instrText>
      </w:r>
      <w:r w:rsidRPr="00512643">
        <w:rPr>
          <w:sz w:val="28"/>
          <w:szCs w:val="28"/>
        </w:rPr>
        <w:fldChar w:fldCharType="separate"/>
      </w:r>
      <w:r w:rsidR="003A1702" w:rsidRPr="00512643">
        <w:rPr>
          <w:noProof/>
          <w:sz w:val="28"/>
          <w:szCs w:val="28"/>
        </w:rPr>
        <w:t>1</w:t>
      </w:r>
      <w:r w:rsidRPr="00512643">
        <w:rPr>
          <w:sz w:val="28"/>
          <w:szCs w:val="28"/>
        </w:rPr>
        <w:fldChar w:fldCharType="end"/>
      </w:r>
      <w:r w:rsidRPr="00512643">
        <w:rPr>
          <w:sz w:val="28"/>
          <w:szCs w:val="28"/>
        </w:rPr>
        <w:t xml:space="preserve"> – Сравнение эмпирической и теоретической плотностей распределения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  <w:bookmarkStart w:id="6" w:name="_Toc260950159"/>
    </w:p>
    <w:p w:rsidR="00CA13A5" w:rsidRPr="00E049E5" w:rsidRDefault="00E049E5" w:rsidP="00E049E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E049E5">
        <w:rPr>
          <w:b/>
          <w:sz w:val="28"/>
          <w:szCs w:val="28"/>
        </w:rPr>
        <w:t xml:space="preserve">1.2 </w:t>
      </w:r>
      <w:r w:rsidR="00AE34E2" w:rsidRPr="00E049E5">
        <w:rPr>
          <w:b/>
          <w:sz w:val="28"/>
          <w:szCs w:val="28"/>
        </w:rPr>
        <w:t>Вычисление выборочного среднего и выборочной дисперсии</w:t>
      </w:r>
      <w:bookmarkEnd w:id="6"/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CA13A5" w:rsidRPr="00512643" w:rsidRDefault="00592070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В качестве оценки для математического ожидания (выборочного среднего) используется среднее арифметическое от наблюдаемых значений случайной величины: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592070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84" type="#_x0000_t75" style="width:66.75pt;height:43.5pt">
            <v:imagedata r:id="rId59" o:title=""/>
          </v:shape>
        </w:pict>
      </w:r>
      <w:r w:rsidR="00E049E5">
        <w:rPr>
          <w:sz w:val="28"/>
          <w:szCs w:val="28"/>
        </w:rPr>
        <w:t xml:space="preserve"> </w:t>
      </w:r>
      <w:r w:rsidR="00592070" w:rsidRPr="00512643">
        <w:rPr>
          <w:sz w:val="28"/>
          <w:szCs w:val="28"/>
        </w:rPr>
        <w:t>(</w:t>
      </w:r>
      <w:r w:rsidR="006C57F2" w:rsidRPr="00512643">
        <w:rPr>
          <w:sz w:val="28"/>
          <w:szCs w:val="28"/>
        </w:rPr>
        <w:t>1.16</w:t>
      </w:r>
      <w:r w:rsidR="00592070" w:rsidRPr="00512643">
        <w:rPr>
          <w:sz w:val="28"/>
          <w:szCs w:val="28"/>
        </w:rPr>
        <w:t>)</w:t>
      </w:r>
    </w:p>
    <w:p w:rsidR="001433A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85" type="#_x0000_t75" style="width:66.75pt;height:12.75pt">
            <v:imagedata r:id="rId60" o:title=""/>
          </v:shape>
        </w:pict>
      </w:r>
    </w:p>
    <w:p w:rsidR="00512643" w:rsidRP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592070" w:rsidRPr="00512643" w:rsidRDefault="00E96811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Тогда выборочную дисперсию можно рассчитать по следующей формуле: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592070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86" type="#_x0000_t75" style="width:96.75pt;height:45pt">
            <v:imagedata r:id="rId61" o:title=""/>
          </v:shape>
        </w:pict>
      </w:r>
      <w:r w:rsidR="00E049E5">
        <w:rPr>
          <w:sz w:val="28"/>
          <w:szCs w:val="28"/>
        </w:rPr>
        <w:t xml:space="preserve"> </w:t>
      </w:r>
      <w:r w:rsidR="006C57F2" w:rsidRPr="00512643">
        <w:rPr>
          <w:sz w:val="28"/>
          <w:szCs w:val="28"/>
        </w:rPr>
        <w:t>(1.17)</w:t>
      </w:r>
    </w:p>
    <w:p w:rsidR="001433A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87" type="#_x0000_t75" style="width:45pt;height:12.75pt">
            <v:imagedata r:id="rId62" o:title=""/>
          </v:shape>
        </w:pic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E96811" w:rsidRDefault="00E96811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Для дисперсии в качестве несмещенной и состоятельной оценки используется величина:</w:t>
      </w:r>
    </w:p>
    <w:p w:rsidR="00512643" w:rsidRP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592070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88" type="#_x0000_t75" style="width:102pt;height:45pt">
            <v:imagedata r:id="rId63" o:title=""/>
          </v:shape>
        </w:pict>
      </w:r>
      <w:r w:rsidR="00E049E5">
        <w:rPr>
          <w:sz w:val="28"/>
          <w:szCs w:val="28"/>
        </w:rPr>
        <w:t xml:space="preserve"> </w:t>
      </w:r>
      <w:r w:rsidR="005418EC" w:rsidRPr="00512643">
        <w:rPr>
          <w:sz w:val="28"/>
          <w:szCs w:val="28"/>
        </w:rPr>
        <w:t>(</w:t>
      </w:r>
      <w:r w:rsidR="006C57F2" w:rsidRPr="00512643">
        <w:rPr>
          <w:sz w:val="28"/>
          <w:szCs w:val="28"/>
        </w:rPr>
        <w:t>1.18</w:t>
      </w:r>
      <w:r w:rsidR="005418EC" w:rsidRPr="00512643">
        <w:rPr>
          <w:sz w:val="28"/>
          <w:szCs w:val="28"/>
        </w:rPr>
        <w:t>)</w:t>
      </w:r>
    </w:p>
    <w:p w:rsidR="003A64A0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89" type="#_x0000_t75" style="width:50.25pt;height:12.75pt">
            <v:imagedata r:id="rId64" o:title=""/>
          </v:shape>
        </w:pic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0B2B8F" w:rsidRPr="00512643" w:rsidRDefault="002D2E54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Полученная оценка для дисперсии применяется для дальнейших вычислений доверительных интервалов.</w: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  <w:bookmarkStart w:id="7" w:name="_Toc260950160"/>
    </w:p>
    <w:p w:rsidR="00CA13A5" w:rsidRPr="00E049E5" w:rsidRDefault="00E049E5" w:rsidP="00E049E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E049E5">
        <w:rPr>
          <w:b/>
          <w:sz w:val="28"/>
          <w:szCs w:val="28"/>
        </w:rPr>
        <w:t xml:space="preserve">1.3 </w:t>
      </w:r>
      <w:r w:rsidR="00AE34E2" w:rsidRPr="00E049E5">
        <w:rPr>
          <w:b/>
          <w:sz w:val="28"/>
          <w:szCs w:val="28"/>
        </w:rPr>
        <w:t>Построение доверительных интервалов для мате</w:t>
      </w:r>
      <w:r w:rsidR="00433DDF" w:rsidRPr="00E049E5">
        <w:rPr>
          <w:b/>
          <w:sz w:val="28"/>
          <w:szCs w:val="28"/>
        </w:rPr>
        <w:t>матического ожидания и дисперсии, соответствующих доверительной вероятности</w:t>
      </w:r>
      <w:bookmarkEnd w:id="7"/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5418EC" w:rsidRPr="00512643" w:rsidRDefault="005418EC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Чтобы иметь представление о точности и надежности оценок (1.</w:t>
      </w:r>
      <w:r w:rsidR="00F3153B" w:rsidRPr="00512643">
        <w:rPr>
          <w:sz w:val="28"/>
          <w:szCs w:val="28"/>
        </w:rPr>
        <w:t>16</w:t>
      </w:r>
      <w:r w:rsidRPr="00512643">
        <w:rPr>
          <w:sz w:val="28"/>
          <w:szCs w:val="28"/>
        </w:rPr>
        <w:t xml:space="preserve"> – 1. </w:t>
      </w:r>
      <w:r w:rsidR="00F3153B" w:rsidRPr="00512643">
        <w:rPr>
          <w:sz w:val="28"/>
          <w:szCs w:val="28"/>
        </w:rPr>
        <w:t>18</w:t>
      </w:r>
      <w:r w:rsidRPr="00512643">
        <w:rPr>
          <w:sz w:val="28"/>
          <w:szCs w:val="28"/>
        </w:rPr>
        <w:t>) в математической статистике используется понятие доверительного интервала. Пусть для некоторого параметра a (математического ожидания или дисперсии) получена несмещенная оценка μ. Назначим некоторую достаточно большую вероятность γ (доверительную вероятность) и найдем такое зна</w:t>
      </w:r>
      <w:r w:rsidR="00BA3290" w:rsidRPr="00512643">
        <w:rPr>
          <w:sz w:val="28"/>
          <w:szCs w:val="28"/>
        </w:rPr>
        <w:t>чение ε, при котором вероятность</w:t>
      </w:r>
      <w:r w:rsidR="005C0B73" w:rsidRPr="00512643">
        <w:rPr>
          <w:sz w:val="28"/>
          <w:szCs w:val="28"/>
        </w:rPr>
        <w:t xml:space="preserve"> равна (1.19):</w:t>
      </w:r>
    </w:p>
    <w:p w:rsidR="00BA3290" w:rsidRPr="00512643" w:rsidRDefault="00BA329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5418EC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90" type="#_x0000_t75" style="width:87pt;height:20.25pt">
            <v:imagedata r:id="rId65" o:title=""/>
          </v:shape>
        </w:pict>
      </w:r>
      <w:r w:rsidR="00E049E5">
        <w:rPr>
          <w:sz w:val="28"/>
          <w:szCs w:val="28"/>
        </w:rPr>
        <w:t xml:space="preserve"> </w:t>
      </w:r>
      <w:r w:rsidR="005418EC" w:rsidRPr="00512643">
        <w:rPr>
          <w:sz w:val="28"/>
          <w:szCs w:val="28"/>
        </w:rPr>
        <w:t>(</w:t>
      </w:r>
      <w:r w:rsidR="00F3153B" w:rsidRPr="00512643">
        <w:rPr>
          <w:sz w:val="28"/>
          <w:szCs w:val="28"/>
        </w:rPr>
        <w:t>1.19</w:t>
      </w:r>
      <w:r w:rsidR="005418EC" w:rsidRPr="00512643">
        <w:rPr>
          <w:sz w:val="28"/>
          <w:szCs w:val="28"/>
        </w:rPr>
        <w:t>)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5418EC" w:rsidRDefault="005418EC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Равенство (</w:t>
      </w:r>
      <w:r w:rsidR="00F3153B" w:rsidRPr="00512643">
        <w:rPr>
          <w:sz w:val="28"/>
          <w:szCs w:val="28"/>
        </w:rPr>
        <w:t>1.19</w:t>
      </w:r>
      <w:r w:rsidRPr="00512643">
        <w:rPr>
          <w:sz w:val="28"/>
          <w:szCs w:val="28"/>
        </w:rPr>
        <w:t>) означает, что с вероятностью γ интервал Iγ, который называется доверительным интервалом, накрывает неизвестное значение параметра a.</w:t>
      </w:r>
    </w:p>
    <w:p w:rsidR="00512643" w:rsidRP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5418EC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91" type="#_x0000_t75" style="width:90pt;height:18.75pt">
            <v:imagedata r:id="rId66" o:title=""/>
          </v:shape>
        </w:pict>
      </w:r>
      <w:r w:rsidR="00E049E5">
        <w:rPr>
          <w:sz w:val="28"/>
          <w:szCs w:val="28"/>
        </w:rPr>
        <w:t xml:space="preserve"> </w:t>
      </w:r>
      <w:r w:rsidR="005418EC" w:rsidRPr="00512643">
        <w:rPr>
          <w:sz w:val="28"/>
          <w:szCs w:val="28"/>
        </w:rPr>
        <w:t>(</w:t>
      </w:r>
      <w:r w:rsidR="00F3153B" w:rsidRPr="00512643">
        <w:rPr>
          <w:sz w:val="28"/>
          <w:szCs w:val="28"/>
        </w:rPr>
        <w:t>1.20</w:t>
      </w:r>
      <w:r w:rsidR="005418EC" w:rsidRPr="00512643">
        <w:rPr>
          <w:sz w:val="28"/>
          <w:szCs w:val="28"/>
        </w:rPr>
        <w:t>)</w:t>
      </w:r>
    </w:p>
    <w:p w:rsidR="00512643" w:rsidRP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5418EC" w:rsidRPr="00512643" w:rsidRDefault="005418EC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При построении доверительного интервала для математического ожидания используют то обстоятельство, что оценка </w:t>
      </w:r>
      <w:r w:rsidR="006C57F2" w:rsidRPr="00512643">
        <w:rPr>
          <w:sz w:val="28"/>
          <w:szCs w:val="28"/>
        </w:rPr>
        <w:t>(1.16)</w:t>
      </w:r>
      <w:r w:rsidRPr="00512643">
        <w:rPr>
          <w:sz w:val="28"/>
          <w:szCs w:val="28"/>
        </w:rPr>
        <w:t xml:space="preserve"> представляет собой сумму </w:t>
      </w:r>
      <w:r w:rsidR="00A066C9" w:rsidRPr="00512643">
        <w:rPr>
          <w:sz w:val="28"/>
          <w:szCs w:val="28"/>
        </w:rPr>
        <w:t>n</w:t>
      </w:r>
      <w:r w:rsidRPr="00512643">
        <w:rPr>
          <w:sz w:val="28"/>
          <w:szCs w:val="28"/>
        </w:rPr>
        <w:t xml:space="preserve"> независимых одинаково распределенных случайных величин </w:t>
      </w:r>
      <w:r w:rsidR="00A066C9" w:rsidRPr="00512643">
        <w:rPr>
          <w:sz w:val="28"/>
          <w:szCs w:val="28"/>
        </w:rPr>
        <w:t>X</w:t>
      </w:r>
      <w:r w:rsidR="00A066C9" w:rsidRPr="00512643">
        <w:rPr>
          <w:sz w:val="28"/>
          <w:szCs w:val="28"/>
          <w:vertAlign w:val="subscript"/>
        </w:rPr>
        <w:t>i</w:t>
      </w:r>
      <w:r w:rsidRPr="00512643">
        <w:rPr>
          <w:sz w:val="28"/>
          <w:szCs w:val="28"/>
        </w:rPr>
        <w:t xml:space="preserve"> и, согласно центральной предельной теореме, при достаточно больших </w:t>
      </w:r>
      <w:r w:rsidR="00A066C9" w:rsidRPr="00512643">
        <w:rPr>
          <w:sz w:val="28"/>
          <w:szCs w:val="28"/>
        </w:rPr>
        <w:t>n</w:t>
      </w:r>
      <w:r w:rsidRPr="00512643">
        <w:rPr>
          <w:sz w:val="28"/>
          <w:szCs w:val="28"/>
        </w:rPr>
        <w:t xml:space="preserve"> ее закон распределения близок к нормальному закону. В этом случае доверительный интервал для оценки математического ожидания можно представить в виде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A066C9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92" type="#_x0000_t75" style="width:2in;height:18.75pt">
            <v:imagedata r:id="rId67" o:title=""/>
          </v:shape>
        </w:pict>
      </w:r>
      <w:r w:rsidR="00E049E5">
        <w:rPr>
          <w:sz w:val="28"/>
          <w:szCs w:val="28"/>
        </w:rPr>
        <w:t xml:space="preserve"> </w:t>
      </w:r>
      <w:r w:rsidR="00F3153B" w:rsidRPr="00512643">
        <w:rPr>
          <w:sz w:val="28"/>
          <w:szCs w:val="28"/>
        </w:rPr>
        <w:t>(1.21)</w:t>
      </w:r>
    </w:p>
    <w:p w:rsidR="005418EC" w:rsidRPr="00512643" w:rsidRDefault="001A1452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object w:dxaOrig="1300" w:dyaOrig="700">
          <v:shape id="_x0000_i1093" type="#_x0000_t75" style="width:65.25pt;height:35.25pt" o:ole="">
            <v:imagedata r:id="rId68" o:title=""/>
          </v:shape>
          <o:OLEObject Type="Embed" ProgID="Equation.3" ShapeID="_x0000_i1093" DrawAspect="Content" ObjectID="_1469903599" r:id="rId69"/>
        </w:objec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5418EC" w:rsidRPr="00512643" w:rsidRDefault="0055222D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где</w:t>
      </w:r>
      <w:r>
        <w:rPr>
          <w:sz w:val="28"/>
          <w:szCs w:val="28"/>
        </w:rPr>
        <w:t xml:space="preserve"> </w:t>
      </w:r>
      <w:r w:rsidR="00F3153B" w:rsidRPr="00512643">
        <w:rPr>
          <w:sz w:val="28"/>
          <w:szCs w:val="28"/>
        </w:rPr>
        <w:t>tγ – квантиль</w:t>
      </w:r>
      <w:r w:rsidR="00613A1B" w:rsidRPr="00512643">
        <w:rPr>
          <w:sz w:val="28"/>
          <w:szCs w:val="28"/>
        </w:rPr>
        <w:t xml:space="preserve"> нормального</w:t>
      </w:r>
      <w:r w:rsidR="00F3153B" w:rsidRPr="00512643">
        <w:rPr>
          <w:sz w:val="28"/>
          <w:szCs w:val="28"/>
        </w:rPr>
        <w:t xml:space="preserve"> распределения</w:t>
      </w:r>
      <w:r w:rsidR="005418EC" w:rsidRPr="00512643">
        <w:rPr>
          <w:sz w:val="28"/>
          <w:szCs w:val="28"/>
        </w:rPr>
        <w:t>, который определяется по статистическим таблицам.</w:t>
      </w:r>
    </w:p>
    <w:p w:rsidR="001A1452" w:rsidRPr="00512643" w:rsidRDefault="001A1452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Границы доверительного интервала вычислены по формулам (1.22-1.23).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1A1452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94" type="#_x0000_t75" style="width:102pt;height:30.75pt">
            <v:imagedata r:id="rId70" o:title=""/>
          </v:shape>
        </w:pict>
      </w:r>
      <w:r w:rsidR="001A1452" w:rsidRPr="00512643">
        <w:rPr>
          <w:sz w:val="28"/>
          <w:szCs w:val="28"/>
        </w:rPr>
        <w:t>,</w:t>
      </w:r>
      <w:r w:rsidR="00E049E5">
        <w:rPr>
          <w:sz w:val="28"/>
          <w:szCs w:val="28"/>
        </w:rPr>
        <w:t xml:space="preserve"> </w:t>
      </w:r>
      <w:r w:rsidR="001A1452" w:rsidRPr="00512643">
        <w:rPr>
          <w:sz w:val="28"/>
          <w:szCs w:val="28"/>
        </w:rPr>
        <w:t>(1.22)</w:t>
      </w:r>
    </w:p>
    <w:p w:rsidR="001A1452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95" type="#_x0000_t75" style="width:50.25pt;height:15.75pt">
            <v:imagedata r:id="rId71" o:title=""/>
          </v:shape>
        </w:pict>
      </w:r>
    </w:p>
    <w:p w:rsidR="001A1452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96" type="#_x0000_t75" style="width:102.75pt;height:30.75pt">
            <v:imagedata r:id="rId72" o:title=""/>
          </v:shape>
        </w:pict>
      </w:r>
      <w:r w:rsidR="001A1452" w:rsidRPr="00512643">
        <w:rPr>
          <w:sz w:val="28"/>
          <w:szCs w:val="28"/>
        </w:rPr>
        <w:t>,</w:t>
      </w:r>
      <w:r w:rsidR="00E049E5">
        <w:rPr>
          <w:sz w:val="28"/>
          <w:szCs w:val="28"/>
        </w:rPr>
        <w:t xml:space="preserve"> </w:t>
      </w:r>
      <w:r w:rsidR="001A1452" w:rsidRPr="00512643">
        <w:rPr>
          <w:sz w:val="28"/>
          <w:szCs w:val="28"/>
        </w:rPr>
        <w:t>(1.23)</w:t>
      </w:r>
    </w:p>
    <w:p w:rsidR="001A1452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97" type="#_x0000_t75" style="width:50.25pt;height:15.75pt">
            <v:imagedata r:id="rId73" o:title=""/>
          </v:shape>
        </w:pict>
      </w:r>
    </w:p>
    <w:p w:rsidR="00512643" w:rsidRP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5418EC" w:rsidRPr="00512643" w:rsidRDefault="005418EC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Определенный доверительный интервал (</w:t>
      </w:r>
      <w:r w:rsidR="00F3153B" w:rsidRPr="00512643">
        <w:rPr>
          <w:sz w:val="28"/>
          <w:szCs w:val="28"/>
        </w:rPr>
        <w:t>1.21</w:t>
      </w:r>
      <w:r w:rsidRPr="00512643">
        <w:rPr>
          <w:sz w:val="28"/>
          <w:szCs w:val="28"/>
        </w:rPr>
        <w:t xml:space="preserve">) является приближенным, так как вместо точного значения дисперсии используется ее оценка </w:t>
      </w:r>
      <w:r w:rsidR="00F3153B" w:rsidRPr="00512643">
        <w:rPr>
          <w:sz w:val="28"/>
          <w:szCs w:val="28"/>
        </w:rPr>
        <w:t>Dn</w:t>
      </w:r>
      <w:r w:rsidRPr="00512643">
        <w:rPr>
          <w:sz w:val="28"/>
          <w:szCs w:val="28"/>
        </w:rPr>
        <w:t xml:space="preserve">. Величина </w:t>
      </w:r>
      <w:r w:rsidR="00F3153B" w:rsidRPr="00512643">
        <w:rPr>
          <w:sz w:val="28"/>
          <w:szCs w:val="28"/>
        </w:rPr>
        <w:t>tγ</w:t>
      </w:r>
      <w:r w:rsidRPr="00512643">
        <w:rPr>
          <w:sz w:val="28"/>
          <w:szCs w:val="28"/>
        </w:rPr>
        <w:t xml:space="preserve"> определяет для нормального закона число стандартных отклонений, которое нужно отложить вправо и влево от оценки математического ожидания для того, чтобы вероятность попадания в полученный интервал была равна </w:t>
      </w:r>
      <w:r w:rsidR="00F3153B" w:rsidRPr="00512643">
        <w:rPr>
          <w:sz w:val="28"/>
          <w:szCs w:val="28"/>
        </w:rPr>
        <w:t>γ</w:t>
      </w:r>
      <w:r w:rsidRPr="00512643">
        <w:rPr>
          <w:sz w:val="28"/>
          <w:szCs w:val="28"/>
        </w:rPr>
        <w:t>.</w:t>
      </w:r>
    </w:p>
    <w:p w:rsidR="00F04466" w:rsidRDefault="007E0120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Существуют более точные методы определения доверительного интервала. Например, методы определения доверительного интервала для оценки математического ожидания на основе распределения Стьюдента</w:t>
      </w:r>
      <w:r w:rsidR="00613A1B" w:rsidRPr="00512643">
        <w:rPr>
          <w:sz w:val="28"/>
          <w:szCs w:val="28"/>
        </w:rPr>
        <w:t>, где вместо квантиля нормального распределения используется квантиль распределения Стьюдента</w:t>
      </w:r>
      <w:r w:rsidR="009D4FFE" w:rsidRPr="00512643">
        <w:rPr>
          <w:sz w:val="28"/>
          <w:szCs w:val="28"/>
        </w:rPr>
        <w:t>, который также находится по таблицам.</w:t>
      </w:r>
    </w:p>
    <w:p w:rsidR="00512643" w:rsidRP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9D4FFE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98" type="#_x0000_t75" style="width:106.5pt;height:30.75pt">
            <v:imagedata r:id="rId74" o:title=""/>
          </v:shape>
        </w:pict>
      </w:r>
      <w:r w:rsidR="00F024D5" w:rsidRPr="00512643">
        <w:rPr>
          <w:sz w:val="28"/>
          <w:szCs w:val="28"/>
        </w:rPr>
        <w:t>,</w:t>
      </w:r>
      <w:r w:rsidR="00E049E5">
        <w:rPr>
          <w:sz w:val="28"/>
          <w:szCs w:val="28"/>
        </w:rPr>
        <w:t xml:space="preserve"> </w:t>
      </w:r>
      <w:r w:rsidR="005326AC" w:rsidRPr="00512643">
        <w:rPr>
          <w:sz w:val="28"/>
          <w:szCs w:val="28"/>
        </w:rPr>
        <w:t>(1.24)</w:t>
      </w:r>
    </w:p>
    <w:p w:rsidR="009D4FFE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99" type="#_x0000_t75" style="width:50.25pt;height:15.75pt">
            <v:imagedata r:id="rId75" o:title=""/>
          </v:shape>
        </w:pict>
      </w:r>
      <w:r w:rsidR="00F024D5" w:rsidRPr="00512643">
        <w:rPr>
          <w:sz w:val="28"/>
          <w:szCs w:val="28"/>
        </w:rPr>
        <w:t>,</w:t>
      </w:r>
    </w:p>
    <w:p w:rsidR="007E0120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00" type="#_x0000_t75" style="width:107.25pt;height:30.75pt">
            <v:imagedata r:id="rId76" o:title=""/>
          </v:shape>
        </w:pict>
      </w:r>
      <w:r w:rsidR="00F024D5" w:rsidRPr="00512643">
        <w:rPr>
          <w:sz w:val="28"/>
          <w:szCs w:val="28"/>
        </w:rPr>
        <w:t>,</w:t>
      </w:r>
      <w:r w:rsidR="00E049E5">
        <w:rPr>
          <w:sz w:val="28"/>
          <w:szCs w:val="28"/>
        </w:rPr>
        <w:t xml:space="preserve"> </w:t>
      </w:r>
      <w:r w:rsidR="005326AC" w:rsidRPr="00512643">
        <w:rPr>
          <w:sz w:val="28"/>
          <w:szCs w:val="28"/>
        </w:rPr>
        <w:t>(1.25)</w:t>
      </w:r>
    </w:p>
    <w:p w:rsidR="00F024D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01" type="#_x0000_t75" style="width:50.25pt;height:15.75pt">
            <v:imagedata r:id="rId77" o:title=""/>
          </v:shape>
        </w:pic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0B2B8F" w:rsidRPr="00E049E5" w:rsidRDefault="0043590D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Теоретическое з</w:t>
      </w:r>
      <w:r w:rsidR="00F024D5" w:rsidRPr="00512643">
        <w:rPr>
          <w:sz w:val="28"/>
          <w:szCs w:val="28"/>
        </w:rPr>
        <w:t>начение</w:t>
      </w:r>
      <w:r w:rsidR="00337F4F" w:rsidRPr="00512643">
        <w:rPr>
          <w:sz w:val="28"/>
          <w:szCs w:val="28"/>
        </w:rPr>
        <w:t xml:space="preserve"> математического</w:t>
      </w:r>
      <w:r w:rsidR="00F024D5" w:rsidRPr="00512643">
        <w:rPr>
          <w:sz w:val="28"/>
          <w:szCs w:val="28"/>
        </w:rPr>
        <w:t xml:space="preserve"> ожидания </w:t>
      </w:r>
      <w:r w:rsidR="00A1713C">
        <w:rPr>
          <w:sz w:val="28"/>
          <w:szCs w:val="28"/>
        </w:rPr>
        <w:pict>
          <v:shape id="_x0000_i1102" type="#_x0000_t75" style="width:39.75pt;height:17.25pt">
            <v:imagedata r:id="rId78" o:title=""/>
          </v:shape>
        </w:pict>
      </w:r>
      <w:r w:rsidR="00F024D5" w:rsidRPr="00512643">
        <w:rPr>
          <w:sz w:val="28"/>
          <w:szCs w:val="28"/>
        </w:rPr>
        <w:t>входит в доверительный интервал.</w:t>
      </w:r>
      <w:r w:rsidR="0055222D">
        <w:rPr>
          <w:sz w:val="28"/>
          <w:szCs w:val="28"/>
        </w:rPr>
        <w:t xml:space="preserve"> </w:t>
      </w:r>
      <w:r w:rsidR="005326AC" w:rsidRPr="00512643">
        <w:rPr>
          <w:sz w:val="28"/>
          <w:szCs w:val="28"/>
        </w:rPr>
        <w:t xml:space="preserve">Аналогично может быть получен доверительный интервал для дисперсии. Оценка дисперсии также представляет собой сумму </w:t>
      </w:r>
      <w:r w:rsidR="002F3E30" w:rsidRPr="00512643">
        <w:rPr>
          <w:sz w:val="28"/>
          <w:szCs w:val="28"/>
          <w:lang w:val="en-US"/>
        </w:rPr>
        <w:t>n</w:t>
      </w:r>
      <w:r w:rsidR="005326AC" w:rsidRPr="00512643">
        <w:rPr>
          <w:sz w:val="28"/>
          <w:szCs w:val="28"/>
        </w:rPr>
        <w:t xml:space="preserve"> случайных величин. Однако эти величины уже нельзя считать независимыми, так как в любую из них входит оценка </w:t>
      </w:r>
      <w:r w:rsidR="002F3E30" w:rsidRPr="00512643">
        <w:rPr>
          <w:sz w:val="28"/>
          <w:szCs w:val="28"/>
          <w:lang w:val="en-US"/>
        </w:rPr>
        <w:t>Xmean</w:t>
      </w:r>
      <w:r w:rsidR="005326AC" w:rsidRPr="00512643">
        <w:rPr>
          <w:sz w:val="28"/>
          <w:szCs w:val="28"/>
        </w:rPr>
        <w:t xml:space="preserve">. Но и этом случае при увеличении </w:t>
      </w:r>
      <w:r w:rsidR="002F3E30" w:rsidRPr="00512643">
        <w:rPr>
          <w:sz w:val="28"/>
          <w:szCs w:val="28"/>
          <w:lang w:val="en-US"/>
        </w:rPr>
        <w:t>n</w:t>
      </w:r>
      <w:r w:rsidR="005326AC" w:rsidRPr="00512643">
        <w:rPr>
          <w:sz w:val="28"/>
          <w:szCs w:val="28"/>
        </w:rPr>
        <w:t xml:space="preserve"> закон распределения их суммы т</w:t>
      </w:r>
      <w:r w:rsidR="002F3E30" w:rsidRPr="00512643">
        <w:rPr>
          <w:sz w:val="28"/>
          <w:szCs w:val="28"/>
        </w:rPr>
        <w:t>акже приближается к нормальному</w:t>
      </w:r>
      <w:r w:rsidR="005326AC" w:rsidRPr="00512643">
        <w:rPr>
          <w:sz w:val="28"/>
          <w:szCs w:val="28"/>
        </w:rPr>
        <w:t>. Поэтому доверительный интервал для дисперсии определяется так же, как и для математического ожидания</w:t>
      </w:r>
      <w:r w:rsidR="00E049E5">
        <w:rPr>
          <w:sz w:val="28"/>
          <w:szCs w:val="28"/>
        </w:rPr>
        <w:t xml:space="preserve"> </w:t>
      </w:r>
      <w:r w:rsidR="005326AC" w:rsidRPr="00512643">
        <w:rPr>
          <w:sz w:val="28"/>
          <w:szCs w:val="28"/>
        </w:rPr>
        <w:t>и имеет</w:t>
      </w:r>
      <w:r w:rsidR="00E049E5">
        <w:rPr>
          <w:sz w:val="28"/>
          <w:szCs w:val="28"/>
        </w:rPr>
        <w:t xml:space="preserve"> </w:t>
      </w:r>
      <w:r w:rsidR="005326AC" w:rsidRPr="00512643">
        <w:rPr>
          <w:sz w:val="28"/>
          <w:szCs w:val="28"/>
        </w:rPr>
        <w:t>вид</w:t>
      </w:r>
      <w:r w:rsidR="002F3E30" w:rsidRPr="00512643">
        <w:rPr>
          <w:sz w:val="28"/>
          <w:szCs w:val="28"/>
        </w:rPr>
        <w:t>: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A01B4B" w:rsidRPr="00E049E5" w:rsidRDefault="002F3E30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  <w:lang w:val="en-US"/>
        </w:rPr>
        <w:t>I</w:t>
      </w:r>
      <w:r w:rsidRPr="00512643">
        <w:rPr>
          <w:sz w:val="28"/>
          <w:szCs w:val="28"/>
          <w:vertAlign w:val="subscript"/>
          <w:lang w:val="en-US"/>
        </w:rPr>
        <w:t>γ</w:t>
      </w:r>
      <w:r w:rsidRPr="00E049E5">
        <w:rPr>
          <w:sz w:val="28"/>
          <w:szCs w:val="28"/>
        </w:rPr>
        <w:t>=(</w:t>
      </w:r>
      <w:r w:rsidRPr="00512643">
        <w:rPr>
          <w:sz w:val="28"/>
          <w:szCs w:val="28"/>
          <w:lang w:val="en-US"/>
        </w:rPr>
        <w:t>Dn</w:t>
      </w:r>
      <w:r w:rsidRPr="00E049E5">
        <w:rPr>
          <w:sz w:val="28"/>
          <w:szCs w:val="28"/>
        </w:rPr>
        <w:t>-</w:t>
      </w:r>
      <w:r w:rsidRPr="00512643">
        <w:rPr>
          <w:sz w:val="28"/>
          <w:szCs w:val="28"/>
          <w:lang w:val="en-US"/>
        </w:rPr>
        <w:t>ε</w:t>
      </w:r>
      <w:r w:rsidRPr="00E049E5">
        <w:rPr>
          <w:sz w:val="28"/>
          <w:szCs w:val="28"/>
        </w:rPr>
        <w:t xml:space="preserve">, </w:t>
      </w:r>
      <w:r w:rsidRPr="00512643">
        <w:rPr>
          <w:sz w:val="28"/>
          <w:szCs w:val="28"/>
          <w:lang w:val="en-US"/>
        </w:rPr>
        <w:t>Dn</w:t>
      </w:r>
      <w:r w:rsidRPr="00E049E5">
        <w:rPr>
          <w:sz w:val="28"/>
          <w:szCs w:val="28"/>
        </w:rPr>
        <w:t>+</w:t>
      </w:r>
      <w:r w:rsidRPr="00512643">
        <w:rPr>
          <w:sz w:val="28"/>
          <w:szCs w:val="28"/>
          <w:lang w:val="en-US"/>
        </w:rPr>
        <w:t>ε</w:t>
      </w:r>
      <w:r w:rsidRPr="00E049E5">
        <w:rPr>
          <w:sz w:val="28"/>
          <w:szCs w:val="28"/>
        </w:rPr>
        <w:t>)</w:t>
      </w:r>
      <w:r w:rsidR="00A01B4B" w:rsidRPr="00E049E5">
        <w:rPr>
          <w:sz w:val="28"/>
          <w:szCs w:val="28"/>
        </w:rPr>
        <w:t>,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2F3E30" w:rsidRPr="00512643" w:rsidRDefault="00A01B4B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где</w:t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  <w:lang w:val="en-US"/>
        </w:rPr>
        <w:t>ε</w:t>
      </w:r>
      <w:r w:rsidRPr="00512643">
        <w:rPr>
          <w:sz w:val="28"/>
          <w:szCs w:val="28"/>
        </w:rPr>
        <w:t xml:space="preserve"> вычисляется по формуле (1.26):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A01B4B" w:rsidRPr="00512643" w:rsidRDefault="00A01B4B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object w:dxaOrig="1219" w:dyaOrig="360">
          <v:shape id="_x0000_i1103" type="#_x0000_t75" style="width:60.75pt;height:18pt" o:ole="">
            <v:imagedata r:id="rId79" o:title=""/>
          </v:shape>
          <o:OLEObject Type="Embed" ProgID="Equation.3" ShapeID="_x0000_i1103" DrawAspect="Content" ObjectID="_1469903600" r:id="rId80"/>
        </w:object>
      </w:r>
      <w:r w:rsidRPr="00512643">
        <w:rPr>
          <w:sz w:val="28"/>
          <w:szCs w:val="28"/>
        </w:rPr>
        <w:t>,</w:t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>(1.26)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A01B4B" w:rsidRDefault="00A01B4B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где </w:t>
      </w:r>
      <w:r w:rsidRPr="00512643">
        <w:rPr>
          <w:sz w:val="28"/>
          <w:szCs w:val="28"/>
          <w:lang w:val="en-US"/>
        </w:rPr>
        <w:t>Dd</w:t>
      </w:r>
      <w:r w:rsidRPr="00512643">
        <w:rPr>
          <w:sz w:val="28"/>
          <w:szCs w:val="28"/>
        </w:rPr>
        <w:t xml:space="preserve"> – дисперсия оценки </w:t>
      </w:r>
      <w:r w:rsidRPr="00512643">
        <w:rPr>
          <w:sz w:val="28"/>
          <w:szCs w:val="28"/>
          <w:lang w:val="en-US"/>
        </w:rPr>
        <w:t>Dn</w:t>
      </w:r>
      <w:r w:rsidRPr="00512643">
        <w:rPr>
          <w:sz w:val="28"/>
          <w:szCs w:val="28"/>
        </w:rPr>
        <w:t>.</w:t>
      </w:r>
    </w:p>
    <w:p w:rsidR="00512643" w:rsidRP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A01B4B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04" type="#_x0000_t75" style="width:199.5pt;height:30.75pt">
            <v:imagedata r:id="rId81" o:title=""/>
          </v:shape>
        </w:pict>
      </w:r>
      <w:r w:rsidR="00A01B4B" w:rsidRPr="00512643">
        <w:rPr>
          <w:sz w:val="28"/>
          <w:szCs w:val="28"/>
        </w:rPr>
        <w:t>,</w:t>
      </w:r>
      <w:r w:rsidR="00E049E5">
        <w:rPr>
          <w:sz w:val="28"/>
          <w:szCs w:val="28"/>
        </w:rPr>
        <w:t xml:space="preserve"> </w:t>
      </w:r>
      <w:r w:rsidR="00A01B4B" w:rsidRPr="00512643">
        <w:rPr>
          <w:sz w:val="28"/>
          <w:szCs w:val="28"/>
        </w:rPr>
        <w:t>(1.27)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2F3E30" w:rsidRDefault="004125C0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Конечные формулы г</w:t>
      </w:r>
      <w:r w:rsidR="00A01B4B" w:rsidRPr="00512643">
        <w:rPr>
          <w:sz w:val="28"/>
          <w:szCs w:val="28"/>
        </w:rPr>
        <w:t xml:space="preserve">раниц </w:t>
      </w:r>
      <w:r w:rsidRPr="00512643">
        <w:rPr>
          <w:sz w:val="28"/>
          <w:szCs w:val="28"/>
        </w:rPr>
        <w:t>доверительного</w:t>
      </w:r>
      <w:r w:rsidR="00A01B4B" w:rsidRPr="00512643">
        <w:rPr>
          <w:sz w:val="28"/>
          <w:szCs w:val="28"/>
        </w:rPr>
        <w:t xml:space="preserve"> интервала имеют вид</w:t>
      </w:r>
      <w:r w:rsidRPr="00512643">
        <w:rPr>
          <w:sz w:val="28"/>
          <w:szCs w:val="28"/>
        </w:rPr>
        <w:t>:</w:t>
      </w:r>
    </w:p>
    <w:p w:rsidR="00512643" w:rsidRP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2F3E30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05" type="#_x0000_t75" style="width:73.5pt;height:16.5pt">
            <v:imagedata r:id="rId82" o:title=""/>
          </v:shape>
        </w:pict>
      </w:r>
      <w:r w:rsidR="004125C0" w:rsidRPr="00512643">
        <w:rPr>
          <w:sz w:val="28"/>
          <w:szCs w:val="28"/>
        </w:rPr>
        <w:t>,</w:t>
      </w:r>
      <w:r w:rsidR="00E049E5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106" type="#_x0000_t75" style="width:50.25pt;height:15.75pt">
            <v:imagedata r:id="rId83" o:title=""/>
          </v:shape>
        </w:pict>
      </w:r>
      <w:r w:rsidR="00E049E5">
        <w:rPr>
          <w:sz w:val="28"/>
          <w:szCs w:val="28"/>
        </w:rPr>
        <w:t xml:space="preserve"> </w:t>
      </w:r>
      <w:r w:rsidR="004125C0" w:rsidRPr="00512643">
        <w:rPr>
          <w:sz w:val="28"/>
          <w:szCs w:val="28"/>
        </w:rPr>
        <w:t>(1.28)</w:t>
      </w:r>
    </w:p>
    <w:p w:rsidR="005326AC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07" type="#_x0000_t75" style="width:74.25pt;height:16.5pt">
            <v:imagedata r:id="rId84" o:title=""/>
          </v:shape>
        </w:pict>
      </w:r>
      <w:r w:rsidR="004125C0" w:rsidRPr="00512643">
        <w:rPr>
          <w:sz w:val="28"/>
          <w:szCs w:val="28"/>
        </w:rPr>
        <w:t>,</w:t>
      </w:r>
      <w:r w:rsidR="00E049E5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108" type="#_x0000_t75" style="width:54.75pt;height:15.75pt">
            <v:imagedata r:id="rId85" o:title=""/>
          </v:shape>
        </w:pict>
      </w:r>
      <w:r w:rsidR="00E049E5">
        <w:rPr>
          <w:sz w:val="28"/>
          <w:szCs w:val="28"/>
        </w:rPr>
        <w:t xml:space="preserve"> </w:t>
      </w:r>
      <w:r w:rsidR="004125C0" w:rsidRPr="00512643">
        <w:rPr>
          <w:sz w:val="28"/>
          <w:szCs w:val="28"/>
        </w:rPr>
        <w:t>(1.29)</w:t>
      </w:r>
    </w:p>
    <w:p w:rsidR="00512643" w:rsidRP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5326AC" w:rsidRPr="00512643" w:rsidRDefault="004125C0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Более точный доверительный интервал для оценки дисперсии может быть получен при нормальном распределении на основе распределения χ². Однако в отличие от нормального распределения и распределения Стьюдента</w:t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 xml:space="preserve">распределение χ² не является симметричным распределением. Поэтому выберем интервал </w:t>
      </w:r>
      <w:r w:rsidRPr="00512643">
        <w:rPr>
          <w:sz w:val="28"/>
          <w:szCs w:val="28"/>
          <w:lang w:val="en-US"/>
        </w:rPr>
        <w:t>I</w:t>
      </w:r>
      <w:r w:rsidRPr="00512643">
        <w:rPr>
          <w:sz w:val="28"/>
          <w:szCs w:val="28"/>
          <w:vertAlign w:val="subscript"/>
          <w:lang w:val="en-US"/>
        </w:rPr>
        <w:t>γ</w:t>
      </w:r>
      <w:r w:rsidRPr="00512643">
        <w:rPr>
          <w:sz w:val="28"/>
          <w:szCs w:val="28"/>
        </w:rPr>
        <w:t xml:space="preserve"> так, чтобы вероятность выхода величины</w:t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 xml:space="preserve">вправо и влево были одинаковы и равны </w:t>
      </w:r>
      <w:r w:rsidRPr="00512643">
        <w:rPr>
          <w:sz w:val="28"/>
          <w:szCs w:val="28"/>
        </w:rPr>
        <w:object w:dxaOrig="960" w:dyaOrig="620">
          <v:shape id="_x0000_i1109" type="#_x0000_t75" style="width:48pt;height:30.75pt" o:ole="">
            <v:imagedata r:id="rId86" o:title=""/>
          </v:shape>
          <o:OLEObject Type="Embed" ProgID="Equation.3" ShapeID="_x0000_i1109" DrawAspect="Content" ObjectID="_1469903601" r:id="rId87"/>
        </w:object>
      </w:r>
      <w:r w:rsidR="00094628" w:rsidRPr="00512643">
        <w:rPr>
          <w:sz w:val="28"/>
          <w:szCs w:val="28"/>
        </w:rPr>
        <w:t xml:space="preserve"> и </w:t>
      </w:r>
      <w:r w:rsidR="004D0983" w:rsidRPr="00512643">
        <w:rPr>
          <w:sz w:val="28"/>
          <w:szCs w:val="28"/>
        </w:rPr>
        <w:object w:dxaOrig="1260" w:dyaOrig="620">
          <v:shape id="_x0000_i1110" type="#_x0000_t75" style="width:63pt;height:30.75pt" o:ole="">
            <v:imagedata r:id="rId88" o:title=""/>
          </v:shape>
          <o:OLEObject Type="Embed" ProgID="Equation.3" ShapeID="_x0000_i1110" DrawAspect="Content" ObjectID="_1469903602" r:id="rId89"/>
        </w:object>
      </w:r>
      <w:r w:rsidRPr="00512643">
        <w:rPr>
          <w:sz w:val="28"/>
          <w:szCs w:val="28"/>
        </w:rPr>
        <w:t>. Чтобы построить интервал с таким свойством, необходимо воспользоваться таблицами распределения χ². В этом случае доверительный интервал для оценки дисперсии в соответствии с обозначением примет вид: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125C0" w:rsidRPr="00512643" w:rsidRDefault="00A8064E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object w:dxaOrig="2960" w:dyaOrig="680">
          <v:shape id="_x0000_i1111" type="#_x0000_t75" style="width:147.75pt;height:33.75pt" o:ole="">
            <v:imagedata r:id="rId90" o:title=""/>
          </v:shape>
          <o:OLEObject Type="Embed" ProgID="Equation.3" ShapeID="_x0000_i1111" DrawAspect="Content" ObjectID="_1469903603" r:id="rId91"/>
        </w:object>
      </w:r>
      <w:r w:rsidR="00863341" w:rsidRPr="00512643">
        <w:rPr>
          <w:sz w:val="28"/>
          <w:szCs w:val="28"/>
        </w:rPr>
        <w:t>,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863341" w:rsidRPr="00512643" w:rsidRDefault="00A8064E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где </w:t>
      </w:r>
      <w:r w:rsidRPr="00512643">
        <w:rPr>
          <w:sz w:val="28"/>
          <w:szCs w:val="28"/>
          <w:lang w:val="en-US"/>
        </w:rPr>
        <w:t>Dn</w:t>
      </w:r>
      <w:r w:rsidRPr="00512643">
        <w:rPr>
          <w:sz w:val="28"/>
          <w:szCs w:val="28"/>
        </w:rPr>
        <w:t xml:space="preserve"> – несмещённая оценка,</w:t>
      </w:r>
    </w:p>
    <w:p w:rsidR="00A8064E" w:rsidRPr="00512643" w:rsidRDefault="00A8064E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χ1², χ2² - могут быть найдены по стандартной программе </w:t>
      </w:r>
      <w:r w:rsidRPr="00512643">
        <w:rPr>
          <w:sz w:val="28"/>
          <w:szCs w:val="28"/>
          <w:lang w:val="en-US"/>
        </w:rPr>
        <w:t>Mathcad</w:t>
      </w:r>
      <w:r w:rsidR="004D0983" w:rsidRPr="00512643">
        <w:rPr>
          <w:sz w:val="28"/>
          <w:szCs w:val="28"/>
        </w:rPr>
        <w:t xml:space="preserve"> (1.30-1.31)</w:t>
      </w:r>
      <w:r w:rsidRPr="00512643">
        <w:rPr>
          <w:sz w:val="28"/>
          <w:szCs w:val="28"/>
        </w:rPr>
        <w:t>.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D098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12" type="#_x0000_t75" style="width:131.25pt;height:28.5pt">
            <v:imagedata r:id="rId92" o:title=""/>
          </v:shape>
        </w:pict>
      </w:r>
      <w:r w:rsidR="004D0983" w:rsidRPr="00512643">
        <w:rPr>
          <w:sz w:val="28"/>
          <w:szCs w:val="28"/>
        </w:rPr>
        <w:t>,</w:t>
      </w:r>
      <w:r w:rsidR="00E049E5">
        <w:rPr>
          <w:sz w:val="28"/>
          <w:szCs w:val="28"/>
        </w:rPr>
        <w:t xml:space="preserve"> </w:t>
      </w:r>
      <w:r w:rsidR="004D0983" w:rsidRPr="00512643">
        <w:rPr>
          <w:sz w:val="28"/>
          <w:szCs w:val="28"/>
        </w:rPr>
        <w:t>(1.30)</w:t>
      </w:r>
    </w:p>
    <w:p w:rsidR="004D098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13" type="#_x0000_t75" style="width:154.5pt;height:28.5pt">
            <v:imagedata r:id="rId93" o:title=""/>
          </v:shape>
        </w:pict>
      </w:r>
      <w:r w:rsidR="004D0983" w:rsidRPr="00512643">
        <w:rPr>
          <w:sz w:val="28"/>
          <w:szCs w:val="28"/>
        </w:rPr>
        <w:t>,</w:t>
      </w:r>
      <w:r w:rsidR="00E049E5">
        <w:rPr>
          <w:sz w:val="28"/>
          <w:szCs w:val="28"/>
        </w:rPr>
        <w:t xml:space="preserve"> </w:t>
      </w:r>
      <w:r w:rsidR="004D0983" w:rsidRPr="00512643">
        <w:rPr>
          <w:sz w:val="28"/>
          <w:szCs w:val="28"/>
        </w:rPr>
        <w:t>(1.31)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0F2E5A" w:rsidRDefault="000F2E5A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Конечные формулы границ доверительного интервала имеют вид:</w:t>
      </w:r>
    </w:p>
    <w:p w:rsidR="00512643" w:rsidRP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125C0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14" type="#_x0000_t75" style="width:1in;height:28.5pt">
            <v:imagedata r:id="rId94" o:title=""/>
          </v:shape>
        </w:pict>
      </w:r>
      <w:r w:rsidR="004D0983" w:rsidRPr="00512643">
        <w:rPr>
          <w:sz w:val="28"/>
          <w:szCs w:val="28"/>
        </w:rPr>
        <w:t>,</w:t>
      </w:r>
      <w:r w:rsidR="00E049E5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115" type="#_x0000_t75" style="width:50.25pt;height:15.75pt">
            <v:imagedata r:id="rId95" o:title=""/>
          </v:shape>
        </w:pict>
      </w:r>
      <w:r w:rsidR="004D0983" w:rsidRPr="00512643">
        <w:rPr>
          <w:sz w:val="28"/>
          <w:szCs w:val="28"/>
        </w:rPr>
        <w:t>,</w:t>
      </w:r>
    </w:p>
    <w:p w:rsidR="004D098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16" type="#_x0000_t75" style="width:1in;height:28.5pt">
            <v:imagedata r:id="rId96" o:title=""/>
          </v:shape>
        </w:pict>
      </w:r>
      <w:r w:rsidR="004D0983" w:rsidRPr="00512643">
        <w:rPr>
          <w:sz w:val="28"/>
          <w:szCs w:val="28"/>
        </w:rPr>
        <w:t>,</w:t>
      </w:r>
      <w:r w:rsidR="00E049E5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117" type="#_x0000_t75" style="width:54.75pt;height:15.75pt">
            <v:imagedata r:id="rId97" o:title=""/>
          </v:shape>
        </w:pic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125C0" w:rsidRPr="00512643" w:rsidRDefault="004D0983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Несмещённая оценка </w:t>
      </w:r>
      <w:r w:rsidR="00A1713C">
        <w:rPr>
          <w:sz w:val="28"/>
          <w:szCs w:val="28"/>
        </w:rPr>
        <w:pict>
          <v:shape id="_x0000_i1118" type="#_x0000_t75" style="width:33pt;height:19.5pt">
            <v:imagedata r:id="rId98" o:title=""/>
          </v:shape>
        </w:pict>
      </w:r>
      <w:r w:rsidRPr="00512643">
        <w:rPr>
          <w:sz w:val="28"/>
          <w:szCs w:val="28"/>
        </w:rPr>
        <w:t>входит в доверительный интервал</w:t>
      </w:r>
      <w:r w:rsidR="0043590D" w:rsidRPr="00512643">
        <w:rPr>
          <w:sz w:val="28"/>
          <w:szCs w:val="28"/>
        </w:rPr>
        <w:t xml:space="preserve"> (</w:t>
      </w:r>
      <w:r w:rsidR="0043590D" w:rsidRPr="00512643">
        <w:rPr>
          <w:sz w:val="28"/>
          <w:szCs w:val="28"/>
          <w:lang w:val="en-US"/>
        </w:rPr>
        <w:t>D</w:t>
      </w:r>
      <w:r w:rsidR="0043590D" w:rsidRPr="00512643">
        <w:rPr>
          <w:sz w:val="28"/>
          <w:szCs w:val="28"/>
        </w:rPr>
        <w:t>=σ², σ² - стандартное отклонение)</w:t>
      </w:r>
      <w:r w:rsidRPr="00512643">
        <w:rPr>
          <w:sz w:val="28"/>
          <w:szCs w:val="28"/>
        </w:rPr>
        <w:t>.</w: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  <w:bookmarkStart w:id="8" w:name="_Toc260950161"/>
    </w:p>
    <w:p w:rsidR="00CA13A5" w:rsidRPr="00E049E5" w:rsidRDefault="00E049E5" w:rsidP="00E049E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E049E5">
        <w:rPr>
          <w:b/>
          <w:sz w:val="28"/>
          <w:szCs w:val="28"/>
        </w:rPr>
        <w:t xml:space="preserve">1.4 </w:t>
      </w:r>
      <w:r w:rsidR="00AE34E2" w:rsidRPr="00E049E5">
        <w:rPr>
          <w:b/>
          <w:sz w:val="28"/>
          <w:szCs w:val="28"/>
        </w:rPr>
        <w:t xml:space="preserve">Проверка </w:t>
      </w:r>
      <w:r w:rsidR="00433DDF" w:rsidRPr="00E049E5">
        <w:rPr>
          <w:b/>
          <w:sz w:val="28"/>
          <w:szCs w:val="28"/>
        </w:rPr>
        <w:t>гипотезы</w:t>
      </w:r>
      <w:r w:rsidR="00AE34E2" w:rsidRPr="00E049E5">
        <w:rPr>
          <w:b/>
          <w:sz w:val="28"/>
          <w:szCs w:val="28"/>
        </w:rPr>
        <w:t xml:space="preserve"> о нормальном распределении случайной </w:t>
      </w:r>
      <w:r w:rsidR="00433DDF" w:rsidRPr="00E049E5">
        <w:rPr>
          <w:b/>
          <w:sz w:val="28"/>
          <w:szCs w:val="28"/>
        </w:rPr>
        <w:t>величины с помощью критерия Пирсона при определённом уровне значимости</w:t>
      </w:r>
      <w:bookmarkEnd w:id="8"/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D97449" w:rsidRPr="00512643" w:rsidRDefault="00D97449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На основании полученной выборки</w:t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>значений случайной величины</w:t>
      </w:r>
      <w:r w:rsidR="00FA3F49" w:rsidRPr="00512643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>необходимо проверить гипотезу о е</w:t>
      </w:r>
      <w:r w:rsidR="005326AC" w:rsidRPr="00512643">
        <w:rPr>
          <w:sz w:val="28"/>
          <w:szCs w:val="28"/>
        </w:rPr>
        <w:t>ё</w:t>
      </w:r>
      <w:r w:rsidRPr="00512643">
        <w:rPr>
          <w:sz w:val="28"/>
          <w:szCs w:val="28"/>
        </w:rPr>
        <w:t xml:space="preserve"> нормальном распределении. Рассмотрим один из наиболее часто применяемых критериев согласия</w:t>
      </w:r>
      <w:r w:rsidR="00FA3F49" w:rsidRPr="00512643">
        <w:rPr>
          <w:sz w:val="28"/>
          <w:szCs w:val="28"/>
        </w:rPr>
        <w:t xml:space="preserve"> – </w:t>
      </w:r>
      <w:r w:rsidRPr="00512643">
        <w:rPr>
          <w:sz w:val="28"/>
          <w:szCs w:val="28"/>
        </w:rPr>
        <w:t>критерий Пирсона, который имеет следующий вид: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D97449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19" type="#_x0000_t75" style="width:108.75pt;height:36pt">
            <v:imagedata r:id="rId99" o:title=""/>
          </v:shape>
        </w:pict>
      </w:r>
      <w:r w:rsidR="005326AC" w:rsidRPr="00512643">
        <w:rPr>
          <w:sz w:val="28"/>
          <w:szCs w:val="28"/>
        </w:rPr>
        <w:t>,</w:t>
      </w:r>
      <w:r w:rsidR="00E049E5">
        <w:rPr>
          <w:sz w:val="28"/>
          <w:szCs w:val="28"/>
        </w:rPr>
        <w:t xml:space="preserve"> </w:t>
      </w:r>
      <w:r w:rsidR="00FA3F49" w:rsidRPr="00512643">
        <w:rPr>
          <w:sz w:val="28"/>
          <w:szCs w:val="28"/>
        </w:rPr>
        <w:t>(</w:t>
      </w:r>
      <w:r w:rsidR="00B95D21" w:rsidRPr="00512643">
        <w:rPr>
          <w:sz w:val="28"/>
          <w:szCs w:val="28"/>
        </w:rPr>
        <w:t>1.</w:t>
      </w:r>
      <w:r w:rsidR="00532251" w:rsidRPr="00512643">
        <w:rPr>
          <w:sz w:val="28"/>
          <w:szCs w:val="28"/>
        </w:rPr>
        <w:t>32</w:t>
      </w:r>
      <w:r w:rsidR="00FA3F49" w:rsidRPr="00512643">
        <w:rPr>
          <w:sz w:val="28"/>
          <w:szCs w:val="28"/>
        </w:rPr>
        <w:t>)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D97449" w:rsidRDefault="00FA3F49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где ν</w:t>
      </w:r>
      <w:r w:rsidRPr="00512643">
        <w:rPr>
          <w:sz w:val="28"/>
          <w:szCs w:val="28"/>
          <w:vertAlign w:val="subscript"/>
        </w:rPr>
        <w:t>k</w:t>
      </w:r>
      <w:r w:rsidRPr="00512643">
        <w:rPr>
          <w:sz w:val="28"/>
          <w:szCs w:val="28"/>
        </w:rPr>
        <w:t xml:space="preserve"> – число точек в k-ом интервале гистограммы (частота попадания)</w:t>
      </w:r>
      <w:r w:rsidR="0055222D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>p</w:t>
      </w:r>
      <w:r w:rsidRPr="00512643">
        <w:rPr>
          <w:sz w:val="28"/>
          <w:szCs w:val="28"/>
          <w:vertAlign w:val="subscript"/>
        </w:rPr>
        <w:t>k</w:t>
      </w:r>
      <w:r w:rsidRPr="00512643">
        <w:rPr>
          <w:sz w:val="28"/>
          <w:szCs w:val="28"/>
        </w:rPr>
        <w:t xml:space="preserve"> – теоретические вероятности попадания точек в</w:t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>k-ый интервал, которые могут быть вычислены по формуле (</w:t>
      </w:r>
      <w:r w:rsidR="00B95D21" w:rsidRPr="00512643">
        <w:rPr>
          <w:sz w:val="28"/>
          <w:szCs w:val="28"/>
        </w:rPr>
        <w:t>1.</w:t>
      </w:r>
      <w:r w:rsidR="00532251" w:rsidRPr="00512643">
        <w:rPr>
          <w:sz w:val="28"/>
          <w:szCs w:val="28"/>
        </w:rPr>
        <w:t>33</w:t>
      </w:r>
      <w:r w:rsidRPr="00512643">
        <w:rPr>
          <w:sz w:val="28"/>
          <w:szCs w:val="28"/>
        </w:rPr>
        <w:t>)</w:t>
      </w:r>
      <w:r w:rsidR="0055222D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 xml:space="preserve">n – </w:t>
      </w:r>
      <w:r w:rsidR="00C8152F" w:rsidRPr="00512643">
        <w:rPr>
          <w:sz w:val="28"/>
          <w:szCs w:val="28"/>
        </w:rPr>
        <w:t>объём выборки случайной величины</w:t>
      </w:r>
      <w:r w:rsidR="0055222D">
        <w:rPr>
          <w:sz w:val="28"/>
          <w:szCs w:val="28"/>
        </w:rPr>
        <w:t xml:space="preserve">, </w:t>
      </w:r>
      <w:r w:rsidRPr="00512643">
        <w:rPr>
          <w:sz w:val="28"/>
          <w:szCs w:val="28"/>
        </w:rPr>
        <w:t>К – количество интервалов</w:t>
      </w:r>
    </w:p>
    <w:p w:rsidR="00512643" w:rsidRP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D97449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20" type="#_x0000_t75" style="width:72.75pt;height:39.75pt">
            <v:imagedata r:id="rId100" o:title=""/>
          </v:shape>
        </w:pict>
      </w:r>
      <w:r w:rsidR="00E049E5">
        <w:rPr>
          <w:sz w:val="28"/>
          <w:szCs w:val="28"/>
        </w:rPr>
        <w:t xml:space="preserve"> </w:t>
      </w:r>
      <w:r w:rsidR="00D97449" w:rsidRPr="00512643">
        <w:rPr>
          <w:sz w:val="28"/>
          <w:szCs w:val="28"/>
        </w:rPr>
        <w:t>(</w:t>
      </w:r>
      <w:r w:rsidR="00B95D21" w:rsidRPr="00512643">
        <w:rPr>
          <w:sz w:val="28"/>
          <w:szCs w:val="28"/>
        </w:rPr>
        <w:t>1.</w:t>
      </w:r>
      <w:r w:rsidR="00532251" w:rsidRPr="00512643">
        <w:rPr>
          <w:sz w:val="28"/>
          <w:szCs w:val="28"/>
        </w:rPr>
        <w:t>33</w:t>
      </w:r>
      <w:r w:rsidR="00D97449" w:rsidRPr="00512643">
        <w:rPr>
          <w:sz w:val="28"/>
          <w:szCs w:val="28"/>
        </w:rPr>
        <w:t>)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D97449" w:rsidRPr="00512643" w:rsidRDefault="00C8152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где f(х) – плотность вероятности теоретического распределения (1.</w:t>
      </w:r>
      <w:r w:rsidR="00B95D21" w:rsidRPr="00512643">
        <w:rPr>
          <w:sz w:val="28"/>
          <w:szCs w:val="28"/>
        </w:rPr>
        <w:t>1</w:t>
      </w:r>
      <w:r w:rsidRPr="00512643">
        <w:rPr>
          <w:sz w:val="28"/>
          <w:szCs w:val="28"/>
        </w:rPr>
        <w:t>5)</w:t>
      </w:r>
    </w:p>
    <w:p w:rsidR="00D97449" w:rsidRPr="00512643" w:rsidRDefault="00D97449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Величина (</w:t>
      </w:r>
      <w:r w:rsidR="00B95D21" w:rsidRPr="00512643">
        <w:rPr>
          <w:sz w:val="28"/>
          <w:szCs w:val="28"/>
        </w:rPr>
        <w:t>1.</w:t>
      </w:r>
      <w:r w:rsidR="00832149" w:rsidRPr="00512643">
        <w:rPr>
          <w:sz w:val="28"/>
          <w:szCs w:val="28"/>
        </w:rPr>
        <w:t>3</w:t>
      </w:r>
      <w:r w:rsidR="00B95D21" w:rsidRPr="00512643">
        <w:rPr>
          <w:sz w:val="28"/>
          <w:szCs w:val="28"/>
        </w:rPr>
        <w:t>2</w:t>
      </w:r>
      <w:r w:rsidRPr="00512643">
        <w:rPr>
          <w:sz w:val="28"/>
          <w:szCs w:val="28"/>
        </w:rPr>
        <w:t>) распределена по закону</w:t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 xml:space="preserve">с </w:t>
      </w:r>
      <w:r w:rsidR="00C8152F" w:rsidRPr="00512643">
        <w:rPr>
          <w:sz w:val="28"/>
          <w:szCs w:val="28"/>
        </w:rPr>
        <w:t>К-1</w:t>
      </w:r>
      <w:r w:rsidRPr="00512643">
        <w:rPr>
          <w:sz w:val="28"/>
          <w:szCs w:val="28"/>
        </w:rPr>
        <w:t xml:space="preserve"> степенями свободы. Если теоретические вероятности зависят от </w:t>
      </w:r>
      <w:r w:rsidR="00C8152F" w:rsidRPr="00512643">
        <w:rPr>
          <w:sz w:val="28"/>
          <w:szCs w:val="28"/>
        </w:rPr>
        <w:t>q</w:t>
      </w:r>
      <w:r w:rsidRPr="00512643">
        <w:rPr>
          <w:sz w:val="28"/>
          <w:szCs w:val="28"/>
        </w:rPr>
        <w:t xml:space="preserve"> неизвестных параметров, оцениваемых по выборке, то количество степеней свободы равно </w:t>
      </w:r>
      <w:r w:rsidR="00C8152F" w:rsidRPr="00512643">
        <w:rPr>
          <w:sz w:val="28"/>
          <w:szCs w:val="28"/>
        </w:rPr>
        <w:t>K-q-1.</w:t>
      </w:r>
    </w:p>
    <w:p w:rsidR="00C8152F" w:rsidRPr="00512643" w:rsidRDefault="00D97449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Для распределения </w:t>
      </w:r>
      <w:r w:rsidR="00C8152F" w:rsidRPr="00512643">
        <w:rPr>
          <w:sz w:val="28"/>
          <w:szCs w:val="28"/>
        </w:rPr>
        <w:t>χ2</w:t>
      </w:r>
      <w:r w:rsidRPr="00512643">
        <w:rPr>
          <w:sz w:val="28"/>
          <w:szCs w:val="28"/>
        </w:rPr>
        <w:t xml:space="preserve"> составлены специальные таблицы</w:t>
      </w:r>
      <w:r w:rsidR="00C8152F" w:rsidRPr="00512643">
        <w:rPr>
          <w:sz w:val="28"/>
          <w:szCs w:val="28"/>
        </w:rPr>
        <w:t>. В них</w:t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 xml:space="preserve">по заданному числу степеней свободы </w:t>
      </w:r>
      <w:r w:rsidR="00C8152F" w:rsidRPr="00512643">
        <w:rPr>
          <w:sz w:val="28"/>
          <w:szCs w:val="28"/>
        </w:rPr>
        <w:t xml:space="preserve">ν </w:t>
      </w:r>
      <w:r w:rsidRPr="00512643">
        <w:rPr>
          <w:sz w:val="28"/>
          <w:szCs w:val="28"/>
        </w:rPr>
        <w:t xml:space="preserve">и по заданной вероятности </w:t>
      </w:r>
      <w:r w:rsidR="00C8152F" w:rsidRPr="00512643">
        <w:rPr>
          <w:sz w:val="28"/>
          <w:szCs w:val="28"/>
        </w:rPr>
        <w:t>α</w:t>
      </w:r>
      <w:r w:rsidRPr="00512643">
        <w:rPr>
          <w:sz w:val="28"/>
          <w:szCs w:val="28"/>
        </w:rPr>
        <w:t xml:space="preserve"> (уровню значимости) можно найти граничное табличное значение критерия </w:t>
      </w:r>
      <w:r w:rsidR="00A1713C">
        <w:rPr>
          <w:sz w:val="28"/>
          <w:szCs w:val="28"/>
        </w:rPr>
        <w:pict>
          <v:shape id="_x0000_i1121" type="#_x0000_t75" style="width:25.5pt;height:24pt">
            <v:imagedata r:id="rId101" o:title=""/>
          </v:shape>
        </w:pict>
      </w:r>
      <w:r w:rsidRPr="00512643">
        <w:rPr>
          <w:sz w:val="28"/>
          <w:szCs w:val="28"/>
        </w:rPr>
        <w:t>.</w:t>
      </w:r>
    </w:p>
    <w:p w:rsidR="00B95D21" w:rsidRPr="00512643" w:rsidRDefault="00D97449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Если теперь </w:t>
      </w:r>
      <w:r w:rsidR="00A1713C">
        <w:rPr>
          <w:sz w:val="28"/>
          <w:szCs w:val="28"/>
        </w:rPr>
        <w:pict>
          <v:shape id="_x0000_i1122" type="#_x0000_t75" style="width:48pt;height:20.25pt">
            <v:imagedata r:id="rId102" o:title=""/>
          </v:shape>
        </w:pict>
      </w:r>
      <w:r w:rsidR="00B95D21" w:rsidRPr="00512643">
        <w:rPr>
          <w:sz w:val="28"/>
          <w:szCs w:val="28"/>
        </w:rPr>
        <w:t>, то</w:t>
      </w:r>
      <w:r w:rsidRPr="00512643">
        <w:rPr>
          <w:sz w:val="28"/>
          <w:szCs w:val="28"/>
        </w:rPr>
        <w:t xml:space="preserve"> гипотеза не противоречит статистическим данным и ее можно считать правдоподобной с уровнем значимости .</w:t>
      </w:r>
    </w:p>
    <w:p w:rsidR="00220079" w:rsidRPr="00512643" w:rsidRDefault="00D97449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Если же</w:t>
      </w:r>
      <w:r w:rsidR="00B95D21" w:rsidRPr="00512643">
        <w:rPr>
          <w:sz w:val="28"/>
          <w:szCs w:val="28"/>
        </w:rPr>
        <w:t xml:space="preserve"> </w:t>
      </w:r>
      <w:r w:rsidR="00A1713C">
        <w:rPr>
          <w:sz w:val="28"/>
          <w:szCs w:val="28"/>
        </w:rPr>
        <w:pict>
          <v:shape id="_x0000_i1123" type="#_x0000_t75" style="width:51pt;height:20.25pt">
            <v:imagedata r:id="rId103" o:title=""/>
          </v:shape>
        </w:pict>
      </w:r>
      <w:r w:rsidR="00B95D21" w:rsidRPr="00512643">
        <w:rPr>
          <w:sz w:val="28"/>
          <w:szCs w:val="28"/>
        </w:rPr>
        <w:t xml:space="preserve">, </w:t>
      </w:r>
      <w:r w:rsidRPr="00512643">
        <w:rPr>
          <w:sz w:val="28"/>
          <w:szCs w:val="28"/>
        </w:rPr>
        <w:t xml:space="preserve">то статистические данные следует считать противоречащим гипотезе о том, что плотность распределения величины </w:t>
      </w:r>
      <w:r w:rsidR="00B95D21" w:rsidRPr="00512643">
        <w:rPr>
          <w:sz w:val="28"/>
          <w:szCs w:val="28"/>
        </w:rPr>
        <w:t>Х</w:t>
      </w:r>
      <w:r w:rsidRPr="00512643">
        <w:rPr>
          <w:sz w:val="28"/>
          <w:szCs w:val="28"/>
        </w:rPr>
        <w:t xml:space="preserve"> есть</w:t>
      </w:r>
      <w:r w:rsidR="00B95D21" w:rsidRPr="00512643">
        <w:rPr>
          <w:sz w:val="28"/>
          <w:szCs w:val="28"/>
        </w:rPr>
        <w:t xml:space="preserve"> f(x)</w:t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>(</w:t>
      </w:r>
      <w:r w:rsidR="00B95D21" w:rsidRPr="00512643">
        <w:rPr>
          <w:sz w:val="28"/>
          <w:szCs w:val="28"/>
        </w:rPr>
        <w:t>1.15</w:t>
      </w:r>
      <w:r w:rsidRPr="00512643">
        <w:rPr>
          <w:sz w:val="28"/>
          <w:szCs w:val="28"/>
        </w:rPr>
        <w:t>).</w:t>
      </w:r>
      <w:r w:rsidR="0055222D">
        <w:rPr>
          <w:sz w:val="28"/>
          <w:szCs w:val="28"/>
        </w:rPr>
        <w:t xml:space="preserve"> </w:t>
      </w:r>
      <w:r w:rsidR="00220079" w:rsidRPr="00512643">
        <w:rPr>
          <w:sz w:val="28"/>
          <w:szCs w:val="28"/>
        </w:rPr>
        <w:t xml:space="preserve">Пусть </w:t>
      </w:r>
      <w:r w:rsidR="00220079" w:rsidRPr="00512643">
        <w:rPr>
          <w:sz w:val="28"/>
          <w:szCs w:val="28"/>
          <w:lang w:val="en-US"/>
        </w:rPr>
        <w:t>K</w:t>
      </w:r>
      <w:r w:rsidR="00220079" w:rsidRPr="00512643">
        <w:rPr>
          <w:sz w:val="28"/>
          <w:szCs w:val="28"/>
        </w:rPr>
        <w:t xml:space="preserve"> – количество интервалов, на которые разбит диапазон изменения каждой переменной. Количество интервалов К вычисляется по</w:t>
      </w:r>
      <w:r w:rsidR="00E049E5">
        <w:rPr>
          <w:sz w:val="28"/>
          <w:szCs w:val="28"/>
        </w:rPr>
        <w:t xml:space="preserve"> </w:t>
      </w:r>
      <w:r w:rsidR="00220079" w:rsidRPr="00512643">
        <w:rPr>
          <w:sz w:val="28"/>
          <w:szCs w:val="28"/>
        </w:rPr>
        <w:t xml:space="preserve">правилу Стургерса. Для вычисления используется встроенная функция </w:t>
      </w:r>
      <w:r w:rsidR="00220079" w:rsidRPr="00512643">
        <w:rPr>
          <w:sz w:val="28"/>
          <w:szCs w:val="28"/>
          <w:lang w:val="en-US"/>
        </w:rPr>
        <w:t>Mathcad</w:t>
      </w:r>
      <w:r w:rsidR="00220079" w:rsidRPr="00512643">
        <w:rPr>
          <w:sz w:val="28"/>
          <w:szCs w:val="28"/>
        </w:rPr>
        <w:t xml:space="preserve"> (1.34):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220079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24" type="#_x0000_t75" style="width:164.25pt;height:15.75pt">
            <v:imagedata r:id="rId104" o:title=""/>
          </v:shape>
        </w:pict>
      </w:r>
      <w:r w:rsidR="00220079" w:rsidRPr="00512643">
        <w:rPr>
          <w:sz w:val="28"/>
          <w:szCs w:val="28"/>
        </w:rPr>
        <w:t>,</w:t>
      </w:r>
      <w:r w:rsidR="00E049E5">
        <w:rPr>
          <w:sz w:val="28"/>
          <w:szCs w:val="28"/>
        </w:rPr>
        <w:t xml:space="preserve"> </w:t>
      </w:r>
      <w:r w:rsidR="00220079" w:rsidRPr="00512643">
        <w:rPr>
          <w:sz w:val="28"/>
          <w:szCs w:val="28"/>
        </w:rPr>
        <w:t>(1.34)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220079" w:rsidRPr="00512643" w:rsidRDefault="00220079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где </w:t>
      </w:r>
      <w:r w:rsidRPr="00512643">
        <w:rPr>
          <w:sz w:val="28"/>
          <w:szCs w:val="28"/>
          <w:lang w:val="en-US"/>
        </w:rPr>
        <w:t>n</w:t>
      </w:r>
      <w:r w:rsidRPr="00512643">
        <w:rPr>
          <w:sz w:val="28"/>
          <w:szCs w:val="28"/>
        </w:rPr>
        <w:t xml:space="preserve"> – количество реализаций случайного процесса.</w:t>
      </w:r>
    </w:p>
    <w:p w:rsidR="00220079" w:rsidRDefault="00220079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Тогда границы интервалов можно вычислить по формулам:</w:t>
      </w:r>
    </w:p>
    <w:p w:rsidR="00512643" w:rsidRP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220079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25" type="#_x0000_t75" style="width:123pt;height:27.75pt">
            <v:imagedata r:id="rId105" o:title=""/>
          </v:shape>
        </w:pict>
      </w:r>
      <w:r w:rsidR="00220079" w:rsidRPr="00512643">
        <w:rPr>
          <w:sz w:val="28"/>
          <w:szCs w:val="28"/>
        </w:rPr>
        <w:t>,</w:t>
      </w:r>
      <w:r w:rsidR="00E049E5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126" type="#_x0000_t75" style="width:45pt;height:18pt">
            <v:imagedata r:id="rId106" o:title=""/>
          </v:shape>
        </w:pict>
      </w:r>
      <w:r w:rsidR="00220079" w:rsidRPr="00512643">
        <w:rPr>
          <w:sz w:val="28"/>
          <w:szCs w:val="28"/>
        </w:rPr>
        <w:t>,</w:t>
      </w:r>
      <w:r w:rsidR="00E049E5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127" type="#_x0000_t75" style="width:48pt;height:18pt">
            <v:imagedata r:id="rId107" o:title=""/>
          </v:shape>
        </w:pic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220079" w:rsidRPr="00512643" w:rsidRDefault="00220079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где </w:t>
      </w:r>
      <w:r w:rsidRPr="00512643">
        <w:rPr>
          <w:sz w:val="28"/>
          <w:szCs w:val="28"/>
          <w:lang w:val="en-US"/>
        </w:rPr>
        <w:t>Xmax</w:t>
      </w:r>
      <w:r w:rsidRPr="00512643">
        <w:rPr>
          <w:sz w:val="28"/>
          <w:szCs w:val="28"/>
        </w:rPr>
        <w:t xml:space="preserve">, </w:t>
      </w:r>
      <w:r w:rsidRPr="00512643">
        <w:rPr>
          <w:sz w:val="28"/>
          <w:szCs w:val="28"/>
          <w:lang w:val="en-US"/>
        </w:rPr>
        <w:t>Xmin</w:t>
      </w:r>
      <w:r w:rsidRPr="00512643">
        <w:rPr>
          <w:sz w:val="28"/>
          <w:szCs w:val="28"/>
        </w:rPr>
        <w:t xml:space="preserve"> – максимальное и минимальное значение реализации случайного процесса.</w:t>
      </w:r>
    </w:p>
    <w:p w:rsidR="00220079" w:rsidRPr="00512643" w:rsidRDefault="00220079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Для определения частоты попадания выборочных значений в каждый k-ый интервал по</w:t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>переменной Х воспользуемся формулой (1.35):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220079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28" type="#_x0000_t75" style="width:121.5pt;height:43.5pt">
            <v:imagedata r:id="rId108" o:title=""/>
          </v:shape>
        </w:pict>
      </w:r>
      <w:r w:rsidR="00220079" w:rsidRPr="00512643">
        <w:rPr>
          <w:sz w:val="28"/>
          <w:szCs w:val="28"/>
        </w:rPr>
        <w:t>,</w:t>
      </w:r>
      <w:r w:rsidR="00E049E5">
        <w:rPr>
          <w:sz w:val="28"/>
          <w:szCs w:val="28"/>
        </w:rPr>
        <w:t xml:space="preserve"> </w:t>
      </w:r>
      <w:r w:rsidR="00220079" w:rsidRPr="00512643">
        <w:rPr>
          <w:sz w:val="28"/>
          <w:szCs w:val="28"/>
        </w:rPr>
        <w:t>(1.35)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220079" w:rsidRPr="00512643" w:rsidRDefault="00220079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где k=1..K – номер интервала,</w:t>
      </w:r>
    </w:p>
    <w:p w:rsidR="00220079" w:rsidRPr="00512643" w:rsidRDefault="00220079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  <w:lang w:val="en-US"/>
        </w:rPr>
        <w:t>u</w:t>
      </w:r>
      <w:r w:rsidRPr="00512643">
        <w:rPr>
          <w:sz w:val="28"/>
          <w:szCs w:val="28"/>
          <w:vertAlign w:val="subscript"/>
          <w:lang w:val="en-US"/>
        </w:rPr>
        <w:t>k</w:t>
      </w:r>
      <w:r w:rsidRPr="00512643">
        <w:rPr>
          <w:sz w:val="28"/>
          <w:szCs w:val="28"/>
        </w:rPr>
        <w:t xml:space="preserve"> – точки, лежащие на границе интервала,</w:t>
      </w:r>
    </w:p>
    <w:p w:rsidR="00220079" w:rsidRPr="00512643" w:rsidRDefault="00220079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  <w:lang w:val="en-US"/>
        </w:rPr>
        <w:t>n</w:t>
      </w:r>
      <w:r w:rsidRPr="00512643">
        <w:rPr>
          <w:sz w:val="28"/>
          <w:szCs w:val="28"/>
        </w:rPr>
        <w:t xml:space="preserve"> – количество реализаций случайной величины</w:t>
      </w:r>
    </w:p>
    <w:p w:rsidR="00F04466" w:rsidRPr="00512643" w:rsidRDefault="00220079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Сумма частот всех интервалов должна быть равна количеству реализаций случайной функции </w:t>
      </w:r>
      <w:r w:rsidRPr="00512643">
        <w:rPr>
          <w:sz w:val="28"/>
          <w:szCs w:val="28"/>
          <w:lang w:val="en-US"/>
        </w:rPr>
        <w:t>n</w:t>
      </w:r>
      <w:r w:rsidRPr="00512643">
        <w:rPr>
          <w:sz w:val="28"/>
          <w:szCs w:val="28"/>
        </w:rPr>
        <w:t xml:space="preserve">, так как все точки функции распределены на </w:t>
      </w:r>
      <w:r w:rsidRPr="00512643">
        <w:rPr>
          <w:sz w:val="28"/>
          <w:szCs w:val="28"/>
          <w:lang w:val="en-US"/>
        </w:rPr>
        <w:t>K</w:t>
      </w:r>
      <w:r w:rsidRPr="00512643">
        <w:rPr>
          <w:sz w:val="28"/>
          <w:szCs w:val="28"/>
        </w:rPr>
        <w:t xml:space="preserve"> интервалах.</w:t>
      </w:r>
    </w:p>
    <w:p w:rsidR="00F04466" w:rsidRPr="00512643" w:rsidRDefault="008A6A07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Теоретическая вероятность попадания случайной величины X в интервал для нормального распределения вычисляется по формуле (1.3</w:t>
      </w:r>
      <w:r w:rsidR="00C36512" w:rsidRPr="00512643">
        <w:rPr>
          <w:sz w:val="28"/>
          <w:szCs w:val="28"/>
        </w:rPr>
        <w:t>6</w:t>
      </w:r>
      <w:r w:rsidRPr="00512643">
        <w:rPr>
          <w:sz w:val="28"/>
          <w:szCs w:val="28"/>
        </w:rPr>
        <w:t>):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F04466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29" type="#_x0000_t75" style="width:231.75pt;height:19.5pt">
            <v:imagedata r:id="rId109" o:title=""/>
          </v:shape>
        </w:pict>
      </w:r>
      <w:r w:rsidR="008A6A07" w:rsidRPr="00512643">
        <w:rPr>
          <w:sz w:val="28"/>
          <w:szCs w:val="28"/>
        </w:rPr>
        <w:t>,</w:t>
      </w:r>
      <w:r w:rsidR="00E049E5">
        <w:rPr>
          <w:sz w:val="28"/>
          <w:szCs w:val="28"/>
        </w:rPr>
        <w:t xml:space="preserve"> </w:t>
      </w:r>
      <w:r w:rsidR="008A6A07" w:rsidRPr="00512643">
        <w:rPr>
          <w:sz w:val="28"/>
          <w:szCs w:val="28"/>
        </w:rPr>
        <w:t>(1.3</w:t>
      </w:r>
      <w:r w:rsidR="00C36512" w:rsidRPr="00512643">
        <w:rPr>
          <w:sz w:val="28"/>
          <w:szCs w:val="28"/>
        </w:rPr>
        <w:t>6</w:t>
      </w:r>
      <w:r w:rsidR="008A6A07" w:rsidRPr="00512643">
        <w:rPr>
          <w:sz w:val="28"/>
          <w:szCs w:val="28"/>
        </w:rPr>
        <w:t>)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CA13A5" w:rsidRPr="00512643" w:rsidRDefault="00904360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Статистика критерия Пирсона </w:t>
      </w:r>
      <w:r w:rsidR="00A1713C">
        <w:rPr>
          <w:sz w:val="28"/>
          <w:szCs w:val="28"/>
        </w:rPr>
        <w:pict>
          <v:shape id="_x0000_i1130" type="#_x0000_t75" style="width:52.5pt;height:13.5pt">
            <v:imagedata r:id="rId110" o:title=""/>
          </v:shape>
        </w:pict>
      </w:r>
      <w:r w:rsidRPr="00512643">
        <w:rPr>
          <w:sz w:val="28"/>
          <w:szCs w:val="28"/>
        </w:rPr>
        <w:t>.</w:t>
      </w:r>
    </w:p>
    <w:p w:rsidR="00904360" w:rsidRDefault="00904360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Табличное значение статистики при уровне значимости </w:t>
      </w:r>
      <w:r w:rsidRPr="00512643">
        <w:rPr>
          <w:sz w:val="28"/>
          <w:szCs w:val="28"/>
        </w:rPr>
        <w:t xml:space="preserve">=0.01 и количестве степеней свободы </w:t>
      </w:r>
      <w:r w:rsidRPr="00512643">
        <w:rPr>
          <w:sz w:val="28"/>
          <w:szCs w:val="28"/>
        </w:rPr>
        <w:t>=</w:t>
      </w:r>
      <w:r w:rsidR="000C1BB7" w:rsidRPr="00512643">
        <w:rPr>
          <w:sz w:val="28"/>
          <w:szCs w:val="28"/>
        </w:rPr>
        <w:t>7</w:t>
      </w:r>
      <w:r w:rsidR="008F6A3B" w:rsidRPr="00512643">
        <w:rPr>
          <w:sz w:val="28"/>
          <w:szCs w:val="28"/>
        </w:rPr>
        <w:t xml:space="preserve"> вычисляется с помощью встроенной функции </w:t>
      </w:r>
      <w:r w:rsidR="008F6A3B" w:rsidRPr="00512643">
        <w:rPr>
          <w:sz w:val="28"/>
          <w:szCs w:val="28"/>
          <w:lang w:val="en-US"/>
        </w:rPr>
        <w:t>Mathcad</w:t>
      </w:r>
      <w:r w:rsidR="008F6A3B" w:rsidRPr="00512643">
        <w:rPr>
          <w:sz w:val="28"/>
          <w:szCs w:val="28"/>
        </w:rPr>
        <w:t xml:space="preserve"> (1.38):</w:t>
      </w:r>
    </w:p>
    <w:p w:rsidR="00512643" w:rsidRP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CA13A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31" type="#_x0000_t75" style="width:91.5pt;height:13.5pt">
            <v:imagedata r:id="rId111" o:title=""/>
          </v:shape>
        </w:pict>
      </w:r>
      <w:r w:rsidR="008F6A3B" w:rsidRPr="00512643">
        <w:rPr>
          <w:sz w:val="28"/>
          <w:szCs w:val="28"/>
        </w:rPr>
        <w:t xml:space="preserve">, </w:t>
      </w:r>
      <w:r>
        <w:rPr>
          <w:sz w:val="28"/>
          <w:szCs w:val="28"/>
        </w:rPr>
        <w:pict>
          <v:shape id="_x0000_i1132" type="#_x0000_t75" style="width:60pt;height:21pt">
            <v:imagedata r:id="rId112" o:title=""/>
          </v:shape>
        </w:pict>
      </w:r>
      <w:r w:rsidR="00E049E5">
        <w:rPr>
          <w:sz w:val="28"/>
          <w:szCs w:val="28"/>
        </w:rPr>
        <w:t xml:space="preserve"> </w:t>
      </w:r>
      <w:r w:rsidR="008F6A3B" w:rsidRPr="00512643">
        <w:rPr>
          <w:sz w:val="28"/>
          <w:szCs w:val="28"/>
        </w:rPr>
        <w:t>(1.3</w:t>
      </w:r>
      <w:r w:rsidR="00C36512" w:rsidRPr="00512643">
        <w:rPr>
          <w:sz w:val="28"/>
          <w:szCs w:val="28"/>
        </w:rPr>
        <w:t>7</w:t>
      </w:r>
      <w:r w:rsidR="008F6A3B" w:rsidRPr="00512643">
        <w:rPr>
          <w:sz w:val="28"/>
          <w:szCs w:val="28"/>
        </w:rPr>
        <w:t>)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CA13A5" w:rsidRPr="00512643" w:rsidRDefault="008F6A3B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Очевидно, что </w:t>
      </w:r>
      <w:r w:rsidR="00A1713C">
        <w:rPr>
          <w:sz w:val="28"/>
          <w:szCs w:val="28"/>
        </w:rPr>
        <w:pict>
          <v:shape id="_x0000_i1133" type="#_x0000_t75" style="width:33pt;height:19.5pt">
            <v:imagedata r:id="rId113" o:title=""/>
          </v:shape>
        </w:pict>
      </w:r>
      <w:r w:rsidRPr="00512643">
        <w:rPr>
          <w:sz w:val="28"/>
          <w:szCs w:val="28"/>
        </w:rPr>
        <w:t>. Это значит, что</w:t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>гипотеза о нормальном распределении случайной величины принимается.</w:t>
      </w:r>
    </w:p>
    <w:p w:rsidR="002D7E79" w:rsidRPr="00512643" w:rsidRDefault="00626854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Таким образом, в данной главе была построена гистограмма распределения с отображением эмпирической и теоретической плотностей распределения,</w:t>
      </w:r>
      <w:r w:rsidR="002D7E79" w:rsidRPr="00512643">
        <w:rPr>
          <w:sz w:val="28"/>
          <w:szCs w:val="28"/>
        </w:rPr>
        <w:t xml:space="preserve"> найдены математическое ожидание</w:t>
      </w:r>
      <w:r w:rsidR="00546E5B" w:rsidRPr="00512643">
        <w:rPr>
          <w:sz w:val="28"/>
          <w:szCs w:val="28"/>
        </w:rPr>
        <w:t xml:space="preserve"> </w:t>
      </w:r>
      <w:r w:rsidR="00A1713C">
        <w:rPr>
          <w:sz w:val="28"/>
          <w:szCs w:val="28"/>
        </w:rPr>
        <w:pict>
          <v:shape id="_x0000_i1134" type="#_x0000_t75" style="width:66.75pt;height:12.75pt">
            <v:imagedata r:id="rId114" o:title=""/>
          </v:shape>
        </w:pict>
      </w:r>
      <w:r w:rsidR="002D7E79" w:rsidRPr="00512643">
        <w:rPr>
          <w:sz w:val="28"/>
          <w:szCs w:val="28"/>
        </w:rPr>
        <w:t>, дисперсия</w:t>
      </w:r>
      <w:r w:rsidR="00546E5B" w:rsidRPr="00512643">
        <w:rPr>
          <w:sz w:val="28"/>
          <w:szCs w:val="28"/>
        </w:rPr>
        <w:t xml:space="preserve"> </w:t>
      </w:r>
      <w:r w:rsidR="00A1713C">
        <w:rPr>
          <w:sz w:val="28"/>
          <w:szCs w:val="28"/>
        </w:rPr>
        <w:pict>
          <v:shape id="_x0000_i1135" type="#_x0000_t75" style="width:50.25pt;height:12.75pt">
            <v:imagedata r:id="rId115" o:title=""/>
          </v:shape>
        </w:pict>
      </w:r>
      <w:r w:rsidR="002D7E79" w:rsidRPr="00512643">
        <w:rPr>
          <w:sz w:val="28"/>
          <w:szCs w:val="28"/>
        </w:rPr>
        <w:t>.</w:t>
      </w:r>
    </w:p>
    <w:p w:rsidR="003C767D" w:rsidRPr="00512643" w:rsidRDefault="002D7E79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Построен доверительны</w:t>
      </w:r>
      <w:r w:rsidR="007A1B1F" w:rsidRPr="00512643">
        <w:rPr>
          <w:sz w:val="28"/>
          <w:szCs w:val="28"/>
        </w:rPr>
        <w:t>й</w:t>
      </w:r>
      <w:r w:rsidRPr="00512643">
        <w:rPr>
          <w:sz w:val="28"/>
          <w:szCs w:val="28"/>
        </w:rPr>
        <w:t xml:space="preserve"> интервал для математического ожидания двумя способами:</w:t>
      </w:r>
    </w:p>
    <w:p w:rsidR="003C767D" w:rsidRPr="00512643" w:rsidRDefault="003C767D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1. П</w:t>
      </w:r>
      <w:r w:rsidR="002D7E79" w:rsidRPr="00512643">
        <w:rPr>
          <w:sz w:val="28"/>
          <w:szCs w:val="28"/>
        </w:rPr>
        <w:t>риближенный доверительный интервал для оценки математического ожидания</w:t>
      </w:r>
      <w:r w:rsidRPr="00512643">
        <w:rPr>
          <w:sz w:val="28"/>
          <w:szCs w:val="28"/>
        </w:rPr>
        <w:t xml:space="preserve">. Его границы </w:t>
      </w:r>
      <w:r w:rsidR="00A1713C">
        <w:rPr>
          <w:sz w:val="28"/>
          <w:szCs w:val="28"/>
        </w:rPr>
        <w:pict>
          <v:shape id="_x0000_i1136" type="#_x0000_t75" style="width:50.25pt;height:18pt">
            <v:imagedata r:id="rId116" o:title=""/>
          </v:shape>
        </w:pict>
      </w:r>
      <w:r w:rsidRPr="00512643">
        <w:rPr>
          <w:sz w:val="28"/>
          <w:szCs w:val="28"/>
        </w:rPr>
        <w:t xml:space="preserve">и </w:t>
      </w:r>
      <w:r w:rsidR="00A1713C">
        <w:rPr>
          <w:sz w:val="28"/>
          <w:szCs w:val="28"/>
        </w:rPr>
        <w:pict>
          <v:shape id="_x0000_i1137" type="#_x0000_t75" style="width:50.25pt;height:19.5pt">
            <v:imagedata r:id="rId117" o:title=""/>
          </v:shape>
        </w:pict>
      </w:r>
      <w:r w:rsidRPr="00512643">
        <w:rPr>
          <w:sz w:val="28"/>
          <w:szCs w:val="28"/>
        </w:rPr>
        <w:t>.</w:t>
      </w:r>
    </w:p>
    <w:p w:rsidR="003C767D" w:rsidRPr="00512643" w:rsidRDefault="003C767D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2. Д</w:t>
      </w:r>
      <w:r w:rsidR="002D7E79" w:rsidRPr="00512643">
        <w:rPr>
          <w:sz w:val="28"/>
          <w:szCs w:val="28"/>
        </w:rPr>
        <w:t xml:space="preserve">оверительный интервал для оценки математического ожидания на основе распределения Стьюдента. </w:t>
      </w:r>
      <w:r w:rsidRPr="00512643">
        <w:rPr>
          <w:sz w:val="28"/>
          <w:szCs w:val="28"/>
        </w:rPr>
        <w:t xml:space="preserve">Его границы </w:t>
      </w:r>
      <w:r w:rsidR="00A1713C">
        <w:rPr>
          <w:sz w:val="28"/>
          <w:szCs w:val="28"/>
        </w:rPr>
        <w:pict>
          <v:shape id="_x0000_i1138" type="#_x0000_t75" style="width:50.25pt;height:15.75pt">
            <v:imagedata r:id="rId118" o:title=""/>
          </v:shape>
        </w:pict>
      </w:r>
      <w:r w:rsidRPr="00512643">
        <w:rPr>
          <w:sz w:val="28"/>
          <w:szCs w:val="28"/>
        </w:rPr>
        <w:t xml:space="preserve">и </w:t>
      </w:r>
      <w:r w:rsidR="00A1713C">
        <w:rPr>
          <w:sz w:val="28"/>
          <w:szCs w:val="28"/>
        </w:rPr>
        <w:pict>
          <v:shape id="_x0000_i1139" type="#_x0000_t75" style="width:50.25pt;height:15.75pt">
            <v:imagedata r:id="rId119" o:title=""/>
          </v:shape>
        </w:pict>
      </w:r>
      <w:r w:rsidRPr="00512643">
        <w:rPr>
          <w:sz w:val="28"/>
          <w:szCs w:val="28"/>
        </w:rPr>
        <w:t>.</w:t>
      </w:r>
    </w:p>
    <w:p w:rsidR="00C6368D" w:rsidRPr="00512643" w:rsidRDefault="00346C87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Теоретическое значение</w:t>
      </w:r>
      <w:r w:rsidR="002D7E79" w:rsidRPr="00512643">
        <w:rPr>
          <w:sz w:val="28"/>
          <w:szCs w:val="28"/>
        </w:rPr>
        <w:t xml:space="preserve"> математическо</w:t>
      </w:r>
      <w:r w:rsidRPr="00512643">
        <w:rPr>
          <w:sz w:val="28"/>
          <w:szCs w:val="28"/>
        </w:rPr>
        <w:t>го</w:t>
      </w:r>
      <w:r w:rsidR="002D7E79" w:rsidRPr="00512643">
        <w:rPr>
          <w:sz w:val="28"/>
          <w:szCs w:val="28"/>
        </w:rPr>
        <w:t xml:space="preserve"> ожидани</w:t>
      </w:r>
      <w:r w:rsidRPr="00512643">
        <w:rPr>
          <w:sz w:val="28"/>
          <w:szCs w:val="28"/>
        </w:rPr>
        <w:t xml:space="preserve">я </w:t>
      </w:r>
      <w:r w:rsidR="00A1713C">
        <w:rPr>
          <w:sz w:val="28"/>
          <w:szCs w:val="28"/>
        </w:rPr>
        <w:pict>
          <v:shape id="_x0000_i1140" type="#_x0000_t75" style="width:39pt;height:17.25pt">
            <v:imagedata r:id="rId120" o:title=""/>
          </v:shape>
        </w:pict>
      </w:r>
      <w:r w:rsidR="002D7E79" w:rsidRPr="00512643">
        <w:rPr>
          <w:sz w:val="28"/>
          <w:szCs w:val="28"/>
        </w:rPr>
        <w:t xml:space="preserve"> попадает в доверительный интервал.</w:t>
      </w:r>
    </w:p>
    <w:p w:rsidR="003C767D" w:rsidRPr="00512643" w:rsidRDefault="002D7E79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Построен доверительны</w:t>
      </w:r>
      <w:r w:rsidR="007A1B1F" w:rsidRPr="00512643">
        <w:rPr>
          <w:sz w:val="28"/>
          <w:szCs w:val="28"/>
        </w:rPr>
        <w:t>й</w:t>
      </w:r>
      <w:r w:rsidRPr="00512643">
        <w:rPr>
          <w:sz w:val="28"/>
          <w:szCs w:val="28"/>
        </w:rPr>
        <w:t xml:space="preserve"> интервал для дисперсии</w:t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>двумя способами:</w:t>
      </w:r>
    </w:p>
    <w:p w:rsidR="003C767D" w:rsidRPr="00512643" w:rsidRDefault="003C767D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1. П</w:t>
      </w:r>
      <w:r w:rsidR="007A1B1F" w:rsidRPr="00512643">
        <w:rPr>
          <w:sz w:val="28"/>
          <w:szCs w:val="28"/>
        </w:rPr>
        <w:t>риближенный доверительный интервал для оценки дисперсии</w:t>
      </w:r>
      <w:r w:rsidRPr="00512643">
        <w:rPr>
          <w:sz w:val="28"/>
          <w:szCs w:val="28"/>
        </w:rPr>
        <w:t xml:space="preserve">. Его границы </w:t>
      </w:r>
      <w:r w:rsidR="00A1713C">
        <w:rPr>
          <w:sz w:val="28"/>
          <w:szCs w:val="28"/>
        </w:rPr>
        <w:pict>
          <v:shape id="_x0000_i1141" type="#_x0000_t75" style="width:50.25pt;height:15.75pt">
            <v:imagedata r:id="rId121" o:title=""/>
          </v:shape>
        </w:pict>
      </w:r>
      <w:r w:rsidRPr="00512643">
        <w:rPr>
          <w:sz w:val="28"/>
          <w:szCs w:val="28"/>
        </w:rPr>
        <w:t xml:space="preserve">и </w:t>
      </w:r>
      <w:r w:rsidR="00A1713C">
        <w:rPr>
          <w:sz w:val="28"/>
          <w:szCs w:val="28"/>
        </w:rPr>
        <w:pict>
          <v:shape id="_x0000_i1142" type="#_x0000_t75" style="width:54.75pt;height:15.75pt">
            <v:imagedata r:id="rId122" o:title=""/>
          </v:shape>
        </w:pict>
      </w:r>
      <w:r w:rsidRPr="00512643">
        <w:rPr>
          <w:sz w:val="28"/>
          <w:szCs w:val="28"/>
        </w:rPr>
        <w:t>.</w:t>
      </w:r>
    </w:p>
    <w:p w:rsidR="004B3664" w:rsidRPr="00512643" w:rsidRDefault="003C767D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2. Д</w:t>
      </w:r>
      <w:r w:rsidR="007A1B1F" w:rsidRPr="00512643">
        <w:rPr>
          <w:sz w:val="28"/>
          <w:szCs w:val="28"/>
        </w:rPr>
        <w:t xml:space="preserve">оверительный интервал для оценки дисперсии на основе распределения </w:t>
      </w:r>
      <w:r w:rsidR="00A1713C">
        <w:rPr>
          <w:sz w:val="28"/>
          <w:szCs w:val="28"/>
        </w:rPr>
        <w:pict>
          <v:shape id="_x0000_i1143" type="#_x0000_t75" style="width:11.25pt;height:19.5pt">
            <v:imagedata r:id="rId123" o:title=""/>
          </v:shape>
        </w:pict>
      </w:r>
      <w:r w:rsidR="00E049E5">
        <w:rPr>
          <w:sz w:val="28"/>
          <w:szCs w:val="28"/>
        </w:rPr>
        <w:t xml:space="preserve"> </w:t>
      </w:r>
      <w:r w:rsidR="007A1B1F" w:rsidRPr="00512643">
        <w:rPr>
          <w:sz w:val="28"/>
          <w:szCs w:val="28"/>
        </w:rPr>
        <w:t xml:space="preserve">со степенью свободы n-1. </w:t>
      </w:r>
      <w:r w:rsidRPr="00512643">
        <w:rPr>
          <w:sz w:val="28"/>
          <w:szCs w:val="28"/>
        </w:rPr>
        <w:t xml:space="preserve">Его границы </w:t>
      </w:r>
      <w:r w:rsidR="00A1713C">
        <w:rPr>
          <w:sz w:val="28"/>
          <w:szCs w:val="28"/>
        </w:rPr>
        <w:pict>
          <v:shape id="_x0000_i1144" type="#_x0000_t75" style="width:50.25pt;height:15.75pt">
            <v:imagedata r:id="rId124" o:title=""/>
          </v:shape>
        </w:pict>
      </w:r>
      <w:r w:rsidR="004B3664" w:rsidRPr="00512643">
        <w:rPr>
          <w:sz w:val="28"/>
          <w:szCs w:val="28"/>
        </w:rPr>
        <w:t xml:space="preserve"> и </w:t>
      </w:r>
      <w:r w:rsidR="00A1713C">
        <w:rPr>
          <w:sz w:val="28"/>
          <w:szCs w:val="28"/>
        </w:rPr>
        <w:pict>
          <v:shape id="_x0000_i1145" type="#_x0000_t75" style="width:54.75pt;height:15.75pt">
            <v:imagedata r:id="rId125" o:title=""/>
          </v:shape>
        </w:pict>
      </w:r>
      <w:r w:rsidR="004B3664" w:rsidRPr="00512643">
        <w:rPr>
          <w:sz w:val="28"/>
          <w:szCs w:val="28"/>
        </w:rPr>
        <w:t>.</w:t>
      </w:r>
    </w:p>
    <w:p w:rsidR="002D7E79" w:rsidRPr="00512643" w:rsidRDefault="00C029B8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Теоретическая</w:t>
      </w:r>
      <w:r w:rsidR="007A1B1F" w:rsidRPr="00512643">
        <w:rPr>
          <w:sz w:val="28"/>
          <w:szCs w:val="28"/>
        </w:rPr>
        <w:t xml:space="preserve"> дисперсия </w:t>
      </w:r>
      <w:r w:rsidR="00A1713C">
        <w:rPr>
          <w:sz w:val="28"/>
          <w:szCs w:val="28"/>
        </w:rPr>
        <w:pict>
          <v:shape id="_x0000_i1146" type="#_x0000_t75" style="width:32.25pt;height:19.5pt">
            <v:imagedata r:id="rId126" o:title=""/>
          </v:shape>
        </w:pict>
      </w:r>
      <w:r w:rsidR="007A1B1F" w:rsidRPr="00512643">
        <w:rPr>
          <w:sz w:val="28"/>
          <w:szCs w:val="28"/>
        </w:rPr>
        <w:t>попадает в доверительный интервал.</w:t>
      </w:r>
    </w:p>
    <w:p w:rsidR="002D7E79" w:rsidRPr="00512643" w:rsidRDefault="00B62B95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Найдена статистика Пирсона </w:t>
      </w:r>
      <w:r w:rsidR="00A1713C">
        <w:rPr>
          <w:sz w:val="28"/>
          <w:szCs w:val="28"/>
        </w:rPr>
        <w:pict>
          <v:shape id="_x0000_i1147" type="#_x0000_t75" style="width:52.5pt;height:13.5pt">
            <v:imagedata r:id="rId127" o:title=""/>
          </v:shape>
        </w:pict>
      </w:r>
      <w:r w:rsidRPr="00512643">
        <w:rPr>
          <w:sz w:val="28"/>
          <w:szCs w:val="28"/>
        </w:rPr>
        <w:t xml:space="preserve">. Произведена проверка гипотезы о нормальном распределении случайной величины X, при использовании критерия Пирсона при уровне значимости α: </w:t>
      </w:r>
      <w:r w:rsidR="00154540" w:rsidRPr="00512643">
        <w:rPr>
          <w:sz w:val="28"/>
          <w:szCs w:val="28"/>
        </w:rPr>
        <w:t xml:space="preserve">гипотеза принята, так как найденная статистика χ² меньше табличной </w:t>
      </w:r>
      <w:r w:rsidR="00A1713C">
        <w:rPr>
          <w:sz w:val="28"/>
          <w:szCs w:val="28"/>
        </w:rPr>
        <w:pict>
          <v:shape id="_x0000_i1148" type="#_x0000_t75" style="width:58.5pt;height:20.25pt">
            <v:imagedata r:id="rId112" o:title=""/>
          </v:shape>
        </w:pict>
      </w:r>
      <w:r w:rsidR="00154540" w:rsidRPr="00512643">
        <w:rPr>
          <w:sz w:val="28"/>
          <w:szCs w:val="28"/>
        </w:rPr>
        <w:t>.</w:t>
      </w:r>
    </w:p>
    <w:p w:rsidR="00AD04E9" w:rsidRPr="00512643" w:rsidRDefault="00AD04E9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Полный текст программы данного раздела см. в «Приложении</w:t>
      </w:r>
      <w:r w:rsidR="002526ED" w:rsidRPr="00512643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>1».</w:t>
      </w:r>
    </w:p>
    <w:p w:rsidR="00CA13A5" w:rsidRPr="00512643" w:rsidRDefault="00CA13A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CA13A5" w:rsidRPr="00E049E5" w:rsidRDefault="00E049E5" w:rsidP="00E049E5">
      <w:pPr>
        <w:spacing w:line="360" w:lineRule="auto"/>
        <w:ind w:firstLine="709"/>
        <w:jc w:val="center"/>
        <w:rPr>
          <w:b/>
          <w:sz w:val="28"/>
          <w:szCs w:val="28"/>
        </w:rPr>
      </w:pPr>
      <w:bookmarkStart w:id="9" w:name="_Toc260950162"/>
      <w:r>
        <w:rPr>
          <w:sz w:val="28"/>
          <w:szCs w:val="28"/>
        </w:rPr>
        <w:br w:type="page"/>
      </w:r>
      <w:r w:rsidRPr="00E049E5">
        <w:rPr>
          <w:b/>
          <w:sz w:val="28"/>
          <w:szCs w:val="28"/>
        </w:rPr>
        <w:t xml:space="preserve">2. </w:t>
      </w:r>
      <w:r w:rsidR="00433DDF" w:rsidRPr="00E049E5">
        <w:rPr>
          <w:b/>
          <w:sz w:val="28"/>
          <w:szCs w:val="28"/>
        </w:rPr>
        <w:t>Моделирование случайной величины, распределённой по заданному закону</w:t>
      </w:r>
      <w:bookmarkEnd w:id="9"/>
    </w:p>
    <w:p w:rsidR="00512643" w:rsidRPr="00E049E5" w:rsidRDefault="00512643" w:rsidP="00E049E5">
      <w:pPr>
        <w:spacing w:line="360" w:lineRule="auto"/>
        <w:ind w:firstLine="709"/>
        <w:jc w:val="center"/>
        <w:rPr>
          <w:b/>
          <w:sz w:val="28"/>
          <w:szCs w:val="28"/>
        </w:rPr>
      </w:pPr>
      <w:bookmarkStart w:id="10" w:name="_Toc260950163"/>
    </w:p>
    <w:p w:rsidR="00433DDF" w:rsidRPr="00E049E5" w:rsidRDefault="00E049E5" w:rsidP="00E049E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E049E5">
        <w:rPr>
          <w:b/>
          <w:sz w:val="28"/>
          <w:szCs w:val="28"/>
        </w:rPr>
        <w:t xml:space="preserve">2.1 </w:t>
      </w:r>
      <w:r w:rsidR="00433DDF" w:rsidRPr="00E049E5">
        <w:rPr>
          <w:b/>
          <w:sz w:val="28"/>
          <w:szCs w:val="28"/>
        </w:rPr>
        <w:t>Построение гистограммы распределения</w:t>
      </w:r>
      <w:bookmarkEnd w:id="10"/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F04466" w:rsidRPr="00512643" w:rsidRDefault="00BA3290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Дана функция</w:t>
      </w:r>
      <w:r w:rsidR="00C85E92" w:rsidRPr="00512643">
        <w:rPr>
          <w:sz w:val="28"/>
          <w:szCs w:val="28"/>
        </w:rPr>
        <w:t xml:space="preserve"> (2.1), </w:t>
      </w:r>
      <w:r w:rsidRPr="00512643">
        <w:rPr>
          <w:sz w:val="28"/>
          <w:szCs w:val="28"/>
        </w:rPr>
        <w:t xml:space="preserve">в которой необходимо </w:t>
      </w:r>
      <w:r w:rsidR="00B1763B" w:rsidRPr="00512643">
        <w:rPr>
          <w:sz w:val="28"/>
          <w:szCs w:val="28"/>
        </w:rPr>
        <w:t>сначала</w:t>
      </w:r>
      <w:r w:rsidRPr="00512643">
        <w:rPr>
          <w:sz w:val="28"/>
          <w:szCs w:val="28"/>
        </w:rPr>
        <w:t xml:space="preserve"> определить </w:t>
      </w:r>
      <w:r w:rsidR="00B1763B" w:rsidRPr="00512643">
        <w:rPr>
          <w:sz w:val="28"/>
          <w:szCs w:val="28"/>
        </w:rPr>
        <w:t>неизвестный</w:t>
      </w:r>
      <w:r w:rsidRPr="00512643">
        <w:rPr>
          <w:sz w:val="28"/>
          <w:szCs w:val="28"/>
        </w:rPr>
        <w:t xml:space="preserve"> </w:t>
      </w:r>
      <w:r w:rsidR="00B1763B" w:rsidRPr="00512643">
        <w:rPr>
          <w:sz w:val="28"/>
          <w:szCs w:val="28"/>
        </w:rPr>
        <w:t>коэффициент</w:t>
      </w:r>
      <w:r w:rsidRPr="00512643">
        <w:rPr>
          <w:sz w:val="28"/>
          <w:szCs w:val="28"/>
        </w:rPr>
        <w:t xml:space="preserve">, а затем вычислить </w:t>
      </w:r>
      <w:r w:rsidR="00B1763B" w:rsidRPr="00512643">
        <w:rPr>
          <w:sz w:val="28"/>
          <w:szCs w:val="28"/>
        </w:rPr>
        <w:t>функцию</w:t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>распределения.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C85E92" w:rsidRP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f(x)=b(3-x), </w:t>
      </w:r>
      <w:r w:rsidR="00C85E92" w:rsidRPr="00512643">
        <w:rPr>
          <w:sz w:val="28"/>
          <w:szCs w:val="28"/>
        </w:rPr>
        <w:t>b&gt;0, 1&lt;x&lt;2,</w:t>
      </w:r>
      <w:r w:rsidR="00E049E5">
        <w:rPr>
          <w:sz w:val="28"/>
          <w:szCs w:val="28"/>
        </w:rPr>
        <w:t xml:space="preserve"> </w:t>
      </w:r>
      <w:r w:rsidR="00C85E92" w:rsidRPr="00512643">
        <w:rPr>
          <w:sz w:val="28"/>
          <w:szCs w:val="28"/>
        </w:rPr>
        <w:t>(2.1)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B31A67" w:rsidRPr="00512643" w:rsidRDefault="00B1763B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Для этих вычислений восполь</w:t>
      </w:r>
      <w:r w:rsidR="00B31A67" w:rsidRPr="00512643">
        <w:rPr>
          <w:sz w:val="28"/>
          <w:szCs w:val="28"/>
        </w:rPr>
        <w:t>зуемся методом обратной функции. Для вычисления неизвестного коэффициента (параметра) воспользуемся проверкой условия нормировки</w:t>
      </w:r>
      <w:r w:rsidR="006E2665" w:rsidRPr="00512643">
        <w:rPr>
          <w:sz w:val="28"/>
          <w:szCs w:val="28"/>
        </w:rPr>
        <w:t xml:space="preserve"> (2.2)</w:t>
      </w:r>
      <w:r w:rsidR="00B31A67" w:rsidRPr="00512643">
        <w:rPr>
          <w:sz w:val="28"/>
          <w:szCs w:val="28"/>
        </w:rPr>
        <w:t>: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B1763B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49" type="#_x0000_t75" style="width:45pt;height:33pt">
            <v:imagedata r:id="rId128" o:title=""/>
          </v:shape>
        </w:pict>
      </w:r>
      <w:r w:rsidR="00E049E5">
        <w:rPr>
          <w:sz w:val="28"/>
          <w:szCs w:val="28"/>
        </w:rPr>
        <w:t xml:space="preserve"> </w:t>
      </w:r>
      <w:r w:rsidR="00B31A67" w:rsidRPr="00512643">
        <w:rPr>
          <w:sz w:val="28"/>
          <w:szCs w:val="28"/>
        </w:rPr>
        <w:t>(2.</w:t>
      </w:r>
      <w:r w:rsidR="00A50E24" w:rsidRPr="00512643">
        <w:rPr>
          <w:sz w:val="28"/>
          <w:szCs w:val="28"/>
        </w:rPr>
        <w:t>2</w:t>
      </w:r>
      <w:r w:rsidR="00B31A67" w:rsidRPr="00512643">
        <w:rPr>
          <w:sz w:val="28"/>
          <w:szCs w:val="28"/>
        </w:rPr>
        <w:t>)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F04466" w:rsidRDefault="00AB1F48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П</w:t>
      </w:r>
      <w:r w:rsidR="00B31A67" w:rsidRPr="00512643">
        <w:rPr>
          <w:sz w:val="28"/>
          <w:szCs w:val="28"/>
        </w:rPr>
        <w:t>одставив данную для исследований функцию, получаем:</w:t>
      </w:r>
    </w:p>
    <w:p w:rsidR="00512643" w:rsidRP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B31A67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50" type="#_x0000_t75" style="width:150.75pt;height:31.5pt">
            <v:imagedata r:id="rId129" o:title=""/>
          </v:shape>
        </w:pict>
      </w:r>
      <w:r w:rsidR="00AB1F48" w:rsidRPr="00512643">
        <w:rPr>
          <w:sz w:val="28"/>
          <w:szCs w:val="28"/>
        </w:rPr>
        <w:t>,</w:t>
      </w:r>
      <w:r w:rsidR="00E049E5">
        <w:rPr>
          <w:sz w:val="28"/>
          <w:szCs w:val="28"/>
        </w:rPr>
        <w:t xml:space="preserve"> </w:t>
      </w:r>
      <w:r w:rsidR="00A50E24" w:rsidRPr="00512643">
        <w:rPr>
          <w:sz w:val="28"/>
          <w:szCs w:val="28"/>
        </w:rPr>
        <w:t>(2.3)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B31A67" w:rsidRDefault="00B31A67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Прировняв полученное выражение к единице, находим параметр b:</w:t>
      </w:r>
    </w:p>
    <w:p w:rsidR="00512643" w:rsidRP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F04466" w:rsidRDefault="00B31A67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b=2/3</w:t>
      </w:r>
      <w:r w:rsidR="00E049E5">
        <w:rPr>
          <w:sz w:val="28"/>
          <w:szCs w:val="28"/>
        </w:rPr>
        <w:t xml:space="preserve"> </w:t>
      </w:r>
      <w:r w:rsidR="00086030" w:rsidRPr="00512643">
        <w:rPr>
          <w:sz w:val="28"/>
          <w:szCs w:val="28"/>
        </w:rPr>
        <w:t>(</w:t>
      </w:r>
      <w:r w:rsidR="00A50E24" w:rsidRPr="00512643">
        <w:rPr>
          <w:sz w:val="28"/>
          <w:szCs w:val="28"/>
        </w:rPr>
        <w:t>2.4</w:t>
      </w:r>
      <w:r w:rsidR="00086030" w:rsidRPr="00512643">
        <w:rPr>
          <w:sz w:val="28"/>
          <w:szCs w:val="28"/>
        </w:rPr>
        <w:t>)</w:t>
      </w:r>
    </w:p>
    <w:p w:rsidR="00512643" w:rsidRP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F04466" w:rsidRPr="00512643" w:rsidRDefault="00B31A67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Подставив найденный параметр в начальную функцию, получаем: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086030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51" type="#_x0000_t75" style="width:1in;height:30.75pt">
            <v:imagedata r:id="rId130" o:title=""/>
          </v:shape>
        </w:pict>
      </w:r>
      <w:r w:rsidR="00E049E5">
        <w:rPr>
          <w:sz w:val="28"/>
          <w:szCs w:val="28"/>
        </w:rPr>
        <w:t xml:space="preserve"> </w:t>
      </w:r>
      <w:r w:rsidR="00086030" w:rsidRPr="00512643">
        <w:rPr>
          <w:sz w:val="28"/>
          <w:szCs w:val="28"/>
        </w:rPr>
        <w:t>(</w:t>
      </w:r>
      <w:r w:rsidR="00A50E24" w:rsidRPr="00512643">
        <w:rPr>
          <w:sz w:val="28"/>
          <w:szCs w:val="28"/>
        </w:rPr>
        <w:t>2.5</w:t>
      </w:r>
      <w:r w:rsidR="00086030" w:rsidRPr="00512643">
        <w:rPr>
          <w:sz w:val="28"/>
          <w:szCs w:val="28"/>
        </w:rPr>
        <w:t>)</w:t>
      </w:r>
    </w:p>
    <w:p w:rsidR="00512643" w:rsidRP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B31A67" w:rsidRPr="00512643" w:rsidRDefault="00086030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Далее необходимо вычислить функцию распределения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086030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52" type="#_x0000_t75" style="width:90pt;height:38.25pt">
            <v:imagedata r:id="rId131" o:title=""/>
          </v:shape>
        </w:pict>
      </w:r>
      <w:r w:rsidR="00E049E5">
        <w:rPr>
          <w:sz w:val="28"/>
          <w:szCs w:val="28"/>
        </w:rPr>
        <w:t xml:space="preserve"> </w:t>
      </w:r>
      <w:r w:rsidR="00086030" w:rsidRPr="00512643">
        <w:rPr>
          <w:sz w:val="28"/>
          <w:szCs w:val="28"/>
        </w:rPr>
        <w:t>(</w:t>
      </w:r>
      <w:r w:rsidR="00A50E24" w:rsidRPr="00512643">
        <w:rPr>
          <w:sz w:val="28"/>
          <w:szCs w:val="28"/>
        </w:rPr>
        <w:t>2.6</w:t>
      </w:r>
      <w:r w:rsidR="00086030" w:rsidRPr="00512643">
        <w:rPr>
          <w:sz w:val="28"/>
          <w:szCs w:val="28"/>
        </w:rPr>
        <w:t>)</w:t>
      </w:r>
    </w:p>
    <w:p w:rsidR="00512643" w:rsidRP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F04466" w:rsidRPr="00512643" w:rsidRDefault="00A50E24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г</w:t>
      </w:r>
      <w:r w:rsidR="00086030" w:rsidRPr="00512643">
        <w:rPr>
          <w:sz w:val="28"/>
          <w:szCs w:val="28"/>
        </w:rPr>
        <w:t xml:space="preserve">де </w:t>
      </w:r>
      <w:r w:rsidRPr="00512643">
        <w:rPr>
          <w:sz w:val="28"/>
          <w:szCs w:val="28"/>
        </w:rPr>
        <w:t>u – случайная величина, распределённая на отрезке [0;1]</w:t>
      </w:r>
    </w:p>
    <w:p w:rsidR="002C4655" w:rsidRPr="00512643" w:rsidRDefault="00A50E24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x1 – нижний предел функции f(x)</w:t>
      </w:r>
    </w:p>
    <w:p w:rsidR="00A50E24" w:rsidRDefault="00A50E24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Для функции (2.1) получаем:</w:t>
      </w:r>
    </w:p>
    <w:p w:rsidR="00512643" w:rsidRP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A50E24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53" type="#_x0000_t75" style="width:86.25pt;height:33pt">
            <v:imagedata r:id="rId132" o:title=""/>
          </v:shape>
        </w:pict>
      </w:r>
      <w:r w:rsidR="00E049E5">
        <w:rPr>
          <w:sz w:val="28"/>
          <w:szCs w:val="28"/>
        </w:rPr>
        <w:t xml:space="preserve"> </w:t>
      </w:r>
      <w:r w:rsidR="00A50E24" w:rsidRPr="00512643">
        <w:rPr>
          <w:sz w:val="28"/>
          <w:szCs w:val="28"/>
        </w:rPr>
        <w:t>(2.7)</w:t>
      </w:r>
    </w:p>
    <w:p w:rsidR="00512643" w:rsidRP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A50E24" w:rsidRPr="00512643" w:rsidRDefault="00A50E24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При решении уравнения (2.7) получаем неопределённость: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A50E24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54" type="#_x0000_t75" style="width:77.25pt;height:18pt">
            <v:imagedata r:id="rId133" o:title=""/>
          </v:shape>
        </w:pict>
      </w:r>
      <w:r w:rsidR="00E049E5">
        <w:rPr>
          <w:sz w:val="28"/>
          <w:szCs w:val="28"/>
        </w:rPr>
        <w:t xml:space="preserve"> </w:t>
      </w:r>
      <w:r w:rsidR="003F54C7" w:rsidRPr="00512643">
        <w:rPr>
          <w:sz w:val="28"/>
          <w:szCs w:val="28"/>
        </w:rPr>
        <w:t>(2.8)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A50E24" w:rsidRPr="00512643" w:rsidRDefault="003F54C7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Для выбора искомой функции, </w:t>
      </w:r>
      <w:r w:rsidR="002E7D03" w:rsidRPr="00512643">
        <w:rPr>
          <w:sz w:val="28"/>
          <w:szCs w:val="28"/>
        </w:rPr>
        <w:t xml:space="preserve">необходимо </w:t>
      </w:r>
      <w:r w:rsidRPr="00512643">
        <w:rPr>
          <w:sz w:val="28"/>
          <w:szCs w:val="28"/>
        </w:rPr>
        <w:t>провери</w:t>
      </w:r>
      <w:r w:rsidR="002E7D03" w:rsidRPr="00512643">
        <w:rPr>
          <w:sz w:val="28"/>
          <w:szCs w:val="28"/>
        </w:rPr>
        <w:t>ть</w:t>
      </w:r>
      <w:r w:rsidRPr="00512643">
        <w:rPr>
          <w:sz w:val="28"/>
          <w:szCs w:val="28"/>
        </w:rPr>
        <w:t xml:space="preserve"> принадлежность х интервалу (1</w:t>
      </w:r>
      <w:r w:rsidR="00A73FB0" w:rsidRPr="00512643">
        <w:rPr>
          <w:sz w:val="28"/>
          <w:szCs w:val="28"/>
        </w:rPr>
        <w:t>;</w:t>
      </w:r>
      <w:r w:rsidRPr="00512643">
        <w:rPr>
          <w:sz w:val="28"/>
          <w:szCs w:val="28"/>
        </w:rPr>
        <w:t>2) при крайних значениях u</w:t>
      </w:r>
      <w:r w:rsidR="002E7D03" w:rsidRPr="00512643">
        <w:rPr>
          <w:sz w:val="28"/>
          <w:szCs w:val="28"/>
        </w:rPr>
        <w:t>. После проверки один вариант функции (2.8) отсеялся, функция (2.8) приняла вид: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2E7D0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55" type="#_x0000_t75" style="width:77.25pt;height:18pt">
            <v:imagedata r:id="rId134" o:title=""/>
          </v:shape>
        </w:pict>
      </w:r>
      <w:r w:rsidR="00E049E5">
        <w:rPr>
          <w:sz w:val="28"/>
          <w:szCs w:val="28"/>
        </w:rPr>
        <w:t xml:space="preserve"> </w:t>
      </w:r>
      <w:r w:rsidR="002E7D03" w:rsidRPr="00512643">
        <w:rPr>
          <w:sz w:val="28"/>
          <w:szCs w:val="28"/>
        </w:rPr>
        <w:t>(2.9)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512643" w:rsidRDefault="00EF1158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Получили закон распределения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2E7D0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56" type="#_x0000_t75" style="width:117.75pt;height:20.25pt">
            <v:imagedata r:id="rId135" o:title=""/>
          </v:shape>
        </w:pict>
      </w:r>
      <w:r w:rsidR="00EF1158" w:rsidRPr="00512643">
        <w:rPr>
          <w:sz w:val="28"/>
          <w:szCs w:val="28"/>
        </w:rPr>
        <w:t>.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E3680B" w:rsidRPr="00512643" w:rsidRDefault="00E3680B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Тогда за теоретическую плотность распределения принимается функция (2.5). Остальные вычисления аналогичны</w:t>
      </w:r>
      <w:r w:rsidR="00CC790A" w:rsidRPr="00512643">
        <w:rPr>
          <w:sz w:val="28"/>
          <w:szCs w:val="28"/>
        </w:rPr>
        <w:t xml:space="preserve"> первому разделу</w:t>
      </w:r>
      <w:r w:rsidRPr="00512643">
        <w:rPr>
          <w:sz w:val="28"/>
          <w:szCs w:val="28"/>
        </w:rPr>
        <w:t>.</w:t>
      </w:r>
    </w:p>
    <w:p w:rsidR="006D2AC0" w:rsidRPr="00512643" w:rsidRDefault="006D2AC0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Количество интервалов в гистограмме,</w:t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>определенное по правилу Стургерса: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6D2AC0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57" type="#_x0000_t75" style="width:133.5pt;height:12.75pt">
            <v:imagedata r:id="rId136" o:title=""/>
          </v:shape>
        </w:pict>
      </w:r>
      <w:r w:rsidR="006D2AC0" w:rsidRPr="00512643">
        <w:rPr>
          <w:sz w:val="28"/>
          <w:szCs w:val="28"/>
        </w:rPr>
        <w:t>,</w:t>
      </w:r>
      <w:r w:rsidR="00E049E5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158" type="#_x0000_t75" style="width:33.75pt;height:12.75pt">
            <v:imagedata r:id="rId137" o:title=""/>
          </v:shape>
        </w:pict>
      </w:r>
      <w:r w:rsidR="006D2AC0" w:rsidRPr="00512643">
        <w:rPr>
          <w:sz w:val="28"/>
          <w:szCs w:val="28"/>
        </w:rPr>
        <w:t>.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154281" w:rsidRPr="00512643" w:rsidRDefault="00154281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Промежуточные вычисления для построения гистограммы определяются как в предыдущем разделе: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154281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59" type="#_x0000_t75" style="width:114.75pt;height:43.5pt">
            <v:imagedata r:id="rId138" o:title=""/>
          </v:shape>
        </w:pict>
      </w:r>
      <w:r w:rsidR="00E049E5">
        <w:rPr>
          <w:sz w:val="28"/>
          <w:szCs w:val="28"/>
        </w:rPr>
        <w:t xml:space="preserve"> </w:t>
      </w:r>
      <w:r w:rsidR="00154281" w:rsidRPr="00512643">
        <w:rPr>
          <w:sz w:val="28"/>
          <w:szCs w:val="28"/>
        </w:rPr>
        <w:t>(2.6)</w:t>
      </w:r>
    </w:p>
    <w:p w:rsidR="00154281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60" type="#_x0000_t75" style="width:81.75pt;height:34.5pt">
            <v:imagedata r:id="rId139" o:title=""/>
          </v:shape>
        </w:pict>
      </w:r>
      <w:r w:rsidR="00E049E5">
        <w:rPr>
          <w:sz w:val="28"/>
          <w:szCs w:val="28"/>
        </w:rPr>
        <w:t xml:space="preserve"> </w:t>
      </w:r>
      <w:r w:rsidR="00154281" w:rsidRPr="00512643">
        <w:rPr>
          <w:sz w:val="28"/>
          <w:szCs w:val="28"/>
        </w:rPr>
        <w:t>(2.7)</w:t>
      </w:r>
    </w:p>
    <w:p w:rsidR="00512643" w:rsidRP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154281" w:rsidRPr="00512643" w:rsidRDefault="00154281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где </w:t>
      </w:r>
      <w:r w:rsidR="00A1713C">
        <w:rPr>
          <w:sz w:val="28"/>
          <w:szCs w:val="28"/>
        </w:rPr>
        <w:pict>
          <v:shape id="_x0000_i1161" type="#_x0000_t75" style="width:19.5pt;height:17.25pt">
            <v:imagedata r:id="rId140" o:title=""/>
          </v:shape>
        </w:pict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>и</w:t>
      </w:r>
      <w:r w:rsidR="00E049E5">
        <w:rPr>
          <w:sz w:val="28"/>
          <w:szCs w:val="28"/>
        </w:rPr>
        <w:t xml:space="preserve"> </w:t>
      </w:r>
      <w:r w:rsidR="00A1713C">
        <w:rPr>
          <w:sz w:val="28"/>
          <w:szCs w:val="28"/>
        </w:rPr>
        <w:pict>
          <v:shape id="_x0000_i1162" type="#_x0000_t75" style="width:12.75pt;height:17.25pt">
            <v:imagedata r:id="rId141" o:title=""/>
          </v:shape>
        </w:pict>
      </w:r>
      <w:r w:rsidRPr="00512643">
        <w:rPr>
          <w:sz w:val="28"/>
          <w:szCs w:val="28"/>
        </w:rPr>
        <w:t>- границы интервала,</w:t>
      </w:r>
    </w:p>
    <w:p w:rsidR="00154281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63" type="#_x0000_t75" style="width:10.5pt;height:17.25pt">
            <v:imagedata r:id="rId142" o:title=""/>
          </v:shape>
        </w:pict>
      </w:r>
      <w:r w:rsidR="00154281" w:rsidRPr="00512643">
        <w:rPr>
          <w:sz w:val="28"/>
          <w:szCs w:val="28"/>
        </w:rPr>
        <w:t xml:space="preserve"> - частота попадания выборочных</w:t>
      </w:r>
      <w:r w:rsidR="00E049E5">
        <w:rPr>
          <w:sz w:val="28"/>
          <w:szCs w:val="28"/>
        </w:rPr>
        <w:t xml:space="preserve"> </w:t>
      </w:r>
      <w:r w:rsidR="00154281" w:rsidRPr="00512643">
        <w:rPr>
          <w:sz w:val="28"/>
          <w:szCs w:val="28"/>
        </w:rPr>
        <w:t>величин в интервал</w:t>
      </w:r>
      <w:r w:rsidR="00E049E5">
        <w:rPr>
          <w:sz w:val="28"/>
          <w:szCs w:val="28"/>
        </w:rPr>
        <w:t xml:space="preserve"> </w:t>
      </w:r>
      <w:r w:rsidR="00512643">
        <w:rPr>
          <w:sz w:val="28"/>
          <w:szCs w:val="28"/>
        </w:rPr>
        <w:t>(</w:t>
      </w:r>
      <w:r>
        <w:rPr>
          <w:sz w:val="28"/>
          <w:szCs w:val="28"/>
        </w:rPr>
        <w:pict>
          <v:shape id="_x0000_i1164" type="#_x0000_t75" style="width:34.5pt;height:17.25pt">
            <v:imagedata r:id="rId143" o:title=""/>
          </v:shape>
        </w:pict>
      </w:r>
      <w:r w:rsidR="00154281" w:rsidRPr="00512643">
        <w:rPr>
          <w:sz w:val="28"/>
          <w:szCs w:val="28"/>
        </w:rPr>
        <w:t>)</w:t>
      </w:r>
    </w:p>
    <w:p w:rsidR="00154281" w:rsidRPr="00512643" w:rsidRDefault="00154281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n – объём выборки</w:t>
      </w:r>
    </w:p>
    <w:p w:rsidR="00154281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65" type="#_x0000_t75" style="width:10.5pt;height:17.25pt">
            <v:imagedata r:id="rId144" o:title=""/>
          </v:shape>
        </w:pict>
      </w:r>
      <w:r w:rsidR="00154281" w:rsidRPr="00512643">
        <w:rPr>
          <w:sz w:val="28"/>
          <w:szCs w:val="28"/>
        </w:rPr>
        <w:t xml:space="preserve"> - высота прямоугольника на графике</w:t>
      </w:r>
    </w:p>
    <w:p w:rsidR="00154281" w:rsidRPr="00512643" w:rsidRDefault="00154281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Из способа построения гистограммы следует, что полная площадь всех прямоугольников равна единице: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154281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66" type="#_x0000_t75" style="width:73.5pt;height:39pt">
            <v:imagedata r:id="rId145" o:title=""/>
          </v:shape>
        </w:pict>
      </w:r>
      <w:r w:rsidR="00E049E5">
        <w:rPr>
          <w:sz w:val="28"/>
          <w:szCs w:val="28"/>
        </w:rPr>
        <w:t xml:space="preserve"> </w:t>
      </w:r>
      <w:r w:rsidR="00154281" w:rsidRPr="00512643">
        <w:rPr>
          <w:sz w:val="28"/>
          <w:szCs w:val="28"/>
        </w:rPr>
        <w:t>(2.8)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154281" w:rsidRDefault="00154281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где</w:t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>fs(x)</w:t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>- эмпирическая плотность распределения (полученная экспериментально), которую можно вычислить по формуле:</w:t>
      </w:r>
    </w:p>
    <w:p w:rsidR="00512643" w:rsidRP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154281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67" type="#_x0000_t75" style="width:132pt;height:43.5pt">
            <v:imagedata r:id="rId146" o:title=""/>
          </v:shape>
        </w:pict>
      </w:r>
      <w:r w:rsidR="00E049E5">
        <w:rPr>
          <w:sz w:val="28"/>
          <w:szCs w:val="28"/>
        </w:rPr>
        <w:t xml:space="preserve"> </w:t>
      </w:r>
      <w:r w:rsidR="00154281" w:rsidRPr="00512643">
        <w:rPr>
          <w:sz w:val="28"/>
          <w:szCs w:val="28"/>
        </w:rPr>
        <w:t>(2.9)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154281" w:rsidRPr="00512643" w:rsidRDefault="00154281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На полученную гистограмму для качественного анализа необходимо наложить теоретическую плотность распределения случайной величины, распределенной по закону: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154281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68" type="#_x0000_t75" style="width:58.5pt;height:27.75pt">
            <v:imagedata r:id="rId147" o:title=""/>
          </v:shape>
        </w:pict>
      </w:r>
      <w:r w:rsidR="00E049E5">
        <w:rPr>
          <w:sz w:val="28"/>
          <w:szCs w:val="28"/>
        </w:rPr>
        <w:t xml:space="preserve"> </w:t>
      </w:r>
      <w:r w:rsidR="00154281" w:rsidRPr="00512643">
        <w:rPr>
          <w:sz w:val="28"/>
          <w:szCs w:val="28"/>
        </w:rPr>
        <w:t>(2.10)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154281" w:rsidRDefault="00154281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В итоге получится гистограмма распределения (см. график </w:t>
      </w:r>
      <w:r w:rsidR="006E2665" w:rsidRPr="00512643">
        <w:rPr>
          <w:sz w:val="28"/>
          <w:szCs w:val="28"/>
        </w:rPr>
        <w:t>2</w:t>
      </w:r>
      <w:r w:rsidRPr="00512643">
        <w:rPr>
          <w:sz w:val="28"/>
          <w:szCs w:val="28"/>
        </w:rPr>
        <w:t>) с отображением эмпирической и теоретической плотностей распределения, которая даёт возможность наглядно сравнить эти плотности.</w:t>
      </w:r>
    </w:p>
    <w:p w:rsidR="00512643" w:rsidRP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6D2AC0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69" type="#_x0000_t75" style="width:178.5pt;height:124.5pt">
            <v:imagedata r:id="rId148" o:title=""/>
          </v:shape>
        </w:pict>
      </w:r>
    </w:p>
    <w:p w:rsidR="00154281" w:rsidRPr="00512643" w:rsidRDefault="00154281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График </w:t>
      </w:r>
      <w:r w:rsidRPr="00512643">
        <w:rPr>
          <w:sz w:val="28"/>
          <w:szCs w:val="28"/>
        </w:rPr>
        <w:fldChar w:fldCharType="begin"/>
      </w:r>
      <w:r w:rsidRPr="00512643">
        <w:rPr>
          <w:sz w:val="28"/>
          <w:szCs w:val="28"/>
        </w:rPr>
        <w:instrText xml:space="preserve"> SEQ График \* ARABIC </w:instrText>
      </w:r>
      <w:r w:rsidRPr="00512643">
        <w:rPr>
          <w:sz w:val="28"/>
          <w:szCs w:val="28"/>
        </w:rPr>
        <w:fldChar w:fldCharType="separate"/>
      </w:r>
      <w:r w:rsidR="003A1702" w:rsidRPr="00512643">
        <w:rPr>
          <w:noProof/>
          <w:sz w:val="28"/>
          <w:szCs w:val="28"/>
        </w:rPr>
        <w:t>2</w:t>
      </w:r>
      <w:r w:rsidRPr="00512643">
        <w:rPr>
          <w:sz w:val="28"/>
          <w:szCs w:val="28"/>
        </w:rPr>
        <w:fldChar w:fldCharType="end"/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>– Сравнение эмпирической и теоретической плотностей распределения</w:t>
      </w:r>
    </w:p>
    <w:p w:rsidR="00154281" w:rsidRPr="00512643" w:rsidRDefault="00154281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DF3726" w:rsidRPr="0055222D" w:rsidRDefault="0055222D" w:rsidP="0055222D">
      <w:pPr>
        <w:spacing w:line="360" w:lineRule="auto"/>
        <w:ind w:firstLine="709"/>
        <w:jc w:val="center"/>
        <w:rPr>
          <w:b/>
          <w:sz w:val="28"/>
          <w:szCs w:val="28"/>
        </w:rPr>
      </w:pPr>
      <w:bookmarkStart w:id="11" w:name="_Toc260950164"/>
      <w:r w:rsidRPr="0055222D">
        <w:rPr>
          <w:b/>
          <w:sz w:val="28"/>
          <w:szCs w:val="28"/>
        </w:rPr>
        <w:t xml:space="preserve">2.2 </w:t>
      </w:r>
      <w:r w:rsidR="00433DDF" w:rsidRPr="0055222D">
        <w:rPr>
          <w:b/>
          <w:sz w:val="28"/>
          <w:szCs w:val="28"/>
        </w:rPr>
        <w:t>Определение выборочной оценки математического ожидания и дисперсии</w:t>
      </w:r>
      <w:bookmarkEnd w:id="11"/>
    </w:p>
    <w:p w:rsidR="0055222D" w:rsidRPr="00512643" w:rsidRDefault="0055222D" w:rsidP="00512643">
      <w:pPr>
        <w:spacing w:line="360" w:lineRule="auto"/>
        <w:ind w:firstLine="709"/>
        <w:jc w:val="both"/>
        <w:rPr>
          <w:kern w:val="32"/>
          <w:sz w:val="28"/>
          <w:szCs w:val="28"/>
        </w:rPr>
      </w:pPr>
    </w:p>
    <w:p w:rsidR="00A629A5" w:rsidRPr="00512643" w:rsidRDefault="00A629A5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Вычисление выборочного среднего производиться по формуле (2.11):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777389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70" type="#_x0000_t75" style="width:64.5pt;height:43.5pt">
            <v:imagedata r:id="rId149" o:title=""/>
          </v:shape>
        </w:pict>
      </w:r>
      <w:r w:rsidR="00E049E5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171" type="#_x0000_t75" style="width:62.25pt;height:12.75pt">
            <v:imagedata r:id="rId150" o:title=""/>
          </v:shape>
        </w:pict>
      </w:r>
      <w:r w:rsidR="00E049E5">
        <w:rPr>
          <w:sz w:val="28"/>
          <w:szCs w:val="28"/>
        </w:rPr>
        <w:t xml:space="preserve"> </w:t>
      </w:r>
      <w:r w:rsidR="00777389" w:rsidRPr="00512643">
        <w:rPr>
          <w:sz w:val="28"/>
          <w:szCs w:val="28"/>
        </w:rPr>
        <w:t>(2.11)</w:t>
      </w:r>
    </w:p>
    <w:p w:rsidR="00512643" w:rsidRP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A629A5" w:rsidRPr="00512643" w:rsidRDefault="00A629A5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Тогда выборочную дисперсию можно рассчитать по следующей формуле (2.12):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A629A5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72" type="#_x0000_t75" style="width:95.25pt;height:43.5pt">
            <v:imagedata r:id="rId151" o:title=""/>
          </v:shape>
        </w:pict>
      </w:r>
      <w:r w:rsidR="00512643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173" type="#_x0000_t75" style="width:44.25pt;height:17.25pt">
            <v:imagedata r:id="rId152" o:title=""/>
          </v:shape>
        </w:pict>
      </w:r>
      <w:r w:rsidR="00E049E5">
        <w:rPr>
          <w:sz w:val="28"/>
          <w:szCs w:val="28"/>
        </w:rPr>
        <w:t xml:space="preserve"> </w:t>
      </w:r>
      <w:r w:rsidR="00A629A5" w:rsidRPr="00512643">
        <w:rPr>
          <w:sz w:val="28"/>
          <w:szCs w:val="28"/>
        </w:rPr>
        <w:t>(2.12)</w:t>
      </w:r>
    </w:p>
    <w:p w:rsidR="00512643" w:rsidRP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A629A5" w:rsidRPr="00512643" w:rsidRDefault="00A629A5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Для дисперсии в качестве несмещенной и состоятельной оценки используется величина (2.13):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A629A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74" type="#_x0000_t75" style="width:101.25pt;height:43.5pt">
            <v:imagedata r:id="rId153" o:title=""/>
          </v:shape>
        </w:pict>
      </w:r>
      <w:r w:rsidR="00E049E5">
        <w:rPr>
          <w:sz w:val="28"/>
          <w:szCs w:val="28"/>
        </w:rPr>
        <w:t xml:space="preserve"> </w:t>
      </w:r>
      <w:r w:rsidR="00A629A5" w:rsidRPr="00512643">
        <w:rPr>
          <w:sz w:val="28"/>
          <w:szCs w:val="28"/>
        </w:rPr>
        <w:t>(2.13)</w:t>
      </w:r>
    </w:p>
    <w:p w:rsidR="00A629A5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75" type="#_x0000_t75" style="width:48.75pt;height:17.25pt">
            <v:imagedata r:id="rId154" o:title=""/>
          </v:shape>
        </w:pict>
      </w:r>
    </w:p>
    <w:p w:rsidR="00512643" w:rsidRP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A629A5" w:rsidRPr="00512643" w:rsidRDefault="00DA2F5C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Теоретические значения математического ожидания и дисперсии вычисляются по формулам (2.14-2.15):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DA2F5C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76" type="#_x0000_t75" style="width:66.75pt;height:39pt">
            <v:imagedata r:id="rId155" o:title=""/>
          </v:shape>
        </w:pict>
      </w:r>
      <w:r w:rsidR="00512643" w:rsidRPr="00512643">
        <w:rPr>
          <w:sz w:val="28"/>
          <w:szCs w:val="28"/>
        </w:rPr>
        <w:t>(2.14)</w:t>
      </w:r>
    </w:p>
    <w:p w:rsidR="00DA2F5C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77" type="#_x0000_t75" style="width:45pt;height:12.75pt">
            <v:imagedata r:id="rId156" o:title=""/>
          </v:shape>
        </w:pict>
      </w:r>
    </w:p>
    <w:p w:rsidR="0051264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78" type="#_x0000_t75" style="width:95.25pt;height:40.5pt">
            <v:imagedata r:id="rId157" o:title=""/>
          </v:shape>
        </w:pict>
      </w:r>
      <w:r w:rsidR="00512643" w:rsidRPr="00512643">
        <w:rPr>
          <w:sz w:val="28"/>
          <w:szCs w:val="28"/>
        </w:rPr>
        <w:t>(2.15)</w:t>
      </w:r>
    </w:p>
    <w:p w:rsidR="00A629A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79" type="#_x0000_t75" style="width:39pt;height:12.75pt">
            <v:imagedata r:id="rId158" o:title=""/>
          </v:shape>
        </w:pict>
      </w:r>
      <w:r w:rsidR="00512643">
        <w:rPr>
          <w:sz w:val="28"/>
          <w:szCs w:val="28"/>
        </w:rPr>
        <w:t xml:space="preserve"> </w:t>
      </w:r>
    </w:p>
    <w:p w:rsidR="00DA2F5C" w:rsidRPr="00512643" w:rsidRDefault="00DA2F5C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DA2F5C" w:rsidRPr="00512643" w:rsidRDefault="00DA2F5C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Теоретические значения должны попадать в доверительные интервалы.</w:t>
      </w:r>
    </w:p>
    <w:p w:rsidR="0055222D" w:rsidRDefault="0055222D" w:rsidP="00512643">
      <w:pPr>
        <w:spacing w:line="360" w:lineRule="auto"/>
        <w:ind w:firstLine="709"/>
        <w:jc w:val="both"/>
        <w:rPr>
          <w:sz w:val="28"/>
          <w:szCs w:val="28"/>
        </w:rPr>
      </w:pPr>
      <w:bookmarkStart w:id="12" w:name="_Toc260950165"/>
    </w:p>
    <w:p w:rsidR="00433DDF" w:rsidRPr="0055222D" w:rsidRDefault="0055222D" w:rsidP="0055222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55222D">
        <w:rPr>
          <w:b/>
          <w:sz w:val="28"/>
          <w:szCs w:val="28"/>
        </w:rPr>
        <w:t>2.4</w:t>
      </w:r>
      <w:r>
        <w:rPr>
          <w:b/>
          <w:sz w:val="28"/>
          <w:szCs w:val="28"/>
        </w:rPr>
        <w:t xml:space="preserve"> </w:t>
      </w:r>
      <w:r w:rsidR="00433DDF" w:rsidRPr="0055222D">
        <w:rPr>
          <w:b/>
          <w:sz w:val="28"/>
          <w:szCs w:val="28"/>
        </w:rPr>
        <w:t>Построение доверительных интервалов для математического ожидания и дисперсии, соответствующих доверительной вероятности</w:t>
      </w:r>
      <w:bookmarkEnd w:id="12"/>
    </w:p>
    <w:p w:rsidR="0055222D" w:rsidRDefault="0055222D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950C3F" w:rsidRPr="00512643" w:rsidRDefault="00950C3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Доверительный интервал для оценки математического ожидания можно представить в виде (2.1</w:t>
      </w:r>
      <w:r w:rsidR="0087693A" w:rsidRPr="00512643">
        <w:rPr>
          <w:sz w:val="28"/>
          <w:szCs w:val="28"/>
        </w:rPr>
        <w:t>6</w:t>
      </w:r>
      <w:r w:rsidRPr="00512643">
        <w:rPr>
          <w:sz w:val="28"/>
          <w:szCs w:val="28"/>
        </w:rPr>
        <w:t>):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950C3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80" type="#_x0000_t75" style="width:142.5pt;height:17.25pt">
            <v:imagedata r:id="rId159" o:title=""/>
          </v:shape>
        </w:pict>
      </w:r>
      <w:r w:rsidR="00E049E5">
        <w:rPr>
          <w:sz w:val="28"/>
          <w:szCs w:val="28"/>
        </w:rPr>
        <w:t xml:space="preserve"> </w:t>
      </w:r>
      <w:r w:rsidR="00950C3F" w:rsidRPr="00512643">
        <w:rPr>
          <w:sz w:val="28"/>
          <w:szCs w:val="28"/>
        </w:rPr>
        <w:t>(2.1</w:t>
      </w:r>
      <w:r w:rsidR="0087693A" w:rsidRPr="00512643">
        <w:rPr>
          <w:sz w:val="28"/>
          <w:szCs w:val="28"/>
        </w:rPr>
        <w:t>6</w:t>
      </w:r>
      <w:r w:rsidR="00950C3F" w:rsidRPr="00512643">
        <w:rPr>
          <w:sz w:val="28"/>
          <w:szCs w:val="28"/>
        </w:rPr>
        <w:t>)</w:t>
      </w:r>
    </w:p>
    <w:p w:rsidR="00950C3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81" type="#_x0000_t75" style="width:65.25pt;height:35.25pt">
            <v:imagedata r:id="rId160" o:title=""/>
          </v:shape>
        </w:pict>
      </w:r>
      <w:r w:rsidR="00E049E5">
        <w:rPr>
          <w:sz w:val="28"/>
          <w:szCs w:val="28"/>
        </w:rPr>
        <w:t xml:space="preserve"> </w:t>
      </w:r>
      <w:r w:rsidR="00950C3F" w:rsidRPr="00512643">
        <w:rPr>
          <w:sz w:val="28"/>
          <w:szCs w:val="28"/>
        </w:rPr>
        <w:t>(2.1</w:t>
      </w:r>
      <w:r w:rsidR="0087693A" w:rsidRPr="00512643">
        <w:rPr>
          <w:sz w:val="28"/>
          <w:szCs w:val="28"/>
        </w:rPr>
        <w:t>7</w:t>
      </w:r>
      <w:r w:rsidR="00950C3F" w:rsidRPr="00512643">
        <w:rPr>
          <w:sz w:val="28"/>
          <w:szCs w:val="28"/>
        </w:rPr>
        <w:t>)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950C3F" w:rsidRP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где </w:t>
      </w:r>
      <w:r w:rsidR="00950C3F" w:rsidRPr="00512643">
        <w:rPr>
          <w:sz w:val="28"/>
          <w:szCs w:val="28"/>
        </w:rPr>
        <w:t>t</w:t>
      </w:r>
      <w:r w:rsidR="00950C3F" w:rsidRPr="00512643">
        <w:rPr>
          <w:sz w:val="28"/>
          <w:szCs w:val="28"/>
          <w:vertAlign w:val="subscript"/>
        </w:rPr>
        <w:t>γ</w:t>
      </w:r>
      <w:r w:rsidR="00950C3F" w:rsidRPr="00512643">
        <w:rPr>
          <w:sz w:val="28"/>
          <w:szCs w:val="28"/>
        </w:rPr>
        <w:t xml:space="preserve"> – квантиль нормального распределения, который определяется по статистическим таблицам.</w:t>
      </w:r>
    </w:p>
    <w:p w:rsidR="00950C3F" w:rsidRPr="00512643" w:rsidRDefault="00950C3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Границы доверительного интервала вычислены по формулам (2.1</w:t>
      </w:r>
      <w:r w:rsidR="0087693A" w:rsidRPr="00512643">
        <w:rPr>
          <w:sz w:val="28"/>
          <w:szCs w:val="28"/>
        </w:rPr>
        <w:t>8</w:t>
      </w:r>
      <w:r w:rsidRPr="00512643">
        <w:rPr>
          <w:sz w:val="28"/>
          <w:szCs w:val="28"/>
        </w:rPr>
        <w:t>-2.1</w:t>
      </w:r>
      <w:r w:rsidR="0087693A" w:rsidRPr="00512643">
        <w:rPr>
          <w:sz w:val="28"/>
          <w:szCs w:val="28"/>
        </w:rPr>
        <w:t>9</w:t>
      </w:r>
      <w:r w:rsidRPr="00512643">
        <w:rPr>
          <w:sz w:val="28"/>
          <w:szCs w:val="28"/>
        </w:rPr>
        <w:t>).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950C3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82" type="#_x0000_t75" style="width:101.25pt;height:30pt">
            <v:imagedata r:id="rId161" o:title=""/>
          </v:shape>
        </w:pict>
      </w:r>
      <w:r w:rsidR="00950C3F" w:rsidRPr="00512643">
        <w:rPr>
          <w:sz w:val="28"/>
          <w:szCs w:val="28"/>
        </w:rPr>
        <w:t>,</w:t>
      </w:r>
      <w:r w:rsidR="00E049E5">
        <w:rPr>
          <w:sz w:val="28"/>
          <w:szCs w:val="28"/>
        </w:rPr>
        <w:t xml:space="preserve"> </w:t>
      </w:r>
      <w:r w:rsidR="00950C3F" w:rsidRPr="00512643">
        <w:rPr>
          <w:sz w:val="28"/>
          <w:szCs w:val="28"/>
        </w:rPr>
        <w:t>(2.1</w:t>
      </w:r>
      <w:r w:rsidR="0087693A" w:rsidRPr="00512643">
        <w:rPr>
          <w:sz w:val="28"/>
          <w:szCs w:val="28"/>
        </w:rPr>
        <w:t>8</w:t>
      </w:r>
      <w:r w:rsidR="00950C3F" w:rsidRPr="00512643">
        <w:rPr>
          <w:sz w:val="28"/>
          <w:szCs w:val="28"/>
        </w:rPr>
        <w:t>)</w:t>
      </w:r>
    </w:p>
    <w:p w:rsidR="00950C3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83" type="#_x0000_t75" style="width:56.25pt;height:24.75pt">
            <v:imagedata r:id="rId162" o:title=""/>
          </v:shape>
        </w:pict>
      </w:r>
    </w:p>
    <w:p w:rsidR="00950C3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84" type="#_x0000_t75" style="width:101.25pt;height:30pt">
            <v:imagedata r:id="rId163" o:title=""/>
          </v:shape>
        </w:pict>
      </w:r>
      <w:r w:rsidR="00950C3F" w:rsidRPr="00512643">
        <w:rPr>
          <w:sz w:val="28"/>
          <w:szCs w:val="28"/>
        </w:rPr>
        <w:t>,</w:t>
      </w:r>
      <w:r w:rsidR="00E049E5">
        <w:rPr>
          <w:sz w:val="28"/>
          <w:szCs w:val="28"/>
        </w:rPr>
        <w:t xml:space="preserve"> </w:t>
      </w:r>
      <w:r w:rsidR="00950C3F" w:rsidRPr="00512643">
        <w:rPr>
          <w:sz w:val="28"/>
          <w:szCs w:val="28"/>
        </w:rPr>
        <w:t>(2.1</w:t>
      </w:r>
      <w:r w:rsidR="0087693A" w:rsidRPr="00512643">
        <w:rPr>
          <w:sz w:val="28"/>
          <w:szCs w:val="28"/>
        </w:rPr>
        <w:t>9</w:t>
      </w:r>
      <w:r w:rsidR="00950C3F" w:rsidRPr="00512643">
        <w:rPr>
          <w:sz w:val="28"/>
          <w:szCs w:val="28"/>
        </w:rPr>
        <w:t>)</w:t>
      </w:r>
    </w:p>
    <w:p w:rsidR="00950C3F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85" type="#_x0000_t75" style="width:63.75pt;height:25.5pt">
            <v:imagedata r:id="rId164" o:title=""/>
          </v:shape>
        </w:pict>
      </w:r>
    </w:p>
    <w:p w:rsidR="00512643" w:rsidRP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950C3F" w:rsidRPr="00512643" w:rsidRDefault="00950C3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Значение математического ожидания </w:t>
      </w:r>
      <w:r w:rsidR="00A1713C">
        <w:rPr>
          <w:sz w:val="28"/>
          <w:szCs w:val="28"/>
        </w:rPr>
        <w:pict>
          <v:shape id="_x0000_i1186" type="#_x0000_t75" style="width:54pt;height:15pt">
            <v:imagedata r:id="rId165" o:title=""/>
          </v:shape>
        </w:pict>
      </w:r>
      <w:r w:rsidR="0087693A" w:rsidRPr="00512643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>входит в доверительный интервал.</w:t>
      </w:r>
      <w:r w:rsidR="0055222D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>Доверительный интервал для дисперсии определяется так же, как и для математического ожидания</w:t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>и имеет</w:t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>вид (2.</w:t>
      </w:r>
      <w:r w:rsidR="0087693A" w:rsidRPr="00512643">
        <w:rPr>
          <w:sz w:val="28"/>
          <w:szCs w:val="28"/>
        </w:rPr>
        <w:t>20</w:t>
      </w:r>
      <w:r w:rsidRPr="00512643">
        <w:rPr>
          <w:sz w:val="28"/>
          <w:szCs w:val="28"/>
        </w:rPr>
        <w:t>):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950C3F" w:rsidRPr="00512643" w:rsidRDefault="00950C3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Iγ=(Dn-ε, Dn+ε),</w:t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>(2.</w:t>
      </w:r>
      <w:r w:rsidR="0087693A" w:rsidRPr="00512643">
        <w:rPr>
          <w:sz w:val="28"/>
          <w:szCs w:val="28"/>
        </w:rPr>
        <w:t>20</w:t>
      </w:r>
      <w:r w:rsidRPr="00512643">
        <w:rPr>
          <w:sz w:val="28"/>
          <w:szCs w:val="28"/>
        </w:rPr>
        <w:t>)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950C3F" w:rsidRPr="00512643" w:rsidRDefault="00950C3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где</w:t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>ε вычисляется по формуле (2.</w:t>
      </w:r>
      <w:r w:rsidR="0087693A" w:rsidRPr="00512643">
        <w:rPr>
          <w:sz w:val="28"/>
          <w:szCs w:val="28"/>
        </w:rPr>
        <w:t>21</w:t>
      </w:r>
      <w:r w:rsidRPr="00512643">
        <w:rPr>
          <w:sz w:val="28"/>
          <w:szCs w:val="28"/>
        </w:rPr>
        <w:t>):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950C3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87" type="#_x0000_t75" style="width:60pt;height:18pt">
            <v:imagedata r:id="rId79" o:title=""/>
          </v:shape>
        </w:pict>
      </w:r>
      <w:r w:rsidR="00950C3F" w:rsidRPr="00512643">
        <w:rPr>
          <w:sz w:val="28"/>
          <w:szCs w:val="28"/>
        </w:rPr>
        <w:t>,</w:t>
      </w:r>
      <w:r w:rsidR="00E049E5">
        <w:rPr>
          <w:sz w:val="28"/>
          <w:szCs w:val="28"/>
        </w:rPr>
        <w:t xml:space="preserve"> </w:t>
      </w:r>
      <w:r w:rsidR="00950C3F" w:rsidRPr="00512643">
        <w:rPr>
          <w:sz w:val="28"/>
          <w:szCs w:val="28"/>
        </w:rPr>
        <w:t>(2.</w:t>
      </w:r>
      <w:r w:rsidR="0087693A" w:rsidRPr="00512643">
        <w:rPr>
          <w:sz w:val="28"/>
          <w:szCs w:val="28"/>
        </w:rPr>
        <w:t>21</w:t>
      </w:r>
      <w:r w:rsidR="00950C3F" w:rsidRPr="00512643">
        <w:rPr>
          <w:sz w:val="28"/>
          <w:szCs w:val="28"/>
        </w:rPr>
        <w:t>)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950C3F" w:rsidRPr="00512643" w:rsidRDefault="00950C3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где Dd – дисперсия оценки Dn (2.2</w:t>
      </w:r>
      <w:r w:rsidR="0087693A" w:rsidRPr="00512643">
        <w:rPr>
          <w:sz w:val="28"/>
          <w:szCs w:val="28"/>
        </w:rPr>
        <w:t>2</w:t>
      </w:r>
      <w:r w:rsidRPr="00512643">
        <w:rPr>
          <w:sz w:val="28"/>
          <w:szCs w:val="28"/>
        </w:rPr>
        <w:t>).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950C3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88" type="#_x0000_t75" style="width:198.75pt;height:30pt">
            <v:imagedata r:id="rId166" o:title=""/>
          </v:shape>
        </w:pict>
      </w:r>
      <w:r w:rsidR="00950C3F" w:rsidRPr="00512643">
        <w:rPr>
          <w:sz w:val="28"/>
          <w:szCs w:val="28"/>
        </w:rPr>
        <w:t>,</w:t>
      </w:r>
      <w:r w:rsidR="00E049E5">
        <w:rPr>
          <w:sz w:val="28"/>
          <w:szCs w:val="28"/>
        </w:rPr>
        <w:t xml:space="preserve"> </w:t>
      </w:r>
      <w:r w:rsidR="00950C3F" w:rsidRPr="00512643">
        <w:rPr>
          <w:sz w:val="28"/>
          <w:szCs w:val="28"/>
        </w:rPr>
        <w:t>(2.2</w:t>
      </w:r>
      <w:r w:rsidR="0087693A" w:rsidRPr="00512643">
        <w:rPr>
          <w:sz w:val="28"/>
          <w:szCs w:val="28"/>
        </w:rPr>
        <w:t>2</w:t>
      </w:r>
      <w:r w:rsidR="00950C3F" w:rsidRPr="00512643">
        <w:rPr>
          <w:sz w:val="28"/>
          <w:szCs w:val="28"/>
        </w:rPr>
        <w:t>)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950C3F" w:rsidRPr="00512643" w:rsidRDefault="00950C3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Конечные формулы границ доверительного интервала имеют вид (2.2</w:t>
      </w:r>
      <w:r w:rsidR="0087693A" w:rsidRPr="00512643">
        <w:rPr>
          <w:sz w:val="28"/>
          <w:szCs w:val="28"/>
        </w:rPr>
        <w:t>3</w:t>
      </w:r>
      <w:r w:rsidRPr="00512643">
        <w:rPr>
          <w:sz w:val="28"/>
          <w:szCs w:val="28"/>
        </w:rPr>
        <w:t>-2.2</w:t>
      </w:r>
      <w:r w:rsidR="0087693A" w:rsidRPr="00512643">
        <w:rPr>
          <w:sz w:val="28"/>
          <w:szCs w:val="28"/>
        </w:rPr>
        <w:t>4</w:t>
      </w:r>
      <w:r w:rsidRPr="00512643">
        <w:rPr>
          <w:sz w:val="28"/>
          <w:szCs w:val="28"/>
        </w:rPr>
        <w:t>):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950C3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89" type="#_x0000_t75" style="width:73.5pt;height:15pt">
            <v:imagedata r:id="rId167" o:title=""/>
          </v:shape>
        </w:pict>
      </w:r>
      <w:r w:rsidR="00950C3F" w:rsidRPr="00512643">
        <w:rPr>
          <w:sz w:val="28"/>
          <w:szCs w:val="28"/>
        </w:rPr>
        <w:t>,</w:t>
      </w:r>
      <w:r w:rsidR="00E049E5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190" type="#_x0000_t75" style="width:54.75pt;height:24pt">
            <v:imagedata r:id="rId168" o:title=""/>
          </v:shape>
        </w:pict>
      </w:r>
      <w:r w:rsidR="00E049E5">
        <w:rPr>
          <w:sz w:val="28"/>
          <w:szCs w:val="28"/>
        </w:rPr>
        <w:t xml:space="preserve"> </w:t>
      </w:r>
      <w:r w:rsidR="00950C3F" w:rsidRPr="00512643">
        <w:rPr>
          <w:sz w:val="28"/>
          <w:szCs w:val="28"/>
        </w:rPr>
        <w:t>(2.2</w:t>
      </w:r>
      <w:r w:rsidR="0087693A" w:rsidRPr="00512643">
        <w:rPr>
          <w:sz w:val="28"/>
          <w:szCs w:val="28"/>
        </w:rPr>
        <w:t>3</w:t>
      </w:r>
      <w:r w:rsidR="00950C3F" w:rsidRPr="00512643">
        <w:rPr>
          <w:sz w:val="28"/>
          <w:szCs w:val="28"/>
        </w:rPr>
        <w:t>)</w:t>
      </w:r>
    </w:p>
    <w:p w:rsidR="00950C3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91" type="#_x0000_t75" style="width:73.5pt;height:15pt">
            <v:imagedata r:id="rId169" o:title=""/>
          </v:shape>
        </w:pict>
      </w:r>
      <w:r w:rsidR="00950C3F" w:rsidRPr="00512643">
        <w:rPr>
          <w:sz w:val="28"/>
          <w:szCs w:val="28"/>
        </w:rPr>
        <w:t>,</w:t>
      </w:r>
      <w:r w:rsidR="00E049E5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192" type="#_x0000_t75" style="width:57.75pt;height:24pt">
            <v:imagedata r:id="rId170" o:title=""/>
          </v:shape>
        </w:pict>
      </w:r>
      <w:r w:rsidR="00E049E5">
        <w:rPr>
          <w:sz w:val="28"/>
          <w:szCs w:val="28"/>
        </w:rPr>
        <w:t xml:space="preserve"> </w:t>
      </w:r>
      <w:r w:rsidR="00950C3F" w:rsidRPr="00512643">
        <w:rPr>
          <w:sz w:val="28"/>
          <w:szCs w:val="28"/>
        </w:rPr>
        <w:t>(2.2</w:t>
      </w:r>
      <w:r w:rsidR="0087693A" w:rsidRPr="00512643">
        <w:rPr>
          <w:sz w:val="28"/>
          <w:szCs w:val="28"/>
        </w:rPr>
        <w:t>4</w:t>
      </w:r>
      <w:r w:rsidR="00950C3F" w:rsidRPr="00512643">
        <w:rPr>
          <w:sz w:val="28"/>
          <w:szCs w:val="28"/>
        </w:rPr>
        <w:t>)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950C3F" w:rsidRPr="00512643" w:rsidRDefault="00950C3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Несмещённая оценка </w:t>
      </w:r>
      <w:r w:rsidR="00A1713C">
        <w:rPr>
          <w:sz w:val="28"/>
          <w:szCs w:val="28"/>
        </w:rPr>
        <w:pict>
          <v:shape id="_x0000_i1193" type="#_x0000_t75" style="width:39pt;height:10.5pt">
            <v:imagedata r:id="rId171" o:title=""/>
          </v:shape>
        </w:pict>
      </w:r>
      <w:r w:rsidRPr="00512643">
        <w:rPr>
          <w:sz w:val="28"/>
          <w:szCs w:val="28"/>
        </w:rPr>
        <w:t>входит в доверительный интервал.</w:t>
      </w:r>
    </w:p>
    <w:p w:rsidR="0055222D" w:rsidRDefault="0055222D" w:rsidP="00512643">
      <w:pPr>
        <w:spacing w:line="360" w:lineRule="auto"/>
        <w:ind w:firstLine="709"/>
        <w:jc w:val="both"/>
        <w:rPr>
          <w:sz w:val="28"/>
          <w:szCs w:val="28"/>
        </w:rPr>
      </w:pPr>
      <w:bookmarkStart w:id="13" w:name="_Toc260950166"/>
    </w:p>
    <w:p w:rsidR="00433DDF" w:rsidRPr="0055222D" w:rsidRDefault="0055222D" w:rsidP="0055222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55222D">
        <w:rPr>
          <w:b/>
          <w:sz w:val="28"/>
          <w:szCs w:val="28"/>
        </w:rPr>
        <w:t xml:space="preserve">2.4 </w:t>
      </w:r>
      <w:r w:rsidR="00433DDF" w:rsidRPr="0055222D">
        <w:rPr>
          <w:b/>
          <w:sz w:val="28"/>
          <w:szCs w:val="28"/>
        </w:rPr>
        <w:t>Проверка гипотезы о нормальном распределении случайной величины с помощью критерия Пирсона при определённом уровне значимости</w:t>
      </w:r>
      <w:bookmarkEnd w:id="13"/>
    </w:p>
    <w:p w:rsidR="0055222D" w:rsidRDefault="0055222D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06723F" w:rsidRDefault="0006723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Критерий Пирсона имеет вид</w:t>
      </w:r>
      <w:r w:rsidR="00B22ED3" w:rsidRPr="00512643">
        <w:rPr>
          <w:sz w:val="28"/>
          <w:szCs w:val="28"/>
        </w:rPr>
        <w:t xml:space="preserve"> (2.2</w:t>
      </w:r>
      <w:r w:rsidR="0087693A" w:rsidRPr="00512643">
        <w:rPr>
          <w:sz w:val="28"/>
          <w:szCs w:val="28"/>
        </w:rPr>
        <w:t>5</w:t>
      </w:r>
      <w:r w:rsidR="00B22ED3" w:rsidRPr="00512643">
        <w:rPr>
          <w:sz w:val="28"/>
          <w:szCs w:val="28"/>
        </w:rPr>
        <w:t>)</w:t>
      </w:r>
      <w:r w:rsidRPr="00512643">
        <w:rPr>
          <w:sz w:val="28"/>
          <w:szCs w:val="28"/>
        </w:rPr>
        <w:t>:</w:t>
      </w:r>
    </w:p>
    <w:p w:rsidR="00512643" w:rsidRP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06723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94" type="#_x0000_t75" style="width:108pt;height:34.5pt">
            <v:imagedata r:id="rId172" o:title=""/>
          </v:shape>
        </w:pict>
      </w:r>
      <w:r w:rsidR="0006723F" w:rsidRPr="00512643">
        <w:rPr>
          <w:sz w:val="28"/>
          <w:szCs w:val="28"/>
        </w:rPr>
        <w:t>,</w:t>
      </w:r>
      <w:r w:rsidR="00E049E5">
        <w:rPr>
          <w:sz w:val="28"/>
          <w:szCs w:val="28"/>
        </w:rPr>
        <w:t xml:space="preserve"> </w:t>
      </w:r>
      <w:r w:rsidR="0006723F" w:rsidRPr="00512643">
        <w:rPr>
          <w:sz w:val="28"/>
          <w:szCs w:val="28"/>
        </w:rPr>
        <w:t>(</w:t>
      </w:r>
      <w:r w:rsidR="00B22ED3" w:rsidRPr="00512643">
        <w:rPr>
          <w:sz w:val="28"/>
          <w:szCs w:val="28"/>
        </w:rPr>
        <w:t>2.2</w:t>
      </w:r>
      <w:r w:rsidR="0087693A" w:rsidRPr="00512643">
        <w:rPr>
          <w:sz w:val="28"/>
          <w:szCs w:val="28"/>
        </w:rPr>
        <w:t>5</w:t>
      </w:r>
      <w:r w:rsidR="0006723F" w:rsidRPr="00512643">
        <w:rPr>
          <w:sz w:val="28"/>
          <w:szCs w:val="28"/>
        </w:rPr>
        <w:t>)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06723F" w:rsidRPr="00512643" w:rsidRDefault="0006723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где ν</w:t>
      </w:r>
      <w:r w:rsidRPr="00512643">
        <w:rPr>
          <w:sz w:val="28"/>
          <w:szCs w:val="28"/>
          <w:vertAlign w:val="subscript"/>
        </w:rPr>
        <w:t>k</w:t>
      </w:r>
      <w:r w:rsidRPr="00512643">
        <w:rPr>
          <w:sz w:val="28"/>
          <w:szCs w:val="28"/>
        </w:rPr>
        <w:t xml:space="preserve"> – число точек в k-ом интервале гистограммы (частота попадания)</w:t>
      </w:r>
    </w:p>
    <w:p w:rsidR="0006723F" w:rsidRPr="00512643" w:rsidRDefault="0006723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p</w:t>
      </w:r>
      <w:r w:rsidRPr="00512643">
        <w:rPr>
          <w:sz w:val="28"/>
          <w:szCs w:val="28"/>
          <w:vertAlign w:val="subscript"/>
        </w:rPr>
        <w:t>k</w:t>
      </w:r>
      <w:r w:rsidRPr="00512643">
        <w:rPr>
          <w:sz w:val="28"/>
          <w:szCs w:val="28"/>
        </w:rPr>
        <w:t xml:space="preserve"> – теоретические вероятности попадания точек в</w:t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>k-ый интервал, которые могут быть вычислены по формуле (</w:t>
      </w:r>
      <w:r w:rsidR="00B22ED3" w:rsidRPr="00512643">
        <w:rPr>
          <w:sz w:val="28"/>
          <w:szCs w:val="28"/>
        </w:rPr>
        <w:t>2.</w:t>
      </w:r>
      <w:r w:rsidR="0087693A" w:rsidRPr="00512643">
        <w:rPr>
          <w:sz w:val="28"/>
          <w:szCs w:val="28"/>
        </w:rPr>
        <w:t>26</w:t>
      </w:r>
      <w:r w:rsidRPr="00512643">
        <w:rPr>
          <w:sz w:val="28"/>
          <w:szCs w:val="28"/>
        </w:rPr>
        <w:t>)</w:t>
      </w:r>
    </w:p>
    <w:p w:rsidR="0006723F" w:rsidRPr="00512643" w:rsidRDefault="0006723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n – объём выборки случайной величины</w:t>
      </w:r>
    </w:p>
    <w:p w:rsidR="0006723F" w:rsidRPr="00512643" w:rsidRDefault="0006723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К – количество интервалов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06723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95" type="#_x0000_t75" style="width:81.75pt;height:50.25pt">
            <v:imagedata r:id="rId173" o:title=""/>
          </v:shape>
        </w:pict>
      </w:r>
      <w:r w:rsidR="00E049E5">
        <w:rPr>
          <w:sz w:val="28"/>
          <w:szCs w:val="28"/>
        </w:rPr>
        <w:t xml:space="preserve"> </w:t>
      </w:r>
      <w:r w:rsidR="0006723F" w:rsidRPr="00512643">
        <w:rPr>
          <w:sz w:val="28"/>
          <w:szCs w:val="28"/>
        </w:rPr>
        <w:t>(</w:t>
      </w:r>
      <w:r w:rsidR="00B22ED3" w:rsidRPr="00512643">
        <w:rPr>
          <w:sz w:val="28"/>
          <w:szCs w:val="28"/>
        </w:rPr>
        <w:t>2.</w:t>
      </w:r>
      <w:r w:rsidR="0087693A" w:rsidRPr="00512643">
        <w:rPr>
          <w:sz w:val="28"/>
          <w:szCs w:val="28"/>
        </w:rPr>
        <w:t>26</w:t>
      </w:r>
      <w:r w:rsidR="0006723F" w:rsidRPr="00512643">
        <w:rPr>
          <w:sz w:val="28"/>
          <w:szCs w:val="28"/>
        </w:rPr>
        <w:t>)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06723F" w:rsidRPr="00512643" w:rsidRDefault="0006723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где f(х) – плотность вероятности теоретического распределения (</w:t>
      </w:r>
      <w:r w:rsidR="00B22ED3" w:rsidRPr="00512643">
        <w:rPr>
          <w:sz w:val="28"/>
          <w:szCs w:val="28"/>
        </w:rPr>
        <w:t>2.10</w:t>
      </w:r>
      <w:r w:rsidRPr="00512643">
        <w:rPr>
          <w:sz w:val="28"/>
          <w:szCs w:val="28"/>
        </w:rPr>
        <w:t>)</w:t>
      </w:r>
      <w:r w:rsidR="00B22ED3" w:rsidRPr="00512643">
        <w:rPr>
          <w:sz w:val="28"/>
          <w:szCs w:val="28"/>
        </w:rPr>
        <w:t>.</w:t>
      </w:r>
    </w:p>
    <w:p w:rsidR="00B22ED3" w:rsidRDefault="00B22ED3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Границы интервалов можно вычислить по формулам:</w:t>
      </w:r>
    </w:p>
    <w:p w:rsidR="00512643" w:rsidRP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B22ED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96" type="#_x0000_t75" style="width:120.75pt;height:26.25pt">
            <v:imagedata r:id="rId174" o:title=""/>
          </v:shape>
        </w:pict>
      </w:r>
      <w:r w:rsidR="00B22ED3" w:rsidRPr="00512643">
        <w:rPr>
          <w:sz w:val="28"/>
          <w:szCs w:val="28"/>
        </w:rPr>
        <w:t>,</w:t>
      </w:r>
      <w:r w:rsidR="00E049E5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197" type="#_x0000_t75" style="width:43.5pt;height:17.25pt">
            <v:imagedata r:id="rId175" o:title=""/>
          </v:shape>
        </w:pict>
      </w:r>
      <w:r w:rsidR="00B22ED3" w:rsidRPr="00512643">
        <w:rPr>
          <w:sz w:val="28"/>
          <w:szCs w:val="28"/>
        </w:rPr>
        <w:t>,</w:t>
      </w:r>
      <w:r w:rsidR="00E049E5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198" type="#_x0000_t75" style="width:47.25pt;height:17.25pt">
            <v:imagedata r:id="rId176" o:title=""/>
          </v:shape>
        </w:pic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B22ED3" w:rsidRPr="00512643" w:rsidRDefault="00B22ED3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где Xmax, Xmin – максимальное и минимальное значение реализации случайного процесса.</w:t>
      </w:r>
    </w:p>
    <w:p w:rsidR="00B22ED3" w:rsidRPr="00512643" w:rsidRDefault="00B22ED3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Для определения частоты попадания выборочных значений в каждый k-ый интервал по</w:t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>переменной Х воспользуемся формулой (2.</w:t>
      </w:r>
      <w:r w:rsidR="0087693A" w:rsidRPr="00512643">
        <w:rPr>
          <w:sz w:val="28"/>
          <w:szCs w:val="28"/>
        </w:rPr>
        <w:t>27</w:t>
      </w:r>
      <w:r w:rsidRPr="00512643">
        <w:rPr>
          <w:sz w:val="28"/>
          <w:szCs w:val="28"/>
        </w:rPr>
        <w:t>):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B22ED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99" type="#_x0000_t75" style="width:120.75pt;height:43.5pt">
            <v:imagedata r:id="rId177" o:title=""/>
          </v:shape>
        </w:pict>
      </w:r>
      <w:r w:rsidR="00B22ED3" w:rsidRPr="00512643">
        <w:rPr>
          <w:sz w:val="28"/>
          <w:szCs w:val="28"/>
        </w:rPr>
        <w:t>,</w:t>
      </w:r>
      <w:r w:rsidR="00E049E5">
        <w:rPr>
          <w:sz w:val="28"/>
          <w:szCs w:val="28"/>
        </w:rPr>
        <w:t xml:space="preserve"> </w:t>
      </w:r>
      <w:r w:rsidR="00B22ED3" w:rsidRPr="00512643">
        <w:rPr>
          <w:sz w:val="28"/>
          <w:szCs w:val="28"/>
        </w:rPr>
        <w:t>(2.</w:t>
      </w:r>
      <w:r w:rsidR="0087693A" w:rsidRPr="00512643">
        <w:rPr>
          <w:sz w:val="28"/>
          <w:szCs w:val="28"/>
        </w:rPr>
        <w:t>27</w:t>
      </w:r>
      <w:r w:rsidR="00B22ED3" w:rsidRPr="00512643">
        <w:rPr>
          <w:sz w:val="28"/>
          <w:szCs w:val="28"/>
        </w:rPr>
        <w:t>)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B22ED3" w:rsidRPr="00512643" w:rsidRDefault="00B22ED3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где k=1..K – номер интервала,</w:t>
      </w:r>
    </w:p>
    <w:p w:rsidR="00B22ED3" w:rsidRPr="00512643" w:rsidRDefault="00B22ED3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uk – точки, лежащие на границе интервала,</w:t>
      </w:r>
    </w:p>
    <w:p w:rsidR="00B22ED3" w:rsidRPr="00512643" w:rsidRDefault="00B22ED3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Статистика критерия Пирсона</w:t>
      </w:r>
      <w:r w:rsidR="00A1713C">
        <w:rPr>
          <w:sz w:val="28"/>
          <w:szCs w:val="28"/>
        </w:rPr>
        <w:pict>
          <v:shape id="_x0000_i1200" type="#_x0000_t75" style="width:51pt;height:18pt">
            <v:imagedata r:id="rId178" o:title=""/>
          </v:shape>
        </w:pict>
      </w:r>
      <w:r w:rsidRPr="00512643">
        <w:rPr>
          <w:sz w:val="28"/>
          <w:szCs w:val="28"/>
        </w:rPr>
        <w:t>.</w:t>
      </w:r>
    </w:p>
    <w:p w:rsidR="00B22ED3" w:rsidRPr="00512643" w:rsidRDefault="00B22ED3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Табличное значение статистики при уровне значимости </w:t>
      </w:r>
      <w:r w:rsidR="00462671" w:rsidRPr="00512643">
        <w:rPr>
          <w:sz w:val="28"/>
          <w:szCs w:val="28"/>
        </w:rPr>
        <w:t>α</w:t>
      </w:r>
      <w:r w:rsidRPr="00512643">
        <w:rPr>
          <w:sz w:val="28"/>
          <w:szCs w:val="28"/>
        </w:rPr>
        <w:t xml:space="preserve">=0.01 и количестве степеней свободы </w:t>
      </w:r>
      <w:r w:rsidR="00462671" w:rsidRPr="00512643">
        <w:rPr>
          <w:sz w:val="28"/>
          <w:szCs w:val="28"/>
        </w:rPr>
        <w:t>ν</w:t>
      </w:r>
      <w:r w:rsidRPr="00512643">
        <w:rPr>
          <w:sz w:val="28"/>
          <w:szCs w:val="28"/>
        </w:rPr>
        <w:t>=</w:t>
      </w:r>
      <w:r w:rsidR="00803999" w:rsidRPr="00512643">
        <w:rPr>
          <w:sz w:val="28"/>
          <w:szCs w:val="28"/>
        </w:rPr>
        <w:t>9</w:t>
      </w:r>
      <w:r w:rsidRPr="00512643">
        <w:rPr>
          <w:sz w:val="28"/>
          <w:szCs w:val="28"/>
        </w:rPr>
        <w:t xml:space="preserve"> вычисляется с помощью встроенной функции Mathcad (2.</w:t>
      </w:r>
      <w:r w:rsidR="0087693A" w:rsidRPr="00512643">
        <w:rPr>
          <w:sz w:val="28"/>
          <w:szCs w:val="28"/>
        </w:rPr>
        <w:t>28</w:t>
      </w:r>
      <w:r w:rsidRPr="00512643">
        <w:rPr>
          <w:sz w:val="28"/>
          <w:szCs w:val="28"/>
        </w:rPr>
        <w:t>):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B22ED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01" type="#_x0000_t75" style="width:90.75pt;height:12.75pt">
            <v:imagedata r:id="rId179" o:title=""/>
          </v:shape>
        </w:pict>
      </w:r>
      <w:r w:rsidR="00B22ED3" w:rsidRPr="00512643">
        <w:rPr>
          <w:sz w:val="28"/>
          <w:szCs w:val="28"/>
        </w:rPr>
        <w:t xml:space="preserve">, </w:t>
      </w:r>
      <w:r>
        <w:rPr>
          <w:sz w:val="28"/>
          <w:szCs w:val="28"/>
        </w:rPr>
        <w:pict>
          <v:shape id="_x0000_i1202" type="#_x0000_t75" style="width:51.75pt;height:18pt">
            <v:imagedata r:id="rId180" o:title=""/>
          </v:shape>
        </w:pict>
      </w:r>
      <w:r w:rsidR="00E049E5">
        <w:rPr>
          <w:sz w:val="28"/>
          <w:szCs w:val="28"/>
        </w:rPr>
        <w:t xml:space="preserve"> </w:t>
      </w:r>
      <w:r w:rsidR="00B22ED3" w:rsidRPr="00512643">
        <w:rPr>
          <w:sz w:val="28"/>
          <w:szCs w:val="28"/>
        </w:rPr>
        <w:t>(2.</w:t>
      </w:r>
      <w:r w:rsidR="0087693A" w:rsidRPr="00512643">
        <w:rPr>
          <w:sz w:val="28"/>
          <w:szCs w:val="28"/>
        </w:rPr>
        <w:t>28</w:t>
      </w:r>
      <w:r w:rsidR="00B22ED3" w:rsidRPr="00512643">
        <w:rPr>
          <w:sz w:val="28"/>
          <w:szCs w:val="28"/>
        </w:rPr>
        <w:t>)</w:t>
      </w:r>
    </w:p>
    <w:p w:rsidR="00512643" w:rsidRDefault="005126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B22ED3" w:rsidRPr="00512643" w:rsidRDefault="00B22ED3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Очевидно, что </w:t>
      </w:r>
      <w:r w:rsidR="00A1713C">
        <w:rPr>
          <w:sz w:val="28"/>
          <w:szCs w:val="28"/>
        </w:rPr>
        <w:pict>
          <v:shape id="_x0000_i1203" type="#_x0000_t75" style="width:32.25pt;height:19.5pt">
            <v:imagedata r:id="rId181" o:title=""/>
          </v:shape>
        </w:pict>
      </w:r>
      <w:r w:rsidRPr="00512643">
        <w:rPr>
          <w:sz w:val="28"/>
          <w:szCs w:val="28"/>
        </w:rPr>
        <w:t>. Это значит, что</w:t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>гипотеза о нормальном распределении случайной величины принимается.</w:t>
      </w:r>
    </w:p>
    <w:p w:rsidR="000C1BB7" w:rsidRPr="00512643" w:rsidRDefault="000C1BB7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Таким образом, в данной главе была построена гистограмма распределения с отображением эмпирической и теоретической плотностей распределения, найдены математическое ожидание </w:t>
      </w:r>
      <w:r w:rsidR="00A1713C">
        <w:rPr>
          <w:sz w:val="28"/>
          <w:szCs w:val="28"/>
        </w:rPr>
        <w:pict>
          <v:shape id="_x0000_i1204" type="#_x0000_t75" style="width:60.75pt;height:10.5pt">
            <v:imagedata r:id="rId182" o:title=""/>
          </v:shape>
        </w:pict>
      </w:r>
      <w:r w:rsidRPr="00512643">
        <w:rPr>
          <w:sz w:val="28"/>
          <w:szCs w:val="28"/>
        </w:rPr>
        <w:t xml:space="preserve">, дисперсия </w:t>
      </w:r>
      <w:r w:rsidR="00A1713C">
        <w:rPr>
          <w:sz w:val="28"/>
          <w:szCs w:val="28"/>
        </w:rPr>
        <w:pict>
          <v:shape id="_x0000_i1205" type="#_x0000_t75" style="width:47.25pt;height:17.25pt">
            <v:imagedata r:id="rId154" o:title=""/>
          </v:shape>
        </w:pict>
      </w:r>
      <w:r w:rsidRPr="00512643">
        <w:rPr>
          <w:sz w:val="28"/>
          <w:szCs w:val="28"/>
        </w:rPr>
        <w:t>.</w:t>
      </w:r>
    </w:p>
    <w:p w:rsidR="000C1BB7" w:rsidRPr="00512643" w:rsidRDefault="000C1BB7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Построен доверительный интервал для математического ожидания</w:t>
      </w:r>
      <w:r w:rsidR="00AF689C" w:rsidRPr="00512643">
        <w:rPr>
          <w:sz w:val="28"/>
          <w:szCs w:val="28"/>
        </w:rPr>
        <w:t>.</w:t>
      </w:r>
      <w:r w:rsidRPr="00512643">
        <w:rPr>
          <w:sz w:val="28"/>
          <w:szCs w:val="28"/>
        </w:rPr>
        <w:t xml:space="preserve"> Его границы </w:t>
      </w:r>
      <w:r w:rsidR="00A1713C">
        <w:rPr>
          <w:sz w:val="28"/>
          <w:szCs w:val="28"/>
        </w:rPr>
        <w:pict>
          <v:shape id="_x0000_i1206" type="#_x0000_t75" style="width:56.25pt;height:24pt">
            <v:imagedata r:id="rId162" o:title=""/>
          </v:shape>
        </w:pict>
      </w:r>
      <w:r w:rsidRPr="00512643">
        <w:rPr>
          <w:sz w:val="28"/>
          <w:szCs w:val="28"/>
        </w:rPr>
        <w:t xml:space="preserve">и </w:t>
      </w:r>
      <w:r w:rsidR="00A1713C">
        <w:rPr>
          <w:sz w:val="28"/>
          <w:szCs w:val="28"/>
        </w:rPr>
        <w:pict>
          <v:shape id="_x0000_i1207" type="#_x0000_t75" style="width:63pt;height:24pt">
            <v:imagedata r:id="rId164" o:title=""/>
          </v:shape>
        </w:pict>
      </w:r>
      <w:r w:rsidRPr="00512643">
        <w:rPr>
          <w:sz w:val="28"/>
          <w:szCs w:val="28"/>
        </w:rPr>
        <w:t>.</w:t>
      </w:r>
    </w:p>
    <w:p w:rsidR="000C1BB7" w:rsidRPr="00512643" w:rsidRDefault="00DA2F5C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Теоретическое матема</w:t>
      </w:r>
      <w:r w:rsidR="000C1BB7" w:rsidRPr="00512643">
        <w:rPr>
          <w:sz w:val="28"/>
          <w:szCs w:val="28"/>
        </w:rPr>
        <w:t>тическое ожидание</w:t>
      </w:r>
      <w:r w:rsidRPr="00512643">
        <w:rPr>
          <w:sz w:val="28"/>
          <w:szCs w:val="28"/>
        </w:rPr>
        <w:t xml:space="preserve"> </w:t>
      </w:r>
      <w:r w:rsidR="00A1713C">
        <w:rPr>
          <w:sz w:val="28"/>
          <w:szCs w:val="28"/>
        </w:rPr>
        <w:pict>
          <v:shape id="_x0000_i1208" type="#_x0000_t75" style="width:58.5pt;height:15pt">
            <v:imagedata r:id="rId165" o:title=""/>
          </v:shape>
        </w:pict>
      </w:r>
      <w:r w:rsidRPr="00512643">
        <w:rPr>
          <w:sz w:val="28"/>
          <w:szCs w:val="28"/>
        </w:rPr>
        <w:t xml:space="preserve"> </w:t>
      </w:r>
      <w:r w:rsidR="000C1BB7" w:rsidRPr="00512643">
        <w:rPr>
          <w:sz w:val="28"/>
          <w:szCs w:val="28"/>
        </w:rPr>
        <w:t>попадает в доверительный интервал.</w:t>
      </w:r>
    </w:p>
    <w:p w:rsidR="000C1BB7" w:rsidRPr="00512643" w:rsidRDefault="000C1BB7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Построен доверительный интервал для дисперсии</w:t>
      </w:r>
      <w:r w:rsidR="00AF689C" w:rsidRPr="00512643">
        <w:rPr>
          <w:sz w:val="28"/>
          <w:szCs w:val="28"/>
        </w:rPr>
        <w:t>.</w:t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 xml:space="preserve">Его границы </w:t>
      </w:r>
      <w:r w:rsidR="00A1713C">
        <w:rPr>
          <w:sz w:val="28"/>
          <w:szCs w:val="28"/>
        </w:rPr>
        <w:pict>
          <v:shape id="_x0000_i1209" type="#_x0000_t75" style="width:54pt;height:24pt">
            <v:imagedata r:id="rId168" o:title=""/>
          </v:shape>
        </w:pict>
      </w:r>
      <w:r w:rsidRPr="00512643">
        <w:rPr>
          <w:sz w:val="28"/>
          <w:szCs w:val="28"/>
        </w:rPr>
        <w:t xml:space="preserve">и </w:t>
      </w:r>
      <w:r w:rsidR="00A1713C">
        <w:rPr>
          <w:sz w:val="28"/>
          <w:szCs w:val="28"/>
        </w:rPr>
        <w:pict>
          <v:shape id="_x0000_i1210" type="#_x0000_t75" style="width:56.25pt;height:24pt">
            <v:imagedata r:id="rId170" o:title=""/>
          </v:shape>
        </w:pict>
      </w:r>
      <w:r w:rsidRPr="00512643">
        <w:rPr>
          <w:sz w:val="28"/>
          <w:szCs w:val="28"/>
        </w:rPr>
        <w:t>.</w:t>
      </w:r>
    </w:p>
    <w:p w:rsidR="000C1BB7" w:rsidRPr="00512643" w:rsidRDefault="00DA2F5C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Теоретическое значение</w:t>
      </w:r>
      <w:r w:rsidR="000C1BB7" w:rsidRPr="00512643">
        <w:rPr>
          <w:sz w:val="28"/>
          <w:szCs w:val="28"/>
        </w:rPr>
        <w:t xml:space="preserve"> дисперси</w:t>
      </w:r>
      <w:r w:rsidRPr="00512643">
        <w:rPr>
          <w:sz w:val="28"/>
          <w:szCs w:val="28"/>
        </w:rPr>
        <w:t>и</w:t>
      </w:r>
      <w:r w:rsidR="000C1BB7" w:rsidRPr="00512643">
        <w:rPr>
          <w:sz w:val="28"/>
          <w:szCs w:val="28"/>
        </w:rPr>
        <w:t xml:space="preserve"> </w:t>
      </w:r>
      <w:r w:rsidR="00A1713C">
        <w:rPr>
          <w:sz w:val="28"/>
          <w:szCs w:val="28"/>
        </w:rPr>
        <w:pict>
          <v:shape id="_x0000_i1211" type="#_x0000_t75" style="width:51.75pt;height:17.25pt">
            <v:imagedata r:id="rId171" o:title=""/>
          </v:shape>
        </w:pict>
      </w:r>
      <w:r w:rsidRPr="00512643">
        <w:rPr>
          <w:sz w:val="28"/>
          <w:szCs w:val="28"/>
        </w:rPr>
        <w:t xml:space="preserve"> </w:t>
      </w:r>
      <w:r w:rsidR="000C1BB7" w:rsidRPr="00512643">
        <w:rPr>
          <w:sz w:val="28"/>
          <w:szCs w:val="28"/>
        </w:rPr>
        <w:t>попадает в доверительный интервал.</w:t>
      </w:r>
    </w:p>
    <w:p w:rsidR="000C1BB7" w:rsidRPr="00512643" w:rsidRDefault="000C1BB7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Найдена статистика Пирсона </w:t>
      </w:r>
      <w:r w:rsidR="00A1713C">
        <w:rPr>
          <w:sz w:val="28"/>
          <w:szCs w:val="28"/>
        </w:rPr>
        <w:pict>
          <v:shape id="_x0000_i1212" type="#_x0000_t75" style="width:51pt;height:18pt">
            <v:imagedata r:id="rId178" o:title=""/>
          </v:shape>
        </w:pict>
      </w:r>
      <w:r w:rsidRPr="00512643">
        <w:rPr>
          <w:sz w:val="28"/>
          <w:szCs w:val="28"/>
        </w:rPr>
        <w:t xml:space="preserve">. Произведена проверка гипотезы о нормальном распределении случайной величины X, при использовании критерия Пирсона при уровне значимости α: гипотеза принята, так как найденная статистика χ² меньше табличной </w:t>
      </w:r>
      <w:r w:rsidR="00A1713C">
        <w:rPr>
          <w:sz w:val="28"/>
          <w:szCs w:val="28"/>
        </w:rPr>
        <w:pict>
          <v:shape id="_x0000_i1213" type="#_x0000_t75" style="width:51.75pt;height:18pt">
            <v:imagedata r:id="rId183" o:title=""/>
          </v:shape>
        </w:pict>
      </w:r>
      <w:r w:rsidRPr="00512643">
        <w:rPr>
          <w:sz w:val="28"/>
          <w:szCs w:val="28"/>
        </w:rPr>
        <w:t>.</w:t>
      </w:r>
    </w:p>
    <w:p w:rsidR="000C1BB7" w:rsidRPr="00512643" w:rsidRDefault="000C1BB7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Полный текст программы данного раздела см. в «Приложении </w:t>
      </w:r>
      <w:r w:rsidR="00AF689C" w:rsidRPr="00512643">
        <w:rPr>
          <w:sz w:val="28"/>
          <w:szCs w:val="28"/>
        </w:rPr>
        <w:t>2</w:t>
      </w:r>
      <w:r w:rsidRPr="00512643">
        <w:rPr>
          <w:sz w:val="28"/>
          <w:szCs w:val="28"/>
        </w:rPr>
        <w:t>».</w:t>
      </w:r>
    </w:p>
    <w:p w:rsidR="00CA13A5" w:rsidRPr="0055222D" w:rsidRDefault="00CA13A5" w:rsidP="0055222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512643">
        <w:rPr>
          <w:sz w:val="28"/>
          <w:szCs w:val="28"/>
        </w:rPr>
        <w:br w:type="page"/>
      </w:r>
      <w:bookmarkStart w:id="14" w:name="_Toc215883294"/>
      <w:bookmarkStart w:id="15" w:name="_Toc215883401"/>
      <w:bookmarkStart w:id="16" w:name="_Toc260950167"/>
      <w:r w:rsidR="0055222D" w:rsidRPr="0055222D">
        <w:rPr>
          <w:b/>
          <w:sz w:val="28"/>
          <w:szCs w:val="28"/>
        </w:rPr>
        <w:t xml:space="preserve">3. </w:t>
      </w:r>
      <w:r w:rsidRPr="0055222D">
        <w:rPr>
          <w:b/>
          <w:sz w:val="28"/>
          <w:szCs w:val="28"/>
        </w:rPr>
        <w:t xml:space="preserve">Оценка </w:t>
      </w:r>
      <w:bookmarkEnd w:id="14"/>
      <w:bookmarkEnd w:id="15"/>
      <w:r w:rsidR="008578B0" w:rsidRPr="0055222D">
        <w:rPr>
          <w:b/>
          <w:sz w:val="28"/>
          <w:szCs w:val="28"/>
        </w:rPr>
        <w:t>статистических характеристик случайного процесса</w:t>
      </w:r>
      <w:bookmarkEnd w:id="16"/>
    </w:p>
    <w:p w:rsidR="0055222D" w:rsidRPr="00512643" w:rsidRDefault="0055222D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6B12AB" w:rsidRPr="00512643" w:rsidRDefault="00D022C5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И</w:t>
      </w:r>
      <w:r w:rsidR="00525D8F" w:rsidRPr="00512643">
        <w:rPr>
          <w:sz w:val="28"/>
          <w:szCs w:val="28"/>
        </w:rPr>
        <w:t>сходные данные:</w:t>
      </w:r>
    </w:p>
    <w:p w:rsidR="00650370" w:rsidRDefault="00525D8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Объект управления – матрица 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525D8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14" type="#_x0000_t75" style="width:60pt;height:29.25pt">
            <v:imagedata r:id="rId184" o:title=""/>
          </v:shape>
        </w:pic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650370" w:rsidRDefault="00525D8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Параметры управления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525D8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15" type="#_x0000_t75" style="width:45pt;height:19.5pt">
            <v:imagedata r:id="rId185" o:title=""/>
          </v:shape>
        </w:pict>
      </w:r>
      <w:r w:rsidR="00E049E5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216" type="#_x0000_t75" style="width:46.5pt;height:18.75pt">
            <v:imagedata r:id="rId186" o:title=""/>
          </v:shape>
        </w:pic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525D8F" w:rsidRPr="00512643" w:rsidRDefault="00525D8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По этим данным необходимо вывести реализацию случайной величины – функцию, значение которой при каждом данном значении аргумента является случайной величиной.</w:t>
      </w:r>
      <w:r w:rsidR="00E049E5">
        <w:rPr>
          <w:sz w:val="28"/>
          <w:szCs w:val="28"/>
        </w:rPr>
        <w:t xml:space="preserve"> </w:t>
      </w:r>
      <w:r w:rsidR="00FC17B2" w:rsidRPr="00512643">
        <w:rPr>
          <w:sz w:val="28"/>
          <w:szCs w:val="28"/>
        </w:rPr>
        <w:t xml:space="preserve">Для этого необходимо подобрать коэффициенты регулятора </w:t>
      </w:r>
      <w:r w:rsidR="00FC17B2" w:rsidRPr="00512643">
        <w:rPr>
          <w:sz w:val="28"/>
          <w:szCs w:val="28"/>
          <w:lang w:val="en-US"/>
        </w:rPr>
        <w:t>P</w:t>
      </w:r>
      <w:r w:rsidR="00FC17B2" w:rsidRPr="00512643">
        <w:rPr>
          <w:sz w:val="28"/>
          <w:szCs w:val="28"/>
        </w:rPr>
        <w:t xml:space="preserve">1 и </w:t>
      </w:r>
      <w:r w:rsidR="00FC17B2" w:rsidRPr="00512643">
        <w:rPr>
          <w:sz w:val="28"/>
          <w:szCs w:val="28"/>
          <w:lang w:val="en-US"/>
        </w:rPr>
        <w:t>P</w:t>
      </w:r>
      <w:r w:rsidR="00FC17B2" w:rsidRPr="00512643">
        <w:rPr>
          <w:sz w:val="28"/>
          <w:szCs w:val="28"/>
        </w:rPr>
        <w:t xml:space="preserve">2, сгенерировать ошибки измерений и помехи внутри объекта управления, пересчитать ошибки измерений и помехи внутри объекта управления в главную систему координат и проинтегрировать систему дифференциальных уравнений </w:t>
      </w:r>
      <w:r w:rsidR="00FC17B2" w:rsidRPr="00512643">
        <w:rPr>
          <w:sz w:val="28"/>
          <w:szCs w:val="28"/>
          <w:lang w:val="en-US"/>
        </w:rPr>
        <w:t>n</w:t>
      </w:r>
      <w:r w:rsidR="00FC17B2" w:rsidRPr="00512643">
        <w:rPr>
          <w:sz w:val="28"/>
          <w:szCs w:val="28"/>
        </w:rPr>
        <w:t xml:space="preserve"> раз на отрезке [0,</w:t>
      </w:r>
      <w:r w:rsidR="00FC17B2" w:rsidRPr="00512643">
        <w:rPr>
          <w:sz w:val="28"/>
          <w:szCs w:val="28"/>
          <w:lang w:val="en-US"/>
        </w:rPr>
        <w:t>T</w:t>
      </w:r>
      <w:r w:rsidR="00FC17B2" w:rsidRPr="00512643">
        <w:rPr>
          <w:sz w:val="28"/>
          <w:szCs w:val="28"/>
        </w:rPr>
        <w:t>].</w:t>
      </w:r>
    </w:p>
    <w:p w:rsidR="00525D8F" w:rsidRPr="00512643" w:rsidRDefault="000B4177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Коэффициенты были подобраны с помощью отдельной программы АКОР.</w:t>
      </w:r>
    </w:p>
    <w:p w:rsidR="00D022C5" w:rsidRPr="00512643" w:rsidRDefault="00C96B9C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Законы генерирования ошибок измерений и помех внутри объекта управления заданы: ошибки измерений в обоих каналах СУ и помехи в первом канале отсутствуют, помехи во втором канале распределены по равномерному закону </w:t>
      </w:r>
      <w:r w:rsidR="00D022C5" w:rsidRPr="00512643">
        <w:rPr>
          <w:sz w:val="28"/>
          <w:szCs w:val="28"/>
        </w:rPr>
        <w:t>(3.1):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0B4177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17" type="#_x0000_t75" style="width:115.5pt;height:30pt">
            <v:imagedata r:id="rId187" o:title=""/>
          </v:shape>
        </w:pict>
      </w:r>
      <w:r w:rsidR="00D022C5" w:rsidRPr="00512643">
        <w:rPr>
          <w:sz w:val="28"/>
          <w:szCs w:val="28"/>
        </w:rPr>
        <w:t>,</w:t>
      </w:r>
      <w:r w:rsidR="00E049E5">
        <w:rPr>
          <w:sz w:val="28"/>
          <w:szCs w:val="28"/>
        </w:rPr>
        <w:t xml:space="preserve"> </w:t>
      </w:r>
      <w:r w:rsidR="00D022C5" w:rsidRPr="00512643">
        <w:rPr>
          <w:sz w:val="28"/>
          <w:szCs w:val="28"/>
        </w:rPr>
        <w:t>(3.1)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C96B9C" w:rsidRPr="00512643" w:rsidRDefault="00D022C5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г</w:t>
      </w:r>
      <w:r w:rsidR="00C96B9C" w:rsidRPr="00512643">
        <w:rPr>
          <w:sz w:val="28"/>
          <w:szCs w:val="28"/>
        </w:rPr>
        <w:t>де А – подобранное число</w:t>
      </w:r>
    </w:p>
    <w:p w:rsidR="00FD1F09" w:rsidRPr="00512643" w:rsidRDefault="00FD1F09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Чтобы пересчитать помехи внутри объекта управления в главную систему координат, необходимо сначала преобразовать матрицу</w:t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 xml:space="preserve">В к виду </w:t>
      </w:r>
      <w:r w:rsidRPr="00512643">
        <w:rPr>
          <w:sz w:val="28"/>
          <w:szCs w:val="28"/>
          <w:lang w:val="en-US"/>
        </w:rPr>
        <w:t>B</w:t>
      </w:r>
      <w:r w:rsidRPr="00512643">
        <w:rPr>
          <w:sz w:val="28"/>
          <w:szCs w:val="28"/>
        </w:rPr>
        <w:t>+</w:t>
      </w:r>
      <w:r w:rsidRPr="00512643">
        <w:rPr>
          <w:sz w:val="28"/>
          <w:szCs w:val="28"/>
          <w:lang w:val="en-US"/>
        </w:rPr>
        <w:t>mp</w:t>
      </w:r>
      <w:r w:rsidRPr="00512643">
        <w:rPr>
          <w:sz w:val="28"/>
          <w:szCs w:val="28"/>
        </w:rPr>
        <w:t>: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9E79E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18" type="#_x0000_t75" style="width:157.5pt;height:39.75pt">
            <v:imagedata r:id="rId188" o:title=""/>
          </v:shape>
        </w:pict>
      </w:r>
      <w:r w:rsidR="009E79EF" w:rsidRPr="00512643">
        <w:rPr>
          <w:sz w:val="28"/>
          <w:szCs w:val="28"/>
        </w:rPr>
        <w:t>,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8D5EF0" w:rsidRPr="00512643" w:rsidRDefault="009E79E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где </w:t>
      </w:r>
      <w:r w:rsidRPr="00512643">
        <w:rPr>
          <w:sz w:val="28"/>
          <w:szCs w:val="28"/>
          <w:lang w:val="en-US"/>
        </w:rPr>
        <w:t>B</w:t>
      </w:r>
      <w:r w:rsidRPr="00512643">
        <w:rPr>
          <w:sz w:val="28"/>
          <w:szCs w:val="28"/>
          <w:vertAlign w:val="subscript"/>
          <w:lang w:val="en-US"/>
        </w:rPr>
        <w:t>i</w:t>
      </w:r>
      <w:r w:rsidRPr="00512643">
        <w:rPr>
          <w:sz w:val="28"/>
          <w:szCs w:val="28"/>
          <w:vertAlign w:val="subscript"/>
        </w:rPr>
        <w:t>.</w:t>
      </w:r>
      <w:r w:rsidRPr="00512643">
        <w:rPr>
          <w:sz w:val="28"/>
          <w:szCs w:val="28"/>
          <w:vertAlign w:val="subscript"/>
          <w:lang w:val="en-US"/>
        </w:rPr>
        <w:t>j</w:t>
      </w:r>
      <w:r w:rsidRPr="00512643">
        <w:rPr>
          <w:sz w:val="28"/>
          <w:szCs w:val="28"/>
        </w:rPr>
        <w:t xml:space="preserve"> – значения исходной матрицы,</w:t>
      </w:r>
      <w:r w:rsidR="0055222D">
        <w:rPr>
          <w:sz w:val="28"/>
          <w:szCs w:val="28"/>
        </w:rPr>
        <w:t xml:space="preserve"> </w:t>
      </w:r>
      <w:r w:rsidRPr="00512643">
        <w:rPr>
          <w:sz w:val="28"/>
          <w:szCs w:val="28"/>
          <w:lang w:val="en-US"/>
        </w:rPr>
        <w:t>m</w:t>
      </w:r>
      <w:r w:rsidRPr="00512643">
        <w:rPr>
          <w:sz w:val="28"/>
          <w:szCs w:val="28"/>
        </w:rPr>
        <w:t xml:space="preserve">1, </w:t>
      </w:r>
      <w:r w:rsidRPr="00512643">
        <w:rPr>
          <w:sz w:val="28"/>
          <w:szCs w:val="28"/>
          <w:lang w:val="en-US"/>
        </w:rPr>
        <w:t>m</w:t>
      </w:r>
      <w:r w:rsidRPr="00512643">
        <w:rPr>
          <w:sz w:val="28"/>
          <w:szCs w:val="28"/>
        </w:rPr>
        <w:t>2 – параметры управления</w:t>
      </w:r>
      <w:r w:rsidR="0055222D">
        <w:rPr>
          <w:sz w:val="28"/>
          <w:szCs w:val="28"/>
        </w:rPr>
        <w:t xml:space="preserve">, </w:t>
      </w:r>
      <w:r w:rsidRPr="00512643">
        <w:rPr>
          <w:sz w:val="28"/>
          <w:szCs w:val="28"/>
          <w:lang w:val="en-US"/>
        </w:rPr>
        <w:t>P</w:t>
      </w:r>
      <w:r w:rsidRPr="00512643">
        <w:rPr>
          <w:sz w:val="28"/>
          <w:szCs w:val="28"/>
        </w:rPr>
        <w:t xml:space="preserve">1, </w:t>
      </w:r>
      <w:r w:rsidRPr="00512643">
        <w:rPr>
          <w:sz w:val="28"/>
          <w:szCs w:val="28"/>
          <w:lang w:val="en-US"/>
        </w:rPr>
        <w:t>P</w:t>
      </w:r>
      <w:r w:rsidRPr="00512643">
        <w:rPr>
          <w:sz w:val="28"/>
          <w:szCs w:val="28"/>
        </w:rPr>
        <w:t xml:space="preserve">2 – </w:t>
      </w:r>
      <w:r w:rsidR="008D5EF0" w:rsidRPr="00512643">
        <w:rPr>
          <w:sz w:val="28"/>
          <w:szCs w:val="28"/>
        </w:rPr>
        <w:t>коэффициенты регулятора</w:t>
      </w:r>
    </w:p>
    <w:p w:rsidR="009E79EF" w:rsidRPr="00512643" w:rsidRDefault="008D5EF0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Далее определим</w:t>
      </w:r>
      <w:r w:rsidR="00B171B8" w:rsidRPr="00512643">
        <w:rPr>
          <w:sz w:val="28"/>
          <w:szCs w:val="28"/>
        </w:rPr>
        <w:t xml:space="preserve"> собственные значения изменённой матрицы с помощью специальной программы пакета </w:t>
      </w:r>
      <w:r w:rsidR="00B171B8" w:rsidRPr="00512643">
        <w:rPr>
          <w:sz w:val="28"/>
          <w:szCs w:val="28"/>
          <w:lang w:val="en-US"/>
        </w:rPr>
        <w:t>Mathcad</w:t>
      </w:r>
      <w:r w:rsidR="00A22DA0" w:rsidRPr="00512643">
        <w:rPr>
          <w:sz w:val="28"/>
          <w:szCs w:val="28"/>
        </w:rPr>
        <w:t xml:space="preserve"> (3.2)</w:t>
      </w:r>
      <w:r w:rsidR="00B171B8" w:rsidRPr="00512643">
        <w:rPr>
          <w:sz w:val="28"/>
          <w:szCs w:val="28"/>
        </w:rPr>
        <w:t>: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B171B8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19" type="#_x0000_t75" style="width:88.5pt;height:12.75pt">
            <v:imagedata r:id="rId189" o:title=""/>
          </v:shape>
        </w:pict>
      </w:r>
      <w:r w:rsidR="00A22DA0" w:rsidRPr="00512643">
        <w:rPr>
          <w:sz w:val="28"/>
          <w:szCs w:val="28"/>
        </w:rPr>
        <w:t>,</w:t>
      </w:r>
      <w:r w:rsidR="00E049E5">
        <w:rPr>
          <w:sz w:val="28"/>
          <w:szCs w:val="28"/>
        </w:rPr>
        <w:t xml:space="preserve"> </w:t>
      </w:r>
      <w:r w:rsidR="00A22DA0" w:rsidRPr="00512643">
        <w:rPr>
          <w:sz w:val="28"/>
          <w:szCs w:val="28"/>
        </w:rPr>
        <w:t>(3.2)</w:t>
      </w:r>
    </w:p>
    <w:p w:rsidR="006B12AB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20" type="#_x0000_t75" style="width:109.5pt;height:29.25pt">
            <v:imagedata r:id="rId190" o:title=""/>
          </v:shape>
        </w:pic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6B12AB" w:rsidRPr="00512643" w:rsidRDefault="00B171B8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Действительные части собственных значений изменённой матрицы получились отрицательными, значит</w:t>
      </w:r>
      <w:r w:rsidR="009E1FEA" w:rsidRPr="00512643">
        <w:rPr>
          <w:sz w:val="28"/>
          <w:szCs w:val="28"/>
        </w:rPr>
        <w:t>,</w:t>
      </w:r>
      <w:r w:rsidRPr="00512643">
        <w:rPr>
          <w:sz w:val="28"/>
          <w:szCs w:val="28"/>
        </w:rPr>
        <w:t xml:space="preserve"> </w:t>
      </w:r>
      <w:r w:rsidR="009E1FEA" w:rsidRPr="00512643">
        <w:rPr>
          <w:sz w:val="28"/>
          <w:szCs w:val="28"/>
        </w:rPr>
        <w:t xml:space="preserve">согласно условиям устойчивости работы системы, </w:t>
      </w:r>
      <w:r w:rsidRPr="00512643">
        <w:rPr>
          <w:sz w:val="28"/>
          <w:szCs w:val="28"/>
        </w:rPr>
        <w:t>система работает устойчиво</w:t>
      </w:r>
      <w:r w:rsidR="009E1FEA" w:rsidRPr="00512643">
        <w:rPr>
          <w:sz w:val="28"/>
          <w:szCs w:val="28"/>
        </w:rPr>
        <w:t>.</w:t>
      </w:r>
    </w:p>
    <w:p w:rsidR="009E1FEA" w:rsidRPr="00512643" w:rsidRDefault="009E1FEA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Определим собственные вектора изменённой</w:t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>матрицы</w:t>
      </w:r>
      <w:r w:rsidR="00712D89" w:rsidRPr="00512643">
        <w:rPr>
          <w:sz w:val="28"/>
          <w:szCs w:val="28"/>
        </w:rPr>
        <w:t xml:space="preserve"> (3.3-3.4)</w:t>
      </w:r>
      <w:r w:rsidRPr="00512643">
        <w:rPr>
          <w:sz w:val="28"/>
          <w:szCs w:val="28"/>
        </w:rPr>
        <w:t>: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712D89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21" type="#_x0000_t75" style="width:105.75pt;height:18pt">
            <v:imagedata r:id="rId191" o:title=""/>
          </v:shape>
        </w:pict>
      </w:r>
      <w:r w:rsidR="009E1FEA" w:rsidRPr="00512643">
        <w:rPr>
          <w:sz w:val="28"/>
          <w:szCs w:val="28"/>
        </w:rPr>
        <w:t>,</w:t>
      </w:r>
      <w:r w:rsidR="00E049E5">
        <w:rPr>
          <w:sz w:val="28"/>
          <w:szCs w:val="28"/>
        </w:rPr>
        <w:t xml:space="preserve"> </w:t>
      </w:r>
      <w:r w:rsidR="00712D89" w:rsidRPr="00512643">
        <w:rPr>
          <w:sz w:val="28"/>
          <w:szCs w:val="28"/>
        </w:rPr>
        <w:t>(3.3)</w:t>
      </w:r>
    </w:p>
    <w:p w:rsidR="006B12AB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22" type="#_x0000_t75" style="width:105.75pt;height:18pt">
            <v:imagedata r:id="rId192" o:title=""/>
          </v:shape>
        </w:pict>
      </w:r>
      <w:r w:rsidR="00712D89" w:rsidRPr="00512643">
        <w:rPr>
          <w:sz w:val="28"/>
          <w:szCs w:val="28"/>
        </w:rPr>
        <w:t>,</w:t>
      </w:r>
      <w:r w:rsidR="00E049E5">
        <w:rPr>
          <w:sz w:val="28"/>
          <w:szCs w:val="28"/>
        </w:rPr>
        <w:t xml:space="preserve"> </w:t>
      </w:r>
      <w:r w:rsidR="00712D89" w:rsidRPr="00512643">
        <w:rPr>
          <w:sz w:val="28"/>
          <w:szCs w:val="28"/>
        </w:rPr>
        <w:t>(3.4)</w:t>
      </w:r>
    </w:p>
    <w:p w:rsidR="009E1FEA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23" type="#_x0000_t75" style="width:70.5pt;height:39.75pt">
            <v:imagedata r:id="rId193" o:title=""/>
          </v:shape>
        </w:pict>
      </w:r>
    </w:p>
    <w:p w:rsidR="00650370" w:rsidRPr="00512643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9E1FEA" w:rsidRPr="00512643" w:rsidRDefault="009E1FEA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Для проверки </w:t>
      </w:r>
      <w:r w:rsidR="00346A2C" w:rsidRPr="00512643">
        <w:rPr>
          <w:sz w:val="28"/>
          <w:szCs w:val="28"/>
        </w:rPr>
        <w:t xml:space="preserve">можно найти матрицу </w:t>
      </w:r>
      <w:r w:rsidR="00346A2C" w:rsidRPr="00512643">
        <w:rPr>
          <w:sz w:val="28"/>
          <w:szCs w:val="28"/>
          <w:lang w:val="en-US"/>
        </w:rPr>
        <w:t>D</w:t>
      </w:r>
      <w:r w:rsidR="00346A2C" w:rsidRPr="00512643">
        <w:rPr>
          <w:sz w:val="28"/>
          <w:szCs w:val="28"/>
        </w:rPr>
        <w:t>=</w:t>
      </w:r>
      <w:r w:rsidR="00346A2C" w:rsidRPr="00512643">
        <w:rPr>
          <w:sz w:val="28"/>
          <w:szCs w:val="28"/>
          <w:lang w:val="en-US"/>
        </w:rPr>
        <w:t>V</w:t>
      </w:r>
      <w:r w:rsidR="00346A2C" w:rsidRPr="00512643">
        <w:rPr>
          <w:sz w:val="28"/>
          <w:szCs w:val="28"/>
        </w:rPr>
        <w:t>*</w:t>
      </w:r>
      <w:r w:rsidR="00346A2C" w:rsidRPr="00512643">
        <w:rPr>
          <w:sz w:val="28"/>
          <w:szCs w:val="28"/>
          <w:lang w:val="en-US"/>
        </w:rPr>
        <w:t>BB</w:t>
      </w:r>
      <w:r w:rsidR="00346A2C" w:rsidRPr="00512643">
        <w:rPr>
          <w:sz w:val="28"/>
          <w:szCs w:val="28"/>
        </w:rPr>
        <w:t>*</w:t>
      </w:r>
      <w:r w:rsidR="00346A2C" w:rsidRPr="00512643">
        <w:rPr>
          <w:sz w:val="28"/>
          <w:szCs w:val="28"/>
          <w:lang w:val="en-US"/>
        </w:rPr>
        <w:t>V</w:t>
      </w:r>
      <w:r w:rsidR="00346A2C" w:rsidRPr="00512643">
        <w:rPr>
          <w:sz w:val="28"/>
          <w:szCs w:val="28"/>
          <w:vertAlign w:val="superscript"/>
        </w:rPr>
        <w:t>-1</w:t>
      </w:r>
      <w:r w:rsidR="00346A2C" w:rsidRPr="00512643">
        <w:rPr>
          <w:sz w:val="28"/>
          <w:szCs w:val="28"/>
        </w:rPr>
        <w:t>, она должна быть диагональной и на главной диагонали должны находиться собственные значения изменённой матрицы.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9E1FEA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24" type="#_x0000_t75" style="width:165pt;height:29.25pt">
            <v:imagedata r:id="rId194" o:title=""/>
          </v:shape>
        </w:pic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346A2C" w:rsidRPr="00512643" w:rsidRDefault="00346A2C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Условие проверки выполнилось.</w:t>
      </w:r>
    </w:p>
    <w:p w:rsidR="0058399E" w:rsidRPr="00E049E5" w:rsidRDefault="00346A2C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Все необходимые вычисления для пересчёта в главную систему координат помех и ошибок выполнены.</w:t>
      </w:r>
    </w:p>
    <w:p w:rsidR="009E1FEA" w:rsidRPr="00512643" w:rsidRDefault="00346A2C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Формулы пересчёта </w:t>
      </w:r>
      <w:r w:rsidR="0058399E" w:rsidRPr="00512643">
        <w:rPr>
          <w:sz w:val="28"/>
          <w:szCs w:val="28"/>
        </w:rPr>
        <w:t>ошибок измерений в главную систему координат</w:t>
      </w:r>
      <w:r w:rsidR="0058399E" w:rsidRPr="00512643">
        <w:rPr>
          <w:color w:val="000000"/>
          <w:sz w:val="28"/>
          <w:szCs w:val="28"/>
        </w:rPr>
        <w:t xml:space="preserve"> </w:t>
      </w:r>
      <w:r w:rsidRPr="00512643">
        <w:rPr>
          <w:sz w:val="28"/>
          <w:szCs w:val="28"/>
        </w:rPr>
        <w:t>выглядят следующим образом: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346A2C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25" type="#_x0000_t75" style="width:141pt;height:18.75pt">
            <v:imagedata r:id="rId195" o:title=""/>
          </v:shape>
        </w:pict>
      </w:r>
      <w:r w:rsidR="00346A2C" w:rsidRPr="00512643">
        <w:rPr>
          <w:sz w:val="28"/>
          <w:szCs w:val="28"/>
        </w:rPr>
        <w:t>,</w:t>
      </w:r>
    </w:p>
    <w:p w:rsidR="00346A2C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26" type="#_x0000_t75" style="width:141pt;height:18.75pt">
            <v:imagedata r:id="rId196" o:title=""/>
          </v:shape>
        </w:pict>
      </w:r>
    </w:p>
    <w:p w:rsidR="009E1FEA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27" type="#_x0000_t75" style="width:2in;height:18.75pt">
            <v:imagedata r:id="rId197" o:title=""/>
          </v:shape>
        </w:pict>
      </w:r>
    </w:p>
    <w:p w:rsidR="00346A2C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28" type="#_x0000_t75" style="width:2in;height:18.75pt">
            <v:imagedata r:id="rId198" o:title=""/>
          </v:shape>
        </w:pic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346A2C" w:rsidRPr="00512643" w:rsidRDefault="00346A2C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где ε</w:t>
      </w:r>
      <w:r w:rsidR="002B06F4" w:rsidRPr="00512643">
        <w:rPr>
          <w:sz w:val="28"/>
          <w:szCs w:val="28"/>
        </w:rPr>
        <w:t>1, ε2 – промежуточные</w:t>
      </w:r>
      <w:r w:rsidRPr="00512643">
        <w:rPr>
          <w:sz w:val="28"/>
          <w:szCs w:val="28"/>
        </w:rPr>
        <w:t xml:space="preserve"> переменн</w:t>
      </w:r>
      <w:r w:rsidR="002B06F4" w:rsidRPr="00512643">
        <w:rPr>
          <w:sz w:val="28"/>
          <w:szCs w:val="28"/>
        </w:rPr>
        <w:t>ые</w:t>
      </w:r>
      <w:r w:rsidR="0058399E" w:rsidRPr="00512643">
        <w:rPr>
          <w:sz w:val="28"/>
          <w:szCs w:val="28"/>
        </w:rPr>
        <w:t>,</w:t>
      </w:r>
    </w:p>
    <w:p w:rsidR="0058399E" w:rsidRPr="00512643" w:rsidRDefault="0058399E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  <w:lang w:val="en-US"/>
        </w:rPr>
        <w:t>P</w:t>
      </w:r>
      <w:r w:rsidRPr="00512643">
        <w:rPr>
          <w:sz w:val="28"/>
          <w:szCs w:val="28"/>
        </w:rPr>
        <w:t xml:space="preserve">1, </w:t>
      </w:r>
      <w:r w:rsidRPr="00512643">
        <w:rPr>
          <w:sz w:val="28"/>
          <w:szCs w:val="28"/>
          <w:lang w:val="en-US"/>
        </w:rPr>
        <w:t>P</w:t>
      </w:r>
      <w:r w:rsidRPr="00512643">
        <w:rPr>
          <w:sz w:val="28"/>
          <w:szCs w:val="28"/>
        </w:rPr>
        <w:t xml:space="preserve">2 – </w:t>
      </w:r>
      <w:r w:rsidR="002B06F4" w:rsidRPr="00512643">
        <w:rPr>
          <w:sz w:val="28"/>
          <w:szCs w:val="28"/>
        </w:rPr>
        <w:t>коэффициенты регулятора</w:t>
      </w:r>
    </w:p>
    <w:p w:rsidR="0058399E" w:rsidRPr="00512643" w:rsidRDefault="0058399E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  <w:lang w:val="en-US"/>
        </w:rPr>
        <w:t>m</w:t>
      </w:r>
      <w:r w:rsidRPr="00512643">
        <w:rPr>
          <w:sz w:val="28"/>
          <w:szCs w:val="28"/>
        </w:rPr>
        <w:t xml:space="preserve">1, </w:t>
      </w:r>
      <w:r w:rsidRPr="00512643">
        <w:rPr>
          <w:sz w:val="28"/>
          <w:szCs w:val="28"/>
          <w:lang w:val="en-US"/>
        </w:rPr>
        <w:t>m</w:t>
      </w:r>
      <w:r w:rsidRPr="00512643">
        <w:rPr>
          <w:sz w:val="28"/>
          <w:szCs w:val="28"/>
        </w:rPr>
        <w:t xml:space="preserve">2 – </w:t>
      </w:r>
      <w:r w:rsidR="002B06F4" w:rsidRPr="00512643">
        <w:rPr>
          <w:sz w:val="28"/>
          <w:szCs w:val="28"/>
        </w:rPr>
        <w:t>параметры управления</w:t>
      </w:r>
    </w:p>
    <w:p w:rsidR="0058399E" w:rsidRPr="00512643" w:rsidRDefault="0058399E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  <w:lang w:val="en-US"/>
        </w:rPr>
        <w:t>w</w:t>
      </w:r>
      <w:r w:rsidRPr="00512643">
        <w:rPr>
          <w:sz w:val="28"/>
          <w:szCs w:val="28"/>
        </w:rPr>
        <w:t xml:space="preserve">1, </w:t>
      </w:r>
      <w:r w:rsidRPr="00512643">
        <w:rPr>
          <w:sz w:val="28"/>
          <w:szCs w:val="28"/>
          <w:lang w:val="en-US"/>
        </w:rPr>
        <w:t>w</w:t>
      </w:r>
      <w:r w:rsidRPr="00512643">
        <w:rPr>
          <w:sz w:val="28"/>
          <w:szCs w:val="28"/>
        </w:rPr>
        <w:t xml:space="preserve">2 – </w:t>
      </w:r>
      <w:r w:rsidR="002B06F4" w:rsidRPr="00512643">
        <w:rPr>
          <w:sz w:val="28"/>
          <w:szCs w:val="28"/>
        </w:rPr>
        <w:t>изначальные ошибки измерений</w:t>
      </w:r>
    </w:p>
    <w:p w:rsidR="0058399E" w:rsidRPr="00512643" w:rsidRDefault="0058399E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  <w:lang w:val="en-US"/>
        </w:rPr>
        <w:t>VO</w:t>
      </w:r>
      <w:r w:rsidRPr="00512643">
        <w:rPr>
          <w:sz w:val="28"/>
          <w:szCs w:val="28"/>
        </w:rPr>
        <w:t>=</w:t>
      </w:r>
      <w:r w:rsidRPr="00512643">
        <w:rPr>
          <w:sz w:val="28"/>
          <w:szCs w:val="28"/>
          <w:lang w:val="en-US"/>
        </w:rPr>
        <w:t>V</w:t>
      </w:r>
      <w:r w:rsidRPr="00512643">
        <w:rPr>
          <w:sz w:val="28"/>
          <w:szCs w:val="28"/>
          <w:vertAlign w:val="superscript"/>
        </w:rPr>
        <w:t>-1</w:t>
      </w:r>
      <w:r w:rsidRPr="00512643">
        <w:rPr>
          <w:sz w:val="28"/>
          <w:szCs w:val="28"/>
        </w:rPr>
        <w:t xml:space="preserve"> – </w:t>
      </w:r>
      <w:r w:rsidR="002B06F4" w:rsidRPr="00512643">
        <w:rPr>
          <w:sz w:val="28"/>
          <w:szCs w:val="28"/>
        </w:rPr>
        <w:t>обратная матрица собственных векторов матрицы ВВ</w:t>
      </w:r>
    </w:p>
    <w:p w:rsidR="0058399E" w:rsidRPr="00512643" w:rsidRDefault="0058399E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  <w:lang w:val="en-US"/>
        </w:rPr>
        <w:t>W</w:t>
      </w:r>
      <w:r w:rsidRPr="00512643">
        <w:rPr>
          <w:sz w:val="28"/>
          <w:szCs w:val="28"/>
        </w:rPr>
        <w:t xml:space="preserve">1, </w:t>
      </w:r>
      <w:r w:rsidRPr="00512643">
        <w:rPr>
          <w:sz w:val="28"/>
          <w:szCs w:val="28"/>
          <w:lang w:val="en-US"/>
        </w:rPr>
        <w:t>W</w:t>
      </w:r>
      <w:r w:rsidRPr="00512643">
        <w:rPr>
          <w:sz w:val="28"/>
          <w:szCs w:val="28"/>
        </w:rPr>
        <w:t xml:space="preserve">2 – </w:t>
      </w:r>
      <w:r w:rsidR="002B06F4" w:rsidRPr="00512643">
        <w:rPr>
          <w:sz w:val="28"/>
          <w:szCs w:val="28"/>
        </w:rPr>
        <w:t>ошибки измерений</w:t>
      </w:r>
      <w:r w:rsidR="00BF2C1E" w:rsidRPr="00512643">
        <w:rPr>
          <w:sz w:val="28"/>
          <w:szCs w:val="28"/>
        </w:rPr>
        <w:t>, пересчитанные</w:t>
      </w:r>
      <w:r w:rsidR="002B06F4" w:rsidRPr="00512643">
        <w:rPr>
          <w:sz w:val="28"/>
          <w:szCs w:val="28"/>
        </w:rPr>
        <w:t xml:space="preserve"> в главную систему координат</w:t>
      </w:r>
    </w:p>
    <w:p w:rsidR="00346A2C" w:rsidRPr="00512643" w:rsidRDefault="0058399E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Формулы пересчёта помех</w:t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>в главную систему координат выглядят следующим образом: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346A2C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229" type="#_x0000_t75" style="width:143.25pt;height:18pt">
            <v:imagedata r:id="rId199" o:title=""/>
          </v:shape>
        </w:pict>
      </w:r>
    </w:p>
    <w:p w:rsidR="00D97D5D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230" type="#_x0000_t75" style="width:143.25pt;height:18pt">
            <v:imagedata r:id="rId200" o:title=""/>
          </v:shape>
        </w:pic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D97D5D" w:rsidRPr="00512643" w:rsidRDefault="00D97D5D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где </w:t>
      </w:r>
      <w:r w:rsidRPr="00512643">
        <w:rPr>
          <w:sz w:val="28"/>
          <w:szCs w:val="28"/>
          <w:lang w:val="en-US"/>
        </w:rPr>
        <w:t>g</w:t>
      </w:r>
      <w:r w:rsidRPr="00512643">
        <w:rPr>
          <w:sz w:val="28"/>
          <w:szCs w:val="28"/>
        </w:rPr>
        <w:t xml:space="preserve">1, </w:t>
      </w:r>
      <w:r w:rsidRPr="00512643">
        <w:rPr>
          <w:sz w:val="28"/>
          <w:szCs w:val="28"/>
          <w:lang w:val="en-US"/>
        </w:rPr>
        <w:t>g</w:t>
      </w:r>
      <w:r w:rsidRPr="00512643">
        <w:rPr>
          <w:sz w:val="28"/>
          <w:szCs w:val="28"/>
        </w:rPr>
        <w:t xml:space="preserve">2 – </w:t>
      </w:r>
      <w:r w:rsidR="002B06F4" w:rsidRPr="00512643">
        <w:rPr>
          <w:sz w:val="28"/>
          <w:szCs w:val="28"/>
        </w:rPr>
        <w:t>изначальные помехи внутри объекта</w:t>
      </w:r>
    </w:p>
    <w:p w:rsidR="00D97D5D" w:rsidRPr="00512643" w:rsidRDefault="00D97D5D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  <w:lang w:val="en-US"/>
        </w:rPr>
        <w:t>G</w:t>
      </w:r>
      <w:r w:rsidRPr="00512643">
        <w:rPr>
          <w:sz w:val="28"/>
          <w:szCs w:val="28"/>
        </w:rPr>
        <w:t xml:space="preserve">1, </w:t>
      </w:r>
      <w:r w:rsidRPr="00512643">
        <w:rPr>
          <w:sz w:val="28"/>
          <w:szCs w:val="28"/>
          <w:lang w:val="en-US"/>
        </w:rPr>
        <w:t>G</w:t>
      </w:r>
      <w:r w:rsidRPr="00512643">
        <w:rPr>
          <w:sz w:val="28"/>
          <w:szCs w:val="28"/>
        </w:rPr>
        <w:t xml:space="preserve">2 – </w:t>
      </w:r>
      <w:r w:rsidR="002B06F4" w:rsidRPr="00512643">
        <w:rPr>
          <w:sz w:val="28"/>
          <w:szCs w:val="28"/>
        </w:rPr>
        <w:t>помехи, пересчитанные в главную систему координат</w:t>
      </w:r>
    </w:p>
    <w:p w:rsidR="00346A2C" w:rsidRPr="00512643" w:rsidRDefault="00F32D4E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Формулы пересчета начальных условий</w:t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 xml:space="preserve">в главную систему координат </w:t>
      </w:r>
      <w:r w:rsidR="0058399E" w:rsidRPr="00512643">
        <w:rPr>
          <w:sz w:val="28"/>
          <w:szCs w:val="28"/>
        </w:rPr>
        <w:t>выглядят следующим образом: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D97D5D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31" type="#_x0000_t75" style="width:154.5pt;height:18pt">
            <v:imagedata r:id="rId201" o:title=""/>
          </v:shape>
        </w:pict>
      </w:r>
    </w:p>
    <w:p w:rsidR="00BF2C1E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32" type="#_x0000_t75" style="width:162pt;height:18pt">
            <v:imagedata r:id="rId202" o:title=""/>
          </v:shape>
        </w:pic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BF2C1E" w:rsidRPr="00512643" w:rsidRDefault="00BF2C1E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где </w:t>
      </w:r>
      <w:r w:rsidRPr="00512643">
        <w:rPr>
          <w:sz w:val="28"/>
          <w:szCs w:val="28"/>
          <w:lang w:val="en-US"/>
        </w:rPr>
        <w:t>y</w:t>
      </w:r>
      <w:r w:rsidRPr="00512643">
        <w:rPr>
          <w:sz w:val="28"/>
          <w:szCs w:val="28"/>
        </w:rPr>
        <w:t xml:space="preserve">1, </w:t>
      </w:r>
      <w:r w:rsidRPr="00512643">
        <w:rPr>
          <w:sz w:val="28"/>
          <w:szCs w:val="28"/>
          <w:lang w:val="en-US"/>
        </w:rPr>
        <w:t>y</w:t>
      </w:r>
      <w:r w:rsidRPr="00512643">
        <w:rPr>
          <w:sz w:val="28"/>
          <w:szCs w:val="28"/>
        </w:rPr>
        <w:t>2 – изначальные начальные условия</w:t>
      </w:r>
      <w:r w:rsidR="0055222D">
        <w:rPr>
          <w:sz w:val="28"/>
          <w:szCs w:val="28"/>
        </w:rPr>
        <w:t xml:space="preserve">, </w:t>
      </w:r>
      <w:r w:rsidRPr="00512643">
        <w:rPr>
          <w:sz w:val="28"/>
          <w:szCs w:val="28"/>
          <w:lang w:val="en-US"/>
        </w:rPr>
        <w:t>yy</w:t>
      </w:r>
      <w:r w:rsidRPr="00512643">
        <w:rPr>
          <w:sz w:val="28"/>
          <w:szCs w:val="28"/>
        </w:rPr>
        <w:t xml:space="preserve">1, </w:t>
      </w:r>
      <w:r w:rsidRPr="00512643">
        <w:rPr>
          <w:sz w:val="28"/>
          <w:szCs w:val="28"/>
          <w:lang w:val="en-US"/>
        </w:rPr>
        <w:t>yy</w:t>
      </w:r>
      <w:r w:rsidRPr="00512643">
        <w:rPr>
          <w:sz w:val="28"/>
          <w:szCs w:val="28"/>
        </w:rPr>
        <w:t>2 – начальные условия, пересчитанные в главную систему координат</w:t>
      </w:r>
    </w:p>
    <w:p w:rsidR="00BF2C1E" w:rsidRPr="00512643" w:rsidRDefault="006B758C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После записи системы в главных координатах численный метод интегрирования второго порядка точности можно представить в виде двух параллельных циклов вычислений: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6B758C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33" type="#_x0000_t75" style="width:325.5pt;height:37.5pt">
            <v:imagedata r:id="rId203" o:title=""/>
          </v:shape>
        </w:pict>
      </w:r>
      <w:r w:rsidR="006B758C" w:rsidRPr="00512643">
        <w:rPr>
          <w:sz w:val="28"/>
          <w:szCs w:val="28"/>
        </w:rPr>
        <w:t>,</w:t>
      </w:r>
    </w:p>
    <w:p w:rsidR="00D97D5D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34" type="#_x0000_t75" style="width:285.75pt;height:33pt">
            <v:imagedata r:id="rId204" o:title=""/>
          </v:shape>
        </w:pict>
      </w:r>
      <w:r w:rsidR="006B758C" w:rsidRPr="00512643">
        <w:rPr>
          <w:sz w:val="28"/>
          <w:szCs w:val="28"/>
        </w:rPr>
        <w:t>,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6B758C" w:rsidRPr="00512643" w:rsidRDefault="006B758C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где </w:t>
      </w:r>
      <w:r w:rsidRPr="00512643">
        <w:rPr>
          <w:sz w:val="28"/>
          <w:szCs w:val="28"/>
          <w:lang w:val="en-US"/>
        </w:rPr>
        <w:t>D</w:t>
      </w:r>
      <w:r w:rsidRPr="00512643">
        <w:rPr>
          <w:sz w:val="28"/>
          <w:szCs w:val="28"/>
          <w:vertAlign w:val="subscript"/>
          <w:lang w:val="en-US"/>
        </w:rPr>
        <w:t>i</w:t>
      </w:r>
      <w:r w:rsidRPr="00512643">
        <w:rPr>
          <w:sz w:val="28"/>
          <w:szCs w:val="28"/>
          <w:vertAlign w:val="subscript"/>
        </w:rPr>
        <w:t>,</w:t>
      </w:r>
      <w:r w:rsidRPr="00512643">
        <w:rPr>
          <w:sz w:val="28"/>
          <w:szCs w:val="28"/>
          <w:vertAlign w:val="subscript"/>
          <w:lang w:val="en-US"/>
        </w:rPr>
        <w:t>j</w:t>
      </w:r>
      <w:r w:rsidRPr="00512643">
        <w:rPr>
          <w:sz w:val="28"/>
          <w:szCs w:val="28"/>
        </w:rPr>
        <w:t xml:space="preserve"> – значения диагональной матрицы </w:t>
      </w:r>
      <w:r w:rsidRPr="00512643">
        <w:rPr>
          <w:sz w:val="28"/>
          <w:szCs w:val="28"/>
          <w:lang w:val="en-US"/>
        </w:rPr>
        <w:t>D</w:t>
      </w:r>
    </w:p>
    <w:p w:rsidR="006B758C" w:rsidRPr="00512643" w:rsidRDefault="006B758C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  <w:lang w:val="en-US"/>
        </w:rPr>
        <w:t>h</w:t>
      </w:r>
      <w:r w:rsidRPr="00512643">
        <w:rPr>
          <w:sz w:val="28"/>
          <w:szCs w:val="28"/>
        </w:rPr>
        <w:t>=</w:t>
      </w:r>
      <w:r w:rsidRPr="00512643">
        <w:rPr>
          <w:sz w:val="28"/>
          <w:szCs w:val="28"/>
          <w:lang w:val="en-US"/>
        </w:rPr>
        <w:t>T</w:t>
      </w:r>
      <w:r w:rsidRPr="00512643">
        <w:rPr>
          <w:sz w:val="28"/>
          <w:szCs w:val="28"/>
        </w:rPr>
        <w:t>/</w:t>
      </w:r>
      <w:r w:rsidRPr="00512643">
        <w:rPr>
          <w:sz w:val="28"/>
          <w:szCs w:val="28"/>
          <w:lang w:val="en-US"/>
        </w:rPr>
        <w:t>n</w:t>
      </w:r>
      <w:r w:rsidRPr="00512643">
        <w:rPr>
          <w:sz w:val="28"/>
          <w:szCs w:val="28"/>
        </w:rPr>
        <w:t xml:space="preserve"> – шаг интегрирования</w:t>
      </w:r>
    </w:p>
    <w:p w:rsidR="006B758C" w:rsidRPr="00512643" w:rsidRDefault="006B758C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  <w:lang w:val="en-US"/>
        </w:rPr>
        <w:t>T</w:t>
      </w:r>
      <w:r w:rsidRPr="00512643">
        <w:rPr>
          <w:sz w:val="28"/>
          <w:szCs w:val="28"/>
        </w:rPr>
        <w:t xml:space="preserve"> – время, при котором процесс становится установившимся</w:t>
      </w:r>
    </w:p>
    <w:p w:rsidR="006B758C" w:rsidRPr="00512643" w:rsidRDefault="006B758C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  <w:lang w:val="en-US"/>
        </w:rPr>
        <w:t>n</w:t>
      </w:r>
      <w:r w:rsidRPr="00512643">
        <w:rPr>
          <w:sz w:val="28"/>
          <w:szCs w:val="28"/>
        </w:rPr>
        <w:t xml:space="preserve"> – количество реализаций случайного процесса</w:t>
      </w:r>
    </w:p>
    <w:p w:rsidR="006B758C" w:rsidRPr="00512643" w:rsidRDefault="006B758C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  <w:lang w:val="en-US"/>
        </w:rPr>
        <w:t>W</w:t>
      </w:r>
      <w:r w:rsidRPr="00512643">
        <w:rPr>
          <w:sz w:val="28"/>
          <w:szCs w:val="28"/>
        </w:rPr>
        <w:t xml:space="preserve">1, </w:t>
      </w:r>
      <w:r w:rsidRPr="00512643">
        <w:rPr>
          <w:sz w:val="28"/>
          <w:szCs w:val="28"/>
          <w:lang w:val="en-US"/>
        </w:rPr>
        <w:t>W</w:t>
      </w:r>
      <w:r w:rsidRPr="00512643">
        <w:rPr>
          <w:sz w:val="28"/>
          <w:szCs w:val="28"/>
        </w:rPr>
        <w:t xml:space="preserve">2, </w:t>
      </w:r>
      <w:r w:rsidRPr="00512643">
        <w:rPr>
          <w:sz w:val="28"/>
          <w:szCs w:val="28"/>
          <w:lang w:val="en-US"/>
        </w:rPr>
        <w:t>G</w:t>
      </w:r>
      <w:r w:rsidRPr="00512643">
        <w:rPr>
          <w:sz w:val="28"/>
          <w:szCs w:val="28"/>
        </w:rPr>
        <w:t xml:space="preserve">1, </w:t>
      </w:r>
      <w:r w:rsidRPr="00512643">
        <w:rPr>
          <w:sz w:val="28"/>
          <w:szCs w:val="28"/>
          <w:lang w:val="en-US"/>
        </w:rPr>
        <w:t>G</w:t>
      </w:r>
      <w:r w:rsidRPr="00512643">
        <w:rPr>
          <w:sz w:val="28"/>
          <w:szCs w:val="28"/>
        </w:rPr>
        <w:t xml:space="preserve">2, </w:t>
      </w:r>
      <w:r w:rsidRPr="00512643">
        <w:rPr>
          <w:sz w:val="28"/>
          <w:szCs w:val="28"/>
          <w:lang w:val="en-US"/>
        </w:rPr>
        <w:t>yy</w:t>
      </w:r>
      <w:r w:rsidRPr="00512643">
        <w:rPr>
          <w:sz w:val="28"/>
          <w:szCs w:val="28"/>
        </w:rPr>
        <w:t xml:space="preserve">1, </w:t>
      </w:r>
      <w:r w:rsidRPr="00512643">
        <w:rPr>
          <w:sz w:val="28"/>
          <w:szCs w:val="28"/>
          <w:lang w:val="en-US"/>
        </w:rPr>
        <w:t>yy</w:t>
      </w:r>
      <w:r w:rsidRPr="00512643">
        <w:rPr>
          <w:sz w:val="28"/>
          <w:szCs w:val="28"/>
        </w:rPr>
        <w:t>2 – определены выше</w:t>
      </w:r>
    </w:p>
    <w:p w:rsidR="00B63BE7" w:rsidRPr="00512643" w:rsidRDefault="00FC7FF2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Далее необходимо пересчитать получившуюся проинтегрированную функцию обратно в исходную систему координат</w:t>
      </w:r>
      <w:r w:rsidR="00B63BE7" w:rsidRPr="00512643">
        <w:rPr>
          <w:sz w:val="28"/>
          <w:szCs w:val="28"/>
        </w:rPr>
        <w:t>: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FC7FF2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35" type="#_x0000_t75" style="width:146.25pt;height:18pt">
            <v:imagedata r:id="rId205" o:title=""/>
          </v:shape>
        </w:pict>
      </w:r>
      <w:r w:rsidR="00FC7FF2" w:rsidRPr="00512643">
        <w:rPr>
          <w:sz w:val="28"/>
          <w:szCs w:val="28"/>
        </w:rPr>
        <w:t>,</w:t>
      </w:r>
    </w:p>
    <w:p w:rsidR="00FC7FF2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36" type="#_x0000_t75" style="width:146.25pt;height:18pt">
            <v:imagedata r:id="rId206" o:title=""/>
          </v:shape>
        </w:pict>
      </w:r>
      <w:r w:rsidR="00FC7FF2" w:rsidRPr="00512643">
        <w:rPr>
          <w:sz w:val="28"/>
          <w:szCs w:val="28"/>
        </w:rPr>
        <w:t>,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B63BE7" w:rsidRPr="00512643" w:rsidRDefault="00B63BE7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Значения переменных состояния в конечной точке n: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FC7FF2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37" type="#_x0000_t75" style="width:51pt;height:18pt">
            <v:imagedata r:id="rId207" o:title=""/>
          </v:shape>
        </w:pict>
      </w:r>
      <w:r w:rsidR="00FC7FF2" w:rsidRPr="00512643">
        <w:rPr>
          <w:sz w:val="28"/>
          <w:szCs w:val="28"/>
        </w:rPr>
        <w:t>,</w:t>
      </w:r>
      <w:r w:rsidR="00E049E5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238" type="#_x0000_t75" style="width:57pt;height:12.75pt">
            <v:imagedata r:id="rId208" o:title=""/>
          </v:shape>
        </w:pict>
      </w:r>
    </w:p>
    <w:p w:rsidR="00FC7FF2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39" type="#_x0000_t75" style="width:52.5pt;height:18pt">
            <v:imagedata r:id="rId209" o:title=""/>
          </v:shape>
        </w:pict>
      </w:r>
      <w:r w:rsidR="00FC7FF2" w:rsidRPr="00512643">
        <w:rPr>
          <w:sz w:val="28"/>
          <w:szCs w:val="28"/>
        </w:rPr>
        <w:t>,</w:t>
      </w:r>
      <w:r w:rsidR="00E049E5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240" type="#_x0000_t75" style="width:60pt;height:12.75pt">
            <v:imagedata r:id="rId210" o:title=""/>
          </v:shape>
        </w:pic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FC7FF2" w:rsidRDefault="001D4899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Р</w:t>
      </w:r>
      <w:r w:rsidR="00D573D1" w:rsidRPr="00512643">
        <w:rPr>
          <w:sz w:val="28"/>
          <w:szCs w:val="28"/>
        </w:rPr>
        <w:t xml:space="preserve">еализации случайного процесса </w:t>
      </w:r>
      <w:r w:rsidRPr="00512643">
        <w:rPr>
          <w:sz w:val="28"/>
          <w:szCs w:val="28"/>
          <w:lang w:val="en-US"/>
        </w:rPr>
        <w:t>y</w:t>
      </w:r>
      <w:r w:rsidRPr="00512643">
        <w:rPr>
          <w:sz w:val="28"/>
          <w:szCs w:val="28"/>
        </w:rPr>
        <w:t>1</w:t>
      </w:r>
      <w:r w:rsidRPr="00512643">
        <w:rPr>
          <w:sz w:val="28"/>
          <w:szCs w:val="28"/>
          <w:vertAlign w:val="subscript"/>
          <w:lang w:val="en-US"/>
        </w:rPr>
        <w:t>k</w:t>
      </w:r>
      <w:r w:rsidRPr="00512643">
        <w:rPr>
          <w:sz w:val="28"/>
          <w:szCs w:val="28"/>
          <w:vertAlign w:val="subscript"/>
        </w:rPr>
        <w:t>,</w:t>
      </w:r>
      <w:r w:rsidRPr="00512643">
        <w:rPr>
          <w:sz w:val="28"/>
          <w:szCs w:val="28"/>
          <w:vertAlign w:val="subscript"/>
          <w:lang w:val="en-US"/>
        </w:rPr>
        <w:t>j</w:t>
      </w:r>
      <w:r w:rsidR="00D573D1" w:rsidRPr="00512643">
        <w:rPr>
          <w:sz w:val="28"/>
          <w:szCs w:val="28"/>
        </w:rPr>
        <w:t xml:space="preserve"> и </w:t>
      </w:r>
      <w:r w:rsidRPr="00512643">
        <w:rPr>
          <w:sz w:val="28"/>
          <w:szCs w:val="28"/>
          <w:lang w:val="en-US"/>
        </w:rPr>
        <w:t>y</w:t>
      </w:r>
      <w:r w:rsidRPr="00512643">
        <w:rPr>
          <w:sz w:val="28"/>
          <w:szCs w:val="28"/>
        </w:rPr>
        <w:t>2</w:t>
      </w:r>
      <w:r w:rsidRPr="00512643">
        <w:rPr>
          <w:sz w:val="28"/>
          <w:szCs w:val="28"/>
          <w:vertAlign w:val="subscript"/>
          <w:lang w:val="en-US"/>
        </w:rPr>
        <w:t>k</w:t>
      </w:r>
      <w:r w:rsidRPr="00512643">
        <w:rPr>
          <w:sz w:val="28"/>
          <w:szCs w:val="28"/>
          <w:vertAlign w:val="subscript"/>
        </w:rPr>
        <w:t>,</w:t>
      </w:r>
      <w:r w:rsidRPr="00512643">
        <w:rPr>
          <w:sz w:val="28"/>
          <w:szCs w:val="28"/>
          <w:vertAlign w:val="subscript"/>
          <w:lang w:val="en-US"/>
        </w:rPr>
        <w:t>j</w:t>
      </w:r>
      <w:r w:rsidRPr="00512643">
        <w:rPr>
          <w:sz w:val="28"/>
          <w:szCs w:val="28"/>
        </w:rPr>
        <w:t xml:space="preserve"> можно отобразить с помощью графиков (см. График </w:t>
      </w:r>
      <w:r w:rsidR="00C36337" w:rsidRPr="00512643">
        <w:rPr>
          <w:sz w:val="28"/>
          <w:szCs w:val="28"/>
        </w:rPr>
        <w:t>3-4</w:t>
      </w:r>
      <w:r w:rsidRPr="00512643">
        <w:rPr>
          <w:sz w:val="28"/>
          <w:szCs w:val="28"/>
        </w:rPr>
        <w:t>).</w:t>
      </w:r>
    </w:p>
    <w:p w:rsidR="00650370" w:rsidRPr="00512643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346A2C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41" type="#_x0000_t75" style="width:222.75pt;height:155.25pt">
            <v:imagedata r:id="rId211" o:title=""/>
          </v:shape>
        </w:pict>
      </w:r>
    </w:p>
    <w:p w:rsidR="001D4899" w:rsidRPr="00650370" w:rsidRDefault="001D4899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650370">
        <w:rPr>
          <w:sz w:val="28"/>
          <w:szCs w:val="28"/>
        </w:rPr>
        <w:t xml:space="preserve">График </w:t>
      </w:r>
      <w:r w:rsidRPr="00650370">
        <w:rPr>
          <w:sz w:val="28"/>
          <w:szCs w:val="28"/>
        </w:rPr>
        <w:fldChar w:fldCharType="begin"/>
      </w:r>
      <w:r w:rsidRPr="00650370">
        <w:rPr>
          <w:sz w:val="28"/>
          <w:szCs w:val="28"/>
        </w:rPr>
        <w:instrText xml:space="preserve"> SEQ График \* ARABIC </w:instrText>
      </w:r>
      <w:r w:rsidRPr="00650370">
        <w:rPr>
          <w:sz w:val="28"/>
          <w:szCs w:val="28"/>
        </w:rPr>
        <w:fldChar w:fldCharType="separate"/>
      </w:r>
      <w:r w:rsidR="003A1702" w:rsidRPr="00650370">
        <w:rPr>
          <w:noProof/>
          <w:sz w:val="28"/>
          <w:szCs w:val="28"/>
        </w:rPr>
        <w:t>3</w:t>
      </w:r>
      <w:r w:rsidRPr="00650370">
        <w:rPr>
          <w:sz w:val="28"/>
          <w:szCs w:val="28"/>
        </w:rPr>
        <w:fldChar w:fldCharType="end"/>
      </w:r>
      <w:r w:rsidRPr="00650370">
        <w:rPr>
          <w:sz w:val="28"/>
          <w:szCs w:val="28"/>
        </w:rPr>
        <w:t xml:space="preserve"> – Реализация</w:t>
      </w:r>
      <w:r w:rsidR="00E049E5">
        <w:rPr>
          <w:sz w:val="28"/>
          <w:szCs w:val="28"/>
        </w:rPr>
        <w:t xml:space="preserve"> </w:t>
      </w:r>
      <w:r w:rsidRPr="00650370">
        <w:rPr>
          <w:sz w:val="28"/>
          <w:szCs w:val="28"/>
        </w:rPr>
        <w:t>первой переменной случайного процесса</w:t>
      </w:r>
    </w:p>
    <w:p w:rsidR="001D4899" w:rsidRPr="00512643" w:rsidRDefault="001D4899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1D4899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242" type="#_x0000_t75" style="width:227.25pt;height:150.75pt">
            <v:imagedata r:id="rId212" o:title=""/>
          </v:shape>
        </w:pict>
      </w:r>
    </w:p>
    <w:p w:rsidR="001D4899" w:rsidRPr="00650370" w:rsidRDefault="001D4899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650370">
        <w:rPr>
          <w:sz w:val="28"/>
          <w:szCs w:val="28"/>
        </w:rPr>
        <w:t xml:space="preserve">График </w:t>
      </w:r>
      <w:r w:rsidRPr="00650370">
        <w:rPr>
          <w:sz w:val="28"/>
          <w:szCs w:val="28"/>
        </w:rPr>
        <w:fldChar w:fldCharType="begin"/>
      </w:r>
      <w:r w:rsidRPr="00650370">
        <w:rPr>
          <w:sz w:val="28"/>
          <w:szCs w:val="28"/>
        </w:rPr>
        <w:instrText xml:space="preserve"> SEQ График \* ARABIC </w:instrText>
      </w:r>
      <w:r w:rsidRPr="00650370">
        <w:rPr>
          <w:sz w:val="28"/>
          <w:szCs w:val="28"/>
        </w:rPr>
        <w:fldChar w:fldCharType="separate"/>
      </w:r>
      <w:r w:rsidR="003A1702" w:rsidRPr="00650370">
        <w:rPr>
          <w:noProof/>
          <w:sz w:val="28"/>
          <w:szCs w:val="28"/>
        </w:rPr>
        <w:t>4</w:t>
      </w:r>
      <w:r w:rsidRPr="00650370">
        <w:rPr>
          <w:sz w:val="28"/>
          <w:szCs w:val="28"/>
        </w:rPr>
        <w:fldChar w:fldCharType="end"/>
      </w:r>
      <w:r w:rsidRPr="00650370">
        <w:rPr>
          <w:sz w:val="28"/>
          <w:szCs w:val="28"/>
        </w:rPr>
        <w:t xml:space="preserve"> – Реализация второй переменной случайного процесса</w:t>
      </w:r>
    </w:p>
    <w:p w:rsidR="001D4899" w:rsidRPr="0055222D" w:rsidRDefault="001D4899" w:rsidP="0055222D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8578B0" w:rsidRPr="0055222D" w:rsidRDefault="0055222D" w:rsidP="0055222D">
      <w:pPr>
        <w:spacing w:line="360" w:lineRule="auto"/>
        <w:ind w:firstLine="709"/>
        <w:jc w:val="center"/>
        <w:rPr>
          <w:b/>
          <w:sz w:val="28"/>
          <w:szCs w:val="28"/>
        </w:rPr>
      </w:pPr>
      <w:bookmarkStart w:id="17" w:name="_Toc260950168"/>
      <w:r w:rsidRPr="0055222D">
        <w:rPr>
          <w:b/>
          <w:sz w:val="28"/>
          <w:szCs w:val="28"/>
        </w:rPr>
        <w:t xml:space="preserve">3.1 </w:t>
      </w:r>
      <w:r w:rsidR="008578B0" w:rsidRPr="0055222D">
        <w:rPr>
          <w:b/>
          <w:sz w:val="28"/>
          <w:szCs w:val="28"/>
        </w:rPr>
        <w:t xml:space="preserve">Определение статистических характеристик системы управления в момент времени </w:t>
      </w:r>
      <w:bookmarkEnd w:id="17"/>
      <w:r w:rsidR="008578B0" w:rsidRPr="0055222D">
        <w:rPr>
          <w:b/>
          <w:sz w:val="28"/>
          <w:szCs w:val="28"/>
        </w:rPr>
        <w:object w:dxaOrig="639" w:dyaOrig="320">
          <v:shape id="_x0000_i1243" type="#_x0000_t75" style="width:32.25pt;height:15.75pt" o:ole="" fillcolor="window">
            <v:imagedata r:id="rId7" o:title=""/>
          </v:shape>
          <o:OLEObject Type="Embed" ProgID="Equation.DSMT4" ShapeID="_x0000_i1243" DrawAspect="Content" ObjectID="_1469903604" r:id="rId213"/>
        </w:object>
      </w:r>
    </w:p>
    <w:p w:rsidR="0055222D" w:rsidRPr="00512643" w:rsidRDefault="0055222D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21C2C" w:rsidRPr="00512643" w:rsidRDefault="00421C2C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В момент времени</w:t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object w:dxaOrig="639" w:dyaOrig="320">
          <v:shape id="_x0000_i1244" type="#_x0000_t75" style="width:32.25pt;height:15.75pt" o:ole="" fillcolor="window">
            <v:imagedata r:id="rId7" o:title=""/>
          </v:shape>
          <o:OLEObject Type="Embed" ProgID="Equation.DSMT4" ShapeID="_x0000_i1244" DrawAspect="Content" ObjectID="_1469903605" r:id="rId214"/>
        </w:object>
      </w:r>
      <w:r w:rsidRPr="00512643">
        <w:rPr>
          <w:sz w:val="28"/>
          <w:szCs w:val="28"/>
        </w:rPr>
        <w:t xml:space="preserve"> оцениваются следующие статистические характеристики:</w:t>
      </w:r>
    </w:p>
    <w:p w:rsidR="00421C2C" w:rsidRPr="00512643" w:rsidRDefault="00421C2C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1) математические ожидания переменных состояния;</w:t>
      </w:r>
    </w:p>
    <w:p w:rsidR="00421C2C" w:rsidRPr="00512643" w:rsidRDefault="00421C2C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2) дисперсии переменных состояния;</w:t>
      </w:r>
    </w:p>
    <w:p w:rsidR="00421C2C" w:rsidRPr="00512643" w:rsidRDefault="00421C2C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3) корреляционный момент;</w:t>
      </w:r>
    </w:p>
    <w:p w:rsidR="00421C2C" w:rsidRPr="00512643" w:rsidRDefault="00421C2C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4) нормированный корреляционный </w:t>
      </w:r>
      <w:r w:rsidR="00843F66" w:rsidRPr="00512643">
        <w:rPr>
          <w:sz w:val="28"/>
          <w:szCs w:val="28"/>
        </w:rPr>
        <w:t>момент (коэффициент корреляции)</w:t>
      </w:r>
    </w:p>
    <w:p w:rsidR="008578B0" w:rsidRPr="00512643" w:rsidRDefault="00421C2C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Математическим ожиданием случайного процесса</w:t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>называется такая функция, значение которой при каждом данном значении аргумента</w:t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>равно математическому ожиданию значения этой функции при этом аргументе.</w:t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>Математическое ожидание случайного процесса представляет собой некоторую среднюю функцию, около которой группируются и относительно которой колеблются все возможные реализации случайного процесса.</w:t>
      </w:r>
    </w:p>
    <w:p w:rsidR="008578B0" w:rsidRPr="00512643" w:rsidRDefault="007B55B4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Для полученных процессов математическое ожидание находится по следующим формулам</w:t>
      </w:r>
      <w:r w:rsidR="00712D89" w:rsidRPr="00512643">
        <w:rPr>
          <w:sz w:val="28"/>
          <w:szCs w:val="28"/>
        </w:rPr>
        <w:t xml:space="preserve"> (3.5-3.6)</w:t>
      </w:r>
      <w:r w:rsidRPr="00512643">
        <w:rPr>
          <w:sz w:val="28"/>
          <w:szCs w:val="28"/>
        </w:rPr>
        <w:t>: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7B55B4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45" type="#_x0000_t75" style="width:84.75pt;height:58.5pt">
            <v:imagedata r:id="rId215" o:title=""/>
          </v:shape>
        </w:pict>
      </w:r>
      <w:r w:rsidR="007B55B4" w:rsidRPr="00512643">
        <w:rPr>
          <w:sz w:val="28"/>
          <w:szCs w:val="28"/>
        </w:rPr>
        <w:t>,</w:t>
      </w:r>
      <w:r w:rsidR="00E049E5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246" type="#_x0000_t75" style="width:81.75pt;height:58.5pt">
            <v:imagedata r:id="rId216" o:title=""/>
          </v:shape>
        </w:pict>
      </w:r>
      <w:r w:rsidR="00712D89" w:rsidRPr="00512643">
        <w:rPr>
          <w:sz w:val="28"/>
          <w:szCs w:val="28"/>
        </w:rPr>
        <w:t xml:space="preserve"> ,</w:t>
      </w:r>
      <w:r w:rsidR="00E049E5">
        <w:rPr>
          <w:sz w:val="28"/>
          <w:szCs w:val="28"/>
        </w:rPr>
        <w:t xml:space="preserve"> </w:t>
      </w:r>
      <w:r w:rsidR="00712D89" w:rsidRPr="00512643">
        <w:rPr>
          <w:sz w:val="28"/>
          <w:szCs w:val="28"/>
        </w:rPr>
        <w:t>(3.5-3.6)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7B55B4" w:rsidRPr="00512643" w:rsidRDefault="007B55B4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где </w:t>
      </w:r>
      <w:r w:rsidRPr="00512643">
        <w:rPr>
          <w:sz w:val="28"/>
          <w:szCs w:val="28"/>
          <w:lang w:val="en-US"/>
        </w:rPr>
        <w:t>Xmean</w:t>
      </w:r>
      <w:r w:rsidRPr="00512643">
        <w:rPr>
          <w:sz w:val="28"/>
          <w:szCs w:val="28"/>
        </w:rPr>
        <w:t xml:space="preserve">, </w:t>
      </w:r>
      <w:r w:rsidRPr="00512643">
        <w:rPr>
          <w:sz w:val="28"/>
          <w:szCs w:val="28"/>
          <w:lang w:val="en-US"/>
        </w:rPr>
        <w:t>Ymean</w:t>
      </w:r>
      <w:r w:rsidRPr="00512643">
        <w:rPr>
          <w:sz w:val="28"/>
          <w:szCs w:val="28"/>
        </w:rPr>
        <w:t xml:space="preserve"> являются математическим ожиданием</w:t>
      </w:r>
      <w:r w:rsidR="005D1DD0" w:rsidRPr="00512643">
        <w:rPr>
          <w:sz w:val="28"/>
          <w:szCs w:val="28"/>
        </w:rPr>
        <w:t>.</w:t>
      </w:r>
    </w:p>
    <w:p w:rsidR="007B55B4" w:rsidRPr="00512643" w:rsidRDefault="00046616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Дисперсией случайного процесса называется такая функция, значение которой при каждом данном значении аргумента</w:t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>равно дисперсии значения этой функции при этом аргументе.</w:t>
      </w:r>
    </w:p>
    <w:p w:rsidR="00046616" w:rsidRPr="00512643" w:rsidRDefault="00046616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Для полученных процессов дисперсия</w:t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>находится по следующим формулам</w:t>
      </w:r>
      <w:r w:rsidR="00712D89" w:rsidRPr="00512643">
        <w:rPr>
          <w:sz w:val="28"/>
          <w:szCs w:val="28"/>
        </w:rPr>
        <w:t xml:space="preserve"> (3.7-3.8)</w:t>
      </w:r>
      <w:r w:rsidRPr="00512643">
        <w:rPr>
          <w:sz w:val="28"/>
          <w:szCs w:val="28"/>
        </w:rPr>
        <w:t>: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8578B0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47" type="#_x0000_t75" style="width:121.5pt;height:58.5pt">
            <v:imagedata r:id="rId217" o:title=""/>
          </v:shape>
        </w:pict>
      </w:r>
      <w:r w:rsidR="00046616" w:rsidRPr="00512643">
        <w:rPr>
          <w:sz w:val="28"/>
          <w:szCs w:val="28"/>
        </w:rPr>
        <w:t>,</w:t>
      </w:r>
      <w:r w:rsidR="00E049E5">
        <w:rPr>
          <w:sz w:val="28"/>
          <w:szCs w:val="28"/>
        </w:rPr>
        <w:t xml:space="preserve"> </w:t>
      </w:r>
      <w:r w:rsidR="00712D89" w:rsidRPr="00512643">
        <w:rPr>
          <w:sz w:val="28"/>
          <w:szCs w:val="28"/>
        </w:rPr>
        <w:t>(3.7)</w:t>
      </w:r>
    </w:p>
    <w:p w:rsidR="00046616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48" type="#_x0000_t75" style="width:118.5pt;height:58.5pt">
            <v:imagedata r:id="rId218" o:title=""/>
          </v:shape>
        </w:pict>
      </w:r>
      <w:r w:rsidR="00E049E5">
        <w:rPr>
          <w:sz w:val="28"/>
          <w:szCs w:val="28"/>
        </w:rPr>
        <w:t xml:space="preserve"> </w:t>
      </w:r>
      <w:r w:rsidR="00712D89" w:rsidRPr="00512643">
        <w:rPr>
          <w:sz w:val="28"/>
          <w:szCs w:val="28"/>
        </w:rPr>
        <w:t>(3.8)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046616" w:rsidRPr="00512643" w:rsidRDefault="00CF229C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Для того чтобы учесть статистическую связь между значениями функции при различных значениях аргумента, кроме математического ожидания и дисперсии, анализируются корреляционные моменты между значениями случайного процесса в различные моменты времени. Корреляционный момент между двумя значениями функции в </w:t>
      </w:r>
      <w:r w:rsidR="00695E19" w:rsidRPr="00512643">
        <w:rPr>
          <w:sz w:val="28"/>
          <w:szCs w:val="28"/>
        </w:rPr>
        <w:t xml:space="preserve">определённые </w:t>
      </w:r>
      <w:r w:rsidRPr="00512643">
        <w:rPr>
          <w:sz w:val="28"/>
          <w:szCs w:val="28"/>
        </w:rPr>
        <w:t xml:space="preserve">моменты </w:t>
      </w:r>
      <w:r w:rsidR="00695E19" w:rsidRPr="00512643">
        <w:rPr>
          <w:sz w:val="28"/>
          <w:szCs w:val="28"/>
        </w:rPr>
        <w:t xml:space="preserve">времени </w:t>
      </w:r>
      <w:r w:rsidRPr="00512643">
        <w:rPr>
          <w:sz w:val="28"/>
          <w:szCs w:val="28"/>
        </w:rPr>
        <w:t>определяет корреляционную функцию случайного процесса.</w:t>
      </w:r>
      <w:r w:rsidR="00695E19" w:rsidRPr="00512643">
        <w:rPr>
          <w:sz w:val="28"/>
          <w:szCs w:val="28"/>
        </w:rPr>
        <w:t xml:space="preserve"> В программе корреляционный момент вычисляется по формуле</w:t>
      </w:r>
      <w:r w:rsidR="00712D89" w:rsidRPr="00512643">
        <w:rPr>
          <w:sz w:val="28"/>
          <w:szCs w:val="28"/>
        </w:rPr>
        <w:t xml:space="preserve"> (3.9)</w:t>
      </w:r>
      <w:r w:rsidR="00695E19" w:rsidRPr="00512643">
        <w:rPr>
          <w:sz w:val="28"/>
          <w:szCs w:val="28"/>
        </w:rPr>
        <w:t>: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695E19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49" type="#_x0000_t75" style="width:203.25pt;height:58.5pt">
            <v:imagedata r:id="rId219" o:title=""/>
          </v:shape>
        </w:pict>
      </w:r>
      <w:r w:rsidR="00E049E5">
        <w:rPr>
          <w:sz w:val="28"/>
          <w:szCs w:val="28"/>
        </w:rPr>
        <w:t xml:space="preserve"> </w:t>
      </w:r>
      <w:r w:rsidR="00712D89" w:rsidRPr="00512643">
        <w:rPr>
          <w:sz w:val="28"/>
          <w:szCs w:val="28"/>
        </w:rPr>
        <w:t>(3.9)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686E39" w:rsidRPr="00512643" w:rsidRDefault="00686E39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Случайные процессы называются некоррелированными, если </w:t>
      </w:r>
      <w:r w:rsidRPr="00512643">
        <w:rPr>
          <w:sz w:val="28"/>
          <w:szCs w:val="28"/>
          <w:lang w:val="en-US"/>
        </w:rPr>
        <w:t>KOR</w:t>
      </w:r>
      <w:r w:rsidRPr="00512643">
        <w:rPr>
          <w:sz w:val="28"/>
          <w:szCs w:val="28"/>
        </w:rPr>
        <w:t>=0 при любых значениях аргументов. В противоположном случае случайные процессы являются коррелированными.</w:t>
      </w:r>
    </w:p>
    <w:p w:rsidR="00695E19" w:rsidRPr="00512643" w:rsidRDefault="00695E19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Удобно пользоваться нормированной корреляционной функцией (коэффициентом корреляции), которая является безразмерной функцией и определяется следующим образом</w:t>
      </w:r>
      <w:r w:rsidR="00712D89" w:rsidRPr="00512643">
        <w:rPr>
          <w:sz w:val="28"/>
          <w:szCs w:val="28"/>
        </w:rPr>
        <w:t xml:space="preserve"> (3.10)</w:t>
      </w:r>
      <w:r w:rsidRPr="00512643">
        <w:rPr>
          <w:sz w:val="28"/>
          <w:szCs w:val="28"/>
        </w:rPr>
        <w:t>: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046616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50" type="#_x0000_t75" style="width:65.25pt;height:29.25pt">
            <v:imagedata r:id="rId220" o:title=""/>
          </v:shape>
        </w:pict>
      </w:r>
      <w:r w:rsidR="00686E39" w:rsidRPr="00512643">
        <w:rPr>
          <w:sz w:val="28"/>
          <w:szCs w:val="28"/>
        </w:rPr>
        <w:t>,</w:t>
      </w:r>
      <w:r w:rsidR="00E049E5">
        <w:rPr>
          <w:sz w:val="28"/>
          <w:szCs w:val="28"/>
        </w:rPr>
        <w:t xml:space="preserve"> </w:t>
      </w:r>
      <w:r w:rsidR="00712D89" w:rsidRPr="00512643">
        <w:rPr>
          <w:sz w:val="28"/>
          <w:szCs w:val="28"/>
        </w:rPr>
        <w:t>(3.10)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686E39" w:rsidRPr="00512643" w:rsidRDefault="00686E39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где </w:t>
      </w:r>
      <w:r w:rsidRPr="00512643">
        <w:rPr>
          <w:sz w:val="28"/>
          <w:szCs w:val="28"/>
          <w:lang w:val="en-US"/>
        </w:rPr>
        <w:t>KOR</w:t>
      </w:r>
      <w:r w:rsidRPr="00512643">
        <w:rPr>
          <w:sz w:val="28"/>
          <w:szCs w:val="28"/>
        </w:rPr>
        <w:t xml:space="preserve"> –</w:t>
      </w:r>
      <w:r w:rsidR="0086207F" w:rsidRPr="00512643">
        <w:rPr>
          <w:sz w:val="28"/>
          <w:szCs w:val="28"/>
        </w:rPr>
        <w:t xml:space="preserve"> взаимный </w:t>
      </w:r>
      <w:r w:rsidRPr="00512643">
        <w:rPr>
          <w:sz w:val="28"/>
          <w:szCs w:val="28"/>
        </w:rPr>
        <w:t>корреляционный момент</w:t>
      </w:r>
    </w:p>
    <w:p w:rsidR="00686E39" w:rsidRPr="00512643" w:rsidRDefault="00686E39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  <w:lang w:val="en-US"/>
        </w:rPr>
        <w:t>DX</w:t>
      </w:r>
      <w:r w:rsidRPr="00512643">
        <w:rPr>
          <w:sz w:val="28"/>
          <w:szCs w:val="28"/>
        </w:rPr>
        <w:t xml:space="preserve">, </w:t>
      </w:r>
      <w:r w:rsidRPr="00512643">
        <w:rPr>
          <w:sz w:val="28"/>
          <w:szCs w:val="28"/>
          <w:lang w:val="en-US"/>
        </w:rPr>
        <w:t>DY</w:t>
      </w:r>
      <w:r w:rsidRPr="00512643">
        <w:rPr>
          <w:sz w:val="28"/>
          <w:szCs w:val="28"/>
        </w:rPr>
        <w:t xml:space="preserve"> – </w:t>
      </w:r>
      <w:r w:rsidR="0086207F" w:rsidRPr="00512643">
        <w:rPr>
          <w:sz w:val="28"/>
          <w:szCs w:val="28"/>
        </w:rPr>
        <w:t>дисперсии переменных состояния (определены выше)</w:t>
      </w:r>
      <w:r w:rsidR="0094635D" w:rsidRPr="00512643">
        <w:rPr>
          <w:sz w:val="28"/>
          <w:szCs w:val="28"/>
        </w:rPr>
        <w:t>.</w:t>
      </w:r>
    </w:p>
    <w:p w:rsidR="0055222D" w:rsidRDefault="0055222D" w:rsidP="00512643">
      <w:pPr>
        <w:spacing w:line="360" w:lineRule="auto"/>
        <w:ind w:firstLine="709"/>
        <w:jc w:val="both"/>
        <w:rPr>
          <w:sz w:val="28"/>
          <w:szCs w:val="28"/>
        </w:rPr>
      </w:pPr>
      <w:bookmarkStart w:id="18" w:name="_Toc260950169"/>
    </w:p>
    <w:p w:rsidR="008578B0" w:rsidRPr="0055222D" w:rsidRDefault="0055222D" w:rsidP="0055222D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55222D">
        <w:rPr>
          <w:b/>
          <w:sz w:val="28"/>
          <w:szCs w:val="28"/>
        </w:rPr>
        <w:t xml:space="preserve">3.2 </w:t>
      </w:r>
      <w:r w:rsidR="008578B0" w:rsidRPr="0055222D">
        <w:rPr>
          <w:b/>
          <w:sz w:val="28"/>
          <w:szCs w:val="28"/>
        </w:rPr>
        <w:t xml:space="preserve">Проверка гипотезы о независимости случайных величин </w:t>
      </w:r>
      <w:r w:rsidR="008578B0" w:rsidRPr="0055222D">
        <w:rPr>
          <w:b/>
          <w:sz w:val="28"/>
          <w:szCs w:val="28"/>
        </w:rPr>
        <w:object w:dxaOrig="680" w:dyaOrig="380">
          <v:shape id="_x0000_i1251" type="#_x0000_t75" style="width:33.75pt;height:18.75pt" o:ole="" fillcolor="window">
            <v:imagedata r:id="rId9" o:title=""/>
          </v:shape>
          <o:OLEObject Type="Embed" ProgID="Equation.DSMT4" ShapeID="_x0000_i1251" DrawAspect="Content" ObjectID="_1469903606" r:id="rId221"/>
        </w:object>
      </w:r>
      <w:r w:rsidR="008578B0" w:rsidRPr="0055222D">
        <w:rPr>
          <w:b/>
          <w:i/>
          <w:sz w:val="28"/>
          <w:szCs w:val="28"/>
        </w:rPr>
        <w:t xml:space="preserve"> </w:t>
      </w:r>
      <w:r w:rsidR="008578B0" w:rsidRPr="0055222D">
        <w:rPr>
          <w:b/>
          <w:sz w:val="28"/>
          <w:szCs w:val="28"/>
        </w:rPr>
        <w:t xml:space="preserve">при уровне значимости </w:t>
      </w:r>
      <w:r w:rsidR="008578B0" w:rsidRPr="0055222D">
        <w:rPr>
          <w:b/>
          <w:sz w:val="28"/>
          <w:szCs w:val="28"/>
        </w:rPr>
        <w:sym w:font="Symbol" w:char="F061"/>
      </w:r>
      <w:r w:rsidR="008578B0" w:rsidRPr="0055222D">
        <w:rPr>
          <w:b/>
          <w:sz w:val="28"/>
          <w:szCs w:val="28"/>
        </w:rPr>
        <w:t xml:space="preserve"> в момент времени </w:t>
      </w:r>
      <w:bookmarkEnd w:id="18"/>
      <w:r w:rsidR="008578B0" w:rsidRPr="0055222D">
        <w:rPr>
          <w:b/>
          <w:sz w:val="28"/>
          <w:szCs w:val="28"/>
        </w:rPr>
        <w:object w:dxaOrig="639" w:dyaOrig="320">
          <v:shape id="_x0000_i1252" type="#_x0000_t75" style="width:32.25pt;height:15.75pt" o:ole="" fillcolor="window">
            <v:imagedata r:id="rId7" o:title=""/>
          </v:shape>
          <o:OLEObject Type="Embed" ProgID="Equation.DSMT4" ShapeID="_x0000_i1252" DrawAspect="Content" ObjectID="_1469903607" r:id="rId222"/>
        </w:object>
      </w:r>
    </w:p>
    <w:p w:rsidR="0055222D" w:rsidRDefault="0055222D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F11AEA" w:rsidRPr="00512643" w:rsidRDefault="0094635D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Для проверки гипотезы о независимости двух случайных величин по выборке</w:t>
      </w:r>
      <w:r w:rsidR="00F11AEA" w:rsidRPr="00512643">
        <w:rPr>
          <w:sz w:val="28"/>
          <w:szCs w:val="28"/>
        </w:rPr>
        <w:t xml:space="preserve"> </w:t>
      </w:r>
      <w:r w:rsidR="00F11AEA" w:rsidRPr="00512643">
        <w:rPr>
          <w:sz w:val="28"/>
          <w:szCs w:val="28"/>
          <w:lang w:val="en-US"/>
        </w:rPr>
        <w:t>XX</w:t>
      </w:r>
      <w:r w:rsidR="00F11AEA" w:rsidRPr="00512643">
        <w:rPr>
          <w:sz w:val="28"/>
          <w:szCs w:val="28"/>
        </w:rPr>
        <w:t xml:space="preserve"> и </w:t>
      </w:r>
      <w:r w:rsidR="00F11AEA" w:rsidRPr="00512643">
        <w:rPr>
          <w:sz w:val="28"/>
          <w:szCs w:val="28"/>
          <w:lang w:val="en-US"/>
        </w:rPr>
        <w:t>YY</w:t>
      </w:r>
      <w:r w:rsidRPr="00512643">
        <w:rPr>
          <w:sz w:val="28"/>
          <w:szCs w:val="28"/>
        </w:rPr>
        <w:t>, весь диапазон значений отдельно по каждой переменной разбивается на интервалы, как это делалось при построении гистограммы при примен</w:t>
      </w:r>
      <w:r w:rsidR="00F11AEA" w:rsidRPr="00512643">
        <w:rPr>
          <w:sz w:val="28"/>
          <w:szCs w:val="28"/>
        </w:rPr>
        <w:t xml:space="preserve">ении критерия Пирсона. </w:t>
      </w:r>
      <w:r w:rsidR="009A6E30" w:rsidRPr="00512643">
        <w:rPr>
          <w:sz w:val="28"/>
          <w:szCs w:val="28"/>
        </w:rPr>
        <w:t xml:space="preserve">Затем вычисляется статистика </w:t>
      </w:r>
      <w:r w:rsidR="002477ED" w:rsidRPr="00512643">
        <w:rPr>
          <w:sz w:val="28"/>
          <w:szCs w:val="28"/>
        </w:rPr>
        <w:t>χ</w:t>
      </w:r>
      <w:r w:rsidR="002477ED" w:rsidRPr="00512643">
        <w:rPr>
          <w:sz w:val="28"/>
          <w:szCs w:val="28"/>
          <w:lang w:val="en-US"/>
        </w:rPr>
        <w:t>n</w:t>
      </w:r>
      <w:r w:rsidR="002477ED" w:rsidRPr="00512643">
        <w:rPr>
          <w:sz w:val="28"/>
          <w:szCs w:val="28"/>
        </w:rPr>
        <w:t xml:space="preserve"> </w:t>
      </w:r>
      <w:r w:rsidR="009A6E30" w:rsidRPr="00512643">
        <w:rPr>
          <w:sz w:val="28"/>
          <w:szCs w:val="28"/>
        </w:rPr>
        <w:t>и сравнивается с табличным значением</w:t>
      </w:r>
      <w:r w:rsidR="00E406B2" w:rsidRPr="00512643">
        <w:rPr>
          <w:sz w:val="28"/>
          <w:szCs w:val="28"/>
        </w:rPr>
        <w:t xml:space="preserve"> статистики (распределения) χ² с (</w:t>
      </w:r>
      <w:r w:rsidR="00E406B2" w:rsidRPr="00512643">
        <w:rPr>
          <w:sz w:val="28"/>
          <w:szCs w:val="28"/>
          <w:lang w:val="en-US"/>
        </w:rPr>
        <w:t>r</w:t>
      </w:r>
      <w:r w:rsidR="00E406B2" w:rsidRPr="00512643">
        <w:rPr>
          <w:sz w:val="28"/>
          <w:szCs w:val="28"/>
        </w:rPr>
        <w:t>-1)*(</w:t>
      </w:r>
      <w:r w:rsidR="00E406B2" w:rsidRPr="00512643">
        <w:rPr>
          <w:sz w:val="28"/>
          <w:szCs w:val="28"/>
          <w:lang w:val="en-US"/>
        </w:rPr>
        <w:t>s</w:t>
      </w:r>
      <w:r w:rsidR="00E406B2" w:rsidRPr="00512643">
        <w:rPr>
          <w:sz w:val="28"/>
          <w:szCs w:val="28"/>
        </w:rPr>
        <w:t xml:space="preserve">-1) степенями свободы, где </w:t>
      </w:r>
      <w:r w:rsidR="00E406B2" w:rsidRPr="00512643">
        <w:rPr>
          <w:sz w:val="28"/>
          <w:szCs w:val="28"/>
          <w:lang w:val="en-US"/>
        </w:rPr>
        <w:t>r</w:t>
      </w:r>
      <w:r w:rsidR="00E406B2" w:rsidRPr="00512643">
        <w:rPr>
          <w:sz w:val="28"/>
          <w:szCs w:val="28"/>
        </w:rPr>
        <w:t xml:space="preserve"> и </w:t>
      </w:r>
      <w:r w:rsidR="00E406B2" w:rsidRPr="00512643">
        <w:rPr>
          <w:sz w:val="28"/>
          <w:szCs w:val="28"/>
          <w:lang w:val="en-US"/>
        </w:rPr>
        <w:t>s</w:t>
      </w:r>
      <w:r w:rsidR="00E406B2" w:rsidRPr="00512643">
        <w:rPr>
          <w:sz w:val="28"/>
          <w:szCs w:val="28"/>
        </w:rPr>
        <w:t xml:space="preserve"> – количество интервалов, на которые разбит диапазон изменения каждой переменной. </w:t>
      </w:r>
      <w:r w:rsidR="002477ED" w:rsidRPr="00512643">
        <w:rPr>
          <w:sz w:val="28"/>
          <w:szCs w:val="28"/>
        </w:rPr>
        <w:t xml:space="preserve">Так как в нашем случае диапазон изменения каждой переменной разбит на одно и то же число К, то </w:t>
      </w:r>
      <w:r w:rsidR="002477ED" w:rsidRPr="00512643">
        <w:rPr>
          <w:sz w:val="28"/>
          <w:szCs w:val="28"/>
          <w:lang w:val="en-US"/>
        </w:rPr>
        <w:t>r</w:t>
      </w:r>
      <w:r w:rsidR="002477ED" w:rsidRPr="00512643">
        <w:rPr>
          <w:sz w:val="28"/>
          <w:szCs w:val="28"/>
        </w:rPr>
        <w:t xml:space="preserve"> и </w:t>
      </w:r>
      <w:r w:rsidR="002477ED" w:rsidRPr="00512643">
        <w:rPr>
          <w:sz w:val="28"/>
          <w:szCs w:val="28"/>
          <w:lang w:val="en-US"/>
        </w:rPr>
        <w:t>s</w:t>
      </w:r>
      <w:r w:rsidR="002477ED" w:rsidRPr="00512643">
        <w:rPr>
          <w:sz w:val="28"/>
          <w:szCs w:val="28"/>
        </w:rPr>
        <w:t xml:space="preserve"> одинаковы. Гипотеза о независимости двух случайных величин отвергается с уровнем значимости α, если χ</w:t>
      </w:r>
      <w:r w:rsidR="002477ED" w:rsidRPr="00512643">
        <w:rPr>
          <w:sz w:val="28"/>
          <w:szCs w:val="28"/>
          <w:lang w:val="en-US"/>
        </w:rPr>
        <w:t>n</w:t>
      </w:r>
      <w:r w:rsidR="002477ED" w:rsidRPr="00512643">
        <w:rPr>
          <w:sz w:val="28"/>
          <w:szCs w:val="28"/>
        </w:rPr>
        <w:t>&gt; χ².</w:t>
      </w:r>
    </w:p>
    <w:p w:rsidR="006F236D" w:rsidRPr="00512643" w:rsidRDefault="006F236D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Для подсчёта статистики необходимо определить количество точек, попавших в каждый интервал по переменной </w:t>
      </w:r>
      <w:r w:rsidRPr="00512643">
        <w:rPr>
          <w:sz w:val="28"/>
          <w:szCs w:val="28"/>
          <w:lang w:val="en-US"/>
        </w:rPr>
        <w:t>XX</w:t>
      </w:r>
      <w:r w:rsidRPr="00512643">
        <w:rPr>
          <w:sz w:val="28"/>
          <w:szCs w:val="28"/>
        </w:rPr>
        <w:t xml:space="preserve">, количество точек, попавших в каждый интервал по переменной </w:t>
      </w:r>
      <w:r w:rsidRPr="00512643">
        <w:rPr>
          <w:sz w:val="28"/>
          <w:szCs w:val="28"/>
          <w:lang w:val="en-US"/>
        </w:rPr>
        <w:t>YY</w:t>
      </w:r>
      <w:r w:rsidRPr="00512643">
        <w:rPr>
          <w:sz w:val="28"/>
          <w:szCs w:val="28"/>
        </w:rPr>
        <w:t>, количество точек, попавших одновременно в интервалы по двум переменным (в соответствующие прямоугольники). Для этого найдём частоты попадания выборочных значений в каждый k-ый интервал по</w:t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>обеим переменным и количество точек, попавших одновременно в оба интервала по двум переменным.</w:t>
      </w:r>
    </w:p>
    <w:p w:rsidR="00F11AEA" w:rsidRPr="00512643" w:rsidRDefault="00F11AEA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Пусть </w:t>
      </w:r>
      <w:r w:rsidR="00755BF6" w:rsidRPr="00512643">
        <w:rPr>
          <w:sz w:val="28"/>
          <w:szCs w:val="28"/>
          <w:lang w:val="en-US"/>
        </w:rPr>
        <w:t>K</w:t>
      </w:r>
      <w:r w:rsidRPr="00512643">
        <w:rPr>
          <w:sz w:val="28"/>
          <w:szCs w:val="28"/>
        </w:rPr>
        <w:t xml:space="preserve"> – </w:t>
      </w:r>
      <w:r w:rsidR="0094635D" w:rsidRPr="00512643">
        <w:rPr>
          <w:sz w:val="28"/>
          <w:szCs w:val="28"/>
        </w:rPr>
        <w:t xml:space="preserve">количество интервалов, на которые разбит диапазон изменения каждой переменной. </w:t>
      </w:r>
      <w:r w:rsidRPr="00512643">
        <w:rPr>
          <w:sz w:val="28"/>
          <w:szCs w:val="28"/>
        </w:rPr>
        <w:t>Количество интервалов К вычисляется по</w:t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 xml:space="preserve">правилу Стургерса. Для вычисления используется встроенная функция </w:t>
      </w:r>
      <w:r w:rsidRPr="00512643">
        <w:rPr>
          <w:sz w:val="28"/>
          <w:szCs w:val="28"/>
          <w:lang w:val="en-US"/>
        </w:rPr>
        <w:t>Mathcad</w:t>
      </w:r>
      <w:r w:rsidR="004C7FE5" w:rsidRPr="00512643">
        <w:rPr>
          <w:sz w:val="28"/>
          <w:szCs w:val="28"/>
        </w:rPr>
        <w:t xml:space="preserve"> (3.11)</w:t>
      </w:r>
      <w:r w:rsidRPr="00512643">
        <w:rPr>
          <w:sz w:val="28"/>
          <w:szCs w:val="28"/>
        </w:rPr>
        <w:t>: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F11AEA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53" type="#_x0000_t75" style="width:164.25pt;height:15.75pt">
            <v:imagedata r:id="rId104" o:title=""/>
          </v:shape>
        </w:pict>
      </w:r>
      <w:r w:rsidR="00E118BD" w:rsidRPr="00512643">
        <w:rPr>
          <w:sz w:val="28"/>
          <w:szCs w:val="28"/>
        </w:rPr>
        <w:t>,</w:t>
      </w:r>
      <w:r w:rsidR="00E049E5">
        <w:rPr>
          <w:sz w:val="28"/>
          <w:szCs w:val="28"/>
        </w:rPr>
        <w:t xml:space="preserve"> </w:t>
      </w:r>
      <w:r w:rsidR="004C7FE5" w:rsidRPr="00512643">
        <w:rPr>
          <w:sz w:val="28"/>
          <w:szCs w:val="28"/>
        </w:rPr>
        <w:t>(3.11)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E118BD" w:rsidRPr="00512643" w:rsidRDefault="00E118BD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где </w:t>
      </w:r>
      <w:r w:rsidRPr="00512643">
        <w:rPr>
          <w:sz w:val="28"/>
          <w:szCs w:val="28"/>
          <w:lang w:val="en-US"/>
        </w:rPr>
        <w:t>n</w:t>
      </w:r>
      <w:r w:rsidRPr="00512643">
        <w:rPr>
          <w:sz w:val="28"/>
          <w:szCs w:val="28"/>
        </w:rPr>
        <w:t xml:space="preserve"> – количество реализаций случайного процесса.</w:t>
      </w:r>
    </w:p>
    <w:p w:rsidR="00E118BD" w:rsidRDefault="00F91B95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Тогда длину интервала можно вычислить по формуле</w:t>
      </w:r>
      <w:r w:rsidR="004C7FE5" w:rsidRPr="00512643">
        <w:rPr>
          <w:sz w:val="28"/>
          <w:szCs w:val="28"/>
        </w:rPr>
        <w:t xml:space="preserve"> (3.12)</w:t>
      </w:r>
      <w:r w:rsidRPr="00512643">
        <w:rPr>
          <w:sz w:val="28"/>
          <w:szCs w:val="28"/>
        </w:rPr>
        <w:t>:</w:t>
      </w:r>
    </w:p>
    <w:p w:rsidR="00650370" w:rsidRPr="00512643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F91B9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54" type="#_x0000_t75" style="width:77.25pt;height:27.75pt">
            <v:imagedata r:id="rId223" o:title=""/>
          </v:shape>
        </w:pict>
      </w:r>
      <w:r w:rsidR="00F91B95" w:rsidRPr="00512643">
        <w:rPr>
          <w:sz w:val="28"/>
          <w:szCs w:val="28"/>
        </w:rPr>
        <w:t>,</w:t>
      </w:r>
      <w:r w:rsidR="00E049E5">
        <w:rPr>
          <w:sz w:val="28"/>
          <w:szCs w:val="28"/>
        </w:rPr>
        <w:t xml:space="preserve"> </w:t>
      </w:r>
      <w:r w:rsidR="004C7FE5" w:rsidRPr="00512643">
        <w:rPr>
          <w:sz w:val="28"/>
          <w:szCs w:val="28"/>
        </w:rPr>
        <w:t>(3.12)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E118BD" w:rsidRPr="00650370" w:rsidRDefault="00F91B95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где </w:t>
      </w:r>
      <w:r w:rsidRPr="00512643">
        <w:rPr>
          <w:sz w:val="28"/>
          <w:szCs w:val="28"/>
          <w:lang w:val="en-US"/>
        </w:rPr>
        <w:t>Xmax</w:t>
      </w:r>
      <w:r w:rsidRPr="00512643">
        <w:rPr>
          <w:sz w:val="28"/>
          <w:szCs w:val="28"/>
        </w:rPr>
        <w:t xml:space="preserve">, </w:t>
      </w:r>
      <w:r w:rsidRPr="00512643">
        <w:rPr>
          <w:sz w:val="28"/>
          <w:szCs w:val="28"/>
          <w:lang w:val="en-US"/>
        </w:rPr>
        <w:t>Xmin</w:t>
      </w:r>
      <w:r w:rsidRPr="00512643">
        <w:rPr>
          <w:sz w:val="28"/>
          <w:szCs w:val="28"/>
        </w:rPr>
        <w:t xml:space="preserve"> – максимальн</w:t>
      </w:r>
      <w:r w:rsidR="006F236D" w:rsidRPr="00512643">
        <w:rPr>
          <w:sz w:val="28"/>
          <w:szCs w:val="28"/>
        </w:rPr>
        <w:t>ое</w:t>
      </w:r>
      <w:r w:rsidRPr="00512643">
        <w:rPr>
          <w:sz w:val="28"/>
          <w:szCs w:val="28"/>
        </w:rPr>
        <w:t xml:space="preserve"> и минимальн</w:t>
      </w:r>
      <w:r w:rsidR="006F236D" w:rsidRPr="00512643">
        <w:rPr>
          <w:sz w:val="28"/>
          <w:szCs w:val="28"/>
        </w:rPr>
        <w:t>ое</w:t>
      </w:r>
      <w:r w:rsidRPr="00512643">
        <w:rPr>
          <w:sz w:val="28"/>
          <w:szCs w:val="28"/>
        </w:rPr>
        <w:t xml:space="preserve"> значени</w:t>
      </w:r>
      <w:r w:rsidR="006F236D" w:rsidRPr="00512643">
        <w:rPr>
          <w:sz w:val="28"/>
          <w:szCs w:val="28"/>
        </w:rPr>
        <w:t>е</w:t>
      </w:r>
      <w:r w:rsidRPr="00512643">
        <w:rPr>
          <w:sz w:val="28"/>
          <w:szCs w:val="28"/>
        </w:rPr>
        <w:t xml:space="preserve"> реализаци</w:t>
      </w:r>
      <w:r w:rsidR="006F236D" w:rsidRPr="00512643">
        <w:rPr>
          <w:sz w:val="28"/>
          <w:szCs w:val="28"/>
        </w:rPr>
        <w:t>и</w:t>
      </w:r>
      <w:r w:rsidRPr="00512643">
        <w:rPr>
          <w:sz w:val="28"/>
          <w:szCs w:val="28"/>
        </w:rPr>
        <w:t xml:space="preserve"> случайн</w:t>
      </w:r>
      <w:r w:rsidR="006F236D" w:rsidRPr="00512643">
        <w:rPr>
          <w:sz w:val="28"/>
          <w:szCs w:val="28"/>
        </w:rPr>
        <w:t>ого</w:t>
      </w:r>
      <w:r w:rsidRPr="00512643">
        <w:rPr>
          <w:sz w:val="28"/>
          <w:szCs w:val="28"/>
        </w:rPr>
        <w:t xml:space="preserve"> процесс</w:t>
      </w:r>
      <w:r w:rsidR="006F236D" w:rsidRPr="00512643">
        <w:rPr>
          <w:sz w:val="28"/>
          <w:szCs w:val="28"/>
        </w:rPr>
        <w:t>а</w:t>
      </w:r>
      <w:r w:rsidRPr="00512643">
        <w:rPr>
          <w:sz w:val="28"/>
          <w:szCs w:val="28"/>
        </w:rPr>
        <w:t>.</w:t>
      </w:r>
    </w:p>
    <w:p w:rsidR="00F11AEA" w:rsidRDefault="00345244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Для определения частоты попадания выборочных значений в </w:t>
      </w:r>
      <w:r w:rsidR="00AD49CF" w:rsidRPr="00512643">
        <w:rPr>
          <w:sz w:val="28"/>
          <w:szCs w:val="28"/>
        </w:rPr>
        <w:t>каждый</w:t>
      </w:r>
      <w:r w:rsidRPr="00512643">
        <w:rPr>
          <w:sz w:val="28"/>
          <w:szCs w:val="28"/>
        </w:rPr>
        <w:t xml:space="preserve"> k-ый интервал по</w:t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>переменной Х воспользуемся формулой</w:t>
      </w:r>
      <w:r w:rsidR="00582924" w:rsidRPr="00512643">
        <w:rPr>
          <w:sz w:val="28"/>
          <w:szCs w:val="28"/>
        </w:rPr>
        <w:t xml:space="preserve"> (3.13)</w:t>
      </w:r>
      <w:r w:rsidRPr="00512643">
        <w:rPr>
          <w:sz w:val="28"/>
          <w:szCs w:val="28"/>
        </w:rPr>
        <w:t>:</w:t>
      </w:r>
    </w:p>
    <w:p w:rsidR="00650370" w:rsidRPr="00512643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345244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55" type="#_x0000_t75" style="width:121.5pt;height:43.5pt">
            <v:imagedata r:id="rId108" o:title=""/>
          </v:shape>
        </w:pict>
      </w:r>
      <w:r w:rsidR="00345244" w:rsidRPr="00512643">
        <w:rPr>
          <w:sz w:val="28"/>
          <w:szCs w:val="28"/>
        </w:rPr>
        <w:t>,</w:t>
      </w:r>
      <w:r w:rsidR="00E049E5">
        <w:rPr>
          <w:sz w:val="28"/>
          <w:szCs w:val="28"/>
        </w:rPr>
        <w:t xml:space="preserve"> </w:t>
      </w:r>
      <w:r w:rsidR="00582924" w:rsidRPr="00512643">
        <w:rPr>
          <w:sz w:val="28"/>
          <w:szCs w:val="28"/>
        </w:rPr>
        <w:t>(3.13)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345244" w:rsidRPr="00512643" w:rsidRDefault="00345244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где k=1..K – номер интервала</w:t>
      </w:r>
      <w:r w:rsidR="00AD49CF" w:rsidRPr="00512643">
        <w:rPr>
          <w:sz w:val="28"/>
          <w:szCs w:val="28"/>
        </w:rPr>
        <w:t>,</w:t>
      </w:r>
    </w:p>
    <w:p w:rsidR="00AD49CF" w:rsidRPr="00512643" w:rsidRDefault="00AD49C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  <w:lang w:val="en-US"/>
        </w:rPr>
        <w:t>u</w:t>
      </w:r>
      <w:r w:rsidRPr="00512643">
        <w:rPr>
          <w:sz w:val="28"/>
          <w:szCs w:val="28"/>
          <w:vertAlign w:val="subscript"/>
          <w:lang w:val="en-US"/>
        </w:rPr>
        <w:t>k</w:t>
      </w:r>
      <w:r w:rsidRPr="00512643">
        <w:rPr>
          <w:sz w:val="28"/>
          <w:szCs w:val="28"/>
        </w:rPr>
        <w:t xml:space="preserve"> – точки, лежащие на границе интервала</w:t>
      </w:r>
      <w:r w:rsidR="00074E52" w:rsidRPr="00512643">
        <w:rPr>
          <w:sz w:val="28"/>
          <w:szCs w:val="28"/>
        </w:rPr>
        <w:t>,</w:t>
      </w:r>
    </w:p>
    <w:p w:rsidR="00074E52" w:rsidRPr="00512643" w:rsidRDefault="00074E52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  <w:lang w:val="en-US"/>
        </w:rPr>
        <w:t>n</w:t>
      </w:r>
      <w:r w:rsidRPr="00E049E5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>– количество реализаций случайной величины</w:t>
      </w:r>
    </w:p>
    <w:p w:rsidR="00345244" w:rsidRPr="00512643" w:rsidRDefault="00AD49C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Сумма частот всех интервалов должна быть равна количеству реализаций случайной функции </w:t>
      </w:r>
      <w:r w:rsidRPr="00512643">
        <w:rPr>
          <w:sz w:val="28"/>
          <w:szCs w:val="28"/>
          <w:lang w:val="en-US"/>
        </w:rPr>
        <w:t>n</w:t>
      </w:r>
      <w:r w:rsidRPr="00512643">
        <w:rPr>
          <w:sz w:val="28"/>
          <w:szCs w:val="28"/>
        </w:rPr>
        <w:t xml:space="preserve">, так как все точки функции распределены на </w:t>
      </w:r>
      <w:r w:rsidRPr="00512643">
        <w:rPr>
          <w:sz w:val="28"/>
          <w:szCs w:val="28"/>
          <w:lang w:val="en-US"/>
        </w:rPr>
        <w:t>K</w:t>
      </w:r>
      <w:r w:rsidRPr="00512643">
        <w:rPr>
          <w:sz w:val="28"/>
          <w:szCs w:val="28"/>
        </w:rPr>
        <w:t xml:space="preserve"> интервалах. Это условие проверяется формулой (</w:t>
      </w:r>
      <w:r w:rsidR="00582924" w:rsidRPr="00512643">
        <w:rPr>
          <w:sz w:val="28"/>
          <w:szCs w:val="28"/>
        </w:rPr>
        <w:t>3.14</w:t>
      </w:r>
      <w:r w:rsidRPr="00512643">
        <w:rPr>
          <w:sz w:val="28"/>
          <w:szCs w:val="28"/>
        </w:rPr>
        <w:t>).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345244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56" type="#_x0000_t75" style="width:66pt;height:43.5pt">
            <v:imagedata r:id="rId224" o:title=""/>
          </v:shape>
        </w:pict>
      </w:r>
      <w:r w:rsidR="00E049E5">
        <w:rPr>
          <w:sz w:val="28"/>
          <w:szCs w:val="28"/>
        </w:rPr>
        <w:t xml:space="preserve"> </w:t>
      </w:r>
      <w:r w:rsidR="00AD49CF" w:rsidRPr="00512643">
        <w:rPr>
          <w:sz w:val="28"/>
          <w:szCs w:val="28"/>
        </w:rPr>
        <w:t>(</w:t>
      </w:r>
      <w:r w:rsidR="00582924" w:rsidRPr="00512643">
        <w:rPr>
          <w:sz w:val="28"/>
          <w:szCs w:val="28"/>
        </w:rPr>
        <w:t>3.14</w:t>
      </w:r>
      <w:r w:rsidR="00AD49CF" w:rsidRPr="00512643">
        <w:rPr>
          <w:sz w:val="28"/>
          <w:szCs w:val="28"/>
        </w:rPr>
        <w:t>)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9A6E30" w:rsidRPr="00512643" w:rsidRDefault="0097212C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Частота попадания в последний интервал равна 1. следовательно стоит объединить интервалы.</w:t>
      </w:r>
    </w:p>
    <w:p w:rsidR="00345244" w:rsidRPr="00512643" w:rsidRDefault="009A6E30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После объединения крайних интервалов получаем формулу для подсчета частот попадания (</w:t>
      </w:r>
      <w:r w:rsidR="0097212C" w:rsidRPr="00512643">
        <w:rPr>
          <w:sz w:val="28"/>
          <w:szCs w:val="28"/>
        </w:rPr>
        <w:t>3.15</w:t>
      </w:r>
      <w:r w:rsidRPr="00512643">
        <w:rPr>
          <w:sz w:val="28"/>
          <w:szCs w:val="28"/>
        </w:rPr>
        <w:t>), которая также проверяется суммой частот попадания всех интервалов (</w:t>
      </w:r>
      <w:r w:rsidR="0097212C" w:rsidRPr="00512643">
        <w:rPr>
          <w:sz w:val="28"/>
          <w:szCs w:val="28"/>
        </w:rPr>
        <w:t>3.16</w:t>
      </w:r>
      <w:r w:rsidRPr="00512643">
        <w:rPr>
          <w:sz w:val="28"/>
          <w:szCs w:val="28"/>
        </w:rPr>
        <w:t>).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9A6E30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57" type="#_x0000_t75" style="width:121.5pt;height:43.5pt">
            <v:imagedata r:id="rId225" o:title=""/>
          </v:shape>
        </w:pict>
      </w:r>
      <w:r w:rsidR="00E049E5">
        <w:rPr>
          <w:sz w:val="28"/>
          <w:szCs w:val="28"/>
        </w:rPr>
        <w:t xml:space="preserve"> </w:t>
      </w:r>
      <w:r w:rsidR="009A6E30" w:rsidRPr="00512643">
        <w:rPr>
          <w:sz w:val="28"/>
          <w:szCs w:val="28"/>
        </w:rPr>
        <w:t>(</w:t>
      </w:r>
      <w:r w:rsidR="0097212C" w:rsidRPr="00512643">
        <w:rPr>
          <w:sz w:val="28"/>
          <w:szCs w:val="28"/>
        </w:rPr>
        <w:t>3.15</w:t>
      </w:r>
      <w:r w:rsidR="009A6E30" w:rsidRPr="00512643">
        <w:rPr>
          <w:sz w:val="28"/>
          <w:szCs w:val="28"/>
        </w:rPr>
        <w:t>)</w:t>
      </w:r>
    </w:p>
    <w:p w:rsidR="00F11AEA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58" type="#_x0000_t75" style="width:66pt;height:43.5pt">
            <v:imagedata r:id="rId226" o:title=""/>
          </v:shape>
        </w:pict>
      </w:r>
      <w:r w:rsidR="00E049E5">
        <w:rPr>
          <w:sz w:val="28"/>
          <w:szCs w:val="28"/>
        </w:rPr>
        <w:t xml:space="preserve"> </w:t>
      </w:r>
      <w:r w:rsidR="009A6E30" w:rsidRPr="00512643">
        <w:rPr>
          <w:sz w:val="28"/>
          <w:szCs w:val="28"/>
        </w:rPr>
        <w:t>(</w:t>
      </w:r>
      <w:r w:rsidR="0097212C" w:rsidRPr="00512643">
        <w:rPr>
          <w:sz w:val="28"/>
          <w:szCs w:val="28"/>
        </w:rPr>
        <w:t>3.16</w:t>
      </w:r>
      <w:r w:rsidR="009A6E30" w:rsidRPr="00512643">
        <w:rPr>
          <w:sz w:val="28"/>
          <w:szCs w:val="28"/>
        </w:rPr>
        <w:t>)</w:t>
      </w:r>
    </w:p>
    <w:p w:rsidR="00650370" w:rsidRPr="00512643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EA244A" w:rsidRPr="00512643" w:rsidRDefault="00EA244A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Рассмотрим теперь вторую переменную </w:t>
      </w:r>
      <w:r w:rsidRPr="00512643">
        <w:rPr>
          <w:sz w:val="28"/>
          <w:szCs w:val="28"/>
          <w:lang w:val="en-US"/>
        </w:rPr>
        <w:t>YY</w:t>
      </w:r>
      <w:r w:rsidRPr="00512643">
        <w:rPr>
          <w:sz w:val="28"/>
          <w:szCs w:val="28"/>
        </w:rPr>
        <w:t>. Максимальное и минимальное значение выборки, количество интервалов в гистограмме, длина</w:t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>интервала определяются аналогично.</w:t>
      </w:r>
      <w:r w:rsidR="0055222D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>Частоты попадания выборочных значений в</w:t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>k-ый интервал по переменной Y</w:t>
      </w:r>
      <w:r w:rsidRPr="00512643">
        <w:rPr>
          <w:sz w:val="28"/>
          <w:szCs w:val="28"/>
          <w:lang w:val="en-US"/>
        </w:rPr>
        <w:t>Y</w:t>
      </w:r>
      <w:r w:rsidRPr="00512643">
        <w:rPr>
          <w:sz w:val="28"/>
          <w:szCs w:val="28"/>
        </w:rPr>
        <w:t>, определяются формулой (</w:t>
      </w:r>
      <w:r w:rsidR="00377BAF" w:rsidRPr="00512643">
        <w:rPr>
          <w:sz w:val="28"/>
          <w:szCs w:val="28"/>
        </w:rPr>
        <w:t>3.17</w:t>
      </w:r>
      <w:r w:rsidRPr="00512643">
        <w:rPr>
          <w:sz w:val="28"/>
          <w:szCs w:val="28"/>
        </w:rPr>
        <w:t>):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EA244A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59" type="#_x0000_t75" style="width:171.75pt;height:43.5pt">
            <v:imagedata r:id="rId227" o:title=""/>
          </v:shape>
        </w:pict>
      </w:r>
      <w:r w:rsidR="00EA244A" w:rsidRPr="00512643">
        <w:rPr>
          <w:sz w:val="28"/>
          <w:szCs w:val="28"/>
        </w:rPr>
        <w:t>,</w:t>
      </w:r>
      <w:r w:rsidR="00E049E5">
        <w:rPr>
          <w:sz w:val="28"/>
          <w:szCs w:val="28"/>
        </w:rPr>
        <w:t xml:space="preserve"> </w:t>
      </w:r>
      <w:r w:rsidR="00377BAF" w:rsidRPr="00512643">
        <w:rPr>
          <w:sz w:val="28"/>
          <w:szCs w:val="28"/>
        </w:rPr>
        <w:t>(3.17)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EA244A" w:rsidRPr="00512643" w:rsidRDefault="00074E52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г</w:t>
      </w:r>
      <w:r w:rsidR="00EA244A" w:rsidRPr="00512643">
        <w:rPr>
          <w:sz w:val="28"/>
          <w:szCs w:val="28"/>
        </w:rPr>
        <w:t xml:space="preserve">де </w:t>
      </w:r>
      <w:r w:rsidRPr="00512643">
        <w:rPr>
          <w:sz w:val="28"/>
          <w:szCs w:val="28"/>
          <w:lang w:val="en-US"/>
        </w:rPr>
        <w:t>uy</w:t>
      </w:r>
      <w:r w:rsidRPr="00512643">
        <w:rPr>
          <w:sz w:val="28"/>
          <w:szCs w:val="28"/>
          <w:vertAlign w:val="subscript"/>
          <w:lang w:val="en-US"/>
        </w:rPr>
        <w:t>k</w:t>
      </w:r>
      <w:r w:rsidRPr="00512643">
        <w:rPr>
          <w:sz w:val="28"/>
          <w:szCs w:val="28"/>
        </w:rPr>
        <w:t xml:space="preserve"> – точки, лежащие на границе интервала,</w:t>
      </w:r>
    </w:p>
    <w:p w:rsidR="00074E52" w:rsidRPr="00512643" w:rsidRDefault="00074E52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  <w:lang w:val="en-US"/>
        </w:rPr>
        <w:t>n</w:t>
      </w:r>
      <w:r w:rsidRPr="00512643">
        <w:rPr>
          <w:sz w:val="28"/>
          <w:szCs w:val="28"/>
        </w:rPr>
        <w:t xml:space="preserve"> – количество реализаций случайной величины,</w:t>
      </w:r>
    </w:p>
    <w:p w:rsidR="00074E52" w:rsidRPr="00512643" w:rsidRDefault="00074E52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k=1..K – номер интервала.</w:t>
      </w:r>
    </w:p>
    <w:p w:rsidR="00074E52" w:rsidRPr="00512643" w:rsidRDefault="00074E52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Правильность подсчёта частот попадания также проверяется суммой всех частот попадания: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074E52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60" type="#_x0000_t75" style="width:1in;height:43.5pt">
            <v:imagedata r:id="rId228" o:title=""/>
          </v:shape>
        </w:pic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EA244A" w:rsidRPr="00650370" w:rsidRDefault="00DC0B7B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Крайние интервалы объединяются аналогично переменной </w:t>
      </w:r>
      <w:r w:rsidRPr="00512643">
        <w:rPr>
          <w:sz w:val="28"/>
          <w:szCs w:val="28"/>
          <w:lang w:val="en-US"/>
        </w:rPr>
        <w:t>XX</w:t>
      </w:r>
      <w:r w:rsidRPr="00512643">
        <w:rPr>
          <w:sz w:val="28"/>
          <w:szCs w:val="28"/>
        </w:rPr>
        <w:t>.</w:t>
      </w:r>
    </w:p>
    <w:p w:rsidR="00EA244A" w:rsidRPr="00512643" w:rsidRDefault="002A7DCE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Теперь найдём количество точек, попавших одновременно в оба интервала по двум переменным</w:t>
      </w:r>
      <w:r w:rsidR="00377BAF" w:rsidRPr="00512643">
        <w:rPr>
          <w:sz w:val="28"/>
          <w:szCs w:val="28"/>
        </w:rPr>
        <w:t xml:space="preserve"> (3.18)</w:t>
      </w:r>
      <w:r w:rsidRPr="00512643">
        <w:rPr>
          <w:sz w:val="28"/>
          <w:szCs w:val="28"/>
        </w:rPr>
        <w:t>: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2A7DCE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61" type="#_x0000_t75" style="width:308.25pt;height:43.5pt">
            <v:imagedata r:id="rId229" o:title=""/>
          </v:shape>
        </w:pict>
      </w:r>
      <w:r w:rsidR="00E049E5">
        <w:rPr>
          <w:sz w:val="28"/>
          <w:szCs w:val="28"/>
        </w:rPr>
        <w:t xml:space="preserve"> </w:t>
      </w:r>
      <w:r w:rsidR="002A7DCE" w:rsidRPr="00512643">
        <w:rPr>
          <w:sz w:val="28"/>
          <w:szCs w:val="28"/>
        </w:rPr>
        <w:t>(</w:t>
      </w:r>
      <w:r w:rsidR="00377BAF" w:rsidRPr="00512643">
        <w:rPr>
          <w:sz w:val="28"/>
          <w:szCs w:val="28"/>
        </w:rPr>
        <w:t>3.18</w:t>
      </w:r>
      <w:r w:rsidR="002A7DCE" w:rsidRPr="00512643">
        <w:rPr>
          <w:sz w:val="28"/>
          <w:szCs w:val="28"/>
        </w:rPr>
        <w:t>)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EA244A" w:rsidRPr="00512643" w:rsidRDefault="002A7DCE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Преобразуем эту формулу (</w:t>
      </w:r>
      <w:r w:rsidR="00377BAF" w:rsidRPr="00512643">
        <w:rPr>
          <w:sz w:val="28"/>
          <w:szCs w:val="28"/>
        </w:rPr>
        <w:t>3.19</w:t>
      </w:r>
      <w:r w:rsidRPr="00512643">
        <w:rPr>
          <w:sz w:val="28"/>
          <w:szCs w:val="28"/>
        </w:rPr>
        <w:t>):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2A7DCE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62" type="#_x0000_t75" style="width:236.25pt;height:43.5pt">
            <v:imagedata r:id="rId230" o:title=""/>
          </v:shape>
        </w:pict>
      </w:r>
      <w:r w:rsidR="002A7DCE" w:rsidRPr="00512643">
        <w:rPr>
          <w:sz w:val="28"/>
          <w:szCs w:val="28"/>
        </w:rPr>
        <w:t>.</w:t>
      </w:r>
      <w:r w:rsidR="00E049E5">
        <w:rPr>
          <w:sz w:val="28"/>
          <w:szCs w:val="28"/>
        </w:rPr>
        <w:t xml:space="preserve"> </w:t>
      </w:r>
      <w:r w:rsidR="00377BAF" w:rsidRPr="00512643">
        <w:rPr>
          <w:sz w:val="28"/>
          <w:szCs w:val="28"/>
        </w:rPr>
        <w:t>(3.19)</w:t>
      </w:r>
    </w:p>
    <w:p w:rsidR="00650370" w:rsidRPr="00512643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2A7DCE" w:rsidRPr="00512643" w:rsidRDefault="002A7DCE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Сумма точек, попавших одновременно в оба интервала по двум переменным должна быть равна количеству реализаций </w:t>
      </w:r>
      <w:r w:rsidRPr="00512643">
        <w:rPr>
          <w:sz w:val="28"/>
          <w:szCs w:val="28"/>
          <w:lang w:val="en-US"/>
        </w:rPr>
        <w:t>n</w:t>
      </w:r>
      <w:r w:rsidRPr="00512643">
        <w:rPr>
          <w:sz w:val="28"/>
          <w:szCs w:val="28"/>
        </w:rPr>
        <w:t>: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9A6E30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63" type="#_x0000_t75" style="width:108.75pt;height:43.5pt">
            <v:imagedata r:id="rId231" o:title=""/>
          </v:shape>
        </w:pic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2A7DCE" w:rsidRPr="00512643" w:rsidRDefault="002A7DCE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где k и t – количество интервалов по каждой переменной соответственно</w:t>
      </w:r>
      <w:r w:rsidR="009A7F92" w:rsidRPr="00512643">
        <w:rPr>
          <w:sz w:val="28"/>
          <w:szCs w:val="28"/>
        </w:rPr>
        <w:t>.</w:t>
      </w:r>
    </w:p>
    <w:p w:rsidR="00D14587" w:rsidRPr="00512643" w:rsidRDefault="00D14587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Все предварительные расчёты для вычисления статистики произведены. Далее необходимо вычислить саму статистику</w:t>
      </w:r>
      <w:r w:rsidR="00377BAF" w:rsidRPr="00512643">
        <w:rPr>
          <w:sz w:val="28"/>
          <w:szCs w:val="28"/>
        </w:rPr>
        <w:t xml:space="preserve"> (3.20)</w:t>
      </w:r>
      <w:r w:rsidRPr="00512643">
        <w:rPr>
          <w:sz w:val="28"/>
          <w:szCs w:val="28"/>
        </w:rPr>
        <w:t>: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076CB1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64" type="#_x0000_t75" style="width:152.25pt;height:45.75pt">
            <v:imagedata r:id="rId232" o:title=""/>
          </v:shape>
        </w:pict>
      </w:r>
      <w:r w:rsidR="00076CB1" w:rsidRPr="00512643">
        <w:rPr>
          <w:sz w:val="28"/>
          <w:szCs w:val="28"/>
        </w:rPr>
        <w:t>,</w:t>
      </w:r>
      <w:r w:rsidR="00E049E5">
        <w:rPr>
          <w:sz w:val="28"/>
          <w:szCs w:val="28"/>
        </w:rPr>
        <w:t xml:space="preserve"> </w:t>
      </w:r>
      <w:r w:rsidR="00377BAF" w:rsidRPr="00512643">
        <w:rPr>
          <w:sz w:val="28"/>
          <w:szCs w:val="28"/>
        </w:rPr>
        <w:t>(3.20)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E631A" w:rsidRPr="00512643" w:rsidRDefault="00076CB1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где </w:t>
      </w:r>
      <w:r w:rsidRPr="00512643">
        <w:rPr>
          <w:sz w:val="28"/>
          <w:szCs w:val="28"/>
          <w:lang w:val="en-US"/>
        </w:rPr>
        <w:t>K</w:t>
      </w:r>
      <w:r w:rsidRPr="00512643">
        <w:rPr>
          <w:sz w:val="28"/>
          <w:szCs w:val="28"/>
        </w:rPr>
        <w:t>-</w:t>
      </w:r>
      <w:r w:rsidR="004E631A" w:rsidRPr="00512643">
        <w:rPr>
          <w:sz w:val="28"/>
          <w:szCs w:val="28"/>
        </w:rPr>
        <w:t>2</w:t>
      </w:r>
      <w:r w:rsidRPr="00512643">
        <w:rPr>
          <w:sz w:val="28"/>
          <w:szCs w:val="28"/>
        </w:rPr>
        <w:t xml:space="preserve"> – количество интервалов по каждой переменной после объединения крайних интервалов,</w:t>
      </w:r>
      <w:r w:rsidR="0055222D">
        <w:rPr>
          <w:sz w:val="28"/>
          <w:szCs w:val="28"/>
        </w:rPr>
        <w:t xml:space="preserve"> </w:t>
      </w:r>
      <w:r w:rsidR="00A1713C">
        <w:rPr>
          <w:sz w:val="28"/>
          <w:szCs w:val="28"/>
        </w:rPr>
        <w:pict>
          <v:shape id="_x0000_i1265" type="#_x0000_t75" style="width:9pt;height:15.75pt" o:bullet="t">
            <v:imagedata r:id="rId233" o:title=""/>
          </v:shape>
        </w:pict>
      </w:r>
      <w:r w:rsidR="001C2AD1" w:rsidRPr="00512643">
        <w:rPr>
          <w:sz w:val="28"/>
          <w:szCs w:val="28"/>
        </w:rPr>
        <w:t xml:space="preserve"> – количество точек, попавших в </w:t>
      </w:r>
      <w:r w:rsidR="001C2AD1" w:rsidRPr="00512643">
        <w:rPr>
          <w:sz w:val="28"/>
          <w:szCs w:val="28"/>
          <w:lang w:val="en-US"/>
        </w:rPr>
        <w:t>i</w:t>
      </w:r>
      <w:r w:rsidR="001C2AD1" w:rsidRPr="00512643">
        <w:rPr>
          <w:sz w:val="28"/>
          <w:szCs w:val="28"/>
        </w:rPr>
        <w:t xml:space="preserve">-ый интервал по переменной </w:t>
      </w:r>
      <w:r w:rsidR="001C2AD1" w:rsidRPr="00512643">
        <w:rPr>
          <w:sz w:val="28"/>
          <w:szCs w:val="28"/>
          <w:lang w:val="en-US"/>
        </w:rPr>
        <w:t>XX</w:t>
      </w:r>
      <w:r w:rsidR="001C2AD1" w:rsidRPr="00512643">
        <w:rPr>
          <w:sz w:val="28"/>
          <w:szCs w:val="28"/>
        </w:rPr>
        <w:t>,</w:t>
      </w:r>
      <w:r w:rsidR="0055222D">
        <w:rPr>
          <w:sz w:val="28"/>
          <w:szCs w:val="28"/>
        </w:rPr>
        <w:t xml:space="preserve"> </w:t>
      </w:r>
      <w:r w:rsidR="00A1713C">
        <w:rPr>
          <w:sz w:val="28"/>
          <w:szCs w:val="28"/>
        </w:rPr>
        <w:pict>
          <v:shape id="_x0000_i1266" type="#_x0000_t75" style="width:15.75pt;height:15.75pt" o:bullet="t">
            <v:imagedata r:id="rId234" o:title=""/>
          </v:shape>
        </w:pict>
      </w:r>
      <w:r w:rsidR="001C2AD1" w:rsidRPr="00512643">
        <w:rPr>
          <w:sz w:val="28"/>
          <w:szCs w:val="28"/>
        </w:rPr>
        <w:t xml:space="preserve"> – количество точек, попавших в </w:t>
      </w:r>
      <w:r w:rsidR="001C2AD1" w:rsidRPr="00512643">
        <w:rPr>
          <w:sz w:val="28"/>
          <w:szCs w:val="28"/>
          <w:lang w:val="en-US"/>
        </w:rPr>
        <w:t>j</w:t>
      </w:r>
      <w:r w:rsidR="001C2AD1" w:rsidRPr="00512643">
        <w:rPr>
          <w:sz w:val="28"/>
          <w:szCs w:val="28"/>
        </w:rPr>
        <w:t xml:space="preserve">-ый интервал по переменной </w:t>
      </w:r>
      <w:r w:rsidR="001C2AD1" w:rsidRPr="00512643">
        <w:rPr>
          <w:sz w:val="28"/>
          <w:szCs w:val="28"/>
          <w:lang w:val="en-US"/>
        </w:rPr>
        <w:t>YY</w:t>
      </w:r>
      <w:r w:rsidR="001C2AD1" w:rsidRPr="00512643">
        <w:rPr>
          <w:sz w:val="28"/>
          <w:szCs w:val="28"/>
        </w:rPr>
        <w:t>,</w:t>
      </w:r>
      <w:r w:rsidR="0055222D">
        <w:rPr>
          <w:sz w:val="28"/>
          <w:szCs w:val="28"/>
        </w:rPr>
        <w:t xml:space="preserve"> </w:t>
      </w:r>
      <w:r w:rsidR="00A1713C">
        <w:rPr>
          <w:sz w:val="28"/>
          <w:szCs w:val="28"/>
        </w:rPr>
        <w:pict>
          <v:shape id="_x0000_i1267" type="#_x0000_t75" style="width:29.25pt;height:15.75pt" o:bullet="t">
            <v:imagedata r:id="rId235" o:title=""/>
          </v:shape>
        </w:pict>
      </w:r>
      <w:r w:rsidR="004E631A" w:rsidRPr="00512643">
        <w:rPr>
          <w:sz w:val="28"/>
          <w:szCs w:val="28"/>
        </w:rPr>
        <w:t xml:space="preserve"> – </w:t>
      </w:r>
      <w:r w:rsidR="001C2AD1" w:rsidRPr="00512643">
        <w:rPr>
          <w:sz w:val="28"/>
          <w:szCs w:val="28"/>
        </w:rPr>
        <w:t xml:space="preserve">количество точек, попавших одновременно в </w:t>
      </w:r>
      <w:r w:rsidR="001C2AD1" w:rsidRPr="00512643">
        <w:rPr>
          <w:sz w:val="28"/>
          <w:szCs w:val="28"/>
          <w:lang w:val="en-US"/>
        </w:rPr>
        <w:t>i</w:t>
      </w:r>
      <w:r w:rsidR="001C2AD1" w:rsidRPr="00512643">
        <w:rPr>
          <w:sz w:val="28"/>
          <w:szCs w:val="28"/>
        </w:rPr>
        <w:t xml:space="preserve">-ый и </w:t>
      </w:r>
      <w:r w:rsidR="001C2AD1" w:rsidRPr="00512643">
        <w:rPr>
          <w:sz w:val="28"/>
          <w:szCs w:val="28"/>
          <w:lang w:val="en-US"/>
        </w:rPr>
        <w:t>j</w:t>
      </w:r>
      <w:r w:rsidR="001C2AD1" w:rsidRPr="00512643">
        <w:rPr>
          <w:sz w:val="28"/>
          <w:szCs w:val="28"/>
        </w:rPr>
        <w:t>-ый интервалы по двум переменн</w:t>
      </w:r>
      <w:r w:rsidR="001D7456" w:rsidRPr="00512643">
        <w:rPr>
          <w:sz w:val="28"/>
          <w:szCs w:val="28"/>
        </w:rPr>
        <w:t>ым</w:t>
      </w:r>
      <w:r w:rsidR="001C2AD1" w:rsidRPr="00512643">
        <w:rPr>
          <w:sz w:val="28"/>
          <w:szCs w:val="28"/>
        </w:rPr>
        <w:t>.</w:t>
      </w:r>
    </w:p>
    <w:p w:rsidR="004E631A" w:rsidRPr="00512643" w:rsidRDefault="001D7456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Для вычисления табличной статистики необходимо высчитать количество степеней свободы</w:t>
      </w:r>
      <w:r w:rsidR="00377BAF" w:rsidRPr="00512643">
        <w:rPr>
          <w:sz w:val="28"/>
          <w:szCs w:val="28"/>
        </w:rPr>
        <w:t xml:space="preserve"> (3.21)</w:t>
      </w:r>
      <w:r w:rsidRPr="00512643">
        <w:rPr>
          <w:sz w:val="28"/>
          <w:szCs w:val="28"/>
        </w:rPr>
        <w:t>: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1D7456" w:rsidRDefault="001D7456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ν=(</w:t>
      </w:r>
      <w:r w:rsidRPr="00512643">
        <w:rPr>
          <w:sz w:val="28"/>
          <w:szCs w:val="28"/>
          <w:lang w:val="en-US"/>
        </w:rPr>
        <w:t>r</w:t>
      </w:r>
      <w:r w:rsidRPr="00512643">
        <w:rPr>
          <w:sz w:val="28"/>
          <w:szCs w:val="28"/>
        </w:rPr>
        <w:t>-1)(</w:t>
      </w:r>
      <w:r w:rsidRPr="00512643">
        <w:rPr>
          <w:sz w:val="28"/>
          <w:szCs w:val="28"/>
          <w:lang w:val="en-US"/>
        </w:rPr>
        <w:t>s</w:t>
      </w:r>
      <w:r w:rsidRPr="00512643">
        <w:rPr>
          <w:sz w:val="28"/>
          <w:szCs w:val="28"/>
        </w:rPr>
        <w:t>-1),</w:t>
      </w:r>
      <w:r w:rsidR="00E049E5">
        <w:rPr>
          <w:sz w:val="28"/>
          <w:szCs w:val="28"/>
        </w:rPr>
        <w:t xml:space="preserve"> </w:t>
      </w:r>
      <w:r w:rsidR="00377BAF" w:rsidRPr="00512643">
        <w:rPr>
          <w:sz w:val="28"/>
          <w:szCs w:val="28"/>
        </w:rPr>
        <w:t>(3.21)</w:t>
      </w:r>
    </w:p>
    <w:p w:rsidR="00650370" w:rsidRPr="00512643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1D7456" w:rsidRPr="00512643" w:rsidRDefault="001D7456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где </w:t>
      </w:r>
      <w:r w:rsidRPr="00512643">
        <w:rPr>
          <w:sz w:val="28"/>
          <w:szCs w:val="28"/>
          <w:lang w:val="en-US"/>
        </w:rPr>
        <w:t>r</w:t>
      </w:r>
      <w:r w:rsidRPr="00512643">
        <w:rPr>
          <w:sz w:val="28"/>
          <w:szCs w:val="28"/>
        </w:rPr>
        <w:t xml:space="preserve"> и </w:t>
      </w:r>
      <w:r w:rsidRPr="00512643">
        <w:rPr>
          <w:sz w:val="28"/>
          <w:szCs w:val="28"/>
          <w:lang w:val="en-US"/>
        </w:rPr>
        <w:t>s</w:t>
      </w:r>
      <w:r w:rsidRPr="00512643">
        <w:rPr>
          <w:sz w:val="28"/>
          <w:szCs w:val="28"/>
        </w:rPr>
        <w:t xml:space="preserve"> – количество интервалов по каждой переменной, то есть </w:t>
      </w:r>
      <w:r w:rsidRPr="00512643">
        <w:rPr>
          <w:sz w:val="28"/>
          <w:szCs w:val="28"/>
          <w:lang w:val="en-US"/>
        </w:rPr>
        <w:t>r</w:t>
      </w:r>
      <w:r w:rsidRPr="00512643">
        <w:rPr>
          <w:sz w:val="28"/>
          <w:szCs w:val="28"/>
        </w:rPr>
        <w:t>=</w:t>
      </w:r>
      <w:r w:rsidRPr="00512643">
        <w:rPr>
          <w:sz w:val="28"/>
          <w:szCs w:val="28"/>
          <w:lang w:val="en-US"/>
        </w:rPr>
        <w:t>s</w:t>
      </w:r>
      <w:r w:rsidRPr="00512643">
        <w:rPr>
          <w:sz w:val="28"/>
          <w:szCs w:val="28"/>
        </w:rPr>
        <w:t>=</w:t>
      </w:r>
      <w:r w:rsidRPr="00512643">
        <w:rPr>
          <w:sz w:val="28"/>
          <w:szCs w:val="28"/>
          <w:lang w:val="en-US"/>
        </w:rPr>
        <w:t>K</w:t>
      </w:r>
      <w:r w:rsidRPr="00512643">
        <w:rPr>
          <w:sz w:val="28"/>
          <w:szCs w:val="28"/>
        </w:rPr>
        <w:t>-2, так как крайние интервалы были объединены.</w:t>
      </w:r>
    </w:p>
    <w:p w:rsidR="001D7456" w:rsidRPr="00512643" w:rsidRDefault="001D7456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Значит, количество степеней свободы вычисляются по формуле: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1D7456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68" type="#_x0000_t75" style="width:87.75pt;height:13.5pt">
            <v:imagedata r:id="rId236" o:title=""/>
          </v:shape>
        </w:pic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1D7456" w:rsidRPr="00512643" w:rsidRDefault="001D7456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Табличное значение распределения можно вычислить с помощью специальной функции </w:t>
      </w:r>
      <w:r w:rsidRPr="00512643">
        <w:rPr>
          <w:sz w:val="28"/>
          <w:szCs w:val="28"/>
          <w:lang w:val="en-US"/>
        </w:rPr>
        <w:t>Mathcad</w:t>
      </w:r>
      <w:r w:rsidR="0040533D" w:rsidRPr="00512643">
        <w:rPr>
          <w:sz w:val="28"/>
          <w:szCs w:val="28"/>
        </w:rPr>
        <w:t xml:space="preserve"> (3.22)</w:t>
      </w:r>
      <w:r w:rsidRPr="00512643">
        <w:rPr>
          <w:sz w:val="28"/>
          <w:szCs w:val="28"/>
        </w:rPr>
        <w:t>: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1D7456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69" type="#_x0000_t75" style="width:96.75pt;height:13.5pt">
            <v:imagedata r:id="rId237" o:title=""/>
          </v:shape>
        </w:pict>
      </w:r>
      <w:r w:rsidR="001D7456" w:rsidRPr="00512643">
        <w:rPr>
          <w:sz w:val="28"/>
          <w:szCs w:val="28"/>
        </w:rPr>
        <w:t>,</w:t>
      </w:r>
      <w:r w:rsidR="00E049E5">
        <w:rPr>
          <w:sz w:val="28"/>
          <w:szCs w:val="28"/>
        </w:rPr>
        <w:t xml:space="preserve"> </w:t>
      </w:r>
      <w:r w:rsidR="0040533D" w:rsidRPr="00512643">
        <w:rPr>
          <w:sz w:val="28"/>
          <w:szCs w:val="28"/>
        </w:rPr>
        <w:t>(3.22)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1D7456" w:rsidRPr="00512643" w:rsidRDefault="001D7456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где α – уров</w:t>
      </w:r>
      <w:r w:rsidR="009B4EB9" w:rsidRPr="00512643">
        <w:rPr>
          <w:sz w:val="28"/>
          <w:szCs w:val="28"/>
        </w:rPr>
        <w:t>е</w:t>
      </w:r>
      <w:r w:rsidRPr="00512643">
        <w:rPr>
          <w:sz w:val="28"/>
          <w:szCs w:val="28"/>
        </w:rPr>
        <w:t>н</w:t>
      </w:r>
      <w:r w:rsidR="009B4EB9" w:rsidRPr="00512643">
        <w:rPr>
          <w:sz w:val="28"/>
          <w:szCs w:val="28"/>
        </w:rPr>
        <w:t>ь</w:t>
      </w:r>
      <w:r w:rsidRPr="00512643">
        <w:rPr>
          <w:sz w:val="28"/>
          <w:szCs w:val="28"/>
        </w:rPr>
        <w:t xml:space="preserve"> значимости</w:t>
      </w:r>
    </w:p>
    <w:p w:rsidR="001D7456" w:rsidRPr="00512643" w:rsidRDefault="005A3622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Для данных двух случайных процессов </w:t>
      </w:r>
      <w:r w:rsidRPr="00512643">
        <w:rPr>
          <w:sz w:val="28"/>
          <w:szCs w:val="28"/>
          <w:lang w:val="en-US"/>
        </w:rPr>
        <w:t>XX</w:t>
      </w:r>
      <w:r w:rsidRPr="00512643">
        <w:rPr>
          <w:sz w:val="28"/>
          <w:szCs w:val="28"/>
        </w:rPr>
        <w:t xml:space="preserve"> и </w:t>
      </w:r>
      <w:r w:rsidRPr="00512643">
        <w:rPr>
          <w:sz w:val="28"/>
          <w:szCs w:val="28"/>
          <w:lang w:val="en-US"/>
        </w:rPr>
        <w:t>YY</w:t>
      </w:r>
      <w:r w:rsidRPr="00512643">
        <w:rPr>
          <w:sz w:val="28"/>
          <w:szCs w:val="28"/>
        </w:rPr>
        <w:t xml:space="preserve"> значение статистики</w:t>
      </w:r>
      <w:r w:rsidR="001D7456" w:rsidRPr="00512643">
        <w:rPr>
          <w:sz w:val="28"/>
          <w:szCs w:val="28"/>
        </w:rPr>
        <w:t xml:space="preserve"> </w:t>
      </w:r>
      <w:r w:rsidR="00A1713C">
        <w:rPr>
          <w:sz w:val="28"/>
          <w:szCs w:val="28"/>
        </w:rPr>
        <w:pict>
          <v:shape id="_x0000_i1270" type="#_x0000_t75" style="width:73.5pt;height:18.75pt">
            <v:imagedata r:id="rId238" o:title=""/>
          </v:shape>
        </w:pict>
      </w:r>
      <w:r w:rsidRPr="00512643">
        <w:rPr>
          <w:sz w:val="28"/>
          <w:szCs w:val="28"/>
        </w:rPr>
        <w:t xml:space="preserve">. При этом табличное значение распределения </w:t>
      </w:r>
      <w:r w:rsidR="00A1713C">
        <w:rPr>
          <w:sz w:val="28"/>
          <w:szCs w:val="28"/>
        </w:rPr>
        <w:pict>
          <v:shape id="_x0000_i1271" type="#_x0000_t75" style="width:53.25pt;height:13.5pt">
            <v:imagedata r:id="rId239" o:title=""/>
          </v:shape>
        </w:pict>
      </w:r>
      <w:r w:rsidRPr="00512643">
        <w:rPr>
          <w:sz w:val="28"/>
          <w:szCs w:val="28"/>
        </w:rPr>
        <w:t>.</w:t>
      </w:r>
    </w:p>
    <w:p w:rsidR="00D14587" w:rsidRPr="00512643" w:rsidRDefault="005A3622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Очевидно, что </w:t>
      </w:r>
      <w:r w:rsidR="00A1713C">
        <w:rPr>
          <w:sz w:val="28"/>
          <w:szCs w:val="28"/>
        </w:rPr>
        <w:pict>
          <v:shape id="_x0000_i1272" type="#_x0000_t75" style="width:33pt;height:13.5pt">
            <v:imagedata r:id="rId240" o:title=""/>
          </v:shape>
        </w:pict>
      </w:r>
      <w:r w:rsidRPr="00512643">
        <w:rPr>
          <w:sz w:val="28"/>
          <w:szCs w:val="28"/>
        </w:rPr>
        <w:t>, следовательно, гипотеза о независимости двух случайных величин отвергается.</w:t>
      </w:r>
    </w:p>
    <w:p w:rsidR="0055222D" w:rsidRDefault="0055222D" w:rsidP="00512643">
      <w:pPr>
        <w:spacing w:line="360" w:lineRule="auto"/>
        <w:ind w:firstLine="709"/>
        <w:jc w:val="both"/>
        <w:rPr>
          <w:sz w:val="28"/>
          <w:szCs w:val="28"/>
        </w:rPr>
      </w:pPr>
      <w:bookmarkStart w:id="19" w:name="_Toc260950170"/>
    </w:p>
    <w:p w:rsidR="008578B0" w:rsidRPr="0055222D" w:rsidRDefault="0055222D" w:rsidP="0055222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55222D">
        <w:rPr>
          <w:b/>
          <w:sz w:val="28"/>
          <w:szCs w:val="28"/>
        </w:rPr>
        <w:t xml:space="preserve">3.3 </w:t>
      </w:r>
      <w:r w:rsidR="008578B0" w:rsidRPr="0055222D">
        <w:rPr>
          <w:b/>
          <w:sz w:val="28"/>
          <w:szCs w:val="28"/>
        </w:rPr>
        <w:t xml:space="preserve">Определение эмпирических уровней регрессии </w:t>
      </w:r>
      <w:r w:rsidR="00285BEC" w:rsidRPr="0055222D">
        <w:rPr>
          <w:b/>
          <w:sz w:val="28"/>
          <w:szCs w:val="28"/>
          <w:lang w:val="en-US"/>
        </w:rPr>
        <w:t>XX</w:t>
      </w:r>
      <w:r w:rsidR="00E049E5" w:rsidRPr="0055222D">
        <w:rPr>
          <w:b/>
          <w:sz w:val="28"/>
          <w:szCs w:val="28"/>
        </w:rPr>
        <w:t xml:space="preserve"> </w:t>
      </w:r>
      <w:r w:rsidR="008578B0" w:rsidRPr="0055222D">
        <w:rPr>
          <w:b/>
          <w:sz w:val="28"/>
          <w:szCs w:val="28"/>
        </w:rPr>
        <w:t xml:space="preserve">на </w:t>
      </w:r>
      <w:r w:rsidR="00285BEC" w:rsidRPr="0055222D">
        <w:rPr>
          <w:b/>
          <w:sz w:val="28"/>
          <w:szCs w:val="28"/>
          <w:lang w:val="en-US"/>
        </w:rPr>
        <w:t>YY</w:t>
      </w:r>
      <w:r w:rsidR="00E049E5" w:rsidRPr="0055222D">
        <w:rPr>
          <w:b/>
          <w:sz w:val="28"/>
          <w:szCs w:val="28"/>
        </w:rPr>
        <w:t xml:space="preserve"> </w:t>
      </w:r>
      <w:r w:rsidR="008578B0" w:rsidRPr="0055222D">
        <w:rPr>
          <w:b/>
          <w:sz w:val="28"/>
          <w:szCs w:val="28"/>
        </w:rPr>
        <w:t xml:space="preserve">и </w:t>
      </w:r>
      <w:r w:rsidR="00285BEC" w:rsidRPr="0055222D">
        <w:rPr>
          <w:b/>
          <w:sz w:val="28"/>
          <w:szCs w:val="28"/>
          <w:lang w:val="en-US"/>
        </w:rPr>
        <w:t>YY</w:t>
      </w:r>
      <w:r w:rsidR="008578B0" w:rsidRPr="0055222D">
        <w:rPr>
          <w:b/>
          <w:sz w:val="28"/>
          <w:szCs w:val="28"/>
        </w:rPr>
        <w:t xml:space="preserve"> на </w:t>
      </w:r>
      <w:r w:rsidR="00285BEC" w:rsidRPr="0055222D">
        <w:rPr>
          <w:b/>
          <w:sz w:val="28"/>
          <w:szCs w:val="28"/>
          <w:lang w:val="en-US"/>
        </w:rPr>
        <w:t>XX</w:t>
      </w:r>
      <w:bookmarkEnd w:id="19"/>
    </w:p>
    <w:p w:rsidR="0055222D" w:rsidRDefault="0055222D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8578B0" w:rsidRPr="00512643" w:rsidRDefault="0089174C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Если получена выборка системы двух случайных величин, то регрессией, например, величины </w:t>
      </w:r>
      <w:r w:rsidRPr="00512643">
        <w:rPr>
          <w:sz w:val="28"/>
          <w:szCs w:val="28"/>
          <w:lang w:val="en-US"/>
        </w:rPr>
        <w:t>XX</w:t>
      </w:r>
      <w:r w:rsidRPr="00512643">
        <w:rPr>
          <w:sz w:val="28"/>
          <w:szCs w:val="28"/>
        </w:rPr>
        <w:t xml:space="preserve"> на </w:t>
      </w:r>
      <w:r w:rsidRPr="00512643">
        <w:rPr>
          <w:sz w:val="28"/>
          <w:szCs w:val="28"/>
          <w:lang w:val="en-US"/>
        </w:rPr>
        <w:t>YY</w:t>
      </w:r>
      <w:r w:rsidRPr="00512643">
        <w:rPr>
          <w:sz w:val="28"/>
          <w:szCs w:val="28"/>
        </w:rPr>
        <w:t xml:space="preserve"> называют любую функцию </w:t>
      </w:r>
      <w:r w:rsidRPr="00512643">
        <w:rPr>
          <w:sz w:val="28"/>
          <w:szCs w:val="28"/>
          <w:lang w:val="en-US"/>
        </w:rPr>
        <w:t>XX</w:t>
      </w:r>
      <w:r w:rsidRPr="00512643">
        <w:rPr>
          <w:sz w:val="28"/>
          <w:szCs w:val="28"/>
        </w:rPr>
        <w:t>=</w:t>
      </w:r>
      <w:r w:rsidRPr="00512643">
        <w:rPr>
          <w:sz w:val="28"/>
          <w:szCs w:val="28"/>
          <w:lang w:val="en-US"/>
        </w:rPr>
        <w:t>f</w:t>
      </w:r>
      <w:r w:rsidRPr="00512643">
        <w:rPr>
          <w:sz w:val="28"/>
          <w:szCs w:val="28"/>
        </w:rPr>
        <w:t>(</w:t>
      </w:r>
      <w:r w:rsidRPr="00512643">
        <w:rPr>
          <w:sz w:val="28"/>
          <w:szCs w:val="28"/>
          <w:lang w:val="en-US"/>
        </w:rPr>
        <w:t>YY</w:t>
      </w:r>
      <w:r w:rsidRPr="00512643">
        <w:rPr>
          <w:sz w:val="28"/>
          <w:szCs w:val="28"/>
        </w:rPr>
        <w:t>), приближенно представляющую статистическую зависимость</w:t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  <w:lang w:val="en-US"/>
        </w:rPr>
        <w:t>XX</w:t>
      </w:r>
      <w:r w:rsidRPr="00512643">
        <w:rPr>
          <w:sz w:val="28"/>
          <w:szCs w:val="28"/>
        </w:rPr>
        <w:t xml:space="preserve"> от</w:t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  <w:lang w:val="en-US"/>
        </w:rPr>
        <w:t>YY</w:t>
      </w:r>
      <w:r w:rsidRPr="00512643">
        <w:rPr>
          <w:sz w:val="28"/>
          <w:szCs w:val="28"/>
        </w:rPr>
        <w:t>.</w:t>
      </w:r>
    </w:p>
    <w:p w:rsidR="0089174C" w:rsidRPr="00512643" w:rsidRDefault="00A454BE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Эмпирическое уравнение регрессии</w:t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>Y</w:t>
      </w:r>
      <w:r w:rsidRPr="00512643">
        <w:rPr>
          <w:sz w:val="28"/>
          <w:szCs w:val="28"/>
          <w:lang w:val="en-US"/>
        </w:rPr>
        <w:t>Y</w:t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>на X</w:t>
      </w:r>
      <w:r w:rsidRPr="00512643">
        <w:rPr>
          <w:sz w:val="28"/>
          <w:szCs w:val="28"/>
          <w:lang w:val="en-US"/>
        </w:rPr>
        <w:t>X</w:t>
      </w:r>
      <w:r w:rsidRPr="00512643">
        <w:rPr>
          <w:sz w:val="28"/>
          <w:szCs w:val="28"/>
        </w:rPr>
        <w:t xml:space="preserve"> выглядит следующим образом</w:t>
      </w:r>
      <w:r w:rsidR="00032D42" w:rsidRPr="00512643">
        <w:rPr>
          <w:sz w:val="28"/>
          <w:szCs w:val="28"/>
        </w:rPr>
        <w:t xml:space="preserve"> (3.23)</w:t>
      </w:r>
      <w:r w:rsidRPr="00512643">
        <w:rPr>
          <w:sz w:val="28"/>
          <w:szCs w:val="28"/>
        </w:rPr>
        <w:t>: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A454BE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73" type="#_x0000_t75" style="width:150.75pt;height:27.75pt">
            <v:imagedata r:id="rId241" o:title=""/>
          </v:shape>
        </w:pict>
      </w:r>
      <w:r w:rsidR="00A454BE" w:rsidRPr="00512643">
        <w:rPr>
          <w:sz w:val="28"/>
          <w:szCs w:val="28"/>
        </w:rPr>
        <w:t>,</w:t>
      </w:r>
      <w:r w:rsidR="00E049E5">
        <w:rPr>
          <w:sz w:val="28"/>
          <w:szCs w:val="28"/>
        </w:rPr>
        <w:t xml:space="preserve"> </w:t>
      </w:r>
      <w:r w:rsidR="00032D42" w:rsidRPr="00512643">
        <w:rPr>
          <w:sz w:val="28"/>
          <w:szCs w:val="28"/>
        </w:rPr>
        <w:t>(3.23)</w:t>
      </w:r>
    </w:p>
    <w:p w:rsidR="00650370" w:rsidRPr="00512643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89174C" w:rsidRPr="00512643" w:rsidRDefault="00A454BE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где </w:t>
      </w:r>
      <w:r w:rsidR="00A1713C">
        <w:rPr>
          <w:sz w:val="28"/>
          <w:szCs w:val="28"/>
        </w:rPr>
        <w:pict>
          <v:shape id="_x0000_i1274" type="#_x0000_t75" style="width:42pt;height:14.25pt">
            <v:imagedata r:id="rId242" o:title=""/>
          </v:shape>
        </w:pict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 xml:space="preserve">и </w:t>
      </w:r>
      <w:r w:rsidR="00A1713C">
        <w:rPr>
          <w:sz w:val="28"/>
          <w:szCs w:val="28"/>
        </w:rPr>
        <w:pict>
          <v:shape id="_x0000_i1275" type="#_x0000_t75" style="width:43.5pt;height:14.25pt">
            <v:imagedata r:id="rId243" o:title=""/>
          </v:shape>
        </w:pict>
      </w:r>
      <w:r w:rsidRPr="00512643">
        <w:rPr>
          <w:sz w:val="28"/>
          <w:szCs w:val="28"/>
        </w:rPr>
        <w:t xml:space="preserve"> - кор</w:t>
      </w:r>
      <w:r w:rsidR="00AB436A" w:rsidRPr="00512643">
        <w:rPr>
          <w:sz w:val="28"/>
          <w:szCs w:val="28"/>
        </w:rPr>
        <w:t>ни</w:t>
      </w:r>
      <w:r w:rsidRPr="00512643">
        <w:rPr>
          <w:sz w:val="28"/>
          <w:szCs w:val="28"/>
        </w:rPr>
        <w:t xml:space="preserve"> квадратны</w:t>
      </w:r>
      <w:r w:rsidR="00AB436A" w:rsidRPr="00512643">
        <w:rPr>
          <w:sz w:val="28"/>
          <w:szCs w:val="28"/>
        </w:rPr>
        <w:t>е</w:t>
      </w:r>
      <w:r w:rsidRPr="00512643">
        <w:rPr>
          <w:sz w:val="28"/>
          <w:szCs w:val="28"/>
        </w:rPr>
        <w:t xml:space="preserve"> из дисперсий</w:t>
      </w:r>
      <w:r w:rsidR="00AB436A" w:rsidRPr="00512643">
        <w:rPr>
          <w:sz w:val="28"/>
          <w:szCs w:val="28"/>
        </w:rPr>
        <w:t xml:space="preserve"> функций XX и YY соответственно,</w:t>
      </w:r>
    </w:p>
    <w:p w:rsidR="0089174C" w:rsidRPr="00512643" w:rsidRDefault="00AB436A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rxy – коэффициент корреляции,</w:t>
      </w:r>
    </w:p>
    <w:p w:rsidR="00AB436A" w:rsidRDefault="00AB436A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  <w:lang w:val="en-US"/>
        </w:rPr>
        <w:t>Ymean</w:t>
      </w:r>
      <w:r w:rsidRPr="00512643">
        <w:rPr>
          <w:sz w:val="28"/>
          <w:szCs w:val="28"/>
        </w:rPr>
        <w:t xml:space="preserve">, </w:t>
      </w:r>
      <w:r w:rsidRPr="00512643">
        <w:rPr>
          <w:sz w:val="28"/>
          <w:szCs w:val="28"/>
          <w:lang w:val="en-US"/>
        </w:rPr>
        <w:t>Xmean</w:t>
      </w:r>
      <w:r w:rsidRPr="00512643">
        <w:rPr>
          <w:sz w:val="28"/>
          <w:szCs w:val="28"/>
        </w:rPr>
        <w:t xml:space="preserve"> – средние значения функций соответственно.</w:t>
      </w:r>
    </w:p>
    <w:p w:rsidR="00650370" w:rsidRPr="00512643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2A77B1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76" type="#_x0000_t75" style="width:192.75pt;height:122.25pt">
            <v:imagedata r:id="rId244" o:title=""/>
          </v:shape>
        </w:pict>
      </w:r>
    </w:p>
    <w:p w:rsidR="002A77B1" w:rsidRPr="00512643" w:rsidRDefault="002A77B1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График </w:t>
      </w:r>
      <w:r w:rsidRPr="00512643">
        <w:rPr>
          <w:sz w:val="28"/>
          <w:szCs w:val="28"/>
        </w:rPr>
        <w:fldChar w:fldCharType="begin"/>
      </w:r>
      <w:r w:rsidRPr="00512643">
        <w:rPr>
          <w:sz w:val="28"/>
          <w:szCs w:val="28"/>
        </w:rPr>
        <w:instrText xml:space="preserve"> SEQ График \* ARABIC </w:instrText>
      </w:r>
      <w:r w:rsidRPr="00512643">
        <w:rPr>
          <w:sz w:val="28"/>
          <w:szCs w:val="28"/>
        </w:rPr>
        <w:fldChar w:fldCharType="separate"/>
      </w:r>
      <w:r w:rsidR="003A1702" w:rsidRPr="00512643">
        <w:rPr>
          <w:noProof/>
          <w:sz w:val="28"/>
          <w:szCs w:val="28"/>
        </w:rPr>
        <w:t>5</w:t>
      </w:r>
      <w:r w:rsidRPr="00512643">
        <w:rPr>
          <w:sz w:val="28"/>
          <w:szCs w:val="28"/>
        </w:rPr>
        <w:fldChar w:fldCharType="end"/>
      </w:r>
      <w:r w:rsidRPr="00512643">
        <w:rPr>
          <w:sz w:val="28"/>
          <w:szCs w:val="28"/>
        </w:rPr>
        <w:t xml:space="preserve"> - </w:t>
      </w:r>
      <w:r w:rsidR="0046604F" w:rsidRPr="00512643">
        <w:rPr>
          <w:sz w:val="28"/>
          <w:szCs w:val="28"/>
        </w:rPr>
        <w:t>Р</w:t>
      </w:r>
      <w:r w:rsidRPr="00512643">
        <w:rPr>
          <w:sz w:val="28"/>
          <w:szCs w:val="28"/>
        </w:rPr>
        <w:t>егрессия</w:t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>Y</w:t>
      </w:r>
      <w:r w:rsidRPr="00512643">
        <w:rPr>
          <w:sz w:val="28"/>
          <w:szCs w:val="28"/>
          <w:lang w:val="en-US"/>
        </w:rPr>
        <w:t>Y</w:t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>на X</w:t>
      </w:r>
      <w:r w:rsidRPr="00512643">
        <w:rPr>
          <w:sz w:val="28"/>
          <w:szCs w:val="28"/>
          <w:lang w:val="en-US"/>
        </w:rPr>
        <w:t>X</w:t>
      </w:r>
      <w:r w:rsidR="00650370">
        <w:rPr>
          <w:sz w:val="28"/>
          <w:szCs w:val="28"/>
        </w:rPr>
        <w:t xml:space="preserve">: </w:t>
      </w:r>
      <w:r w:rsidRPr="00512643">
        <w:rPr>
          <w:sz w:val="28"/>
          <w:szCs w:val="28"/>
        </w:rPr>
        <w:t>XXX - функция XX до сортировки,</w:t>
      </w:r>
      <w:r w:rsidR="00650370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>YYY - функция YY до сортировки.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7449BA" w:rsidRPr="00512643" w:rsidRDefault="007449BA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Эмпирическое уравнение регрессии</w:t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>X</w:t>
      </w:r>
      <w:r w:rsidRPr="00512643">
        <w:rPr>
          <w:sz w:val="28"/>
          <w:szCs w:val="28"/>
          <w:lang w:val="en-US"/>
        </w:rPr>
        <w:t>X</w:t>
      </w:r>
      <w:r w:rsidRPr="00512643">
        <w:rPr>
          <w:sz w:val="28"/>
          <w:szCs w:val="28"/>
        </w:rPr>
        <w:t xml:space="preserve"> на </w:t>
      </w:r>
      <w:r w:rsidRPr="00512643">
        <w:rPr>
          <w:sz w:val="28"/>
          <w:szCs w:val="28"/>
          <w:lang w:val="en-US"/>
        </w:rPr>
        <w:t>YY</w:t>
      </w:r>
      <w:r w:rsidRPr="00512643">
        <w:rPr>
          <w:sz w:val="28"/>
          <w:szCs w:val="28"/>
        </w:rPr>
        <w:t xml:space="preserve"> определяется аналогично</w:t>
      </w:r>
      <w:r w:rsidR="00032D42" w:rsidRPr="00512643">
        <w:rPr>
          <w:sz w:val="28"/>
          <w:szCs w:val="28"/>
        </w:rPr>
        <w:t xml:space="preserve"> (3.24)</w:t>
      </w:r>
      <w:r w:rsidRPr="00512643">
        <w:rPr>
          <w:sz w:val="28"/>
          <w:szCs w:val="28"/>
        </w:rPr>
        <w:t>: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7449BA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77" type="#_x0000_t75" style="width:152.25pt;height:27.75pt">
            <v:imagedata r:id="rId245" o:title=""/>
          </v:shape>
        </w:pict>
      </w:r>
      <w:r w:rsidR="00E049E5">
        <w:rPr>
          <w:sz w:val="28"/>
          <w:szCs w:val="28"/>
        </w:rPr>
        <w:t xml:space="preserve"> </w:t>
      </w:r>
      <w:r w:rsidR="00032D42" w:rsidRPr="00512643">
        <w:rPr>
          <w:sz w:val="28"/>
          <w:szCs w:val="28"/>
        </w:rPr>
        <w:t>(3.24)</w:t>
      </w:r>
    </w:p>
    <w:p w:rsidR="00650370" w:rsidRPr="00512643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8A13ED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78" type="#_x0000_t75" style="width:165pt;height:127.5pt">
            <v:imagedata r:id="rId246" o:title=""/>
          </v:shape>
        </w:pict>
      </w:r>
    </w:p>
    <w:p w:rsidR="00285BEC" w:rsidRDefault="0046604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График </w:t>
      </w:r>
      <w:r w:rsidRPr="00512643">
        <w:rPr>
          <w:sz w:val="28"/>
          <w:szCs w:val="28"/>
        </w:rPr>
        <w:fldChar w:fldCharType="begin"/>
      </w:r>
      <w:r w:rsidRPr="00512643">
        <w:rPr>
          <w:sz w:val="28"/>
          <w:szCs w:val="28"/>
        </w:rPr>
        <w:instrText xml:space="preserve"> SEQ График \* ARABIC </w:instrText>
      </w:r>
      <w:r w:rsidRPr="00512643">
        <w:rPr>
          <w:sz w:val="28"/>
          <w:szCs w:val="28"/>
        </w:rPr>
        <w:fldChar w:fldCharType="separate"/>
      </w:r>
      <w:r w:rsidR="003A1702" w:rsidRPr="00512643">
        <w:rPr>
          <w:noProof/>
          <w:sz w:val="28"/>
          <w:szCs w:val="28"/>
        </w:rPr>
        <w:t>6</w:t>
      </w:r>
      <w:r w:rsidRPr="00512643">
        <w:rPr>
          <w:sz w:val="28"/>
          <w:szCs w:val="28"/>
        </w:rPr>
        <w:fldChar w:fldCharType="end"/>
      </w:r>
      <w:r w:rsidRPr="00512643">
        <w:rPr>
          <w:sz w:val="28"/>
          <w:szCs w:val="28"/>
        </w:rPr>
        <w:t xml:space="preserve"> – Регрессия </w:t>
      </w:r>
      <w:r w:rsidRPr="00512643">
        <w:rPr>
          <w:sz w:val="28"/>
          <w:szCs w:val="28"/>
          <w:lang w:val="en-US"/>
        </w:rPr>
        <w:t>XX</w:t>
      </w:r>
      <w:r w:rsidRPr="00512643">
        <w:rPr>
          <w:sz w:val="28"/>
          <w:szCs w:val="28"/>
        </w:rPr>
        <w:t xml:space="preserve"> на </w:t>
      </w:r>
      <w:r w:rsidRPr="00512643">
        <w:rPr>
          <w:sz w:val="28"/>
          <w:szCs w:val="28"/>
          <w:lang w:val="en-US"/>
        </w:rPr>
        <w:t>YY</w:t>
      </w:r>
    </w:p>
    <w:p w:rsidR="00650370" w:rsidRP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8A13ED" w:rsidRPr="00512643" w:rsidRDefault="0046604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Таким образом</w:t>
      </w:r>
      <w:r w:rsidR="00032D42" w:rsidRPr="00512643">
        <w:rPr>
          <w:sz w:val="28"/>
          <w:szCs w:val="28"/>
        </w:rPr>
        <w:t>,</w:t>
      </w:r>
      <w:r w:rsidRPr="00512643">
        <w:rPr>
          <w:sz w:val="28"/>
          <w:szCs w:val="28"/>
        </w:rPr>
        <w:t xml:space="preserve"> определены уравнения регрессии Y</w:t>
      </w:r>
      <w:r w:rsidRPr="00512643">
        <w:rPr>
          <w:sz w:val="28"/>
          <w:szCs w:val="28"/>
          <w:lang w:val="en-US"/>
        </w:rPr>
        <w:t>Y</w:t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>на X</w:t>
      </w:r>
      <w:r w:rsidRPr="00512643">
        <w:rPr>
          <w:sz w:val="28"/>
          <w:szCs w:val="28"/>
          <w:lang w:val="en-US"/>
        </w:rPr>
        <w:t>X</w:t>
      </w:r>
      <w:r w:rsidRPr="00512643">
        <w:rPr>
          <w:sz w:val="28"/>
          <w:szCs w:val="28"/>
        </w:rPr>
        <w:t xml:space="preserve"> и X</w:t>
      </w:r>
      <w:r w:rsidRPr="00512643">
        <w:rPr>
          <w:sz w:val="28"/>
          <w:szCs w:val="28"/>
          <w:lang w:val="en-US"/>
        </w:rPr>
        <w:t>X</w:t>
      </w:r>
      <w:r w:rsidRPr="00512643">
        <w:rPr>
          <w:sz w:val="28"/>
          <w:szCs w:val="28"/>
        </w:rPr>
        <w:t xml:space="preserve"> на </w:t>
      </w:r>
      <w:r w:rsidRPr="00512643">
        <w:rPr>
          <w:sz w:val="28"/>
          <w:szCs w:val="28"/>
          <w:lang w:val="en-US"/>
        </w:rPr>
        <w:t>YY</w:t>
      </w:r>
      <w:r w:rsidRPr="00512643">
        <w:rPr>
          <w:sz w:val="28"/>
          <w:szCs w:val="28"/>
        </w:rPr>
        <w:t>.</w:t>
      </w:r>
    </w:p>
    <w:p w:rsidR="008578B0" w:rsidRPr="0055222D" w:rsidRDefault="0055222D" w:rsidP="0055222D">
      <w:pPr>
        <w:spacing w:line="360" w:lineRule="auto"/>
        <w:ind w:firstLine="709"/>
        <w:jc w:val="center"/>
        <w:rPr>
          <w:b/>
          <w:sz w:val="28"/>
          <w:szCs w:val="28"/>
        </w:rPr>
      </w:pPr>
      <w:bookmarkStart w:id="20" w:name="_Toc260950171"/>
      <w:r>
        <w:rPr>
          <w:sz w:val="28"/>
          <w:szCs w:val="28"/>
        </w:rPr>
        <w:br w:type="page"/>
      </w:r>
      <w:r w:rsidRPr="0055222D">
        <w:rPr>
          <w:b/>
          <w:sz w:val="28"/>
          <w:szCs w:val="28"/>
        </w:rPr>
        <w:t xml:space="preserve">3.4 </w:t>
      </w:r>
      <w:r w:rsidR="008578B0" w:rsidRPr="0055222D">
        <w:rPr>
          <w:b/>
          <w:sz w:val="28"/>
          <w:szCs w:val="28"/>
        </w:rPr>
        <w:t>Оценка статистических характеристик случайного процесса в зависимости от времени</w:t>
      </w:r>
      <w:bookmarkEnd w:id="20"/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843F66" w:rsidRPr="00512643" w:rsidRDefault="00843F66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После проведения </w:t>
      </w:r>
      <w:r w:rsidRPr="00512643">
        <w:rPr>
          <w:sz w:val="28"/>
          <w:szCs w:val="28"/>
          <w:lang w:val="en-US"/>
        </w:rPr>
        <w:t>n</w:t>
      </w:r>
      <w:r w:rsidRPr="00512643">
        <w:rPr>
          <w:sz w:val="28"/>
          <w:szCs w:val="28"/>
        </w:rPr>
        <w:t xml:space="preserve"> реализаций интегрирований системы случайного процесса, необходимо оценить его статистические характеристики в зависимости от времени </w:t>
      </w:r>
      <w:r w:rsidRPr="00512643">
        <w:rPr>
          <w:sz w:val="28"/>
          <w:szCs w:val="28"/>
          <w:lang w:val="en-US"/>
        </w:rPr>
        <w:t>t</w:t>
      </w:r>
      <w:r w:rsidRPr="00512643">
        <w:rPr>
          <w:sz w:val="28"/>
          <w:szCs w:val="28"/>
        </w:rPr>
        <w:t>.</w:t>
      </w:r>
    </w:p>
    <w:p w:rsidR="00DF3726" w:rsidRPr="00512643" w:rsidRDefault="00843F66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При этом оцениваются те же статистические характеристики, что и в момент времени</w:t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object w:dxaOrig="639" w:dyaOrig="320">
          <v:shape id="_x0000_i1279" type="#_x0000_t75" style="width:32.25pt;height:15.75pt" o:ole="" fillcolor="window">
            <v:imagedata r:id="rId7" o:title=""/>
          </v:shape>
          <o:OLEObject Type="Embed" ProgID="Equation.DSMT4" ShapeID="_x0000_i1279" DrawAspect="Content" ObjectID="_1469903608" r:id="rId247"/>
        </w:object>
      </w:r>
      <w:r w:rsidRPr="00512643">
        <w:rPr>
          <w:sz w:val="28"/>
          <w:szCs w:val="28"/>
        </w:rPr>
        <w:t>:</w:t>
      </w:r>
    </w:p>
    <w:p w:rsidR="00843F66" w:rsidRPr="00512643" w:rsidRDefault="00843F66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1) математические ожидания переменных состояния;</w:t>
      </w:r>
    </w:p>
    <w:p w:rsidR="00843F66" w:rsidRPr="00512643" w:rsidRDefault="00843F66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2) дисперсии переменных состояния;</w:t>
      </w:r>
    </w:p>
    <w:p w:rsidR="00843F66" w:rsidRPr="00512643" w:rsidRDefault="00843F66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3) корреляционный момент;</w:t>
      </w:r>
    </w:p>
    <w:p w:rsidR="00843F66" w:rsidRPr="00512643" w:rsidRDefault="00843F66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4) нормированный корреляционный момент (коэффициент корреляции)</w:t>
      </w:r>
    </w:p>
    <w:p w:rsidR="00843F66" w:rsidRPr="00512643" w:rsidRDefault="00BD0419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Математические ожидания переменных состояния оценивается по следующим формулам</w:t>
      </w:r>
      <w:r w:rsidR="00032D42" w:rsidRPr="00512643">
        <w:rPr>
          <w:sz w:val="28"/>
          <w:szCs w:val="28"/>
        </w:rPr>
        <w:t xml:space="preserve"> (3.25-3.26)</w:t>
      </w:r>
      <w:r w:rsidRPr="00512643">
        <w:rPr>
          <w:sz w:val="28"/>
          <w:szCs w:val="28"/>
        </w:rPr>
        <w:t>: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BD0419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80" type="#_x0000_t75" style="width:86.25pt;height:58.5pt">
            <v:imagedata r:id="rId248" o:title=""/>
          </v:shape>
        </w:pict>
      </w:r>
      <w:r w:rsidR="00BD0419" w:rsidRPr="00512643">
        <w:rPr>
          <w:sz w:val="28"/>
          <w:szCs w:val="28"/>
        </w:rPr>
        <w:t>,</w:t>
      </w:r>
      <w:r w:rsidR="00E049E5">
        <w:rPr>
          <w:sz w:val="28"/>
          <w:szCs w:val="28"/>
        </w:rPr>
        <w:t xml:space="preserve"> </w:t>
      </w:r>
      <w:r w:rsidR="00032D42" w:rsidRPr="00512643">
        <w:rPr>
          <w:sz w:val="28"/>
          <w:szCs w:val="28"/>
        </w:rPr>
        <w:t>(3.25)</w:t>
      </w:r>
    </w:p>
    <w:p w:rsidR="00BD0419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81" type="#_x0000_t75" style="width:86.25pt;height:58.5pt">
            <v:imagedata r:id="rId249" o:title=""/>
          </v:shape>
        </w:pict>
      </w:r>
      <w:r w:rsidR="00BD0419" w:rsidRPr="00512643">
        <w:rPr>
          <w:sz w:val="28"/>
          <w:szCs w:val="28"/>
        </w:rPr>
        <w:t>,</w:t>
      </w:r>
      <w:r w:rsidR="00E049E5">
        <w:rPr>
          <w:sz w:val="28"/>
          <w:szCs w:val="28"/>
        </w:rPr>
        <w:t xml:space="preserve"> </w:t>
      </w:r>
      <w:r w:rsidR="00032D42" w:rsidRPr="00512643">
        <w:rPr>
          <w:sz w:val="28"/>
          <w:szCs w:val="28"/>
        </w:rPr>
        <w:t>(3.26)</w:t>
      </w:r>
    </w:p>
    <w:p w:rsidR="00650370" w:rsidRPr="00512643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BD0419" w:rsidRPr="00512643" w:rsidRDefault="00BD0419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где</w:t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  <w:lang w:val="en-US"/>
        </w:rPr>
        <w:t>M</w:t>
      </w:r>
      <w:r w:rsidRPr="00512643">
        <w:rPr>
          <w:sz w:val="28"/>
          <w:szCs w:val="28"/>
        </w:rPr>
        <w:t xml:space="preserve">1, </w:t>
      </w:r>
      <w:r w:rsidRPr="00512643">
        <w:rPr>
          <w:sz w:val="28"/>
          <w:szCs w:val="28"/>
          <w:lang w:val="en-US"/>
        </w:rPr>
        <w:t>M</w:t>
      </w:r>
      <w:r w:rsidRPr="00512643">
        <w:rPr>
          <w:sz w:val="28"/>
          <w:szCs w:val="28"/>
        </w:rPr>
        <w:t xml:space="preserve">2 – </w:t>
      </w:r>
      <w:r w:rsidR="00032D42" w:rsidRPr="00512643">
        <w:rPr>
          <w:sz w:val="28"/>
          <w:szCs w:val="28"/>
        </w:rPr>
        <w:t>математические ожидания переменных состояния,</w:t>
      </w:r>
    </w:p>
    <w:p w:rsidR="00BD0419" w:rsidRPr="00E049E5" w:rsidRDefault="00BD0419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  <w:lang w:val="en-US"/>
        </w:rPr>
        <w:t>n</w:t>
      </w:r>
      <w:r w:rsidRPr="00E049E5">
        <w:rPr>
          <w:sz w:val="28"/>
          <w:szCs w:val="28"/>
        </w:rPr>
        <w:t xml:space="preserve"> – </w:t>
      </w:r>
      <w:r w:rsidR="00032D42" w:rsidRPr="00512643">
        <w:rPr>
          <w:sz w:val="28"/>
          <w:szCs w:val="28"/>
        </w:rPr>
        <w:t>объём</w:t>
      </w:r>
      <w:r w:rsidR="00032D42" w:rsidRPr="00E049E5">
        <w:rPr>
          <w:sz w:val="28"/>
          <w:szCs w:val="28"/>
        </w:rPr>
        <w:t xml:space="preserve"> </w:t>
      </w:r>
      <w:r w:rsidR="00032D42" w:rsidRPr="00512643">
        <w:rPr>
          <w:sz w:val="28"/>
          <w:szCs w:val="28"/>
        </w:rPr>
        <w:t>выборки</w:t>
      </w:r>
      <w:r w:rsidR="00032D42" w:rsidRPr="00E049E5">
        <w:rPr>
          <w:sz w:val="28"/>
          <w:szCs w:val="28"/>
        </w:rPr>
        <w:t>,</w:t>
      </w:r>
    </w:p>
    <w:p w:rsidR="00BD0419" w:rsidRPr="00512643" w:rsidRDefault="00BD0419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  <w:lang w:val="en-US"/>
        </w:rPr>
        <w:t>y</w:t>
      </w:r>
      <w:r w:rsidRPr="00512643">
        <w:rPr>
          <w:sz w:val="28"/>
          <w:szCs w:val="28"/>
        </w:rPr>
        <w:t>1</w:t>
      </w:r>
      <w:r w:rsidRPr="00512643">
        <w:rPr>
          <w:sz w:val="28"/>
          <w:szCs w:val="28"/>
          <w:vertAlign w:val="subscript"/>
          <w:lang w:val="en-US"/>
        </w:rPr>
        <w:t>i</w:t>
      </w:r>
      <w:r w:rsidRPr="00512643">
        <w:rPr>
          <w:sz w:val="28"/>
          <w:szCs w:val="28"/>
          <w:vertAlign w:val="subscript"/>
        </w:rPr>
        <w:t>,</w:t>
      </w:r>
      <w:r w:rsidRPr="00512643">
        <w:rPr>
          <w:sz w:val="28"/>
          <w:szCs w:val="28"/>
          <w:vertAlign w:val="subscript"/>
          <w:lang w:val="en-US"/>
        </w:rPr>
        <w:t>j</w:t>
      </w:r>
      <w:r w:rsidR="00F277FC" w:rsidRPr="00512643">
        <w:rPr>
          <w:sz w:val="28"/>
          <w:szCs w:val="28"/>
        </w:rPr>
        <w:t>,</w:t>
      </w:r>
      <w:r w:rsidRPr="00512643">
        <w:rPr>
          <w:sz w:val="28"/>
          <w:szCs w:val="28"/>
        </w:rPr>
        <w:t xml:space="preserve"> </w:t>
      </w:r>
      <w:r w:rsidRPr="00512643">
        <w:rPr>
          <w:sz w:val="28"/>
          <w:szCs w:val="28"/>
          <w:lang w:val="en-US"/>
        </w:rPr>
        <w:t>y</w:t>
      </w:r>
      <w:r w:rsidRPr="00512643">
        <w:rPr>
          <w:sz w:val="28"/>
          <w:szCs w:val="28"/>
        </w:rPr>
        <w:t>2</w:t>
      </w:r>
      <w:r w:rsidRPr="00512643">
        <w:rPr>
          <w:sz w:val="28"/>
          <w:szCs w:val="28"/>
          <w:vertAlign w:val="subscript"/>
          <w:lang w:val="en-US"/>
        </w:rPr>
        <w:t>i</w:t>
      </w:r>
      <w:r w:rsidRPr="00512643">
        <w:rPr>
          <w:sz w:val="28"/>
          <w:szCs w:val="28"/>
          <w:vertAlign w:val="subscript"/>
        </w:rPr>
        <w:t>,</w:t>
      </w:r>
      <w:r w:rsidRPr="00512643">
        <w:rPr>
          <w:sz w:val="28"/>
          <w:szCs w:val="28"/>
          <w:vertAlign w:val="subscript"/>
          <w:lang w:val="en-US"/>
        </w:rPr>
        <w:t>j</w:t>
      </w:r>
      <w:r w:rsidRPr="00512643">
        <w:rPr>
          <w:sz w:val="28"/>
          <w:szCs w:val="28"/>
        </w:rPr>
        <w:t xml:space="preserve"> – </w:t>
      </w:r>
      <w:r w:rsidR="00F277FC" w:rsidRPr="00512643">
        <w:rPr>
          <w:sz w:val="28"/>
          <w:szCs w:val="28"/>
        </w:rPr>
        <w:t>случайные процессы</w:t>
      </w:r>
    </w:p>
    <w:p w:rsidR="00BD0419" w:rsidRDefault="005D44A5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При</w:t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>этом получаем график зависимости оценки математического ожидания для первой и второй переменных случайного процесса:</w:t>
      </w:r>
    </w:p>
    <w:p w:rsidR="005D44A5" w:rsidRPr="00512643" w:rsidRDefault="0055222D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1713C">
        <w:rPr>
          <w:sz w:val="28"/>
          <w:szCs w:val="28"/>
        </w:rPr>
        <w:pict>
          <v:shape id="_x0000_i1282" type="#_x0000_t75" style="width:164.25pt;height:135.75pt">
            <v:imagedata r:id="rId250" o:title=""/>
          </v:shape>
        </w:pict>
      </w:r>
    </w:p>
    <w:p w:rsidR="00DF3726" w:rsidRDefault="005D44A5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График </w:t>
      </w:r>
      <w:r w:rsidRPr="00512643">
        <w:rPr>
          <w:sz w:val="28"/>
          <w:szCs w:val="28"/>
        </w:rPr>
        <w:fldChar w:fldCharType="begin"/>
      </w:r>
      <w:r w:rsidRPr="00512643">
        <w:rPr>
          <w:sz w:val="28"/>
          <w:szCs w:val="28"/>
        </w:rPr>
        <w:instrText xml:space="preserve"> SEQ График \* ARABIC </w:instrText>
      </w:r>
      <w:r w:rsidRPr="00512643">
        <w:rPr>
          <w:sz w:val="28"/>
          <w:szCs w:val="28"/>
        </w:rPr>
        <w:fldChar w:fldCharType="separate"/>
      </w:r>
      <w:r w:rsidR="003A1702" w:rsidRPr="00512643">
        <w:rPr>
          <w:noProof/>
          <w:sz w:val="28"/>
          <w:szCs w:val="28"/>
        </w:rPr>
        <w:t>7</w:t>
      </w:r>
      <w:r w:rsidRPr="00512643">
        <w:rPr>
          <w:sz w:val="28"/>
          <w:szCs w:val="28"/>
        </w:rPr>
        <w:fldChar w:fldCharType="end"/>
      </w:r>
      <w:r w:rsidRPr="00512643">
        <w:rPr>
          <w:sz w:val="28"/>
          <w:szCs w:val="28"/>
        </w:rPr>
        <w:t xml:space="preserve"> – Зависимость оценки математического ожидания для первой переменной случайного процесса</w:t>
      </w:r>
    </w:p>
    <w:p w:rsidR="00650370" w:rsidRPr="00512643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5D44A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83" type="#_x0000_t75" style="width:164.25pt;height:139.5pt">
            <v:imagedata r:id="rId251" o:title=""/>
          </v:shape>
        </w:pict>
      </w:r>
    </w:p>
    <w:p w:rsidR="0017185D" w:rsidRDefault="005D44A5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График </w:t>
      </w:r>
      <w:r w:rsidRPr="00512643">
        <w:rPr>
          <w:sz w:val="28"/>
          <w:szCs w:val="28"/>
        </w:rPr>
        <w:fldChar w:fldCharType="begin"/>
      </w:r>
      <w:r w:rsidRPr="00512643">
        <w:rPr>
          <w:sz w:val="28"/>
          <w:szCs w:val="28"/>
        </w:rPr>
        <w:instrText xml:space="preserve"> SEQ График \* ARABIC </w:instrText>
      </w:r>
      <w:r w:rsidRPr="00512643">
        <w:rPr>
          <w:sz w:val="28"/>
          <w:szCs w:val="28"/>
        </w:rPr>
        <w:fldChar w:fldCharType="separate"/>
      </w:r>
      <w:r w:rsidR="003A1702" w:rsidRPr="00512643">
        <w:rPr>
          <w:noProof/>
          <w:sz w:val="28"/>
          <w:szCs w:val="28"/>
        </w:rPr>
        <w:t>8</w:t>
      </w:r>
      <w:r w:rsidRPr="00512643">
        <w:rPr>
          <w:sz w:val="28"/>
          <w:szCs w:val="28"/>
        </w:rPr>
        <w:fldChar w:fldCharType="end"/>
      </w:r>
      <w:r w:rsidRPr="00512643">
        <w:rPr>
          <w:sz w:val="28"/>
          <w:szCs w:val="28"/>
        </w:rPr>
        <w:t xml:space="preserve"> - Зависимость оценки математического ожидания для второй переменной случайного процесса</w:t>
      </w:r>
    </w:p>
    <w:p w:rsidR="00650370" w:rsidRPr="00512643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5D6967" w:rsidRPr="00512643" w:rsidRDefault="005D6967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Вычисление выборочной дисперсии переменных состояния вычисляется по формулам</w:t>
      </w:r>
      <w:r w:rsidR="00F277FC" w:rsidRPr="00512643">
        <w:rPr>
          <w:sz w:val="28"/>
          <w:szCs w:val="28"/>
        </w:rPr>
        <w:t xml:space="preserve"> (3.27-3.28)</w:t>
      </w:r>
      <w:r w:rsidRPr="00512643">
        <w:rPr>
          <w:sz w:val="28"/>
          <w:szCs w:val="28"/>
        </w:rPr>
        <w:t>: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5D6967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84" type="#_x0000_t75" style="width:120pt;height:58.5pt">
            <v:imagedata r:id="rId252" o:title=""/>
          </v:shape>
        </w:pict>
      </w:r>
      <w:r w:rsidR="005D6967" w:rsidRPr="00512643">
        <w:rPr>
          <w:sz w:val="28"/>
          <w:szCs w:val="28"/>
        </w:rPr>
        <w:t>,</w:t>
      </w:r>
      <w:r w:rsidR="00E049E5">
        <w:rPr>
          <w:sz w:val="28"/>
          <w:szCs w:val="28"/>
        </w:rPr>
        <w:t xml:space="preserve"> </w:t>
      </w:r>
      <w:r w:rsidR="00F277FC" w:rsidRPr="00512643">
        <w:rPr>
          <w:sz w:val="28"/>
          <w:szCs w:val="28"/>
        </w:rPr>
        <w:t>(3.27)</w:t>
      </w:r>
    </w:p>
    <w:p w:rsidR="005D6967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85" type="#_x0000_t75" style="width:119.25pt;height:58.5pt">
            <v:imagedata r:id="rId253" o:title=""/>
          </v:shape>
        </w:pict>
      </w:r>
      <w:r w:rsidR="005D6967" w:rsidRPr="00512643">
        <w:rPr>
          <w:sz w:val="28"/>
          <w:szCs w:val="28"/>
        </w:rPr>
        <w:t>,</w:t>
      </w:r>
      <w:r w:rsidR="00E049E5">
        <w:rPr>
          <w:sz w:val="28"/>
          <w:szCs w:val="28"/>
        </w:rPr>
        <w:t xml:space="preserve"> </w:t>
      </w:r>
      <w:r w:rsidR="00F277FC" w:rsidRPr="00512643">
        <w:rPr>
          <w:sz w:val="28"/>
          <w:szCs w:val="28"/>
        </w:rPr>
        <w:t>(3.28)</w:t>
      </w:r>
    </w:p>
    <w:p w:rsidR="00650370" w:rsidRPr="00512643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5D6967" w:rsidRPr="00512643" w:rsidRDefault="005D6967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где </w:t>
      </w:r>
      <w:r w:rsidRPr="00512643">
        <w:rPr>
          <w:sz w:val="28"/>
          <w:szCs w:val="28"/>
          <w:lang w:val="en-US"/>
        </w:rPr>
        <w:t>DXX</w:t>
      </w:r>
      <w:r w:rsidRPr="00512643">
        <w:rPr>
          <w:sz w:val="28"/>
          <w:szCs w:val="28"/>
        </w:rPr>
        <w:t xml:space="preserve"> и </w:t>
      </w:r>
      <w:r w:rsidRPr="00512643">
        <w:rPr>
          <w:sz w:val="28"/>
          <w:szCs w:val="28"/>
          <w:lang w:val="en-US"/>
        </w:rPr>
        <w:t>DYY</w:t>
      </w:r>
      <w:r w:rsidRPr="00512643">
        <w:rPr>
          <w:sz w:val="28"/>
          <w:szCs w:val="28"/>
        </w:rPr>
        <w:t xml:space="preserve"> – дисперсия переменных</w:t>
      </w:r>
      <w:r w:rsidR="00E049E5">
        <w:rPr>
          <w:sz w:val="28"/>
          <w:szCs w:val="28"/>
        </w:rPr>
        <w:t xml:space="preserve"> </w:t>
      </w:r>
      <w:r w:rsidR="00446DA4" w:rsidRPr="00512643">
        <w:rPr>
          <w:sz w:val="28"/>
          <w:szCs w:val="28"/>
        </w:rPr>
        <w:t xml:space="preserve">состояния </w:t>
      </w:r>
      <w:r w:rsidRPr="00512643">
        <w:rPr>
          <w:sz w:val="28"/>
          <w:szCs w:val="28"/>
        </w:rPr>
        <w:t>соответственно</w:t>
      </w:r>
    </w:p>
    <w:p w:rsidR="00C36337" w:rsidRPr="00512643" w:rsidRDefault="00C36337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5D6967" w:rsidRPr="00512643" w:rsidRDefault="00446DA4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Стандартное отклонение вычисляется по формулам (</w:t>
      </w:r>
      <w:r w:rsidR="00E87797" w:rsidRPr="00512643">
        <w:rPr>
          <w:sz w:val="28"/>
          <w:szCs w:val="28"/>
        </w:rPr>
        <w:t>3.29-3.30</w:t>
      </w:r>
      <w:r w:rsidRPr="00512643">
        <w:rPr>
          <w:sz w:val="28"/>
          <w:szCs w:val="28"/>
        </w:rPr>
        <w:t>):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46DA4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86" type="#_x0000_t75" style="width:57pt;height:19.5pt">
            <v:imagedata r:id="rId254" o:title=""/>
          </v:shape>
        </w:pict>
      </w:r>
      <w:r w:rsidR="00E87797" w:rsidRPr="00512643">
        <w:rPr>
          <w:sz w:val="28"/>
          <w:szCs w:val="28"/>
        </w:rPr>
        <w:t>,</w:t>
      </w:r>
      <w:r w:rsidR="00E049E5">
        <w:rPr>
          <w:sz w:val="28"/>
          <w:szCs w:val="28"/>
        </w:rPr>
        <w:t xml:space="preserve"> </w:t>
      </w:r>
      <w:r w:rsidR="00E87797" w:rsidRPr="00512643">
        <w:rPr>
          <w:sz w:val="28"/>
          <w:szCs w:val="28"/>
        </w:rPr>
        <w:t>(3.29)</w:t>
      </w:r>
    </w:p>
    <w:p w:rsidR="005D6967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87" type="#_x0000_t75" style="width:59.25pt;height:19.5pt">
            <v:imagedata r:id="rId255" o:title=""/>
          </v:shape>
        </w:pict>
      </w:r>
      <w:r w:rsidR="00E049E5">
        <w:rPr>
          <w:sz w:val="28"/>
          <w:szCs w:val="28"/>
        </w:rPr>
        <w:t xml:space="preserve"> </w:t>
      </w:r>
      <w:r w:rsidR="00E87797" w:rsidRPr="00512643">
        <w:rPr>
          <w:sz w:val="28"/>
          <w:szCs w:val="28"/>
        </w:rPr>
        <w:t>(3.30)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46DA4" w:rsidRDefault="00446DA4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Графики зависимости стандартного отклонения от времени</w:t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>для соответствующих переменных случайного процесса имеют вид:</w:t>
      </w:r>
    </w:p>
    <w:p w:rsidR="00650370" w:rsidRPr="00512643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F404BA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88" type="#_x0000_t75" style="width:177.75pt;height:141.75pt">
            <v:imagedata r:id="rId256" o:title=""/>
          </v:shape>
        </w:pict>
      </w:r>
    </w:p>
    <w:p w:rsidR="00F404BA" w:rsidRPr="00512643" w:rsidRDefault="00F404BA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График </w:t>
      </w:r>
      <w:r w:rsidRPr="00512643">
        <w:rPr>
          <w:sz w:val="28"/>
          <w:szCs w:val="28"/>
        </w:rPr>
        <w:fldChar w:fldCharType="begin"/>
      </w:r>
      <w:r w:rsidRPr="00512643">
        <w:rPr>
          <w:sz w:val="28"/>
          <w:szCs w:val="28"/>
        </w:rPr>
        <w:instrText xml:space="preserve"> SEQ График \* ARABIC </w:instrText>
      </w:r>
      <w:r w:rsidRPr="00512643">
        <w:rPr>
          <w:sz w:val="28"/>
          <w:szCs w:val="28"/>
        </w:rPr>
        <w:fldChar w:fldCharType="separate"/>
      </w:r>
      <w:r w:rsidR="003A1702" w:rsidRPr="00512643">
        <w:rPr>
          <w:noProof/>
          <w:sz w:val="28"/>
          <w:szCs w:val="28"/>
        </w:rPr>
        <w:t>9</w:t>
      </w:r>
      <w:r w:rsidRPr="00512643">
        <w:rPr>
          <w:sz w:val="28"/>
          <w:szCs w:val="28"/>
        </w:rPr>
        <w:fldChar w:fldCharType="end"/>
      </w:r>
      <w:r w:rsidRPr="00512643">
        <w:rPr>
          <w:sz w:val="28"/>
          <w:szCs w:val="28"/>
        </w:rPr>
        <w:t xml:space="preserve"> – Зависимость стандартного отклонения от времени</w:t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>для первой переменной случайного процесса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F404BA" w:rsidRDefault="00836ED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По графику </w:t>
      </w:r>
      <w:r w:rsidR="000D2A7A" w:rsidRPr="00512643">
        <w:rPr>
          <w:sz w:val="28"/>
          <w:szCs w:val="28"/>
        </w:rPr>
        <w:t>9</w:t>
      </w:r>
      <w:r w:rsidRPr="00512643">
        <w:rPr>
          <w:sz w:val="28"/>
          <w:szCs w:val="28"/>
        </w:rPr>
        <w:t xml:space="preserve"> видно, что </w:t>
      </w:r>
      <w:r w:rsidR="000D2A7A" w:rsidRPr="00512643">
        <w:rPr>
          <w:sz w:val="28"/>
          <w:szCs w:val="28"/>
        </w:rPr>
        <w:t>стандартное отклонение</w:t>
      </w:r>
      <w:r w:rsidRPr="00512643">
        <w:rPr>
          <w:sz w:val="28"/>
          <w:szCs w:val="28"/>
        </w:rPr>
        <w:t xml:space="preserve"> </w:t>
      </w:r>
      <w:r w:rsidR="000D2A7A" w:rsidRPr="00512643">
        <w:rPr>
          <w:sz w:val="28"/>
          <w:szCs w:val="28"/>
        </w:rPr>
        <w:t xml:space="preserve">для первой переменной установившегося случайного процесса </w:t>
      </w:r>
      <w:r w:rsidRPr="00512643">
        <w:rPr>
          <w:sz w:val="28"/>
          <w:szCs w:val="28"/>
          <w:lang w:val="en-US"/>
        </w:rPr>
        <w:t>sxx</w:t>
      </w:r>
      <w:r w:rsidRPr="00512643">
        <w:rPr>
          <w:sz w:val="28"/>
          <w:szCs w:val="28"/>
        </w:rPr>
        <w:t>≈0.012.</w:t>
      </w:r>
    </w:p>
    <w:p w:rsidR="00650370" w:rsidRPr="00512643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46DA4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89" type="#_x0000_t75" style="width:173.25pt;height:140.25pt">
            <v:imagedata r:id="rId257" o:title=""/>
          </v:shape>
        </w:pict>
      </w:r>
    </w:p>
    <w:p w:rsidR="00F404BA" w:rsidRPr="00512643" w:rsidRDefault="00F404BA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График </w:t>
      </w:r>
      <w:r w:rsidRPr="00512643">
        <w:rPr>
          <w:sz w:val="28"/>
          <w:szCs w:val="28"/>
        </w:rPr>
        <w:fldChar w:fldCharType="begin"/>
      </w:r>
      <w:r w:rsidRPr="00512643">
        <w:rPr>
          <w:sz w:val="28"/>
          <w:szCs w:val="28"/>
        </w:rPr>
        <w:instrText xml:space="preserve"> SEQ График \* ARABIC </w:instrText>
      </w:r>
      <w:r w:rsidRPr="00512643">
        <w:rPr>
          <w:sz w:val="28"/>
          <w:szCs w:val="28"/>
        </w:rPr>
        <w:fldChar w:fldCharType="separate"/>
      </w:r>
      <w:r w:rsidR="003A1702" w:rsidRPr="00512643">
        <w:rPr>
          <w:noProof/>
          <w:sz w:val="28"/>
          <w:szCs w:val="28"/>
        </w:rPr>
        <w:t>10</w:t>
      </w:r>
      <w:r w:rsidRPr="00512643">
        <w:rPr>
          <w:sz w:val="28"/>
          <w:szCs w:val="28"/>
        </w:rPr>
        <w:fldChar w:fldCharType="end"/>
      </w:r>
      <w:r w:rsidRPr="00512643">
        <w:rPr>
          <w:sz w:val="28"/>
          <w:szCs w:val="28"/>
        </w:rPr>
        <w:t xml:space="preserve"> – Зависимость стандартного отклонения от времени</w:t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>для второй переменной случайного процесса</w:t>
      </w:r>
    </w:p>
    <w:p w:rsidR="00836EDF" w:rsidRPr="00512643" w:rsidRDefault="008B3843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36EDF" w:rsidRPr="00512643">
        <w:rPr>
          <w:sz w:val="28"/>
          <w:szCs w:val="28"/>
        </w:rPr>
        <w:t xml:space="preserve">По графику </w:t>
      </w:r>
      <w:r w:rsidR="000D2A7A" w:rsidRPr="00512643">
        <w:rPr>
          <w:sz w:val="28"/>
          <w:szCs w:val="28"/>
        </w:rPr>
        <w:t>10</w:t>
      </w:r>
      <w:r w:rsidR="00836EDF" w:rsidRPr="00512643">
        <w:rPr>
          <w:sz w:val="28"/>
          <w:szCs w:val="28"/>
        </w:rPr>
        <w:t xml:space="preserve"> видно, </w:t>
      </w:r>
      <w:r w:rsidR="000D2A7A" w:rsidRPr="00512643">
        <w:rPr>
          <w:sz w:val="28"/>
          <w:szCs w:val="28"/>
        </w:rPr>
        <w:t xml:space="preserve">что стандартное отклонение для второй переменной установившегося случайного процесса </w:t>
      </w:r>
      <w:r w:rsidR="00836EDF" w:rsidRPr="00512643">
        <w:rPr>
          <w:sz w:val="28"/>
          <w:szCs w:val="28"/>
          <w:lang w:val="en-US"/>
        </w:rPr>
        <w:t>syy</w:t>
      </w:r>
      <w:r w:rsidR="00836EDF" w:rsidRPr="00512643">
        <w:rPr>
          <w:sz w:val="28"/>
          <w:szCs w:val="28"/>
        </w:rPr>
        <w:t>≈0.018.</w:t>
      </w:r>
    </w:p>
    <w:p w:rsidR="00446DA4" w:rsidRDefault="00C3632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Оценка коэффициента корреляции в зависимости от t вычисляется по формуле (</w:t>
      </w:r>
      <w:r w:rsidR="00E87797" w:rsidRPr="00512643">
        <w:rPr>
          <w:sz w:val="28"/>
          <w:szCs w:val="28"/>
        </w:rPr>
        <w:t>3.31</w:t>
      </w:r>
      <w:r w:rsidRPr="00512643">
        <w:rPr>
          <w:sz w:val="28"/>
          <w:szCs w:val="28"/>
        </w:rPr>
        <w:t>):</w:t>
      </w:r>
    </w:p>
    <w:p w:rsidR="00650370" w:rsidRPr="00512643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C3632F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90" type="#_x0000_t75" style="width:75pt;height:38.25pt">
            <v:imagedata r:id="rId258" o:title=""/>
          </v:shape>
        </w:pict>
      </w:r>
      <w:r w:rsidR="00C3632F" w:rsidRPr="00512643">
        <w:rPr>
          <w:sz w:val="28"/>
          <w:szCs w:val="28"/>
        </w:rPr>
        <w:t>,</w:t>
      </w:r>
      <w:r w:rsidR="00E049E5">
        <w:rPr>
          <w:sz w:val="28"/>
          <w:szCs w:val="28"/>
        </w:rPr>
        <w:t xml:space="preserve"> </w:t>
      </w:r>
      <w:r w:rsidR="00C3632F" w:rsidRPr="00512643">
        <w:rPr>
          <w:sz w:val="28"/>
          <w:szCs w:val="28"/>
        </w:rPr>
        <w:t>(</w:t>
      </w:r>
      <w:r w:rsidR="00E87797" w:rsidRPr="00512643">
        <w:rPr>
          <w:sz w:val="28"/>
          <w:szCs w:val="28"/>
        </w:rPr>
        <w:t>3.31</w:t>
      </w:r>
      <w:r w:rsidR="00C3632F" w:rsidRPr="00512643">
        <w:rPr>
          <w:sz w:val="28"/>
          <w:szCs w:val="28"/>
        </w:rPr>
        <w:t>)</w:t>
      </w:r>
    </w:p>
    <w:p w:rsidR="00650370" w:rsidRPr="00512643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C3632F" w:rsidRDefault="00C3632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где </w:t>
      </w:r>
      <w:r w:rsidRPr="00512643">
        <w:rPr>
          <w:sz w:val="28"/>
          <w:szCs w:val="28"/>
          <w:lang w:val="en-US"/>
        </w:rPr>
        <w:t>KORXY</w:t>
      </w:r>
      <w:r w:rsidRPr="00512643">
        <w:rPr>
          <w:sz w:val="28"/>
          <w:szCs w:val="28"/>
        </w:rPr>
        <w:t xml:space="preserve"> – корреляционный момент переменных состояния, который вычисляется по формуле (</w:t>
      </w:r>
      <w:r w:rsidR="00E87797" w:rsidRPr="00512643">
        <w:rPr>
          <w:sz w:val="28"/>
          <w:szCs w:val="28"/>
        </w:rPr>
        <w:t>3.32</w:t>
      </w:r>
      <w:r w:rsidRPr="00512643">
        <w:rPr>
          <w:sz w:val="28"/>
          <w:szCs w:val="28"/>
        </w:rPr>
        <w:t>):</w:t>
      </w:r>
    </w:p>
    <w:p w:rsidR="00650370" w:rsidRPr="00512643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C3632F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91" type="#_x0000_t75" style="width:192.75pt;height:58.5pt">
            <v:imagedata r:id="rId259" o:title=""/>
          </v:shape>
        </w:pict>
      </w:r>
      <w:r w:rsidR="00E049E5">
        <w:rPr>
          <w:sz w:val="28"/>
          <w:szCs w:val="28"/>
        </w:rPr>
        <w:t xml:space="preserve"> </w:t>
      </w:r>
      <w:r w:rsidR="00C3632F" w:rsidRPr="00512643">
        <w:rPr>
          <w:sz w:val="28"/>
          <w:szCs w:val="28"/>
        </w:rPr>
        <w:t>(</w:t>
      </w:r>
      <w:r w:rsidR="00E87797" w:rsidRPr="00512643">
        <w:rPr>
          <w:sz w:val="28"/>
          <w:szCs w:val="28"/>
        </w:rPr>
        <w:t>3.32</w:t>
      </w:r>
      <w:r w:rsidR="00C3632F" w:rsidRPr="00512643">
        <w:rPr>
          <w:sz w:val="28"/>
          <w:szCs w:val="28"/>
        </w:rPr>
        <w:t>)</w:t>
      </w:r>
    </w:p>
    <w:p w:rsidR="00650370" w:rsidRPr="00512643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5D5AB4" w:rsidRDefault="005D5AB4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График</w:t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>11 отражает зависимость коэффициента взаимной корреляции переменных состояния случайного процесса.</w:t>
      </w:r>
    </w:p>
    <w:p w:rsidR="00650370" w:rsidRPr="00512643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5D5AB4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92" type="#_x0000_t75" style="width:228.75pt;height:90.75pt">
            <v:imagedata r:id="rId260" o:title=""/>
          </v:shape>
        </w:pict>
      </w:r>
    </w:p>
    <w:p w:rsidR="005D5AB4" w:rsidRDefault="005D5AB4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График </w:t>
      </w:r>
      <w:r w:rsidRPr="00512643">
        <w:rPr>
          <w:sz w:val="28"/>
          <w:szCs w:val="28"/>
        </w:rPr>
        <w:fldChar w:fldCharType="begin"/>
      </w:r>
      <w:r w:rsidRPr="00512643">
        <w:rPr>
          <w:sz w:val="28"/>
          <w:szCs w:val="28"/>
        </w:rPr>
        <w:instrText xml:space="preserve"> SEQ График \* ARABIC </w:instrText>
      </w:r>
      <w:r w:rsidRPr="00512643">
        <w:rPr>
          <w:sz w:val="28"/>
          <w:szCs w:val="28"/>
        </w:rPr>
        <w:fldChar w:fldCharType="separate"/>
      </w:r>
      <w:r w:rsidR="003A1702" w:rsidRPr="00512643">
        <w:rPr>
          <w:noProof/>
          <w:sz w:val="28"/>
          <w:szCs w:val="28"/>
        </w:rPr>
        <w:t>11</w:t>
      </w:r>
      <w:r w:rsidRPr="00512643">
        <w:rPr>
          <w:sz w:val="28"/>
          <w:szCs w:val="28"/>
        </w:rPr>
        <w:fldChar w:fldCharType="end"/>
      </w:r>
      <w:r w:rsidRPr="00512643">
        <w:rPr>
          <w:sz w:val="28"/>
          <w:szCs w:val="28"/>
        </w:rPr>
        <w:t xml:space="preserve"> – Зависимость коэффициента корреляции случайного процесса от времени</w:t>
      </w:r>
    </w:p>
    <w:p w:rsidR="00650370" w:rsidRPr="00512643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5D5AB4" w:rsidRPr="00512643" w:rsidRDefault="005D5AB4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По графику 11</w:t>
      </w:r>
      <w:r w:rsidR="000A4B70" w:rsidRPr="00512643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 xml:space="preserve">видно, что среднее значение коэффициента корреляции </w:t>
      </w:r>
      <w:r w:rsidRPr="00512643">
        <w:rPr>
          <w:sz w:val="28"/>
          <w:szCs w:val="28"/>
          <w:lang w:val="en-US"/>
        </w:rPr>
        <w:t>rxyxy</w:t>
      </w:r>
      <w:r w:rsidRPr="00512643">
        <w:rPr>
          <w:sz w:val="28"/>
          <w:szCs w:val="28"/>
        </w:rPr>
        <w:t>≈0.7. Это значит, что переменные зависят друг от друга.</w:t>
      </w:r>
    </w:p>
    <w:p w:rsidR="00976AB6" w:rsidRDefault="00976AB6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Несмещенными оценками корреляционных функций случайного процесса вычисляются по формулам (</w:t>
      </w:r>
      <w:r w:rsidR="00E87797" w:rsidRPr="00512643">
        <w:rPr>
          <w:sz w:val="28"/>
          <w:szCs w:val="28"/>
        </w:rPr>
        <w:t>3.33-3.35</w:t>
      </w:r>
      <w:r w:rsidRPr="00512643">
        <w:rPr>
          <w:sz w:val="28"/>
          <w:szCs w:val="28"/>
        </w:rPr>
        <w:t>):</w:t>
      </w:r>
    </w:p>
    <w:p w:rsidR="00650370" w:rsidRPr="00512643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976AB6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93" type="#_x0000_t75" style="width:193.5pt;height:58.5pt">
            <v:imagedata r:id="rId261" o:title=""/>
          </v:shape>
        </w:pict>
      </w:r>
      <w:r w:rsidR="00906138" w:rsidRPr="00512643">
        <w:rPr>
          <w:sz w:val="28"/>
          <w:szCs w:val="28"/>
        </w:rPr>
        <w:t>,</w:t>
      </w:r>
      <w:r w:rsidR="00E049E5">
        <w:rPr>
          <w:sz w:val="28"/>
          <w:szCs w:val="28"/>
        </w:rPr>
        <w:t xml:space="preserve"> </w:t>
      </w:r>
      <w:r w:rsidR="00906138" w:rsidRPr="00512643">
        <w:rPr>
          <w:sz w:val="28"/>
          <w:szCs w:val="28"/>
        </w:rPr>
        <w:t>(</w:t>
      </w:r>
      <w:r w:rsidR="00E87797" w:rsidRPr="00512643">
        <w:rPr>
          <w:sz w:val="28"/>
          <w:szCs w:val="28"/>
        </w:rPr>
        <w:t>3.33</w:t>
      </w:r>
      <w:r w:rsidR="00906138" w:rsidRPr="00512643">
        <w:rPr>
          <w:sz w:val="28"/>
          <w:szCs w:val="28"/>
        </w:rPr>
        <w:t>)</w:t>
      </w:r>
    </w:p>
    <w:p w:rsidR="00906138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94" type="#_x0000_t75" style="width:192.75pt;height:58.5pt">
            <v:imagedata r:id="rId262" o:title=""/>
          </v:shape>
        </w:pict>
      </w:r>
      <w:r w:rsidR="00906138" w:rsidRPr="00512643">
        <w:rPr>
          <w:sz w:val="28"/>
          <w:szCs w:val="28"/>
        </w:rPr>
        <w:t>,</w:t>
      </w:r>
      <w:r w:rsidR="00E049E5">
        <w:rPr>
          <w:sz w:val="28"/>
          <w:szCs w:val="28"/>
        </w:rPr>
        <w:t xml:space="preserve"> </w:t>
      </w:r>
      <w:r w:rsidR="00906138" w:rsidRPr="00512643">
        <w:rPr>
          <w:sz w:val="28"/>
          <w:szCs w:val="28"/>
        </w:rPr>
        <w:t>(</w:t>
      </w:r>
      <w:r w:rsidR="00E87797" w:rsidRPr="00512643">
        <w:rPr>
          <w:sz w:val="28"/>
          <w:szCs w:val="28"/>
        </w:rPr>
        <w:t>3.34</w:t>
      </w:r>
      <w:r w:rsidR="00906138" w:rsidRPr="00512643">
        <w:rPr>
          <w:sz w:val="28"/>
          <w:szCs w:val="28"/>
        </w:rPr>
        <w:t>)</w:t>
      </w:r>
    </w:p>
    <w:p w:rsidR="00906138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95" type="#_x0000_t75" style="width:193.5pt;height:58.5pt">
            <v:imagedata r:id="rId263" o:title=""/>
          </v:shape>
        </w:pict>
      </w:r>
      <w:r w:rsidR="00906138" w:rsidRPr="00512643">
        <w:rPr>
          <w:sz w:val="28"/>
          <w:szCs w:val="28"/>
        </w:rPr>
        <w:t>,</w:t>
      </w:r>
      <w:r w:rsidR="00E049E5">
        <w:rPr>
          <w:sz w:val="28"/>
          <w:szCs w:val="28"/>
        </w:rPr>
        <w:t xml:space="preserve"> </w:t>
      </w:r>
      <w:r w:rsidR="00906138" w:rsidRPr="00512643">
        <w:rPr>
          <w:sz w:val="28"/>
          <w:szCs w:val="28"/>
        </w:rPr>
        <w:t>(</w:t>
      </w:r>
      <w:r w:rsidR="00E87797" w:rsidRPr="00512643">
        <w:rPr>
          <w:sz w:val="28"/>
          <w:szCs w:val="28"/>
        </w:rPr>
        <w:t>3.35</w:t>
      </w:r>
      <w:r w:rsidR="00906138" w:rsidRPr="00512643">
        <w:rPr>
          <w:sz w:val="28"/>
          <w:szCs w:val="28"/>
        </w:rPr>
        <w:t>)</w:t>
      </w:r>
    </w:p>
    <w:p w:rsidR="00650370" w:rsidRPr="00512643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906138" w:rsidRPr="00512643" w:rsidRDefault="00906138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где KXX – </w:t>
      </w:r>
      <w:r w:rsidR="00E87797" w:rsidRPr="00512643">
        <w:rPr>
          <w:sz w:val="28"/>
          <w:szCs w:val="28"/>
        </w:rPr>
        <w:t>нормированная корреляционная функция по переменной Х случайного процесса,</w:t>
      </w:r>
    </w:p>
    <w:p w:rsidR="00906138" w:rsidRPr="00512643" w:rsidRDefault="00906138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KYY – </w:t>
      </w:r>
      <w:r w:rsidR="00E87797" w:rsidRPr="00512643">
        <w:rPr>
          <w:sz w:val="28"/>
          <w:szCs w:val="28"/>
        </w:rPr>
        <w:t>нормированная корреляционная функция по переменной Y случайного процесса,</w:t>
      </w:r>
    </w:p>
    <w:p w:rsidR="00906138" w:rsidRPr="00512643" w:rsidRDefault="00906138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KXY – </w:t>
      </w:r>
      <w:r w:rsidR="00E87797" w:rsidRPr="00512643">
        <w:rPr>
          <w:sz w:val="28"/>
          <w:szCs w:val="28"/>
        </w:rPr>
        <w:t>нормированная взаимная корреляционная функция двумерного случайного процесса,</w:t>
      </w:r>
    </w:p>
    <w:p w:rsidR="00906138" w:rsidRPr="00512643" w:rsidRDefault="00906138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y1, y2 – </w:t>
      </w:r>
      <w:r w:rsidR="00E87797" w:rsidRPr="00512643">
        <w:rPr>
          <w:sz w:val="28"/>
          <w:szCs w:val="28"/>
        </w:rPr>
        <w:t>функции случайного процесса (переменные состояния),</w:t>
      </w:r>
    </w:p>
    <w:p w:rsidR="00906138" w:rsidRPr="00512643" w:rsidRDefault="00906138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M1, M2 – </w:t>
      </w:r>
      <w:r w:rsidR="00E87797" w:rsidRPr="00512643">
        <w:rPr>
          <w:sz w:val="28"/>
          <w:szCs w:val="28"/>
        </w:rPr>
        <w:t>математические ожидания переменных состояния</w:t>
      </w:r>
    </w:p>
    <w:p w:rsidR="00AF7476" w:rsidRDefault="00AF7476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Построим графики нормированных корреляционных функций случайного процесса.</w:t>
      </w:r>
    </w:p>
    <w:p w:rsidR="00650370" w:rsidRPr="00512643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AF7476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96" type="#_x0000_t75" style="width:222.75pt;height:145.5pt">
            <v:imagedata r:id="rId264" o:title=""/>
          </v:shape>
        </w:pict>
      </w:r>
    </w:p>
    <w:p w:rsidR="00906138" w:rsidRPr="00512643" w:rsidRDefault="00AF7476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График </w:t>
      </w:r>
      <w:r w:rsidRPr="00512643">
        <w:rPr>
          <w:sz w:val="28"/>
          <w:szCs w:val="28"/>
        </w:rPr>
        <w:fldChar w:fldCharType="begin"/>
      </w:r>
      <w:r w:rsidRPr="00512643">
        <w:rPr>
          <w:sz w:val="28"/>
          <w:szCs w:val="28"/>
        </w:rPr>
        <w:instrText xml:space="preserve"> SEQ График \* ARABIC </w:instrText>
      </w:r>
      <w:r w:rsidRPr="00512643">
        <w:rPr>
          <w:sz w:val="28"/>
          <w:szCs w:val="28"/>
        </w:rPr>
        <w:fldChar w:fldCharType="separate"/>
      </w:r>
      <w:r w:rsidR="003A1702" w:rsidRPr="00512643">
        <w:rPr>
          <w:noProof/>
          <w:sz w:val="28"/>
          <w:szCs w:val="28"/>
        </w:rPr>
        <w:t>12</w:t>
      </w:r>
      <w:r w:rsidRPr="00512643">
        <w:rPr>
          <w:sz w:val="28"/>
          <w:szCs w:val="28"/>
        </w:rPr>
        <w:fldChar w:fldCharType="end"/>
      </w:r>
      <w:r w:rsidRPr="00512643">
        <w:rPr>
          <w:sz w:val="28"/>
          <w:szCs w:val="28"/>
        </w:rPr>
        <w:t xml:space="preserve"> – Нормированная корреляционная функция по переменной Х случайного процесса</w:t>
      </w:r>
    </w:p>
    <w:p w:rsidR="00906138" w:rsidRDefault="008B3843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706B7" w:rsidRPr="00512643">
        <w:rPr>
          <w:sz w:val="28"/>
          <w:szCs w:val="28"/>
        </w:rPr>
        <w:t xml:space="preserve">График </w:t>
      </w:r>
      <w:r w:rsidR="000D2A7A" w:rsidRPr="00512643">
        <w:rPr>
          <w:sz w:val="28"/>
          <w:szCs w:val="28"/>
        </w:rPr>
        <w:t>1</w:t>
      </w:r>
      <w:r w:rsidR="000A4B70" w:rsidRPr="00512643">
        <w:rPr>
          <w:sz w:val="28"/>
          <w:szCs w:val="28"/>
        </w:rPr>
        <w:t>2</w:t>
      </w:r>
      <w:r w:rsidR="003706B7" w:rsidRPr="00512643">
        <w:rPr>
          <w:sz w:val="28"/>
          <w:szCs w:val="28"/>
        </w:rPr>
        <w:t xml:space="preserve"> показывает, что </w:t>
      </w:r>
      <w:r w:rsidR="000D2A7A" w:rsidRPr="00512643">
        <w:rPr>
          <w:sz w:val="28"/>
          <w:szCs w:val="28"/>
        </w:rPr>
        <w:t>коэффициент корреляции случайного процесса по первой переменной</w:t>
      </w:r>
      <w:r w:rsidR="00E049E5">
        <w:rPr>
          <w:sz w:val="28"/>
          <w:szCs w:val="28"/>
        </w:rPr>
        <w:t xml:space="preserve"> </w:t>
      </w:r>
      <w:r w:rsidR="000D2A7A" w:rsidRPr="00512643">
        <w:rPr>
          <w:sz w:val="28"/>
          <w:szCs w:val="28"/>
        </w:rPr>
        <w:t>примерно равен 0.05.</w:t>
      </w:r>
    </w:p>
    <w:p w:rsidR="00650370" w:rsidRPr="00512643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F404BA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97" type="#_x0000_t75" style="width:299.25pt;height:182.25pt">
            <v:imagedata r:id="rId265" o:title=""/>
          </v:shape>
        </w:pict>
      </w:r>
    </w:p>
    <w:p w:rsidR="007E79A0" w:rsidRDefault="007E79A0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График </w:t>
      </w:r>
      <w:r w:rsidRPr="00512643">
        <w:rPr>
          <w:sz w:val="28"/>
          <w:szCs w:val="28"/>
        </w:rPr>
        <w:fldChar w:fldCharType="begin"/>
      </w:r>
      <w:r w:rsidRPr="00512643">
        <w:rPr>
          <w:sz w:val="28"/>
          <w:szCs w:val="28"/>
        </w:rPr>
        <w:instrText xml:space="preserve"> SEQ График \* ARABIC </w:instrText>
      </w:r>
      <w:r w:rsidRPr="00512643">
        <w:rPr>
          <w:sz w:val="28"/>
          <w:szCs w:val="28"/>
        </w:rPr>
        <w:fldChar w:fldCharType="separate"/>
      </w:r>
      <w:r w:rsidR="003A1702" w:rsidRPr="00512643">
        <w:rPr>
          <w:noProof/>
          <w:sz w:val="28"/>
          <w:szCs w:val="28"/>
        </w:rPr>
        <w:t>13</w:t>
      </w:r>
      <w:r w:rsidRPr="00512643">
        <w:rPr>
          <w:sz w:val="28"/>
          <w:szCs w:val="28"/>
        </w:rPr>
        <w:fldChar w:fldCharType="end"/>
      </w:r>
      <w:r w:rsidRPr="00512643">
        <w:rPr>
          <w:sz w:val="28"/>
          <w:szCs w:val="28"/>
        </w:rPr>
        <w:t xml:space="preserve"> – Нормированная корреляционная функция по переменной </w:t>
      </w:r>
      <w:r w:rsidRPr="00512643">
        <w:rPr>
          <w:sz w:val="28"/>
          <w:szCs w:val="28"/>
          <w:lang w:val="en-US"/>
        </w:rPr>
        <w:t>Y</w:t>
      </w:r>
      <w:r w:rsidRPr="00512643">
        <w:rPr>
          <w:sz w:val="28"/>
          <w:szCs w:val="28"/>
        </w:rPr>
        <w:t xml:space="preserve"> случайного процесса</w:t>
      </w:r>
    </w:p>
    <w:p w:rsidR="00650370" w:rsidRPr="00512643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ED562C" w:rsidRDefault="00ED562C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График </w:t>
      </w:r>
      <w:r w:rsidR="000D2A7A" w:rsidRPr="00512643">
        <w:rPr>
          <w:sz w:val="28"/>
          <w:szCs w:val="28"/>
        </w:rPr>
        <w:t>1</w:t>
      </w:r>
      <w:r w:rsidR="000A4B70" w:rsidRPr="00512643">
        <w:rPr>
          <w:sz w:val="28"/>
          <w:szCs w:val="28"/>
        </w:rPr>
        <w:t>3</w:t>
      </w:r>
      <w:r w:rsidRPr="00512643">
        <w:rPr>
          <w:sz w:val="28"/>
          <w:szCs w:val="28"/>
        </w:rPr>
        <w:t xml:space="preserve"> показывает, </w:t>
      </w:r>
      <w:r w:rsidR="000D2A7A" w:rsidRPr="00512643">
        <w:rPr>
          <w:sz w:val="28"/>
          <w:szCs w:val="28"/>
        </w:rPr>
        <w:t>что коэффициент корреляции случайного процесса по второй переменной</w:t>
      </w:r>
      <w:r w:rsidR="00E049E5">
        <w:rPr>
          <w:sz w:val="28"/>
          <w:szCs w:val="28"/>
        </w:rPr>
        <w:t xml:space="preserve"> </w:t>
      </w:r>
      <w:r w:rsidR="000D2A7A" w:rsidRPr="00512643">
        <w:rPr>
          <w:sz w:val="28"/>
          <w:szCs w:val="28"/>
        </w:rPr>
        <w:t>примерно равен 0.05.</w:t>
      </w:r>
    </w:p>
    <w:p w:rsidR="00650370" w:rsidRPr="00512643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7E79A0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98" type="#_x0000_t75" style="width:278.25pt;height:172.5pt">
            <v:imagedata r:id="rId266" o:title=""/>
          </v:shape>
        </w:pict>
      </w:r>
    </w:p>
    <w:p w:rsidR="00F404BA" w:rsidRPr="00512643" w:rsidRDefault="00E039E9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График </w:t>
      </w:r>
      <w:r w:rsidRPr="00512643">
        <w:rPr>
          <w:sz w:val="28"/>
          <w:szCs w:val="28"/>
        </w:rPr>
        <w:fldChar w:fldCharType="begin"/>
      </w:r>
      <w:r w:rsidRPr="00512643">
        <w:rPr>
          <w:sz w:val="28"/>
          <w:szCs w:val="28"/>
        </w:rPr>
        <w:instrText xml:space="preserve"> SEQ График \* ARABIC </w:instrText>
      </w:r>
      <w:r w:rsidRPr="00512643">
        <w:rPr>
          <w:sz w:val="28"/>
          <w:szCs w:val="28"/>
        </w:rPr>
        <w:fldChar w:fldCharType="separate"/>
      </w:r>
      <w:r w:rsidR="003A1702" w:rsidRPr="00512643">
        <w:rPr>
          <w:noProof/>
          <w:sz w:val="28"/>
          <w:szCs w:val="28"/>
        </w:rPr>
        <w:t>14</w:t>
      </w:r>
      <w:r w:rsidRPr="00512643">
        <w:rPr>
          <w:sz w:val="28"/>
          <w:szCs w:val="28"/>
        </w:rPr>
        <w:fldChar w:fldCharType="end"/>
      </w:r>
      <w:r w:rsidRPr="00512643">
        <w:rPr>
          <w:sz w:val="28"/>
          <w:szCs w:val="28"/>
        </w:rPr>
        <w:t xml:space="preserve"> – Нормированная корреляционная функция по переменной Х случайного процесса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736C70" w:rsidRPr="00512643" w:rsidRDefault="00736C70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График </w:t>
      </w:r>
      <w:r w:rsidR="005D5AB4" w:rsidRPr="00512643">
        <w:rPr>
          <w:sz w:val="28"/>
          <w:szCs w:val="28"/>
        </w:rPr>
        <w:t>1</w:t>
      </w:r>
      <w:r w:rsidR="000A4B70" w:rsidRPr="00512643">
        <w:rPr>
          <w:sz w:val="28"/>
          <w:szCs w:val="28"/>
        </w:rPr>
        <w:t>4</w:t>
      </w:r>
      <w:r w:rsidRPr="00512643">
        <w:rPr>
          <w:sz w:val="28"/>
          <w:szCs w:val="28"/>
        </w:rPr>
        <w:t xml:space="preserve"> показывает, </w:t>
      </w:r>
      <w:r w:rsidR="005D5AB4" w:rsidRPr="00512643">
        <w:rPr>
          <w:sz w:val="28"/>
          <w:szCs w:val="28"/>
        </w:rPr>
        <w:t>что коэффициент корреляции случайного процесса по первой переменной</w:t>
      </w:r>
      <w:r w:rsidR="00E049E5">
        <w:rPr>
          <w:sz w:val="28"/>
          <w:szCs w:val="28"/>
        </w:rPr>
        <w:t xml:space="preserve"> </w:t>
      </w:r>
      <w:r w:rsidR="005D5AB4" w:rsidRPr="00512643">
        <w:rPr>
          <w:sz w:val="28"/>
          <w:szCs w:val="28"/>
        </w:rPr>
        <w:t>примерно равен 0.05.</w:t>
      </w:r>
    </w:p>
    <w:p w:rsidR="000179B6" w:rsidRPr="00512643" w:rsidRDefault="000179B6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Таким образом, в данной главе были сгенерированы двумерные массивы для ошибок измерений</w:t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>и для помех внутри объекта управления</w:t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>в соответствии с заданными законами распределения и пересчитаны ошибки измерений и помехи в главную систему координат.</w:t>
      </w:r>
    </w:p>
    <w:p w:rsidR="000179B6" w:rsidRPr="00512643" w:rsidRDefault="000179B6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Получены реализации случайного процесса путём интегрирования системы дифференциальных уравнений </w:t>
      </w:r>
      <w:r w:rsidRPr="00512643">
        <w:rPr>
          <w:i/>
          <w:sz w:val="28"/>
          <w:szCs w:val="28"/>
          <w:lang w:val="en-US"/>
        </w:rPr>
        <w:t>n</w:t>
      </w:r>
      <w:r w:rsidRPr="00512643">
        <w:rPr>
          <w:sz w:val="28"/>
          <w:szCs w:val="28"/>
        </w:rPr>
        <w:t xml:space="preserve"> раз на отрезке времени </w:t>
      </w:r>
      <w:r w:rsidRPr="00512643">
        <w:rPr>
          <w:i/>
          <w:sz w:val="28"/>
          <w:szCs w:val="28"/>
        </w:rPr>
        <w:t>[0,</w:t>
      </w:r>
      <w:r w:rsidRPr="00512643">
        <w:rPr>
          <w:i/>
          <w:sz w:val="28"/>
          <w:szCs w:val="28"/>
          <w:lang w:val="en-US"/>
        </w:rPr>
        <w:t>T</w:t>
      </w:r>
      <w:r w:rsidRPr="00512643">
        <w:rPr>
          <w:i/>
          <w:sz w:val="28"/>
          <w:szCs w:val="28"/>
        </w:rPr>
        <w:t>]</w:t>
      </w:r>
      <w:r w:rsidRPr="00512643">
        <w:rPr>
          <w:sz w:val="28"/>
          <w:szCs w:val="28"/>
        </w:rPr>
        <w:t>.</w:t>
      </w:r>
    </w:p>
    <w:p w:rsidR="001D0BD6" w:rsidRPr="00512643" w:rsidRDefault="000179B6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Определены статистические характеристики системы управления в момент времени t=T</w:t>
      </w:r>
      <w:r w:rsidR="001D0BD6" w:rsidRPr="00512643">
        <w:rPr>
          <w:sz w:val="28"/>
          <w:szCs w:val="28"/>
        </w:rPr>
        <w:t>: математическое ожидание для первой переменной состояния в конечной точке</w:t>
      </w:r>
      <w:r w:rsidR="00E049E5">
        <w:rPr>
          <w:sz w:val="28"/>
          <w:szCs w:val="28"/>
        </w:rPr>
        <w:t xml:space="preserve"> </w:t>
      </w:r>
      <w:r w:rsidR="001D0BD6" w:rsidRPr="00512643">
        <w:rPr>
          <w:sz w:val="28"/>
          <w:szCs w:val="28"/>
          <w:lang w:val="en-US"/>
        </w:rPr>
        <w:t>Xmean</w:t>
      </w:r>
      <w:r w:rsidR="001D0BD6" w:rsidRPr="00512643">
        <w:rPr>
          <w:sz w:val="28"/>
          <w:szCs w:val="28"/>
        </w:rPr>
        <w:t xml:space="preserve">=0.013, для второй переменной – </w:t>
      </w:r>
      <w:r w:rsidR="001D0BD6" w:rsidRPr="00512643">
        <w:rPr>
          <w:sz w:val="28"/>
          <w:szCs w:val="28"/>
          <w:lang w:val="en-US"/>
        </w:rPr>
        <w:t>Ymean</w:t>
      </w:r>
      <w:r w:rsidR="001D0BD6" w:rsidRPr="00512643">
        <w:rPr>
          <w:sz w:val="28"/>
          <w:szCs w:val="28"/>
        </w:rPr>
        <w:t>=4,697*10</w:t>
      </w:r>
      <w:r w:rsidR="001D0BD6" w:rsidRPr="00512643">
        <w:rPr>
          <w:sz w:val="28"/>
          <w:szCs w:val="28"/>
          <w:vertAlign w:val="superscript"/>
        </w:rPr>
        <w:t>-3</w:t>
      </w:r>
      <w:r w:rsidR="001D0BD6" w:rsidRPr="00512643">
        <w:rPr>
          <w:sz w:val="28"/>
          <w:szCs w:val="28"/>
        </w:rPr>
        <w:t xml:space="preserve">; дисперсия первой переменной </w:t>
      </w:r>
      <w:r w:rsidR="001D0BD6" w:rsidRPr="00512643">
        <w:rPr>
          <w:sz w:val="28"/>
          <w:szCs w:val="28"/>
          <w:lang w:val="en-US"/>
        </w:rPr>
        <w:t>DX</w:t>
      </w:r>
      <w:r w:rsidR="001D0BD6" w:rsidRPr="00512643">
        <w:rPr>
          <w:sz w:val="28"/>
          <w:szCs w:val="28"/>
        </w:rPr>
        <w:t>=1.311*10</w:t>
      </w:r>
      <w:r w:rsidR="001D0BD6" w:rsidRPr="00512643">
        <w:rPr>
          <w:sz w:val="28"/>
          <w:szCs w:val="28"/>
          <w:vertAlign w:val="superscript"/>
        </w:rPr>
        <w:t>-4</w:t>
      </w:r>
      <w:r w:rsidR="001D0BD6" w:rsidRPr="00512643">
        <w:rPr>
          <w:sz w:val="28"/>
          <w:szCs w:val="28"/>
        </w:rPr>
        <w:t>, второй переменной –</w:t>
      </w:r>
      <w:r w:rsidR="00E049E5">
        <w:rPr>
          <w:sz w:val="28"/>
          <w:szCs w:val="28"/>
        </w:rPr>
        <w:t xml:space="preserve"> </w:t>
      </w:r>
      <w:r w:rsidR="001D0BD6" w:rsidRPr="00512643">
        <w:rPr>
          <w:sz w:val="28"/>
          <w:szCs w:val="28"/>
          <w:lang w:val="en-US"/>
        </w:rPr>
        <w:t>DY</w:t>
      </w:r>
      <w:r w:rsidR="001D0BD6" w:rsidRPr="00512643">
        <w:rPr>
          <w:sz w:val="28"/>
          <w:szCs w:val="28"/>
        </w:rPr>
        <w:t>=2.644*10</w:t>
      </w:r>
      <w:r w:rsidR="001D0BD6" w:rsidRPr="00512643">
        <w:rPr>
          <w:sz w:val="28"/>
          <w:szCs w:val="28"/>
          <w:vertAlign w:val="superscript"/>
        </w:rPr>
        <w:t>-4</w:t>
      </w:r>
      <w:r w:rsidR="001D0BD6" w:rsidRPr="00512643">
        <w:rPr>
          <w:sz w:val="28"/>
          <w:szCs w:val="28"/>
        </w:rPr>
        <w:t xml:space="preserve">; корреляционный момент </w:t>
      </w:r>
      <w:r w:rsidR="001D0BD6" w:rsidRPr="00512643">
        <w:rPr>
          <w:sz w:val="28"/>
          <w:szCs w:val="28"/>
          <w:lang w:val="en-US"/>
        </w:rPr>
        <w:t>KOR</w:t>
      </w:r>
      <w:r w:rsidR="001D0BD6" w:rsidRPr="00512643">
        <w:rPr>
          <w:sz w:val="28"/>
          <w:szCs w:val="28"/>
        </w:rPr>
        <w:t>=1.098*10</w:t>
      </w:r>
      <w:r w:rsidR="001D0BD6" w:rsidRPr="00512643">
        <w:rPr>
          <w:sz w:val="28"/>
          <w:szCs w:val="28"/>
          <w:vertAlign w:val="superscript"/>
        </w:rPr>
        <w:t>-4</w:t>
      </w:r>
      <w:r w:rsidR="001D0BD6" w:rsidRPr="00512643">
        <w:rPr>
          <w:sz w:val="28"/>
          <w:szCs w:val="28"/>
        </w:rPr>
        <w:t xml:space="preserve">; коэффициент корреляции </w:t>
      </w:r>
      <w:r w:rsidR="001D0BD6" w:rsidRPr="00512643">
        <w:rPr>
          <w:sz w:val="28"/>
          <w:szCs w:val="28"/>
          <w:lang w:val="en-US"/>
        </w:rPr>
        <w:t>rxy</w:t>
      </w:r>
      <w:r w:rsidR="001D0BD6" w:rsidRPr="00512643">
        <w:rPr>
          <w:sz w:val="28"/>
          <w:szCs w:val="28"/>
        </w:rPr>
        <w:t>=0.59.</w:t>
      </w:r>
    </w:p>
    <w:p w:rsidR="000179B6" w:rsidRPr="00512643" w:rsidRDefault="002D4D5C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В итоге в</w:t>
      </w:r>
      <w:r w:rsidR="000179B6" w:rsidRPr="00512643">
        <w:rPr>
          <w:sz w:val="28"/>
          <w:szCs w:val="28"/>
        </w:rPr>
        <w:t>ычисл</w:t>
      </w:r>
      <w:r w:rsidRPr="00512643">
        <w:rPr>
          <w:sz w:val="28"/>
          <w:szCs w:val="28"/>
        </w:rPr>
        <w:t>ения</w:t>
      </w:r>
      <w:r w:rsidR="000179B6" w:rsidRPr="00512643">
        <w:rPr>
          <w:sz w:val="28"/>
          <w:szCs w:val="28"/>
        </w:rPr>
        <w:t xml:space="preserve"> статистик</w:t>
      </w:r>
      <w:r w:rsidRPr="00512643">
        <w:rPr>
          <w:sz w:val="28"/>
          <w:szCs w:val="28"/>
        </w:rPr>
        <w:t>и</w:t>
      </w:r>
      <w:r w:rsidR="000179B6" w:rsidRPr="00512643">
        <w:rPr>
          <w:sz w:val="28"/>
          <w:szCs w:val="28"/>
        </w:rPr>
        <w:t xml:space="preserve"> и проверк</w:t>
      </w:r>
      <w:r w:rsidRPr="00512643">
        <w:rPr>
          <w:sz w:val="28"/>
          <w:szCs w:val="28"/>
        </w:rPr>
        <w:t>и</w:t>
      </w:r>
      <w:r w:rsidR="000179B6" w:rsidRPr="00512643">
        <w:rPr>
          <w:sz w:val="28"/>
          <w:szCs w:val="28"/>
        </w:rPr>
        <w:t xml:space="preserve"> гипотезы о независимости переменных состояния системы в момент времени t=T</w:t>
      </w:r>
      <w:r w:rsidRPr="00512643">
        <w:rPr>
          <w:sz w:val="28"/>
          <w:szCs w:val="28"/>
        </w:rPr>
        <w:t xml:space="preserve"> получили,</w:t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>что переменные зависят друг от друга (отвержение гипотезы).</w:t>
      </w:r>
    </w:p>
    <w:p w:rsidR="000179B6" w:rsidRPr="00512643" w:rsidRDefault="002D4D5C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О</w:t>
      </w:r>
      <w:r w:rsidR="000179B6" w:rsidRPr="00512643">
        <w:rPr>
          <w:sz w:val="28"/>
          <w:szCs w:val="28"/>
        </w:rPr>
        <w:t>предел</w:t>
      </w:r>
      <w:r w:rsidR="003A7143" w:rsidRPr="00512643">
        <w:rPr>
          <w:sz w:val="28"/>
          <w:szCs w:val="28"/>
        </w:rPr>
        <w:t>ены</w:t>
      </w:r>
      <w:r w:rsidR="000179B6" w:rsidRPr="00512643">
        <w:rPr>
          <w:sz w:val="28"/>
          <w:szCs w:val="28"/>
        </w:rPr>
        <w:t xml:space="preserve"> уравнения регрессии для переменных состояния системы в момент времени </w:t>
      </w:r>
      <w:r w:rsidR="000179B6" w:rsidRPr="00512643">
        <w:rPr>
          <w:i/>
          <w:sz w:val="28"/>
          <w:szCs w:val="28"/>
          <w:lang w:val="en-US"/>
        </w:rPr>
        <w:t>t</w:t>
      </w:r>
      <w:r w:rsidR="000179B6" w:rsidRPr="00512643">
        <w:rPr>
          <w:i/>
          <w:sz w:val="28"/>
          <w:szCs w:val="28"/>
        </w:rPr>
        <w:t>=</w:t>
      </w:r>
      <w:r w:rsidR="000179B6" w:rsidRPr="00512643">
        <w:rPr>
          <w:i/>
          <w:sz w:val="28"/>
          <w:szCs w:val="28"/>
          <w:lang w:val="en-US"/>
        </w:rPr>
        <w:t>T</w:t>
      </w:r>
      <w:r w:rsidR="003A7143" w:rsidRPr="00512643">
        <w:rPr>
          <w:sz w:val="28"/>
          <w:szCs w:val="28"/>
        </w:rPr>
        <w:t>.</w:t>
      </w:r>
    </w:p>
    <w:p w:rsidR="000179B6" w:rsidRPr="00512643" w:rsidRDefault="003A7143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П</w:t>
      </w:r>
      <w:r w:rsidR="000179B6" w:rsidRPr="00512643">
        <w:rPr>
          <w:sz w:val="28"/>
          <w:szCs w:val="28"/>
        </w:rPr>
        <w:t>роизве</w:t>
      </w:r>
      <w:r w:rsidR="001223C9" w:rsidRPr="00512643">
        <w:rPr>
          <w:sz w:val="28"/>
          <w:szCs w:val="28"/>
        </w:rPr>
        <w:t>дена</w:t>
      </w:r>
      <w:r w:rsidR="000179B6" w:rsidRPr="00512643">
        <w:rPr>
          <w:sz w:val="28"/>
          <w:szCs w:val="28"/>
        </w:rPr>
        <w:t xml:space="preserve"> оценк</w:t>
      </w:r>
      <w:r w:rsidR="001223C9" w:rsidRPr="00512643">
        <w:rPr>
          <w:sz w:val="28"/>
          <w:szCs w:val="28"/>
        </w:rPr>
        <w:t>а</w:t>
      </w:r>
      <w:r w:rsidR="000179B6" w:rsidRPr="00512643">
        <w:rPr>
          <w:sz w:val="28"/>
          <w:szCs w:val="28"/>
        </w:rPr>
        <w:t xml:space="preserve"> статистических характеристик случайного процесса в з</w:t>
      </w:r>
      <w:r w:rsidRPr="00512643">
        <w:rPr>
          <w:sz w:val="28"/>
          <w:szCs w:val="28"/>
        </w:rPr>
        <w:t xml:space="preserve">ависимости от времени: </w:t>
      </w:r>
      <w:r w:rsidR="001223C9" w:rsidRPr="00512643">
        <w:rPr>
          <w:sz w:val="28"/>
          <w:szCs w:val="28"/>
        </w:rPr>
        <w:t>вычислены математическое ожидание, дисперсия, корреляционный момент, коэффициент корреляции</w:t>
      </w:r>
      <w:r w:rsidR="00014011" w:rsidRPr="00512643">
        <w:rPr>
          <w:sz w:val="28"/>
          <w:szCs w:val="28"/>
        </w:rPr>
        <w:t>. График коэффициента корреляции подтверждает зависимость переменных состояния друг от друга. П</w:t>
      </w:r>
      <w:r w:rsidR="001223C9" w:rsidRPr="00512643">
        <w:rPr>
          <w:sz w:val="28"/>
          <w:szCs w:val="28"/>
        </w:rPr>
        <w:t>остроены соответствующие графики зависимости от времени.</w:t>
      </w:r>
    </w:p>
    <w:p w:rsidR="000179B6" w:rsidRPr="00512643" w:rsidRDefault="001223C9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Произведена</w:t>
      </w:r>
      <w:r w:rsidR="000179B6" w:rsidRPr="00512643">
        <w:rPr>
          <w:sz w:val="28"/>
          <w:szCs w:val="28"/>
        </w:rPr>
        <w:t xml:space="preserve"> оценк</w:t>
      </w:r>
      <w:r w:rsidRPr="00512643">
        <w:rPr>
          <w:sz w:val="28"/>
          <w:szCs w:val="28"/>
        </w:rPr>
        <w:t>а</w:t>
      </w:r>
      <w:r w:rsidR="000179B6" w:rsidRPr="00512643">
        <w:rPr>
          <w:sz w:val="28"/>
          <w:szCs w:val="28"/>
        </w:rPr>
        <w:t xml:space="preserve"> корреляционных функций случайного процесса</w:t>
      </w:r>
      <w:r w:rsidR="00AA36E9" w:rsidRPr="00512643">
        <w:rPr>
          <w:sz w:val="28"/>
          <w:szCs w:val="28"/>
        </w:rPr>
        <w:t xml:space="preserve"> по каждой из переменных и взаимной корреляционной функции</w:t>
      </w:r>
      <w:r w:rsidR="000179B6" w:rsidRPr="00512643">
        <w:rPr>
          <w:sz w:val="28"/>
          <w:szCs w:val="28"/>
        </w:rPr>
        <w:t>.</w:t>
      </w:r>
    </w:p>
    <w:p w:rsidR="00F404BA" w:rsidRPr="00512643" w:rsidRDefault="002D2F05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Полный текст программы данного раздела см. в «</w:t>
      </w:r>
      <w:r w:rsidR="003F23DB" w:rsidRPr="00512643">
        <w:rPr>
          <w:sz w:val="28"/>
          <w:szCs w:val="28"/>
        </w:rPr>
        <w:t>Приложении 3</w:t>
      </w:r>
      <w:r w:rsidRPr="00512643">
        <w:rPr>
          <w:sz w:val="28"/>
          <w:szCs w:val="28"/>
        </w:rPr>
        <w:t>».</w:t>
      </w:r>
    </w:p>
    <w:p w:rsidR="005D6967" w:rsidRPr="00512643" w:rsidRDefault="005D6967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CA13A5" w:rsidRPr="00650370" w:rsidRDefault="0017185D" w:rsidP="00650370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512643">
        <w:rPr>
          <w:sz w:val="28"/>
          <w:szCs w:val="28"/>
        </w:rPr>
        <w:br w:type="page"/>
      </w:r>
      <w:bookmarkStart w:id="21" w:name="_Toc215883402"/>
      <w:bookmarkStart w:id="22" w:name="_Toc260950172"/>
      <w:r w:rsidR="00CA13A5" w:rsidRPr="00650370">
        <w:rPr>
          <w:b/>
          <w:sz w:val="28"/>
          <w:szCs w:val="28"/>
        </w:rPr>
        <w:t>Заключение</w:t>
      </w:r>
      <w:bookmarkEnd w:id="21"/>
      <w:bookmarkEnd w:id="22"/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2D2F05" w:rsidRPr="00512643" w:rsidRDefault="002D2F05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В данной работе были изучены некоторые статистические задачи математического моделирования:</w:t>
      </w:r>
    </w:p>
    <w:p w:rsidR="002D2F05" w:rsidRPr="00512643" w:rsidRDefault="002D2F05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1. Моделирование случайной величины, распределённой по нормальному закону.</w:t>
      </w:r>
    </w:p>
    <w:p w:rsidR="002D2F05" w:rsidRPr="00512643" w:rsidRDefault="002D2F05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2. Моделирование случайной величины, распределённой по заданному закону.</w:t>
      </w:r>
    </w:p>
    <w:p w:rsidR="002D2F05" w:rsidRPr="00512643" w:rsidRDefault="002D2F05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3. Оценка статистических характеристик случайного процесса</w:t>
      </w:r>
    </w:p>
    <w:p w:rsidR="002D2F05" w:rsidRPr="00650370" w:rsidRDefault="00CE2660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650370">
        <w:rPr>
          <w:sz w:val="28"/>
          <w:szCs w:val="28"/>
        </w:rPr>
        <w:t>При решении первой задачи были выполнены следующие вычисления:</w:t>
      </w:r>
    </w:p>
    <w:p w:rsidR="00AD04E9" w:rsidRPr="00512643" w:rsidRDefault="00AD04E9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- построена гистограмма распределения с отображением эмпирической и теоретической плотностей распределения;</w:t>
      </w:r>
    </w:p>
    <w:p w:rsidR="00AD04E9" w:rsidRPr="00512643" w:rsidRDefault="00AD04E9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- найдено математическое ожидание </w:t>
      </w:r>
      <w:r w:rsidR="00A1713C">
        <w:rPr>
          <w:sz w:val="28"/>
          <w:szCs w:val="28"/>
        </w:rPr>
        <w:pict>
          <v:shape id="_x0000_i1299" type="#_x0000_t75" style="width:64.5pt;height:10.5pt">
            <v:imagedata r:id="rId267" o:title=""/>
          </v:shape>
        </w:pict>
      </w:r>
      <w:r w:rsidRPr="00512643">
        <w:rPr>
          <w:sz w:val="28"/>
          <w:szCs w:val="28"/>
        </w:rPr>
        <w:t>;</w:t>
      </w:r>
    </w:p>
    <w:p w:rsidR="00AD04E9" w:rsidRPr="00512643" w:rsidRDefault="00AD04E9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- найдена</w:t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 xml:space="preserve">дисперсия </w:t>
      </w:r>
      <w:r w:rsidR="00A1713C">
        <w:rPr>
          <w:sz w:val="28"/>
          <w:szCs w:val="28"/>
        </w:rPr>
        <w:pict>
          <v:shape id="_x0000_i1300" type="#_x0000_t75" style="width:49.5pt;height:10.5pt">
            <v:imagedata r:id="rId268" o:title=""/>
          </v:shape>
        </w:pict>
      </w:r>
      <w:r w:rsidRPr="00512643">
        <w:rPr>
          <w:sz w:val="28"/>
          <w:szCs w:val="28"/>
        </w:rPr>
        <w:t>;</w:t>
      </w:r>
    </w:p>
    <w:p w:rsidR="00AD04E9" w:rsidRPr="00512643" w:rsidRDefault="00AD04E9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- построен доверительный интервал для математического ожидания двумя способами:</w:t>
      </w:r>
    </w:p>
    <w:p w:rsidR="00AD04E9" w:rsidRPr="00512643" w:rsidRDefault="00AD04E9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1. Приближенный доверительный интервал для оценки математического ожидания. Его границы </w:t>
      </w:r>
      <w:r w:rsidR="00A1713C">
        <w:rPr>
          <w:sz w:val="28"/>
          <w:szCs w:val="28"/>
        </w:rPr>
        <w:pict>
          <v:shape id="_x0000_i1301" type="#_x0000_t75" style="width:49.5pt;height:17.25pt">
            <v:imagedata r:id="rId269" o:title=""/>
          </v:shape>
        </w:pict>
      </w:r>
      <w:r w:rsidRPr="00512643">
        <w:rPr>
          <w:sz w:val="28"/>
          <w:szCs w:val="28"/>
        </w:rPr>
        <w:t xml:space="preserve">и </w:t>
      </w:r>
      <w:r w:rsidR="00A1713C">
        <w:rPr>
          <w:sz w:val="28"/>
          <w:szCs w:val="28"/>
        </w:rPr>
        <w:pict>
          <v:shape id="_x0000_i1302" type="#_x0000_t75" style="width:49.5pt;height:19.5pt">
            <v:imagedata r:id="rId270" o:title=""/>
          </v:shape>
        </w:pict>
      </w:r>
      <w:r w:rsidRPr="00512643">
        <w:rPr>
          <w:sz w:val="28"/>
          <w:szCs w:val="28"/>
        </w:rPr>
        <w:t>.</w:t>
      </w:r>
    </w:p>
    <w:p w:rsidR="00AD04E9" w:rsidRPr="00512643" w:rsidRDefault="00AD04E9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2. Доверительный интервал для оценки математического ожидания на основе распределения Стьюдента. Его границы </w:t>
      </w:r>
      <w:r w:rsidR="00A1713C">
        <w:rPr>
          <w:sz w:val="28"/>
          <w:szCs w:val="28"/>
        </w:rPr>
        <w:pict>
          <v:shape id="_x0000_i1303" type="#_x0000_t75" style="width:49.5pt;height:15pt">
            <v:imagedata r:id="rId271" o:title=""/>
          </v:shape>
        </w:pict>
      </w:r>
      <w:r w:rsidRPr="00512643">
        <w:rPr>
          <w:sz w:val="28"/>
          <w:szCs w:val="28"/>
        </w:rPr>
        <w:t xml:space="preserve">и </w:t>
      </w:r>
      <w:r w:rsidR="00A1713C">
        <w:rPr>
          <w:sz w:val="28"/>
          <w:szCs w:val="28"/>
        </w:rPr>
        <w:pict>
          <v:shape id="_x0000_i1304" type="#_x0000_t75" style="width:49.5pt;height:15pt">
            <v:imagedata r:id="rId272" o:title=""/>
          </v:shape>
        </w:pict>
      </w:r>
      <w:r w:rsidRPr="00512643">
        <w:rPr>
          <w:sz w:val="28"/>
          <w:szCs w:val="28"/>
        </w:rPr>
        <w:t>.</w:t>
      </w:r>
    </w:p>
    <w:p w:rsidR="00AD04E9" w:rsidRPr="00512643" w:rsidRDefault="00AD04E9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- произведена проверка попадания </w:t>
      </w:r>
      <w:r w:rsidR="00C36337" w:rsidRPr="00512643">
        <w:rPr>
          <w:sz w:val="28"/>
          <w:szCs w:val="28"/>
        </w:rPr>
        <w:t>теоретического</w:t>
      </w:r>
      <w:r w:rsidRPr="00512643">
        <w:rPr>
          <w:sz w:val="28"/>
          <w:szCs w:val="28"/>
        </w:rPr>
        <w:t xml:space="preserve"> математического ожидания</w:t>
      </w:r>
      <w:r w:rsidR="00C36337" w:rsidRPr="00512643">
        <w:rPr>
          <w:sz w:val="28"/>
          <w:szCs w:val="28"/>
        </w:rPr>
        <w:t xml:space="preserve"> </w:t>
      </w:r>
      <w:r w:rsidR="00A1713C">
        <w:rPr>
          <w:sz w:val="28"/>
          <w:szCs w:val="28"/>
        </w:rPr>
        <w:pict>
          <v:shape id="_x0000_i1305" type="#_x0000_t75" style="width:39pt;height:17.25pt">
            <v:imagedata r:id="rId120" o:title=""/>
          </v:shape>
        </w:pict>
      </w:r>
      <w:r w:rsidRPr="00512643">
        <w:rPr>
          <w:sz w:val="28"/>
          <w:szCs w:val="28"/>
        </w:rPr>
        <w:t xml:space="preserve"> в доверительный интервал – математическое ожидание попадает в доверительный интервал;</w:t>
      </w:r>
    </w:p>
    <w:p w:rsidR="00AD04E9" w:rsidRPr="00512643" w:rsidRDefault="00AD04E9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- построен доверительный интервал для дисперсии</w:t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>двумя способами:</w:t>
      </w:r>
    </w:p>
    <w:p w:rsidR="00AD04E9" w:rsidRPr="00512643" w:rsidRDefault="00AD04E9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1. Приближенный доверительный интервал для оценки дисперсии. Его границы </w:t>
      </w:r>
      <w:r w:rsidR="00A1713C">
        <w:rPr>
          <w:sz w:val="28"/>
          <w:szCs w:val="28"/>
        </w:rPr>
        <w:pict>
          <v:shape id="_x0000_i1306" type="#_x0000_t75" style="width:49.5pt;height:15pt">
            <v:imagedata r:id="rId273" o:title=""/>
          </v:shape>
        </w:pict>
      </w:r>
      <w:r w:rsidRPr="00512643">
        <w:rPr>
          <w:sz w:val="28"/>
          <w:szCs w:val="28"/>
        </w:rPr>
        <w:t xml:space="preserve">и </w:t>
      </w:r>
      <w:r w:rsidR="00A1713C">
        <w:rPr>
          <w:sz w:val="28"/>
          <w:szCs w:val="28"/>
        </w:rPr>
        <w:pict>
          <v:shape id="_x0000_i1307" type="#_x0000_t75" style="width:54pt;height:15pt">
            <v:imagedata r:id="rId274" o:title=""/>
          </v:shape>
        </w:pict>
      </w:r>
      <w:r w:rsidRPr="00512643">
        <w:rPr>
          <w:sz w:val="28"/>
          <w:szCs w:val="28"/>
        </w:rPr>
        <w:t>.</w:t>
      </w:r>
    </w:p>
    <w:p w:rsidR="00AD04E9" w:rsidRPr="00512643" w:rsidRDefault="00AD04E9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2. Доверительный интервал для оценки дисперсии на основе распределения </w:t>
      </w:r>
      <w:r w:rsidR="00A1713C">
        <w:rPr>
          <w:sz w:val="28"/>
          <w:szCs w:val="28"/>
        </w:rPr>
        <w:pict>
          <v:shape id="_x0000_i1308" type="#_x0000_t75" style="width:10.5pt;height:19.5pt">
            <v:imagedata r:id="rId275" o:title=""/>
          </v:shape>
        </w:pict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 xml:space="preserve">со степенью свободы n-1. Его границы </w:t>
      </w:r>
      <w:r w:rsidR="00A1713C">
        <w:rPr>
          <w:sz w:val="28"/>
          <w:szCs w:val="28"/>
        </w:rPr>
        <w:pict>
          <v:shape id="_x0000_i1309" type="#_x0000_t75" style="width:49.5pt;height:15pt">
            <v:imagedata r:id="rId276" o:title=""/>
          </v:shape>
        </w:pict>
      </w:r>
      <w:r w:rsidRPr="00512643">
        <w:rPr>
          <w:sz w:val="28"/>
          <w:szCs w:val="28"/>
        </w:rPr>
        <w:t xml:space="preserve">и </w:t>
      </w:r>
      <w:r w:rsidR="00A1713C">
        <w:rPr>
          <w:sz w:val="28"/>
          <w:szCs w:val="28"/>
        </w:rPr>
        <w:pict>
          <v:shape id="_x0000_i1310" type="#_x0000_t75" style="width:54pt;height:15pt">
            <v:imagedata r:id="rId277" o:title=""/>
          </v:shape>
        </w:pict>
      </w:r>
      <w:r w:rsidRPr="00512643">
        <w:rPr>
          <w:sz w:val="28"/>
          <w:szCs w:val="28"/>
        </w:rPr>
        <w:t>.</w:t>
      </w:r>
    </w:p>
    <w:p w:rsidR="00AD04E9" w:rsidRPr="00512643" w:rsidRDefault="00AD04E9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-</w:t>
      </w:r>
      <w:r w:rsidR="00C36337" w:rsidRPr="00512643">
        <w:rPr>
          <w:sz w:val="28"/>
          <w:szCs w:val="28"/>
        </w:rPr>
        <w:t xml:space="preserve"> произведена проверка попадания</w:t>
      </w:r>
      <w:r w:rsidRPr="00512643">
        <w:rPr>
          <w:sz w:val="28"/>
          <w:szCs w:val="28"/>
        </w:rPr>
        <w:t xml:space="preserve"> дисперсии </w:t>
      </w:r>
      <w:r w:rsidR="00A1713C">
        <w:rPr>
          <w:sz w:val="28"/>
          <w:szCs w:val="28"/>
        </w:rPr>
        <w:pict>
          <v:shape id="_x0000_i1311" type="#_x0000_t75" style="width:32.25pt;height:19.5pt">
            <v:imagedata r:id="rId126" o:title=""/>
          </v:shape>
        </w:pict>
      </w:r>
      <w:r w:rsidR="00C36337" w:rsidRPr="00512643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>в доверительный интервал – дисперсия попадает в доверительный интервал;</w:t>
      </w:r>
    </w:p>
    <w:p w:rsidR="00AD04E9" w:rsidRPr="00512643" w:rsidRDefault="00AD04E9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- найдена статистика Пирсона </w:t>
      </w:r>
      <w:r w:rsidR="00A1713C">
        <w:rPr>
          <w:sz w:val="28"/>
          <w:szCs w:val="28"/>
        </w:rPr>
        <w:pict>
          <v:shape id="_x0000_i1312" type="#_x0000_t75" style="width:51.75pt;height:12.75pt">
            <v:imagedata r:id="rId278" o:title=""/>
          </v:shape>
        </w:pict>
      </w:r>
      <w:r w:rsidRPr="00512643">
        <w:rPr>
          <w:sz w:val="28"/>
          <w:szCs w:val="28"/>
        </w:rPr>
        <w:t>.</w:t>
      </w:r>
    </w:p>
    <w:p w:rsidR="00AD04E9" w:rsidRPr="00512643" w:rsidRDefault="00AD04E9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- произведена проверка гипотезы о нормальном распределении случайной величины X, при использовании критерия Пирсона при уровне значимости α: гипотеза принята, так как найденная статистика χ² меньше табличной </w:t>
      </w:r>
      <w:r w:rsidR="00A1713C">
        <w:rPr>
          <w:sz w:val="28"/>
          <w:szCs w:val="28"/>
        </w:rPr>
        <w:pict>
          <v:shape id="_x0000_i1313" type="#_x0000_t75" style="width:51.75pt;height:17.25pt">
            <v:imagedata r:id="rId279" o:title=""/>
          </v:shape>
        </w:pict>
      </w:r>
      <w:r w:rsidRPr="00512643">
        <w:rPr>
          <w:sz w:val="28"/>
          <w:szCs w:val="28"/>
        </w:rPr>
        <w:t>.</w:t>
      </w:r>
    </w:p>
    <w:p w:rsidR="00AD04E9" w:rsidRPr="00650370" w:rsidRDefault="00AD04E9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650370">
        <w:rPr>
          <w:sz w:val="28"/>
          <w:szCs w:val="28"/>
        </w:rPr>
        <w:t>При решении второй задачи были выполнены следующие вычисления:</w:t>
      </w:r>
    </w:p>
    <w:p w:rsidR="00462671" w:rsidRPr="00512643" w:rsidRDefault="00462671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- построена гистограмма распределения с отображением эмпирической и теоретической плотностей распределения;</w:t>
      </w:r>
    </w:p>
    <w:p w:rsidR="00462671" w:rsidRPr="00512643" w:rsidRDefault="00462671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-</w:t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 xml:space="preserve">найдено математическое ожидание </w:t>
      </w:r>
      <w:r w:rsidR="00A1713C">
        <w:rPr>
          <w:sz w:val="28"/>
          <w:szCs w:val="28"/>
        </w:rPr>
        <w:pict>
          <v:shape id="_x0000_i1314" type="#_x0000_t75" style="width:60.75pt;height:10.5pt">
            <v:imagedata r:id="rId182" o:title=""/>
          </v:shape>
        </w:pict>
      </w:r>
      <w:r w:rsidRPr="00512643">
        <w:rPr>
          <w:sz w:val="28"/>
          <w:szCs w:val="28"/>
        </w:rPr>
        <w:t>;</w:t>
      </w:r>
    </w:p>
    <w:p w:rsidR="00462671" w:rsidRPr="00512643" w:rsidRDefault="00462671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- вычислена дисперсия </w:t>
      </w:r>
      <w:r w:rsidR="00A1713C">
        <w:rPr>
          <w:sz w:val="28"/>
          <w:szCs w:val="28"/>
        </w:rPr>
        <w:pict>
          <v:shape id="_x0000_i1315" type="#_x0000_t75" style="width:47.25pt;height:17.25pt">
            <v:imagedata r:id="rId154" o:title=""/>
          </v:shape>
        </w:pict>
      </w:r>
      <w:r w:rsidRPr="00512643">
        <w:rPr>
          <w:sz w:val="28"/>
          <w:szCs w:val="28"/>
        </w:rPr>
        <w:t>;</w:t>
      </w:r>
    </w:p>
    <w:p w:rsidR="00C36337" w:rsidRPr="00512643" w:rsidRDefault="00C36337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- найдено теоретическое значение математического ожидания</w:t>
      </w:r>
      <w:r w:rsidR="00E049E5">
        <w:rPr>
          <w:sz w:val="28"/>
          <w:szCs w:val="28"/>
        </w:rPr>
        <w:t xml:space="preserve"> </w:t>
      </w:r>
      <w:r w:rsidR="00A1713C">
        <w:rPr>
          <w:sz w:val="28"/>
          <w:szCs w:val="28"/>
        </w:rPr>
        <w:pict>
          <v:shape id="_x0000_i1316" type="#_x0000_t75" style="width:51.75pt;height:12.75pt">
            <v:imagedata r:id="rId165" o:title=""/>
          </v:shape>
        </w:pict>
      </w:r>
      <w:r w:rsidRPr="00512643">
        <w:rPr>
          <w:sz w:val="28"/>
          <w:szCs w:val="28"/>
        </w:rPr>
        <w:t>;</w:t>
      </w:r>
    </w:p>
    <w:p w:rsidR="00C36337" w:rsidRPr="00512643" w:rsidRDefault="00C36337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- найдено теоретическое значение дисперсии </w:t>
      </w:r>
      <w:r w:rsidR="00A1713C">
        <w:rPr>
          <w:sz w:val="28"/>
          <w:szCs w:val="28"/>
        </w:rPr>
        <w:pict>
          <v:shape id="_x0000_i1317" type="#_x0000_t75" style="width:49.5pt;height:15pt">
            <v:imagedata r:id="rId171" o:title=""/>
          </v:shape>
        </w:pict>
      </w:r>
      <w:r w:rsidRPr="00512643">
        <w:rPr>
          <w:sz w:val="28"/>
          <w:szCs w:val="28"/>
        </w:rPr>
        <w:t>;</w:t>
      </w:r>
    </w:p>
    <w:p w:rsidR="00462671" w:rsidRPr="00512643" w:rsidRDefault="00462671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- построен доверительный интервал для математического ожидания. Его границы </w:t>
      </w:r>
      <w:r w:rsidR="00A1713C">
        <w:rPr>
          <w:sz w:val="28"/>
          <w:szCs w:val="28"/>
        </w:rPr>
        <w:pict>
          <v:shape id="_x0000_i1318" type="#_x0000_t75" style="width:56.25pt;height:24pt">
            <v:imagedata r:id="rId162" o:title=""/>
          </v:shape>
        </w:pict>
      </w:r>
      <w:r w:rsidRPr="00512643">
        <w:rPr>
          <w:sz w:val="28"/>
          <w:szCs w:val="28"/>
        </w:rPr>
        <w:t xml:space="preserve">и </w:t>
      </w:r>
      <w:r w:rsidR="00A1713C">
        <w:rPr>
          <w:sz w:val="28"/>
          <w:szCs w:val="28"/>
        </w:rPr>
        <w:pict>
          <v:shape id="_x0000_i1319" type="#_x0000_t75" style="width:63pt;height:24pt">
            <v:imagedata r:id="rId164" o:title=""/>
          </v:shape>
        </w:pict>
      </w:r>
      <w:r w:rsidRPr="00512643">
        <w:rPr>
          <w:sz w:val="28"/>
          <w:szCs w:val="28"/>
        </w:rPr>
        <w:t>;</w:t>
      </w:r>
    </w:p>
    <w:p w:rsidR="00462671" w:rsidRPr="00512643" w:rsidRDefault="00462671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- произведена проверка попадания найденного математического ожидания </w:t>
      </w:r>
      <w:r w:rsidR="00A1713C">
        <w:rPr>
          <w:sz w:val="28"/>
          <w:szCs w:val="28"/>
        </w:rPr>
        <w:pict>
          <v:shape id="_x0000_i1320" type="#_x0000_t75" style="width:51.75pt;height:12.75pt">
            <v:imagedata r:id="rId165" o:title=""/>
          </v:shape>
        </w:pict>
      </w:r>
      <w:r w:rsidR="00C36337" w:rsidRPr="00512643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>в доверительный интервал – математическое ожидание попадает в доверительный интервал;</w:t>
      </w:r>
    </w:p>
    <w:p w:rsidR="00462671" w:rsidRPr="00512643" w:rsidRDefault="00462671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- построен доверительный интервал для дисперсии.</w:t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 xml:space="preserve">Его границы </w:t>
      </w:r>
      <w:r w:rsidR="00A1713C">
        <w:rPr>
          <w:sz w:val="28"/>
          <w:szCs w:val="28"/>
        </w:rPr>
        <w:pict>
          <v:shape id="_x0000_i1321" type="#_x0000_t75" style="width:54pt;height:24pt">
            <v:imagedata r:id="rId168" o:title=""/>
          </v:shape>
        </w:pict>
      </w:r>
      <w:r w:rsidRPr="00512643">
        <w:rPr>
          <w:sz w:val="28"/>
          <w:szCs w:val="28"/>
        </w:rPr>
        <w:t xml:space="preserve">и </w:t>
      </w:r>
      <w:r w:rsidR="00A1713C">
        <w:rPr>
          <w:sz w:val="28"/>
          <w:szCs w:val="28"/>
        </w:rPr>
        <w:pict>
          <v:shape id="_x0000_i1322" type="#_x0000_t75" style="width:56.25pt;height:24pt">
            <v:imagedata r:id="rId170" o:title=""/>
          </v:shape>
        </w:pict>
      </w:r>
      <w:r w:rsidRPr="00512643">
        <w:rPr>
          <w:sz w:val="28"/>
          <w:szCs w:val="28"/>
        </w:rPr>
        <w:t>;</w:t>
      </w:r>
    </w:p>
    <w:p w:rsidR="00462671" w:rsidRPr="00512643" w:rsidRDefault="00462671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- произведена проверка попадания найденной дисперсии</w:t>
      </w:r>
      <w:r w:rsidR="00C36337" w:rsidRPr="00512643">
        <w:rPr>
          <w:sz w:val="28"/>
          <w:szCs w:val="28"/>
        </w:rPr>
        <w:t xml:space="preserve"> </w:t>
      </w:r>
      <w:r w:rsidR="00A1713C">
        <w:rPr>
          <w:sz w:val="28"/>
          <w:szCs w:val="28"/>
        </w:rPr>
        <w:pict>
          <v:shape id="_x0000_i1323" type="#_x0000_t75" style="width:49.5pt;height:15pt">
            <v:imagedata r:id="rId171" o:title=""/>
          </v:shape>
        </w:pict>
      </w:r>
      <w:r w:rsidRPr="00512643">
        <w:rPr>
          <w:sz w:val="28"/>
          <w:szCs w:val="28"/>
        </w:rPr>
        <w:t xml:space="preserve"> в доверительный интервал – дисперсия попадает в доверительный интервал;</w:t>
      </w:r>
    </w:p>
    <w:p w:rsidR="00462671" w:rsidRPr="00512643" w:rsidRDefault="00462671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- найдена статистика Пирсона </w:t>
      </w:r>
      <w:r w:rsidR="00A1713C">
        <w:rPr>
          <w:sz w:val="28"/>
          <w:szCs w:val="28"/>
        </w:rPr>
        <w:pict>
          <v:shape id="_x0000_i1324" type="#_x0000_t75" style="width:51pt;height:18pt">
            <v:imagedata r:id="rId280" o:title=""/>
          </v:shape>
        </w:pict>
      </w:r>
      <w:r w:rsidRPr="00512643">
        <w:rPr>
          <w:sz w:val="28"/>
          <w:szCs w:val="28"/>
        </w:rPr>
        <w:t>;</w:t>
      </w:r>
    </w:p>
    <w:p w:rsidR="00462671" w:rsidRPr="00512643" w:rsidRDefault="00462671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- произведена проверка гипотезы о нормальном распределении случайной величины X, при использовании критерия Пирсона при уровне значимости α: гипотеза принята, так как найденная статистика χ² меньше табличной </w:t>
      </w:r>
      <w:r w:rsidR="00A1713C">
        <w:rPr>
          <w:sz w:val="28"/>
          <w:szCs w:val="28"/>
        </w:rPr>
        <w:pict>
          <v:shape id="_x0000_i1325" type="#_x0000_t75" style="width:51.75pt;height:18pt">
            <v:imagedata r:id="rId281" o:title=""/>
          </v:shape>
        </w:pict>
      </w:r>
      <w:r w:rsidRPr="00512643">
        <w:rPr>
          <w:sz w:val="28"/>
          <w:szCs w:val="28"/>
        </w:rPr>
        <w:t>.</w:t>
      </w:r>
    </w:p>
    <w:p w:rsidR="00AD04E9" w:rsidRPr="00650370" w:rsidRDefault="00AD04E9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650370">
        <w:rPr>
          <w:sz w:val="28"/>
          <w:szCs w:val="28"/>
        </w:rPr>
        <w:t>При решении третей задачи были выполнены следующие вычисления:</w:t>
      </w:r>
    </w:p>
    <w:p w:rsidR="003F23DB" w:rsidRPr="00512643" w:rsidRDefault="003F23DB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- сгенерированы двумерные массивы для ошибок измерений</w:t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>и для помех внутри объекта управления</w:t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>в соответствии с заданными законами распределения и пересчитаны ошибки измерений и помехи в главную систему координат;</w:t>
      </w:r>
    </w:p>
    <w:p w:rsidR="003F23DB" w:rsidRPr="00512643" w:rsidRDefault="003F23DB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- получены реализации случайного процесса путём интегрирования системы дифференциальных уравнений n раз на отрезке времени [0,T];</w:t>
      </w:r>
    </w:p>
    <w:p w:rsidR="003F23DB" w:rsidRPr="00512643" w:rsidRDefault="003F23DB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- определены статистические характеристики системы управления в момент времени t=T:</w:t>
      </w:r>
    </w:p>
    <w:p w:rsidR="003F23DB" w:rsidRPr="00512643" w:rsidRDefault="003F23DB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1. математическое ожидание для первой переменной состояния в конечной точке</w:t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>Xmean=0.013, для второй переменной – Ymean=4,697*10-3;</w:t>
      </w:r>
    </w:p>
    <w:p w:rsidR="003F23DB" w:rsidRPr="00512643" w:rsidRDefault="003F23DB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2. дисперсия первой переменной DX=1.311*10-4, второй переменной –</w:t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>DY=2.644*10-4;</w:t>
      </w:r>
    </w:p>
    <w:p w:rsidR="003F23DB" w:rsidRPr="00512643" w:rsidRDefault="003F23DB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3. корреляционный момент KOR=1.098*10-4;</w:t>
      </w:r>
    </w:p>
    <w:p w:rsidR="003F23DB" w:rsidRPr="00512643" w:rsidRDefault="003F23DB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4. коэффициент корреляции rxy=0.59.</w:t>
      </w:r>
    </w:p>
    <w:p w:rsidR="003F23DB" w:rsidRPr="00512643" w:rsidRDefault="003F23DB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В итоге вычисления статистики и проверки гипотезы о независимости переменных состояния системы в момент времени t=T получили,</w:t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>что переменные зависят друг от друга (отвержение гипотезы).</w:t>
      </w:r>
    </w:p>
    <w:p w:rsidR="003F23DB" w:rsidRPr="00512643" w:rsidRDefault="003F23DB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- определены уравнения регрессии для переменных состояния системы в момент времени t=T;</w:t>
      </w:r>
    </w:p>
    <w:p w:rsidR="006D7FA5" w:rsidRPr="00512643" w:rsidRDefault="003F23DB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- произведена оценка статистических характеристик случайного процесса в зависимости от времени</w:t>
      </w:r>
      <w:r w:rsidR="006D7FA5" w:rsidRPr="00512643">
        <w:rPr>
          <w:sz w:val="28"/>
          <w:szCs w:val="28"/>
        </w:rPr>
        <w:t xml:space="preserve"> с помощью графиков</w:t>
      </w:r>
      <w:r w:rsidRPr="00512643">
        <w:rPr>
          <w:sz w:val="28"/>
          <w:szCs w:val="28"/>
        </w:rPr>
        <w:t>:</w:t>
      </w:r>
    </w:p>
    <w:p w:rsidR="006D7FA5" w:rsidRPr="00512643" w:rsidRDefault="006D7FA5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1. </w:t>
      </w:r>
      <w:r w:rsidR="003F23DB" w:rsidRPr="00512643">
        <w:rPr>
          <w:sz w:val="28"/>
          <w:szCs w:val="28"/>
        </w:rPr>
        <w:t>вычислены математическ</w:t>
      </w:r>
      <w:r w:rsidRPr="00512643">
        <w:rPr>
          <w:sz w:val="28"/>
          <w:szCs w:val="28"/>
        </w:rPr>
        <w:t>ие</w:t>
      </w:r>
      <w:r w:rsidR="003F23DB" w:rsidRPr="00512643">
        <w:rPr>
          <w:sz w:val="28"/>
          <w:szCs w:val="28"/>
        </w:rPr>
        <w:t xml:space="preserve"> ожидани</w:t>
      </w:r>
      <w:r w:rsidRPr="00512643">
        <w:rPr>
          <w:sz w:val="28"/>
          <w:szCs w:val="28"/>
        </w:rPr>
        <w:t>я и построены зависимости оценки математического ожидания для первой и второй переменных случайного процесса;</w:t>
      </w:r>
    </w:p>
    <w:p w:rsidR="006D7FA5" w:rsidRPr="00512643" w:rsidRDefault="006D7FA5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2. найдена</w:t>
      </w:r>
      <w:r w:rsidR="003F23DB" w:rsidRPr="00512643">
        <w:rPr>
          <w:sz w:val="28"/>
          <w:szCs w:val="28"/>
        </w:rPr>
        <w:t xml:space="preserve"> дисперсия</w:t>
      </w:r>
      <w:r w:rsidRPr="00512643">
        <w:rPr>
          <w:sz w:val="28"/>
          <w:szCs w:val="28"/>
        </w:rPr>
        <w:t xml:space="preserve"> и </w:t>
      </w:r>
      <w:r w:rsidR="0065453E" w:rsidRPr="00512643">
        <w:rPr>
          <w:sz w:val="28"/>
          <w:szCs w:val="28"/>
        </w:rPr>
        <w:t>построены</w:t>
      </w:r>
      <w:r w:rsidRPr="00512643">
        <w:rPr>
          <w:sz w:val="28"/>
          <w:szCs w:val="28"/>
        </w:rPr>
        <w:t xml:space="preserve"> зависимости стандартного отклонения от времени</w:t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>для соответствующих переменных случайного процесса;</w:t>
      </w:r>
    </w:p>
    <w:p w:rsidR="003F23DB" w:rsidRPr="00512643" w:rsidRDefault="006D7FA5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3. </w:t>
      </w:r>
      <w:r w:rsidR="003F23DB" w:rsidRPr="00512643">
        <w:rPr>
          <w:sz w:val="28"/>
          <w:szCs w:val="28"/>
        </w:rPr>
        <w:t>коэффициент корреляции и построен</w:t>
      </w:r>
      <w:r w:rsidRPr="00512643">
        <w:rPr>
          <w:sz w:val="28"/>
          <w:szCs w:val="28"/>
        </w:rPr>
        <w:t>а</w:t>
      </w:r>
      <w:r w:rsidR="003F23DB" w:rsidRPr="00512643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>зависимость коэффициента корреляции случайного процесса от времени;</w:t>
      </w:r>
    </w:p>
    <w:p w:rsidR="00CA13A5" w:rsidRPr="00512643" w:rsidRDefault="003F23DB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- произведена оценка корреляционных функций случайного процесса по каждой из переменных и взаимной корреляционной функции</w:t>
      </w:r>
      <w:r w:rsidR="004E2151" w:rsidRPr="00512643">
        <w:rPr>
          <w:sz w:val="28"/>
          <w:szCs w:val="28"/>
        </w:rPr>
        <w:t>.</w:t>
      </w:r>
    </w:p>
    <w:p w:rsidR="00CA13A5" w:rsidRPr="00650370" w:rsidRDefault="00CA13A5" w:rsidP="00650370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512643">
        <w:rPr>
          <w:sz w:val="28"/>
          <w:szCs w:val="28"/>
        </w:rPr>
        <w:br w:type="page"/>
      </w:r>
      <w:bookmarkStart w:id="23" w:name="_Toc215883403"/>
      <w:bookmarkStart w:id="24" w:name="_Toc260950173"/>
      <w:r w:rsidRPr="00650370">
        <w:rPr>
          <w:b/>
          <w:sz w:val="28"/>
          <w:szCs w:val="28"/>
        </w:rPr>
        <w:t>Литература</w:t>
      </w:r>
      <w:bookmarkEnd w:id="23"/>
      <w:bookmarkEnd w:id="24"/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1D7FB5" w:rsidRPr="00512643" w:rsidRDefault="00A77CC9" w:rsidP="00650370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512643">
        <w:rPr>
          <w:sz w:val="28"/>
          <w:szCs w:val="28"/>
        </w:rPr>
        <w:t>1.</w:t>
      </w:r>
      <w:r w:rsidRPr="00512643">
        <w:rPr>
          <w:sz w:val="28"/>
          <w:szCs w:val="28"/>
        </w:rPr>
        <w:tab/>
      </w:r>
      <w:r w:rsidR="004E2151" w:rsidRPr="00512643">
        <w:rPr>
          <w:sz w:val="28"/>
          <w:szCs w:val="28"/>
        </w:rPr>
        <w:t>Венецкий И.Г. и Кильдишев Г.С. Теория вероятностей и математическая статистика. Учебное пособие для студентов экон. специальностей вузов. Изд. 3-е, перераб. и доп. М., «Статистика», 1975</w:t>
      </w:r>
      <w:r w:rsidR="00DA2008" w:rsidRPr="00512643">
        <w:rPr>
          <w:sz w:val="28"/>
          <w:szCs w:val="28"/>
        </w:rPr>
        <w:t>, 264 с.</w:t>
      </w:r>
    </w:p>
    <w:p w:rsidR="00A77CC9" w:rsidRPr="00512643" w:rsidRDefault="00A77CC9" w:rsidP="00650370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512643">
        <w:rPr>
          <w:sz w:val="28"/>
          <w:szCs w:val="28"/>
        </w:rPr>
        <w:t>2.</w:t>
      </w:r>
      <w:r w:rsidRPr="00512643">
        <w:rPr>
          <w:sz w:val="28"/>
          <w:szCs w:val="28"/>
        </w:rPr>
        <w:tab/>
        <w:t>Статистическое моделирование систем: Методические указания к курсовой работе / Авт.- составитель Ю.М. Заболотнов. Самара: Изд-во Самар. гос. аэрокосм. ун-та, 2007. 43 с.: ил.</w:t>
      </w:r>
    </w:p>
    <w:p w:rsidR="001D7FB5" w:rsidRPr="00512643" w:rsidRDefault="00C47390" w:rsidP="00650370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512643">
        <w:rPr>
          <w:sz w:val="28"/>
          <w:szCs w:val="28"/>
        </w:rPr>
        <w:t>3.</w:t>
      </w:r>
      <w:r w:rsidRPr="00512643">
        <w:rPr>
          <w:sz w:val="28"/>
          <w:szCs w:val="28"/>
        </w:rPr>
        <w:tab/>
        <w:t>Гусев, А.Н. Современная теория управления / А.Н.Гусев - Самара: СГАУ, 2000. 59 с.</w:t>
      </w:r>
    </w:p>
    <w:p w:rsidR="00C47390" w:rsidRPr="00512643" w:rsidRDefault="000F56D8" w:rsidP="00650370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512643">
        <w:rPr>
          <w:sz w:val="28"/>
          <w:szCs w:val="28"/>
        </w:rPr>
        <w:t>4.</w:t>
      </w:r>
      <w:r w:rsidRPr="00512643">
        <w:rPr>
          <w:sz w:val="28"/>
          <w:szCs w:val="28"/>
        </w:rPr>
        <w:tab/>
        <w:t>Заболотнов, Ю.М. Оптимальное управление непрерывными динамическими системами / Ю.М.Заболотнов - Самара: СГАУ, 2005, 186 с.</w:t>
      </w:r>
    </w:p>
    <w:p w:rsidR="00FF1E05" w:rsidRPr="00650370" w:rsidRDefault="00014011" w:rsidP="00650370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512643">
        <w:rPr>
          <w:sz w:val="28"/>
          <w:szCs w:val="28"/>
        </w:rPr>
        <w:br w:type="page"/>
      </w:r>
      <w:bookmarkStart w:id="25" w:name="_Toc260950174"/>
      <w:r w:rsidRPr="00650370">
        <w:rPr>
          <w:b/>
          <w:sz w:val="28"/>
          <w:szCs w:val="28"/>
        </w:rPr>
        <w:t>Приложение 1</w:t>
      </w:r>
      <w:bookmarkEnd w:id="25"/>
    </w:p>
    <w:p w:rsidR="00650370" w:rsidRDefault="00650370" w:rsidP="00512643">
      <w:pPr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FF1E05" w:rsidRPr="00512643" w:rsidRDefault="00FF1E05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b/>
          <w:bCs/>
          <w:i/>
          <w:iCs/>
          <w:color w:val="000000"/>
          <w:sz w:val="28"/>
          <w:szCs w:val="28"/>
        </w:rPr>
        <w:t>Построение гистограммы распределения и изображение её графически</w:t>
      </w:r>
      <w:r w:rsidR="00650370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512643">
        <w:rPr>
          <w:b/>
          <w:bCs/>
          <w:i/>
          <w:iCs/>
          <w:color w:val="000000"/>
          <w:sz w:val="28"/>
          <w:szCs w:val="28"/>
        </w:rPr>
        <w:t>одновременно с теоретической плотностью вероятностей.</w:t>
      </w:r>
    </w:p>
    <w:p w:rsidR="008B3843" w:rsidRDefault="00FF1E05" w:rsidP="00512643">
      <w:pPr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512643">
        <w:rPr>
          <w:color w:val="000000"/>
          <w:sz w:val="28"/>
          <w:szCs w:val="28"/>
          <w:u w:val="single"/>
        </w:rPr>
        <w:t>Параметры нормального закона распределения</w:t>
      </w:r>
    </w:p>
    <w:p w:rsidR="008B3843" w:rsidRDefault="008B38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26" type="#_x0000_t75" style="width:32.25pt;height:12.75pt">
            <v:imagedata r:id="rId282" o:title=""/>
          </v:shape>
        </w:pict>
      </w:r>
    </w:p>
    <w:p w:rsidR="008B3843" w:rsidRDefault="008B3843" w:rsidP="0051264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B3843" w:rsidRDefault="00FF1E05" w:rsidP="0051264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2643">
        <w:rPr>
          <w:color w:val="000000"/>
          <w:sz w:val="28"/>
          <w:szCs w:val="28"/>
        </w:rPr>
        <w:t>- количество реализаций случайной величины</w:t>
      </w:r>
    </w:p>
    <w:p w:rsidR="008B3843" w:rsidRDefault="008B3843" w:rsidP="0051264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27" type="#_x0000_t75" style="width:51.75pt;height:12.75pt">
            <v:imagedata r:id="rId283" o:title=""/>
          </v:shape>
        </w:pict>
      </w:r>
    </w:p>
    <w:p w:rsidR="008B3843" w:rsidRDefault="008B38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FF1E05" w:rsidRPr="00512643" w:rsidRDefault="00FF1E05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- совокупность взаимно независимых равномерно распределенных случайных величин</w:t>
      </w:r>
    </w:p>
    <w:p w:rsidR="00FF1E05" w:rsidRDefault="00FF1E05" w:rsidP="00512643">
      <w:pPr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512643">
        <w:rPr>
          <w:color w:val="000000"/>
          <w:sz w:val="28"/>
          <w:szCs w:val="28"/>
          <w:u w:val="single"/>
        </w:rPr>
        <w:t>Определение максимального и минимального значения выборки</w:t>
      </w:r>
    </w:p>
    <w:p w:rsidR="00650370" w:rsidRPr="00512643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28" type="#_x0000_t75" style="width:64.5pt;height:12.75pt">
            <v:imagedata r:id="rId284" o:title=""/>
          </v:shape>
        </w:pict>
      </w: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29" type="#_x0000_t75" style="width:65.25pt;height:12.75pt">
            <v:imagedata r:id="rId285" o:title=""/>
          </v:shape>
        </w:pict>
      </w: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30" type="#_x0000_t75" style="width:66pt;height:12.75pt">
            <v:imagedata r:id="rId286" o:title=""/>
          </v:shape>
        </w:pict>
      </w: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31" type="#_x0000_t75" style="width:65.25pt;height:12.75pt">
            <v:imagedata r:id="rId287" o:title=""/>
          </v:shape>
        </w:pict>
      </w: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32" type="#_x0000_t75" style="width:36pt;height:13.5pt">
            <v:imagedata r:id="rId288" o:title=""/>
          </v:shape>
        </w:pic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FF1E05" w:rsidRPr="00512643" w:rsidRDefault="00FF1E05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- уровень значимости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33" type="#_x0000_t75" style="width:24pt;height:13.5pt">
            <v:imagedata r:id="rId289" o:title=""/>
          </v:shape>
        </w:pict>
      </w: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34" type="#_x0000_t75" style="width:30pt;height:12.75pt">
            <v:imagedata r:id="rId290" o:title=""/>
          </v:shape>
        </w:pict>
      </w: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35" type="#_x0000_t75" style="width:24.75pt;height:12.75pt">
            <v:imagedata r:id="rId291" o:title=""/>
          </v:shape>
        </w:pic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FF1E05" w:rsidRPr="00512643" w:rsidRDefault="00FF1E05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- стандартное отклонение</w:t>
      </w:r>
    </w:p>
    <w:p w:rsidR="00FF1E05" w:rsidRPr="00512643" w:rsidRDefault="00FF1E05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- количество взаимно независимых случайных величин</w:t>
      </w:r>
    </w:p>
    <w:p w:rsidR="00FF1E05" w:rsidRPr="00512643" w:rsidRDefault="00FF1E05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- математическое ожидание</w:t>
      </w:r>
    </w:p>
    <w:p w:rsidR="00FF1E05" w:rsidRPr="00512643" w:rsidRDefault="00FF1E05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  <w:u w:val="single"/>
        </w:rPr>
        <w:t>Получение выборочных значение случайной величины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36" type="#_x0000_t75" style="width:48.75pt;height:12.75pt">
            <v:imagedata r:id="rId292" o:title=""/>
          </v:shape>
        </w:pict>
      </w:r>
    </w:p>
    <w:p w:rsidR="00FF1E05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37" type="#_x0000_t75" style="width:141.75pt;height:43.5pt">
            <v:imagedata r:id="rId293" o:title=""/>
          </v:shape>
        </w:pict>
      </w: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38" type="#_x0000_t75" style="width:74.25pt;height:216.75pt">
            <v:imagedata r:id="rId294" o:title=""/>
          </v:shape>
        </w:pict>
      </w:r>
    </w:p>
    <w:p w:rsidR="00FF1E05" w:rsidRPr="00512643" w:rsidRDefault="00FF1E0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FF1E05" w:rsidRPr="00512643" w:rsidRDefault="00FF1E05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</w:rPr>
        <w:t>Количество интервалов в гистограмме,</w:t>
      </w:r>
      <w:r w:rsidR="00E049E5">
        <w:rPr>
          <w:color w:val="000000"/>
          <w:sz w:val="28"/>
          <w:szCs w:val="28"/>
        </w:rPr>
        <w:t xml:space="preserve"> </w:t>
      </w:r>
      <w:r w:rsidRPr="00512643">
        <w:rPr>
          <w:color w:val="000000"/>
          <w:sz w:val="28"/>
          <w:szCs w:val="28"/>
        </w:rPr>
        <w:t>определенное по правилу Стургерса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39" type="#_x0000_t75" style="width:133.5pt;height:12.75pt">
            <v:imagedata r:id="rId295" o:title=""/>
          </v:shape>
        </w:pict>
      </w: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40" type="#_x0000_t75" style="width:33.75pt;height:12.75pt">
            <v:imagedata r:id="rId296" o:title=""/>
          </v:shape>
        </w:pict>
      </w: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41" type="#_x0000_t75" style="width:77.25pt;height:27.75pt">
            <v:imagedata r:id="rId297" o:title=""/>
          </v:shape>
        </w:pict>
      </w: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42" type="#_x0000_t75" style="width:43.5pt;height:12.75pt">
            <v:imagedata r:id="rId298" o:title=""/>
          </v:shape>
        </w:pict>
      </w:r>
    </w:p>
    <w:p w:rsidR="00650370" w:rsidRDefault="00650370" w:rsidP="0051264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F1E05" w:rsidRPr="00512643" w:rsidRDefault="00FF1E05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</w:rPr>
        <w:t>Длина</w:t>
      </w:r>
      <w:r w:rsidR="00E049E5">
        <w:rPr>
          <w:color w:val="000000"/>
          <w:sz w:val="28"/>
          <w:szCs w:val="28"/>
        </w:rPr>
        <w:t xml:space="preserve"> </w:t>
      </w:r>
      <w:r w:rsidRPr="00512643">
        <w:rPr>
          <w:color w:val="000000"/>
          <w:sz w:val="28"/>
          <w:szCs w:val="28"/>
        </w:rPr>
        <w:t>интервала</w:t>
      </w:r>
    </w:p>
    <w:p w:rsidR="00FF1E05" w:rsidRPr="00512643" w:rsidRDefault="00FF1E05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</w:rPr>
        <w:t>Номер интервала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43" type="#_x0000_t75" style="width:45.75pt;height:12.75pt">
            <v:imagedata r:id="rId299" o:title=""/>
          </v:shape>
        </w:pict>
      </w:r>
    </w:p>
    <w:p w:rsidR="00650370" w:rsidRDefault="00650370" w:rsidP="0051264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F1E05" w:rsidRPr="00512643" w:rsidRDefault="00FF1E05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</w:rPr>
        <w:t>Выбираем точки Uk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44" type="#_x0000_t75" style="width:45pt;height:18pt">
            <v:imagedata r:id="rId300" o:title=""/>
          </v:shape>
        </w:pict>
      </w: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45" type="#_x0000_t75" style="width:69.75pt;height:18pt">
            <v:imagedata r:id="rId301" o:title=""/>
          </v:shape>
        </w:pict>
      </w: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46" type="#_x0000_t75" style="width:48pt;height:18pt">
            <v:imagedata r:id="rId302" o:title=""/>
          </v:shape>
        </w:pict>
      </w:r>
    </w:p>
    <w:p w:rsidR="00650370" w:rsidRDefault="00650370" w:rsidP="00512643">
      <w:pPr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</w:p>
    <w:p w:rsidR="00FF1E05" w:rsidRPr="00512643" w:rsidRDefault="00FF1E05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  <w:u w:val="single"/>
        </w:rPr>
        <w:t>Определение частоты попадания выборочных значений в</w:t>
      </w:r>
      <w:r w:rsidR="00E049E5">
        <w:rPr>
          <w:color w:val="000000"/>
          <w:sz w:val="28"/>
          <w:szCs w:val="28"/>
          <w:u w:val="single"/>
        </w:rPr>
        <w:t xml:space="preserve"> </w:t>
      </w:r>
      <w:r w:rsidRPr="00512643">
        <w:rPr>
          <w:color w:val="000000"/>
          <w:sz w:val="28"/>
          <w:szCs w:val="28"/>
          <w:u w:val="single"/>
        </w:rPr>
        <w:t>k-ый интервал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47" type="#_x0000_t75" style="width:114.75pt;height:43.5pt">
            <v:imagedata r:id="rId303" o:title=""/>
          </v:shape>
        </w:pict>
      </w: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48" type="#_x0000_t75" style="width:55.5pt;height:15.75pt">
            <v:imagedata r:id="rId304" o:title=""/>
          </v:shape>
        </w:pict>
      </w:r>
    </w:p>
    <w:p w:rsidR="00650370" w:rsidRDefault="00650370" w:rsidP="00512643">
      <w:pPr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</w:p>
    <w:p w:rsidR="00FF1E05" w:rsidRPr="00512643" w:rsidRDefault="00FF1E05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  <w:u w:val="single"/>
        </w:rPr>
        <w:t xml:space="preserve">Определение высоты прямоугольника на каждом </w:t>
      </w:r>
      <w:r w:rsidR="0049066F" w:rsidRPr="00512643">
        <w:rPr>
          <w:color w:val="000000"/>
          <w:sz w:val="28"/>
          <w:szCs w:val="28"/>
          <w:u w:val="single"/>
        </w:rPr>
        <w:t>интервале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49" type="#_x0000_t75" style="width:82.5pt;height:36pt">
            <v:imagedata r:id="rId305" o:title=""/>
          </v:shape>
        </w:pict>
      </w:r>
    </w:p>
    <w:p w:rsidR="00FF1E05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50" type="#_x0000_t75" style="width:45.75pt;height:150.75pt">
            <v:imagedata r:id="rId306" o:title=""/>
          </v:shape>
        </w:pict>
      </w: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51" type="#_x0000_t75" style="width:29.25pt;height:141pt">
            <v:imagedata r:id="rId307" o:title=""/>
          </v:shape>
        </w:pict>
      </w: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52" type="#_x0000_t75" style="width:49.5pt;height:191.25pt">
            <v:imagedata r:id="rId308" o:title=""/>
          </v:shape>
        </w:pict>
      </w: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53" type="#_x0000_t75" style="width:70.5pt;height:181.5pt">
            <v:imagedata r:id="rId309" o:title=""/>
          </v:shape>
        </w:pict>
      </w:r>
    </w:p>
    <w:p w:rsidR="00650370" w:rsidRDefault="00650370" w:rsidP="00512643">
      <w:pPr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</w:p>
    <w:p w:rsidR="00FF1E05" w:rsidRPr="00512643" w:rsidRDefault="00FF1E05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  <w:u w:val="single"/>
        </w:rPr>
        <w:t>Эмпирическая плотность распределения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54" type="#_x0000_t75" style="width:133.5pt;height:43.5pt">
            <v:imagedata r:id="rId310" o:title=""/>
          </v:shape>
        </w:pict>
      </w: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55" type="#_x0000_t75" style="width:75pt;height:39pt">
            <v:imagedata r:id="rId311" o:title=""/>
          </v:shape>
        </w:pict>
      </w:r>
    </w:p>
    <w:p w:rsidR="00650370" w:rsidRDefault="00650370" w:rsidP="00512643">
      <w:pPr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</w:p>
    <w:p w:rsidR="00FF1E05" w:rsidRPr="00512643" w:rsidRDefault="00FF1E05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  <w:u w:val="single"/>
        </w:rPr>
        <w:t>Теоретическая плотность распределения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56" type="#_x0000_t75" style="width:104.25pt;height:51.75pt">
            <v:imagedata r:id="rId312" o:title=""/>
          </v:shape>
        </w:pict>
      </w: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57" type="#_x0000_t75" style="width:70.5pt;height:39pt">
            <v:imagedata r:id="rId313" o:title=""/>
          </v:shape>
        </w:pic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58" type="#_x0000_t75" style="width:186pt;height:126.75pt">
            <v:imagedata r:id="rId314" o:title=""/>
          </v:shape>
        </w:pict>
      </w:r>
    </w:p>
    <w:p w:rsidR="00FF1E05" w:rsidRDefault="00FF1E05" w:rsidP="0051264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2643">
        <w:rPr>
          <w:color w:val="000000"/>
          <w:sz w:val="28"/>
          <w:szCs w:val="28"/>
        </w:rPr>
        <w:t>Рисунок-1. Сравнение теоретической и эмпирической</w:t>
      </w:r>
      <w:r w:rsidR="00650370">
        <w:rPr>
          <w:color w:val="000000"/>
          <w:sz w:val="28"/>
          <w:szCs w:val="28"/>
        </w:rPr>
        <w:t xml:space="preserve"> </w:t>
      </w:r>
      <w:r w:rsidRPr="00512643">
        <w:rPr>
          <w:color w:val="000000"/>
          <w:sz w:val="28"/>
          <w:szCs w:val="28"/>
        </w:rPr>
        <w:t>плотностей распределения</w:t>
      </w:r>
    </w:p>
    <w:p w:rsidR="00650370" w:rsidRPr="00512643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FF1E05" w:rsidRPr="00512643" w:rsidRDefault="00FF1E05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b/>
          <w:bCs/>
          <w:i/>
          <w:iCs/>
          <w:color w:val="000000"/>
          <w:sz w:val="28"/>
          <w:szCs w:val="28"/>
        </w:rPr>
        <w:t>Вычисление выборочного среднего и выборочной дисперсии.</w:t>
      </w:r>
    </w:p>
    <w:p w:rsidR="00FF1E05" w:rsidRPr="00512643" w:rsidRDefault="00FF1E05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  <w:u w:val="single"/>
        </w:rPr>
        <w:t>Вычисление выборочного среднего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59" type="#_x0000_t75" style="width:66.75pt;height:43.5pt">
            <v:imagedata r:id="rId315" o:title=""/>
          </v:shape>
        </w:pict>
      </w: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60" type="#_x0000_t75" style="width:66.75pt;height:12.75pt">
            <v:imagedata r:id="rId316" o:title=""/>
          </v:shape>
        </w:pict>
      </w:r>
    </w:p>
    <w:p w:rsidR="00650370" w:rsidRDefault="00650370" w:rsidP="00512643">
      <w:pPr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</w:p>
    <w:p w:rsidR="00FF1E05" w:rsidRPr="00512643" w:rsidRDefault="00FF1E05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  <w:u w:val="single"/>
        </w:rPr>
        <w:t>Вычисление выборочной дисперсии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61" type="#_x0000_t75" style="width:96.75pt;height:45pt">
            <v:imagedata r:id="rId317" o:title=""/>
          </v:shape>
        </w:pict>
      </w: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62" type="#_x0000_t75" style="width:45pt;height:12.75pt">
            <v:imagedata r:id="rId318" o:title=""/>
          </v:shape>
        </w:pict>
      </w: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63" type="#_x0000_t75" style="width:31.5pt;height:14.25pt">
            <v:imagedata r:id="rId319" o:title=""/>
          </v:shape>
        </w:pict>
      </w: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64" type="#_x0000_t75" style="width:42.75pt;height:12.75pt">
            <v:imagedata r:id="rId320" o:title=""/>
          </v:shape>
        </w:pict>
      </w:r>
    </w:p>
    <w:p w:rsidR="00650370" w:rsidRDefault="00650370" w:rsidP="00512643">
      <w:pPr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</w:p>
    <w:p w:rsidR="00FF1E05" w:rsidRPr="00512643" w:rsidRDefault="00FF1E05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  <w:u w:val="single"/>
        </w:rPr>
        <w:t>Несмещенная оценка дисперсии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65" type="#_x0000_t75" style="width:102pt;height:45pt">
            <v:imagedata r:id="rId321" o:title=""/>
          </v:shape>
        </w:pict>
      </w: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66" type="#_x0000_t75" style="width:50.25pt;height:12.75pt">
            <v:imagedata r:id="rId322" o:title=""/>
          </v:shape>
        </w:pict>
      </w: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67" type="#_x0000_t75" style="width:45pt;height:12.75pt">
            <v:imagedata r:id="rId323" o:title=""/>
          </v:shape>
        </w:pict>
      </w:r>
    </w:p>
    <w:p w:rsidR="00FF1E05" w:rsidRPr="00512643" w:rsidRDefault="00FF1E0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650370" w:rsidRDefault="00FF1E05" w:rsidP="00512643">
      <w:pPr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512643">
        <w:rPr>
          <w:b/>
          <w:bCs/>
          <w:i/>
          <w:iCs/>
          <w:color w:val="000000"/>
          <w:sz w:val="28"/>
          <w:szCs w:val="28"/>
        </w:rPr>
        <w:t>Построение доверительных интервалов для математического ожидания и дисперсии, соответствующих доверительной вероятности</w:t>
      </w:r>
    </w:p>
    <w:p w:rsidR="00650370" w:rsidRPr="00512643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68" type="#_x0000_t75" style="width:33.75pt;height:13.5pt">
            <v:imagedata r:id="rId324" o:title=""/>
          </v:shape>
        </w:pic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FF1E05" w:rsidRPr="00512643" w:rsidRDefault="00FF1E05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- доверительная вероятность</w:t>
      </w:r>
    </w:p>
    <w:p w:rsidR="00FF1E05" w:rsidRPr="00512643" w:rsidRDefault="00FF1E05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  <w:u w:val="single"/>
        </w:rPr>
        <w:t>Нахождение доверительного интервала для математического ожидания</w:t>
      </w:r>
    </w:p>
    <w:p w:rsidR="00FF1E05" w:rsidRPr="00512643" w:rsidRDefault="00FF1E05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b/>
          <w:bCs/>
          <w:sz w:val="28"/>
          <w:szCs w:val="28"/>
        </w:rPr>
        <w:t>I способ:</w:t>
      </w:r>
      <w:r w:rsidRPr="00512643">
        <w:rPr>
          <w:sz w:val="28"/>
          <w:szCs w:val="28"/>
        </w:rPr>
        <w:t xml:space="preserve"> Приближенное определение доверительного интервала для оценки математического ожидания</w:t>
      </w:r>
    </w:p>
    <w:p w:rsidR="00FF1E05" w:rsidRPr="00512643" w:rsidRDefault="00FF1E05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</w:rPr>
        <w:t>Квантиль нормального распределения cо степенью свободы 334 и вероятностью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69" type="#_x0000_t75" style="width:96pt;height:28.5pt">
            <v:imagedata r:id="rId325" o:title=""/>
          </v:shape>
        </w:pict>
      </w: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70" type="#_x0000_t75" style="width:36.75pt;height:12.75pt">
            <v:imagedata r:id="rId326" o:title=""/>
          </v:shape>
        </w:pict>
      </w:r>
    </w:p>
    <w:p w:rsidR="00650370" w:rsidRDefault="00650370" w:rsidP="0051264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F1E05" w:rsidRDefault="00FF1E05" w:rsidP="0051264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2643">
        <w:rPr>
          <w:color w:val="000000"/>
          <w:sz w:val="28"/>
          <w:szCs w:val="28"/>
        </w:rPr>
        <w:t>Границы доверительного интервала</w:t>
      </w:r>
    </w:p>
    <w:p w:rsidR="00650370" w:rsidRPr="00512643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71" type="#_x0000_t75" style="width:102pt;height:30.75pt">
            <v:imagedata r:id="rId327" o:title=""/>
          </v:shape>
        </w:pict>
      </w: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72" type="#_x0000_t75" style="width:102.75pt;height:30.75pt">
            <v:imagedata r:id="rId328" o:title=""/>
          </v:shape>
        </w:pict>
      </w: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73" type="#_x0000_t75" style="width:50.25pt;height:15.75pt">
            <v:imagedata r:id="rId329" o:title=""/>
          </v:shape>
        </w:pict>
      </w: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74" type="#_x0000_t75" style="width:50.25pt;height:15.75pt">
            <v:imagedata r:id="rId330" o:title=""/>
          </v:shape>
        </w:pict>
      </w:r>
    </w:p>
    <w:p w:rsidR="00650370" w:rsidRDefault="00650370" w:rsidP="00512643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FF1E05" w:rsidRPr="00512643" w:rsidRDefault="00FF1E05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b/>
          <w:bCs/>
          <w:sz w:val="28"/>
          <w:szCs w:val="28"/>
        </w:rPr>
        <w:t>II способ:</w:t>
      </w:r>
      <w:r w:rsidRPr="00512643">
        <w:rPr>
          <w:sz w:val="28"/>
          <w:szCs w:val="28"/>
        </w:rPr>
        <w:t xml:space="preserve"> </w:t>
      </w:r>
      <w:r w:rsidRPr="00512643">
        <w:rPr>
          <w:color w:val="000000"/>
          <w:sz w:val="28"/>
          <w:szCs w:val="28"/>
        </w:rPr>
        <w:t>Определение доверительного интервала для оценки математического ожидания на основе распределения Стьюдента</w:t>
      </w:r>
    </w:p>
    <w:p w:rsidR="00FF1E05" w:rsidRPr="00512643" w:rsidRDefault="00FF1E05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</w:rPr>
        <w:t xml:space="preserve">Квантиль распределения Стьюдента cо степенью свободы 334 и вероятностью </w:t>
      </w:r>
      <w:r w:rsidRPr="00512643">
        <w:rPr>
          <w:color w:val="000000"/>
          <w:sz w:val="28"/>
          <w:szCs w:val="28"/>
        </w:rPr>
        <w:t>=0.95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75" type="#_x0000_t75" style="width:66.75pt;height:13.5pt">
            <v:imagedata r:id="rId331" o:title=""/>
          </v:shape>
        </w:pict>
      </w: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76" type="#_x0000_t75" style="width:45.75pt;height:12.75pt">
            <v:imagedata r:id="rId332" o:title=""/>
          </v:shape>
        </w:pict>
      </w:r>
    </w:p>
    <w:p w:rsidR="00650370" w:rsidRDefault="00650370" w:rsidP="0051264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F1E05" w:rsidRPr="00512643" w:rsidRDefault="00FF1E05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</w:rPr>
        <w:t>Границы доверительного интервала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77" type="#_x0000_t75" style="width:106.5pt;height:30.75pt">
            <v:imagedata r:id="rId333" o:title=""/>
          </v:shape>
        </w:pict>
      </w: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78" type="#_x0000_t75" style="width:107.25pt;height:30.75pt">
            <v:imagedata r:id="rId334" o:title=""/>
          </v:shape>
        </w:pict>
      </w: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79" type="#_x0000_t75" style="width:50.25pt;height:15.75pt">
            <v:imagedata r:id="rId335" o:title=""/>
          </v:shape>
        </w:pict>
      </w: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80" type="#_x0000_t75" style="width:50.25pt;height:15.75pt">
            <v:imagedata r:id="rId336" o:title=""/>
          </v:shape>
        </w:pict>
      </w:r>
    </w:p>
    <w:p w:rsidR="00623ADC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81" type="#_x0000_t75" style="width:29.25pt;height:12.75pt">
            <v:imagedata r:id="rId337" o:title=""/>
          </v:shape>
        </w:pict>
      </w:r>
      <w:r w:rsidR="00623ADC" w:rsidRPr="00512643">
        <w:rPr>
          <w:sz w:val="28"/>
          <w:szCs w:val="28"/>
        </w:rPr>
        <w:t>- теоретическое значение математического ожидания</w:t>
      </w:r>
    </w:p>
    <w:p w:rsidR="00FF1E05" w:rsidRPr="00512643" w:rsidRDefault="00FF1E0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FF1E05" w:rsidRPr="00512643" w:rsidRDefault="00FF1E05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</w:rPr>
        <w:t>Теоретическое значение параметра математического ожидания попадает в полученный</w:t>
      </w:r>
      <w:r w:rsidR="00650370">
        <w:rPr>
          <w:color w:val="000000"/>
          <w:sz w:val="28"/>
          <w:szCs w:val="28"/>
        </w:rPr>
        <w:t xml:space="preserve"> </w:t>
      </w:r>
      <w:r w:rsidRPr="00512643">
        <w:rPr>
          <w:color w:val="000000"/>
          <w:sz w:val="28"/>
          <w:szCs w:val="28"/>
        </w:rPr>
        <w:t>доверительный интервал.</w:t>
      </w:r>
    </w:p>
    <w:p w:rsidR="00FF1E05" w:rsidRPr="00512643" w:rsidRDefault="00FF1E05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  <w:u w:val="single"/>
        </w:rPr>
        <w:t>Нахождение доверительного интервала для дисперсии</w:t>
      </w:r>
    </w:p>
    <w:p w:rsidR="00FF1E05" w:rsidRPr="00512643" w:rsidRDefault="00FF1E05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b/>
          <w:bCs/>
          <w:sz w:val="28"/>
          <w:szCs w:val="28"/>
        </w:rPr>
        <w:t>I способ</w:t>
      </w:r>
      <w:r w:rsidRPr="00512643">
        <w:rPr>
          <w:sz w:val="28"/>
          <w:szCs w:val="28"/>
        </w:rPr>
        <w:t>: Приближенное определение доверительного интервала для оценки дисперсии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82" type="#_x0000_t75" style="width:199.5pt;height:30.75pt">
            <v:imagedata r:id="rId338" o:title=""/>
          </v:shape>
        </w:pict>
      </w: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83" type="#_x0000_t75" style="width:50.25pt;height:12.75pt">
            <v:imagedata r:id="rId339" o:title=""/>
          </v:shape>
        </w:pict>
      </w:r>
    </w:p>
    <w:p w:rsidR="00650370" w:rsidRDefault="00650370" w:rsidP="0051264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F1E05" w:rsidRPr="00512643" w:rsidRDefault="00FF1E05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</w:rPr>
        <w:t>Границы доверительного интервала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84" type="#_x0000_t75" style="width:73.5pt;height:16.5pt">
            <v:imagedata r:id="rId340" o:title=""/>
          </v:shape>
        </w:pict>
      </w: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85" type="#_x0000_t75" style="width:74.25pt;height:16.5pt">
            <v:imagedata r:id="rId341" o:title=""/>
          </v:shape>
        </w:pict>
      </w: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86" type="#_x0000_t75" style="width:50.25pt;height:15.75pt">
            <v:imagedata r:id="rId342" o:title=""/>
          </v:shape>
        </w:pict>
      </w: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87" type="#_x0000_t75" style="width:54.75pt;height:15.75pt">
            <v:imagedata r:id="rId343" o:title=""/>
          </v:shape>
        </w:pict>
      </w:r>
    </w:p>
    <w:p w:rsidR="00650370" w:rsidRDefault="00650370" w:rsidP="00512643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FF1E05" w:rsidRDefault="00FF1E05" w:rsidP="0051264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2643">
        <w:rPr>
          <w:b/>
          <w:bCs/>
          <w:sz w:val="28"/>
          <w:szCs w:val="28"/>
        </w:rPr>
        <w:t>II способ:</w:t>
      </w:r>
      <w:r w:rsidRPr="00512643">
        <w:rPr>
          <w:sz w:val="28"/>
          <w:szCs w:val="28"/>
        </w:rPr>
        <w:t xml:space="preserve"> </w:t>
      </w:r>
      <w:r w:rsidRPr="00512643">
        <w:rPr>
          <w:color w:val="000000"/>
          <w:sz w:val="28"/>
          <w:szCs w:val="28"/>
        </w:rPr>
        <w:t>Определение доверительного интервала для оценки дисперсии на основе</w:t>
      </w:r>
      <w:r w:rsidR="00650370">
        <w:rPr>
          <w:color w:val="000000"/>
          <w:sz w:val="28"/>
          <w:szCs w:val="28"/>
        </w:rPr>
        <w:t xml:space="preserve"> </w:t>
      </w:r>
      <w:r w:rsidRPr="00512643">
        <w:rPr>
          <w:color w:val="000000"/>
          <w:sz w:val="28"/>
          <w:szCs w:val="28"/>
        </w:rPr>
        <w:t xml:space="preserve">распределения </w:t>
      </w:r>
      <w:r w:rsidR="00A1713C">
        <w:rPr>
          <w:sz w:val="28"/>
          <w:szCs w:val="28"/>
        </w:rPr>
        <w:pict>
          <v:shape id="_x0000_i1388" type="#_x0000_t75" style="width:11.25pt;height:19.5pt">
            <v:imagedata r:id="rId344" o:title=""/>
          </v:shape>
        </w:pict>
      </w:r>
      <w:r w:rsidR="00E049E5">
        <w:rPr>
          <w:color w:val="000000"/>
          <w:sz w:val="28"/>
          <w:szCs w:val="28"/>
        </w:rPr>
        <w:t xml:space="preserve"> </w:t>
      </w:r>
      <w:r w:rsidRPr="00512643">
        <w:rPr>
          <w:color w:val="000000"/>
          <w:sz w:val="28"/>
          <w:szCs w:val="28"/>
        </w:rPr>
        <w:t>со степенью свободы n-1</w:t>
      </w:r>
    </w:p>
    <w:p w:rsidR="00650370" w:rsidRPr="00512643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89" type="#_x0000_t75" style="width:131.25pt;height:28.5pt">
            <v:imagedata r:id="rId345" o:title=""/>
          </v:shape>
        </w:pict>
      </w: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90" type="#_x0000_t75" style="width:61.5pt;height:13.5pt">
            <v:imagedata r:id="rId346" o:title=""/>
          </v:shape>
        </w:pict>
      </w: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91" type="#_x0000_t75" style="width:154.5pt;height:28.5pt">
            <v:imagedata r:id="rId347" o:title=""/>
          </v:shape>
        </w:pict>
      </w: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92" type="#_x0000_t75" style="width:61.5pt;height:13.5pt">
            <v:imagedata r:id="rId348" o:title=""/>
          </v:shape>
        </w:pict>
      </w:r>
    </w:p>
    <w:p w:rsidR="00650370" w:rsidRDefault="00650370" w:rsidP="0051264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F1E05" w:rsidRPr="00512643" w:rsidRDefault="00FF1E05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</w:rPr>
        <w:t>Границы доверительного интервала для дисперсии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93" type="#_x0000_t75" style="width:1in;height:28.5pt">
            <v:imagedata r:id="rId349" o:title=""/>
          </v:shape>
        </w:pict>
      </w: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94" type="#_x0000_t75" style="width:1in;height:28.5pt">
            <v:imagedata r:id="rId350" o:title=""/>
          </v:shape>
        </w:pict>
      </w: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95" type="#_x0000_t75" style="width:50.25pt;height:15.75pt">
            <v:imagedata r:id="rId351" o:title=""/>
          </v:shape>
        </w:pict>
      </w: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96" type="#_x0000_t75" style="width:54.75pt;height:15.75pt">
            <v:imagedata r:id="rId352" o:title=""/>
          </v:shape>
        </w:pict>
      </w:r>
    </w:p>
    <w:p w:rsidR="00650370" w:rsidRDefault="00650370" w:rsidP="0051264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F1E05" w:rsidRPr="00512643" w:rsidRDefault="00FF1E05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</w:rPr>
        <w:t>Теоретическое значение параметра дисперсии попадает в полученный доверительный интервал.</w:t>
      </w:r>
    </w:p>
    <w:p w:rsidR="00FF1E05" w:rsidRPr="00512643" w:rsidRDefault="00FF1E05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b/>
          <w:bCs/>
          <w:i/>
          <w:iCs/>
          <w:color w:val="000000"/>
          <w:sz w:val="28"/>
          <w:szCs w:val="28"/>
        </w:rPr>
        <w:t>Проверка гипотезы о нормальном распределении случайной величины X,</w:t>
      </w:r>
      <w:r w:rsidR="00650370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512643">
        <w:rPr>
          <w:b/>
          <w:bCs/>
          <w:i/>
          <w:iCs/>
          <w:color w:val="000000"/>
          <w:sz w:val="28"/>
          <w:szCs w:val="28"/>
        </w:rPr>
        <w:t xml:space="preserve">при использовании критерия Пирсона при уровне значимости </w:t>
      </w:r>
      <w:r w:rsidRPr="00512643">
        <w:rPr>
          <w:b/>
          <w:bCs/>
          <w:i/>
          <w:iCs/>
          <w:color w:val="000000"/>
          <w:sz w:val="28"/>
          <w:szCs w:val="28"/>
        </w:rPr>
        <w:t></w:t>
      </w:r>
    </w:p>
    <w:p w:rsidR="00FF1E05" w:rsidRDefault="00FF1E05" w:rsidP="0051264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2643">
        <w:rPr>
          <w:color w:val="000000"/>
          <w:sz w:val="28"/>
          <w:szCs w:val="28"/>
        </w:rPr>
        <w:t>Первоначальное число интервалов группировки</w:t>
      </w:r>
    </w:p>
    <w:p w:rsidR="00650370" w:rsidRPr="00512643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97" type="#_x0000_t75" style="width:33.75pt;height:12.75pt">
            <v:imagedata r:id="rId353" o:title=""/>
          </v:shape>
        </w:pict>
      </w: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98" type="#_x0000_t75" style="width:36.75pt;height:12.75pt">
            <v:imagedata r:id="rId354" o:title=""/>
          </v:shape>
        </w:pict>
      </w: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99" type="#_x0000_t75" style="width:36.75pt;height:12.75pt">
            <v:imagedata r:id="rId355" o:title=""/>
          </v:shape>
        </w:pict>
      </w: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00" type="#_x0000_t75" style="width:65.25pt;height:12.75pt">
            <v:imagedata r:id="rId356" o:title=""/>
          </v:shape>
        </w:pict>
      </w: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01" type="#_x0000_t75" style="width:65.25pt;height:12.75pt">
            <v:imagedata r:id="rId357" o:title=""/>
          </v:shape>
        </w:pict>
      </w: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02" type="#_x0000_t75" style="width:45pt;height:12.75pt">
            <v:imagedata r:id="rId358" o:title=""/>
          </v:shape>
        </w:pict>
      </w: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03" type="#_x0000_t75" style="width:66.75pt;height:12.75pt">
            <v:imagedata r:id="rId359" o:title=""/>
          </v:shape>
        </w:pict>
      </w:r>
    </w:p>
    <w:p w:rsidR="00650370" w:rsidRDefault="00650370" w:rsidP="0051264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F1E05" w:rsidRPr="00512643" w:rsidRDefault="00FF1E05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</w:rPr>
        <w:t>Интервалы группировки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04" type="#_x0000_t75" style="width:123pt;height:27.75pt">
            <v:imagedata r:id="rId360" o:title=""/>
          </v:shape>
        </w:pict>
      </w: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05" type="#_x0000_t75" style="width:45pt;height:18pt">
            <v:imagedata r:id="rId361" o:title=""/>
          </v:shape>
        </w:pict>
      </w: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06" type="#_x0000_t75" style="width:48pt;height:18pt">
            <v:imagedata r:id="rId362" o:title=""/>
          </v:shape>
        </w:pict>
      </w:r>
    </w:p>
    <w:p w:rsidR="00623ADC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07" type="#_x0000_t75" style="width:33pt;height:19.5pt">
            <v:imagedata r:id="rId363" o:title=""/>
          </v:shape>
        </w:pict>
      </w:r>
    </w:p>
    <w:p w:rsidR="00FF1E05" w:rsidRPr="00512643" w:rsidRDefault="00FF1E0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FF1E05" w:rsidRDefault="00FF1E05" w:rsidP="00512643">
      <w:pPr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512643">
        <w:rPr>
          <w:color w:val="000000"/>
          <w:sz w:val="28"/>
          <w:szCs w:val="28"/>
          <w:u w:val="single"/>
        </w:rPr>
        <w:t>Определение частоты попадания выборочных значений в</w:t>
      </w:r>
      <w:r w:rsidR="00E049E5">
        <w:rPr>
          <w:color w:val="000000"/>
          <w:sz w:val="28"/>
          <w:szCs w:val="28"/>
          <w:u w:val="single"/>
        </w:rPr>
        <w:t xml:space="preserve"> </w:t>
      </w:r>
      <w:r w:rsidRPr="00512643">
        <w:rPr>
          <w:color w:val="000000"/>
          <w:sz w:val="28"/>
          <w:szCs w:val="28"/>
          <w:u w:val="single"/>
        </w:rPr>
        <w:t>k-ый интервал</w:t>
      </w:r>
    </w:p>
    <w:p w:rsidR="00650370" w:rsidRPr="00512643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08" type="#_x0000_t75" style="width:114.75pt;height:43.5pt">
            <v:imagedata r:id="rId364" o:title=""/>
          </v:shape>
        </w:pict>
      </w: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09" type="#_x0000_t75" style="width:55.5pt;height:15.75pt">
            <v:imagedata r:id="rId365" o:title=""/>
          </v:shape>
        </w:pict>
      </w: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10" type="#_x0000_t75" style="width:66pt;height:43.5pt">
            <v:imagedata r:id="rId366" o:title=""/>
          </v:shape>
        </w:pict>
      </w:r>
    </w:p>
    <w:p w:rsidR="00FF1E05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11" type="#_x0000_t75" style="width:35.25pt;height:153.75pt">
            <v:imagedata r:id="rId367" o:title=""/>
          </v:shape>
        </w:pict>
      </w:r>
    </w:p>
    <w:p w:rsidR="00650370" w:rsidRPr="00512643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FF1E05" w:rsidRPr="00512643" w:rsidRDefault="00FF1E05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частоты всех интервалов &gt; 2, поэтому их нельзя считать слишком малыми,</w:t>
      </w:r>
      <w:r w:rsidR="00650370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>следовательно объединение интервалов не требуется</w:t>
      </w:r>
    </w:p>
    <w:p w:rsidR="00FF1E05" w:rsidRDefault="00FF1E05" w:rsidP="0051264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2643">
        <w:rPr>
          <w:color w:val="000000"/>
          <w:sz w:val="28"/>
          <w:szCs w:val="28"/>
        </w:rPr>
        <w:t>Теоретическая вероятность попадания случайной величины X в интервал</w:t>
      </w:r>
    </w:p>
    <w:p w:rsidR="00650370" w:rsidRPr="00512643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12" type="#_x0000_t75" style="width:231.75pt;height:19.5pt">
            <v:imagedata r:id="rId368" o:title=""/>
          </v:shape>
        </w:pict>
      </w: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13" type="#_x0000_t75" style="width:54.75pt;height:181.5pt">
            <v:imagedata r:id="rId369" o:title=""/>
          </v:shape>
        </w:pict>
      </w: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14" type="#_x0000_t75" style="width:49.5pt;height:181.5pt">
            <v:imagedata r:id="rId370" o:title=""/>
          </v:shape>
        </w:pict>
      </w: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15" type="#_x0000_t75" style="width:36.75pt;height:176.25pt">
            <v:imagedata r:id="rId371" o:title=""/>
          </v:shape>
        </w:pict>
      </w:r>
    </w:p>
    <w:p w:rsidR="00650370" w:rsidRDefault="00650370" w:rsidP="0051264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F1E05" w:rsidRDefault="00FF1E05" w:rsidP="0051264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2643">
        <w:rPr>
          <w:color w:val="000000"/>
          <w:sz w:val="28"/>
          <w:szCs w:val="28"/>
        </w:rPr>
        <w:t>Статистикой критерия Пирсона является величина</w:t>
      </w:r>
    </w:p>
    <w:p w:rsidR="00650370" w:rsidRPr="00512643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16" type="#_x0000_t75" style="width:102pt;height:48.75pt">
            <v:imagedata r:id="rId372" o:title=""/>
          </v:shape>
        </w:pict>
      </w: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17" type="#_x0000_t75" style="width:52.5pt;height:13.5pt">
            <v:imagedata r:id="rId373" o:title=""/>
          </v:shape>
        </w:pict>
      </w:r>
    </w:p>
    <w:p w:rsidR="00650370" w:rsidRDefault="00650370" w:rsidP="0051264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F1E05" w:rsidRDefault="00FF1E05" w:rsidP="0051264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2643">
        <w:rPr>
          <w:color w:val="000000"/>
          <w:sz w:val="28"/>
          <w:szCs w:val="28"/>
        </w:rPr>
        <w:t>Заданный уровень значимости</w:t>
      </w:r>
    </w:p>
    <w:p w:rsidR="00650370" w:rsidRPr="00512643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18" type="#_x0000_t75" style="width:40.5pt;height:13.5pt">
            <v:imagedata r:id="rId374" o:title=""/>
          </v:shape>
        </w:pict>
      </w: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19" type="#_x0000_t75" style="width:56.25pt;height:13.5pt">
            <v:imagedata r:id="rId375" o:title=""/>
          </v:shape>
        </w:pict>
      </w: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20" type="#_x0000_t75" style="width:42pt;height:13.5pt">
            <v:imagedata r:id="rId376" o:title=""/>
          </v:shape>
        </w:pict>
      </w: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21" type="#_x0000_t75" style="width:28.5pt;height:13.5pt">
            <v:imagedata r:id="rId377" o:title=""/>
          </v:shape>
        </w:pic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FF1E05" w:rsidRPr="00512643" w:rsidRDefault="00FF1E05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- количество степеней свободы</w:t>
      </w:r>
    </w:p>
    <w:p w:rsidR="00FF1E05" w:rsidRPr="00512643" w:rsidRDefault="00435586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Количество</w:t>
      </w:r>
      <w:r w:rsidR="00FF1E05" w:rsidRPr="00512643">
        <w:rPr>
          <w:sz w:val="28"/>
          <w:szCs w:val="28"/>
        </w:rPr>
        <w:t xml:space="preserve"> степеней свободы </w:t>
      </w:r>
      <w:r w:rsidR="00FF1E05" w:rsidRPr="00512643">
        <w:rPr>
          <w:sz w:val="28"/>
          <w:szCs w:val="28"/>
        </w:rPr>
        <w:t>=K-q-1, где q - количество неизвестных параметров, от которых зависит теоретическая вероятность</w:t>
      </w:r>
    </w:p>
    <w:p w:rsidR="00FF1E05" w:rsidRPr="00512643" w:rsidRDefault="00FF1E05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Табличное значение статистики при уровне значимости </w:t>
      </w:r>
      <w:r w:rsidRPr="00512643">
        <w:rPr>
          <w:sz w:val="28"/>
          <w:szCs w:val="28"/>
        </w:rPr>
        <w:t>=0.01</w:t>
      </w:r>
    </w:p>
    <w:p w:rsidR="00FF1E05" w:rsidRPr="00512643" w:rsidRDefault="00FF1E05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и количестве степеней свободы </w:t>
      </w:r>
      <w:r w:rsidRPr="00512643">
        <w:rPr>
          <w:sz w:val="28"/>
          <w:szCs w:val="28"/>
        </w:rPr>
        <w:t>=7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22" type="#_x0000_t75" style="width:91.5pt;height:13.5pt">
            <v:imagedata r:id="rId378" o:title=""/>
          </v:shape>
        </w:pict>
      </w: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23" type="#_x0000_t75" style="width:53.25pt;height:13.5pt">
            <v:imagedata r:id="rId379" o:title=""/>
          </v:shape>
        </w:pict>
      </w:r>
    </w:p>
    <w:p w:rsidR="00FF1E05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24" type="#_x0000_t75" style="width:33pt;height:19.5pt">
            <v:imagedata r:id="rId380" o:title=""/>
          </v:shape>
        </w:pict>
      </w:r>
    </w:p>
    <w:p w:rsidR="00650370" w:rsidRDefault="00650370" w:rsidP="00512643">
      <w:pPr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FF1E05" w:rsidRPr="00512643" w:rsidRDefault="00FF1E05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b/>
          <w:bCs/>
          <w:i/>
          <w:iCs/>
          <w:color w:val="000000"/>
          <w:sz w:val="28"/>
          <w:szCs w:val="28"/>
        </w:rPr>
        <w:t>Гипотеза принимается</w:t>
      </w:r>
    </w:p>
    <w:p w:rsidR="00014011" w:rsidRPr="00650370" w:rsidRDefault="00435586" w:rsidP="00650370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512643">
        <w:rPr>
          <w:sz w:val="28"/>
          <w:szCs w:val="28"/>
        </w:rPr>
        <w:br w:type="page"/>
      </w:r>
      <w:bookmarkStart w:id="26" w:name="_Toc260950175"/>
      <w:r w:rsidRPr="00650370">
        <w:rPr>
          <w:b/>
          <w:sz w:val="28"/>
          <w:szCs w:val="28"/>
        </w:rPr>
        <w:t>Приложение 2</w:t>
      </w:r>
      <w:bookmarkEnd w:id="26"/>
    </w:p>
    <w:p w:rsidR="00CC6223" w:rsidRPr="00512643" w:rsidRDefault="00CC622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CC6223" w:rsidRPr="00512643" w:rsidRDefault="00CC6223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  <w:u w:val="single"/>
        </w:rPr>
        <w:t>Параметры заданного закона распределения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25" type="#_x0000_t75" style="width:32.25pt;height:12.75pt">
            <v:imagedata r:id="rId381" o:title=""/>
          </v:shape>
        </w:pict>
      </w:r>
    </w:p>
    <w:p w:rsidR="00650370" w:rsidRDefault="00650370" w:rsidP="0051264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C6223" w:rsidRPr="00512643" w:rsidRDefault="00CC6223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</w:rPr>
        <w:t>- количество реализаций случайной величины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26" type="#_x0000_t75" style="width:36pt;height:13.5pt">
            <v:imagedata r:id="rId382" o:title=""/>
          </v:shape>
        </w:pic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CC6223" w:rsidRPr="00512643" w:rsidRDefault="00CC6223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- уровень значимости (вероятность того, что мы примем эту модель ошибочной)</w:t>
      </w:r>
    </w:p>
    <w:p w:rsidR="00CC6223" w:rsidRPr="00512643" w:rsidRDefault="00CC6223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  <w:u w:val="single"/>
        </w:rPr>
        <w:t>Получение выборочных значение случайной величины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27" type="#_x0000_t75" style="width:48.75pt;height:12.75pt">
            <v:imagedata r:id="rId383" o:title=""/>
          </v:shape>
        </w:pict>
      </w: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28" type="#_x0000_t75" style="width:94.5pt;height:19.5pt">
            <v:imagedata r:id="rId384" o:title=""/>
          </v:shape>
        </w:pict>
      </w: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29" type="#_x0000_t75" style="width:51.75pt;height:12.75pt">
            <v:imagedata r:id="rId385" o:title=""/>
          </v:shape>
        </w:pic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CC6223" w:rsidRDefault="00CC6223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- совокупность взаимно независимых равномерно распределенных случайных величин</w:t>
      </w:r>
    </w:p>
    <w:p w:rsidR="00650370" w:rsidRPr="00512643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30" type="#_x0000_t75" style="width:49.5pt;height:186.75pt">
            <v:imagedata r:id="rId386" o:title=""/>
          </v:shape>
        </w:pict>
      </w:r>
    </w:p>
    <w:p w:rsidR="00650370" w:rsidRDefault="00650370" w:rsidP="00512643">
      <w:pPr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</w:p>
    <w:p w:rsidR="00CC6223" w:rsidRPr="00512643" w:rsidRDefault="00CC6223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  <w:u w:val="single"/>
        </w:rPr>
        <w:t>Определение максимального и минимального значения выборки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31" type="#_x0000_t75" style="width:64.5pt;height:12.75pt">
            <v:imagedata r:id="rId387" o:title=""/>
          </v:shape>
        </w:pict>
      </w: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32" type="#_x0000_t75" style="width:60pt;height:12.75pt">
            <v:imagedata r:id="rId388" o:title=""/>
          </v:shape>
        </w:pict>
      </w: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33" type="#_x0000_t75" style="width:66pt;height:12.75pt">
            <v:imagedata r:id="rId389" o:title=""/>
          </v:shape>
        </w:pict>
      </w: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34" type="#_x0000_t75" style="width:60.75pt;height:12.75pt">
            <v:imagedata r:id="rId390" o:title=""/>
          </v:shape>
        </w:pict>
      </w:r>
    </w:p>
    <w:p w:rsidR="00650370" w:rsidRDefault="00650370" w:rsidP="0051264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C6223" w:rsidRPr="00512643" w:rsidRDefault="00CC6223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</w:rPr>
        <w:t>Количество интервалов в гистограмме,</w:t>
      </w:r>
      <w:r w:rsidR="00E049E5">
        <w:rPr>
          <w:color w:val="000000"/>
          <w:sz w:val="28"/>
          <w:szCs w:val="28"/>
        </w:rPr>
        <w:t xml:space="preserve"> </w:t>
      </w:r>
      <w:r w:rsidRPr="00512643">
        <w:rPr>
          <w:color w:val="000000"/>
          <w:sz w:val="28"/>
          <w:szCs w:val="28"/>
        </w:rPr>
        <w:t>определенное по правилу Стургерса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35" type="#_x0000_t75" style="width:133.5pt;height:12.75pt">
            <v:imagedata r:id="rId391" o:title=""/>
          </v:shape>
        </w:pict>
      </w: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36" type="#_x0000_t75" style="width:33.75pt;height:12.75pt">
            <v:imagedata r:id="rId392" o:title=""/>
          </v:shape>
        </w:pict>
      </w:r>
    </w:p>
    <w:p w:rsidR="00650370" w:rsidRDefault="00650370" w:rsidP="0051264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C6223" w:rsidRPr="00512643" w:rsidRDefault="00CC6223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</w:rPr>
        <w:t>Длина</w:t>
      </w:r>
      <w:r w:rsidR="00E049E5">
        <w:rPr>
          <w:color w:val="000000"/>
          <w:sz w:val="28"/>
          <w:szCs w:val="28"/>
        </w:rPr>
        <w:t xml:space="preserve"> </w:t>
      </w:r>
      <w:r w:rsidRPr="00512643">
        <w:rPr>
          <w:color w:val="000000"/>
          <w:sz w:val="28"/>
          <w:szCs w:val="28"/>
        </w:rPr>
        <w:t>интервала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37" type="#_x0000_t75" style="width:77.25pt;height:27.75pt">
            <v:imagedata r:id="rId393" o:title=""/>
          </v:shape>
        </w:pict>
      </w: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38" type="#_x0000_t75" style="width:43.5pt;height:12.75pt">
            <v:imagedata r:id="rId394" o:title=""/>
          </v:shape>
        </w:pict>
      </w:r>
    </w:p>
    <w:p w:rsidR="00650370" w:rsidRDefault="00650370" w:rsidP="0051264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C6223" w:rsidRPr="00512643" w:rsidRDefault="00CC6223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</w:rPr>
        <w:t>Номер интервала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39" type="#_x0000_t75" style="width:45.75pt;height:12.75pt">
            <v:imagedata r:id="rId395" o:title=""/>
          </v:shape>
        </w:pict>
      </w:r>
    </w:p>
    <w:p w:rsidR="00650370" w:rsidRDefault="00650370" w:rsidP="0051264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C6223" w:rsidRPr="00512643" w:rsidRDefault="00CC6223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</w:rPr>
        <w:t>Выбираем точки Uk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40" type="#_x0000_t75" style="width:45pt;height:18pt">
            <v:imagedata r:id="rId396" o:title=""/>
          </v:shape>
        </w:pict>
      </w: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41" type="#_x0000_t75" style="width:69.75pt;height:18pt">
            <v:imagedata r:id="rId397" o:title=""/>
          </v:shape>
        </w:pict>
      </w: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42" type="#_x0000_t75" style="width:48pt;height:18pt">
            <v:imagedata r:id="rId398" o:title=""/>
          </v:shape>
        </w:pict>
      </w:r>
    </w:p>
    <w:p w:rsidR="00CC6223" w:rsidRPr="00512643" w:rsidRDefault="00CC622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CC6223" w:rsidRDefault="00CC6223" w:rsidP="00512643">
      <w:pPr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512643">
        <w:rPr>
          <w:color w:val="000000"/>
          <w:sz w:val="28"/>
          <w:szCs w:val="28"/>
          <w:u w:val="single"/>
        </w:rPr>
        <w:t>Определение частоты попадания выборочных значений в</w:t>
      </w:r>
      <w:r w:rsidR="00E049E5">
        <w:rPr>
          <w:color w:val="000000"/>
          <w:sz w:val="28"/>
          <w:szCs w:val="28"/>
          <w:u w:val="single"/>
        </w:rPr>
        <w:t xml:space="preserve"> </w:t>
      </w:r>
      <w:r w:rsidRPr="00512643">
        <w:rPr>
          <w:color w:val="000000"/>
          <w:sz w:val="28"/>
          <w:szCs w:val="28"/>
          <w:u w:val="single"/>
        </w:rPr>
        <w:t>k-ый интервал</w:t>
      </w:r>
    </w:p>
    <w:p w:rsidR="00650370" w:rsidRPr="00512643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43" type="#_x0000_t75" style="width:114.75pt;height:43.5pt">
            <v:imagedata r:id="rId399" o:title=""/>
          </v:shape>
        </w:pict>
      </w: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44" type="#_x0000_t75" style="width:35.25pt;height:153.75pt">
            <v:imagedata r:id="rId400" o:title=""/>
          </v:shape>
        </w:pict>
      </w: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45" type="#_x0000_t75" style="width:55.5pt;height:15.75pt">
            <v:imagedata r:id="rId401" o:title=""/>
          </v:shape>
        </w:pict>
      </w:r>
    </w:p>
    <w:p w:rsidR="00650370" w:rsidRDefault="00650370" w:rsidP="00512643">
      <w:pPr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</w:p>
    <w:p w:rsidR="00CC6223" w:rsidRPr="00512643" w:rsidRDefault="00CC6223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  <w:u w:val="single"/>
        </w:rPr>
        <w:t>Определение высоты прямоугольника на каждом интерале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46" type="#_x0000_t75" style="width:82.5pt;height:36pt">
            <v:imagedata r:id="rId402" o:title=""/>
          </v:shape>
        </w:pict>
      </w: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47" type="#_x0000_t75" style="width:40.5pt;height:148.5pt">
            <v:imagedata r:id="rId403" o:title=""/>
          </v:shape>
        </w:pict>
      </w: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48" type="#_x0000_t75" style="width:27.75pt;height:134.25pt">
            <v:imagedata r:id="rId404" o:title=""/>
          </v:shape>
        </w:pict>
      </w: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49" type="#_x0000_t75" style="width:49.5pt;height:191.25pt">
            <v:imagedata r:id="rId405" o:title=""/>
          </v:shape>
        </w:pict>
      </w: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50" type="#_x0000_t75" style="width:41.25pt;height:150.75pt">
            <v:imagedata r:id="rId406" o:title=""/>
          </v:shape>
        </w:pict>
      </w:r>
    </w:p>
    <w:p w:rsidR="00650370" w:rsidRDefault="00650370" w:rsidP="00512643">
      <w:pPr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</w:p>
    <w:p w:rsidR="00CC6223" w:rsidRPr="00512643" w:rsidRDefault="00CC6223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  <w:u w:val="single"/>
        </w:rPr>
        <w:t>Эмпирическая плотность распределения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51" type="#_x0000_t75" style="width:133.5pt;height:43.5pt">
            <v:imagedata r:id="rId407" o:title=""/>
          </v:shape>
        </w:pict>
      </w: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52" type="#_x0000_t75" style="width:75pt;height:39pt">
            <v:imagedata r:id="rId408" o:title=""/>
          </v:shape>
        </w:pict>
      </w:r>
    </w:p>
    <w:p w:rsidR="00650370" w:rsidRDefault="00650370" w:rsidP="00512643">
      <w:pPr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</w:p>
    <w:p w:rsidR="00CC6223" w:rsidRPr="00512643" w:rsidRDefault="00CC6223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  <w:u w:val="single"/>
        </w:rPr>
        <w:t>Теоретическая плотность распределения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53" type="#_x0000_t75" style="width:58.5pt;height:27.75pt">
            <v:imagedata r:id="rId409" o:title=""/>
          </v:shape>
        </w:pict>
      </w: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54" type="#_x0000_t75" style="width:62.25pt;height:39pt">
            <v:imagedata r:id="rId410" o:title=""/>
          </v:shape>
        </w:pict>
      </w:r>
    </w:p>
    <w:p w:rsidR="00CC6223" w:rsidRPr="00512643" w:rsidRDefault="008B3843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1713C">
        <w:rPr>
          <w:sz w:val="28"/>
          <w:szCs w:val="28"/>
        </w:rPr>
        <w:pict>
          <v:shape id="_x0000_i1455" type="#_x0000_t75" style="width:194.25pt;height:135.75pt">
            <v:imagedata r:id="rId411" o:title=""/>
          </v:shape>
        </w:pict>
      </w:r>
    </w:p>
    <w:p w:rsidR="00CC6223" w:rsidRDefault="00CC6223" w:rsidP="0051264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2643">
        <w:rPr>
          <w:color w:val="000000"/>
          <w:sz w:val="28"/>
          <w:szCs w:val="28"/>
        </w:rPr>
        <w:t>Рисунок-1. Сравнение теоретической и эмпирической</w:t>
      </w:r>
      <w:r w:rsidR="00650370">
        <w:rPr>
          <w:color w:val="000000"/>
          <w:sz w:val="28"/>
          <w:szCs w:val="28"/>
        </w:rPr>
        <w:t xml:space="preserve"> </w:t>
      </w:r>
      <w:r w:rsidRPr="00512643">
        <w:rPr>
          <w:color w:val="000000"/>
          <w:sz w:val="28"/>
          <w:szCs w:val="28"/>
        </w:rPr>
        <w:t>плотностей распределения</w:t>
      </w:r>
    </w:p>
    <w:p w:rsidR="00650370" w:rsidRPr="00512643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CC6223" w:rsidRPr="00512643" w:rsidRDefault="00CC6223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b/>
          <w:bCs/>
          <w:i/>
          <w:iCs/>
          <w:color w:val="000000"/>
          <w:sz w:val="28"/>
          <w:szCs w:val="28"/>
        </w:rPr>
        <w:t>Вычисление выборочного среднего и выборочной дисперсии.</w:t>
      </w:r>
    </w:p>
    <w:p w:rsidR="00CC6223" w:rsidRPr="00512643" w:rsidRDefault="00CC6223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  <w:u w:val="single"/>
        </w:rPr>
        <w:t>Вычисление выборочного среднего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56" type="#_x0000_t75" style="width:66.75pt;height:43.5pt">
            <v:imagedata r:id="rId412" o:title=""/>
          </v:shape>
        </w:pict>
      </w: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57" type="#_x0000_t75" style="width:62.25pt;height:12.75pt">
            <v:imagedata r:id="rId413" o:title=""/>
          </v:shape>
        </w:pict>
      </w:r>
    </w:p>
    <w:p w:rsidR="00650370" w:rsidRDefault="00650370" w:rsidP="00512643">
      <w:pPr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</w:p>
    <w:p w:rsidR="00CC6223" w:rsidRPr="00512643" w:rsidRDefault="00CC6223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  <w:u w:val="single"/>
        </w:rPr>
        <w:t>Вычисление выборочной дисперсии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58" type="#_x0000_t75" style="width:96.75pt;height:45pt">
            <v:imagedata r:id="rId414" o:title=""/>
          </v:shape>
        </w:pict>
      </w: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59" type="#_x0000_t75" style="width:45pt;height:12.75pt">
            <v:imagedata r:id="rId415" o:title=""/>
          </v:shape>
        </w:pict>
      </w: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60" type="#_x0000_t75" style="width:31.5pt;height:14.25pt">
            <v:imagedata r:id="rId416" o:title=""/>
          </v:shape>
        </w:pict>
      </w: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61" type="#_x0000_t75" style="width:42.75pt;height:12.75pt">
            <v:imagedata r:id="rId417" o:title=""/>
          </v:shape>
        </w:pict>
      </w:r>
    </w:p>
    <w:p w:rsidR="00650370" w:rsidRDefault="00650370" w:rsidP="00512643">
      <w:pPr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</w:p>
    <w:p w:rsidR="00CC6223" w:rsidRPr="00512643" w:rsidRDefault="00CC6223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  <w:u w:val="single"/>
        </w:rPr>
        <w:t>Несмещенная оценка дисперсии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62" type="#_x0000_t75" style="width:102pt;height:45pt">
            <v:imagedata r:id="rId418" o:title=""/>
          </v:shape>
        </w:pict>
      </w: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63" type="#_x0000_t75" style="width:50.25pt;height:12.75pt">
            <v:imagedata r:id="rId419" o:title=""/>
          </v:shape>
        </w:pict>
      </w: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64" type="#_x0000_t75" style="width:66.75pt;height:39pt">
            <v:imagedata r:id="rId420" o:title=""/>
          </v:shape>
        </w:pict>
      </w: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65" type="#_x0000_t75" style="width:45pt;height:12.75pt">
            <v:imagedata r:id="rId421" o:title=""/>
          </v:shape>
        </w:pict>
      </w:r>
    </w:p>
    <w:p w:rsidR="00650370" w:rsidRDefault="00650370" w:rsidP="0051264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C6223" w:rsidRPr="00512643" w:rsidRDefault="00CC6223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</w:rPr>
        <w:t>- теоретическое математическое ожидание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66" type="#_x0000_t75" style="width:95.25pt;height:40.5pt">
            <v:imagedata r:id="rId422" o:title=""/>
          </v:shape>
        </w:pict>
      </w: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67" type="#_x0000_t75" style="width:39pt;height:12.75pt">
            <v:imagedata r:id="rId423" o:title=""/>
          </v:shape>
        </w:pict>
      </w:r>
    </w:p>
    <w:p w:rsidR="00650370" w:rsidRDefault="00650370" w:rsidP="0051264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C6223" w:rsidRPr="00512643" w:rsidRDefault="00CC6223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</w:rPr>
        <w:t>- теоретическая дисперсия</w:t>
      </w:r>
    </w:p>
    <w:p w:rsidR="00CC6223" w:rsidRPr="00512643" w:rsidRDefault="00CC6223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b/>
          <w:bCs/>
          <w:i/>
          <w:iCs/>
          <w:color w:val="000000"/>
          <w:sz w:val="28"/>
          <w:szCs w:val="28"/>
        </w:rPr>
        <w:t>Построение доверительных интервалов для математического ожидания и дисперсии, соответствующих доверительной вероятности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CC622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68" type="#_x0000_t75" style="width:33.75pt;height:13.5pt" o:bullet="t">
            <v:imagedata r:id="rId424" o:title=""/>
          </v:shape>
        </w:pict>
      </w:r>
    </w:p>
    <w:p w:rsidR="00650370" w:rsidRPr="00512643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CC6223" w:rsidRPr="00512643" w:rsidRDefault="00CC6223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- доверительная вероятность</w:t>
      </w:r>
    </w:p>
    <w:p w:rsidR="00CC6223" w:rsidRPr="00512643" w:rsidRDefault="00CC6223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  <w:u w:val="single"/>
        </w:rPr>
        <w:t>Нахождение доверительного интервала для математического ожидания</w:t>
      </w:r>
    </w:p>
    <w:p w:rsidR="00CC6223" w:rsidRPr="00512643" w:rsidRDefault="00CC6223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</w:rPr>
        <w:t xml:space="preserve">Квантиль нормального распределения cо степенью свободы 334 и вероятностью </w:t>
      </w:r>
      <w:r w:rsidRPr="00512643">
        <w:rPr>
          <w:color w:val="000000"/>
          <w:sz w:val="28"/>
          <w:szCs w:val="28"/>
        </w:rPr>
        <w:t>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69" type="#_x0000_t75" style="width:96pt;height:28.5pt">
            <v:imagedata r:id="rId425" o:title=""/>
          </v:shape>
        </w:pict>
      </w: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70" type="#_x0000_t75" style="width:36.75pt;height:12.75pt">
            <v:imagedata r:id="rId426" o:title=""/>
          </v:shape>
        </w:pict>
      </w:r>
    </w:p>
    <w:p w:rsidR="00650370" w:rsidRDefault="00650370" w:rsidP="0051264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C6223" w:rsidRPr="00512643" w:rsidRDefault="00CC6223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</w:rPr>
        <w:t>Границы доверительного интервала</w:t>
      </w:r>
    </w:p>
    <w:p w:rsidR="00650370" w:rsidRDefault="00650370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71" type="#_x0000_t75" style="width:102pt;height:30.75pt">
            <v:imagedata r:id="rId427" o:title=""/>
          </v:shape>
        </w:pict>
      </w: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72" type="#_x0000_t75" style="width:102.75pt;height:30.75pt">
            <v:imagedata r:id="rId428" o:title=""/>
          </v:shape>
        </w:pict>
      </w: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73" type="#_x0000_t75" style="width:45.75pt;height:15.75pt">
            <v:imagedata r:id="rId429" o:title=""/>
          </v:shape>
        </w:pict>
      </w: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74" type="#_x0000_t75" style="width:50.25pt;height:15.75pt">
            <v:imagedata r:id="rId430" o:title=""/>
          </v:shape>
        </w:pict>
      </w: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75" type="#_x0000_t75" style="width:45pt;height:12.75pt">
            <v:imagedata r:id="rId431" o:title=""/>
          </v:shape>
        </w:pict>
      </w:r>
    </w:p>
    <w:p w:rsidR="00650370" w:rsidRDefault="00650370" w:rsidP="0051264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C6223" w:rsidRPr="00512643" w:rsidRDefault="00CC6223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</w:rPr>
        <w:t>Теоретическое значение параметра математического ожидания попадает в полученный</w:t>
      </w:r>
      <w:r w:rsidR="00650370">
        <w:rPr>
          <w:color w:val="000000"/>
          <w:sz w:val="28"/>
          <w:szCs w:val="28"/>
        </w:rPr>
        <w:t xml:space="preserve"> </w:t>
      </w:r>
      <w:r w:rsidRPr="00512643">
        <w:rPr>
          <w:color w:val="000000"/>
          <w:sz w:val="28"/>
          <w:szCs w:val="28"/>
        </w:rPr>
        <w:t>доверительный интервал.</w:t>
      </w:r>
    </w:p>
    <w:p w:rsidR="00CC6223" w:rsidRPr="00512643" w:rsidRDefault="00CC6223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  <w:u w:val="single"/>
        </w:rPr>
        <w:t>Нахождение доверительного интервала для дисперсии</w:t>
      </w:r>
    </w:p>
    <w:p w:rsidR="00CC6223" w:rsidRDefault="00CC6223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Приближенное определение доверительного интервала для оценки дисперсии</w:t>
      </w:r>
    </w:p>
    <w:p w:rsidR="00E049E5" w:rsidRPr="00512643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76" type="#_x0000_t75" style="width:199.5pt;height:30.75pt">
            <v:imagedata r:id="rId432" o:title=""/>
          </v:shape>
        </w:pict>
      </w: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77" type="#_x0000_t75" style="width:82.5pt;height:18.75pt">
            <v:imagedata r:id="rId433" o:title=""/>
          </v:shape>
        </w:pict>
      </w:r>
    </w:p>
    <w:p w:rsidR="00E049E5" w:rsidRDefault="00E049E5" w:rsidP="0051264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C6223" w:rsidRPr="00512643" w:rsidRDefault="00CC6223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</w:rPr>
        <w:t>Границы доверительного интервала</w: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78" type="#_x0000_t75" style="width:73.5pt;height:16.5pt">
            <v:imagedata r:id="rId434" o:title=""/>
          </v:shape>
        </w:pict>
      </w: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79" type="#_x0000_t75" style="width:74.25pt;height:16.5pt">
            <v:imagedata r:id="rId435" o:title=""/>
          </v:shape>
        </w:pict>
      </w: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80" type="#_x0000_t75" style="width:50.25pt;height:15.75pt">
            <v:imagedata r:id="rId436" o:title=""/>
          </v:shape>
        </w:pict>
      </w: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81" type="#_x0000_t75" style="width:50.25pt;height:15.75pt">
            <v:imagedata r:id="rId437" o:title=""/>
          </v:shape>
        </w:pict>
      </w: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82" type="#_x0000_t75" style="width:39pt;height:12.75pt">
            <v:imagedata r:id="rId438" o:title=""/>
          </v:shape>
        </w:pict>
      </w:r>
    </w:p>
    <w:p w:rsidR="00E049E5" w:rsidRDefault="00E049E5" w:rsidP="0051264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C6223" w:rsidRPr="00512643" w:rsidRDefault="00CC6223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</w:rPr>
        <w:t>Теоретическое значение параметра дисперсии попадает в полученный доверительный интервал.</w:t>
      </w:r>
    </w:p>
    <w:p w:rsidR="00CC6223" w:rsidRPr="00512643" w:rsidRDefault="00CC6223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b/>
          <w:bCs/>
          <w:i/>
          <w:iCs/>
          <w:color w:val="000000"/>
          <w:sz w:val="28"/>
          <w:szCs w:val="28"/>
        </w:rPr>
        <w:t>Проверка гипотезы о нормальном распределении случайной величины X, при</w:t>
      </w:r>
      <w:r w:rsidR="00E049E5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512643">
        <w:rPr>
          <w:b/>
          <w:bCs/>
          <w:i/>
          <w:iCs/>
          <w:color w:val="000000"/>
          <w:sz w:val="28"/>
          <w:szCs w:val="28"/>
        </w:rPr>
        <w:t xml:space="preserve">использовании критерия Пирсона при уровне значимости </w:t>
      </w:r>
    </w:p>
    <w:p w:rsidR="00CC6223" w:rsidRDefault="00CC6223" w:rsidP="0051264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2643">
        <w:rPr>
          <w:color w:val="000000"/>
          <w:sz w:val="28"/>
          <w:szCs w:val="28"/>
        </w:rPr>
        <w:t>Первоначальное число интервалов группировки</w:t>
      </w:r>
    </w:p>
    <w:p w:rsidR="00E049E5" w:rsidRPr="00512643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83" type="#_x0000_t75" style="width:33.75pt;height:12.75pt">
            <v:imagedata r:id="rId439" o:title=""/>
          </v:shape>
        </w:pict>
      </w: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84" type="#_x0000_t75" style="width:36.75pt;height:12.75pt">
            <v:imagedata r:id="rId440" o:title=""/>
          </v:shape>
        </w:pict>
      </w: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85" type="#_x0000_t75" style="width:60.75pt;height:12.75pt">
            <v:imagedata r:id="rId441" o:title=""/>
          </v:shape>
        </w:pict>
      </w: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86" type="#_x0000_t75" style="width:60pt;height:12.75pt">
            <v:imagedata r:id="rId442" o:title=""/>
          </v:shape>
        </w:pict>
      </w: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87" type="#_x0000_t75" style="width:45pt;height:12.75pt">
            <v:imagedata r:id="rId443" o:title=""/>
          </v:shape>
        </w:pict>
      </w: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88" type="#_x0000_t75" style="width:62.25pt;height:12.75pt">
            <v:imagedata r:id="rId444" o:title=""/>
          </v:shape>
        </w:pict>
      </w: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89" type="#_x0000_t75" style="width:36.75pt;height:12.75pt">
            <v:imagedata r:id="rId445" o:title=""/>
          </v:shape>
        </w:pict>
      </w:r>
    </w:p>
    <w:p w:rsidR="00E049E5" w:rsidRDefault="00E049E5" w:rsidP="0051264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C6223" w:rsidRPr="00512643" w:rsidRDefault="00CC6223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</w:rPr>
        <w:t>Интервалы группировки</w: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90" type="#_x0000_t75" style="width:123pt;height:27.75pt">
            <v:imagedata r:id="rId446" o:title=""/>
          </v:shape>
        </w:pict>
      </w: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91" type="#_x0000_t75" style="width:45pt;height:18pt">
            <v:imagedata r:id="rId447" o:title=""/>
          </v:shape>
        </w:pict>
      </w: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92" type="#_x0000_t75" style="width:48pt;height:18pt">
            <v:imagedata r:id="rId448" o:title=""/>
          </v:shape>
        </w:pict>
      </w:r>
    </w:p>
    <w:p w:rsidR="00E049E5" w:rsidRDefault="00E049E5" w:rsidP="00512643">
      <w:pPr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</w:p>
    <w:p w:rsidR="00CC6223" w:rsidRPr="00512643" w:rsidRDefault="00CC6223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  <w:u w:val="single"/>
        </w:rPr>
        <w:t>Определение частоты попадания выборочных значений в</w:t>
      </w:r>
      <w:r w:rsidR="00E049E5">
        <w:rPr>
          <w:color w:val="000000"/>
          <w:sz w:val="28"/>
          <w:szCs w:val="28"/>
          <w:u w:val="single"/>
        </w:rPr>
        <w:t xml:space="preserve"> </w:t>
      </w:r>
      <w:r w:rsidRPr="00512643">
        <w:rPr>
          <w:color w:val="000000"/>
          <w:sz w:val="28"/>
          <w:szCs w:val="28"/>
          <w:u w:val="single"/>
        </w:rPr>
        <w:t>k-ый интервал</w: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93" type="#_x0000_t75" style="width:114.75pt;height:43.5pt">
            <v:imagedata r:id="rId449" o:title=""/>
          </v:shape>
        </w:pict>
      </w: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94" type="#_x0000_t75" style="width:55.5pt;height:15.75pt">
            <v:imagedata r:id="rId450" o:title=""/>
          </v:shape>
        </w:pict>
      </w: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95" type="#_x0000_t75" style="width:35.25pt;height:153.75pt">
            <v:imagedata r:id="rId451" o:title=""/>
          </v:shape>
        </w:pict>
      </w: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96" type="#_x0000_t75" style="width:66pt;height:43.5pt">
            <v:imagedata r:id="rId452" o:title=""/>
          </v:shape>
        </w:pic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CC6223" w:rsidRPr="00512643" w:rsidRDefault="00CC6223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частоту попадания в каждый из интервалов нельзя назвать</w:t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>малой, поэтому объединение интервалов не требуется</w:t>
      </w:r>
    </w:p>
    <w:p w:rsidR="00CC6223" w:rsidRDefault="00CC6223" w:rsidP="0051264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2643">
        <w:rPr>
          <w:color w:val="000000"/>
          <w:sz w:val="28"/>
          <w:szCs w:val="28"/>
        </w:rPr>
        <w:t>Теоретическая вероятность попадания случайной величины X в интервал</w:t>
      </w:r>
    </w:p>
    <w:p w:rsidR="00E049E5" w:rsidRPr="00512643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97" type="#_x0000_t75" style="width:73.5pt;height:42pt">
            <v:imagedata r:id="rId453" o:title=""/>
          </v:shape>
        </w:pict>
      </w: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98" type="#_x0000_t75" style="width:49.5pt;height:181.5pt">
            <v:imagedata r:id="rId454" o:title=""/>
          </v:shape>
        </w:pict>
      </w: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99" type="#_x0000_t75" style="width:40.5pt;height:148.5pt">
            <v:imagedata r:id="rId455" o:title=""/>
          </v:shape>
        </w:pict>
      </w: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00" type="#_x0000_t75" style="width:36.75pt;height:176.25pt">
            <v:imagedata r:id="rId456" o:title=""/>
          </v:shape>
        </w:pict>
      </w:r>
    </w:p>
    <w:p w:rsidR="00CC6223" w:rsidRPr="00512643" w:rsidRDefault="00CC622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CC6223" w:rsidRPr="00512643" w:rsidRDefault="00CC6223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</w:rPr>
        <w:t>Статистикой критерия Пирсона является величина</w: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01" type="#_x0000_t75" style="width:102pt;height:48.75pt">
            <v:imagedata r:id="rId457" o:title=""/>
          </v:shape>
        </w:pict>
      </w: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02" type="#_x0000_t75" style="width:52.5pt;height:13.5pt">
            <v:imagedata r:id="rId458" o:title=""/>
          </v:shape>
        </w:pict>
      </w:r>
    </w:p>
    <w:p w:rsidR="00E049E5" w:rsidRDefault="00E049E5" w:rsidP="0051264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C6223" w:rsidRPr="00512643" w:rsidRDefault="00CC6223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</w:rPr>
        <w:t>Заданный уровень значимости</w: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03" type="#_x0000_t75" style="width:40.5pt;height:13.5pt">
            <v:imagedata r:id="rId459" o:title=""/>
          </v:shape>
        </w:pict>
      </w: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04" type="#_x0000_t75" style="width:56.25pt;height:13.5pt">
            <v:imagedata r:id="rId460" o:title=""/>
          </v:shape>
        </w:pict>
      </w: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05" type="#_x0000_t75" style="width:42pt;height:13.5pt">
            <v:imagedata r:id="rId461" o:title=""/>
          </v:shape>
        </w:pict>
      </w: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06" type="#_x0000_t75" style="width:28.5pt;height:13.5pt">
            <v:imagedata r:id="rId462" o:title=""/>
          </v:shape>
        </w:pic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CC6223" w:rsidRPr="00512643" w:rsidRDefault="00CC6223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- количество степеней свободы</w:t>
      </w:r>
    </w:p>
    <w:p w:rsidR="00CC6223" w:rsidRPr="00512643" w:rsidRDefault="00CC6223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=К-1, так как плотность вероятности теоретического распределения не зависит от неизвестных параметров, оцениваемых при выборке</w:t>
      </w:r>
    </w:p>
    <w:p w:rsidR="00CC6223" w:rsidRPr="00512643" w:rsidRDefault="00CC6223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Табличное значение статистики при уровне значимости </w:t>
      </w:r>
      <w:r w:rsidRPr="00512643">
        <w:rPr>
          <w:sz w:val="28"/>
          <w:szCs w:val="28"/>
        </w:rPr>
        <w:t>=0.01</w:t>
      </w:r>
      <w:r w:rsidR="008B3843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 xml:space="preserve">и количестве степеней свободы </w:t>
      </w:r>
      <w:r w:rsidRPr="00512643">
        <w:rPr>
          <w:sz w:val="28"/>
          <w:szCs w:val="28"/>
        </w:rPr>
        <w:t>=9</w: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07" type="#_x0000_t75" style="width:91.5pt;height:13.5pt">
            <v:imagedata r:id="rId463" o:title=""/>
          </v:shape>
        </w:pict>
      </w: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08" type="#_x0000_t75" style="width:53.25pt;height:13.5pt">
            <v:imagedata r:id="rId464" o:title=""/>
          </v:shape>
        </w:pict>
      </w:r>
    </w:p>
    <w:p w:rsidR="00CC6223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09" type="#_x0000_t75" style="width:33pt;height:19.5pt">
            <v:imagedata r:id="rId465" o:title=""/>
          </v:shape>
        </w:pic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CC6223" w:rsidRPr="00512643" w:rsidRDefault="00CC6223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- условие не противоречивости гипотезы</w:t>
      </w:r>
    </w:p>
    <w:p w:rsidR="00CC6223" w:rsidRPr="00E049E5" w:rsidRDefault="00CC6223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E049E5">
        <w:rPr>
          <w:bCs/>
          <w:iCs/>
          <w:sz w:val="28"/>
          <w:szCs w:val="28"/>
        </w:rPr>
        <w:t>Гипотеза</w:t>
      </w:r>
      <w:r w:rsidR="00E049E5">
        <w:rPr>
          <w:bCs/>
          <w:iCs/>
          <w:sz w:val="28"/>
          <w:szCs w:val="28"/>
        </w:rPr>
        <w:t xml:space="preserve"> </w:t>
      </w:r>
      <w:r w:rsidRPr="00E049E5">
        <w:rPr>
          <w:bCs/>
          <w:iCs/>
          <w:sz w:val="28"/>
          <w:szCs w:val="28"/>
        </w:rPr>
        <w:t>принимается</w:t>
      </w:r>
    </w:p>
    <w:p w:rsidR="00870566" w:rsidRPr="00512643" w:rsidRDefault="00870566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E049E5" w:rsidRDefault="00870566" w:rsidP="00E049E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512643">
        <w:rPr>
          <w:sz w:val="28"/>
          <w:szCs w:val="28"/>
        </w:rPr>
        <w:br w:type="page"/>
      </w:r>
      <w:bookmarkStart w:id="27" w:name="_Toc260950176"/>
      <w:r w:rsidR="00E81234" w:rsidRPr="00E049E5">
        <w:rPr>
          <w:b/>
          <w:sz w:val="28"/>
          <w:szCs w:val="28"/>
        </w:rPr>
        <w:t>Приложение 3</w:t>
      </w:r>
      <w:bookmarkEnd w:id="27"/>
    </w:p>
    <w:p w:rsidR="00E049E5" w:rsidRDefault="00E049E5" w:rsidP="00512643">
      <w:pPr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</w:p>
    <w:p w:rsidR="0049066F" w:rsidRPr="00512643" w:rsidRDefault="0049066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  <w:u w:val="single"/>
        </w:rPr>
        <w:t>Параметры нормального закона распределения</w: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10" type="#_x0000_t75" style="width:32.25pt;height:12.75pt">
            <v:imagedata r:id="rId466" o:title=""/>
          </v:shape>
        </w:pict>
      </w:r>
    </w:p>
    <w:p w:rsidR="00E049E5" w:rsidRDefault="00E049E5" w:rsidP="0051264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9066F" w:rsidRPr="00512643" w:rsidRDefault="0049066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</w:rPr>
        <w:t>- количество реализаций случайной величины</w:t>
      </w:r>
    </w:p>
    <w:p w:rsidR="0049066F" w:rsidRPr="00512643" w:rsidRDefault="0049066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Объект управления</w:t>
      </w:r>
    </w:p>
    <w:p w:rsidR="0049066F" w:rsidRPr="00512643" w:rsidRDefault="0049066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</w:rPr>
        <w:t>Параметры управления</w:t>
      </w:r>
    </w:p>
    <w:p w:rsidR="0049066F" w:rsidRPr="00512643" w:rsidRDefault="0049066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Коэффициенты регулятора</w: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11" type="#_x0000_t75" style="width:29.25pt;height:12.75pt">
            <v:imagedata r:id="rId467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12" type="#_x0000_t75" style="width:34.5pt;height:12.75pt">
            <v:imagedata r:id="rId468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13" type="#_x0000_t75" style="width:48.75pt;height:12.75pt">
            <v:imagedata r:id="rId469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14" type="#_x0000_t75" style="width:44.25pt;height:12.75pt">
            <v:imagedata r:id="rId470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15" type="#_x0000_t75" style="width:60pt;height:29.25pt">
            <v:imagedata r:id="rId471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16" type="#_x0000_t75" style="width:42.75pt;height:29.25pt">
            <v:imagedata r:id="rId472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17" type="#_x0000_t75" style="width:157.5pt;height:39.75pt">
            <v:imagedata r:id="rId473" o:title=""/>
          </v:shape>
        </w:pic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49066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- изменённая матрица В</w:t>
      </w:r>
    </w:p>
    <w:p w:rsidR="0049066F" w:rsidRPr="00512643" w:rsidRDefault="0049066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  <w:u w:val="single"/>
        </w:rPr>
        <w:t>Определение собственных значений измененной матрицы В</w: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18" type="#_x0000_t75" style="width:88.5pt;height:12.75pt">
            <v:imagedata r:id="rId474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19" type="#_x0000_t75" style="width:109.5pt;height:29.25pt">
            <v:imagedata r:id="rId475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20" type="#_x0000_t75" style="width:99.75pt;height:18pt">
            <v:imagedata r:id="rId476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21" type="#_x0000_t75" style="width:99pt;height:18pt">
            <v:imagedata r:id="rId477" o:title=""/>
          </v:shape>
        </w:pic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49066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Действительные части собственных значений изменённой матрицы отрицательны, значит</w:t>
      </w:r>
      <w:r w:rsidR="00CC6223" w:rsidRPr="00512643">
        <w:rPr>
          <w:sz w:val="28"/>
          <w:szCs w:val="28"/>
        </w:rPr>
        <w:t>,</w:t>
      </w:r>
      <w:r w:rsidRPr="00512643">
        <w:rPr>
          <w:sz w:val="28"/>
          <w:szCs w:val="28"/>
        </w:rPr>
        <w:t xml:space="preserve"> система работает устойчиво</w:t>
      </w:r>
    </w:p>
    <w:p w:rsidR="00E049E5" w:rsidRDefault="0049066F" w:rsidP="00E049E5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  <w:u w:val="single"/>
        </w:rPr>
        <w:t>Определение собственных векторов матрицы</w:t>
      </w:r>
    </w:p>
    <w:p w:rsidR="00E049E5" w:rsidRDefault="00E049E5" w:rsidP="00E049E5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A1713C" w:rsidP="00E049E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22" type="#_x0000_t75" style="width:105.75pt;height:18pt">
            <v:imagedata r:id="rId478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23" type="#_x0000_t75" style="width:105.75pt;height:18pt">
            <v:imagedata r:id="rId479" o:title=""/>
          </v:shape>
        </w:pic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49066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Определение матрицы собственных векторов и обратной её матрицы</w: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24" type="#_x0000_t75" style="width:70.5pt;height:39.75pt">
            <v:imagedata r:id="rId480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25" type="#_x0000_t75" style="width:218.25pt;height:35.25pt">
            <v:imagedata r:id="rId481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26" type="#_x0000_t75" style="width:44.25pt;height:18.75pt">
            <v:imagedata r:id="rId482" o:title=""/>
          </v:shape>
        </w:pic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49066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Проверка</w: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27" type="#_x0000_t75" style="width:57pt;height:12.75pt">
            <v:imagedata r:id="rId483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28" type="#_x0000_t75" style="width:165pt;height:29.25pt">
            <v:imagedata r:id="rId484" o:title=""/>
          </v:shape>
        </w:pict>
      </w:r>
    </w:p>
    <w:p w:rsidR="00E049E5" w:rsidRDefault="00E049E5" w:rsidP="00512643">
      <w:pPr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</w:p>
    <w:p w:rsidR="0049066F" w:rsidRPr="00512643" w:rsidRDefault="0049066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  <w:u w:val="single"/>
        </w:rPr>
        <w:t>Получение выборочных значений случайной величины</w: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29" type="#_x0000_t75" style="width:36.75pt;height:12.75pt">
            <v:imagedata r:id="rId485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30" type="#_x0000_t75" style="width:33pt;height:12.75pt">
            <v:imagedata r:id="rId486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31" type="#_x0000_t75" style="width:33.75pt;height:12.75pt">
            <v:imagedata r:id="rId487" o:title=""/>
          </v:shape>
        </w:pict>
      </w:r>
    </w:p>
    <w:p w:rsidR="00E049E5" w:rsidRDefault="00E049E5" w:rsidP="0051264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9066F" w:rsidRPr="00512643" w:rsidRDefault="0049066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</w:rPr>
        <w:t>Генерирование ошибок измерений</w: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32" type="#_x0000_t75" style="width:39.75pt;height:18pt">
            <v:imagedata r:id="rId488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33" type="#_x0000_t75" style="width:39.75pt;height:18pt">
            <v:imagedata r:id="rId489" o:title=""/>
          </v:shape>
        </w:pict>
      </w:r>
    </w:p>
    <w:p w:rsidR="00E049E5" w:rsidRDefault="00E049E5" w:rsidP="0051264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9066F" w:rsidRPr="00512643" w:rsidRDefault="0049066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</w:rPr>
        <w:t>Генерирование помех внутри объекта</w: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34" type="#_x0000_t75" style="width:32.25pt;height:12.75pt">
            <v:imagedata r:id="rId490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35" type="#_x0000_t75" style="width:37.5pt;height:18pt">
            <v:imagedata r:id="rId491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36" type="#_x0000_t75" style="width:99.75pt;height:27.75pt">
            <v:imagedata r:id="rId492" o:title=""/>
          </v:shape>
        </w:pic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49066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  <w:u w:val="single"/>
        </w:rPr>
        <w:t>Пересчет ошибок измерений в главную систему координат</w: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37" type="#_x0000_t75" style="width:33pt;height:12.75pt">
            <v:imagedata r:id="rId493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38" type="#_x0000_t75" style="width:33.75pt;height:12.75pt">
            <v:imagedata r:id="rId494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39" type="#_x0000_t75" style="width:141pt;height:18.75pt">
            <v:imagedata r:id="rId495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40" type="#_x0000_t75" style="width:141pt;height:18.75pt">
            <v:imagedata r:id="rId496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41" type="#_x0000_t75" style="width:2in;height:18.75pt">
            <v:imagedata r:id="rId497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42" type="#_x0000_t75" style="width:2in;height:18.75pt">
            <v:imagedata r:id="rId498" o:title=""/>
          </v:shape>
        </w:pict>
      </w:r>
    </w:p>
    <w:p w:rsidR="00E049E5" w:rsidRDefault="00E049E5" w:rsidP="00512643">
      <w:pPr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</w:p>
    <w:p w:rsidR="0049066F" w:rsidRPr="00512643" w:rsidRDefault="0049066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  <w:u w:val="single"/>
        </w:rPr>
        <w:t>Пересчет помех</w:t>
      </w:r>
      <w:r w:rsidR="00E049E5">
        <w:rPr>
          <w:color w:val="000000"/>
          <w:sz w:val="28"/>
          <w:szCs w:val="28"/>
          <w:u w:val="single"/>
        </w:rPr>
        <w:t xml:space="preserve"> </w:t>
      </w:r>
      <w:r w:rsidRPr="00512643">
        <w:rPr>
          <w:color w:val="000000"/>
          <w:sz w:val="28"/>
          <w:szCs w:val="28"/>
          <w:u w:val="single"/>
        </w:rPr>
        <w:t>в главную систему координат</w: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43" type="#_x0000_t75" style="width:143.25pt;height:18pt">
            <v:imagedata r:id="rId499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44" type="#_x0000_t75" style="width:143.25pt;height:18pt">
            <v:imagedata r:id="rId500" o:title=""/>
          </v:shape>
        </w:pict>
      </w:r>
    </w:p>
    <w:p w:rsidR="00E049E5" w:rsidRDefault="00E049E5" w:rsidP="0051264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9066F" w:rsidRPr="00512643" w:rsidRDefault="0049066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</w:rPr>
        <w:t>Начальные условия</w: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45" type="#_x0000_t75" style="width:39.75pt;height:18pt">
            <v:imagedata r:id="rId501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46" type="#_x0000_t75" style="width:39.75pt;height:18pt">
            <v:imagedata r:id="rId502" o:title=""/>
          </v:shape>
        </w:pict>
      </w:r>
    </w:p>
    <w:p w:rsidR="00E049E5" w:rsidRDefault="00E049E5" w:rsidP="00512643">
      <w:pPr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</w:p>
    <w:p w:rsidR="0049066F" w:rsidRPr="00512643" w:rsidRDefault="0049066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  <w:u w:val="single"/>
        </w:rPr>
        <w:t>Пересчет начальных условий</w:t>
      </w:r>
      <w:r w:rsidR="00E049E5">
        <w:rPr>
          <w:color w:val="000000"/>
          <w:sz w:val="28"/>
          <w:szCs w:val="28"/>
          <w:u w:val="single"/>
        </w:rPr>
        <w:t xml:space="preserve"> </w:t>
      </w:r>
      <w:r w:rsidRPr="00512643">
        <w:rPr>
          <w:color w:val="000000"/>
          <w:sz w:val="28"/>
          <w:szCs w:val="28"/>
          <w:u w:val="single"/>
        </w:rPr>
        <w:t>в главную систему координат</w: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47" type="#_x0000_t75" style="width:154.5pt;height:18pt">
            <v:imagedata r:id="rId503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48" type="#_x0000_t75" style="width:162pt;height:18pt">
            <v:imagedata r:id="rId504" o:title=""/>
          </v:shape>
        </w:pict>
      </w:r>
    </w:p>
    <w:p w:rsidR="00E049E5" w:rsidRDefault="00E049E5" w:rsidP="00512643">
      <w:pPr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</w:p>
    <w:p w:rsidR="0049066F" w:rsidRPr="00512643" w:rsidRDefault="0049066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  <w:u w:val="single"/>
        </w:rPr>
        <w:t>Интегрирование методом второго порядка точности</w: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49" type="#_x0000_t75" style="width:24pt;height:12.75pt">
            <v:imagedata r:id="rId505" o:title=""/>
          </v:shape>
        </w:pic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49066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(при Т=2 процесс становится установившимся)</w: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50" type="#_x0000_t75" style="width:25.5pt;height:18pt">
            <v:imagedata r:id="rId506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51" type="#_x0000_t75" style="width:26.25pt;height:12.75pt">
            <v:imagedata r:id="rId507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52" type="#_x0000_t75" style="width:29.25pt;height:27.75pt">
            <v:imagedata r:id="rId508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53" type="#_x0000_t75" style="width:37.5pt;height:12.75pt">
            <v:imagedata r:id="rId509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54" type="#_x0000_t75" style="width:285.75pt;height:33pt">
            <v:imagedata r:id="rId510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55" type="#_x0000_t75" style="width:285.75pt;height:33pt">
            <v:imagedata r:id="rId511" o:title=""/>
          </v:shape>
        </w:pict>
      </w:r>
    </w:p>
    <w:p w:rsidR="00E049E5" w:rsidRDefault="00E049E5" w:rsidP="00512643">
      <w:pPr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</w:p>
    <w:p w:rsidR="0049066F" w:rsidRPr="00512643" w:rsidRDefault="0049066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  <w:u w:val="single"/>
        </w:rPr>
        <w:t>Пересчет из главной системы координат в исходную систему координат</w: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56" type="#_x0000_t75" style="width:37.5pt;height:12.75pt">
            <v:imagedata r:id="rId512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57" type="#_x0000_t75" style="width:146.25pt;height:18pt">
            <v:imagedata r:id="rId513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58" type="#_x0000_t75" style="width:146.25pt;height:18pt">
            <v:imagedata r:id="rId514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59" type="#_x0000_t75" style="width:53.25pt;height:18pt">
            <v:imagedata r:id="rId515" o:title=""/>
          </v:shape>
        </w:pic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Default="0049066F" w:rsidP="0051264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2643">
        <w:rPr>
          <w:color w:val="000000"/>
          <w:sz w:val="28"/>
          <w:szCs w:val="28"/>
        </w:rPr>
        <w:t>Реализации случайного процесса</w:t>
      </w:r>
    </w:p>
    <w:p w:rsidR="0049066F" w:rsidRDefault="008B3843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1713C">
        <w:rPr>
          <w:sz w:val="28"/>
          <w:szCs w:val="28"/>
        </w:rPr>
        <w:pict>
          <v:shape id="_x0000_i1560" type="#_x0000_t75" style="width:157.5pt;height:110.25pt">
            <v:imagedata r:id="rId516" o:title=""/>
          </v:shape>
        </w:pict>
      </w:r>
    </w:p>
    <w:p w:rsidR="00E049E5" w:rsidRPr="00512643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61" type="#_x0000_t75" style="width:163.5pt;height:109.5pt">
            <v:imagedata r:id="rId517" o:title=""/>
          </v:shape>
        </w:pict>
      </w:r>
    </w:p>
    <w:p w:rsidR="00E049E5" w:rsidRDefault="00E049E5" w:rsidP="0051264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9066F" w:rsidRPr="00512643" w:rsidRDefault="0049066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</w:rPr>
        <w:t>Значения переменных состояния в конечной точке</w: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62" type="#_x0000_t75" style="width:36.75pt;height:12.75pt">
            <v:imagedata r:id="rId518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63" type="#_x0000_t75" style="width:52.5pt;height:18pt">
            <v:imagedata r:id="rId519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64" type="#_x0000_t75" style="width:51pt;height:18pt">
            <v:imagedata r:id="rId520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65" type="#_x0000_t75" style="width:60pt;height:12.75pt">
            <v:imagedata r:id="rId521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66" type="#_x0000_t75" style="width:57pt;height:12.75pt">
            <v:imagedata r:id="rId522" o:title=""/>
          </v:shape>
        </w:pict>
      </w:r>
    </w:p>
    <w:p w:rsidR="00E049E5" w:rsidRDefault="00E049E5" w:rsidP="00512643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</w:p>
    <w:p w:rsidR="0049066F" w:rsidRPr="00512643" w:rsidRDefault="0049066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b/>
          <w:bCs/>
          <w:i/>
          <w:iCs/>
          <w:sz w:val="28"/>
          <w:szCs w:val="28"/>
        </w:rPr>
        <w:t>Определение статических характеристик системы управления</w:t>
      </w:r>
      <w:r w:rsidR="00E049E5">
        <w:rPr>
          <w:b/>
          <w:bCs/>
          <w:i/>
          <w:iCs/>
          <w:sz w:val="28"/>
          <w:szCs w:val="28"/>
        </w:rPr>
        <w:t xml:space="preserve"> </w:t>
      </w:r>
      <w:r w:rsidRPr="00512643">
        <w:rPr>
          <w:b/>
          <w:bCs/>
          <w:i/>
          <w:iCs/>
          <w:sz w:val="28"/>
          <w:szCs w:val="28"/>
        </w:rPr>
        <w:t>в момент времени</w:t>
      </w:r>
      <w:r w:rsidR="00E049E5">
        <w:rPr>
          <w:b/>
          <w:bCs/>
          <w:i/>
          <w:iCs/>
          <w:sz w:val="28"/>
          <w:szCs w:val="28"/>
        </w:rPr>
        <w:t xml:space="preserve"> </w:t>
      </w:r>
      <w:r w:rsidRPr="00512643">
        <w:rPr>
          <w:b/>
          <w:bCs/>
          <w:i/>
          <w:iCs/>
          <w:sz w:val="28"/>
          <w:szCs w:val="28"/>
        </w:rPr>
        <w:t>t=T</w:t>
      </w:r>
    </w:p>
    <w:p w:rsidR="0049066F" w:rsidRPr="00512643" w:rsidRDefault="0049066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  <w:u w:val="single"/>
        </w:rPr>
        <w:t>Вычисление выборочного среднего (математическое ожидание)</w:t>
      </w:r>
    </w:p>
    <w:p w:rsidR="0049066F" w:rsidRPr="00512643" w:rsidRDefault="0049066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  <w:u w:val="single"/>
        </w:rPr>
        <w:t>Вычисление выборочной дисперсии</w:t>
      </w:r>
    </w:p>
    <w:p w:rsidR="0049066F" w:rsidRPr="00512643" w:rsidRDefault="0049066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функция XХ:</w:t>
      </w:r>
    </w:p>
    <w:p w:rsidR="0049066F" w:rsidRDefault="0049066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функция YY:</w:t>
      </w:r>
    </w:p>
    <w:p w:rsidR="00E049E5" w:rsidRPr="00512643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67" type="#_x0000_t75" style="width:121.5pt;height:58.5pt">
            <v:imagedata r:id="rId523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68" type="#_x0000_t75" style="width:118.5pt;height:58.5pt">
            <v:imagedata r:id="rId524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69" type="#_x0000_t75" style="width:84pt;height:18.75pt">
            <v:imagedata r:id="rId525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70" type="#_x0000_t75" style="width:84pt;height:18.75pt">
            <v:imagedata r:id="rId526" o:title=""/>
          </v:shape>
        </w:pic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49066F" w:rsidRPr="00512643" w:rsidRDefault="0049066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  <w:u w:val="single"/>
        </w:rPr>
        <w:t>Корреляционный момент</w: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71" type="#_x0000_t75" style="width:195.75pt;height:58.5pt">
            <v:imagedata r:id="rId527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72" type="#_x0000_t75" style="width:90.75pt;height:18.75pt">
            <v:imagedata r:id="rId528" o:title=""/>
          </v:shape>
        </w:pict>
      </w:r>
    </w:p>
    <w:p w:rsidR="00177250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73" type="#_x0000_t75" style="width:84.75pt;height:58.5pt">
            <v:imagedata r:id="rId529" o:title=""/>
          </v:shape>
        </w:pict>
      </w:r>
    </w:p>
    <w:p w:rsidR="00177250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74" type="#_x0000_t75" style="width:66.75pt;height:12.75pt">
            <v:imagedata r:id="rId530" o:title=""/>
          </v:shape>
        </w:pict>
      </w:r>
    </w:p>
    <w:p w:rsidR="00177250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75" type="#_x0000_t75" style="width:81.75pt;height:58.5pt">
            <v:imagedata r:id="rId531" o:title=""/>
          </v:shape>
        </w:pict>
      </w:r>
    </w:p>
    <w:p w:rsidR="00177250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76" type="#_x0000_t75" style="width:97.5pt;height:18.75pt">
            <v:imagedata r:id="rId532" o:title=""/>
          </v:shape>
        </w:pict>
      </w:r>
    </w:p>
    <w:p w:rsidR="0049066F" w:rsidRPr="00512643" w:rsidRDefault="0049066F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49066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  <w:u w:val="single"/>
        </w:rPr>
        <w:t>Оценка коэффициента корреляции</w: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77" type="#_x0000_t75" style="width:65.25pt;height:29.25pt">
            <v:imagedata r:id="rId533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78" type="#_x0000_t75" style="width:45.75pt;height:12.75pt">
            <v:imagedata r:id="rId534" o:title=""/>
          </v:shape>
        </w:pict>
      </w:r>
    </w:p>
    <w:p w:rsidR="00E049E5" w:rsidRDefault="00E049E5" w:rsidP="00512643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</w:p>
    <w:p w:rsidR="0049066F" w:rsidRPr="00512643" w:rsidRDefault="0049066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b/>
          <w:bCs/>
          <w:i/>
          <w:iCs/>
          <w:sz w:val="28"/>
          <w:szCs w:val="28"/>
        </w:rPr>
        <w:t>Проверка гипотезы о независимости переменных состояния системы в момент времени t=T</w:t>
      </w:r>
    </w:p>
    <w:p w:rsidR="0049066F" w:rsidRPr="00512643" w:rsidRDefault="0049066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  <w:u w:val="single"/>
        </w:rPr>
        <w:t>Анализ переменной состояния Х</w: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79" type="#_x0000_t75" style="width:48.75pt;height:12.75pt">
            <v:imagedata r:id="rId535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80" type="#_x0000_t75" style="width:65.25pt;height:12.75pt">
            <v:imagedata r:id="rId536" o:title=""/>
          </v:shape>
        </w:pict>
      </w:r>
    </w:p>
    <w:p w:rsidR="00E049E5" w:rsidRDefault="00E049E5" w:rsidP="0051264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9066F" w:rsidRPr="00512643" w:rsidRDefault="0049066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</w:rPr>
        <w:t>Определение максимального и минимального значения выборки</w: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81" type="#_x0000_t75" style="width:71.25pt;height:12.75pt">
            <v:imagedata r:id="rId537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82" type="#_x0000_t75" style="width:65.25pt;height:12.75pt">
            <v:imagedata r:id="rId538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83" type="#_x0000_t75" style="width:72.75pt;height:12.75pt">
            <v:imagedata r:id="rId539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84" type="#_x0000_t75" style="width:60.75pt;height:12.75pt">
            <v:imagedata r:id="rId540" o:title=""/>
          </v:shape>
        </w:pict>
      </w:r>
    </w:p>
    <w:p w:rsidR="00E049E5" w:rsidRDefault="00E049E5" w:rsidP="0051264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9066F" w:rsidRPr="00512643" w:rsidRDefault="0049066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</w:rPr>
        <w:t>Количество интервалов в гистограмме,</w:t>
      </w:r>
      <w:r w:rsidR="00E049E5">
        <w:rPr>
          <w:color w:val="000000"/>
          <w:sz w:val="28"/>
          <w:szCs w:val="28"/>
        </w:rPr>
        <w:t xml:space="preserve"> </w:t>
      </w:r>
      <w:r w:rsidRPr="00512643">
        <w:rPr>
          <w:color w:val="000000"/>
          <w:sz w:val="28"/>
          <w:szCs w:val="28"/>
        </w:rPr>
        <w:t>определенное по правилу Стургерса</w: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85" type="#_x0000_t75" style="width:133.5pt;height:12.75pt">
            <v:imagedata r:id="rId541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86" type="#_x0000_t75" style="width:33.75pt;height:12.75pt">
            <v:imagedata r:id="rId542" o:title=""/>
          </v:shape>
        </w:pict>
      </w:r>
    </w:p>
    <w:p w:rsidR="00E049E5" w:rsidRDefault="00E049E5" w:rsidP="0051264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9066F" w:rsidRPr="00512643" w:rsidRDefault="0049066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</w:rPr>
        <w:t>Длина</w:t>
      </w:r>
      <w:r w:rsidR="00E049E5">
        <w:rPr>
          <w:color w:val="000000"/>
          <w:sz w:val="28"/>
          <w:szCs w:val="28"/>
        </w:rPr>
        <w:t xml:space="preserve"> </w:t>
      </w:r>
      <w:r w:rsidRPr="00512643">
        <w:rPr>
          <w:color w:val="000000"/>
          <w:sz w:val="28"/>
          <w:szCs w:val="28"/>
        </w:rPr>
        <w:t>интервала</w: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87" type="#_x0000_t75" style="width:77.25pt;height:27.75pt">
            <v:imagedata r:id="rId543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88" type="#_x0000_t75" style="width:75.75pt;height:18.75pt">
            <v:imagedata r:id="rId544" o:title=""/>
          </v:shape>
        </w:pict>
      </w:r>
    </w:p>
    <w:p w:rsidR="00E049E5" w:rsidRDefault="00E049E5" w:rsidP="0051264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9066F" w:rsidRPr="00512643" w:rsidRDefault="0049066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</w:rPr>
        <w:t>Номер интервала</w: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89" type="#_x0000_t75" style="width:36.75pt;height:12.75pt">
            <v:imagedata r:id="rId545" o:title=""/>
          </v:shape>
        </w:pict>
      </w:r>
    </w:p>
    <w:p w:rsidR="00E049E5" w:rsidRDefault="00E049E5" w:rsidP="0051264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9066F" w:rsidRPr="00512643" w:rsidRDefault="0049066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</w:rPr>
        <w:t>Выбираем точки Uk</w: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90" type="#_x0000_t75" style="width:45pt;height:18pt">
            <v:imagedata r:id="rId546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91" type="#_x0000_t75" style="width:69.75pt;height:18pt">
            <v:imagedata r:id="rId547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92" type="#_x0000_t75" style="width:48pt;height:18pt">
            <v:imagedata r:id="rId548" o:title=""/>
          </v:shape>
        </w:pict>
      </w:r>
    </w:p>
    <w:p w:rsidR="00E049E5" w:rsidRDefault="00E049E5" w:rsidP="0051264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9066F" w:rsidRPr="00512643" w:rsidRDefault="0049066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</w:rPr>
        <w:t>Определение частоты попадания выборочных значений в</w:t>
      </w:r>
      <w:r w:rsidR="00E049E5">
        <w:rPr>
          <w:color w:val="000000"/>
          <w:sz w:val="28"/>
          <w:szCs w:val="28"/>
        </w:rPr>
        <w:t xml:space="preserve"> </w:t>
      </w:r>
      <w:r w:rsidRPr="00512643">
        <w:rPr>
          <w:color w:val="000000"/>
          <w:sz w:val="28"/>
          <w:szCs w:val="28"/>
        </w:rPr>
        <w:t>k-ый интервал по</w:t>
      </w:r>
      <w:r w:rsidR="00E049E5">
        <w:rPr>
          <w:color w:val="000000"/>
          <w:sz w:val="28"/>
          <w:szCs w:val="28"/>
        </w:rPr>
        <w:t xml:space="preserve"> </w:t>
      </w:r>
      <w:r w:rsidRPr="00512643">
        <w:rPr>
          <w:color w:val="000000"/>
          <w:sz w:val="28"/>
          <w:szCs w:val="28"/>
        </w:rPr>
        <w:t>переменной Х</w: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93" type="#_x0000_t75" style="width:121.5pt;height:43.5pt">
            <v:imagedata r:id="rId549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94" type="#_x0000_t75" style="width:35.25pt;height:153.75pt">
            <v:imagedata r:id="rId550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95" type="#_x0000_t75" style="width:39pt;height:15.75pt">
            <v:imagedata r:id="rId551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96" type="#_x0000_t75" style="width:66pt;height:43.5pt">
            <v:imagedata r:id="rId552" o:title=""/>
          </v:shape>
        </w:pic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CC6223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Частота попадания в </w:t>
      </w:r>
      <w:r w:rsidR="0049066F" w:rsidRPr="00512643">
        <w:rPr>
          <w:sz w:val="28"/>
          <w:szCs w:val="28"/>
        </w:rPr>
        <w:t>крайние интервалы достаточно мал</w:t>
      </w:r>
      <w:r w:rsidRPr="00512643">
        <w:rPr>
          <w:sz w:val="28"/>
          <w:szCs w:val="28"/>
        </w:rPr>
        <w:t>а</w:t>
      </w:r>
      <w:r w:rsidR="0049066F" w:rsidRPr="00512643">
        <w:rPr>
          <w:sz w:val="28"/>
          <w:szCs w:val="28"/>
        </w:rPr>
        <w:t>, поэтому необходимо объединить крайние интервалы</w:t>
      </w:r>
    </w:p>
    <w:p w:rsidR="0049066F" w:rsidRPr="00512643" w:rsidRDefault="0049066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</w:rPr>
        <w:t>Объединяем крайние интервалы</w: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97" type="#_x0000_t75" style="width:57pt;height:12.75pt">
            <v:imagedata r:id="rId553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98" type="#_x0000_t75" style="width:52.5pt;height:18pt">
            <v:imagedata r:id="rId554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99" type="#_x0000_t75" style="width:47.25pt;height:18pt">
            <v:imagedata r:id="rId555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00" type="#_x0000_t75" style="width:30pt;height:18pt">
            <v:imagedata r:id="rId556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01" type="#_x0000_t75" style="width:39.75pt;height:18pt">
            <v:imagedata r:id="rId557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02" type="#_x0000_t75" style="width:51pt;height:12.75pt">
            <v:imagedata r:id="rId558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03" type="#_x0000_t75" style="width:33.75pt;height:12.75pt">
            <v:imagedata r:id="rId559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04" type="#_x0000_t75" style="width:153.75pt;height:43.5pt">
            <v:imagedata r:id="rId560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05" type="#_x0000_t75" style="width:30.75pt;height:15.75pt">
            <v:imagedata r:id="rId561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06" type="#_x0000_t75" style="width:40.5pt;height:15.75pt">
            <v:imagedata r:id="rId562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07" type="#_x0000_t75" style="width:58.5pt;height:15.75pt">
            <v:imagedata r:id="rId563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08" type="#_x0000_t75" style="width:66pt;height:43.5pt">
            <v:imagedata r:id="rId564" o:title=""/>
          </v:shape>
        </w:pic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49066F" w:rsidRPr="00512643" w:rsidRDefault="0049066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  <w:u w:val="single"/>
        </w:rPr>
        <w:t>Рассмотри функцию Y</w: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09" type="#_x0000_t75" style="width:45pt;height:12.75pt">
            <v:imagedata r:id="rId565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10" type="#_x0000_t75" style="width:62.25pt;height:12.75pt">
            <v:imagedata r:id="rId566" o:title=""/>
          </v:shape>
        </w:pict>
      </w:r>
    </w:p>
    <w:p w:rsidR="00E049E5" w:rsidRDefault="00E049E5" w:rsidP="0051264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9066F" w:rsidRPr="00512643" w:rsidRDefault="0049066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</w:rPr>
        <w:t>Определение максимального и минимального значения выборки</w: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11" type="#_x0000_t75" style="width:68.25pt;height:12.75pt">
            <v:imagedata r:id="rId567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12" type="#_x0000_t75" style="width:69.75pt;height:12.75pt">
            <v:imagedata r:id="rId568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13" type="#_x0000_t75" style="width:63.75pt;height:12.75pt">
            <v:imagedata r:id="rId569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14" type="#_x0000_t75" style="width:59.25pt;height:12.75pt">
            <v:imagedata r:id="rId570" o:title=""/>
          </v:shape>
        </w:pict>
      </w:r>
    </w:p>
    <w:p w:rsidR="00E049E5" w:rsidRDefault="00E049E5" w:rsidP="0051264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9066F" w:rsidRPr="00512643" w:rsidRDefault="0049066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</w:rPr>
        <w:t>Количество интервалов в гистограмме, определенное по правилу Стургерса и также равно К</w:t>
      </w:r>
    </w:p>
    <w:p w:rsidR="0049066F" w:rsidRPr="00512643" w:rsidRDefault="0049066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</w:rPr>
        <w:t>Номер интервала</w: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15" type="#_x0000_t75" style="width:36.75pt;height:12.75pt">
            <v:imagedata r:id="rId571" o:title=""/>
          </v:shape>
        </w:pict>
      </w:r>
    </w:p>
    <w:p w:rsidR="00E049E5" w:rsidRDefault="00E049E5" w:rsidP="0051264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9066F" w:rsidRPr="00512643" w:rsidRDefault="0049066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</w:rPr>
        <w:t>Длина</w:t>
      </w:r>
      <w:r w:rsidR="00E049E5">
        <w:rPr>
          <w:color w:val="000000"/>
          <w:sz w:val="28"/>
          <w:szCs w:val="28"/>
        </w:rPr>
        <w:t xml:space="preserve"> </w:t>
      </w:r>
      <w:r w:rsidRPr="00512643">
        <w:rPr>
          <w:color w:val="000000"/>
          <w:sz w:val="28"/>
          <w:szCs w:val="28"/>
        </w:rPr>
        <w:t>интервала</w: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16" type="#_x0000_t75" style="width:79.5pt;height:27.75pt">
            <v:imagedata r:id="rId572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17" type="#_x0000_t75" style="width:75.75pt;height:18.75pt">
            <v:imagedata r:id="rId573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18" type="#_x0000_t75" style="width:78.75pt;height:18pt">
            <v:imagedata r:id="rId574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19" type="#_x0000_t75" style="width:48.75pt;height:18pt">
            <v:imagedata r:id="rId575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20" type="#_x0000_t75" style="width:51.75pt;height:18pt">
            <v:imagedata r:id="rId576" o:title=""/>
          </v:shape>
        </w:pict>
      </w:r>
    </w:p>
    <w:p w:rsidR="00E049E5" w:rsidRDefault="00E049E5" w:rsidP="0051264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9066F" w:rsidRPr="00512643" w:rsidRDefault="0049066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</w:rPr>
        <w:t>Определение частоты попадания выборочных значений в</w:t>
      </w:r>
      <w:r w:rsidR="00E049E5">
        <w:rPr>
          <w:color w:val="000000"/>
          <w:sz w:val="28"/>
          <w:szCs w:val="28"/>
        </w:rPr>
        <w:t xml:space="preserve"> </w:t>
      </w:r>
      <w:r w:rsidRPr="00512643">
        <w:rPr>
          <w:color w:val="000000"/>
          <w:sz w:val="28"/>
          <w:szCs w:val="28"/>
        </w:rPr>
        <w:t>k-ый интервал по</w:t>
      </w:r>
      <w:r w:rsidR="00E049E5">
        <w:rPr>
          <w:color w:val="000000"/>
          <w:sz w:val="28"/>
          <w:szCs w:val="28"/>
        </w:rPr>
        <w:t xml:space="preserve"> </w:t>
      </w:r>
      <w:r w:rsidRPr="00512643">
        <w:rPr>
          <w:color w:val="000000"/>
          <w:sz w:val="28"/>
          <w:szCs w:val="28"/>
        </w:rPr>
        <w:t>переменной Y</w:t>
      </w:r>
    </w:p>
    <w:p w:rsidR="0049066F" w:rsidRDefault="0049066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- частота попадания (Y)</w:t>
      </w:r>
    </w:p>
    <w:p w:rsidR="00E049E5" w:rsidRPr="00512643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21" type="#_x0000_t75" style="width:51pt;height:15.75pt">
            <v:imagedata r:id="rId577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22" type="#_x0000_t75" style="width:1in;height:43.5pt">
            <v:imagedata r:id="rId578" o:title=""/>
          </v:shape>
        </w:pic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CC6223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Частота попадания в </w:t>
      </w:r>
      <w:r w:rsidR="0049066F" w:rsidRPr="00512643">
        <w:rPr>
          <w:sz w:val="28"/>
          <w:szCs w:val="28"/>
        </w:rPr>
        <w:t>крайние интервалы достаточно мал</w:t>
      </w:r>
      <w:r w:rsidRPr="00512643">
        <w:rPr>
          <w:sz w:val="28"/>
          <w:szCs w:val="28"/>
        </w:rPr>
        <w:t>а</w:t>
      </w:r>
      <w:r w:rsidR="0049066F" w:rsidRPr="00512643">
        <w:rPr>
          <w:sz w:val="28"/>
          <w:szCs w:val="28"/>
        </w:rPr>
        <w:t xml:space="preserve">, поэтому необходимо </w:t>
      </w:r>
      <w:r w:rsidRPr="00512643">
        <w:rPr>
          <w:sz w:val="28"/>
          <w:szCs w:val="28"/>
        </w:rPr>
        <w:t>объединить</w:t>
      </w:r>
      <w:r w:rsidR="0049066F" w:rsidRPr="00512643">
        <w:rPr>
          <w:sz w:val="28"/>
          <w:szCs w:val="28"/>
        </w:rPr>
        <w:t xml:space="preserve"> крайние интервалы</w:t>
      </w:r>
    </w:p>
    <w:p w:rsidR="0049066F" w:rsidRPr="00512643" w:rsidRDefault="0049066F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23" type="#_x0000_t75" style="width:146.25pt;height:36.75pt">
            <v:imagedata r:id="rId579" o:title=""/>
          </v:shape>
        </w:pic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49066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</w:rPr>
        <w:t>Объединяем крайние интервалы</w: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24" type="#_x0000_t75" style="width:57pt;height:12.75pt">
            <v:imagedata r:id="rId580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25" type="#_x0000_t75" style="width:63pt;height:18pt">
            <v:imagedata r:id="rId581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26" type="#_x0000_t75" style="width:57.75pt;height:18pt">
            <v:imagedata r:id="rId582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27" type="#_x0000_t75" style="width:35.25pt;height:18pt">
            <v:imagedata r:id="rId583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28" type="#_x0000_t75" style="width:45pt;height:18pt">
            <v:imagedata r:id="rId584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29" type="#_x0000_t75" style="width:51pt;height:12.75pt">
            <v:imagedata r:id="rId585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30" type="#_x0000_t75" style="width:129pt;height:33pt">
            <v:imagedata r:id="rId586" o:title=""/>
          </v:shape>
        </w:pic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49066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- частота попадания (Y)</w: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31" type="#_x0000_t75" style="width:36.75pt;height:15.75pt">
            <v:imagedata r:id="rId587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32" type="#_x0000_t75" style="width:46.5pt;height:15.75pt">
            <v:imagedata r:id="rId588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33" type="#_x0000_t75" style="width:70.5pt;height:15.75pt">
            <v:imagedata r:id="rId589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34" type="#_x0000_t75" style="width:1in;height:43.5pt">
            <v:imagedata r:id="rId590" o:title=""/>
          </v:shape>
        </w:pic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49066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Количество точек, попавших одновременно в оба интервала по двум переменным</w: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35" type="#_x0000_t75" style="width:52.5pt;height:12.75pt">
            <v:imagedata r:id="rId591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36" type="#_x0000_t75" style="width:51pt;height:12.75pt">
            <v:imagedata r:id="rId592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37" type="#_x0000_t75" style="width:308.25pt;height:43.5pt">
            <v:imagedata r:id="rId593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38" type="#_x0000_t75" style="width:236.25pt;height:43.5pt">
            <v:imagedata r:id="rId594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39" type="#_x0000_t75" style="width:108.75pt;height:43.5pt">
            <v:imagedata r:id="rId595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40" type="#_x0000_t75" style="width:152.25pt;height:45.75pt">
            <v:imagedata r:id="rId596" o:title=""/>
          </v:shape>
        </w:pic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49066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- статистика</w: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41" type="#_x0000_t75" style="width:73.5pt;height:18.75pt">
            <v:imagedata r:id="rId597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42" type="#_x0000_t75" style="width:36pt;height:13.5pt">
            <v:imagedata r:id="rId598" o:title=""/>
          </v:shape>
        </w:pic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49066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- уровень значимости</w: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43" type="#_x0000_t75" style="width:87.75pt;height:13.5pt">
            <v:imagedata r:id="rId599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44" type="#_x0000_t75" style="width:38.25pt;height:13.5pt">
            <v:imagedata r:id="rId600" o:title=""/>
          </v:shape>
        </w:pic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49066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- количество степеней свободы</w: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45" type="#_x0000_t75" style="width:96.75pt;height:13.5pt">
            <v:imagedata r:id="rId601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46" type="#_x0000_t75" style="width:53.25pt;height:13.5pt">
            <v:imagedata r:id="rId602" o:title=""/>
          </v:shape>
        </w:pic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Default="0049066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- табличное значение распределения (статистики)</w:t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 xml:space="preserve">гипотеза принимается, если </w:t>
      </w:r>
      <w:r w:rsidRPr="00512643">
        <w:rPr>
          <w:sz w:val="28"/>
          <w:szCs w:val="28"/>
        </w:rPr>
        <w:t>n&lt;</w:t>
      </w:r>
      <w:r w:rsidRPr="00512643">
        <w:rPr>
          <w:sz w:val="28"/>
          <w:szCs w:val="28"/>
        </w:rPr>
        <w:t>p</w:t>
      </w:r>
    </w:p>
    <w:p w:rsidR="00E049E5" w:rsidRPr="00512643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47" type="#_x0000_t75" style="width:33pt;height:13.5pt">
            <v:imagedata r:id="rId603" o:title=""/>
          </v:shape>
        </w:pict>
      </w:r>
    </w:p>
    <w:p w:rsidR="00E049E5" w:rsidRDefault="00E049E5" w:rsidP="00512643">
      <w:pPr>
        <w:spacing w:line="360" w:lineRule="auto"/>
        <w:ind w:firstLine="709"/>
        <w:jc w:val="both"/>
        <w:rPr>
          <w:b/>
          <w:bCs/>
          <w:color w:val="0000FF"/>
          <w:sz w:val="28"/>
          <w:szCs w:val="28"/>
        </w:rPr>
      </w:pPr>
    </w:p>
    <w:p w:rsidR="0049066F" w:rsidRPr="00E049E5" w:rsidRDefault="0049066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E049E5">
        <w:rPr>
          <w:bCs/>
          <w:sz w:val="28"/>
          <w:szCs w:val="28"/>
        </w:rPr>
        <w:t>Гипотеза не принимается</w:t>
      </w:r>
    </w:p>
    <w:p w:rsidR="0049066F" w:rsidRDefault="0049066F" w:rsidP="00512643">
      <w:pPr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512643">
        <w:rPr>
          <w:b/>
          <w:bCs/>
          <w:i/>
          <w:iCs/>
          <w:color w:val="000000"/>
          <w:sz w:val="28"/>
          <w:szCs w:val="28"/>
        </w:rPr>
        <w:t>Нахождение эмпирических уравнений регрессии X на Y</w:t>
      </w:r>
      <w:r w:rsidR="00E049E5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512643">
        <w:rPr>
          <w:b/>
          <w:bCs/>
          <w:i/>
          <w:iCs/>
          <w:color w:val="000000"/>
          <w:sz w:val="28"/>
          <w:szCs w:val="28"/>
        </w:rPr>
        <w:t>и Y на</w:t>
      </w:r>
      <w:r w:rsidR="00E049E5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512643">
        <w:rPr>
          <w:b/>
          <w:bCs/>
          <w:i/>
          <w:iCs/>
          <w:color w:val="000000"/>
          <w:sz w:val="28"/>
          <w:szCs w:val="28"/>
        </w:rPr>
        <w:t>X</w:t>
      </w:r>
    </w:p>
    <w:p w:rsidR="00E049E5" w:rsidRPr="00512643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48" type="#_x0000_t75" style="width:66.75pt;height:12.75pt">
            <v:imagedata r:id="rId604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49" type="#_x0000_t75" style="width:97.5pt;height:18.75pt">
            <v:imagedata r:id="rId605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50" type="#_x0000_t75" style="width:42pt;height:14.25pt">
            <v:imagedata r:id="rId606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51" type="#_x0000_t75" style="width:43.5pt;height:14.25pt">
            <v:imagedata r:id="rId607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52" type="#_x0000_t75" style="width:48pt;height:12.75pt">
            <v:imagedata r:id="rId608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53" type="#_x0000_t75" style="width:46.5pt;height:12.75pt">
            <v:imagedata r:id="rId609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54" type="#_x0000_t75" style="width:45.75pt;height:12.75pt">
            <v:imagedata r:id="rId610" o:title=""/>
          </v:shape>
        </w:pict>
      </w:r>
    </w:p>
    <w:p w:rsidR="00E049E5" w:rsidRDefault="00E049E5" w:rsidP="00512643">
      <w:pPr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</w:p>
    <w:p w:rsidR="0049066F" w:rsidRPr="00512643" w:rsidRDefault="0049066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  <w:u w:val="single"/>
        </w:rPr>
        <w:t>Эмпирическое уравнение регрессии</w:t>
      </w:r>
      <w:r w:rsidR="00E049E5">
        <w:rPr>
          <w:color w:val="000000"/>
          <w:sz w:val="28"/>
          <w:szCs w:val="28"/>
          <w:u w:val="single"/>
        </w:rPr>
        <w:t xml:space="preserve"> </w:t>
      </w:r>
      <w:r w:rsidRPr="00512643">
        <w:rPr>
          <w:color w:val="000000"/>
          <w:sz w:val="28"/>
          <w:szCs w:val="28"/>
          <w:u w:val="single"/>
        </w:rPr>
        <w:t>YY</w:t>
      </w:r>
      <w:r w:rsidR="00E049E5">
        <w:rPr>
          <w:color w:val="000000"/>
          <w:sz w:val="28"/>
          <w:szCs w:val="28"/>
          <w:u w:val="single"/>
        </w:rPr>
        <w:t xml:space="preserve"> </w:t>
      </w:r>
      <w:r w:rsidRPr="00512643">
        <w:rPr>
          <w:color w:val="000000"/>
          <w:sz w:val="28"/>
          <w:szCs w:val="28"/>
          <w:u w:val="single"/>
        </w:rPr>
        <w:t>на XX</w: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55" type="#_x0000_t75" style="width:39pt;height:12.75pt">
            <v:imagedata r:id="rId611" o:title=""/>
          </v:shape>
        </w:pict>
      </w:r>
    </w:p>
    <w:p w:rsidR="0049066F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56" type="#_x0000_t75" style="width:150.75pt;height:27.75pt">
            <v:imagedata r:id="rId612" o:title=""/>
          </v:shape>
        </w:pict>
      </w:r>
    </w:p>
    <w:p w:rsidR="0049066F" w:rsidRPr="00512643" w:rsidRDefault="008B3843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1713C">
        <w:rPr>
          <w:sz w:val="28"/>
          <w:szCs w:val="28"/>
        </w:rPr>
        <w:pict>
          <v:shape id="_x0000_i1657" type="#_x0000_t75" style="width:198pt;height:125.25pt">
            <v:imagedata r:id="rId613" o:title=""/>
          </v:shape>
        </w:pic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49066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XXX - функция XX до сортировки</w:t>
      </w:r>
    </w:p>
    <w:p w:rsidR="0049066F" w:rsidRPr="00512643" w:rsidRDefault="0049066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YYY - функция YY до сортировки</w:t>
      </w:r>
    </w:p>
    <w:p w:rsidR="0049066F" w:rsidRPr="00512643" w:rsidRDefault="0049066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  <w:u w:val="single"/>
        </w:rPr>
        <w:t>Эмпирическое уравнение регрессии XX</w:t>
      </w:r>
      <w:r w:rsidR="00E049E5">
        <w:rPr>
          <w:color w:val="000000"/>
          <w:sz w:val="28"/>
          <w:szCs w:val="28"/>
          <w:u w:val="single"/>
        </w:rPr>
        <w:t xml:space="preserve"> </w:t>
      </w:r>
      <w:r w:rsidRPr="00512643">
        <w:rPr>
          <w:color w:val="000000"/>
          <w:sz w:val="28"/>
          <w:szCs w:val="28"/>
          <w:u w:val="single"/>
        </w:rPr>
        <w:t>на YY</w: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58" type="#_x0000_t75" style="width:40.5pt;height:12.75pt">
            <v:imagedata r:id="rId614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59" type="#_x0000_t75" style="width:152.25pt;height:27.75pt">
            <v:imagedata r:id="rId615" o:title=""/>
          </v:shape>
        </w:pict>
      </w:r>
    </w:p>
    <w:p w:rsidR="0049066F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60" type="#_x0000_t75" style="width:33pt;height:12.75pt" o:bullet="t">
            <v:imagedata r:id="rId616" o:title=""/>
          </v:shape>
        </w:pict>
      </w:r>
    </w:p>
    <w:p w:rsidR="00E049E5" w:rsidRPr="00512643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61" type="#_x0000_t75" style="width:187.5pt;height:144.75pt">
            <v:imagedata r:id="rId617" o:title=""/>
          </v:shape>
        </w:pict>
      </w:r>
    </w:p>
    <w:p w:rsidR="0049066F" w:rsidRPr="00512643" w:rsidRDefault="0049066F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49066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b/>
          <w:bCs/>
          <w:i/>
          <w:iCs/>
          <w:color w:val="000000"/>
          <w:sz w:val="28"/>
          <w:szCs w:val="28"/>
        </w:rPr>
        <w:t>Исследование статистических характеристик</w:t>
      </w:r>
      <w:r w:rsidR="00E049E5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512643">
        <w:rPr>
          <w:b/>
          <w:bCs/>
          <w:i/>
          <w:iCs/>
          <w:color w:val="000000"/>
          <w:sz w:val="28"/>
          <w:szCs w:val="28"/>
        </w:rPr>
        <w:t>случайного процесса на основе реализации длиной N.</w:t>
      </w:r>
    </w:p>
    <w:p w:rsidR="0049066F" w:rsidRPr="00512643" w:rsidRDefault="0049066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  <w:u w:val="single"/>
        </w:rPr>
        <w:t>Оценка математического ожидания</w: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62" type="#_x0000_t75" style="width:25.5pt;height:12.75pt">
            <v:imagedata r:id="rId618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63" type="#_x0000_t75" style="width:25.5pt;height:18pt">
            <v:imagedata r:id="rId619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64" type="#_x0000_t75" style="width:39.75pt;height:12.75pt">
            <v:imagedata r:id="rId620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65" type="#_x0000_t75" style="width:54pt;height:18pt">
            <v:imagedata r:id="rId621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66" type="#_x0000_t75" style="width:47.25pt;height:12.75pt">
            <v:imagedata r:id="rId622" o:title=""/>
          </v:shape>
        </w:pic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49066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- математическое ожидание переменных состояния</w: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67" type="#_x0000_t75" style="width:86.25pt;height:58.5pt">
            <v:imagedata r:id="rId623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68" type="#_x0000_t75" style="width:86.25pt;height:58.5pt">
            <v:imagedata r:id="rId624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69" type="#_x0000_t75" style="width:1in;height:184.5pt">
            <v:imagedata r:id="rId625" o:title=""/>
          </v:shape>
        </w:pic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49066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- переменная времени</w:t>
      </w:r>
    </w:p>
    <w:p w:rsidR="0049066F" w:rsidRDefault="0049066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Зависимости оценки математического ожидания для первой и второй переменных</w:t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>случайного процесса</w:t>
      </w:r>
    </w:p>
    <w:p w:rsidR="008B3843" w:rsidRPr="00512643" w:rsidRDefault="008B3843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70" type="#_x0000_t75" style="width:162.75pt;height:132.75pt">
            <v:imagedata r:id="rId626" o:title=""/>
          </v:shape>
        </w:pict>
      </w:r>
    </w:p>
    <w:p w:rsidR="0049066F" w:rsidRPr="00512643" w:rsidRDefault="008B3843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1713C">
        <w:rPr>
          <w:sz w:val="28"/>
          <w:szCs w:val="28"/>
        </w:rPr>
        <w:pict>
          <v:shape id="_x0000_i1671" type="#_x0000_t75" style="width:156.75pt;height:132.75pt">
            <v:imagedata r:id="rId627" o:title=""/>
          </v:shape>
        </w:pict>
      </w:r>
    </w:p>
    <w:p w:rsidR="0049066F" w:rsidRPr="00512643" w:rsidRDefault="0049066F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49066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  <w:u w:val="single"/>
        </w:rPr>
        <w:t>Вычисление выборочной дисперсии</w:t>
      </w:r>
      <w:r w:rsidR="00E049E5">
        <w:rPr>
          <w:color w:val="000000"/>
          <w:sz w:val="28"/>
          <w:szCs w:val="28"/>
          <w:u w:val="single"/>
        </w:rPr>
        <w:t xml:space="preserve"> </w:t>
      </w:r>
      <w:r w:rsidRPr="00512643">
        <w:rPr>
          <w:color w:val="000000"/>
          <w:sz w:val="28"/>
          <w:szCs w:val="28"/>
          <w:u w:val="single"/>
        </w:rPr>
        <w:t>переменных состояния</w: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72" type="#_x0000_t75" style="width:120pt;height:58.5pt">
            <v:imagedata r:id="rId628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73" type="#_x0000_t75" style="width:119.25pt;height:58.5pt">
            <v:imagedata r:id="rId629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74" type="#_x0000_t75" style="width:36.75pt;height:12.75pt">
            <v:imagedata r:id="rId630" o:title=""/>
          </v:shape>
        </w:pic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49066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Стандартное отклонение</w: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75" type="#_x0000_t75" style="width:57pt;height:19.5pt">
            <v:imagedata r:id="rId631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76" type="#_x0000_t75" style="width:59.25pt;height:19.5pt">
            <v:imagedata r:id="rId632" o:title=""/>
          </v:shape>
        </w:pic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Default="0049066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Зависимость стандартного отклонения от времени</w:t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>для соответствующих переменных</w:t>
      </w:r>
      <w:r w:rsidR="00E049E5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>случайного процесса</w:t>
      </w:r>
    </w:p>
    <w:p w:rsidR="00E049E5" w:rsidRPr="00512643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77" type="#_x0000_t75" style="width:120.75pt;height:96pt">
            <v:imagedata r:id="rId633" o:title=""/>
          </v:shape>
        </w:pict>
      </w:r>
    </w:p>
    <w:p w:rsidR="0049066F" w:rsidRPr="00512643" w:rsidRDefault="008B3843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1713C">
        <w:rPr>
          <w:sz w:val="28"/>
          <w:szCs w:val="28"/>
        </w:rPr>
        <w:pict>
          <v:shape id="_x0000_i1678" type="#_x0000_t75" style="width:120.75pt;height:97.5pt">
            <v:imagedata r:id="rId634" o:title=""/>
          </v:shape>
        </w:pict>
      </w:r>
    </w:p>
    <w:p w:rsidR="00E049E5" w:rsidRDefault="00E049E5" w:rsidP="00512643">
      <w:pPr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</w:p>
    <w:p w:rsidR="0049066F" w:rsidRPr="00512643" w:rsidRDefault="0049066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  <w:u w:val="single"/>
        </w:rPr>
        <w:t>Оценка коэффициента корреляции в зависимости от t</w: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79" type="#_x0000_t75" style="width:192.75pt;height:58.5pt">
            <v:imagedata r:id="rId635" o:title=""/>
          </v:shape>
        </w:pic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49066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- корреляционный момент переменных состояния</w: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80" type="#_x0000_t75" style="width:75pt;height:38.25pt">
            <v:imagedata r:id="rId636" o:title=""/>
          </v:shape>
        </w:pic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49066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- коэффициент кор</w:t>
      </w:r>
      <w:r w:rsidR="00177250" w:rsidRPr="00512643">
        <w:rPr>
          <w:sz w:val="28"/>
          <w:szCs w:val="28"/>
        </w:rPr>
        <w:t>р</w:t>
      </w:r>
      <w:r w:rsidRPr="00512643">
        <w:rPr>
          <w:sz w:val="28"/>
          <w:szCs w:val="28"/>
        </w:rPr>
        <w:t>еляции</w:t>
      </w:r>
    </w:p>
    <w:p w:rsidR="0049066F" w:rsidRPr="00512643" w:rsidRDefault="0049066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Зависимость коэффициента корреляции случайного процесса от времени</w: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81" type="#_x0000_t75" style="width:221.25pt;height:87.75pt">
            <v:imagedata r:id="rId637" o:title=""/>
          </v:shape>
        </w:pic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49066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color w:val="000000"/>
          <w:sz w:val="28"/>
          <w:szCs w:val="28"/>
          <w:u w:val="single"/>
        </w:rPr>
        <w:t>Построение выборочной оценки корреляционной функции</w:t>
      </w:r>
    </w:p>
    <w:p w:rsidR="0049066F" w:rsidRPr="00512643" w:rsidRDefault="0049066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Нормированная корреляционная функция по переменной Х случайного процесса</w: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82" type="#_x0000_t75" style="width:39pt;height:12.75pt">
            <v:imagedata r:id="rId638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83" type="#_x0000_t75" style="width:36.75pt;height:12.75pt">
            <v:imagedata r:id="rId639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84" type="#_x0000_t75" style="width:20.25pt;height:12.75pt">
            <v:imagedata r:id="rId640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85" type="#_x0000_t75" style="width:35.25pt;height:12.75pt">
            <v:imagedata r:id="rId641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86" type="#_x0000_t75" style="width:193.5pt;height:58.5pt">
            <v:imagedata r:id="rId642" o:title=""/>
          </v:shape>
        </w:pic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87" type="#_x0000_t75" style="width:191.25pt;height:147.75pt">
            <v:imagedata r:id="rId643" o:title=""/>
          </v:shape>
        </w:pic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Default="0049066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Нормированная корреляционная функция по переменной Y случайного процесса</w:t>
      </w:r>
    </w:p>
    <w:p w:rsidR="00E049E5" w:rsidRPr="00512643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88" type="#_x0000_t75" style="width:20.25pt;height:12.75pt">
            <v:imagedata r:id="rId644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89" type="#_x0000_t75" style="width:35.25pt;height:12.75pt">
            <v:imagedata r:id="rId645" o:title=""/>
          </v:shape>
        </w:pict>
      </w:r>
    </w:p>
    <w:p w:rsidR="0049066F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90" type="#_x0000_t75" style="width:192.75pt;height:58.5pt">
            <v:imagedata r:id="rId646" o:title=""/>
          </v:shape>
        </w:pict>
      </w:r>
    </w:p>
    <w:p w:rsidR="00E049E5" w:rsidRPr="00512643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91" type="#_x0000_t75" style="width:178.5pt;height:142.5pt">
            <v:imagedata r:id="rId647" o:title=""/>
          </v:shape>
        </w:pict>
      </w:r>
    </w:p>
    <w:p w:rsidR="0049066F" w:rsidRPr="00512643" w:rsidRDefault="008B3843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1713C">
        <w:rPr>
          <w:sz w:val="28"/>
          <w:szCs w:val="28"/>
        </w:rPr>
        <w:pict>
          <v:shape id="_x0000_i1692" type="#_x0000_t75" style="width:181.5pt;height:132pt">
            <v:imagedata r:id="rId648" o:title=""/>
          </v:shape>
        </w:pict>
      </w:r>
    </w:p>
    <w:p w:rsidR="0049066F" w:rsidRPr="00512643" w:rsidRDefault="0049066F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177250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93" type="#_x0000_t75" style="width:173.25pt;height:2in">
            <v:imagedata r:id="rId649" o:title=""/>
          </v:shape>
        </w:pict>
      </w:r>
    </w:p>
    <w:p w:rsidR="0049066F" w:rsidRPr="00512643" w:rsidRDefault="0049066F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49066F" w:rsidP="00512643">
      <w:pPr>
        <w:spacing w:line="360" w:lineRule="auto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Нормированная взаимная корреляционная функция двумерного случайного процесса</w:t>
      </w:r>
    </w:p>
    <w:p w:rsidR="00E049E5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94" type="#_x0000_t75" style="width:20.25pt;height:12.75pt">
            <v:imagedata r:id="rId650" o:title=""/>
          </v:shape>
        </w:pict>
      </w:r>
    </w:p>
    <w:p w:rsidR="0049066F" w:rsidRPr="00512643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95" type="#_x0000_t75" style="width:35.25pt;height:12.75pt">
            <v:imagedata r:id="rId651" o:title=""/>
          </v:shape>
        </w:pict>
      </w:r>
    </w:p>
    <w:p w:rsidR="0049066F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96" type="#_x0000_t75" style="width:193.5pt;height:58.5pt">
            <v:imagedata r:id="rId652" o:title=""/>
          </v:shape>
        </w:pict>
      </w:r>
    </w:p>
    <w:p w:rsidR="00E049E5" w:rsidRPr="00512643" w:rsidRDefault="00E049E5" w:rsidP="00512643">
      <w:pPr>
        <w:spacing w:line="360" w:lineRule="auto"/>
        <w:ind w:firstLine="709"/>
        <w:jc w:val="both"/>
        <w:rPr>
          <w:sz w:val="28"/>
          <w:szCs w:val="28"/>
        </w:rPr>
      </w:pPr>
    </w:p>
    <w:p w:rsidR="0049066F" w:rsidRDefault="00A1713C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697" type="#_x0000_t75" style="width:165pt;height:117pt">
            <v:imagedata r:id="rId653" o:title=""/>
          </v:shape>
        </w:pict>
      </w:r>
    </w:p>
    <w:p w:rsidR="0049066F" w:rsidRPr="00512643" w:rsidRDefault="008B3843" w:rsidP="005126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1713C">
        <w:rPr>
          <w:sz w:val="28"/>
          <w:szCs w:val="28"/>
        </w:rPr>
        <w:pict>
          <v:shape id="_x0000_i1698" type="#_x0000_t75" style="width:173.25pt;height:126.75pt">
            <v:imagedata r:id="rId654" o:title=""/>
          </v:shape>
        </w:pict>
      </w:r>
      <w:bookmarkStart w:id="28" w:name="_GoBack"/>
      <w:bookmarkEnd w:id="28"/>
    </w:p>
    <w:sectPr w:rsidR="0049066F" w:rsidRPr="00512643" w:rsidSect="00512643">
      <w:pgSz w:w="11906" w:h="16838"/>
      <w:pgMar w:top="1134" w:right="851" w:bottom="1134" w:left="1701" w:header="720" w:footer="720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22D" w:rsidRDefault="0055222D">
      <w:r>
        <w:separator/>
      </w:r>
    </w:p>
    <w:p w:rsidR="0055222D" w:rsidRDefault="0055222D"/>
    <w:p w:rsidR="0055222D" w:rsidRDefault="0055222D"/>
  </w:endnote>
  <w:endnote w:type="continuationSeparator" w:id="0">
    <w:p w:rsidR="0055222D" w:rsidRDefault="0055222D">
      <w:r>
        <w:continuationSeparator/>
      </w:r>
    </w:p>
    <w:p w:rsidR="0055222D" w:rsidRDefault="0055222D"/>
    <w:p w:rsidR="0055222D" w:rsidRDefault="005522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altName w:val="Baskerville Old Fac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22D" w:rsidRDefault="0055222D">
      <w:r>
        <w:separator/>
      </w:r>
    </w:p>
    <w:p w:rsidR="0055222D" w:rsidRDefault="0055222D"/>
    <w:p w:rsidR="0055222D" w:rsidRDefault="0055222D"/>
  </w:footnote>
  <w:footnote w:type="continuationSeparator" w:id="0">
    <w:p w:rsidR="0055222D" w:rsidRDefault="0055222D">
      <w:r>
        <w:continuationSeparator/>
      </w:r>
    </w:p>
    <w:p w:rsidR="0055222D" w:rsidRDefault="0055222D"/>
    <w:p w:rsidR="0055222D" w:rsidRDefault="0055222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9.25pt;height:15.75pt" o:bullet="t">
        <v:imagedata r:id="rId1" o:title=""/>
      </v:shape>
    </w:pict>
  </w:numPicBullet>
  <w:numPicBullet w:numPicBulletId="1">
    <w:pict>
      <v:shape id="_x0000_i1032" type="#_x0000_t75" style="width:15.75pt;height:15.75pt" o:bullet="t">
        <v:imagedata r:id="rId2" o:title=""/>
      </v:shape>
    </w:pict>
  </w:numPicBullet>
  <w:numPicBullet w:numPicBulletId="2">
    <w:pict>
      <v:shape id="_x0000_i1033" type="#_x0000_t75" style="width:9pt;height:15.75pt" o:bullet="t">
        <v:imagedata r:id="rId3" o:title=""/>
      </v:shape>
    </w:pict>
  </w:numPicBullet>
  <w:numPicBullet w:numPicBulletId="3">
    <w:pict>
      <v:shape id="_x0000_i1034" type="#_x0000_t75" style="width:33.75pt;height:13.5pt" o:bullet="t">
        <v:imagedata r:id="rId4" o:title=""/>
      </v:shape>
    </w:pict>
  </w:numPicBullet>
  <w:numPicBullet w:numPicBulletId="4">
    <w:pict>
      <v:shape id="_x0000_i1035" type="#_x0000_t75" style="width:33pt;height:12.75pt" o:bullet="t">
        <v:imagedata r:id="rId5" o:title=""/>
      </v:shape>
    </w:pict>
  </w:numPicBullet>
  <w:abstractNum w:abstractNumId="0">
    <w:nsid w:val="023B4EFE"/>
    <w:multiLevelType w:val="hybridMultilevel"/>
    <w:tmpl w:val="343C38DE"/>
    <w:lvl w:ilvl="0" w:tplc="7622820C">
      <w:start w:val="1"/>
      <w:numFmt w:val="russianLower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035338D5"/>
    <w:multiLevelType w:val="hybridMultilevel"/>
    <w:tmpl w:val="F5764846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cs="Times New Roman" w:hint="default"/>
        <w:b w:val="0"/>
      </w:rPr>
    </w:lvl>
    <w:lvl w:ilvl="2" w:tplc="FFFFFFFF">
      <w:start w:val="1"/>
      <w:numFmt w:val="bullet"/>
      <w:lvlText w:val=""/>
      <w:lvlJc w:val="left"/>
      <w:pPr>
        <w:tabs>
          <w:tab w:val="num" w:pos="2907"/>
        </w:tabs>
        <w:ind w:left="2907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">
    <w:nsid w:val="07546249"/>
    <w:multiLevelType w:val="multilevel"/>
    <w:tmpl w:val="7BE0A8C2"/>
    <w:lvl w:ilvl="0">
      <w:start w:val="1"/>
      <w:numFmt w:val="decimal"/>
      <w:lvlText w:val="%1"/>
      <w:lvlJc w:val="left"/>
      <w:pPr>
        <w:tabs>
          <w:tab w:val="num" w:pos="1287"/>
        </w:tabs>
        <w:ind w:left="1080" w:hanging="360"/>
      </w:pPr>
      <w:rPr>
        <w:rFonts w:ascii="Perpetua" w:hAnsi="Perpetua" w:cs="Times New Roman" w:hint="default"/>
        <w:b/>
        <w:i/>
      </w:rPr>
    </w:lvl>
    <w:lvl w:ilvl="1">
      <w:start w:val="1"/>
      <w:numFmt w:val="decimal"/>
      <w:lvlText w:val="%1.%2"/>
      <w:lvlJc w:val="left"/>
      <w:pPr>
        <w:tabs>
          <w:tab w:val="num" w:pos="1287"/>
        </w:tabs>
        <w:ind w:left="1060" w:firstLine="20"/>
      </w:pPr>
      <w:rPr>
        <w:rFonts w:ascii="Times New Roman" w:hAnsi="Times New Roman" w:cs="Times New Roman" w:hint="default"/>
        <w:b/>
        <w:i/>
      </w:rPr>
    </w:lvl>
    <w:lvl w:ilvl="2">
      <w:start w:val="1"/>
      <w:numFmt w:val="decimal"/>
      <w:pStyle w:val="3"/>
      <w:lvlText w:val="%1.%2.%3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">
    <w:nsid w:val="0A2E35A6"/>
    <w:multiLevelType w:val="hybridMultilevel"/>
    <w:tmpl w:val="DBE6ACFE"/>
    <w:lvl w:ilvl="0" w:tplc="C9D46026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0AA216DB"/>
    <w:multiLevelType w:val="hybridMultilevel"/>
    <w:tmpl w:val="21E00662"/>
    <w:lvl w:ilvl="0" w:tplc="C9D46026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0D9C501D"/>
    <w:multiLevelType w:val="hybridMultilevel"/>
    <w:tmpl w:val="3D4E5B8E"/>
    <w:lvl w:ilvl="0" w:tplc="C9D46026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Courier New" w:hAnsi="Courier New" w:hint="default"/>
      </w:rPr>
    </w:lvl>
    <w:lvl w:ilvl="1" w:tplc="7622820C">
      <w:start w:val="1"/>
      <w:numFmt w:val="russianLow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0FDE65D4"/>
    <w:multiLevelType w:val="multilevel"/>
    <w:tmpl w:val="CE3ED654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360" w:hanging="360"/>
      </w:pPr>
      <w:rPr>
        <w:rFonts w:ascii="Perpetua" w:hAnsi="Perpetua" w:cs="Times New Roman" w:hint="default"/>
        <w:b/>
        <w:i/>
      </w:rPr>
    </w:lvl>
    <w:lvl w:ilvl="1">
      <w:start w:val="1"/>
      <w:numFmt w:val="decimal"/>
      <w:pStyle w:val="2TimesNewRoman"/>
      <w:lvlText w:val="%1.%2"/>
      <w:lvlJc w:val="left"/>
      <w:pPr>
        <w:tabs>
          <w:tab w:val="num" w:pos="567"/>
        </w:tabs>
        <w:ind w:left="340" w:firstLine="20"/>
      </w:pPr>
      <w:rPr>
        <w:rFonts w:ascii="Times New Roman" w:hAnsi="Times New Roman" w:cs="Times New Roman" w:hint="default"/>
        <w:b/>
        <w:i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10843C86"/>
    <w:multiLevelType w:val="hybridMultilevel"/>
    <w:tmpl w:val="0E4007DE"/>
    <w:lvl w:ilvl="0" w:tplc="FFFFFFFF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1983400"/>
    <w:multiLevelType w:val="multilevel"/>
    <w:tmpl w:val="8528E67A"/>
    <w:lvl w:ilvl="0">
      <w:start w:val="2"/>
      <w:numFmt w:val="decimal"/>
      <w:lvlText w:val="%1"/>
      <w:lvlJc w:val="left"/>
      <w:pPr>
        <w:tabs>
          <w:tab w:val="num" w:pos="52"/>
        </w:tabs>
        <w:ind w:left="-155" w:hanging="360"/>
      </w:pPr>
      <w:rPr>
        <w:rFonts w:ascii="Perpetua" w:hAnsi="Perpetua" w:cs="Times New Roman" w:hint="default"/>
        <w:b/>
        <w:i/>
      </w:rPr>
    </w:lvl>
    <w:lvl w:ilvl="1">
      <w:start w:val="1"/>
      <w:numFmt w:val="decimal"/>
      <w:lvlText w:val="%1.%2"/>
      <w:lvlJc w:val="left"/>
      <w:pPr>
        <w:tabs>
          <w:tab w:val="num" w:pos="52"/>
        </w:tabs>
        <w:ind w:left="-175" w:firstLine="20"/>
      </w:pPr>
      <w:rPr>
        <w:rFonts w:ascii="Times New Roman" w:hAnsi="Times New Roman" w:cs="Times New Roman" w:hint="default"/>
        <w:b/>
        <w:i/>
      </w:rPr>
    </w:lvl>
    <w:lvl w:ilvl="2">
      <w:start w:val="1"/>
      <w:numFmt w:val="decimal"/>
      <w:lvlRestart w:val="0"/>
      <w:pStyle w:val="31"/>
      <w:lvlText w:val="%1.%2.%3"/>
      <w:lvlJc w:val="left"/>
      <w:pPr>
        <w:tabs>
          <w:tab w:val="num" w:pos="925"/>
        </w:tabs>
        <w:ind w:left="709" w:hanging="50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645"/>
        </w:tabs>
        <w:ind w:left="1213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05"/>
        </w:tabs>
        <w:ind w:left="1717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25"/>
        </w:tabs>
        <w:ind w:left="2221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45"/>
        </w:tabs>
        <w:ind w:left="2725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05"/>
        </w:tabs>
        <w:ind w:left="322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25"/>
        </w:tabs>
        <w:ind w:left="3805" w:hanging="1440"/>
      </w:pPr>
      <w:rPr>
        <w:rFonts w:cs="Times New Roman" w:hint="default"/>
      </w:rPr>
    </w:lvl>
  </w:abstractNum>
  <w:abstractNum w:abstractNumId="9">
    <w:nsid w:val="13B40245"/>
    <w:multiLevelType w:val="multilevel"/>
    <w:tmpl w:val="343C38DE"/>
    <w:lvl w:ilvl="0">
      <w:start w:val="1"/>
      <w:numFmt w:val="russianLower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13B9576E"/>
    <w:multiLevelType w:val="multilevel"/>
    <w:tmpl w:val="F3E42E1E"/>
    <w:lvl w:ilvl="0">
      <w:start w:val="1"/>
      <w:numFmt w:val="decimal"/>
      <w:lvlText w:val="%1"/>
      <w:lvlJc w:val="left"/>
      <w:pPr>
        <w:tabs>
          <w:tab w:val="num" w:pos="1287"/>
        </w:tabs>
        <w:ind w:left="1080" w:hanging="360"/>
      </w:pPr>
      <w:rPr>
        <w:rFonts w:ascii="Perpetua" w:hAnsi="Perpetua" w:cs="Times New Roman" w:hint="default"/>
        <w:b/>
        <w:i/>
      </w:rPr>
    </w:lvl>
    <w:lvl w:ilvl="1">
      <w:start w:val="1"/>
      <w:numFmt w:val="decimal"/>
      <w:lvlText w:val="%1.%2"/>
      <w:lvlJc w:val="left"/>
      <w:pPr>
        <w:tabs>
          <w:tab w:val="num" w:pos="1287"/>
        </w:tabs>
        <w:ind w:left="1060" w:firstLine="20"/>
      </w:pPr>
      <w:rPr>
        <w:rFonts w:ascii="Times New Roman" w:hAnsi="Times New Roman" w:cs="Times New Roman"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pStyle w:val="40"/>
      <w:lvlText w:val="2.1.4.%4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11">
    <w:nsid w:val="15215576"/>
    <w:multiLevelType w:val="hybridMultilevel"/>
    <w:tmpl w:val="C77A2518"/>
    <w:lvl w:ilvl="0" w:tplc="C9D46026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Courier New" w:hAnsi="Courier New" w:hint="default"/>
      </w:rPr>
    </w:lvl>
    <w:lvl w:ilvl="1" w:tplc="B12674C6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cs="Times New Roman" w:hint="default"/>
        <w:b w:val="0"/>
      </w:rPr>
    </w:lvl>
    <w:lvl w:ilvl="2" w:tplc="5DBC8B88">
      <w:start w:val="1"/>
      <w:numFmt w:val="bullet"/>
      <w:lvlText w:val=""/>
      <w:lvlJc w:val="left"/>
      <w:pPr>
        <w:tabs>
          <w:tab w:val="num" w:pos="2907"/>
        </w:tabs>
        <w:ind w:left="2907" w:hanging="360"/>
      </w:pPr>
      <w:rPr>
        <w:rFonts w:ascii="Symbol" w:hAnsi="Symbol" w:hint="default"/>
      </w:rPr>
    </w:lvl>
    <w:lvl w:ilvl="3" w:tplc="70CA5854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EB222CAA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EC9E1E06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4E56BE9E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24320144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D1705100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2">
    <w:nsid w:val="164B73F4"/>
    <w:multiLevelType w:val="hybridMultilevel"/>
    <w:tmpl w:val="3820A982"/>
    <w:lvl w:ilvl="0" w:tplc="7622820C">
      <w:start w:val="1"/>
      <w:numFmt w:val="russianLower"/>
      <w:lvlText w:val="%1."/>
      <w:lvlJc w:val="left"/>
      <w:pPr>
        <w:tabs>
          <w:tab w:val="num" w:pos="2410"/>
        </w:tabs>
        <w:ind w:left="241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63"/>
        </w:tabs>
        <w:ind w:left="25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83"/>
        </w:tabs>
        <w:ind w:left="32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003"/>
        </w:tabs>
        <w:ind w:left="40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723"/>
        </w:tabs>
        <w:ind w:left="47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43"/>
        </w:tabs>
        <w:ind w:left="54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63"/>
        </w:tabs>
        <w:ind w:left="61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83"/>
        </w:tabs>
        <w:ind w:left="68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603"/>
        </w:tabs>
        <w:ind w:left="7603" w:hanging="180"/>
      </w:pPr>
      <w:rPr>
        <w:rFonts w:cs="Times New Roman"/>
      </w:rPr>
    </w:lvl>
  </w:abstractNum>
  <w:abstractNum w:abstractNumId="13">
    <w:nsid w:val="17E60FA9"/>
    <w:multiLevelType w:val="hybridMultilevel"/>
    <w:tmpl w:val="1096CEEC"/>
    <w:lvl w:ilvl="0" w:tplc="C9D46026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Courier New" w:hAnsi="Courier New" w:hint="default"/>
      </w:rPr>
    </w:lvl>
    <w:lvl w:ilvl="1" w:tplc="84F6505E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cs="Times New Roman" w:hint="default"/>
        <w:b w:val="0"/>
      </w:rPr>
    </w:lvl>
    <w:lvl w:ilvl="2" w:tplc="B816B30C">
      <w:start w:val="1"/>
      <w:numFmt w:val="bullet"/>
      <w:lvlText w:val=""/>
      <w:lvlJc w:val="left"/>
      <w:pPr>
        <w:tabs>
          <w:tab w:val="num" w:pos="2907"/>
        </w:tabs>
        <w:ind w:left="2907" w:hanging="360"/>
      </w:pPr>
      <w:rPr>
        <w:rFonts w:ascii="Symbol" w:hAnsi="Symbol" w:hint="default"/>
      </w:rPr>
    </w:lvl>
    <w:lvl w:ilvl="3" w:tplc="7F5A4170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CF58EABC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D24C51EA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F216BED8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D85CC2C2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1118065A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4">
    <w:nsid w:val="229D25AE"/>
    <w:multiLevelType w:val="hybridMultilevel"/>
    <w:tmpl w:val="98D800F6"/>
    <w:lvl w:ilvl="0" w:tplc="7622820C">
      <w:start w:val="1"/>
      <w:numFmt w:val="russianLower"/>
      <w:lvlText w:val="%1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5">
    <w:nsid w:val="264143C3"/>
    <w:multiLevelType w:val="hybridMultilevel"/>
    <w:tmpl w:val="BA4ED19A"/>
    <w:lvl w:ilvl="0" w:tplc="FFFFFFFF">
      <w:start w:val="1"/>
      <w:numFmt w:val="russianLower"/>
      <w:lvlText w:val="%1."/>
      <w:lvlJc w:val="left"/>
      <w:pPr>
        <w:tabs>
          <w:tab w:val="num" w:pos="1494"/>
        </w:tabs>
        <w:ind w:left="1494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7C61881"/>
    <w:multiLevelType w:val="hybridMultilevel"/>
    <w:tmpl w:val="82989D58"/>
    <w:lvl w:ilvl="0" w:tplc="C9D46026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>
    <w:nsid w:val="2FD23F32"/>
    <w:multiLevelType w:val="hybridMultilevel"/>
    <w:tmpl w:val="3B5CAFA6"/>
    <w:lvl w:ilvl="0" w:tplc="C9D46026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>
    <w:nsid w:val="321B6D4D"/>
    <w:multiLevelType w:val="hybridMultilevel"/>
    <w:tmpl w:val="F2AA146A"/>
    <w:lvl w:ilvl="0" w:tplc="FFFFFFFF">
      <w:start w:val="1"/>
      <w:numFmt w:val="russianLower"/>
      <w:lvlText w:val="%1."/>
      <w:lvlJc w:val="left"/>
      <w:pPr>
        <w:tabs>
          <w:tab w:val="num" w:pos="1854"/>
        </w:tabs>
        <w:ind w:left="1854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332010BE"/>
    <w:multiLevelType w:val="multilevel"/>
    <w:tmpl w:val="F42A7120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20">
    <w:nsid w:val="3387047D"/>
    <w:multiLevelType w:val="multilevel"/>
    <w:tmpl w:val="67663EF8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ascii="Perpetua" w:hAnsi="Perpetua" w:cs="Times New Roman" w:hint="default"/>
        <w:b/>
        <w:i/>
      </w:rPr>
    </w:lvl>
    <w:lvl w:ilvl="1">
      <w:start w:val="1"/>
      <w:numFmt w:val="decimal"/>
      <w:pStyle w:val="10"/>
      <w:lvlText w:val="%1.%2."/>
      <w:lvlJc w:val="left"/>
      <w:pPr>
        <w:tabs>
          <w:tab w:val="num" w:pos="567"/>
        </w:tabs>
        <w:ind w:left="340" w:firstLine="20"/>
      </w:pPr>
      <w:rPr>
        <w:rFonts w:ascii="Perpetua" w:hAnsi="Perpetua" w:cs="Times New Roman" w:hint="default"/>
        <w:b/>
        <w:i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1">
    <w:nsid w:val="39FE7282"/>
    <w:multiLevelType w:val="multilevel"/>
    <w:tmpl w:val="FF422482"/>
    <w:lvl w:ilvl="0">
      <w:start w:val="2"/>
      <w:numFmt w:val="decimal"/>
      <w:lvlText w:val="%1"/>
      <w:lvlJc w:val="left"/>
      <w:pPr>
        <w:tabs>
          <w:tab w:val="num" w:pos="2138"/>
        </w:tabs>
        <w:ind w:left="1931" w:hanging="360"/>
      </w:pPr>
      <w:rPr>
        <w:rFonts w:ascii="Perpetua" w:hAnsi="Perpetua" w:cs="Times New Roman" w:hint="default"/>
        <w:b/>
        <w:i/>
      </w:rPr>
    </w:lvl>
    <w:lvl w:ilvl="1">
      <w:start w:val="1"/>
      <w:numFmt w:val="decimal"/>
      <w:lvlText w:val="%1.%2"/>
      <w:lvlJc w:val="left"/>
      <w:pPr>
        <w:tabs>
          <w:tab w:val="num" w:pos="2138"/>
        </w:tabs>
        <w:ind w:left="1911" w:firstLine="20"/>
      </w:pPr>
      <w:rPr>
        <w:rFonts w:ascii="Times New Roman" w:hAnsi="Times New Roman" w:cs="Times New Roman" w:hint="default"/>
        <w:b/>
        <w:i/>
      </w:rPr>
    </w:lvl>
    <w:lvl w:ilvl="2">
      <w:start w:val="6"/>
      <w:numFmt w:val="decimal"/>
      <w:lvlRestart w:val="0"/>
      <w:lvlText w:val="%1.%2.%3"/>
      <w:lvlJc w:val="left"/>
      <w:pPr>
        <w:tabs>
          <w:tab w:val="num" w:pos="3011"/>
        </w:tabs>
        <w:ind w:left="2795" w:hanging="504"/>
      </w:pPr>
      <w:rPr>
        <w:rFonts w:cs="Times New Roman" w:hint="default"/>
      </w:rPr>
    </w:lvl>
    <w:lvl w:ilvl="3">
      <w:start w:val="1"/>
      <w:numFmt w:val="decimal"/>
      <w:pStyle w:val="41"/>
      <w:lvlText w:val="%1.%2.%3.%4"/>
      <w:lvlJc w:val="left"/>
      <w:pPr>
        <w:tabs>
          <w:tab w:val="num" w:pos="3731"/>
        </w:tabs>
        <w:ind w:left="3299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091"/>
        </w:tabs>
        <w:ind w:left="3803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811"/>
        </w:tabs>
        <w:ind w:left="430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31"/>
        </w:tabs>
        <w:ind w:left="4811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91"/>
        </w:tabs>
        <w:ind w:left="5315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11"/>
        </w:tabs>
        <w:ind w:left="5891" w:hanging="1440"/>
      </w:pPr>
      <w:rPr>
        <w:rFonts w:cs="Times New Roman" w:hint="default"/>
      </w:rPr>
    </w:lvl>
  </w:abstractNum>
  <w:abstractNum w:abstractNumId="22">
    <w:nsid w:val="3C2D390B"/>
    <w:multiLevelType w:val="hybridMultilevel"/>
    <w:tmpl w:val="3A320060"/>
    <w:lvl w:ilvl="0" w:tplc="C9D460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A3C5A06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8F4423C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5CF21FE4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D3446DAC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C77ED050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22825FC2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2514EAE0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2EB0958A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3D6634CE"/>
    <w:multiLevelType w:val="hybridMultilevel"/>
    <w:tmpl w:val="AFFE3388"/>
    <w:lvl w:ilvl="0" w:tplc="C9D46026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Courier New" w:hAnsi="Courier New" w:hint="default"/>
      </w:rPr>
    </w:lvl>
    <w:lvl w:ilvl="1" w:tplc="5C2EC38A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cs="Times New Roman" w:hint="default"/>
        <w:b w:val="0"/>
      </w:rPr>
    </w:lvl>
    <w:lvl w:ilvl="2" w:tplc="27BE27A0">
      <w:start w:val="1"/>
      <w:numFmt w:val="bullet"/>
      <w:lvlText w:val=""/>
      <w:lvlJc w:val="left"/>
      <w:pPr>
        <w:tabs>
          <w:tab w:val="num" w:pos="2907"/>
        </w:tabs>
        <w:ind w:left="2907" w:hanging="360"/>
      </w:pPr>
      <w:rPr>
        <w:rFonts w:ascii="Symbol" w:hAnsi="Symbol" w:hint="default"/>
      </w:rPr>
    </w:lvl>
    <w:lvl w:ilvl="3" w:tplc="B31849DC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8089D1C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E21AA146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8FAADA5E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EB1E67C6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ABAED2A6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4">
    <w:nsid w:val="42CE1C6B"/>
    <w:multiLevelType w:val="hybridMultilevel"/>
    <w:tmpl w:val="F54AD540"/>
    <w:lvl w:ilvl="0" w:tplc="7622820C">
      <w:start w:val="1"/>
      <w:numFmt w:val="russianLower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>
    <w:nsid w:val="45976C2A"/>
    <w:multiLevelType w:val="hybridMultilevel"/>
    <w:tmpl w:val="D0EEC99C"/>
    <w:lvl w:ilvl="0" w:tplc="C9D46026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Courier New" w:hAnsi="Courier New" w:hint="default"/>
      </w:rPr>
    </w:lvl>
    <w:lvl w:ilvl="1" w:tplc="2B94540E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cs="Times New Roman" w:hint="default"/>
        <w:b w:val="0"/>
      </w:rPr>
    </w:lvl>
    <w:lvl w:ilvl="2" w:tplc="13F29004">
      <w:start w:val="1"/>
      <w:numFmt w:val="bullet"/>
      <w:lvlText w:val=""/>
      <w:lvlJc w:val="left"/>
      <w:pPr>
        <w:tabs>
          <w:tab w:val="num" w:pos="2907"/>
        </w:tabs>
        <w:ind w:left="2907" w:hanging="360"/>
      </w:pPr>
      <w:rPr>
        <w:rFonts w:ascii="Symbol" w:hAnsi="Symbol" w:hint="default"/>
      </w:rPr>
    </w:lvl>
    <w:lvl w:ilvl="3" w:tplc="8B5CE612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F5242FDE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E2208EC4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66CC2C10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A9580ED4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1C1808E6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6">
    <w:nsid w:val="4C662AE2"/>
    <w:multiLevelType w:val="multilevel"/>
    <w:tmpl w:val="ACFCCC9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27">
    <w:nsid w:val="4F4428E4"/>
    <w:multiLevelType w:val="hybridMultilevel"/>
    <w:tmpl w:val="FF22732A"/>
    <w:lvl w:ilvl="0" w:tplc="FFFFFFFF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>
    <w:nsid w:val="4FAC2ECD"/>
    <w:multiLevelType w:val="hybridMultilevel"/>
    <w:tmpl w:val="4E989E28"/>
    <w:lvl w:ilvl="0" w:tplc="7622820C">
      <w:start w:val="1"/>
      <w:numFmt w:val="russianLower"/>
      <w:lvlText w:val="%1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9">
    <w:nsid w:val="514512D1"/>
    <w:multiLevelType w:val="hybridMultilevel"/>
    <w:tmpl w:val="02861634"/>
    <w:lvl w:ilvl="0" w:tplc="C9D460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2234E0A"/>
    <w:multiLevelType w:val="hybridMultilevel"/>
    <w:tmpl w:val="184EED80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1">
    <w:nsid w:val="52A710B5"/>
    <w:multiLevelType w:val="hybridMultilevel"/>
    <w:tmpl w:val="292A9B26"/>
    <w:lvl w:ilvl="0" w:tplc="7622820C">
      <w:start w:val="1"/>
      <w:numFmt w:val="russianLower"/>
      <w:lvlText w:val="%1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2">
    <w:nsid w:val="54CE3631"/>
    <w:multiLevelType w:val="hybridMultilevel"/>
    <w:tmpl w:val="88FC8B4C"/>
    <w:lvl w:ilvl="0" w:tplc="FFFFFFFF">
      <w:start w:val="1"/>
      <w:numFmt w:val="russianLower"/>
      <w:lvlText w:val="%1."/>
      <w:lvlJc w:val="left"/>
      <w:pPr>
        <w:tabs>
          <w:tab w:val="num" w:pos="1494"/>
        </w:tabs>
        <w:ind w:left="1494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56144BB"/>
    <w:multiLevelType w:val="hybridMultilevel"/>
    <w:tmpl w:val="786C3F26"/>
    <w:lvl w:ilvl="0" w:tplc="FFFFFFFF">
      <w:start w:val="1"/>
      <w:numFmt w:val="russianLower"/>
      <w:lvlText w:val="%1."/>
      <w:lvlJc w:val="left"/>
      <w:pPr>
        <w:tabs>
          <w:tab w:val="num" w:pos="1494"/>
        </w:tabs>
        <w:ind w:left="1494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4">
    <w:nsid w:val="57B17B4A"/>
    <w:multiLevelType w:val="hybridMultilevel"/>
    <w:tmpl w:val="E346B8C2"/>
    <w:lvl w:ilvl="0" w:tplc="12E2C480">
      <w:start w:val="1"/>
      <w:numFmt w:val="decimal"/>
      <w:lvlText w:val="%1."/>
      <w:lvlJc w:val="left"/>
      <w:pPr>
        <w:tabs>
          <w:tab w:val="num" w:pos="1452"/>
        </w:tabs>
        <w:ind w:left="1452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5">
    <w:nsid w:val="5E0B045C"/>
    <w:multiLevelType w:val="multilevel"/>
    <w:tmpl w:val="F54AD540"/>
    <w:lvl w:ilvl="0">
      <w:start w:val="1"/>
      <w:numFmt w:val="russianLower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6">
    <w:nsid w:val="60197974"/>
    <w:multiLevelType w:val="hybridMultilevel"/>
    <w:tmpl w:val="57280142"/>
    <w:lvl w:ilvl="0" w:tplc="7622820C">
      <w:start w:val="1"/>
      <w:numFmt w:val="russianLower"/>
      <w:lvlText w:val="%1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7">
    <w:nsid w:val="605727BA"/>
    <w:multiLevelType w:val="multilevel"/>
    <w:tmpl w:val="02EC8D62"/>
    <w:lvl w:ilvl="0">
      <w:start w:val="1"/>
      <w:numFmt w:val="decimal"/>
      <w:lvlText w:val="%1"/>
      <w:lvlJc w:val="left"/>
      <w:pPr>
        <w:tabs>
          <w:tab w:val="num" w:pos="1287"/>
        </w:tabs>
        <w:ind w:left="1080" w:hanging="360"/>
      </w:pPr>
      <w:rPr>
        <w:rFonts w:ascii="Perpetua" w:hAnsi="Perpetua" w:cs="Times New Roman" w:hint="default"/>
        <w:b/>
        <w:i/>
      </w:rPr>
    </w:lvl>
    <w:lvl w:ilvl="1">
      <w:start w:val="1"/>
      <w:numFmt w:val="decimal"/>
      <w:lvlText w:val="%1.%2"/>
      <w:lvlJc w:val="left"/>
      <w:pPr>
        <w:tabs>
          <w:tab w:val="num" w:pos="1287"/>
        </w:tabs>
        <w:ind w:left="1060" w:firstLine="20"/>
      </w:pPr>
      <w:rPr>
        <w:rFonts w:ascii="Times New Roman" w:hAnsi="Times New Roman" w:cs="Times New Roman" w:hint="default"/>
        <w:b/>
        <w:i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8">
    <w:nsid w:val="61FD7FB2"/>
    <w:multiLevelType w:val="hybridMultilevel"/>
    <w:tmpl w:val="566612F6"/>
    <w:lvl w:ilvl="0" w:tplc="C9D46026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Courier New" w:hAnsi="Courier New" w:hint="default"/>
      </w:rPr>
    </w:lvl>
    <w:lvl w:ilvl="1" w:tplc="70CEEEA8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3C4697E4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B38C72EC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335232DA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24FE9C48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5A427EE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3AD438D4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6E92410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64B6765B"/>
    <w:multiLevelType w:val="hybridMultilevel"/>
    <w:tmpl w:val="8440259A"/>
    <w:lvl w:ilvl="0" w:tplc="DBDE7EF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40">
    <w:nsid w:val="67A200C6"/>
    <w:multiLevelType w:val="multilevel"/>
    <w:tmpl w:val="291C745C"/>
    <w:lvl w:ilvl="0">
      <w:start w:val="2"/>
      <w:numFmt w:val="decimal"/>
      <w:pStyle w:val="42"/>
      <w:lvlText w:val="%1"/>
      <w:lvlJc w:val="left"/>
      <w:pPr>
        <w:tabs>
          <w:tab w:val="num" w:pos="259"/>
        </w:tabs>
        <w:ind w:left="52" w:hanging="360"/>
      </w:pPr>
      <w:rPr>
        <w:rFonts w:ascii="Perpetua" w:hAnsi="Perpetua" w:cs="Times New Roman" w:hint="default"/>
        <w:b/>
        <w:i/>
      </w:rPr>
    </w:lvl>
    <w:lvl w:ilvl="1">
      <w:start w:val="1"/>
      <w:numFmt w:val="decimal"/>
      <w:lvlText w:val="%1.%2"/>
      <w:lvlJc w:val="left"/>
      <w:pPr>
        <w:tabs>
          <w:tab w:val="num" w:pos="259"/>
        </w:tabs>
        <w:ind w:left="32" w:firstLine="20"/>
      </w:pPr>
      <w:rPr>
        <w:rFonts w:ascii="Times New Roman" w:hAnsi="Times New Roman" w:cs="Times New Roman" w:hint="default"/>
        <w:b/>
        <w:i/>
      </w:rPr>
    </w:lvl>
    <w:lvl w:ilvl="2">
      <w:start w:val="7"/>
      <w:numFmt w:val="decimal"/>
      <w:lvlRestart w:val="0"/>
      <w:lvlText w:val="%1.%2.%3"/>
      <w:lvlJc w:val="left"/>
      <w:pPr>
        <w:tabs>
          <w:tab w:val="num" w:pos="1132"/>
        </w:tabs>
        <w:ind w:left="916" w:hanging="504"/>
      </w:pPr>
      <w:rPr>
        <w:rFonts w:cs="Times New Roman" w:hint="default"/>
      </w:rPr>
    </w:lvl>
    <w:lvl w:ilvl="3">
      <w:start w:val="1"/>
      <w:numFmt w:val="decimal"/>
      <w:pStyle w:val="42"/>
      <w:lvlText w:val="%1.%2.5.%4"/>
      <w:lvlJc w:val="left"/>
      <w:pPr>
        <w:tabs>
          <w:tab w:val="num" w:pos="1852"/>
        </w:tabs>
        <w:ind w:left="1420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1924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932"/>
        </w:tabs>
        <w:ind w:left="242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2"/>
        </w:tabs>
        <w:ind w:left="29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12"/>
        </w:tabs>
        <w:ind w:left="343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32"/>
        </w:tabs>
        <w:ind w:left="4012" w:hanging="1440"/>
      </w:pPr>
      <w:rPr>
        <w:rFonts w:cs="Times New Roman" w:hint="default"/>
      </w:rPr>
    </w:lvl>
  </w:abstractNum>
  <w:abstractNum w:abstractNumId="41">
    <w:nsid w:val="6C775468"/>
    <w:multiLevelType w:val="hybridMultilevel"/>
    <w:tmpl w:val="D4B49F66"/>
    <w:lvl w:ilvl="0" w:tplc="7622820C">
      <w:start w:val="1"/>
      <w:numFmt w:val="russianLower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>
    <w:nsid w:val="718F5058"/>
    <w:multiLevelType w:val="hybridMultilevel"/>
    <w:tmpl w:val="405A388C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3">
    <w:nsid w:val="78407822"/>
    <w:multiLevelType w:val="hybridMultilevel"/>
    <w:tmpl w:val="285EEADA"/>
    <w:lvl w:ilvl="0" w:tplc="C9D46026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Courier New" w:hAnsi="Courier New" w:hint="default"/>
      </w:rPr>
    </w:lvl>
    <w:lvl w:ilvl="1" w:tplc="32F2BAFC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A90315A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DA7672F0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D9E4C1CC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4D447EC2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5276EDAA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2AFC9540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4274CE20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4">
    <w:nsid w:val="7CFD50E8"/>
    <w:multiLevelType w:val="multilevel"/>
    <w:tmpl w:val="2B7C978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88"/>
        </w:tabs>
        <w:ind w:left="988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num w:numId="1">
    <w:abstractNumId w:val="20"/>
  </w:num>
  <w:num w:numId="2">
    <w:abstractNumId w:val="6"/>
  </w:num>
  <w:num w:numId="3">
    <w:abstractNumId w:val="7"/>
  </w:num>
  <w:num w:numId="4">
    <w:abstractNumId w:val="33"/>
  </w:num>
  <w:num w:numId="5">
    <w:abstractNumId w:val="42"/>
  </w:num>
  <w:num w:numId="6">
    <w:abstractNumId w:val="15"/>
  </w:num>
  <w:num w:numId="7">
    <w:abstractNumId w:val="32"/>
  </w:num>
  <w:num w:numId="8">
    <w:abstractNumId w:val="42"/>
    <w:lvlOverride w:ilvl="0">
      <w:startOverride w:val="1"/>
    </w:lvlOverride>
  </w:num>
  <w:num w:numId="9">
    <w:abstractNumId w:val="2"/>
  </w:num>
  <w:num w:numId="10">
    <w:abstractNumId w:val="37"/>
  </w:num>
  <w:num w:numId="11">
    <w:abstractNumId w:val="30"/>
  </w:num>
  <w:num w:numId="12">
    <w:abstractNumId w:val="8"/>
  </w:num>
  <w:num w:numId="13">
    <w:abstractNumId w:val="21"/>
  </w:num>
  <w:num w:numId="14">
    <w:abstractNumId w:val="40"/>
  </w:num>
  <w:num w:numId="15">
    <w:abstractNumId w:val="18"/>
  </w:num>
  <w:num w:numId="16">
    <w:abstractNumId w:val="1"/>
  </w:num>
  <w:num w:numId="17">
    <w:abstractNumId w:val="27"/>
  </w:num>
  <w:num w:numId="18">
    <w:abstractNumId w:val="10"/>
  </w:num>
  <w:num w:numId="19">
    <w:abstractNumId w:val="5"/>
  </w:num>
  <w:num w:numId="20">
    <w:abstractNumId w:val="4"/>
  </w:num>
  <w:num w:numId="21">
    <w:abstractNumId w:val="16"/>
  </w:num>
  <w:num w:numId="22">
    <w:abstractNumId w:val="29"/>
  </w:num>
  <w:num w:numId="23">
    <w:abstractNumId w:val="0"/>
  </w:num>
  <w:num w:numId="24">
    <w:abstractNumId w:val="24"/>
  </w:num>
  <w:num w:numId="25">
    <w:abstractNumId w:val="41"/>
  </w:num>
  <w:num w:numId="26">
    <w:abstractNumId w:val="14"/>
  </w:num>
  <w:num w:numId="27">
    <w:abstractNumId w:val="12"/>
  </w:num>
  <w:num w:numId="28">
    <w:abstractNumId w:val="22"/>
  </w:num>
  <w:num w:numId="29">
    <w:abstractNumId w:val="25"/>
  </w:num>
  <w:num w:numId="30">
    <w:abstractNumId w:val="11"/>
  </w:num>
  <w:num w:numId="31">
    <w:abstractNumId w:val="13"/>
  </w:num>
  <w:num w:numId="32">
    <w:abstractNumId w:val="23"/>
  </w:num>
  <w:num w:numId="33">
    <w:abstractNumId w:val="43"/>
  </w:num>
  <w:num w:numId="34">
    <w:abstractNumId w:val="38"/>
  </w:num>
  <w:num w:numId="35">
    <w:abstractNumId w:val="3"/>
  </w:num>
  <w:num w:numId="36">
    <w:abstractNumId w:val="17"/>
  </w:num>
  <w:num w:numId="37">
    <w:abstractNumId w:val="9"/>
  </w:num>
  <w:num w:numId="38">
    <w:abstractNumId w:val="31"/>
  </w:num>
  <w:num w:numId="39">
    <w:abstractNumId w:val="35"/>
  </w:num>
  <w:num w:numId="40">
    <w:abstractNumId w:val="36"/>
  </w:num>
  <w:num w:numId="41">
    <w:abstractNumId w:val="28"/>
  </w:num>
  <w:num w:numId="42">
    <w:abstractNumId w:val="6"/>
  </w:num>
  <w:num w:numId="43">
    <w:abstractNumId w:val="26"/>
  </w:num>
  <w:num w:numId="44">
    <w:abstractNumId w:val="19"/>
  </w:num>
  <w:num w:numId="45">
    <w:abstractNumId w:val="44"/>
  </w:num>
  <w:num w:numId="46">
    <w:abstractNumId w:val="39"/>
  </w:num>
  <w:num w:numId="47">
    <w:abstractNumId w:val="34"/>
  </w:num>
  <w:num w:numId="48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4A57"/>
    <w:rsid w:val="00004A57"/>
    <w:rsid w:val="00005B05"/>
    <w:rsid w:val="00014011"/>
    <w:rsid w:val="000140A3"/>
    <w:rsid w:val="000165B1"/>
    <w:rsid w:val="00016EEE"/>
    <w:rsid w:val="000179B6"/>
    <w:rsid w:val="000217B5"/>
    <w:rsid w:val="00030154"/>
    <w:rsid w:val="00032D42"/>
    <w:rsid w:val="00041E1A"/>
    <w:rsid w:val="00045C42"/>
    <w:rsid w:val="00046616"/>
    <w:rsid w:val="0005281D"/>
    <w:rsid w:val="00052AB4"/>
    <w:rsid w:val="00061F21"/>
    <w:rsid w:val="0006723F"/>
    <w:rsid w:val="00074E52"/>
    <w:rsid w:val="00076CB1"/>
    <w:rsid w:val="00080CFA"/>
    <w:rsid w:val="00086030"/>
    <w:rsid w:val="000945B0"/>
    <w:rsid w:val="00094628"/>
    <w:rsid w:val="000A0D66"/>
    <w:rsid w:val="000A1538"/>
    <w:rsid w:val="000A2A34"/>
    <w:rsid w:val="000A4B70"/>
    <w:rsid w:val="000B2B8F"/>
    <w:rsid w:val="000B4177"/>
    <w:rsid w:val="000C1BB7"/>
    <w:rsid w:val="000D0D29"/>
    <w:rsid w:val="000D2A7A"/>
    <w:rsid w:val="000D4918"/>
    <w:rsid w:val="000D5488"/>
    <w:rsid w:val="000D6C3B"/>
    <w:rsid w:val="000D7DD2"/>
    <w:rsid w:val="000E1A39"/>
    <w:rsid w:val="000E4C54"/>
    <w:rsid w:val="000E6DBA"/>
    <w:rsid w:val="000F2E5A"/>
    <w:rsid w:val="000F56D8"/>
    <w:rsid w:val="000F7BB7"/>
    <w:rsid w:val="0010105B"/>
    <w:rsid w:val="00106274"/>
    <w:rsid w:val="001077DA"/>
    <w:rsid w:val="001223C9"/>
    <w:rsid w:val="00122BDF"/>
    <w:rsid w:val="00135641"/>
    <w:rsid w:val="0013698B"/>
    <w:rsid w:val="001410E6"/>
    <w:rsid w:val="001433A3"/>
    <w:rsid w:val="00147344"/>
    <w:rsid w:val="0015422C"/>
    <w:rsid w:val="00154281"/>
    <w:rsid w:val="00154540"/>
    <w:rsid w:val="001563B1"/>
    <w:rsid w:val="00157BC2"/>
    <w:rsid w:val="001615F4"/>
    <w:rsid w:val="00166F38"/>
    <w:rsid w:val="0017185D"/>
    <w:rsid w:val="0017366C"/>
    <w:rsid w:val="001748FC"/>
    <w:rsid w:val="00177250"/>
    <w:rsid w:val="00183BD4"/>
    <w:rsid w:val="001A1452"/>
    <w:rsid w:val="001C0520"/>
    <w:rsid w:val="001C2AD1"/>
    <w:rsid w:val="001C442F"/>
    <w:rsid w:val="001D014B"/>
    <w:rsid w:val="001D0BD6"/>
    <w:rsid w:val="001D4899"/>
    <w:rsid w:val="001D7456"/>
    <w:rsid w:val="001D7FB5"/>
    <w:rsid w:val="001F27BA"/>
    <w:rsid w:val="002035DC"/>
    <w:rsid w:val="002110E7"/>
    <w:rsid w:val="00216AEE"/>
    <w:rsid w:val="00220079"/>
    <w:rsid w:val="002217E2"/>
    <w:rsid w:val="0022397A"/>
    <w:rsid w:val="002477ED"/>
    <w:rsid w:val="00251E6A"/>
    <w:rsid w:val="002526ED"/>
    <w:rsid w:val="002566EE"/>
    <w:rsid w:val="00262B66"/>
    <w:rsid w:val="002737D2"/>
    <w:rsid w:val="002750D1"/>
    <w:rsid w:val="00275B15"/>
    <w:rsid w:val="00285007"/>
    <w:rsid w:val="00285BEC"/>
    <w:rsid w:val="00287F53"/>
    <w:rsid w:val="0029100B"/>
    <w:rsid w:val="002925AE"/>
    <w:rsid w:val="002A37E0"/>
    <w:rsid w:val="002A77B1"/>
    <w:rsid w:val="002A7DCE"/>
    <w:rsid w:val="002B06F4"/>
    <w:rsid w:val="002B26B5"/>
    <w:rsid w:val="002B3135"/>
    <w:rsid w:val="002B48A2"/>
    <w:rsid w:val="002C1C86"/>
    <w:rsid w:val="002C4655"/>
    <w:rsid w:val="002D2E54"/>
    <w:rsid w:val="002D2F05"/>
    <w:rsid w:val="002D4D5C"/>
    <w:rsid w:val="002D7E79"/>
    <w:rsid w:val="002E6DAE"/>
    <w:rsid w:val="002E7D03"/>
    <w:rsid w:val="002F3E30"/>
    <w:rsid w:val="00313FE0"/>
    <w:rsid w:val="0031784E"/>
    <w:rsid w:val="0032424C"/>
    <w:rsid w:val="00330174"/>
    <w:rsid w:val="0033279D"/>
    <w:rsid w:val="00334223"/>
    <w:rsid w:val="00337CEE"/>
    <w:rsid w:val="00337F4F"/>
    <w:rsid w:val="00343EF7"/>
    <w:rsid w:val="00345244"/>
    <w:rsid w:val="00346A2C"/>
    <w:rsid w:val="00346C87"/>
    <w:rsid w:val="00347FB9"/>
    <w:rsid w:val="00352A5B"/>
    <w:rsid w:val="00366E4A"/>
    <w:rsid w:val="003706B7"/>
    <w:rsid w:val="0037289B"/>
    <w:rsid w:val="0037439A"/>
    <w:rsid w:val="00377BAF"/>
    <w:rsid w:val="00393290"/>
    <w:rsid w:val="003950A7"/>
    <w:rsid w:val="0039583A"/>
    <w:rsid w:val="003A0D85"/>
    <w:rsid w:val="003A1702"/>
    <w:rsid w:val="003A3559"/>
    <w:rsid w:val="003A64A0"/>
    <w:rsid w:val="003A7143"/>
    <w:rsid w:val="003B654B"/>
    <w:rsid w:val="003B7055"/>
    <w:rsid w:val="003C767D"/>
    <w:rsid w:val="003D5D33"/>
    <w:rsid w:val="003D643C"/>
    <w:rsid w:val="003F23DB"/>
    <w:rsid w:val="003F4072"/>
    <w:rsid w:val="003F54C7"/>
    <w:rsid w:val="004039D9"/>
    <w:rsid w:val="0040533D"/>
    <w:rsid w:val="004125C0"/>
    <w:rsid w:val="004137CE"/>
    <w:rsid w:val="00414169"/>
    <w:rsid w:val="0041441B"/>
    <w:rsid w:val="00421C2C"/>
    <w:rsid w:val="0042794F"/>
    <w:rsid w:val="004309D7"/>
    <w:rsid w:val="00431BF3"/>
    <w:rsid w:val="00432B5A"/>
    <w:rsid w:val="00433DDF"/>
    <w:rsid w:val="00435586"/>
    <w:rsid w:val="0043590D"/>
    <w:rsid w:val="00444390"/>
    <w:rsid w:val="00446DA4"/>
    <w:rsid w:val="00455C1B"/>
    <w:rsid w:val="00462671"/>
    <w:rsid w:val="00464570"/>
    <w:rsid w:val="00465EE1"/>
    <w:rsid w:val="0046604F"/>
    <w:rsid w:val="0049066F"/>
    <w:rsid w:val="004B16D2"/>
    <w:rsid w:val="004B3664"/>
    <w:rsid w:val="004B5473"/>
    <w:rsid w:val="004C637D"/>
    <w:rsid w:val="004C7FE5"/>
    <w:rsid w:val="004D0983"/>
    <w:rsid w:val="004D3DB4"/>
    <w:rsid w:val="004D44C2"/>
    <w:rsid w:val="004E2151"/>
    <w:rsid w:val="004E2178"/>
    <w:rsid w:val="004E631A"/>
    <w:rsid w:val="004F71DD"/>
    <w:rsid w:val="00501CD3"/>
    <w:rsid w:val="00512643"/>
    <w:rsid w:val="00513979"/>
    <w:rsid w:val="00515C79"/>
    <w:rsid w:val="00525D8F"/>
    <w:rsid w:val="00532251"/>
    <w:rsid w:val="005324FE"/>
    <w:rsid w:val="005326AC"/>
    <w:rsid w:val="00532F91"/>
    <w:rsid w:val="005403B6"/>
    <w:rsid w:val="005403F6"/>
    <w:rsid w:val="005418EC"/>
    <w:rsid w:val="005422E9"/>
    <w:rsid w:val="00542530"/>
    <w:rsid w:val="0054380C"/>
    <w:rsid w:val="00546E5B"/>
    <w:rsid w:val="0055222D"/>
    <w:rsid w:val="00562A7D"/>
    <w:rsid w:val="00564155"/>
    <w:rsid w:val="00567B84"/>
    <w:rsid w:val="005777C7"/>
    <w:rsid w:val="00580595"/>
    <w:rsid w:val="00582924"/>
    <w:rsid w:val="0058399E"/>
    <w:rsid w:val="00592070"/>
    <w:rsid w:val="0059466A"/>
    <w:rsid w:val="005A2A16"/>
    <w:rsid w:val="005A3622"/>
    <w:rsid w:val="005A44BF"/>
    <w:rsid w:val="005B743D"/>
    <w:rsid w:val="005C0B73"/>
    <w:rsid w:val="005D1DD0"/>
    <w:rsid w:val="005D2864"/>
    <w:rsid w:val="005D44A5"/>
    <w:rsid w:val="005D5AB4"/>
    <w:rsid w:val="005D6967"/>
    <w:rsid w:val="005E1EF3"/>
    <w:rsid w:val="005F3036"/>
    <w:rsid w:val="005F4C8C"/>
    <w:rsid w:val="005F51E7"/>
    <w:rsid w:val="00613A1B"/>
    <w:rsid w:val="00623ADC"/>
    <w:rsid w:val="00626854"/>
    <w:rsid w:val="00640647"/>
    <w:rsid w:val="006471D2"/>
    <w:rsid w:val="00650370"/>
    <w:rsid w:val="006518C9"/>
    <w:rsid w:val="0065453E"/>
    <w:rsid w:val="00655451"/>
    <w:rsid w:val="00661229"/>
    <w:rsid w:val="0066471B"/>
    <w:rsid w:val="00667DE0"/>
    <w:rsid w:val="006721B5"/>
    <w:rsid w:val="00674904"/>
    <w:rsid w:val="00677500"/>
    <w:rsid w:val="00684E39"/>
    <w:rsid w:val="00686E39"/>
    <w:rsid w:val="00691FE9"/>
    <w:rsid w:val="00695E19"/>
    <w:rsid w:val="00697D00"/>
    <w:rsid w:val="006B12AB"/>
    <w:rsid w:val="006B758C"/>
    <w:rsid w:val="006C57F2"/>
    <w:rsid w:val="006D21F6"/>
    <w:rsid w:val="006D2AC0"/>
    <w:rsid w:val="006D73C2"/>
    <w:rsid w:val="006D7822"/>
    <w:rsid w:val="006D7FA5"/>
    <w:rsid w:val="006E2665"/>
    <w:rsid w:val="006E2785"/>
    <w:rsid w:val="006F236D"/>
    <w:rsid w:val="006F4B05"/>
    <w:rsid w:val="006F5BD9"/>
    <w:rsid w:val="00700D72"/>
    <w:rsid w:val="007031F9"/>
    <w:rsid w:val="00712D89"/>
    <w:rsid w:val="007132B4"/>
    <w:rsid w:val="00716E37"/>
    <w:rsid w:val="007239C3"/>
    <w:rsid w:val="00727990"/>
    <w:rsid w:val="00732B37"/>
    <w:rsid w:val="00736C70"/>
    <w:rsid w:val="007449BA"/>
    <w:rsid w:val="00750980"/>
    <w:rsid w:val="007522D9"/>
    <w:rsid w:val="0075321A"/>
    <w:rsid w:val="00755BF6"/>
    <w:rsid w:val="00760704"/>
    <w:rsid w:val="00761167"/>
    <w:rsid w:val="007672FC"/>
    <w:rsid w:val="00772C34"/>
    <w:rsid w:val="00777389"/>
    <w:rsid w:val="007801A9"/>
    <w:rsid w:val="0078518E"/>
    <w:rsid w:val="007922B5"/>
    <w:rsid w:val="00792D83"/>
    <w:rsid w:val="00794CFC"/>
    <w:rsid w:val="007A1B1F"/>
    <w:rsid w:val="007B55B4"/>
    <w:rsid w:val="007C1FFC"/>
    <w:rsid w:val="007C558D"/>
    <w:rsid w:val="007D0813"/>
    <w:rsid w:val="007D10D1"/>
    <w:rsid w:val="007D29F8"/>
    <w:rsid w:val="007D3C1F"/>
    <w:rsid w:val="007D5DC3"/>
    <w:rsid w:val="007E0120"/>
    <w:rsid w:val="007E79A0"/>
    <w:rsid w:val="007F1B95"/>
    <w:rsid w:val="0080136C"/>
    <w:rsid w:val="00803999"/>
    <w:rsid w:val="0080625C"/>
    <w:rsid w:val="00813D74"/>
    <w:rsid w:val="00813F99"/>
    <w:rsid w:val="00817623"/>
    <w:rsid w:val="00825FD4"/>
    <w:rsid w:val="008264B5"/>
    <w:rsid w:val="00832149"/>
    <w:rsid w:val="008329D0"/>
    <w:rsid w:val="00836EDF"/>
    <w:rsid w:val="00837B44"/>
    <w:rsid w:val="00843F66"/>
    <w:rsid w:val="0084473B"/>
    <w:rsid w:val="00850A41"/>
    <w:rsid w:val="00851D1C"/>
    <w:rsid w:val="008578B0"/>
    <w:rsid w:val="0086207F"/>
    <w:rsid w:val="00862366"/>
    <w:rsid w:val="00863341"/>
    <w:rsid w:val="00870566"/>
    <w:rsid w:val="0087693A"/>
    <w:rsid w:val="0089174C"/>
    <w:rsid w:val="0089403C"/>
    <w:rsid w:val="0089543C"/>
    <w:rsid w:val="00895C84"/>
    <w:rsid w:val="008A13ED"/>
    <w:rsid w:val="008A1C90"/>
    <w:rsid w:val="008A2A94"/>
    <w:rsid w:val="008A6A07"/>
    <w:rsid w:val="008B0EF8"/>
    <w:rsid w:val="008B12AC"/>
    <w:rsid w:val="008B183B"/>
    <w:rsid w:val="008B3843"/>
    <w:rsid w:val="008C34CE"/>
    <w:rsid w:val="008D515D"/>
    <w:rsid w:val="008D5CAA"/>
    <w:rsid w:val="008D5EF0"/>
    <w:rsid w:val="008E0751"/>
    <w:rsid w:val="008F0769"/>
    <w:rsid w:val="008F1D64"/>
    <w:rsid w:val="008F6A3B"/>
    <w:rsid w:val="008F7804"/>
    <w:rsid w:val="009001F7"/>
    <w:rsid w:val="00904360"/>
    <w:rsid w:val="00906138"/>
    <w:rsid w:val="00907EE0"/>
    <w:rsid w:val="00915CCA"/>
    <w:rsid w:val="00923492"/>
    <w:rsid w:val="00936E47"/>
    <w:rsid w:val="00937A38"/>
    <w:rsid w:val="00942539"/>
    <w:rsid w:val="00942C8F"/>
    <w:rsid w:val="0094635D"/>
    <w:rsid w:val="009470BD"/>
    <w:rsid w:val="00950C3F"/>
    <w:rsid w:val="00953189"/>
    <w:rsid w:val="00957B7B"/>
    <w:rsid w:val="009702DD"/>
    <w:rsid w:val="0097212C"/>
    <w:rsid w:val="009743AF"/>
    <w:rsid w:val="00976AB6"/>
    <w:rsid w:val="009842D5"/>
    <w:rsid w:val="00987EE2"/>
    <w:rsid w:val="009945CC"/>
    <w:rsid w:val="009A59D8"/>
    <w:rsid w:val="009A6E30"/>
    <w:rsid w:val="009A7F92"/>
    <w:rsid w:val="009B3B1A"/>
    <w:rsid w:val="009B3E65"/>
    <w:rsid w:val="009B4EB9"/>
    <w:rsid w:val="009C65C2"/>
    <w:rsid w:val="009C6A83"/>
    <w:rsid w:val="009D4FFE"/>
    <w:rsid w:val="009D58B9"/>
    <w:rsid w:val="009D7437"/>
    <w:rsid w:val="009E1FEA"/>
    <w:rsid w:val="009E5944"/>
    <w:rsid w:val="009E79EF"/>
    <w:rsid w:val="009F1444"/>
    <w:rsid w:val="009F16C6"/>
    <w:rsid w:val="00A01B4B"/>
    <w:rsid w:val="00A066C9"/>
    <w:rsid w:val="00A13924"/>
    <w:rsid w:val="00A1713C"/>
    <w:rsid w:val="00A22DA0"/>
    <w:rsid w:val="00A317D1"/>
    <w:rsid w:val="00A32CF2"/>
    <w:rsid w:val="00A34CE0"/>
    <w:rsid w:val="00A41157"/>
    <w:rsid w:val="00A454BE"/>
    <w:rsid w:val="00A457DD"/>
    <w:rsid w:val="00A46CE7"/>
    <w:rsid w:val="00A50E24"/>
    <w:rsid w:val="00A53983"/>
    <w:rsid w:val="00A54825"/>
    <w:rsid w:val="00A6075E"/>
    <w:rsid w:val="00A629A5"/>
    <w:rsid w:val="00A73FB0"/>
    <w:rsid w:val="00A77CC9"/>
    <w:rsid w:val="00A8064E"/>
    <w:rsid w:val="00AA36E9"/>
    <w:rsid w:val="00AB1961"/>
    <w:rsid w:val="00AB1F48"/>
    <w:rsid w:val="00AB4330"/>
    <w:rsid w:val="00AB436A"/>
    <w:rsid w:val="00AC1011"/>
    <w:rsid w:val="00AC5A8E"/>
    <w:rsid w:val="00AC6A35"/>
    <w:rsid w:val="00AD04E9"/>
    <w:rsid w:val="00AD49CF"/>
    <w:rsid w:val="00AD4BCB"/>
    <w:rsid w:val="00AD649E"/>
    <w:rsid w:val="00AE1BD4"/>
    <w:rsid w:val="00AE34E2"/>
    <w:rsid w:val="00AE658F"/>
    <w:rsid w:val="00AF285B"/>
    <w:rsid w:val="00AF3F88"/>
    <w:rsid w:val="00AF689C"/>
    <w:rsid w:val="00AF7476"/>
    <w:rsid w:val="00B02DFD"/>
    <w:rsid w:val="00B033DF"/>
    <w:rsid w:val="00B13A89"/>
    <w:rsid w:val="00B149C0"/>
    <w:rsid w:val="00B16416"/>
    <w:rsid w:val="00B171B8"/>
    <w:rsid w:val="00B1763B"/>
    <w:rsid w:val="00B22ED3"/>
    <w:rsid w:val="00B2646D"/>
    <w:rsid w:val="00B31A67"/>
    <w:rsid w:val="00B348F2"/>
    <w:rsid w:val="00B52AC6"/>
    <w:rsid w:val="00B57F06"/>
    <w:rsid w:val="00B62B95"/>
    <w:rsid w:val="00B63BE7"/>
    <w:rsid w:val="00B74F89"/>
    <w:rsid w:val="00B800DB"/>
    <w:rsid w:val="00B841CA"/>
    <w:rsid w:val="00B85B06"/>
    <w:rsid w:val="00B92A4D"/>
    <w:rsid w:val="00B95D21"/>
    <w:rsid w:val="00BA3290"/>
    <w:rsid w:val="00BB3EEE"/>
    <w:rsid w:val="00BB5585"/>
    <w:rsid w:val="00BB7969"/>
    <w:rsid w:val="00BC6790"/>
    <w:rsid w:val="00BD0419"/>
    <w:rsid w:val="00BD0AC1"/>
    <w:rsid w:val="00BD11D2"/>
    <w:rsid w:val="00BE14C6"/>
    <w:rsid w:val="00BE4CA4"/>
    <w:rsid w:val="00BF2C1E"/>
    <w:rsid w:val="00BF343B"/>
    <w:rsid w:val="00C029B8"/>
    <w:rsid w:val="00C03519"/>
    <w:rsid w:val="00C04009"/>
    <w:rsid w:val="00C12F1A"/>
    <w:rsid w:val="00C1738E"/>
    <w:rsid w:val="00C203A3"/>
    <w:rsid w:val="00C259C0"/>
    <w:rsid w:val="00C27B73"/>
    <w:rsid w:val="00C34C16"/>
    <w:rsid w:val="00C3632F"/>
    <w:rsid w:val="00C36337"/>
    <w:rsid w:val="00C36512"/>
    <w:rsid w:val="00C46983"/>
    <w:rsid w:val="00C47390"/>
    <w:rsid w:val="00C610BA"/>
    <w:rsid w:val="00C61989"/>
    <w:rsid w:val="00C6368B"/>
    <w:rsid w:val="00C6368D"/>
    <w:rsid w:val="00C67F90"/>
    <w:rsid w:val="00C7672D"/>
    <w:rsid w:val="00C8152F"/>
    <w:rsid w:val="00C85E92"/>
    <w:rsid w:val="00C92AAF"/>
    <w:rsid w:val="00C96B9C"/>
    <w:rsid w:val="00CA13A5"/>
    <w:rsid w:val="00CB3C33"/>
    <w:rsid w:val="00CC2106"/>
    <w:rsid w:val="00CC32A8"/>
    <w:rsid w:val="00CC6136"/>
    <w:rsid w:val="00CC6223"/>
    <w:rsid w:val="00CC6872"/>
    <w:rsid w:val="00CC790A"/>
    <w:rsid w:val="00CD0A2D"/>
    <w:rsid w:val="00CE2660"/>
    <w:rsid w:val="00CE6F8D"/>
    <w:rsid w:val="00CE7DE1"/>
    <w:rsid w:val="00CF1689"/>
    <w:rsid w:val="00CF229C"/>
    <w:rsid w:val="00CF6909"/>
    <w:rsid w:val="00CF6A06"/>
    <w:rsid w:val="00D022C5"/>
    <w:rsid w:val="00D14587"/>
    <w:rsid w:val="00D15C39"/>
    <w:rsid w:val="00D26850"/>
    <w:rsid w:val="00D3749F"/>
    <w:rsid w:val="00D41A32"/>
    <w:rsid w:val="00D41AD4"/>
    <w:rsid w:val="00D573D1"/>
    <w:rsid w:val="00D97449"/>
    <w:rsid w:val="00D97D5D"/>
    <w:rsid w:val="00DA2008"/>
    <w:rsid w:val="00DA2F5C"/>
    <w:rsid w:val="00DA39A3"/>
    <w:rsid w:val="00DA5C5D"/>
    <w:rsid w:val="00DC0B7B"/>
    <w:rsid w:val="00DC29EA"/>
    <w:rsid w:val="00DD1F3F"/>
    <w:rsid w:val="00DF0281"/>
    <w:rsid w:val="00DF3726"/>
    <w:rsid w:val="00E039E9"/>
    <w:rsid w:val="00E049E5"/>
    <w:rsid w:val="00E04B58"/>
    <w:rsid w:val="00E069DB"/>
    <w:rsid w:val="00E07A9E"/>
    <w:rsid w:val="00E118BD"/>
    <w:rsid w:val="00E128E3"/>
    <w:rsid w:val="00E17AB7"/>
    <w:rsid w:val="00E2192A"/>
    <w:rsid w:val="00E30E13"/>
    <w:rsid w:val="00E330FB"/>
    <w:rsid w:val="00E34CEB"/>
    <w:rsid w:val="00E34E5A"/>
    <w:rsid w:val="00E3680B"/>
    <w:rsid w:val="00E406B2"/>
    <w:rsid w:val="00E465EA"/>
    <w:rsid w:val="00E5034E"/>
    <w:rsid w:val="00E554CE"/>
    <w:rsid w:val="00E81234"/>
    <w:rsid w:val="00E87797"/>
    <w:rsid w:val="00E92CFE"/>
    <w:rsid w:val="00E935BD"/>
    <w:rsid w:val="00E96811"/>
    <w:rsid w:val="00EA244A"/>
    <w:rsid w:val="00EA6DDD"/>
    <w:rsid w:val="00EB196F"/>
    <w:rsid w:val="00ED23BC"/>
    <w:rsid w:val="00ED4866"/>
    <w:rsid w:val="00ED5562"/>
    <w:rsid w:val="00ED562C"/>
    <w:rsid w:val="00EE38A6"/>
    <w:rsid w:val="00EF1158"/>
    <w:rsid w:val="00F024D5"/>
    <w:rsid w:val="00F04466"/>
    <w:rsid w:val="00F07460"/>
    <w:rsid w:val="00F10C86"/>
    <w:rsid w:val="00F11AEA"/>
    <w:rsid w:val="00F13A66"/>
    <w:rsid w:val="00F245BB"/>
    <w:rsid w:val="00F25268"/>
    <w:rsid w:val="00F277FC"/>
    <w:rsid w:val="00F3153B"/>
    <w:rsid w:val="00F31983"/>
    <w:rsid w:val="00F31AA2"/>
    <w:rsid w:val="00F32D4E"/>
    <w:rsid w:val="00F3490D"/>
    <w:rsid w:val="00F404BA"/>
    <w:rsid w:val="00F465BA"/>
    <w:rsid w:val="00F53D5F"/>
    <w:rsid w:val="00F62EBD"/>
    <w:rsid w:val="00F6375D"/>
    <w:rsid w:val="00F91B95"/>
    <w:rsid w:val="00FA39D2"/>
    <w:rsid w:val="00FA3F49"/>
    <w:rsid w:val="00FA5CD8"/>
    <w:rsid w:val="00FC17B2"/>
    <w:rsid w:val="00FC200B"/>
    <w:rsid w:val="00FC2C2C"/>
    <w:rsid w:val="00FC54E9"/>
    <w:rsid w:val="00FC7FF2"/>
    <w:rsid w:val="00FD185D"/>
    <w:rsid w:val="00FD1F09"/>
    <w:rsid w:val="00FD406B"/>
    <w:rsid w:val="00FD7CE6"/>
    <w:rsid w:val="00FE4E75"/>
    <w:rsid w:val="00FE5064"/>
    <w:rsid w:val="00FF1E05"/>
    <w:rsid w:val="00FF3D43"/>
    <w:rsid w:val="00FF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00"/>
    <o:shapelayout v:ext="edit">
      <o:idmap v:ext="edit" data="1"/>
    </o:shapelayout>
  </w:shapeDefaults>
  <w:decimalSymbol w:val=","/>
  <w:listSeparator w:val=";"/>
  <w14:defaultImageDpi w14:val="0"/>
  <w15:docId w15:val="{C785DA65-530C-47F7-8F7F-53AE2161A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autoSpaceDE w:val="0"/>
      <w:autoSpaceDN w:val="0"/>
      <w:adjustRightInd w:val="0"/>
    </w:pPr>
  </w:style>
  <w:style w:type="paragraph" w:styleId="1">
    <w:name w:val="heading 1"/>
    <w:basedOn w:val="a0"/>
    <w:next w:val="a0"/>
    <w:link w:val="11"/>
    <w:uiPriority w:val="9"/>
    <w:qFormat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autoRedefine/>
    <w:uiPriority w:val="9"/>
    <w:qFormat/>
    <w:pPr>
      <w:keepNext/>
      <w:numPr>
        <w:ilvl w:val="2"/>
        <w:numId w:val="9"/>
      </w:numPr>
      <w:spacing w:before="240" w:after="60" w:line="36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3"/>
    <w:uiPriority w:val="9"/>
    <w:qFormat/>
    <w:pPr>
      <w:keepNext/>
      <w:numPr>
        <w:ilvl w:val="3"/>
        <w:numId w:val="10"/>
      </w:numPr>
      <w:tabs>
        <w:tab w:val="left" w:pos="2880"/>
      </w:tabs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1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3">
    <w:name w:val="Заголовок 4 Знак"/>
    <w:basedOn w:val="a1"/>
    <w:link w:val="4"/>
    <w:uiPriority w:val="9"/>
    <w:rPr>
      <w:rFonts w:cs="Times New Roman"/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1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4">
    <w:name w:val="Body Text"/>
    <w:basedOn w:val="a0"/>
    <w:link w:val="a5"/>
    <w:uiPriority w:val="99"/>
    <w:pPr>
      <w:jc w:val="center"/>
    </w:pPr>
    <w:rPr>
      <w:sz w:val="28"/>
    </w:rPr>
  </w:style>
  <w:style w:type="character" w:customStyle="1" w:styleId="a5">
    <w:name w:val="Основний текст Знак"/>
    <w:basedOn w:val="a1"/>
    <w:link w:val="a4"/>
    <w:uiPriority w:val="99"/>
    <w:semiHidden/>
  </w:style>
  <w:style w:type="paragraph" w:styleId="a6">
    <w:name w:val="Title"/>
    <w:basedOn w:val="a0"/>
    <w:link w:val="a7"/>
    <w:uiPriority w:val="10"/>
    <w:qFormat/>
    <w:pPr>
      <w:spacing w:before="120" w:after="120"/>
      <w:jc w:val="center"/>
    </w:pPr>
    <w:rPr>
      <w:sz w:val="28"/>
    </w:rPr>
  </w:style>
  <w:style w:type="character" w:customStyle="1" w:styleId="a7">
    <w:name w:val="Назва Знак"/>
    <w:basedOn w:val="a1"/>
    <w:link w:val="a6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8">
    <w:name w:val="Document Map"/>
    <w:basedOn w:val="a0"/>
    <w:link w:val="a9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a9">
    <w:name w:val="Схема документа Знак"/>
    <w:basedOn w:val="a1"/>
    <w:link w:val="a8"/>
    <w:uiPriority w:val="99"/>
    <w:semiHidden/>
    <w:rPr>
      <w:rFonts w:ascii="Segoe UI" w:hAnsi="Segoe UI" w:cs="Segoe UI"/>
      <w:sz w:val="16"/>
      <w:szCs w:val="16"/>
    </w:rPr>
  </w:style>
  <w:style w:type="paragraph" w:customStyle="1" w:styleId="2TimesNewRoman">
    <w:name w:val="Заголовок 2 + Times New Roman"/>
    <w:basedOn w:val="2"/>
    <w:next w:val="aa"/>
    <w:rsid w:val="00B95D21"/>
    <w:pPr>
      <w:numPr>
        <w:ilvl w:val="1"/>
        <w:numId w:val="2"/>
      </w:numPr>
      <w:spacing w:line="360" w:lineRule="auto"/>
    </w:pPr>
    <w:rPr>
      <w:rFonts w:ascii="Times New Roman" w:hAnsi="Times New Roman"/>
    </w:rPr>
  </w:style>
  <w:style w:type="paragraph" w:customStyle="1" w:styleId="ab">
    <w:name w:val="введение"/>
    <w:pPr>
      <w:tabs>
        <w:tab w:val="left" w:pos="-1843"/>
      </w:tabs>
      <w:spacing w:before="100" w:beforeAutospacing="1" w:after="80" w:line="360" w:lineRule="auto"/>
      <w:ind w:right="2325"/>
      <w:jc w:val="center"/>
    </w:pPr>
    <w:rPr>
      <w:b/>
      <w:sz w:val="32"/>
    </w:rPr>
  </w:style>
  <w:style w:type="paragraph" w:styleId="12">
    <w:name w:val="index 1"/>
    <w:basedOn w:val="a0"/>
    <w:next w:val="a0"/>
    <w:autoRedefine/>
    <w:uiPriority w:val="99"/>
    <w:semiHidden/>
    <w:pPr>
      <w:ind w:left="200" w:hanging="200"/>
    </w:pPr>
  </w:style>
  <w:style w:type="paragraph" w:styleId="13">
    <w:name w:val="toc 1"/>
    <w:basedOn w:val="a0"/>
    <w:next w:val="a0"/>
    <w:autoRedefine/>
    <w:uiPriority w:val="39"/>
    <w:semiHidden/>
  </w:style>
  <w:style w:type="paragraph" w:styleId="21">
    <w:name w:val="index 2"/>
    <w:basedOn w:val="a0"/>
    <w:next w:val="a0"/>
    <w:autoRedefine/>
    <w:uiPriority w:val="99"/>
    <w:semiHidden/>
    <w:pPr>
      <w:ind w:left="400" w:hanging="200"/>
    </w:pPr>
  </w:style>
  <w:style w:type="paragraph" w:styleId="32">
    <w:name w:val="index 3"/>
    <w:basedOn w:val="a0"/>
    <w:next w:val="a0"/>
    <w:autoRedefine/>
    <w:uiPriority w:val="99"/>
    <w:semiHidden/>
    <w:pPr>
      <w:ind w:left="600" w:hanging="200"/>
    </w:pPr>
  </w:style>
  <w:style w:type="paragraph" w:styleId="44">
    <w:name w:val="index 4"/>
    <w:basedOn w:val="a0"/>
    <w:next w:val="a0"/>
    <w:autoRedefine/>
    <w:uiPriority w:val="99"/>
    <w:semiHidden/>
    <w:pPr>
      <w:ind w:left="800" w:hanging="200"/>
    </w:pPr>
  </w:style>
  <w:style w:type="paragraph" w:styleId="51">
    <w:name w:val="index 5"/>
    <w:basedOn w:val="a0"/>
    <w:next w:val="a0"/>
    <w:autoRedefine/>
    <w:uiPriority w:val="99"/>
    <w:semiHidden/>
    <w:pPr>
      <w:ind w:left="1000" w:hanging="200"/>
    </w:pPr>
  </w:style>
  <w:style w:type="paragraph" w:styleId="6">
    <w:name w:val="index 6"/>
    <w:basedOn w:val="a0"/>
    <w:next w:val="a0"/>
    <w:autoRedefine/>
    <w:uiPriority w:val="99"/>
    <w:semiHidden/>
    <w:pPr>
      <w:ind w:left="1200" w:hanging="200"/>
    </w:pPr>
  </w:style>
  <w:style w:type="paragraph" w:styleId="7">
    <w:name w:val="index 7"/>
    <w:basedOn w:val="a0"/>
    <w:next w:val="a0"/>
    <w:autoRedefine/>
    <w:uiPriority w:val="99"/>
    <w:semiHidden/>
    <w:pPr>
      <w:ind w:left="1400" w:hanging="200"/>
    </w:pPr>
  </w:style>
  <w:style w:type="paragraph" w:styleId="8">
    <w:name w:val="index 8"/>
    <w:basedOn w:val="a0"/>
    <w:next w:val="a0"/>
    <w:autoRedefine/>
    <w:uiPriority w:val="99"/>
    <w:semiHidden/>
    <w:pPr>
      <w:ind w:left="1600" w:hanging="200"/>
    </w:pPr>
  </w:style>
  <w:style w:type="paragraph" w:styleId="9">
    <w:name w:val="index 9"/>
    <w:basedOn w:val="a0"/>
    <w:next w:val="a0"/>
    <w:autoRedefine/>
    <w:uiPriority w:val="99"/>
    <w:semiHidden/>
    <w:pPr>
      <w:ind w:left="1800" w:hanging="200"/>
    </w:pPr>
  </w:style>
  <w:style w:type="paragraph" w:styleId="ac">
    <w:name w:val="index heading"/>
    <w:basedOn w:val="a0"/>
    <w:next w:val="12"/>
    <w:uiPriority w:val="99"/>
    <w:semiHidden/>
  </w:style>
  <w:style w:type="paragraph" w:styleId="ad">
    <w:name w:val="header"/>
    <w:basedOn w:val="a0"/>
    <w:link w:val="ae"/>
    <w:uiPriority w:val="9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1"/>
    <w:link w:val="ad"/>
    <w:uiPriority w:val="99"/>
    <w:semiHidden/>
  </w:style>
  <w:style w:type="paragraph" w:styleId="af">
    <w:name w:val="footer"/>
    <w:basedOn w:val="a0"/>
    <w:link w:val="af0"/>
    <w:uiPriority w:val="99"/>
    <w:pPr>
      <w:tabs>
        <w:tab w:val="center" w:pos="4677"/>
        <w:tab w:val="right" w:pos="9355"/>
      </w:tabs>
    </w:pPr>
  </w:style>
  <w:style w:type="character" w:customStyle="1" w:styleId="af0">
    <w:name w:val="Нижній колонтитул Знак"/>
    <w:basedOn w:val="a1"/>
    <w:link w:val="af"/>
    <w:uiPriority w:val="99"/>
    <w:semiHidden/>
  </w:style>
  <w:style w:type="character" w:styleId="af1">
    <w:name w:val="page number"/>
    <w:basedOn w:val="a1"/>
    <w:uiPriority w:val="99"/>
    <w:rPr>
      <w:rFonts w:cs="Times New Roman"/>
    </w:rPr>
  </w:style>
  <w:style w:type="paragraph" w:customStyle="1" w:styleId="10">
    <w:name w:val="Стиль1"/>
    <w:basedOn w:val="a0"/>
    <w:pPr>
      <w:numPr>
        <w:ilvl w:val="1"/>
        <w:numId w:val="1"/>
      </w:numPr>
    </w:pPr>
  </w:style>
  <w:style w:type="paragraph" w:customStyle="1" w:styleId="1TimesNewRoman">
    <w:name w:val="Заголовок 1 + Times New Roman"/>
    <w:basedOn w:val="1"/>
    <w:rsid w:val="004C637D"/>
    <w:pPr>
      <w:jc w:val="center"/>
    </w:pPr>
    <w:rPr>
      <w:rFonts w:ascii="Times New Roman" w:hAnsi="Times New Roman"/>
      <w:sz w:val="28"/>
    </w:rPr>
  </w:style>
  <w:style w:type="paragraph" w:styleId="22">
    <w:name w:val="toc 2"/>
    <w:basedOn w:val="a0"/>
    <w:next w:val="a0"/>
    <w:autoRedefine/>
    <w:uiPriority w:val="39"/>
    <w:semiHidden/>
    <w:pPr>
      <w:ind w:left="200"/>
    </w:pPr>
  </w:style>
  <w:style w:type="character" w:styleId="af2">
    <w:name w:val="Hyperlink"/>
    <w:basedOn w:val="a1"/>
    <w:uiPriority w:val="99"/>
    <w:rPr>
      <w:rFonts w:cs="Times New Roman"/>
      <w:color w:val="0000FF"/>
      <w:u w:val="single"/>
    </w:rPr>
  </w:style>
  <w:style w:type="character" w:customStyle="1" w:styleId="14">
    <w:name w:val="а текст Знак1"/>
    <w:basedOn w:val="a1"/>
    <w:link w:val="aa"/>
    <w:locked/>
    <w:rsid w:val="00FE4E75"/>
    <w:rPr>
      <w:rFonts w:cs="Times New Roman"/>
      <w:sz w:val="28"/>
      <w:lang w:val="ru-RU" w:eastAsia="ru-RU" w:bidi="ar-SA"/>
    </w:rPr>
  </w:style>
  <w:style w:type="paragraph" w:styleId="af3">
    <w:name w:val="caption"/>
    <w:basedOn w:val="a0"/>
    <w:next w:val="a0"/>
    <w:uiPriority w:val="35"/>
    <w:qFormat/>
    <w:rPr>
      <w:b/>
      <w:bCs/>
    </w:rPr>
  </w:style>
  <w:style w:type="paragraph" w:styleId="af4">
    <w:name w:val="Body Text Indent"/>
    <w:basedOn w:val="a0"/>
    <w:link w:val="af5"/>
    <w:uiPriority w:val="99"/>
    <w:pPr>
      <w:spacing w:after="120"/>
      <w:ind w:left="283"/>
    </w:pPr>
  </w:style>
  <w:style w:type="character" w:customStyle="1" w:styleId="af5">
    <w:name w:val="Основний текст з відступом Знак"/>
    <w:basedOn w:val="a1"/>
    <w:link w:val="af4"/>
    <w:uiPriority w:val="99"/>
    <w:semiHidden/>
  </w:style>
  <w:style w:type="paragraph" w:styleId="23">
    <w:name w:val="Body Text 2"/>
    <w:basedOn w:val="a0"/>
    <w:link w:val="24"/>
    <w:uiPriority w:val="99"/>
    <w:pPr>
      <w:spacing w:after="120" w:line="480" w:lineRule="auto"/>
    </w:pPr>
  </w:style>
  <w:style w:type="character" w:customStyle="1" w:styleId="24">
    <w:name w:val="Основний текст 2 Знак"/>
    <w:basedOn w:val="a1"/>
    <w:link w:val="23"/>
    <w:uiPriority w:val="99"/>
    <w:semiHidden/>
  </w:style>
  <w:style w:type="paragraph" w:customStyle="1" w:styleId="af6">
    <w:name w:val="ПодписьРисунка"/>
    <w:basedOn w:val="a0"/>
    <w:next w:val="a0"/>
    <w:pPr>
      <w:autoSpaceDE/>
      <w:autoSpaceDN/>
      <w:adjustRightInd/>
      <w:spacing w:before="240" w:after="240"/>
      <w:jc w:val="center"/>
    </w:pPr>
  </w:style>
  <w:style w:type="paragraph" w:customStyle="1" w:styleId="aa">
    <w:name w:val="а текст"/>
    <w:link w:val="14"/>
    <w:pPr>
      <w:tabs>
        <w:tab w:val="left" w:pos="-1843"/>
      </w:tabs>
      <w:spacing w:line="360" w:lineRule="auto"/>
      <w:ind w:firstLine="567"/>
      <w:jc w:val="both"/>
    </w:pPr>
    <w:rPr>
      <w:sz w:val="28"/>
    </w:rPr>
  </w:style>
  <w:style w:type="paragraph" w:styleId="af7">
    <w:name w:val="Normal (Web)"/>
    <w:basedOn w:val="a0"/>
    <w:uiPriority w:val="99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">
    <w:name w:val="введение заг"/>
    <w:basedOn w:val="a0"/>
    <w:pPr>
      <w:numPr>
        <w:numId w:val="3"/>
      </w:numPr>
    </w:pPr>
  </w:style>
  <w:style w:type="character" w:customStyle="1" w:styleId="af8">
    <w:name w:val="а текст Знак"/>
    <w:basedOn w:val="a1"/>
    <w:rPr>
      <w:rFonts w:cs="Times New Roman"/>
      <w:sz w:val="28"/>
      <w:lang w:val="ru-RU" w:eastAsia="ru-RU" w:bidi="ar-SA"/>
    </w:rPr>
  </w:style>
  <w:style w:type="paragraph" w:styleId="z-">
    <w:name w:val="HTML Top of Form"/>
    <w:basedOn w:val="a0"/>
    <w:next w:val="a0"/>
    <w:link w:val="z-0"/>
    <w:hidden/>
    <w:uiPriority w:val="99"/>
    <w:pPr>
      <w:pBdr>
        <w:bottom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Початок форми Знак"/>
    <w:basedOn w:val="a1"/>
    <w:link w:val="z-"/>
    <w:uiPriority w:val="99"/>
    <w:semiHidden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0"/>
    <w:next w:val="a0"/>
    <w:link w:val="z-2"/>
    <w:hidden/>
    <w:uiPriority w:val="99"/>
    <w:pPr>
      <w:pBdr>
        <w:top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інець форми Знак"/>
    <w:basedOn w:val="a1"/>
    <w:link w:val="z-1"/>
    <w:uiPriority w:val="99"/>
    <w:semiHidden/>
    <w:rPr>
      <w:rFonts w:ascii="Arial" w:hAnsi="Arial" w:cs="Arial"/>
      <w:vanish/>
      <w:sz w:val="16"/>
      <w:szCs w:val="16"/>
    </w:rPr>
  </w:style>
  <w:style w:type="paragraph" w:customStyle="1" w:styleId="15">
    <w:name w:val="сщдержание 1"/>
    <w:pPr>
      <w:spacing w:line="360" w:lineRule="auto"/>
      <w:jc w:val="center"/>
    </w:pPr>
    <w:rPr>
      <w:b/>
      <w:sz w:val="32"/>
    </w:rPr>
  </w:style>
  <w:style w:type="character" w:customStyle="1" w:styleId="33">
    <w:name w:val="Заголовок 3 Знак Знак"/>
    <w:basedOn w:val="a1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2TimesNewRoman0">
    <w:name w:val="Заголовок 2 + Times New Roman Знак"/>
    <w:basedOn w:val="20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31">
    <w:name w:val="заголовок 3_1"/>
    <w:rsid w:val="00275B15"/>
    <w:pPr>
      <w:numPr>
        <w:ilvl w:val="2"/>
        <w:numId w:val="12"/>
      </w:numPr>
      <w:suppressAutoHyphens/>
      <w:spacing w:before="120" w:after="120" w:line="360" w:lineRule="auto"/>
      <w:ind w:hanging="505"/>
      <w:outlineLvl w:val="2"/>
    </w:pPr>
    <w:rPr>
      <w:rFonts w:ascii="Arial" w:hAnsi="Arial"/>
      <w:sz w:val="28"/>
    </w:rPr>
  </w:style>
  <w:style w:type="paragraph" w:customStyle="1" w:styleId="41">
    <w:name w:val="заголовок 4_1"/>
    <w:autoRedefine/>
    <w:pPr>
      <w:numPr>
        <w:ilvl w:val="3"/>
        <w:numId w:val="13"/>
      </w:numPr>
      <w:tabs>
        <w:tab w:val="left" w:pos="0"/>
        <w:tab w:val="left" w:pos="284"/>
        <w:tab w:val="left" w:pos="1843"/>
      </w:tabs>
      <w:spacing w:line="360" w:lineRule="auto"/>
      <w:ind w:left="1418" w:hanging="646"/>
      <w:outlineLvl w:val="3"/>
    </w:pPr>
    <w:rPr>
      <w:rFonts w:ascii="Arial" w:hAnsi="Arial"/>
      <w:i/>
      <w:sz w:val="28"/>
    </w:rPr>
  </w:style>
  <w:style w:type="paragraph" w:customStyle="1" w:styleId="42">
    <w:name w:val="заголовок 4_2"/>
    <w:rsid w:val="005F51E7"/>
    <w:pPr>
      <w:numPr>
        <w:ilvl w:val="3"/>
        <w:numId w:val="14"/>
      </w:numPr>
      <w:spacing w:line="360" w:lineRule="auto"/>
    </w:pPr>
    <w:rPr>
      <w:rFonts w:ascii="Arial" w:hAnsi="Arial"/>
      <w:bCs/>
      <w:i/>
      <w:sz w:val="28"/>
      <w:szCs w:val="28"/>
    </w:rPr>
  </w:style>
  <w:style w:type="paragraph" w:styleId="34">
    <w:name w:val="toc 3"/>
    <w:basedOn w:val="a0"/>
    <w:next w:val="a0"/>
    <w:autoRedefine/>
    <w:uiPriority w:val="39"/>
    <w:semiHidden/>
    <w:pPr>
      <w:ind w:left="400"/>
    </w:pPr>
  </w:style>
  <w:style w:type="paragraph" w:customStyle="1" w:styleId="40">
    <w:name w:val="Заголовок 4_0"/>
    <w:rsid w:val="00275B15"/>
    <w:pPr>
      <w:numPr>
        <w:ilvl w:val="3"/>
        <w:numId w:val="18"/>
      </w:numPr>
      <w:tabs>
        <w:tab w:val="num" w:pos="1843"/>
      </w:tabs>
      <w:spacing w:before="240" w:after="120" w:line="360" w:lineRule="auto"/>
      <w:ind w:left="1417" w:hanging="646"/>
      <w:outlineLvl w:val="3"/>
    </w:pPr>
    <w:rPr>
      <w:rFonts w:ascii="Arial" w:hAnsi="Arial"/>
      <w:i/>
      <w:sz w:val="28"/>
    </w:rPr>
  </w:style>
  <w:style w:type="character" w:customStyle="1" w:styleId="400">
    <w:name w:val="Заголовок 4_0 Знак"/>
    <w:basedOn w:val="a1"/>
    <w:rPr>
      <w:rFonts w:ascii="Arial" w:hAnsi="Arial" w:cs="Times New Roman"/>
      <w:i/>
      <w:sz w:val="28"/>
      <w:lang w:val="ru-RU" w:eastAsia="ru-RU" w:bidi="ar-SA"/>
    </w:rPr>
  </w:style>
  <w:style w:type="table" w:styleId="af9">
    <w:name w:val="Table Grid"/>
    <w:basedOn w:val="a2"/>
    <w:uiPriority w:val="39"/>
    <w:rsid w:val="00C610BA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94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5.wmf"/><Relationship Id="rId21" Type="http://schemas.openxmlformats.org/officeDocument/2006/relationships/oleObject" Target="embeddings/oleObject5.bin"/><Relationship Id="rId324" Type="http://schemas.openxmlformats.org/officeDocument/2006/relationships/image" Target="media/image304.wmf"/><Relationship Id="rId531" Type="http://schemas.openxmlformats.org/officeDocument/2006/relationships/image" Target="media/image510.wmf"/><Relationship Id="rId629" Type="http://schemas.openxmlformats.org/officeDocument/2006/relationships/image" Target="media/image607.wmf"/><Relationship Id="rId170" Type="http://schemas.openxmlformats.org/officeDocument/2006/relationships/image" Target="media/image158.emf"/><Relationship Id="rId268" Type="http://schemas.openxmlformats.org/officeDocument/2006/relationships/image" Target="media/image248.wmf"/><Relationship Id="rId475" Type="http://schemas.openxmlformats.org/officeDocument/2006/relationships/image" Target="media/image454.wmf"/><Relationship Id="rId32" Type="http://schemas.openxmlformats.org/officeDocument/2006/relationships/image" Target="media/image25.wmf"/><Relationship Id="rId128" Type="http://schemas.openxmlformats.org/officeDocument/2006/relationships/image" Target="media/image116.wmf"/><Relationship Id="rId335" Type="http://schemas.openxmlformats.org/officeDocument/2006/relationships/image" Target="media/image315.wmf"/><Relationship Id="rId542" Type="http://schemas.openxmlformats.org/officeDocument/2006/relationships/image" Target="media/image521.wmf"/><Relationship Id="rId181" Type="http://schemas.openxmlformats.org/officeDocument/2006/relationships/image" Target="media/image169.wmf"/><Relationship Id="rId402" Type="http://schemas.openxmlformats.org/officeDocument/2006/relationships/image" Target="media/image382.wmf"/><Relationship Id="rId279" Type="http://schemas.openxmlformats.org/officeDocument/2006/relationships/image" Target="media/image259.wmf"/><Relationship Id="rId486" Type="http://schemas.openxmlformats.org/officeDocument/2006/relationships/image" Target="media/image465.wmf"/><Relationship Id="rId43" Type="http://schemas.openxmlformats.org/officeDocument/2006/relationships/image" Target="media/image36.wmf"/><Relationship Id="rId139" Type="http://schemas.openxmlformats.org/officeDocument/2006/relationships/image" Target="media/image127.wmf"/><Relationship Id="rId346" Type="http://schemas.openxmlformats.org/officeDocument/2006/relationships/image" Target="media/image326.wmf"/><Relationship Id="rId553" Type="http://schemas.openxmlformats.org/officeDocument/2006/relationships/image" Target="media/image532.wmf"/><Relationship Id="rId192" Type="http://schemas.openxmlformats.org/officeDocument/2006/relationships/image" Target="media/image180.wmf"/><Relationship Id="rId206" Type="http://schemas.openxmlformats.org/officeDocument/2006/relationships/image" Target="media/image194.wmf"/><Relationship Id="rId413" Type="http://schemas.openxmlformats.org/officeDocument/2006/relationships/image" Target="media/image393.wmf"/><Relationship Id="rId497" Type="http://schemas.openxmlformats.org/officeDocument/2006/relationships/image" Target="media/image476.wmf"/><Relationship Id="rId620" Type="http://schemas.openxmlformats.org/officeDocument/2006/relationships/image" Target="media/image598.wmf"/><Relationship Id="rId357" Type="http://schemas.openxmlformats.org/officeDocument/2006/relationships/image" Target="media/image337.wmf"/><Relationship Id="rId54" Type="http://schemas.openxmlformats.org/officeDocument/2006/relationships/image" Target="media/image47.wmf"/><Relationship Id="rId217" Type="http://schemas.openxmlformats.org/officeDocument/2006/relationships/image" Target="media/image203.wmf"/><Relationship Id="rId564" Type="http://schemas.openxmlformats.org/officeDocument/2006/relationships/image" Target="media/image543.wmf"/><Relationship Id="rId424" Type="http://schemas.openxmlformats.org/officeDocument/2006/relationships/image" Target="media/image4.wmf"/><Relationship Id="rId631" Type="http://schemas.openxmlformats.org/officeDocument/2006/relationships/image" Target="media/image609.wmf"/><Relationship Id="rId270" Type="http://schemas.openxmlformats.org/officeDocument/2006/relationships/image" Target="media/image250.wmf"/><Relationship Id="rId65" Type="http://schemas.openxmlformats.org/officeDocument/2006/relationships/image" Target="media/image58.wmf"/><Relationship Id="rId130" Type="http://schemas.openxmlformats.org/officeDocument/2006/relationships/image" Target="media/image118.wmf"/><Relationship Id="rId368" Type="http://schemas.openxmlformats.org/officeDocument/2006/relationships/image" Target="media/image348.wmf"/><Relationship Id="rId575" Type="http://schemas.openxmlformats.org/officeDocument/2006/relationships/image" Target="media/image554.wmf"/><Relationship Id="rId228" Type="http://schemas.openxmlformats.org/officeDocument/2006/relationships/image" Target="media/image212.wmf"/><Relationship Id="rId435" Type="http://schemas.openxmlformats.org/officeDocument/2006/relationships/image" Target="media/image414.wmf"/><Relationship Id="rId642" Type="http://schemas.openxmlformats.org/officeDocument/2006/relationships/image" Target="media/image620.wmf"/><Relationship Id="rId281" Type="http://schemas.openxmlformats.org/officeDocument/2006/relationships/image" Target="media/image261.emf"/><Relationship Id="rId502" Type="http://schemas.openxmlformats.org/officeDocument/2006/relationships/image" Target="media/image481.wmf"/><Relationship Id="rId76" Type="http://schemas.openxmlformats.org/officeDocument/2006/relationships/image" Target="media/image68.wmf"/><Relationship Id="rId141" Type="http://schemas.openxmlformats.org/officeDocument/2006/relationships/image" Target="media/image129.wmf"/><Relationship Id="rId379" Type="http://schemas.openxmlformats.org/officeDocument/2006/relationships/image" Target="media/image359.wmf"/><Relationship Id="rId586" Type="http://schemas.openxmlformats.org/officeDocument/2006/relationships/image" Target="media/image565.wmf"/><Relationship Id="rId7" Type="http://schemas.openxmlformats.org/officeDocument/2006/relationships/image" Target="media/image6.wmf"/><Relationship Id="rId239" Type="http://schemas.openxmlformats.org/officeDocument/2006/relationships/image" Target="media/image220.wmf"/><Relationship Id="rId446" Type="http://schemas.openxmlformats.org/officeDocument/2006/relationships/image" Target="media/image425.wmf"/><Relationship Id="rId653" Type="http://schemas.openxmlformats.org/officeDocument/2006/relationships/image" Target="media/image631.wmf"/><Relationship Id="rId292" Type="http://schemas.openxmlformats.org/officeDocument/2006/relationships/image" Target="media/image272.wmf"/><Relationship Id="rId306" Type="http://schemas.openxmlformats.org/officeDocument/2006/relationships/image" Target="media/image286.wmf"/><Relationship Id="rId87" Type="http://schemas.openxmlformats.org/officeDocument/2006/relationships/oleObject" Target="embeddings/oleObject9.bin"/><Relationship Id="rId513" Type="http://schemas.openxmlformats.org/officeDocument/2006/relationships/image" Target="media/image492.wmf"/><Relationship Id="rId597" Type="http://schemas.openxmlformats.org/officeDocument/2006/relationships/image" Target="media/image576.wmf"/><Relationship Id="rId152" Type="http://schemas.openxmlformats.org/officeDocument/2006/relationships/image" Target="media/image140.emf"/><Relationship Id="rId457" Type="http://schemas.openxmlformats.org/officeDocument/2006/relationships/image" Target="media/image436.wmf"/><Relationship Id="rId14" Type="http://schemas.openxmlformats.org/officeDocument/2006/relationships/image" Target="media/image9.wmf"/><Relationship Id="rId317" Type="http://schemas.openxmlformats.org/officeDocument/2006/relationships/image" Target="media/image297.wmf"/><Relationship Id="rId524" Type="http://schemas.openxmlformats.org/officeDocument/2006/relationships/image" Target="media/image503.wmf"/><Relationship Id="rId98" Type="http://schemas.openxmlformats.org/officeDocument/2006/relationships/image" Target="media/image86.wmf"/><Relationship Id="rId163" Type="http://schemas.openxmlformats.org/officeDocument/2006/relationships/image" Target="media/image151.wmf"/><Relationship Id="rId370" Type="http://schemas.openxmlformats.org/officeDocument/2006/relationships/image" Target="media/image350.wmf"/><Relationship Id="rId230" Type="http://schemas.openxmlformats.org/officeDocument/2006/relationships/image" Target="media/image214.wmf"/><Relationship Id="rId468" Type="http://schemas.openxmlformats.org/officeDocument/2006/relationships/image" Target="media/image447.wmf"/><Relationship Id="rId25" Type="http://schemas.openxmlformats.org/officeDocument/2006/relationships/image" Target="media/image18.wmf"/><Relationship Id="rId328" Type="http://schemas.openxmlformats.org/officeDocument/2006/relationships/image" Target="media/image308.wmf"/><Relationship Id="rId535" Type="http://schemas.openxmlformats.org/officeDocument/2006/relationships/image" Target="media/image514.wmf"/><Relationship Id="rId174" Type="http://schemas.openxmlformats.org/officeDocument/2006/relationships/image" Target="media/image162.wmf"/><Relationship Id="rId381" Type="http://schemas.openxmlformats.org/officeDocument/2006/relationships/image" Target="media/image361.wmf"/><Relationship Id="rId602" Type="http://schemas.openxmlformats.org/officeDocument/2006/relationships/image" Target="media/image581.wmf"/><Relationship Id="rId241" Type="http://schemas.openxmlformats.org/officeDocument/2006/relationships/image" Target="media/image222.wmf"/><Relationship Id="rId479" Type="http://schemas.openxmlformats.org/officeDocument/2006/relationships/image" Target="media/image458.wmf"/><Relationship Id="rId36" Type="http://schemas.openxmlformats.org/officeDocument/2006/relationships/image" Target="media/image29.wmf"/><Relationship Id="rId339" Type="http://schemas.openxmlformats.org/officeDocument/2006/relationships/image" Target="media/image319.wmf"/><Relationship Id="rId546" Type="http://schemas.openxmlformats.org/officeDocument/2006/relationships/image" Target="media/image525.wmf"/><Relationship Id="rId101" Type="http://schemas.openxmlformats.org/officeDocument/2006/relationships/image" Target="media/image89.wmf"/><Relationship Id="rId185" Type="http://schemas.openxmlformats.org/officeDocument/2006/relationships/image" Target="media/image173.wmf"/><Relationship Id="rId406" Type="http://schemas.openxmlformats.org/officeDocument/2006/relationships/image" Target="media/image386.wmf"/><Relationship Id="rId392" Type="http://schemas.openxmlformats.org/officeDocument/2006/relationships/image" Target="media/image372.wmf"/><Relationship Id="rId613" Type="http://schemas.openxmlformats.org/officeDocument/2006/relationships/image" Target="media/image592.wmf"/><Relationship Id="rId252" Type="http://schemas.openxmlformats.org/officeDocument/2006/relationships/image" Target="media/image232.wmf"/><Relationship Id="rId47" Type="http://schemas.openxmlformats.org/officeDocument/2006/relationships/image" Target="media/image40.wmf"/><Relationship Id="rId112" Type="http://schemas.openxmlformats.org/officeDocument/2006/relationships/image" Target="media/image100.emf"/><Relationship Id="rId557" Type="http://schemas.openxmlformats.org/officeDocument/2006/relationships/image" Target="media/image536.wmf"/><Relationship Id="rId196" Type="http://schemas.openxmlformats.org/officeDocument/2006/relationships/image" Target="media/image184.wmf"/><Relationship Id="rId417" Type="http://schemas.openxmlformats.org/officeDocument/2006/relationships/image" Target="media/image397.wmf"/><Relationship Id="rId624" Type="http://schemas.openxmlformats.org/officeDocument/2006/relationships/image" Target="media/image602.wmf"/><Relationship Id="rId263" Type="http://schemas.openxmlformats.org/officeDocument/2006/relationships/image" Target="media/image243.wmf"/><Relationship Id="rId470" Type="http://schemas.openxmlformats.org/officeDocument/2006/relationships/image" Target="media/image449.wmf"/><Relationship Id="rId58" Type="http://schemas.openxmlformats.org/officeDocument/2006/relationships/image" Target="media/image51.wmf"/><Relationship Id="rId123" Type="http://schemas.openxmlformats.org/officeDocument/2006/relationships/image" Target="media/image111.wmf"/><Relationship Id="rId330" Type="http://schemas.openxmlformats.org/officeDocument/2006/relationships/image" Target="media/image310.wmf"/><Relationship Id="rId568" Type="http://schemas.openxmlformats.org/officeDocument/2006/relationships/image" Target="media/image547.wmf"/><Relationship Id="rId165" Type="http://schemas.openxmlformats.org/officeDocument/2006/relationships/image" Target="media/image153.wmf"/><Relationship Id="rId372" Type="http://schemas.openxmlformats.org/officeDocument/2006/relationships/image" Target="media/image352.wmf"/><Relationship Id="rId428" Type="http://schemas.openxmlformats.org/officeDocument/2006/relationships/image" Target="media/image407.wmf"/><Relationship Id="rId635" Type="http://schemas.openxmlformats.org/officeDocument/2006/relationships/image" Target="media/image613.wmf"/><Relationship Id="rId232" Type="http://schemas.openxmlformats.org/officeDocument/2006/relationships/image" Target="media/image216.wmf"/><Relationship Id="rId274" Type="http://schemas.openxmlformats.org/officeDocument/2006/relationships/image" Target="media/image254.wmf"/><Relationship Id="rId481" Type="http://schemas.openxmlformats.org/officeDocument/2006/relationships/image" Target="media/image460.wmf"/><Relationship Id="rId27" Type="http://schemas.openxmlformats.org/officeDocument/2006/relationships/image" Target="media/image20.wmf"/><Relationship Id="rId69" Type="http://schemas.openxmlformats.org/officeDocument/2006/relationships/oleObject" Target="embeddings/oleObject7.bin"/><Relationship Id="rId134" Type="http://schemas.openxmlformats.org/officeDocument/2006/relationships/image" Target="media/image122.wmf"/><Relationship Id="rId537" Type="http://schemas.openxmlformats.org/officeDocument/2006/relationships/image" Target="media/image516.wmf"/><Relationship Id="rId579" Type="http://schemas.openxmlformats.org/officeDocument/2006/relationships/image" Target="media/image558.wmf"/><Relationship Id="rId80" Type="http://schemas.openxmlformats.org/officeDocument/2006/relationships/oleObject" Target="embeddings/oleObject8.bin"/><Relationship Id="rId176" Type="http://schemas.openxmlformats.org/officeDocument/2006/relationships/image" Target="media/image164.wmf"/><Relationship Id="rId341" Type="http://schemas.openxmlformats.org/officeDocument/2006/relationships/image" Target="media/image321.wmf"/><Relationship Id="rId383" Type="http://schemas.openxmlformats.org/officeDocument/2006/relationships/image" Target="media/image363.wmf"/><Relationship Id="rId439" Type="http://schemas.openxmlformats.org/officeDocument/2006/relationships/image" Target="media/image418.wmf"/><Relationship Id="rId590" Type="http://schemas.openxmlformats.org/officeDocument/2006/relationships/image" Target="media/image569.wmf"/><Relationship Id="rId604" Type="http://schemas.openxmlformats.org/officeDocument/2006/relationships/image" Target="media/image583.wmf"/><Relationship Id="rId646" Type="http://schemas.openxmlformats.org/officeDocument/2006/relationships/image" Target="media/image624.wmf"/><Relationship Id="rId201" Type="http://schemas.openxmlformats.org/officeDocument/2006/relationships/image" Target="media/image189.wmf"/><Relationship Id="rId243" Type="http://schemas.openxmlformats.org/officeDocument/2006/relationships/image" Target="media/image224.wmf"/><Relationship Id="rId285" Type="http://schemas.openxmlformats.org/officeDocument/2006/relationships/image" Target="media/image265.wmf"/><Relationship Id="rId450" Type="http://schemas.openxmlformats.org/officeDocument/2006/relationships/image" Target="media/image429.wmf"/><Relationship Id="rId506" Type="http://schemas.openxmlformats.org/officeDocument/2006/relationships/image" Target="media/image485.wmf"/><Relationship Id="rId38" Type="http://schemas.openxmlformats.org/officeDocument/2006/relationships/image" Target="media/image31.wmf"/><Relationship Id="rId103" Type="http://schemas.openxmlformats.org/officeDocument/2006/relationships/image" Target="media/image91.wmf"/><Relationship Id="rId310" Type="http://schemas.openxmlformats.org/officeDocument/2006/relationships/image" Target="media/image290.wmf"/><Relationship Id="rId492" Type="http://schemas.openxmlformats.org/officeDocument/2006/relationships/image" Target="media/image471.wmf"/><Relationship Id="rId548" Type="http://schemas.openxmlformats.org/officeDocument/2006/relationships/image" Target="media/image527.wmf"/><Relationship Id="rId91" Type="http://schemas.openxmlformats.org/officeDocument/2006/relationships/oleObject" Target="embeddings/oleObject11.bin"/><Relationship Id="rId145" Type="http://schemas.openxmlformats.org/officeDocument/2006/relationships/image" Target="media/image133.wmf"/><Relationship Id="rId187" Type="http://schemas.openxmlformats.org/officeDocument/2006/relationships/image" Target="media/image175.wmf"/><Relationship Id="rId352" Type="http://schemas.openxmlformats.org/officeDocument/2006/relationships/image" Target="media/image332.wmf"/><Relationship Id="rId394" Type="http://schemas.openxmlformats.org/officeDocument/2006/relationships/image" Target="media/image374.wmf"/><Relationship Id="rId408" Type="http://schemas.openxmlformats.org/officeDocument/2006/relationships/image" Target="media/image388.wmf"/><Relationship Id="rId615" Type="http://schemas.openxmlformats.org/officeDocument/2006/relationships/image" Target="media/image594.wmf"/><Relationship Id="rId212" Type="http://schemas.openxmlformats.org/officeDocument/2006/relationships/image" Target="media/image200.wmf"/><Relationship Id="rId254" Type="http://schemas.openxmlformats.org/officeDocument/2006/relationships/image" Target="media/image234.wmf"/><Relationship Id="rId49" Type="http://schemas.openxmlformats.org/officeDocument/2006/relationships/image" Target="media/image42.wmf"/><Relationship Id="rId114" Type="http://schemas.openxmlformats.org/officeDocument/2006/relationships/image" Target="media/image102.wmf"/><Relationship Id="rId296" Type="http://schemas.openxmlformats.org/officeDocument/2006/relationships/image" Target="media/image276.wmf"/><Relationship Id="rId461" Type="http://schemas.openxmlformats.org/officeDocument/2006/relationships/image" Target="media/image440.wmf"/><Relationship Id="rId517" Type="http://schemas.openxmlformats.org/officeDocument/2006/relationships/image" Target="media/image496.wmf"/><Relationship Id="rId559" Type="http://schemas.openxmlformats.org/officeDocument/2006/relationships/image" Target="media/image538.wmf"/><Relationship Id="rId60" Type="http://schemas.openxmlformats.org/officeDocument/2006/relationships/image" Target="media/image53.wmf"/><Relationship Id="rId156" Type="http://schemas.openxmlformats.org/officeDocument/2006/relationships/image" Target="media/image144.wmf"/><Relationship Id="rId198" Type="http://schemas.openxmlformats.org/officeDocument/2006/relationships/image" Target="media/image186.wmf"/><Relationship Id="rId321" Type="http://schemas.openxmlformats.org/officeDocument/2006/relationships/image" Target="media/image301.wmf"/><Relationship Id="rId363" Type="http://schemas.openxmlformats.org/officeDocument/2006/relationships/image" Target="media/image343.wmf"/><Relationship Id="rId419" Type="http://schemas.openxmlformats.org/officeDocument/2006/relationships/image" Target="media/image399.wmf"/><Relationship Id="rId570" Type="http://schemas.openxmlformats.org/officeDocument/2006/relationships/image" Target="media/image549.wmf"/><Relationship Id="rId626" Type="http://schemas.openxmlformats.org/officeDocument/2006/relationships/image" Target="media/image604.wmf"/><Relationship Id="rId223" Type="http://schemas.openxmlformats.org/officeDocument/2006/relationships/image" Target="media/image207.wmf"/><Relationship Id="rId430" Type="http://schemas.openxmlformats.org/officeDocument/2006/relationships/image" Target="media/image409.wmf"/><Relationship Id="rId18" Type="http://schemas.openxmlformats.org/officeDocument/2006/relationships/image" Target="media/image13.wmf"/><Relationship Id="rId265" Type="http://schemas.openxmlformats.org/officeDocument/2006/relationships/image" Target="media/image245.wmf"/><Relationship Id="rId472" Type="http://schemas.openxmlformats.org/officeDocument/2006/relationships/image" Target="media/image451.wmf"/><Relationship Id="rId528" Type="http://schemas.openxmlformats.org/officeDocument/2006/relationships/image" Target="media/image507.wmf"/><Relationship Id="rId125" Type="http://schemas.openxmlformats.org/officeDocument/2006/relationships/image" Target="media/image113.wmf"/><Relationship Id="rId167" Type="http://schemas.openxmlformats.org/officeDocument/2006/relationships/image" Target="media/image155.wmf"/><Relationship Id="rId332" Type="http://schemas.openxmlformats.org/officeDocument/2006/relationships/image" Target="media/image312.wmf"/><Relationship Id="rId374" Type="http://schemas.openxmlformats.org/officeDocument/2006/relationships/image" Target="media/image354.wmf"/><Relationship Id="rId581" Type="http://schemas.openxmlformats.org/officeDocument/2006/relationships/image" Target="media/image560.wmf"/><Relationship Id="rId71" Type="http://schemas.openxmlformats.org/officeDocument/2006/relationships/image" Target="media/image63.wmf"/><Relationship Id="rId234" Type="http://schemas.openxmlformats.org/officeDocument/2006/relationships/image" Target="media/image2.wmf"/><Relationship Id="rId637" Type="http://schemas.openxmlformats.org/officeDocument/2006/relationships/image" Target="media/image615.wmf"/><Relationship Id="rId2" Type="http://schemas.openxmlformats.org/officeDocument/2006/relationships/styles" Target="styles.xml"/><Relationship Id="rId29" Type="http://schemas.openxmlformats.org/officeDocument/2006/relationships/image" Target="media/image22.wmf"/><Relationship Id="rId276" Type="http://schemas.openxmlformats.org/officeDocument/2006/relationships/image" Target="media/image256.wmf"/><Relationship Id="rId441" Type="http://schemas.openxmlformats.org/officeDocument/2006/relationships/image" Target="media/image420.wmf"/><Relationship Id="rId483" Type="http://schemas.openxmlformats.org/officeDocument/2006/relationships/image" Target="media/image462.wmf"/><Relationship Id="rId539" Type="http://schemas.openxmlformats.org/officeDocument/2006/relationships/image" Target="media/image518.wmf"/><Relationship Id="rId40" Type="http://schemas.openxmlformats.org/officeDocument/2006/relationships/image" Target="media/image33.wmf"/><Relationship Id="rId136" Type="http://schemas.openxmlformats.org/officeDocument/2006/relationships/image" Target="media/image124.wmf"/><Relationship Id="rId178" Type="http://schemas.openxmlformats.org/officeDocument/2006/relationships/image" Target="media/image166.emf"/><Relationship Id="rId301" Type="http://schemas.openxmlformats.org/officeDocument/2006/relationships/image" Target="media/image281.wmf"/><Relationship Id="rId343" Type="http://schemas.openxmlformats.org/officeDocument/2006/relationships/image" Target="media/image323.wmf"/><Relationship Id="rId550" Type="http://schemas.openxmlformats.org/officeDocument/2006/relationships/image" Target="media/image529.wmf"/><Relationship Id="rId82" Type="http://schemas.openxmlformats.org/officeDocument/2006/relationships/image" Target="media/image73.wmf"/><Relationship Id="rId203" Type="http://schemas.openxmlformats.org/officeDocument/2006/relationships/image" Target="media/image191.wmf"/><Relationship Id="rId385" Type="http://schemas.openxmlformats.org/officeDocument/2006/relationships/image" Target="media/image365.wmf"/><Relationship Id="rId592" Type="http://schemas.openxmlformats.org/officeDocument/2006/relationships/image" Target="media/image571.wmf"/><Relationship Id="rId606" Type="http://schemas.openxmlformats.org/officeDocument/2006/relationships/image" Target="media/image585.wmf"/><Relationship Id="rId648" Type="http://schemas.openxmlformats.org/officeDocument/2006/relationships/image" Target="media/image626.wmf"/><Relationship Id="rId245" Type="http://schemas.openxmlformats.org/officeDocument/2006/relationships/image" Target="media/image226.wmf"/><Relationship Id="rId287" Type="http://schemas.openxmlformats.org/officeDocument/2006/relationships/image" Target="media/image267.wmf"/><Relationship Id="rId410" Type="http://schemas.openxmlformats.org/officeDocument/2006/relationships/image" Target="media/image390.wmf"/><Relationship Id="rId452" Type="http://schemas.openxmlformats.org/officeDocument/2006/relationships/image" Target="media/image431.wmf"/><Relationship Id="rId494" Type="http://schemas.openxmlformats.org/officeDocument/2006/relationships/image" Target="media/image473.wmf"/><Relationship Id="rId508" Type="http://schemas.openxmlformats.org/officeDocument/2006/relationships/image" Target="media/image487.wmf"/><Relationship Id="rId105" Type="http://schemas.openxmlformats.org/officeDocument/2006/relationships/image" Target="media/image93.wmf"/><Relationship Id="rId147" Type="http://schemas.openxmlformats.org/officeDocument/2006/relationships/image" Target="media/image135.wmf"/><Relationship Id="rId312" Type="http://schemas.openxmlformats.org/officeDocument/2006/relationships/image" Target="media/image292.wmf"/><Relationship Id="rId354" Type="http://schemas.openxmlformats.org/officeDocument/2006/relationships/image" Target="media/image334.wmf"/><Relationship Id="rId51" Type="http://schemas.openxmlformats.org/officeDocument/2006/relationships/image" Target="media/image44.wmf"/><Relationship Id="rId93" Type="http://schemas.openxmlformats.org/officeDocument/2006/relationships/image" Target="media/image81.wmf"/><Relationship Id="rId189" Type="http://schemas.openxmlformats.org/officeDocument/2006/relationships/image" Target="media/image177.wmf"/><Relationship Id="rId396" Type="http://schemas.openxmlformats.org/officeDocument/2006/relationships/image" Target="media/image376.wmf"/><Relationship Id="rId561" Type="http://schemas.openxmlformats.org/officeDocument/2006/relationships/image" Target="media/image540.wmf"/><Relationship Id="rId617" Type="http://schemas.openxmlformats.org/officeDocument/2006/relationships/image" Target="media/image595.wmf"/><Relationship Id="rId214" Type="http://schemas.openxmlformats.org/officeDocument/2006/relationships/oleObject" Target="embeddings/oleObject13.bin"/><Relationship Id="rId256" Type="http://schemas.openxmlformats.org/officeDocument/2006/relationships/image" Target="media/image236.wmf"/><Relationship Id="rId298" Type="http://schemas.openxmlformats.org/officeDocument/2006/relationships/image" Target="media/image278.wmf"/><Relationship Id="rId421" Type="http://schemas.openxmlformats.org/officeDocument/2006/relationships/image" Target="media/image401.wmf"/><Relationship Id="rId463" Type="http://schemas.openxmlformats.org/officeDocument/2006/relationships/image" Target="media/image442.wmf"/><Relationship Id="rId519" Type="http://schemas.openxmlformats.org/officeDocument/2006/relationships/image" Target="media/image498.wmf"/><Relationship Id="rId116" Type="http://schemas.openxmlformats.org/officeDocument/2006/relationships/image" Target="media/image104.wmf"/><Relationship Id="rId158" Type="http://schemas.openxmlformats.org/officeDocument/2006/relationships/image" Target="media/image146.wmf"/><Relationship Id="rId323" Type="http://schemas.openxmlformats.org/officeDocument/2006/relationships/image" Target="media/image303.wmf"/><Relationship Id="rId530" Type="http://schemas.openxmlformats.org/officeDocument/2006/relationships/image" Target="media/image509.wmf"/><Relationship Id="rId20" Type="http://schemas.openxmlformats.org/officeDocument/2006/relationships/image" Target="media/image15.wmf"/><Relationship Id="rId62" Type="http://schemas.openxmlformats.org/officeDocument/2006/relationships/image" Target="media/image55.wmf"/><Relationship Id="rId365" Type="http://schemas.openxmlformats.org/officeDocument/2006/relationships/image" Target="media/image345.wmf"/><Relationship Id="rId572" Type="http://schemas.openxmlformats.org/officeDocument/2006/relationships/image" Target="media/image551.wmf"/><Relationship Id="rId628" Type="http://schemas.openxmlformats.org/officeDocument/2006/relationships/image" Target="media/image606.wmf"/><Relationship Id="rId225" Type="http://schemas.openxmlformats.org/officeDocument/2006/relationships/image" Target="media/image209.wmf"/><Relationship Id="rId267" Type="http://schemas.openxmlformats.org/officeDocument/2006/relationships/image" Target="media/image247.wmf"/><Relationship Id="rId432" Type="http://schemas.openxmlformats.org/officeDocument/2006/relationships/image" Target="media/image411.wmf"/><Relationship Id="rId474" Type="http://schemas.openxmlformats.org/officeDocument/2006/relationships/image" Target="media/image453.wmf"/><Relationship Id="rId127" Type="http://schemas.openxmlformats.org/officeDocument/2006/relationships/image" Target="media/image115.wmf"/><Relationship Id="rId31" Type="http://schemas.openxmlformats.org/officeDocument/2006/relationships/image" Target="media/image24.wmf"/><Relationship Id="rId73" Type="http://schemas.openxmlformats.org/officeDocument/2006/relationships/image" Target="media/image65.wmf"/><Relationship Id="rId169" Type="http://schemas.openxmlformats.org/officeDocument/2006/relationships/image" Target="media/image157.wmf"/><Relationship Id="rId334" Type="http://schemas.openxmlformats.org/officeDocument/2006/relationships/image" Target="media/image314.wmf"/><Relationship Id="rId376" Type="http://schemas.openxmlformats.org/officeDocument/2006/relationships/image" Target="media/image356.wmf"/><Relationship Id="rId541" Type="http://schemas.openxmlformats.org/officeDocument/2006/relationships/image" Target="media/image520.wmf"/><Relationship Id="rId583" Type="http://schemas.openxmlformats.org/officeDocument/2006/relationships/image" Target="media/image562.wmf"/><Relationship Id="rId639" Type="http://schemas.openxmlformats.org/officeDocument/2006/relationships/image" Target="media/image617.wmf"/><Relationship Id="rId4" Type="http://schemas.openxmlformats.org/officeDocument/2006/relationships/webSettings" Target="webSettings.xml"/><Relationship Id="rId180" Type="http://schemas.openxmlformats.org/officeDocument/2006/relationships/image" Target="media/image168.emf"/><Relationship Id="rId236" Type="http://schemas.openxmlformats.org/officeDocument/2006/relationships/image" Target="media/image217.wmf"/><Relationship Id="rId278" Type="http://schemas.openxmlformats.org/officeDocument/2006/relationships/image" Target="media/image258.wmf"/><Relationship Id="rId401" Type="http://schemas.openxmlformats.org/officeDocument/2006/relationships/image" Target="media/image381.wmf"/><Relationship Id="rId443" Type="http://schemas.openxmlformats.org/officeDocument/2006/relationships/image" Target="media/image422.wmf"/><Relationship Id="rId650" Type="http://schemas.openxmlformats.org/officeDocument/2006/relationships/image" Target="media/image628.wmf"/><Relationship Id="rId303" Type="http://schemas.openxmlformats.org/officeDocument/2006/relationships/image" Target="media/image283.wmf"/><Relationship Id="rId485" Type="http://schemas.openxmlformats.org/officeDocument/2006/relationships/image" Target="media/image464.wmf"/><Relationship Id="rId42" Type="http://schemas.openxmlformats.org/officeDocument/2006/relationships/image" Target="media/image35.wmf"/><Relationship Id="rId84" Type="http://schemas.openxmlformats.org/officeDocument/2006/relationships/image" Target="media/image75.wmf"/><Relationship Id="rId138" Type="http://schemas.openxmlformats.org/officeDocument/2006/relationships/image" Target="media/image126.wmf"/><Relationship Id="rId345" Type="http://schemas.openxmlformats.org/officeDocument/2006/relationships/image" Target="media/image325.wmf"/><Relationship Id="rId387" Type="http://schemas.openxmlformats.org/officeDocument/2006/relationships/image" Target="media/image367.wmf"/><Relationship Id="rId510" Type="http://schemas.openxmlformats.org/officeDocument/2006/relationships/image" Target="media/image489.wmf"/><Relationship Id="rId552" Type="http://schemas.openxmlformats.org/officeDocument/2006/relationships/image" Target="media/image531.wmf"/><Relationship Id="rId594" Type="http://schemas.openxmlformats.org/officeDocument/2006/relationships/image" Target="media/image573.wmf"/><Relationship Id="rId608" Type="http://schemas.openxmlformats.org/officeDocument/2006/relationships/image" Target="media/image587.wmf"/><Relationship Id="rId191" Type="http://schemas.openxmlformats.org/officeDocument/2006/relationships/image" Target="media/image179.wmf"/><Relationship Id="rId205" Type="http://schemas.openxmlformats.org/officeDocument/2006/relationships/image" Target="media/image193.wmf"/><Relationship Id="rId247" Type="http://schemas.openxmlformats.org/officeDocument/2006/relationships/oleObject" Target="embeddings/oleObject16.bin"/><Relationship Id="rId412" Type="http://schemas.openxmlformats.org/officeDocument/2006/relationships/image" Target="media/image392.wmf"/><Relationship Id="rId107" Type="http://schemas.openxmlformats.org/officeDocument/2006/relationships/image" Target="media/image95.wmf"/><Relationship Id="rId289" Type="http://schemas.openxmlformats.org/officeDocument/2006/relationships/image" Target="media/image269.wmf"/><Relationship Id="rId454" Type="http://schemas.openxmlformats.org/officeDocument/2006/relationships/image" Target="media/image433.wmf"/><Relationship Id="rId496" Type="http://schemas.openxmlformats.org/officeDocument/2006/relationships/image" Target="media/image475.wmf"/><Relationship Id="rId11" Type="http://schemas.openxmlformats.org/officeDocument/2006/relationships/oleObject" Target="embeddings/oleObject3.bin"/><Relationship Id="rId53" Type="http://schemas.openxmlformats.org/officeDocument/2006/relationships/image" Target="media/image46.wmf"/><Relationship Id="rId149" Type="http://schemas.openxmlformats.org/officeDocument/2006/relationships/image" Target="media/image137.wmf"/><Relationship Id="rId314" Type="http://schemas.openxmlformats.org/officeDocument/2006/relationships/image" Target="media/image294.wmf"/><Relationship Id="rId356" Type="http://schemas.openxmlformats.org/officeDocument/2006/relationships/image" Target="media/image336.wmf"/><Relationship Id="rId398" Type="http://schemas.openxmlformats.org/officeDocument/2006/relationships/image" Target="media/image378.wmf"/><Relationship Id="rId521" Type="http://schemas.openxmlformats.org/officeDocument/2006/relationships/image" Target="media/image500.wmf"/><Relationship Id="rId563" Type="http://schemas.openxmlformats.org/officeDocument/2006/relationships/image" Target="media/image542.wmf"/><Relationship Id="rId619" Type="http://schemas.openxmlformats.org/officeDocument/2006/relationships/image" Target="media/image597.wmf"/><Relationship Id="rId95" Type="http://schemas.openxmlformats.org/officeDocument/2006/relationships/image" Target="media/image83.wmf"/><Relationship Id="rId160" Type="http://schemas.openxmlformats.org/officeDocument/2006/relationships/image" Target="media/image148.wmf"/><Relationship Id="rId216" Type="http://schemas.openxmlformats.org/officeDocument/2006/relationships/image" Target="media/image202.wmf"/><Relationship Id="rId423" Type="http://schemas.openxmlformats.org/officeDocument/2006/relationships/image" Target="media/image403.wmf"/><Relationship Id="rId258" Type="http://schemas.openxmlformats.org/officeDocument/2006/relationships/image" Target="media/image238.wmf"/><Relationship Id="rId465" Type="http://schemas.openxmlformats.org/officeDocument/2006/relationships/image" Target="media/image444.wmf"/><Relationship Id="rId630" Type="http://schemas.openxmlformats.org/officeDocument/2006/relationships/image" Target="media/image608.wmf"/><Relationship Id="rId22" Type="http://schemas.openxmlformats.org/officeDocument/2006/relationships/image" Target="media/image16.wmf"/><Relationship Id="rId64" Type="http://schemas.openxmlformats.org/officeDocument/2006/relationships/image" Target="media/image57.wmf"/><Relationship Id="rId118" Type="http://schemas.openxmlformats.org/officeDocument/2006/relationships/image" Target="media/image106.wmf"/><Relationship Id="rId325" Type="http://schemas.openxmlformats.org/officeDocument/2006/relationships/image" Target="media/image305.wmf"/><Relationship Id="rId367" Type="http://schemas.openxmlformats.org/officeDocument/2006/relationships/image" Target="media/image347.wmf"/><Relationship Id="rId532" Type="http://schemas.openxmlformats.org/officeDocument/2006/relationships/image" Target="media/image511.wmf"/><Relationship Id="rId574" Type="http://schemas.openxmlformats.org/officeDocument/2006/relationships/image" Target="media/image553.wmf"/><Relationship Id="rId171" Type="http://schemas.openxmlformats.org/officeDocument/2006/relationships/image" Target="media/image159.wmf"/><Relationship Id="rId227" Type="http://schemas.openxmlformats.org/officeDocument/2006/relationships/image" Target="media/image211.wmf"/><Relationship Id="rId269" Type="http://schemas.openxmlformats.org/officeDocument/2006/relationships/image" Target="media/image249.wmf"/><Relationship Id="rId434" Type="http://schemas.openxmlformats.org/officeDocument/2006/relationships/image" Target="media/image413.wmf"/><Relationship Id="rId476" Type="http://schemas.openxmlformats.org/officeDocument/2006/relationships/image" Target="media/image455.wmf"/><Relationship Id="rId641" Type="http://schemas.openxmlformats.org/officeDocument/2006/relationships/image" Target="media/image619.wmf"/><Relationship Id="rId33" Type="http://schemas.openxmlformats.org/officeDocument/2006/relationships/image" Target="media/image26.wmf"/><Relationship Id="rId129" Type="http://schemas.openxmlformats.org/officeDocument/2006/relationships/image" Target="media/image117.wmf"/><Relationship Id="rId280" Type="http://schemas.openxmlformats.org/officeDocument/2006/relationships/image" Target="media/image260.emf"/><Relationship Id="rId336" Type="http://schemas.openxmlformats.org/officeDocument/2006/relationships/image" Target="media/image316.wmf"/><Relationship Id="rId501" Type="http://schemas.openxmlformats.org/officeDocument/2006/relationships/image" Target="media/image480.wmf"/><Relationship Id="rId543" Type="http://schemas.openxmlformats.org/officeDocument/2006/relationships/image" Target="media/image522.wmf"/><Relationship Id="rId75" Type="http://schemas.openxmlformats.org/officeDocument/2006/relationships/image" Target="media/image67.wmf"/><Relationship Id="rId140" Type="http://schemas.openxmlformats.org/officeDocument/2006/relationships/image" Target="media/image128.wmf"/><Relationship Id="rId182" Type="http://schemas.openxmlformats.org/officeDocument/2006/relationships/image" Target="media/image170.wmf"/><Relationship Id="rId378" Type="http://schemas.openxmlformats.org/officeDocument/2006/relationships/image" Target="media/image358.wmf"/><Relationship Id="rId403" Type="http://schemas.openxmlformats.org/officeDocument/2006/relationships/image" Target="media/image383.wmf"/><Relationship Id="rId585" Type="http://schemas.openxmlformats.org/officeDocument/2006/relationships/image" Target="media/image564.wmf"/><Relationship Id="rId6" Type="http://schemas.openxmlformats.org/officeDocument/2006/relationships/endnotes" Target="endnotes.xml"/><Relationship Id="rId238" Type="http://schemas.openxmlformats.org/officeDocument/2006/relationships/image" Target="media/image219.wmf"/><Relationship Id="rId445" Type="http://schemas.openxmlformats.org/officeDocument/2006/relationships/image" Target="media/image424.wmf"/><Relationship Id="rId487" Type="http://schemas.openxmlformats.org/officeDocument/2006/relationships/image" Target="media/image466.wmf"/><Relationship Id="rId610" Type="http://schemas.openxmlformats.org/officeDocument/2006/relationships/image" Target="media/image589.wmf"/><Relationship Id="rId652" Type="http://schemas.openxmlformats.org/officeDocument/2006/relationships/image" Target="media/image630.wmf"/><Relationship Id="rId291" Type="http://schemas.openxmlformats.org/officeDocument/2006/relationships/image" Target="media/image271.wmf"/><Relationship Id="rId305" Type="http://schemas.openxmlformats.org/officeDocument/2006/relationships/image" Target="media/image285.wmf"/><Relationship Id="rId347" Type="http://schemas.openxmlformats.org/officeDocument/2006/relationships/image" Target="media/image327.wmf"/><Relationship Id="rId512" Type="http://schemas.openxmlformats.org/officeDocument/2006/relationships/image" Target="media/image491.wmf"/><Relationship Id="rId44" Type="http://schemas.openxmlformats.org/officeDocument/2006/relationships/image" Target="media/image37.wmf"/><Relationship Id="rId86" Type="http://schemas.openxmlformats.org/officeDocument/2006/relationships/image" Target="media/image77.wmf"/><Relationship Id="rId151" Type="http://schemas.openxmlformats.org/officeDocument/2006/relationships/image" Target="media/image139.wmf"/><Relationship Id="rId389" Type="http://schemas.openxmlformats.org/officeDocument/2006/relationships/image" Target="media/image369.wmf"/><Relationship Id="rId554" Type="http://schemas.openxmlformats.org/officeDocument/2006/relationships/image" Target="media/image533.wmf"/><Relationship Id="rId596" Type="http://schemas.openxmlformats.org/officeDocument/2006/relationships/image" Target="media/image575.wmf"/><Relationship Id="rId193" Type="http://schemas.openxmlformats.org/officeDocument/2006/relationships/image" Target="media/image181.wmf"/><Relationship Id="rId207" Type="http://schemas.openxmlformats.org/officeDocument/2006/relationships/image" Target="media/image195.wmf"/><Relationship Id="rId249" Type="http://schemas.openxmlformats.org/officeDocument/2006/relationships/image" Target="media/image229.wmf"/><Relationship Id="rId414" Type="http://schemas.openxmlformats.org/officeDocument/2006/relationships/image" Target="media/image394.wmf"/><Relationship Id="rId456" Type="http://schemas.openxmlformats.org/officeDocument/2006/relationships/image" Target="media/image435.wmf"/><Relationship Id="rId498" Type="http://schemas.openxmlformats.org/officeDocument/2006/relationships/image" Target="media/image477.wmf"/><Relationship Id="rId621" Type="http://schemas.openxmlformats.org/officeDocument/2006/relationships/image" Target="media/image599.wmf"/><Relationship Id="rId13" Type="http://schemas.openxmlformats.org/officeDocument/2006/relationships/oleObject" Target="embeddings/oleObject4.bin"/><Relationship Id="rId109" Type="http://schemas.openxmlformats.org/officeDocument/2006/relationships/image" Target="media/image97.wmf"/><Relationship Id="rId260" Type="http://schemas.openxmlformats.org/officeDocument/2006/relationships/image" Target="media/image240.wmf"/><Relationship Id="rId316" Type="http://schemas.openxmlformats.org/officeDocument/2006/relationships/image" Target="media/image296.wmf"/><Relationship Id="rId523" Type="http://schemas.openxmlformats.org/officeDocument/2006/relationships/image" Target="media/image502.wmf"/><Relationship Id="rId55" Type="http://schemas.openxmlformats.org/officeDocument/2006/relationships/image" Target="media/image48.wmf"/><Relationship Id="rId97" Type="http://schemas.openxmlformats.org/officeDocument/2006/relationships/image" Target="media/image85.wmf"/><Relationship Id="rId120" Type="http://schemas.openxmlformats.org/officeDocument/2006/relationships/image" Target="media/image108.wmf"/><Relationship Id="rId358" Type="http://schemas.openxmlformats.org/officeDocument/2006/relationships/image" Target="media/image338.wmf"/><Relationship Id="rId565" Type="http://schemas.openxmlformats.org/officeDocument/2006/relationships/image" Target="media/image544.wmf"/><Relationship Id="rId162" Type="http://schemas.openxmlformats.org/officeDocument/2006/relationships/image" Target="media/image150.emf"/><Relationship Id="rId218" Type="http://schemas.openxmlformats.org/officeDocument/2006/relationships/image" Target="media/image204.wmf"/><Relationship Id="rId425" Type="http://schemas.openxmlformats.org/officeDocument/2006/relationships/image" Target="media/image404.wmf"/><Relationship Id="rId467" Type="http://schemas.openxmlformats.org/officeDocument/2006/relationships/image" Target="media/image446.wmf"/><Relationship Id="rId632" Type="http://schemas.openxmlformats.org/officeDocument/2006/relationships/image" Target="media/image610.wmf"/><Relationship Id="rId271" Type="http://schemas.openxmlformats.org/officeDocument/2006/relationships/image" Target="media/image251.wmf"/><Relationship Id="rId24" Type="http://schemas.openxmlformats.org/officeDocument/2006/relationships/oleObject" Target="embeddings/oleObject6.bin"/><Relationship Id="rId66" Type="http://schemas.openxmlformats.org/officeDocument/2006/relationships/image" Target="media/image59.wmf"/><Relationship Id="rId131" Type="http://schemas.openxmlformats.org/officeDocument/2006/relationships/image" Target="media/image119.wmf"/><Relationship Id="rId327" Type="http://schemas.openxmlformats.org/officeDocument/2006/relationships/image" Target="media/image307.wmf"/><Relationship Id="rId369" Type="http://schemas.openxmlformats.org/officeDocument/2006/relationships/image" Target="media/image349.wmf"/><Relationship Id="rId534" Type="http://schemas.openxmlformats.org/officeDocument/2006/relationships/image" Target="media/image513.wmf"/><Relationship Id="rId576" Type="http://schemas.openxmlformats.org/officeDocument/2006/relationships/image" Target="media/image555.wmf"/><Relationship Id="rId173" Type="http://schemas.openxmlformats.org/officeDocument/2006/relationships/image" Target="media/image161.emf"/><Relationship Id="rId229" Type="http://schemas.openxmlformats.org/officeDocument/2006/relationships/image" Target="media/image213.wmf"/><Relationship Id="rId380" Type="http://schemas.openxmlformats.org/officeDocument/2006/relationships/image" Target="media/image360.wmf"/><Relationship Id="rId436" Type="http://schemas.openxmlformats.org/officeDocument/2006/relationships/image" Target="media/image415.wmf"/><Relationship Id="rId601" Type="http://schemas.openxmlformats.org/officeDocument/2006/relationships/image" Target="media/image580.wmf"/><Relationship Id="rId643" Type="http://schemas.openxmlformats.org/officeDocument/2006/relationships/image" Target="media/image621.wmf"/><Relationship Id="rId240" Type="http://schemas.openxmlformats.org/officeDocument/2006/relationships/image" Target="media/image221.wmf"/><Relationship Id="rId478" Type="http://schemas.openxmlformats.org/officeDocument/2006/relationships/image" Target="media/image457.wmf"/><Relationship Id="rId35" Type="http://schemas.openxmlformats.org/officeDocument/2006/relationships/image" Target="media/image28.wmf"/><Relationship Id="rId77" Type="http://schemas.openxmlformats.org/officeDocument/2006/relationships/image" Target="media/image69.wmf"/><Relationship Id="rId100" Type="http://schemas.openxmlformats.org/officeDocument/2006/relationships/image" Target="media/image88.wmf"/><Relationship Id="rId282" Type="http://schemas.openxmlformats.org/officeDocument/2006/relationships/image" Target="media/image262.wmf"/><Relationship Id="rId338" Type="http://schemas.openxmlformats.org/officeDocument/2006/relationships/image" Target="media/image318.wmf"/><Relationship Id="rId503" Type="http://schemas.openxmlformats.org/officeDocument/2006/relationships/image" Target="media/image482.wmf"/><Relationship Id="rId545" Type="http://schemas.openxmlformats.org/officeDocument/2006/relationships/image" Target="media/image524.wmf"/><Relationship Id="rId587" Type="http://schemas.openxmlformats.org/officeDocument/2006/relationships/image" Target="media/image566.wmf"/><Relationship Id="rId8" Type="http://schemas.openxmlformats.org/officeDocument/2006/relationships/oleObject" Target="embeddings/oleObject1.bin"/><Relationship Id="rId142" Type="http://schemas.openxmlformats.org/officeDocument/2006/relationships/image" Target="media/image130.wmf"/><Relationship Id="rId184" Type="http://schemas.openxmlformats.org/officeDocument/2006/relationships/image" Target="media/image172.wmf"/><Relationship Id="rId391" Type="http://schemas.openxmlformats.org/officeDocument/2006/relationships/image" Target="media/image371.wmf"/><Relationship Id="rId405" Type="http://schemas.openxmlformats.org/officeDocument/2006/relationships/image" Target="media/image385.wmf"/><Relationship Id="rId447" Type="http://schemas.openxmlformats.org/officeDocument/2006/relationships/image" Target="media/image426.wmf"/><Relationship Id="rId612" Type="http://schemas.openxmlformats.org/officeDocument/2006/relationships/image" Target="media/image591.wmf"/><Relationship Id="rId251" Type="http://schemas.openxmlformats.org/officeDocument/2006/relationships/image" Target="media/image231.wmf"/><Relationship Id="rId489" Type="http://schemas.openxmlformats.org/officeDocument/2006/relationships/image" Target="media/image468.wmf"/><Relationship Id="rId654" Type="http://schemas.openxmlformats.org/officeDocument/2006/relationships/image" Target="media/image632.wmf"/><Relationship Id="rId46" Type="http://schemas.openxmlformats.org/officeDocument/2006/relationships/image" Target="media/image39.wmf"/><Relationship Id="rId293" Type="http://schemas.openxmlformats.org/officeDocument/2006/relationships/image" Target="media/image273.wmf"/><Relationship Id="rId307" Type="http://schemas.openxmlformats.org/officeDocument/2006/relationships/image" Target="media/image287.wmf"/><Relationship Id="rId349" Type="http://schemas.openxmlformats.org/officeDocument/2006/relationships/image" Target="media/image329.wmf"/><Relationship Id="rId514" Type="http://schemas.openxmlformats.org/officeDocument/2006/relationships/image" Target="media/image493.wmf"/><Relationship Id="rId556" Type="http://schemas.openxmlformats.org/officeDocument/2006/relationships/image" Target="media/image535.wmf"/><Relationship Id="rId88" Type="http://schemas.openxmlformats.org/officeDocument/2006/relationships/image" Target="media/image78.wmf"/><Relationship Id="rId111" Type="http://schemas.openxmlformats.org/officeDocument/2006/relationships/image" Target="media/image99.wmf"/><Relationship Id="rId153" Type="http://schemas.openxmlformats.org/officeDocument/2006/relationships/image" Target="media/image141.wmf"/><Relationship Id="rId195" Type="http://schemas.openxmlformats.org/officeDocument/2006/relationships/image" Target="media/image183.wmf"/><Relationship Id="rId209" Type="http://schemas.openxmlformats.org/officeDocument/2006/relationships/image" Target="media/image197.wmf"/><Relationship Id="rId360" Type="http://schemas.openxmlformats.org/officeDocument/2006/relationships/image" Target="media/image340.wmf"/><Relationship Id="rId416" Type="http://schemas.openxmlformats.org/officeDocument/2006/relationships/image" Target="media/image396.wmf"/><Relationship Id="rId598" Type="http://schemas.openxmlformats.org/officeDocument/2006/relationships/image" Target="media/image577.wmf"/><Relationship Id="rId220" Type="http://schemas.openxmlformats.org/officeDocument/2006/relationships/image" Target="media/image206.wmf"/><Relationship Id="rId458" Type="http://schemas.openxmlformats.org/officeDocument/2006/relationships/image" Target="media/image437.wmf"/><Relationship Id="rId623" Type="http://schemas.openxmlformats.org/officeDocument/2006/relationships/image" Target="media/image601.wmf"/><Relationship Id="rId15" Type="http://schemas.openxmlformats.org/officeDocument/2006/relationships/image" Target="media/image10.wmf"/><Relationship Id="rId57" Type="http://schemas.openxmlformats.org/officeDocument/2006/relationships/image" Target="media/image50.wmf"/><Relationship Id="rId262" Type="http://schemas.openxmlformats.org/officeDocument/2006/relationships/image" Target="media/image242.wmf"/><Relationship Id="rId318" Type="http://schemas.openxmlformats.org/officeDocument/2006/relationships/image" Target="media/image298.wmf"/><Relationship Id="rId525" Type="http://schemas.openxmlformats.org/officeDocument/2006/relationships/image" Target="media/image504.wmf"/><Relationship Id="rId567" Type="http://schemas.openxmlformats.org/officeDocument/2006/relationships/image" Target="media/image546.wmf"/><Relationship Id="rId99" Type="http://schemas.openxmlformats.org/officeDocument/2006/relationships/image" Target="media/image87.wmf"/><Relationship Id="rId122" Type="http://schemas.openxmlformats.org/officeDocument/2006/relationships/image" Target="media/image110.wmf"/><Relationship Id="rId164" Type="http://schemas.openxmlformats.org/officeDocument/2006/relationships/image" Target="media/image152.emf"/><Relationship Id="rId371" Type="http://schemas.openxmlformats.org/officeDocument/2006/relationships/image" Target="media/image351.wmf"/><Relationship Id="rId427" Type="http://schemas.openxmlformats.org/officeDocument/2006/relationships/image" Target="media/image406.wmf"/><Relationship Id="rId469" Type="http://schemas.openxmlformats.org/officeDocument/2006/relationships/image" Target="media/image448.wmf"/><Relationship Id="rId634" Type="http://schemas.openxmlformats.org/officeDocument/2006/relationships/image" Target="media/image612.wmf"/><Relationship Id="rId26" Type="http://schemas.openxmlformats.org/officeDocument/2006/relationships/image" Target="media/image19.wmf"/><Relationship Id="rId231" Type="http://schemas.openxmlformats.org/officeDocument/2006/relationships/image" Target="media/image215.wmf"/><Relationship Id="rId273" Type="http://schemas.openxmlformats.org/officeDocument/2006/relationships/image" Target="media/image253.wmf"/><Relationship Id="rId329" Type="http://schemas.openxmlformats.org/officeDocument/2006/relationships/image" Target="media/image309.wmf"/><Relationship Id="rId480" Type="http://schemas.openxmlformats.org/officeDocument/2006/relationships/image" Target="media/image459.wmf"/><Relationship Id="rId536" Type="http://schemas.openxmlformats.org/officeDocument/2006/relationships/image" Target="media/image515.wmf"/><Relationship Id="rId68" Type="http://schemas.openxmlformats.org/officeDocument/2006/relationships/image" Target="media/image61.wmf"/><Relationship Id="rId133" Type="http://schemas.openxmlformats.org/officeDocument/2006/relationships/image" Target="media/image121.wmf"/><Relationship Id="rId175" Type="http://schemas.openxmlformats.org/officeDocument/2006/relationships/image" Target="media/image163.wmf"/><Relationship Id="rId340" Type="http://schemas.openxmlformats.org/officeDocument/2006/relationships/image" Target="media/image320.wmf"/><Relationship Id="rId578" Type="http://schemas.openxmlformats.org/officeDocument/2006/relationships/image" Target="media/image557.wmf"/><Relationship Id="rId200" Type="http://schemas.openxmlformats.org/officeDocument/2006/relationships/image" Target="media/image188.wmf"/><Relationship Id="rId382" Type="http://schemas.openxmlformats.org/officeDocument/2006/relationships/image" Target="media/image362.wmf"/><Relationship Id="rId438" Type="http://schemas.openxmlformats.org/officeDocument/2006/relationships/image" Target="media/image417.wmf"/><Relationship Id="rId603" Type="http://schemas.openxmlformats.org/officeDocument/2006/relationships/image" Target="media/image582.wmf"/><Relationship Id="rId645" Type="http://schemas.openxmlformats.org/officeDocument/2006/relationships/image" Target="media/image623.wmf"/><Relationship Id="rId242" Type="http://schemas.openxmlformats.org/officeDocument/2006/relationships/image" Target="media/image223.wmf"/><Relationship Id="rId284" Type="http://schemas.openxmlformats.org/officeDocument/2006/relationships/image" Target="media/image264.wmf"/><Relationship Id="rId491" Type="http://schemas.openxmlformats.org/officeDocument/2006/relationships/image" Target="media/image470.wmf"/><Relationship Id="rId505" Type="http://schemas.openxmlformats.org/officeDocument/2006/relationships/image" Target="media/image484.wmf"/><Relationship Id="rId37" Type="http://schemas.openxmlformats.org/officeDocument/2006/relationships/image" Target="media/image30.wmf"/><Relationship Id="rId79" Type="http://schemas.openxmlformats.org/officeDocument/2006/relationships/image" Target="media/image71.wmf"/><Relationship Id="rId102" Type="http://schemas.openxmlformats.org/officeDocument/2006/relationships/image" Target="media/image90.wmf"/><Relationship Id="rId144" Type="http://schemas.openxmlformats.org/officeDocument/2006/relationships/image" Target="media/image132.wmf"/><Relationship Id="rId547" Type="http://schemas.openxmlformats.org/officeDocument/2006/relationships/image" Target="media/image526.wmf"/><Relationship Id="rId589" Type="http://schemas.openxmlformats.org/officeDocument/2006/relationships/image" Target="media/image568.wmf"/><Relationship Id="rId90" Type="http://schemas.openxmlformats.org/officeDocument/2006/relationships/image" Target="media/image79.wmf"/><Relationship Id="rId186" Type="http://schemas.openxmlformats.org/officeDocument/2006/relationships/image" Target="media/image174.wmf"/><Relationship Id="rId351" Type="http://schemas.openxmlformats.org/officeDocument/2006/relationships/image" Target="media/image331.wmf"/><Relationship Id="rId393" Type="http://schemas.openxmlformats.org/officeDocument/2006/relationships/image" Target="media/image373.wmf"/><Relationship Id="rId407" Type="http://schemas.openxmlformats.org/officeDocument/2006/relationships/image" Target="media/image387.wmf"/><Relationship Id="rId449" Type="http://schemas.openxmlformats.org/officeDocument/2006/relationships/image" Target="media/image428.wmf"/><Relationship Id="rId614" Type="http://schemas.openxmlformats.org/officeDocument/2006/relationships/image" Target="media/image593.wmf"/><Relationship Id="rId656" Type="http://schemas.openxmlformats.org/officeDocument/2006/relationships/theme" Target="theme/theme1.xml"/><Relationship Id="rId211" Type="http://schemas.openxmlformats.org/officeDocument/2006/relationships/image" Target="media/image199.wmf"/><Relationship Id="rId253" Type="http://schemas.openxmlformats.org/officeDocument/2006/relationships/image" Target="media/image233.wmf"/><Relationship Id="rId295" Type="http://schemas.openxmlformats.org/officeDocument/2006/relationships/image" Target="media/image275.wmf"/><Relationship Id="rId309" Type="http://schemas.openxmlformats.org/officeDocument/2006/relationships/image" Target="media/image289.wmf"/><Relationship Id="rId460" Type="http://schemas.openxmlformats.org/officeDocument/2006/relationships/image" Target="media/image439.wmf"/><Relationship Id="rId516" Type="http://schemas.openxmlformats.org/officeDocument/2006/relationships/image" Target="media/image495.wmf"/><Relationship Id="rId48" Type="http://schemas.openxmlformats.org/officeDocument/2006/relationships/image" Target="media/image41.wmf"/><Relationship Id="rId113" Type="http://schemas.openxmlformats.org/officeDocument/2006/relationships/image" Target="media/image101.wmf"/><Relationship Id="rId320" Type="http://schemas.openxmlformats.org/officeDocument/2006/relationships/image" Target="media/image300.wmf"/><Relationship Id="rId558" Type="http://schemas.openxmlformats.org/officeDocument/2006/relationships/image" Target="media/image537.wmf"/><Relationship Id="rId155" Type="http://schemas.openxmlformats.org/officeDocument/2006/relationships/image" Target="media/image143.wmf"/><Relationship Id="rId197" Type="http://schemas.openxmlformats.org/officeDocument/2006/relationships/image" Target="media/image185.wmf"/><Relationship Id="rId362" Type="http://schemas.openxmlformats.org/officeDocument/2006/relationships/image" Target="media/image342.wmf"/><Relationship Id="rId418" Type="http://schemas.openxmlformats.org/officeDocument/2006/relationships/image" Target="media/image398.wmf"/><Relationship Id="rId625" Type="http://schemas.openxmlformats.org/officeDocument/2006/relationships/image" Target="media/image603.wmf"/><Relationship Id="rId222" Type="http://schemas.openxmlformats.org/officeDocument/2006/relationships/oleObject" Target="embeddings/oleObject15.bin"/><Relationship Id="rId264" Type="http://schemas.openxmlformats.org/officeDocument/2006/relationships/image" Target="media/image244.wmf"/><Relationship Id="rId471" Type="http://schemas.openxmlformats.org/officeDocument/2006/relationships/image" Target="media/image450.wmf"/><Relationship Id="rId17" Type="http://schemas.openxmlformats.org/officeDocument/2006/relationships/image" Target="media/image12.wmf"/><Relationship Id="rId59" Type="http://schemas.openxmlformats.org/officeDocument/2006/relationships/image" Target="media/image52.wmf"/><Relationship Id="rId124" Type="http://schemas.openxmlformats.org/officeDocument/2006/relationships/image" Target="media/image112.wmf"/><Relationship Id="rId527" Type="http://schemas.openxmlformats.org/officeDocument/2006/relationships/image" Target="media/image506.wmf"/><Relationship Id="rId569" Type="http://schemas.openxmlformats.org/officeDocument/2006/relationships/image" Target="media/image548.wmf"/><Relationship Id="rId70" Type="http://schemas.openxmlformats.org/officeDocument/2006/relationships/image" Target="media/image62.wmf"/><Relationship Id="rId166" Type="http://schemas.openxmlformats.org/officeDocument/2006/relationships/image" Target="media/image154.wmf"/><Relationship Id="rId331" Type="http://schemas.openxmlformats.org/officeDocument/2006/relationships/image" Target="media/image311.wmf"/><Relationship Id="rId373" Type="http://schemas.openxmlformats.org/officeDocument/2006/relationships/image" Target="media/image353.wmf"/><Relationship Id="rId429" Type="http://schemas.openxmlformats.org/officeDocument/2006/relationships/image" Target="media/image408.wmf"/><Relationship Id="rId580" Type="http://schemas.openxmlformats.org/officeDocument/2006/relationships/image" Target="media/image559.wmf"/><Relationship Id="rId636" Type="http://schemas.openxmlformats.org/officeDocument/2006/relationships/image" Target="media/image614.wmf"/><Relationship Id="rId1" Type="http://schemas.openxmlformats.org/officeDocument/2006/relationships/numbering" Target="numbering.xml"/><Relationship Id="rId233" Type="http://schemas.openxmlformats.org/officeDocument/2006/relationships/image" Target="media/image3.wmf"/><Relationship Id="rId440" Type="http://schemas.openxmlformats.org/officeDocument/2006/relationships/image" Target="media/image419.wmf"/><Relationship Id="rId28" Type="http://schemas.openxmlformats.org/officeDocument/2006/relationships/image" Target="media/image21.wmf"/><Relationship Id="rId275" Type="http://schemas.openxmlformats.org/officeDocument/2006/relationships/image" Target="media/image255.wmf"/><Relationship Id="rId300" Type="http://schemas.openxmlformats.org/officeDocument/2006/relationships/image" Target="media/image280.wmf"/><Relationship Id="rId482" Type="http://schemas.openxmlformats.org/officeDocument/2006/relationships/image" Target="media/image461.wmf"/><Relationship Id="rId538" Type="http://schemas.openxmlformats.org/officeDocument/2006/relationships/image" Target="media/image517.wmf"/><Relationship Id="rId81" Type="http://schemas.openxmlformats.org/officeDocument/2006/relationships/image" Target="media/image72.wmf"/><Relationship Id="rId135" Type="http://schemas.openxmlformats.org/officeDocument/2006/relationships/image" Target="media/image123.wmf"/><Relationship Id="rId177" Type="http://schemas.openxmlformats.org/officeDocument/2006/relationships/image" Target="media/image165.wmf"/><Relationship Id="rId342" Type="http://schemas.openxmlformats.org/officeDocument/2006/relationships/image" Target="media/image322.wmf"/><Relationship Id="rId384" Type="http://schemas.openxmlformats.org/officeDocument/2006/relationships/image" Target="media/image364.wmf"/><Relationship Id="rId591" Type="http://schemas.openxmlformats.org/officeDocument/2006/relationships/image" Target="media/image570.wmf"/><Relationship Id="rId605" Type="http://schemas.openxmlformats.org/officeDocument/2006/relationships/image" Target="media/image584.wmf"/><Relationship Id="rId202" Type="http://schemas.openxmlformats.org/officeDocument/2006/relationships/image" Target="media/image190.wmf"/><Relationship Id="rId244" Type="http://schemas.openxmlformats.org/officeDocument/2006/relationships/image" Target="media/image225.wmf"/><Relationship Id="rId647" Type="http://schemas.openxmlformats.org/officeDocument/2006/relationships/image" Target="media/image625.wmf"/><Relationship Id="rId39" Type="http://schemas.openxmlformats.org/officeDocument/2006/relationships/image" Target="media/image32.wmf"/><Relationship Id="rId286" Type="http://schemas.openxmlformats.org/officeDocument/2006/relationships/image" Target="media/image266.wmf"/><Relationship Id="rId451" Type="http://schemas.openxmlformats.org/officeDocument/2006/relationships/image" Target="media/image430.wmf"/><Relationship Id="rId493" Type="http://schemas.openxmlformats.org/officeDocument/2006/relationships/image" Target="media/image472.wmf"/><Relationship Id="rId507" Type="http://schemas.openxmlformats.org/officeDocument/2006/relationships/image" Target="media/image486.wmf"/><Relationship Id="rId549" Type="http://schemas.openxmlformats.org/officeDocument/2006/relationships/image" Target="media/image528.wmf"/><Relationship Id="rId50" Type="http://schemas.openxmlformats.org/officeDocument/2006/relationships/image" Target="media/image43.wmf"/><Relationship Id="rId104" Type="http://schemas.openxmlformats.org/officeDocument/2006/relationships/image" Target="media/image92.wmf"/><Relationship Id="rId146" Type="http://schemas.openxmlformats.org/officeDocument/2006/relationships/image" Target="media/image134.wmf"/><Relationship Id="rId188" Type="http://schemas.openxmlformats.org/officeDocument/2006/relationships/image" Target="media/image176.wmf"/><Relationship Id="rId311" Type="http://schemas.openxmlformats.org/officeDocument/2006/relationships/image" Target="media/image291.wmf"/><Relationship Id="rId353" Type="http://schemas.openxmlformats.org/officeDocument/2006/relationships/image" Target="media/image333.wmf"/><Relationship Id="rId395" Type="http://schemas.openxmlformats.org/officeDocument/2006/relationships/image" Target="media/image375.wmf"/><Relationship Id="rId409" Type="http://schemas.openxmlformats.org/officeDocument/2006/relationships/image" Target="media/image389.wmf"/><Relationship Id="rId560" Type="http://schemas.openxmlformats.org/officeDocument/2006/relationships/image" Target="media/image539.wmf"/><Relationship Id="rId92" Type="http://schemas.openxmlformats.org/officeDocument/2006/relationships/image" Target="media/image80.wmf"/><Relationship Id="rId213" Type="http://schemas.openxmlformats.org/officeDocument/2006/relationships/oleObject" Target="embeddings/oleObject12.bin"/><Relationship Id="rId420" Type="http://schemas.openxmlformats.org/officeDocument/2006/relationships/image" Target="media/image400.wmf"/><Relationship Id="rId616" Type="http://schemas.openxmlformats.org/officeDocument/2006/relationships/image" Target="media/image5.wmf"/><Relationship Id="rId255" Type="http://schemas.openxmlformats.org/officeDocument/2006/relationships/image" Target="media/image235.wmf"/><Relationship Id="rId297" Type="http://schemas.openxmlformats.org/officeDocument/2006/relationships/image" Target="media/image277.wmf"/><Relationship Id="rId462" Type="http://schemas.openxmlformats.org/officeDocument/2006/relationships/image" Target="media/image441.wmf"/><Relationship Id="rId518" Type="http://schemas.openxmlformats.org/officeDocument/2006/relationships/image" Target="media/image497.wmf"/><Relationship Id="rId115" Type="http://schemas.openxmlformats.org/officeDocument/2006/relationships/image" Target="media/image103.wmf"/><Relationship Id="rId157" Type="http://schemas.openxmlformats.org/officeDocument/2006/relationships/image" Target="media/image145.wmf"/><Relationship Id="rId322" Type="http://schemas.openxmlformats.org/officeDocument/2006/relationships/image" Target="media/image302.wmf"/><Relationship Id="rId364" Type="http://schemas.openxmlformats.org/officeDocument/2006/relationships/image" Target="media/image344.wmf"/><Relationship Id="rId61" Type="http://schemas.openxmlformats.org/officeDocument/2006/relationships/image" Target="media/image54.wmf"/><Relationship Id="rId199" Type="http://schemas.openxmlformats.org/officeDocument/2006/relationships/image" Target="media/image187.wmf"/><Relationship Id="rId571" Type="http://schemas.openxmlformats.org/officeDocument/2006/relationships/image" Target="media/image550.wmf"/><Relationship Id="rId627" Type="http://schemas.openxmlformats.org/officeDocument/2006/relationships/image" Target="media/image605.wmf"/><Relationship Id="rId19" Type="http://schemas.openxmlformats.org/officeDocument/2006/relationships/image" Target="media/image14.wmf"/><Relationship Id="rId224" Type="http://schemas.openxmlformats.org/officeDocument/2006/relationships/image" Target="media/image208.wmf"/><Relationship Id="rId266" Type="http://schemas.openxmlformats.org/officeDocument/2006/relationships/image" Target="media/image246.wmf"/><Relationship Id="rId431" Type="http://schemas.openxmlformats.org/officeDocument/2006/relationships/image" Target="media/image410.wmf"/><Relationship Id="rId473" Type="http://schemas.openxmlformats.org/officeDocument/2006/relationships/image" Target="media/image452.wmf"/><Relationship Id="rId529" Type="http://schemas.openxmlformats.org/officeDocument/2006/relationships/image" Target="media/image508.wmf"/><Relationship Id="rId30" Type="http://schemas.openxmlformats.org/officeDocument/2006/relationships/image" Target="media/image23.wmf"/><Relationship Id="rId126" Type="http://schemas.openxmlformats.org/officeDocument/2006/relationships/image" Target="media/image114.wmf"/><Relationship Id="rId168" Type="http://schemas.openxmlformats.org/officeDocument/2006/relationships/image" Target="media/image156.emf"/><Relationship Id="rId333" Type="http://schemas.openxmlformats.org/officeDocument/2006/relationships/image" Target="media/image313.wmf"/><Relationship Id="rId540" Type="http://schemas.openxmlformats.org/officeDocument/2006/relationships/image" Target="media/image519.wmf"/><Relationship Id="rId72" Type="http://schemas.openxmlformats.org/officeDocument/2006/relationships/image" Target="media/image64.wmf"/><Relationship Id="rId375" Type="http://schemas.openxmlformats.org/officeDocument/2006/relationships/image" Target="media/image355.wmf"/><Relationship Id="rId582" Type="http://schemas.openxmlformats.org/officeDocument/2006/relationships/image" Target="media/image561.wmf"/><Relationship Id="rId638" Type="http://schemas.openxmlformats.org/officeDocument/2006/relationships/image" Target="media/image616.wmf"/><Relationship Id="rId3" Type="http://schemas.openxmlformats.org/officeDocument/2006/relationships/settings" Target="settings.xml"/><Relationship Id="rId235" Type="http://schemas.openxmlformats.org/officeDocument/2006/relationships/image" Target="media/image1.wmf"/><Relationship Id="rId277" Type="http://schemas.openxmlformats.org/officeDocument/2006/relationships/image" Target="media/image257.wmf"/><Relationship Id="rId400" Type="http://schemas.openxmlformats.org/officeDocument/2006/relationships/image" Target="media/image380.wmf"/><Relationship Id="rId442" Type="http://schemas.openxmlformats.org/officeDocument/2006/relationships/image" Target="media/image421.wmf"/><Relationship Id="rId484" Type="http://schemas.openxmlformats.org/officeDocument/2006/relationships/image" Target="media/image463.wmf"/><Relationship Id="rId137" Type="http://schemas.openxmlformats.org/officeDocument/2006/relationships/image" Target="media/image125.wmf"/><Relationship Id="rId302" Type="http://schemas.openxmlformats.org/officeDocument/2006/relationships/image" Target="media/image282.wmf"/><Relationship Id="rId344" Type="http://schemas.openxmlformats.org/officeDocument/2006/relationships/image" Target="media/image324.wmf"/><Relationship Id="rId41" Type="http://schemas.openxmlformats.org/officeDocument/2006/relationships/image" Target="media/image34.wmf"/><Relationship Id="rId83" Type="http://schemas.openxmlformats.org/officeDocument/2006/relationships/image" Target="media/image74.wmf"/><Relationship Id="rId179" Type="http://schemas.openxmlformats.org/officeDocument/2006/relationships/image" Target="media/image167.wmf"/><Relationship Id="rId386" Type="http://schemas.openxmlformats.org/officeDocument/2006/relationships/image" Target="media/image366.wmf"/><Relationship Id="rId551" Type="http://schemas.openxmlformats.org/officeDocument/2006/relationships/image" Target="media/image530.wmf"/><Relationship Id="rId593" Type="http://schemas.openxmlformats.org/officeDocument/2006/relationships/image" Target="media/image572.wmf"/><Relationship Id="rId607" Type="http://schemas.openxmlformats.org/officeDocument/2006/relationships/image" Target="media/image586.wmf"/><Relationship Id="rId649" Type="http://schemas.openxmlformats.org/officeDocument/2006/relationships/image" Target="media/image627.wmf"/><Relationship Id="rId190" Type="http://schemas.openxmlformats.org/officeDocument/2006/relationships/image" Target="media/image178.wmf"/><Relationship Id="rId204" Type="http://schemas.openxmlformats.org/officeDocument/2006/relationships/image" Target="media/image192.wmf"/><Relationship Id="rId246" Type="http://schemas.openxmlformats.org/officeDocument/2006/relationships/image" Target="media/image227.wmf"/><Relationship Id="rId288" Type="http://schemas.openxmlformats.org/officeDocument/2006/relationships/image" Target="media/image268.wmf"/><Relationship Id="rId411" Type="http://schemas.openxmlformats.org/officeDocument/2006/relationships/image" Target="media/image391.wmf"/><Relationship Id="rId453" Type="http://schemas.openxmlformats.org/officeDocument/2006/relationships/image" Target="media/image432.wmf"/><Relationship Id="rId509" Type="http://schemas.openxmlformats.org/officeDocument/2006/relationships/image" Target="media/image488.wmf"/><Relationship Id="rId106" Type="http://schemas.openxmlformats.org/officeDocument/2006/relationships/image" Target="media/image94.wmf"/><Relationship Id="rId313" Type="http://schemas.openxmlformats.org/officeDocument/2006/relationships/image" Target="media/image293.wmf"/><Relationship Id="rId495" Type="http://schemas.openxmlformats.org/officeDocument/2006/relationships/image" Target="media/image474.wmf"/><Relationship Id="rId10" Type="http://schemas.openxmlformats.org/officeDocument/2006/relationships/oleObject" Target="embeddings/oleObject2.bin"/><Relationship Id="rId52" Type="http://schemas.openxmlformats.org/officeDocument/2006/relationships/image" Target="media/image45.wmf"/><Relationship Id="rId94" Type="http://schemas.openxmlformats.org/officeDocument/2006/relationships/image" Target="media/image82.wmf"/><Relationship Id="rId148" Type="http://schemas.openxmlformats.org/officeDocument/2006/relationships/image" Target="media/image136.wmf"/><Relationship Id="rId355" Type="http://schemas.openxmlformats.org/officeDocument/2006/relationships/image" Target="media/image335.wmf"/><Relationship Id="rId397" Type="http://schemas.openxmlformats.org/officeDocument/2006/relationships/image" Target="media/image377.wmf"/><Relationship Id="rId520" Type="http://schemas.openxmlformats.org/officeDocument/2006/relationships/image" Target="media/image499.wmf"/><Relationship Id="rId562" Type="http://schemas.openxmlformats.org/officeDocument/2006/relationships/image" Target="media/image541.wmf"/><Relationship Id="rId618" Type="http://schemas.openxmlformats.org/officeDocument/2006/relationships/image" Target="media/image596.wmf"/><Relationship Id="rId215" Type="http://schemas.openxmlformats.org/officeDocument/2006/relationships/image" Target="media/image201.wmf"/><Relationship Id="rId257" Type="http://schemas.openxmlformats.org/officeDocument/2006/relationships/image" Target="media/image237.wmf"/><Relationship Id="rId422" Type="http://schemas.openxmlformats.org/officeDocument/2006/relationships/image" Target="media/image402.wmf"/><Relationship Id="rId464" Type="http://schemas.openxmlformats.org/officeDocument/2006/relationships/image" Target="media/image443.wmf"/><Relationship Id="rId299" Type="http://schemas.openxmlformats.org/officeDocument/2006/relationships/image" Target="media/image279.wmf"/><Relationship Id="rId63" Type="http://schemas.openxmlformats.org/officeDocument/2006/relationships/image" Target="media/image56.wmf"/><Relationship Id="rId159" Type="http://schemas.openxmlformats.org/officeDocument/2006/relationships/image" Target="media/image147.wmf"/><Relationship Id="rId366" Type="http://schemas.openxmlformats.org/officeDocument/2006/relationships/image" Target="media/image346.wmf"/><Relationship Id="rId573" Type="http://schemas.openxmlformats.org/officeDocument/2006/relationships/image" Target="media/image552.wmf"/><Relationship Id="rId226" Type="http://schemas.openxmlformats.org/officeDocument/2006/relationships/image" Target="media/image210.wmf"/><Relationship Id="rId433" Type="http://schemas.openxmlformats.org/officeDocument/2006/relationships/image" Target="media/image412.wmf"/><Relationship Id="rId640" Type="http://schemas.openxmlformats.org/officeDocument/2006/relationships/image" Target="media/image618.wmf"/><Relationship Id="rId74" Type="http://schemas.openxmlformats.org/officeDocument/2006/relationships/image" Target="media/image66.wmf"/><Relationship Id="rId377" Type="http://schemas.openxmlformats.org/officeDocument/2006/relationships/image" Target="media/image357.wmf"/><Relationship Id="rId500" Type="http://schemas.openxmlformats.org/officeDocument/2006/relationships/image" Target="media/image479.wmf"/><Relationship Id="rId584" Type="http://schemas.openxmlformats.org/officeDocument/2006/relationships/image" Target="media/image563.wmf"/><Relationship Id="rId5" Type="http://schemas.openxmlformats.org/officeDocument/2006/relationships/footnotes" Target="footnotes.xml"/><Relationship Id="rId237" Type="http://schemas.openxmlformats.org/officeDocument/2006/relationships/image" Target="media/image218.wmf"/><Relationship Id="rId444" Type="http://schemas.openxmlformats.org/officeDocument/2006/relationships/image" Target="media/image423.wmf"/><Relationship Id="rId651" Type="http://schemas.openxmlformats.org/officeDocument/2006/relationships/image" Target="media/image629.wmf"/><Relationship Id="rId290" Type="http://schemas.openxmlformats.org/officeDocument/2006/relationships/image" Target="media/image270.wmf"/><Relationship Id="rId304" Type="http://schemas.openxmlformats.org/officeDocument/2006/relationships/image" Target="media/image284.wmf"/><Relationship Id="rId388" Type="http://schemas.openxmlformats.org/officeDocument/2006/relationships/image" Target="media/image368.wmf"/><Relationship Id="rId511" Type="http://schemas.openxmlformats.org/officeDocument/2006/relationships/image" Target="media/image490.wmf"/><Relationship Id="rId609" Type="http://schemas.openxmlformats.org/officeDocument/2006/relationships/image" Target="media/image588.wmf"/><Relationship Id="rId85" Type="http://schemas.openxmlformats.org/officeDocument/2006/relationships/image" Target="media/image76.wmf"/><Relationship Id="rId150" Type="http://schemas.openxmlformats.org/officeDocument/2006/relationships/image" Target="media/image138.wmf"/><Relationship Id="rId595" Type="http://schemas.openxmlformats.org/officeDocument/2006/relationships/image" Target="media/image574.wmf"/><Relationship Id="rId248" Type="http://schemas.openxmlformats.org/officeDocument/2006/relationships/image" Target="media/image228.wmf"/><Relationship Id="rId455" Type="http://schemas.openxmlformats.org/officeDocument/2006/relationships/image" Target="media/image434.wmf"/><Relationship Id="rId12" Type="http://schemas.openxmlformats.org/officeDocument/2006/relationships/image" Target="media/image8.wmf"/><Relationship Id="rId108" Type="http://schemas.openxmlformats.org/officeDocument/2006/relationships/image" Target="media/image96.wmf"/><Relationship Id="rId315" Type="http://schemas.openxmlformats.org/officeDocument/2006/relationships/image" Target="media/image295.wmf"/><Relationship Id="rId522" Type="http://schemas.openxmlformats.org/officeDocument/2006/relationships/image" Target="media/image501.wmf"/><Relationship Id="rId96" Type="http://schemas.openxmlformats.org/officeDocument/2006/relationships/image" Target="media/image84.wmf"/><Relationship Id="rId161" Type="http://schemas.openxmlformats.org/officeDocument/2006/relationships/image" Target="media/image149.wmf"/><Relationship Id="rId399" Type="http://schemas.openxmlformats.org/officeDocument/2006/relationships/image" Target="media/image379.wmf"/><Relationship Id="rId259" Type="http://schemas.openxmlformats.org/officeDocument/2006/relationships/image" Target="media/image239.wmf"/><Relationship Id="rId466" Type="http://schemas.openxmlformats.org/officeDocument/2006/relationships/image" Target="media/image445.wmf"/><Relationship Id="rId23" Type="http://schemas.openxmlformats.org/officeDocument/2006/relationships/image" Target="media/image17.wmf"/><Relationship Id="rId119" Type="http://schemas.openxmlformats.org/officeDocument/2006/relationships/image" Target="media/image107.wmf"/><Relationship Id="rId326" Type="http://schemas.openxmlformats.org/officeDocument/2006/relationships/image" Target="media/image306.wmf"/><Relationship Id="rId533" Type="http://schemas.openxmlformats.org/officeDocument/2006/relationships/image" Target="media/image512.wmf"/><Relationship Id="rId172" Type="http://schemas.openxmlformats.org/officeDocument/2006/relationships/image" Target="media/image160.wmf"/><Relationship Id="rId477" Type="http://schemas.openxmlformats.org/officeDocument/2006/relationships/image" Target="media/image456.wmf"/><Relationship Id="rId600" Type="http://schemas.openxmlformats.org/officeDocument/2006/relationships/image" Target="media/image579.wmf"/><Relationship Id="rId337" Type="http://schemas.openxmlformats.org/officeDocument/2006/relationships/image" Target="media/image317.wmf"/><Relationship Id="rId34" Type="http://schemas.openxmlformats.org/officeDocument/2006/relationships/image" Target="media/image27.wmf"/><Relationship Id="rId544" Type="http://schemas.openxmlformats.org/officeDocument/2006/relationships/image" Target="media/image523.wmf"/><Relationship Id="rId183" Type="http://schemas.openxmlformats.org/officeDocument/2006/relationships/image" Target="media/image171.emf"/><Relationship Id="rId390" Type="http://schemas.openxmlformats.org/officeDocument/2006/relationships/image" Target="media/image370.wmf"/><Relationship Id="rId404" Type="http://schemas.openxmlformats.org/officeDocument/2006/relationships/image" Target="media/image384.wmf"/><Relationship Id="rId611" Type="http://schemas.openxmlformats.org/officeDocument/2006/relationships/image" Target="media/image590.wmf"/><Relationship Id="rId250" Type="http://schemas.openxmlformats.org/officeDocument/2006/relationships/image" Target="media/image230.wmf"/><Relationship Id="rId488" Type="http://schemas.openxmlformats.org/officeDocument/2006/relationships/image" Target="media/image467.wmf"/><Relationship Id="rId45" Type="http://schemas.openxmlformats.org/officeDocument/2006/relationships/image" Target="media/image38.wmf"/><Relationship Id="rId110" Type="http://schemas.openxmlformats.org/officeDocument/2006/relationships/image" Target="media/image98.wmf"/><Relationship Id="rId348" Type="http://schemas.openxmlformats.org/officeDocument/2006/relationships/image" Target="media/image328.wmf"/><Relationship Id="rId555" Type="http://schemas.openxmlformats.org/officeDocument/2006/relationships/image" Target="media/image534.wmf"/><Relationship Id="rId194" Type="http://schemas.openxmlformats.org/officeDocument/2006/relationships/image" Target="media/image182.wmf"/><Relationship Id="rId208" Type="http://schemas.openxmlformats.org/officeDocument/2006/relationships/image" Target="media/image196.wmf"/><Relationship Id="rId415" Type="http://schemas.openxmlformats.org/officeDocument/2006/relationships/image" Target="media/image395.wmf"/><Relationship Id="rId622" Type="http://schemas.openxmlformats.org/officeDocument/2006/relationships/image" Target="media/image600.wmf"/><Relationship Id="rId261" Type="http://schemas.openxmlformats.org/officeDocument/2006/relationships/image" Target="media/image241.wmf"/><Relationship Id="rId499" Type="http://schemas.openxmlformats.org/officeDocument/2006/relationships/image" Target="media/image478.wmf"/><Relationship Id="rId56" Type="http://schemas.openxmlformats.org/officeDocument/2006/relationships/image" Target="media/image49.wmf"/><Relationship Id="rId359" Type="http://schemas.openxmlformats.org/officeDocument/2006/relationships/image" Target="media/image339.wmf"/><Relationship Id="rId566" Type="http://schemas.openxmlformats.org/officeDocument/2006/relationships/image" Target="media/image545.wmf"/><Relationship Id="rId121" Type="http://schemas.openxmlformats.org/officeDocument/2006/relationships/image" Target="media/image109.wmf"/><Relationship Id="rId219" Type="http://schemas.openxmlformats.org/officeDocument/2006/relationships/image" Target="media/image205.wmf"/><Relationship Id="rId426" Type="http://schemas.openxmlformats.org/officeDocument/2006/relationships/image" Target="media/image405.wmf"/><Relationship Id="rId633" Type="http://schemas.openxmlformats.org/officeDocument/2006/relationships/image" Target="media/image611.wmf"/><Relationship Id="rId67" Type="http://schemas.openxmlformats.org/officeDocument/2006/relationships/image" Target="media/image60.wmf"/><Relationship Id="rId272" Type="http://schemas.openxmlformats.org/officeDocument/2006/relationships/image" Target="media/image252.wmf"/><Relationship Id="rId577" Type="http://schemas.openxmlformats.org/officeDocument/2006/relationships/image" Target="media/image556.wmf"/><Relationship Id="rId132" Type="http://schemas.openxmlformats.org/officeDocument/2006/relationships/image" Target="media/image120.wmf"/><Relationship Id="rId437" Type="http://schemas.openxmlformats.org/officeDocument/2006/relationships/image" Target="media/image416.wmf"/><Relationship Id="rId644" Type="http://schemas.openxmlformats.org/officeDocument/2006/relationships/image" Target="media/image622.wmf"/><Relationship Id="rId283" Type="http://schemas.openxmlformats.org/officeDocument/2006/relationships/image" Target="media/image263.wmf"/><Relationship Id="rId490" Type="http://schemas.openxmlformats.org/officeDocument/2006/relationships/image" Target="media/image469.wmf"/><Relationship Id="rId504" Type="http://schemas.openxmlformats.org/officeDocument/2006/relationships/image" Target="media/image483.wmf"/><Relationship Id="rId78" Type="http://schemas.openxmlformats.org/officeDocument/2006/relationships/image" Target="media/image70.wmf"/><Relationship Id="rId143" Type="http://schemas.openxmlformats.org/officeDocument/2006/relationships/image" Target="media/image131.wmf"/><Relationship Id="rId350" Type="http://schemas.openxmlformats.org/officeDocument/2006/relationships/image" Target="media/image330.wmf"/><Relationship Id="rId588" Type="http://schemas.openxmlformats.org/officeDocument/2006/relationships/image" Target="media/image567.wmf"/><Relationship Id="rId9" Type="http://schemas.openxmlformats.org/officeDocument/2006/relationships/image" Target="media/image7.wmf"/><Relationship Id="rId210" Type="http://schemas.openxmlformats.org/officeDocument/2006/relationships/image" Target="media/image198.wmf"/><Relationship Id="rId448" Type="http://schemas.openxmlformats.org/officeDocument/2006/relationships/image" Target="media/image427.wmf"/><Relationship Id="rId655" Type="http://schemas.openxmlformats.org/officeDocument/2006/relationships/fontTable" Target="fontTable.xml"/><Relationship Id="rId294" Type="http://schemas.openxmlformats.org/officeDocument/2006/relationships/image" Target="media/image274.wmf"/><Relationship Id="rId308" Type="http://schemas.openxmlformats.org/officeDocument/2006/relationships/image" Target="media/image288.wmf"/><Relationship Id="rId515" Type="http://schemas.openxmlformats.org/officeDocument/2006/relationships/image" Target="media/image494.wmf"/><Relationship Id="rId89" Type="http://schemas.openxmlformats.org/officeDocument/2006/relationships/oleObject" Target="embeddings/oleObject10.bin"/><Relationship Id="rId154" Type="http://schemas.openxmlformats.org/officeDocument/2006/relationships/image" Target="media/image142.emf"/><Relationship Id="rId361" Type="http://schemas.openxmlformats.org/officeDocument/2006/relationships/image" Target="media/image341.wmf"/><Relationship Id="rId599" Type="http://schemas.openxmlformats.org/officeDocument/2006/relationships/image" Target="media/image578.wmf"/><Relationship Id="rId459" Type="http://schemas.openxmlformats.org/officeDocument/2006/relationships/image" Target="media/image438.wmf"/><Relationship Id="rId16" Type="http://schemas.openxmlformats.org/officeDocument/2006/relationships/image" Target="media/image11.wmf"/><Relationship Id="rId221" Type="http://schemas.openxmlformats.org/officeDocument/2006/relationships/oleObject" Target="embeddings/oleObject14.bin"/><Relationship Id="rId319" Type="http://schemas.openxmlformats.org/officeDocument/2006/relationships/image" Target="media/image299.wmf"/><Relationship Id="rId526" Type="http://schemas.openxmlformats.org/officeDocument/2006/relationships/image" Target="media/image505.w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50;&#1072;&#1090;&#1103;\&#1057;&#1043;&#1040;&#1059;_&#1091;&#1095;&#1105;&#1073;&#1072;\&#1050;&#1059;&#1056;&#1057;&#1054;&#1042;&#1067;&#1045;\&#1096;&#1072;&#1073;&#1083;&#1086;&#1085;_&#1082;&#1091;&#1088;&#1089;&#1086;&#1074;&#1086;&#1081;%20&#1087;&#1088;&#1086;&#1077;&#1082;&#1090;_&#1041;&#1086;&#1096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шаблон_курсовой проект_Бошка.dot</Template>
  <TotalTime>0</TotalTime>
  <Pages>1</Pages>
  <Words>8502</Words>
  <Characters>48467</Characters>
  <Application>Microsoft Office Word</Application>
  <DocSecurity>0</DocSecurity>
  <Lines>403</Lines>
  <Paragraphs>113</Paragraphs>
  <ScaleCrop>false</ScaleCrop>
  <Company>Microsoft</Company>
  <LinksUpToDate>false</LinksUpToDate>
  <CharactersWithSpaces>56856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Admin</dc:creator>
  <cp:keywords/>
  <dc:description/>
  <cp:lastModifiedBy>Irina</cp:lastModifiedBy>
  <cp:revision>2</cp:revision>
  <dcterms:created xsi:type="dcterms:W3CDTF">2014-08-18T18:46:00Z</dcterms:created>
  <dcterms:modified xsi:type="dcterms:W3CDTF">2014-08-18T18:46:00Z</dcterms:modified>
</cp:coreProperties>
</file>