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75F" w:rsidRDefault="00F5675F">
      <w:pPr>
        <w:pStyle w:val="30"/>
        <w:rPr>
          <w:sz w:val="28"/>
        </w:rPr>
      </w:pPr>
      <w:r>
        <w:rPr>
          <w:sz w:val="28"/>
        </w:rPr>
        <w:t>САРАТОВСКИЙ  ГОСУДАРСТВЕННЫЙ УНИВЕРСИТЕТ ИМЕНИ Н.Г. ЧЕРНЫШЕВСКОГО</w:t>
      </w: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center"/>
        <w:rPr>
          <w:sz w:val="28"/>
        </w:rPr>
      </w:pPr>
      <w:r>
        <w:rPr>
          <w:sz w:val="28"/>
        </w:rPr>
        <w:t>КАФЕДРА ПОЛИТИЧЕСКИХ НАУК</w:t>
      </w: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center"/>
        <w:rPr>
          <w:b/>
          <w:bCs/>
          <w:sz w:val="28"/>
        </w:rPr>
      </w:pPr>
      <w:r>
        <w:rPr>
          <w:b/>
          <w:bCs/>
          <w:sz w:val="28"/>
        </w:rPr>
        <w:t>ИСТОРИЯ И ТЕОРИЯ ПОЛИТИЧЕСКИХ ПАРТИЙ</w:t>
      </w:r>
    </w:p>
    <w:p w:rsidR="00F5675F" w:rsidRDefault="00F5675F">
      <w:pPr>
        <w:ind w:firstLine="284"/>
        <w:jc w:val="center"/>
        <w:rPr>
          <w:b/>
          <w:bCs/>
          <w:sz w:val="28"/>
        </w:rPr>
      </w:pPr>
      <w:r>
        <w:rPr>
          <w:b/>
          <w:bCs/>
          <w:sz w:val="28"/>
        </w:rPr>
        <w:t>И ОБЩЕСТВЕННО-ПОЛИТИЧЕСКИХ ДВИЖЕНИЙ</w:t>
      </w:r>
    </w:p>
    <w:p w:rsidR="00F5675F" w:rsidRDefault="00F5675F">
      <w:pPr>
        <w:ind w:firstLine="284"/>
        <w:jc w:val="center"/>
        <w:rPr>
          <w:b/>
          <w:bCs/>
          <w:sz w:val="28"/>
        </w:rPr>
      </w:pPr>
    </w:p>
    <w:p w:rsidR="00F5675F" w:rsidRDefault="00F5675F">
      <w:pPr>
        <w:ind w:firstLine="284"/>
        <w:jc w:val="center"/>
        <w:rPr>
          <w:b/>
          <w:bCs/>
          <w:sz w:val="28"/>
        </w:rPr>
      </w:pPr>
    </w:p>
    <w:p w:rsidR="00F5675F" w:rsidRDefault="00F5675F">
      <w:pPr>
        <w:pStyle w:val="4"/>
      </w:pPr>
      <w:r>
        <w:t>Учебно-методическое пособие</w:t>
      </w:r>
    </w:p>
    <w:p w:rsidR="00F5675F" w:rsidRDefault="00F5675F">
      <w:pPr>
        <w:ind w:firstLine="284"/>
        <w:jc w:val="center"/>
        <w:rPr>
          <w:sz w:val="28"/>
        </w:rPr>
      </w:pPr>
      <w:r>
        <w:rPr>
          <w:sz w:val="28"/>
        </w:rPr>
        <w:t>для студентов гуманитарных специальностей</w:t>
      </w:r>
    </w:p>
    <w:p w:rsidR="00F5675F" w:rsidRDefault="00F5675F">
      <w:pPr>
        <w:ind w:firstLine="284"/>
        <w:jc w:val="both"/>
        <w:rPr>
          <w:sz w:val="28"/>
        </w:rPr>
      </w:pPr>
    </w:p>
    <w:p w:rsidR="00F5675F" w:rsidRDefault="00F5675F">
      <w:pPr>
        <w:pStyle w:val="4"/>
        <w:rPr>
          <w:sz w:val="24"/>
        </w:rPr>
      </w:pPr>
      <w:r>
        <w:rPr>
          <w:sz w:val="24"/>
        </w:rPr>
        <w:t xml:space="preserve">Второе переработанное и исправленное </w:t>
      </w:r>
    </w:p>
    <w:p w:rsidR="00F5675F" w:rsidRDefault="00F5675F">
      <w:pPr>
        <w:ind w:firstLine="284"/>
        <w:jc w:val="center"/>
        <w:rPr>
          <w:sz w:val="24"/>
        </w:rPr>
      </w:pPr>
      <w:r>
        <w:rPr>
          <w:sz w:val="24"/>
        </w:rPr>
        <w:t>издание</w:t>
      </w:r>
    </w:p>
    <w:p w:rsidR="00F5675F" w:rsidRDefault="00F5675F">
      <w:pPr>
        <w:ind w:firstLine="284"/>
        <w:jc w:val="both"/>
        <w:rPr>
          <w:sz w:val="24"/>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center"/>
        <w:rPr>
          <w:sz w:val="28"/>
        </w:rPr>
      </w:pPr>
    </w:p>
    <w:p w:rsidR="00F5675F" w:rsidRDefault="00F5675F">
      <w:pPr>
        <w:ind w:firstLine="284"/>
        <w:jc w:val="center"/>
        <w:rPr>
          <w:sz w:val="28"/>
        </w:rPr>
      </w:pPr>
    </w:p>
    <w:p w:rsidR="00F5675F" w:rsidRDefault="00F5675F">
      <w:pPr>
        <w:ind w:firstLine="284"/>
        <w:jc w:val="center"/>
        <w:rPr>
          <w:sz w:val="28"/>
        </w:rPr>
      </w:pPr>
    </w:p>
    <w:p w:rsidR="00F5675F" w:rsidRDefault="00F5675F">
      <w:pPr>
        <w:ind w:firstLine="284"/>
        <w:jc w:val="center"/>
        <w:rPr>
          <w:sz w:val="28"/>
        </w:rPr>
      </w:pPr>
      <w:r>
        <w:rPr>
          <w:sz w:val="28"/>
        </w:rPr>
        <w:t>САРАТОВ. 2008</w:t>
      </w:r>
    </w:p>
    <w:p w:rsidR="00F5675F" w:rsidRDefault="00F5675F">
      <w:pPr>
        <w:ind w:firstLine="284"/>
        <w:jc w:val="center"/>
        <w:rPr>
          <w:sz w:val="28"/>
        </w:rPr>
      </w:pPr>
    </w:p>
    <w:p w:rsidR="00F5675F" w:rsidRDefault="00F5675F">
      <w:pPr>
        <w:ind w:firstLine="284"/>
        <w:jc w:val="both"/>
        <w:rPr>
          <w:sz w:val="28"/>
        </w:rPr>
      </w:pPr>
    </w:p>
    <w:p w:rsidR="00F5675F" w:rsidRDefault="00F5675F">
      <w:pPr>
        <w:ind w:right="1134"/>
        <w:jc w:val="both"/>
        <w:rPr>
          <w:sz w:val="28"/>
        </w:rPr>
      </w:pPr>
      <w:r>
        <w:rPr>
          <w:sz w:val="28"/>
        </w:rPr>
        <w:t>УДК 316. 334.5 (072.8)</w:t>
      </w:r>
    </w:p>
    <w:p w:rsidR="00F5675F" w:rsidRDefault="00F5675F">
      <w:pPr>
        <w:ind w:right="1134"/>
        <w:jc w:val="both"/>
        <w:rPr>
          <w:sz w:val="28"/>
        </w:rPr>
      </w:pPr>
      <w:r>
        <w:rPr>
          <w:sz w:val="28"/>
        </w:rPr>
        <w:t>ББК 60. 56 я 73</w:t>
      </w:r>
    </w:p>
    <w:p w:rsidR="00F5675F" w:rsidRDefault="00F5675F">
      <w:pPr>
        <w:ind w:right="1134"/>
        <w:jc w:val="both"/>
        <w:rPr>
          <w:sz w:val="28"/>
        </w:rPr>
      </w:pPr>
      <w:r>
        <w:rPr>
          <w:sz w:val="28"/>
        </w:rPr>
        <w:t>Д 79</w:t>
      </w:r>
    </w:p>
    <w:p w:rsidR="00F5675F" w:rsidRDefault="00F5675F">
      <w:pPr>
        <w:ind w:left="567" w:right="1134" w:firstLine="567"/>
        <w:jc w:val="center"/>
        <w:rPr>
          <w:sz w:val="28"/>
        </w:rPr>
      </w:pPr>
    </w:p>
    <w:p w:rsidR="00F5675F" w:rsidRDefault="00F5675F">
      <w:pPr>
        <w:ind w:left="567" w:right="1134" w:firstLine="567"/>
        <w:jc w:val="center"/>
        <w:rPr>
          <w:sz w:val="28"/>
        </w:rPr>
      </w:pPr>
      <w:r>
        <w:rPr>
          <w:sz w:val="28"/>
        </w:rPr>
        <w:t>Р е к о м е н д у е т   к   п е ч а т и:</w:t>
      </w:r>
    </w:p>
    <w:p w:rsidR="00F5675F" w:rsidRDefault="00F5675F">
      <w:pPr>
        <w:ind w:left="567" w:right="1134" w:firstLine="567"/>
        <w:jc w:val="center"/>
        <w:rPr>
          <w:sz w:val="28"/>
        </w:rPr>
      </w:pPr>
    </w:p>
    <w:p w:rsidR="00F5675F" w:rsidRDefault="00F5675F">
      <w:pPr>
        <w:ind w:left="567" w:right="1134" w:firstLine="567"/>
        <w:jc w:val="center"/>
        <w:rPr>
          <w:sz w:val="28"/>
        </w:rPr>
      </w:pPr>
      <w:r>
        <w:rPr>
          <w:sz w:val="28"/>
        </w:rPr>
        <w:t>Кафедра политических наук</w:t>
      </w:r>
    </w:p>
    <w:p w:rsidR="00F5675F" w:rsidRDefault="00F5675F">
      <w:pPr>
        <w:ind w:right="-75"/>
        <w:jc w:val="center"/>
        <w:rPr>
          <w:sz w:val="28"/>
        </w:rPr>
      </w:pPr>
      <w:r>
        <w:rPr>
          <w:sz w:val="28"/>
        </w:rPr>
        <w:t xml:space="preserve">Саратовского государственного университета </w:t>
      </w:r>
    </w:p>
    <w:p w:rsidR="00F5675F" w:rsidRDefault="00F5675F">
      <w:pPr>
        <w:ind w:left="567" w:right="1134" w:firstLine="567"/>
        <w:jc w:val="center"/>
        <w:rPr>
          <w:sz w:val="28"/>
        </w:rPr>
      </w:pPr>
      <w:r>
        <w:rPr>
          <w:sz w:val="28"/>
        </w:rPr>
        <w:t>имени Н.Г. Чернышевского</w:t>
      </w:r>
    </w:p>
    <w:p w:rsidR="00F5675F" w:rsidRDefault="00F5675F">
      <w:pPr>
        <w:ind w:left="567" w:right="1134" w:firstLine="567"/>
        <w:jc w:val="center"/>
        <w:rPr>
          <w:sz w:val="28"/>
        </w:rPr>
      </w:pPr>
    </w:p>
    <w:p w:rsidR="00F5675F" w:rsidRDefault="00F5675F">
      <w:pPr>
        <w:ind w:right="1134"/>
        <w:jc w:val="both"/>
        <w:rPr>
          <w:b/>
          <w:sz w:val="28"/>
        </w:rPr>
      </w:pPr>
      <w:r>
        <w:rPr>
          <w:sz w:val="28"/>
        </w:rPr>
        <w:t>Д 79</w:t>
      </w:r>
      <w:r>
        <w:rPr>
          <w:b/>
          <w:sz w:val="28"/>
        </w:rPr>
        <w:t>, Суслов Ю.П.</w:t>
      </w:r>
    </w:p>
    <w:p w:rsidR="00F5675F" w:rsidRDefault="00F5675F">
      <w:pPr>
        <w:ind w:left="720" w:right="-58"/>
        <w:jc w:val="both"/>
        <w:rPr>
          <w:sz w:val="28"/>
        </w:rPr>
      </w:pPr>
      <w:r>
        <w:rPr>
          <w:sz w:val="28"/>
        </w:rPr>
        <w:t>История и теория политических партий и общественных движений: Учеб.- метод. пособие для студентов гуманит. спец. – Саратов: Изд-во Сарат. ун-та, 2008.- 110 с.</w:t>
      </w:r>
    </w:p>
    <w:p w:rsidR="00F5675F" w:rsidRDefault="00F5675F">
      <w:pPr>
        <w:ind w:right="-58" w:firstLine="709"/>
        <w:rPr>
          <w:b/>
          <w:bCs/>
          <w:sz w:val="28"/>
        </w:rPr>
      </w:pPr>
      <w:r>
        <w:rPr>
          <w:b/>
          <w:bCs/>
          <w:sz w:val="28"/>
          <w:lang w:val="en-US"/>
        </w:rPr>
        <w:t>ISBN</w:t>
      </w:r>
      <w:r>
        <w:rPr>
          <w:b/>
          <w:bCs/>
          <w:sz w:val="28"/>
        </w:rPr>
        <w:t xml:space="preserve"> – 5 292 – 03427 – 4 </w:t>
      </w:r>
    </w:p>
    <w:p w:rsidR="00F5675F" w:rsidRDefault="00F5675F">
      <w:pPr>
        <w:ind w:left="426" w:right="-58" w:firstLine="720"/>
        <w:jc w:val="center"/>
        <w:rPr>
          <w:sz w:val="28"/>
        </w:rPr>
      </w:pPr>
    </w:p>
    <w:p w:rsidR="00F5675F" w:rsidRDefault="00F5675F">
      <w:pPr>
        <w:pStyle w:val="aa"/>
      </w:pPr>
      <w:r>
        <w:t>В учебном пособии в сжатой форме рассматриваются теоретические и методологические аспекты мировой политики и международных отношений, дается характеристика основных акторов мировой политики и показана их роль в мировом политическом процессе. Особое место в пособии отведено России, которая является активным и влиятельным субъектом современных международных отношений.</w:t>
      </w:r>
    </w:p>
    <w:p w:rsidR="00F5675F" w:rsidRDefault="00F5675F">
      <w:pPr>
        <w:ind w:left="425" w:right="-57" w:firstLine="720"/>
        <w:jc w:val="both"/>
        <w:rPr>
          <w:sz w:val="28"/>
        </w:rPr>
      </w:pPr>
      <w:r>
        <w:rPr>
          <w:sz w:val="28"/>
        </w:rPr>
        <w:t>Для студентов и аспирантов вузов гуманитарных специальностей, всех, кто интересуется проблемами партогенеза</w:t>
      </w:r>
    </w:p>
    <w:p w:rsidR="00F5675F" w:rsidRDefault="00F5675F">
      <w:pPr>
        <w:ind w:firstLine="720"/>
      </w:pPr>
    </w:p>
    <w:p w:rsidR="00F5675F" w:rsidRDefault="00F5675F">
      <w:pPr>
        <w:ind w:right="-58"/>
        <w:jc w:val="center"/>
        <w:rPr>
          <w:sz w:val="28"/>
        </w:rPr>
      </w:pPr>
      <w:r>
        <w:rPr>
          <w:sz w:val="28"/>
        </w:rPr>
        <w:t>Работа издана в авторской редакции</w:t>
      </w:r>
    </w:p>
    <w:p w:rsidR="00F5675F" w:rsidRDefault="00F5675F">
      <w:pPr>
        <w:ind w:right="-58"/>
        <w:rPr>
          <w:sz w:val="28"/>
        </w:rPr>
      </w:pPr>
    </w:p>
    <w:p w:rsidR="00F5675F" w:rsidRDefault="00F5675F">
      <w:pPr>
        <w:ind w:right="-58"/>
        <w:rPr>
          <w:b/>
          <w:sz w:val="28"/>
        </w:rPr>
      </w:pPr>
    </w:p>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left="567" w:right="43" w:firstLine="567"/>
        <w:jc w:val="right"/>
        <w:rPr>
          <w:sz w:val="28"/>
        </w:rPr>
      </w:pPr>
      <w:r>
        <w:rPr>
          <w:sz w:val="28"/>
        </w:rPr>
        <w:t>К 316. 334.5 (072.8)</w:t>
      </w:r>
    </w:p>
    <w:p w:rsidR="00F5675F" w:rsidRDefault="00F5675F">
      <w:pPr>
        <w:pStyle w:val="9"/>
        <w:ind w:right="43"/>
        <w:jc w:val="both"/>
      </w:pPr>
      <w:r>
        <w:t xml:space="preserve">                        ББК 60. 56 я 73</w:t>
      </w:r>
    </w:p>
    <w:p w:rsidR="00F5675F" w:rsidRDefault="00F5675F"/>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left="4320" w:right="-58" w:hanging="2160"/>
        <w:jc w:val="right"/>
        <w:rPr>
          <w:b/>
          <w:sz w:val="28"/>
        </w:rPr>
      </w:pPr>
    </w:p>
    <w:p w:rsidR="00F5675F" w:rsidRDefault="00F5675F">
      <w:pPr>
        <w:ind w:right="-58"/>
        <w:rPr>
          <w:sz w:val="28"/>
        </w:rPr>
      </w:pPr>
      <w:r>
        <w:rPr>
          <w:b/>
          <w:sz w:val="28"/>
          <w:lang w:val="en-US"/>
        </w:rPr>
        <w:t>ISBN</w:t>
      </w:r>
      <w:r>
        <w:rPr>
          <w:b/>
          <w:sz w:val="28"/>
        </w:rPr>
        <w:t xml:space="preserve"> 5-292- 03427 - 4</w:t>
      </w:r>
      <w:r>
        <w:rPr>
          <w:b/>
          <w:sz w:val="28"/>
        </w:rPr>
        <w:tab/>
        <w:t xml:space="preserve"> </w:t>
      </w:r>
      <w:r>
        <w:rPr>
          <w:b/>
          <w:sz w:val="28"/>
        </w:rPr>
        <w:tab/>
      </w:r>
      <w:r>
        <w:rPr>
          <w:b/>
          <w:sz w:val="28"/>
        </w:rPr>
        <w:tab/>
      </w:r>
      <w:r>
        <w:rPr>
          <w:b/>
          <w:sz w:val="28"/>
        </w:rPr>
        <w:tab/>
      </w:r>
      <w:r>
        <w:rPr>
          <w:b/>
          <w:sz w:val="28"/>
        </w:rPr>
        <w:tab/>
      </w:r>
      <w:r>
        <w:rPr>
          <w:b/>
          <w:sz w:val="28"/>
        </w:rPr>
        <w:tab/>
      </w:r>
      <w:r>
        <w:rPr>
          <w:sz w:val="28"/>
        </w:rPr>
        <w:t>Суслов Ю.П., 2008</w:t>
      </w:r>
    </w:p>
    <w:p w:rsidR="00F5675F" w:rsidRDefault="00F5675F">
      <w:pPr>
        <w:ind w:left="4320" w:right="-58" w:hanging="2160"/>
        <w:jc w:val="right"/>
        <w:rPr>
          <w:sz w:val="28"/>
        </w:rPr>
      </w:pPr>
    </w:p>
    <w:p w:rsidR="00F5675F" w:rsidRDefault="00C73B14">
      <w:pPr>
        <w:ind w:left="567" w:right="-58"/>
        <w:rPr>
          <w:sz w:val="28"/>
        </w:rPr>
      </w:pPr>
      <w:r>
        <w:rPr>
          <w:noProof/>
          <w:sz w:val="28"/>
        </w:rPr>
        <w:pict>
          <v:shapetype id="_x0000_t202" coordsize="21600,21600" o:spt="202" path="m,l,21600r21600,l21600,xe">
            <v:stroke joinstyle="miter"/>
            <v:path gradientshapeok="t" o:connecttype="rect"/>
          </v:shapetype>
          <v:shape id="_x0000_s1034" type="#_x0000_t202" style="position:absolute;left:0;text-align:left;margin-left:212.15pt;margin-top:38.25pt;width:27pt;height:18pt;z-index:251658240" stroked="f">
            <v:textbox>
              <w:txbxContent>
                <w:p w:rsidR="00645507" w:rsidRDefault="00645507"/>
              </w:txbxContent>
            </v:textbox>
          </v:shape>
        </w:pict>
      </w:r>
    </w:p>
    <w:p w:rsidR="00F5675F" w:rsidRDefault="00F5675F">
      <w:pPr>
        <w:ind w:firstLine="284"/>
        <w:jc w:val="both"/>
        <w:rPr>
          <w:sz w:val="28"/>
        </w:rPr>
      </w:pPr>
    </w:p>
    <w:p w:rsidR="00F5675F" w:rsidRDefault="00F5675F">
      <w:pPr>
        <w:pStyle w:val="1"/>
        <w:keepLines w:val="0"/>
        <w:rPr>
          <w:sz w:val="28"/>
        </w:rPr>
      </w:pPr>
      <w:r>
        <w:rPr>
          <w:sz w:val="28"/>
        </w:rPr>
        <w:t>ВВЕДЕНИЕ</w:t>
      </w:r>
    </w:p>
    <w:p w:rsidR="00F5675F" w:rsidRDefault="00F5675F">
      <w:pPr>
        <w:ind w:firstLine="284"/>
        <w:jc w:val="both"/>
        <w:rPr>
          <w:sz w:val="28"/>
        </w:rPr>
      </w:pPr>
    </w:p>
    <w:p w:rsidR="00F5675F" w:rsidRDefault="00F5675F">
      <w:pPr>
        <w:ind w:firstLine="284"/>
        <w:jc w:val="both"/>
        <w:rPr>
          <w:sz w:val="28"/>
        </w:rPr>
      </w:pPr>
      <w:r>
        <w:rPr>
          <w:sz w:val="28"/>
        </w:rPr>
        <w:t>Являясь важным звеном гуманитарной подготовки по специальности "Политология" на факультете гуманитарно-социальных наук , курс "История и теория политических партий и общественно-политических движений" имеет следующие целевые установки: изучение истории политических партий и общественно-политических движений, исходя из политологических принципов, в их целостности, в причинной связи и противоречивых результатах. Выявление закономерностей, тенденций развития политических партий и движений; формирование у студентов гражданских качеств, любви к Отечеству, патриотических и гуманистических качеств.</w:t>
      </w:r>
    </w:p>
    <w:p w:rsidR="00F5675F" w:rsidRDefault="00F5675F">
      <w:pPr>
        <w:ind w:firstLine="284"/>
        <w:jc w:val="both"/>
        <w:rPr>
          <w:sz w:val="28"/>
        </w:rPr>
      </w:pPr>
      <w:r>
        <w:rPr>
          <w:sz w:val="28"/>
        </w:rPr>
        <w:t>Преподавание курса строится на основе альтернативности мышления, раскрепощающей и обогащающей сознание. На первый план выходит метод самостоятельной работы с первоисточниками, научной и общественно-политической литературой. Практические занятия строятся по типу семинаров с элементами дискуссий, семинары-исследования, "круглого стола" и ситуационного моделирования.</w:t>
      </w:r>
    </w:p>
    <w:p w:rsidR="00F5675F" w:rsidRDefault="00F5675F">
      <w:pPr>
        <w:ind w:firstLine="284"/>
        <w:jc w:val="both"/>
        <w:rPr>
          <w:sz w:val="28"/>
        </w:rPr>
      </w:pPr>
      <w:r>
        <w:rPr>
          <w:sz w:val="28"/>
        </w:rPr>
        <w:t>Особенностью методики преподавания "Истории политических партий" является применение разнообразных форм и методов активизации учебно-познавательной деятельности студентов на лекциях и семинарах; значительное внимание уделяется педагогике сотрудничества, развитию творческого, самостоятельного мышления у студентов, индивидуальному подходу к каждому обучающемуся в университете.</w:t>
      </w:r>
    </w:p>
    <w:p w:rsidR="00F5675F" w:rsidRDefault="00F5675F">
      <w:pPr>
        <w:ind w:firstLine="284"/>
        <w:jc w:val="both"/>
        <w:rPr>
          <w:sz w:val="28"/>
        </w:rPr>
      </w:pPr>
      <w:r>
        <w:rPr>
          <w:sz w:val="28"/>
        </w:rPr>
        <w:t>В данном учебно-методическом пособии представлены программа, основные темы учебного курса, планы семинарских занятий, темы докладов, список основной и дополнительной литературы и тест по изученному материалу.</w:t>
      </w:r>
    </w:p>
    <w:p w:rsidR="00F5675F" w:rsidRDefault="00F5675F">
      <w:pPr>
        <w:ind w:firstLine="284"/>
        <w:jc w:val="both"/>
        <w:rPr>
          <w:sz w:val="28"/>
        </w:rPr>
      </w:pPr>
    </w:p>
    <w:p w:rsidR="00F5675F" w:rsidRDefault="00F5675F">
      <w:pPr>
        <w:ind w:firstLine="284"/>
        <w:jc w:val="center"/>
        <w:rPr>
          <w:b/>
          <w:sz w:val="28"/>
        </w:rPr>
      </w:pPr>
      <w:r>
        <w:rPr>
          <w:b/>
          <w:sz w:val="28"/>
        </w:rPr>
        <w:t>П Р О Г Р А М М А</w:t>
      </w:r>
    </w:p>
    <w:p w:rsidR="00F5675F" w:rsidRDefault="00F5675F">
      <w:pPr>
        <w:ind w:firstLine="284"/>
        <w:jc w:val="both"/>
        <w:rPr>
          <w:sz w:val="28"/>
        </w:rPr>
      </w:pPr>
      <w:r>
        <w:rPr>
          <w:sz w:val="28"/>
        </w:rPr>
        <w:t>учебного курса "История политических партий"</w:t>
      </w:r>
    </w:p>
    <w:p w:rsidR="00F5675F" w:rsidRDefault="00F5675F">
      <w:pPr>
        <w:ind w:firstLine="284"/>
        <w:jc w:val="both"/>
        <w:rPr>
          <w:sz w:val="28"/>
        </w:rPr>
      </w:pPr>
      <w:r>
        <w:rPr>
          <w:sz w:val="28"/>
        </w:rPr>
        <w:t>( Общий объем 92 часа )</w:t>
      </w:r>
    </w:p>
    <w:p w:rsidR="00F5675F" w:rsidRDefault="00F5675F">
      <w:pPr>
        <w:ind w:firstLine="284"/>
        <w:jc w:val="both"/>
        <w:rPr>
          <w:sz w:val="28"/>
        </w:rPr>
      </w:pPr>
      <w:r>
        <w:rPr>
          <w:sz w:val="28"/>
        </w:rPr>
        <w:t xml:space="preserve">В течение семестра предполагается на лекции отвести 36 часов, на семинарские занятия - 36 часов, на индивидуальную работу - 20 часов, в т.ч. на написание докладов, рефератов, проведение тестов, контрольных работ, конференций, круглых столов. В конце изучаемого курса предполагается сдача экзамена </w:t>
      </w:r>
    </w:p>
    <w:p w:rsidR="00F5675F" w:rsidRDefault="00F5675F">
      <w:pPr>
        <w:ind w:firstLine="284"/>
        <w:jc w:val="center"/>
        <w:rPr>
          <w:b/>
          <w:sz w:val="28"/>
        </w:rPr>
      </w:pPr>
      <w:r>
        <w:rPr>
          <w:b/>
          <w:sz w:val="28"/>
        </w:rPr>
        <w:t>С Т Р У К Т У Р А  К У Р С А</w:t>
      </w:r>
    </w:p>
    <w:p w:rsidR="00F5675F" w:rsidRDefault="00F5675F">
      <w:pPr>
        <w:ind w:firstLine="284"/>
        <w:jc w:val="center"/>
        <w:rPr>
          <w:b/>
          <w:sz w:val="28"/>
        </w:rPr>
      </w:pPr>
    </w:p>
    <w:p w:rsidR="00F5675F" w:rsidRDefault="00F5675F">
      <w:pPr>
        <w:ind w:firstLine="284"/>
        <w:jc w:val="center"/>
        <w:rPr>
          <w:b/>
          <w:sz w:val="28"/>
        </w:rPr>
      </w:pPr>
      <w:r>
        <w:rPr>
          <w:b/>
          <w:sz w:val="28"/>
        </w:rPr>
        <w:t>ВВЕДЕНИЕ</w:t>
      </w:r>
    </w:p>
    <w:p w:rsidR="00F5675F" w:rsidRDefault="00F5675F">
      <w:pPr>
        <w:ind w:firstLine="284"/>
        <w:jc w:val="both"/>
        <w:rPr>
          <w:sz w:val="28"/>
        </w:rPr>
      </w:pPr>
      <w:r>
        <w:rPr>
          <w:sz w:val="28"/>
        </w:rPr>
        <w:t>Во введении раскрываются теоретико-методологические аспекты основных направлений курса. Раскрывается понятие политической партии. Предлагается периодизация истории политических партий. Дается историографический анализ литературы по изучаемому курсу. Источниковедческий обзор.</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2 часа</w:t>
      </w:r>
      <w:r>
        <w:rPr>
          <w:sz w:val="28"/>
        </w:rPr>
        <w:t xml:space="preserve"> </w:t>
      </w:r>
      <w:r>
        <w:rPr>
          <w:sz w:val="28"/>
        </w:rPr>
        <w:tab/>
      </w:r>
    </w:p>
    <w:p w:rsidR="00F5675F" w:rsidRDefault="00F5675F">
      <w:pPr>
        <w:ind w:firstLine="284"/>
        <w:jc w:val="both"/>
        <w:rPr>
          <w:b/>
          <w:sz w:val="28"/>
        </w:rPr>
      </w:pPr>
      <w:r>
        <w:rPr>
          <w:b/>
          <w:sz w:val="28"/>
        </w:rPr>
        <w:t>ТЕМА 2. СУЩНОСТЬ И ОСНОВНЫЕ ФУНКЦИИ ПОЛИ</w:t>
      </w:r>
      <w:r>
        <w:rPr>
          <w:b/>
          <w:sz w:val="28"/>
        </w:rPr>
        <w:softHyphen/>
        <w:t>ТИЧЕСКИХ  ПАРТИЙ</w:t>
      </w:r>
    </w:p>
    <w:p w:rsidR="00F5675F" w:rsidRDefault="00F5675F">
      <w:pPr>
        <w:ind w:firstLine="284"/>
        <w:jc w:val="both"/>
        <w:rPr>
          <w:b/>
          <w:sz w:val="28"/>
        </w:rPr>
      </w:pPr>
      <w:r>
        <w:rPr>
          <w:b/>
          <w:sz w:val="28"/>
        </w:rPr>
        <w:t xml:space="preserve"> </w:t>
      </w:r>
      <w:r>
        <w:rPr>
          <w:sz w:val="28"/>
        </w:rPr>
        <w:t>Партия как тип политической организации. Сущность партии, ее идейно-политическая ориентация.</w:t>
      </w:r>
      <w:r>
        <w:rPr>
          <w:b/>
          <w:sz w:val="28"/>
        </w:rPr>
        <w:t xml:space="preserve"> </w:t>
      </w:r>
      <w:r>
        <w:rPr>
          <w:sz w:val="28"/>
        </w:rPr>
        <w:t>Партия, как организация, выражающая интересы и настроения определенных слоев населения страны. Политические идеи и концепции. Цели и средства их достижения. Политические платформы партий и обеспечение их сплоченности. Средства массовой информации как средство пополнения и мобилизации масс. Руководство партиями массовыми выступлениями ( выборы, деятельность в парламентах, во фракциях других организаций ).</w:t>
      </w:r>
      <w:r>
        <w:rPr>
          <w:sz w:val="28"/>
        </w:rPr>
        <w:tab/>
      </w:r>
      <w:r>
        <w:rPr>
          <w:b/>
          <w:sz w:val="28"/>
        </w:rPr>
        <w:tab/>
      </w:r>
      <w:r>
        <w:rPr>
          <w:b/>
          <w:sz w:val="28"/>
        </w:rPr>
        <w:tab/>
      </w:r>
      <w:r>
        <w:rPr>
          <w:b/>
          <w:sz w:val="28"/>
        </w:rPr>
        <w:tab/>
      </w:r>
      <w:r>
        <w:rPr>
          <w:b/>
          <w:sz w:val="28"/>
        </w:rPr>
        <w:tab/>
      </w:r>
      <w:r>
        <w:rPr>
          <w:b/>
          <w:sz w:val="28"/>
        </w:rPr>
        <w:tab/>
        <w:t>4 часа</w:t>
      </w:r>
    </w:p>
    <w:p w:rsidR="00F5675F" w:rsidRDefault="00F5675F">
      <w:pPr>
        <w:ind w:firstLine="284"/>
        <w:jc w:val="both"/>
        <w:rPr>
          <w:b/>
          <w:sz w:val="28"/>
        </w:rPr>
      </w:pPr>
    </w:p>
    <w:p w:rsidR="00F5675F" w:rsidRDefault="00F5675F">
      <w:pPr>
        <w:ind w:firstLine="284"/>
        <w:jc w:val="both"/>
        <w:rPr>
          <w:b/>
          <w:sz w:val="28"/>
        </w:rPr>
      </w:pPr>
      <w:r>
        <w:rPr>
          <w:b/>
          <w:sz w:val="28"/>
        </w:rPr>
        <w:t>ТЕМА 3. ОСНОВНЫЕ НАПРАВЛЕНИЯ ДЕЯТЕЛЬНОС</w:t>
      </w:r>
      <w:r>
        <w:rPr>
          <w:b/>
          <w:sz w:val="28"/>
        </w:rPr>
        <w:softHyphen/>
        <w:t>ТИ ПОЛИТИЧЕСКОЙ ПАРТИИ</w:t>
      </w:r>
    </w:p>
    <w:p w:rsidR="00F5675F" w:rsidRDefault="00F5675F">
      <w:pPr>
        <w:ind w:firstLine="284"/>
        <w:jc w:val="both"/>
        <w:rPr>
          <w:b/>
          <w:sz w:val="28"/>
        </w:rPr>
      </w:pPr>
      <w:r>
        <w:rPr>
          <w:sz w:val="28"/>
        </w:rPr>
        <w:t>Варианты решения политических проблем, политические цели, средства, способы и сроки их достижения. Соотношение понятий: партия - класс, этнос, конфессия. Политический характер политических партий: реакционные, консервативные, эволюционные, революционные. Место партий в системе политических сил своего общества: правые, центр, левые.</w:t>
      </w:r>
      <w:r>
        <w:rPr>
          <w:b/>
          <w:sz w:val="28"/>
        </w:rPr>
        <w:t>2 часа</w:t>
      </w:r>
      <w:r>
        <w:rPr>
          <w:sz w:val="28"/>
        </w:rPr>
        <w:tab/>
      </w:r>
      <w:r>
        <w:rPr>
          <w:b/>
          <w:sz w:val="28"/>
        </w:rPr>
        <w:t xml:space="preserve"> </w:t>
      </w:r>
    </w:p>
    <w:p w:rsidR="00F5675F" w:rsidRDefault="00F5675F">
      <w:pPr>
        <w:ind w:firstLine="284"/>
        <w:jc w:val="both"/>
        <w:rPr>
          <w:b/>
          <w:sz w:val="28"/>
        </w:rPr>
      </w:pPr>
      <w:r>
        <w:rPr>
          <w:b/>
          <w:sz w:val="28"/>
        </w:rPr>
        <w:t>ТЕМА 4. ФОРМИРОВАНИЕ И ДЕЙСТВИЯ ПОЛИТИЧЕСКИХ СИЛ, КАК ОДНА ИЗ ФУНКЦИЙ ПОЛИТИЧЕСКОЙ ПАРТИИ</w:t>
      </w:r>
    </w:p>
    <w:p w:rsidR="00F5675F" w:rsidRDefault="00F5675F">
      <w:pPr>
        <w:ind w:firstLine="284"/>
        <w:jc w:val="both"/>
        <w:rPr>
          <w:b/>
          <w:sz w:val="28"/>
        </w:rPr>
      </w:pPr>
      <w:r>
        <w:rPr>
          <w:sz w:val="28"/>
        </w:rPr>
        <w:t xml:space="preserve">Политическая программа. Политическая социализация и проведение политического рекрутирования: увеличение своей политической силы. Значение агитации и пропаганды. Средства массовой информации, митинги, беседы, выступления, концерты. Социологические, психологические и другие исследования. Руководство действиями политической силы и маневрирование ею. </w:t>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 xml:space="preserve">2 часа </w:t>
      </w:r>
    </w:p>
    <w:p w:rsidR="00F5675F" w:rsidRDefault="00F5675F">
      <w:pPr>
        <w:ind w:firstLine="284"/>
        <w:jc w:val="both"/>
        <w:rPr>
          <w:b/>
          <w:sz w:val="28"/>
        </w:rPr>
      </w:pPr>
    </w:p>
    <w:p w:rsidR="00F5675F" w:rsidRDefault="00F5675F">
      <w:pPr>
        <w:ind w:firstLine="284"/>
        <w:jc w:val="both"/>
        <w:rPr>
          <w:b/>
          <w:sz w:val="28"/>
        </w:rPr>
      </w:pPr>
      <w:r>
        <w:rPr>
          <w:b/>
          <w:sz w:val="28"/>
        </w:rPr>
        <w:t>ТЕМА 5. ПОЛИТИЧЕСКАЯ ПАРТИЯ И ВЛАСТЬ</w:t>
      </w:r>
    </w:p>
    <w:p w:rsidR="00F5675F" w:rsidRDefault="00F5675F">
      <w:pPr>
        <w:ind w:firstLine="284"/>
        <w:jc w:val="both"/>
        <w:rPr>
          <w:b/>
          <w:sz w:val="28"/>
        </w:rPr>
      </w:pPr>
      <w:r>
        <w:rPr>
          <w:sz w:val="28"/>
        </w:rPr>
        <w:t xml:space="preserve">Пути завоевания политическими партиями государственной власти: легальный и мирный, насильственный переворот. Влияние партий на формирование и работу правительства. Взаимоотношения партий и государственной власти. Государственная власть как испытание политической власти на прочность. </w:t>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4 часа</w:t>
      </w:r>
    </w:p>
    <w:p w:rsidR="00F5675F" w:rsidRDefault="00F5675F">
      <w:pPr>
        <w:ind w:firstLine="284"/>
        <w:jc w:val="both"/>
        <w:rPr>
          <w:b/>
          <w:sz w:val="28"/>
        </w:rPr>
      </w:pPr>
    </w:p>
    <w:p w:rsidR="00F5675F" w:rsidRDefault="00F5675F">
      <w:pPr>
        <w:ind w:firstLine="284"/>
        <w:jc w:val="both"/>
        <w:rPr>
          <w:b/>
          <w:sz w:val="28"/>
        </w:rPr>
      </w:pPr>
      <w:r>
        <w:rPr>
          <w:b/>
          <w:sz w:val="28"/>
        </w:rPr>
        <w:t>ТЕМА 6-7. ОБЕСПЕЧЕНИЕ СПЛОЧЕННОСТИ ПОЛИТИ</w:t>
      </w:r>
      <w:r>
        <w:rPr>
          <w:b/>
          <w:sz w:val="28"/>
        </w:rPr>
        <w:softHyphen/>
        <w:t>ЧЕСКИХ ПАРТИЙ</w:t>
      </w:r>
    </w:p>
    <w:p w:rsidR="00F5675F" w:rsidRDefault="00F5675F">
      <w:pPr>
        <w:keepNext/>
        <w:ind w:firstLine="284"/>
        <w:jc w:val="both"/>
        <w:rPr>
          <w:b/>
          <w:sz w:val="28"/>
        </w:rPr>
      </w:pPr>
      <w:r>
        <w:rPr>
          <w:sz w:val="28"/>
        </w:rPr>
        <w:t>Модели и типы сплочения политических партий: монолитные, демократические, либеральные. Связь сплоченности со структурой политических партий. Типы партий: массовые, кадровые. Зависимость партий от уровня развития классов, этноса, конфессий. Социальный состав. Роль и место партийного аппарата, руководителей нижнего и среднего звена. Высший руководящий слой политических партий. Основные источники  финансирования: членские взносы, сборы и пожертвования, собственные предприятия ( издательства, типографии и др.), государственные субсидии, использование государственных средств, помощь зарубежных партий и правительств.</w:t>
      </w:r>
      <w:r>
        <w:rPr>
          <w:sz w:val="28"/>
        </w:rPr>
        <w:tab/>
      </w:r>
      <w:r>
        <w:rPr>
          <w:sz w:val="28"/>
        </w:rPr>
        <w:tab/>
      </w:r>
      <w:r>
        <w:rPr>
          <w:sz w:val="28"/>
        </w:rPr>
        <w:tab/>
      </w:r>
      <w:r>
        <w:rPr>
          <w:sz w:val="28"/>
        </w:rPr>
        <w:tab/>
      </w:r>
      <w:r>
        <w:rPr>
          <w:sz w:val="28"/>
        </w:rPr>
        <w:tab/>
      </w:r>
      <w:r>
        <w:rPr>
          <w:b/>
          <w:sz w:val="28"/>
        </w:rPr>
        <w:tab/>
      </w:r>
      <w:r>
        <w:rPr>
          <w:b/>
          <w:sz w:val="28"/>
        </w:rPr>
        <w:tab/>
      </w:r>
      <w:r>
        <w:rPr>
          <w:b/>
          <w:sz w:val="28"/>
        </w:rPr>
        <w:tab/>
      </w:r>
      <w:r>
        <w:rPr>
          <w:b/>
          <w:sz w:val="28"/>
        </w:rPr>
        <w:tab/>
      </w:r>
      <w:r>
        <w:rPr>
          <w:b/>
          <w:sz w:val="28"/>
        </w:rPr>
        <w:tab/>
        <w:t>4 часа</w:t>
      </w:r>
    </w:p>
    <w:p w:rsidR="00F5675F" w:rsidRDefault="00F5675F">
      <w:pPr>
        <w:keepNext/>
        <w:ind w:firstLine="284"/>
        <w:jc w:val="both"/>
        <w:rPr>
          <w:b/>
          <w:sz w:val="28"/>
        </w:rPr>
      </w:pPr>
    </w:p>
    <w:p w:rsidR="00F5675F" w:rsidRDefault="00F5675F">
      <w:pPr>
        <w:ind w:firstLine="284"/>
        <w:jc w:val="both"/>
        <w:rPr>
          <w:b/>
          <w:sz w:val="28"/>
        </w:rPr>
      </w:pPr>
      <w:r>
        <w:rPr>
          <w:b/>
          <w:sz w:val="28"/>
        </w:rPr>
        <w:t>ТЕМА 8-9. МЕЖПАРТИЙНЫЕ ОТНОШЕНИЯ И ТИПОЛОГИЯ ПАРТИЙ</w:t>
      </w:r>
    </w:p>
    <w:p w:rsidR="00F5675F" w:rsidRDefault="00F5675F">
      <w:pPr>
        <w:ind w:firstLine="284"/>
        <w:jc w:val="both"/>
        <w:rPr>
          <w:b/>
          <w:sz w:val="28"/>
        </w:rPr>
      </w:pPr>
      <w:r>
        <w:rPr>
          <w:sz w:val="28"/>
        </w:rPr>
        <w:t xml:space="preserve">Основные типы межпартийных отношений: идеологическое противостояние, политическое противоборство, взаимный нейтралитет; параллельные действия; эпизодические соглашения по отдельным вопросам; сотрудничество на основе компромиссов; создание блоков, коалиций для достижения некоторых общих целей; объединение, создание общей организации на определенных условиях (конфедерация, федерация, единство). Партии- разнородные, сложные и динамичные политические организации. Идейно-политическая ориентация; характер политических программ, цели и средства достижения выполнения программ, своеобразие выполнения основных функций, тип сплочения и структуры, особенности состава, источники финансирования, взаимоотношение с другими партиями. </w:t>
      </w:r>
      <w:r>
        <w:rPr>
          <w:b/>
          <w:sz w:val="28"/>
        </w:rPr>
        <w:t xml:space="preserve">4 часа </w:t>
      </w:r>
    </w:p>
    <w:p w:rsidR="00F5675F" w:rsidRDefault="00F5675F">
      <w:pPr>
        <w:ind w:firstLine="284"/>
        <w:jc w:val="both"/>
        <w:rPr>
          <w:b/>
          <w:sz w:val="28"/>
        </w:rPr>
      </w:pPr>
    </w:p>
    <w:p w:rsidR="00F5675F" w:rsidRDefault="00F5675F">
      <w:pPr>
        <w:keepNext/>
        <w:ind w:firstLine="284"/>
        <w:jc w:val="both"/>
        <w:rPr>
          <w:b/>
          <w:sz w:val="28"/>
        </w:rPr>
      </w:pPr>
      <w:r>
        <w:rPr>
          <w:b/>
          <w:sz w:val="28"/>
        </w:rPr>
        <w:t>ТЕМА 10. ПОЛИТИЧЕСКИЕ ПАРТИИ РОССИИ ДО ОКТЯБРЬСКОЙ РЕВОЛЮЦИИ 1917 ГОДА</w:t>
      </w:r>
    </w:p>
    <w:p w:rsidR="00F5675F" w:rsidRDefault="00F5675F">
      <w:pPr>
        <w:ind w:firstLine="284"/>
        <w:jc w:val="both"/>
        <w:rPr>
          <w:b/>
          <w:sz w:val="28"/>
        </w:rPr>
      </w:pPr>
      <w:r>
        <w:rPr>
          <w:sz w:val="28"/>
        </w:rPr>
        <w:t>Народники. Первые рабочие организации России 70-80-х годов. Либеральные и буржуазные партии. Социалистические и социал-демократические организации: социал-демократы (большевики) и (меньшевики), социал-революционеры в конце Х</w:t>
      </w:r>
      <w:r>
        <w:rPr>
          <w:sz w:val="28"/>
          <w:lang w:val="en-US"/>
        </w:rPr>
        <w:t>I</w:t>
      </w:r>
      <w:r>
        <w:rPr>
          <w:sz w:val="28"/>
        </w:rPr>
        <w:t xml:space="preserve">Х первых десятилетиях ХХ века. Российская многопартийность. </w:t>
      </w:r>
      <w:r>
        <w:rPr>
          <w:sz w:val="28"/>
        </w:rPr>
        <w:tab/>
      </w:r>
      <w:r>
        <w:rPr>
          <w:sz w:val="28"/>
        </w:rPr>
        <w:tab/>
      </w:r>
      <w:r>
        <w:rPr>
          <w:sz w:val="28"/>
        </w:rPr>
        <w:tab/>
      </w:r>
      <w:r>
        <w:rPr>
          <w:sz w:val="28"/>
        </w:rPr>
        <w:tab/>
      </w:r>
      <w:r>
        <w:rPr>
          <w:sz w:val="28"/>
        </w:rPr>
        <w:tab/>
      </w:r>
      <w:r>
        <w:rPr>
          <w:b/>
          <w:sz w:val="28"/>
        </w:rPr>
        <w:t>2 часа</w:t>
      </w:r>
    </w:p>
    <w:p w:rsidR="00F5675F" w:rsidRDefault="00F5675F">
      <w:pPr>
        <w:ind w:firstLine="284"/>
        <w:jc w:val="both"/>
        <w:rPr>
          <w:b/>
          <w:sz w:val="28"/>
        </w:rPr>
      </w:pPr>
    </w:p>
    <w:p w:rsidR="00F5675F" w:rsidRDefault="00F5675F">
      <w:pPr>
        <w:keepNext/>
        <w:ind w:firstLine="284"/>
        <w:jc w:val="both"/>
        <w:rPr>
          <w:b/>
          <w:sz w:val="28"/>
        </w:rPr>
      </w:pPr>
      <w:r>
        <w:rPr>
          <w:b/>
          <w:sz w:val="28"/>
        </w:rPr>
        <w:t>ТЕМА 11. РКП (б) И МНОГОПАРТИЙНОСТЬ В СОВЕТ</w:t>
      </w:r>
      <w:r>
        <w:rPr>
          <w:b/>
          <w:sz w:val="28"/>
        </w:rPr>
        <w:softHyphen/>
        <w:t>СКОЙ РОССИИ (1917-1922 гг.)</w:t>
      </w:r>
    </w:p>
    <w:p w:rsidR="00F5675F" w:rsidRDefault="00F5675F">
      <w:pPr>
        <w:ind w:firstLine="284"/>
        <w:jc w:val="both"/>
        <w:rPr>
          <w:b/>
          <w:sz w:val="28"/>
        </w:rPr>
      </w:pPr>
      <w:r>
        <w:rPr>
          <w:sz w:val="28"/>
        </w:rPr>
        <w:t xml:space="preserve">Большевики и оппозиционные партии. Левые эсеры, меньшевики-интернационалисты, народники коммунисты, революционные коммунисты в условиях превращения партии большевиков в государственную партию.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2 часа</w:t>
      </w:r>
    </w:p>
    <w:p w:rsidR="00F5675F" w:rsidRDefault="00F5675F">
      <w:pPr>
        <w:ind w:firstLine="284"/>
        <w:jc w:val="both"/>
        <w:rPr>
          <w:b/>
          <w:sz w:val="28"/>
        </w:rPr>
      </w:pPr>
      <w:r>
        <w:rPr>
          <w:b/>
          <w:sz w:val="28"/>
        </w:rPr>
        <w:t>ТЕМА 12. ОДНОПАРТИЙНАЯ СИСТЕМА В СССР. 1922 – 1989 гг.</w:t>
      </w:r>
    </w:p>
    <w:p w:rsidR="00F5675F" w:rsidRDefault="00F5675F">
      <w:pPr>
        <w:ind w:firstLine="284"/>
        <w:jc w:val="both"/>
        <w:rPr>
          <w:b/>
          <w:sz w:val="28"/>
        </w:rPr>
      </w:pPr>
      <w:r>
        <w:rPr>
          <w:sz w:val="28"/>
        </w:rPr>
        <w:t>Конституции СССР о положении  ВКП(б), КПСС в системе государства диктатуры государства, общенародного государства. Попытки демократизации однопартийной системы и внутрипартийных отношений</w:t>
      </w:r>
      <w:r>
        <w:rPr>
          <w:b/>
          <w:sz w:val="28"/>
        </w:rPr>
        <w:t xml:space="preserve"> </w:t>
      </w:r>
      <w:r>
        <w:rPr>
          <w:b/>
          <w:sz w:val="28"/>
        </w:rPr>
        <w:tab/>
        <w:t>2 часа</w:t>
      </w:r>
    </w:p>
    <w:p w:rsidR="00F5675F" w:rsidRDefault="00F5675F">
      <w:pPr>
        <w:ind w:firstLine="284"/>
        <w:jc w:val="both"/>
        <w:rPr>
          <w:b/>
          <w:sz w:val="28"/>
        </w:rPr>
      </w:pPr>
    </w:p>
    <w:p w:rsidR="00F5675F" w:rsidRDefault="00F5675F">
      <w:pPr>
        <w:keepNext/>
        <w:keepLines/>
        <w:ind w:firstLine="284"/>
        <w:jc w:val="both"/>
        <w:rPr>
          <w:b/>
          <w:sz w:val="28"/>
        </w:rPr>
      </w:pPr>
      <w:r>
        <w:rPr>
          <w:b/>
          <w:sz w:val="28"/>
        </w:rPr>
        <w:t>ТЕМА 13. СТАНОВЛЕНИЕ ПОЛИТИЧЕСКОЙ СИСТЕ</w:t>
      </w:r>
      <w:r>
        <w:rPr>
          <w:b/>
          <w:sz w:val="28"/>
        </w:rPr>
        <w:softHyphen/>
        <w:t>МЫ В СОВРЕМЕННОЙ РОССИИ</w:t>
      </w:r>
    </w:p>
    <w:p w:rsidR="00F5675F" w:rsidRDefault="00F5675F">
      <w:pPr>
        <w:keepNext/>
        <w:keepLines/>
        <w:ind w:firstLine="284"/>
        <w:jc w:val="both"/>
        <w:rPr>
          <w:b/>
          <w:sz w:val="28"/>
        </w:rPr>
      </w:pPr>
      <w:r>
        <w:rPr>
          <w:sz w:val="28"/>
        </w:rPr>
        <w:t>Объективная необходимость появления в стране многочисленных партий и политических объединений. Попытки создания многопартийной политической системы. Политические партии  и органы законодательной власти. Парламентская деятельность политических партий.</w:t>
      </w:r>
      <w:r>
        <w:rPr>
          <w:b/>
          <w:sz w:val="28"/>
        </w:rPr>
        <w:t xml:space="preserve"> </w:t>
      </w:r>
      <w:r>
        <w:rPr>
          <w:b/>
          <w:sz w:val="28"/>
        </w:rPr>
        <w:tab/>
      </w:r>
      <w:r>
        <w:rPr>
          <w:b/>
          <w:sz w:val="28"/>
        </w:rPr>
        <w:tab/>
        <w:t>2 часа</w:t>
      </w:r>
    </w:p>
    <w:p w:rsidR="00F5675F" w:rsidRDefault="00F5675F">
      <w:pPr>
        <w:keepNext/>
        <w:keepLines/>
        <w:ind w:firstLine="284"/>
        <w:jc w:val="both"/>
        <w:rPr>
          <w:b/>
          <w:sz w:val="28"/>
        </w:rPr>
      </w:pPr>
    </w:p>
    <w:p w:rsidR="00F5675F" w:rsidRDefault="00F5675F">
      <w:pPr>
        <w:keepNext/>
        <w:ind w:firstLine="284"/>
        <w:jc w:val="both"/>
        <w:rPr>
          <w:b/>
          <w:sz w:val="28"/>
        </w:rPr>
      </w:pPr>
      <w:r>
        <w:rPr>
          <w:b/>
          <w:sz w:val="28"/>
        </w:rPr>
        <w:t>ТЕМА 14-15. СУЩНОСТЬ И ФУНКЦИИ СОВРЕМЕННЫХ ПОЛИТИЧЕСКИХ ДВИЖЕНИЙ</w:t>
      </w:r>
    </w:p>
    <w:p w:rsidR="00F5675F" w:rsidRDefault="00F5675F">
      <w:pPr>
        <w:ind w:firstLine="284"/>
        <w:jc w:val="both"/>
        <w:rPr>
          <w:b/>
          <w:sz w:val="28"/>
        </w:rPr>
      </w:pPr>
      <w:r>
        <w:rPr>
          <w:sz w:val="28"/>
        </w:rPr>
        <w:t xml:space="preserve">Отличия политических движений от политических партий. Трансформация политических движений в партии. Взаимоотношения с государственной властью. Структура общественных движений. Солидарность и самостоятельность движений. Функции политических движений. Классификация целей политических движений: социально-политические, культурные, этнополитические, политэкономические. Масштабы общественных движений. Структура. Массовость и их место среди других политических сил. Роль и место профессиональных организаций в общественных движениях. Кооперация, молодежные организации. Союзы предпринимателей. Общественные группы поддержки коммерческой деятельности. </w:t>
      </w:r>
      <w:r>
        <w:rPr>
          <w:sz w:val="28"/>
        </w:rPr>
        <w:tab/>
      </w:r>
      <w:r>
        <w:rPr>
          <w:sz w:val="28"/>
        </w:rPr>
        <w:tab/>
      </w:r>
      <w:r>
        <w:rPr>
          <w:b/>
          <w:sz w:val="28"/>
        </w:rPr>
        <w:t>4 часа</w:t>
      </w:r>
    </w:p>
    <w:p w:rsidR="00F5675F" w:rsidRDefault="00F5675F">
      <w:pPr>
        <w:ind w:firstLine="284"/>
        <w:jc w:val="both"/>
        <w:rPr>
          <w:b/>
          <w:sz w:val="28"/>
        </w:rPr>
      </w:pPr>
    </w:p>
    <w:p w:rsidR="00F5675F" w:rsidRDefault="00F5675F">
      <w:pPr>
        <w:ind w:firstLine="284"/>
        <w:jc w:val="center"/>
        <w:rPr>
          <w:b/>
          <w:sz w:val="28"/>
        </w:rPr>
      </w:pPr>
      <w:r>
        <w:rPr>
          <w:b/>
          <w:sz w:val="28"/>
        </w:rPr>
        <w:t>ЗАКЛЮЧЕНИЕ</w:t>
      </w:r>
    </w:p>
    <w:p w:rsidR="00F5675F" w:rsidRDefault="00F5675F">
      <w:pPr>
        <w:ind w:firstLine="284"/>
        <w:jc w:val="both"/>
        <w:rPr>
          <w:b/>
          <w:sz w:val="28"/>
        </w:rPr>
      </w:pPr>
      <w:r>
        <w:rPr>
          <w:sz w:val="28"/>
        </w:rPr>
        <w:t xml:space="preserve">Необходимость обобщения опыта деятельности политических партий различной политической ориентации и использования их опыта для решения сложнейших социально-экономических и политических задач, стоящих перед Россией. </w:t>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1 час</w:t>
      </w:r>
    </w:p>
    <w:p w:rsidR="00F5675F" w:rsidRDefault="00F5675F">
      <w:pPr>
        <w:ind w:firstLine="284"/>
        <w:jc w:val="both"/>
        <w:rPr>
          <w:b/>
          <w:sz w:val="28"/>
        </w:rPr>
      </w:pPr>
    </w:p>
    <w:p w:rsidR="00F5675F" w:rsidRDefault="00F5675F">
      <w:pPr>
        <w:ind w:firstLine="284"/>
        <w:jc w:val="center"/>
        <w:rPr>
          <w:b/>
          <w:sz w:val="28"/>
        </w:rPr>
      </w:pPr>
      <w:r>
        <w:rPr>
          <w:b/>
          <w:sz w:val="28"/>
        </w:rPr>
        <w:t>ТЕМАТИКА ЛЕКЦИЙ</w:t>
      </w:r>
    </w:p>
    <w:p w:rsidR="00F5675F" w:rsidRDefault="00F5675F">
      <w:pPr>
        <w:ind w:firstLine="284"/>
        <w:jc w:val="both"/>
        <w:rPr>
          <w:sz w:val="28"/>
        </w:rPr>
      </w:pPr>
      <w:r>
        <w:rPr>
          <w:sz w:val="28"/>
        </w:rPr>
        <w:t>1. Введение в курс.</w:t>
      </w:r>
    </w:p>
    <w:p w:rsidR="00F5675F" w:rsidRDefault="00F5675F">
      <w:pPr>
        <w:ind w:firstLine="284"/>
        <w:jc w:val="both"/>
        <w:rPr>
          <w:sz w:val="28"/>
        </w:rPr>
      </w:pPr>
      <w:r>
        <w:rPr>
          <w:sz w:val="28"/>
        </w:rPr>
        <w:t>2. Сущность и основные функции политических партий.</w:t>
      </w:r>
    </w:p>
    <w:p w:rsidR="00F5675F" w:rsidRDefault="00F5675F">
      <w:pPr>
        <w:ind w:firstLine="284"/>
        <w:jc w:val="both"/>
        <w:rPr>
          <w:sz w:val="28"/>
        </w:rPr>
      </w:pPr>
      <w:r>
        <w:rPr>
          <w:sz w:val="28"/>
        </w:rPr>
        <w:t>3. Основные направления деятельности политической   партии.</w:t>
      </w:r>
    </w:p>
    <w:p w:rsidR="00F5675F" w:rsidRDefault="00F5675F">
      <w:pPr>
        <w:ind w:left="284"/>
        <w:jc w:val="both"/>
        <w:rPr>
          <w:sz w:val="28"/>
        </w:rPr>
      </w:pPr>
      <w:r>
        <w:rPr>
          <w:sz w:val="28"/>
        </w:rPr>
        <w:t>4. Формирование и действия политических сил, как одна из  функций политической партии.</w:t>
      </w:r>
    </w:p>
    <w:p w:rsidR="00F5675F" w:rsidRDefault="00F5675F">
      <w:pPr>
        <w:ind w:firstLine="284"/>
        <w:jc w:val="both"/>
        <w:rPr>
          <w:sz w:val="28"/>
        </w:rPr>
      </w:pPr>
      <w:r>
        <w:rPr>
          <w:sz w:val="28"/>
        </w:rPr>
        <w:t>5. Политическая партия и власть.</w:t>
      </w:r>
    </w:p>
    <w:p w:rsidR="00F5675F" w:rsidRDefault="00F5675F">
      <w:pPr>
        <w:ind w:left="284"/>
        <w:jc w:val="both"/>
        <w:rPr>
          <w:sz w:val="28"/>
        </w:rPr>
      </w:pPr>
      <w:r>
        <w:rPr>
          <w:sz w:val="28"/>
        </w:rPr>
        <w:t>6-7. Обеспечение сплоченности политических партий, их состав и социальные основы.</w:t>
      </w:r>
    </w:p>
    <w:p w:rsidR="00F5675F" w:rsidRDefault="00F5675F">
      <w:pPr>
        <w:ind w:firstLine="284"/>
        <w:jc w:val="both"/>
        <w:rPr>
          <w:sz w:val="28"/>
        </w:rPr>
      </w:pPr>
      <w:r>
        <w:rPr>
          <w:sz w:val="28"/>
        </w:rPr>
        <w:t>8-9. Межпартийные отношения и типология политических партий.</w:t>
      </w:r>
    </w:p>
    <w:p w:rsidR="00F5675F" w:rsidRDefault="00F5675F">
      <w:pPr>
        <w:ind w:firstLine="284"/>
        <w:jc w:val="both"/>
        <w:rPr>
          <w:sz w:val="28"/>
        </w:rPr>
      </w:pPr>
      <w:r>
        <w:rPr>
          <w:sz w:val="28"/>
        </w:rPr>
        <w:t>10. Политические партии России до Октябрьской революции  1917 года.</w:t>
      </w:r>
    </w:p>
    <w:p w:rsidR="00F5675F" w:rsidRDefault="00F5675F">
      <w:pPr>
        <w:ind w:firstLine="284"/>
        <w:jc w:val="both"/>
        <w:rPr>
          <w:sz w:val="28"/>
        </w:rPr>
      </w:pPr>
      <w:r>
        <w:rPr>
          <w:sz w:val="28"/>
        </w:rPr>
        <w:t>11. РКП(б) и многопартийность в России. 1917 - 1922 гг.</w:t>
      </w:r>
    </w:p>
    <w:p w:rsidR="00F5675F" w:rsidRDefault="00F5675F">
      <w:pPr>
        <w:ind w:firstLine="284"/>
        <w:jc w:val="both"/>
        <w:rPr>
          <w:sz w:val="28"/>
        </w:rPr>
      </w:pPr>
      <w:r>
        <w:rPr>
          <w:sz w:val="28"/>
        </w:rPr>
        <w:t>12. Однопартийная система в СССР. 1922 - 1989 гг.</w:t>
      </w:r>
    </w:p>
    <w:p w:rsidR="00F5675F" w:rsidRDefault="00F5675F">
      <w:pPr>
        <w:ind w:firstLine="284"/>
        <w:jc w:val="both"/>
        <w:rPr>
          <w:sz w:val="28"/>
        </w:rPr>
      </w:pPr>
      <w:r>
        <w:rPr>
          <w:sz w:val="28"/>
        </w:rPr>
        <w:t>13. Становление политической системы в современной России</w:t>
      </w:r>
    </w:p>
    <w:p w:rsidR="00F5675F" w:rsidRDefault="00F5675F">
      <w:pPr>
        <w:ind w:left="284"/>
        <w:jc w:val="both"/>
        <w:rPr>
          <w:sz w:val="28"/>
        </w:rPr>
      </w:pPr>
      <w:r>
        <w:rPr>
          <w:sz w:val="28"/>
        </w:rPr>
        <w:t>14-15. Сущность и функции современных политических и общественных движений.</w:t>
      </w:r>
    </w:p>
    <w:p w:rsidR="00F5675F" w:rsidRDefault="00F5675F">
      <w:pPr>
        <w:ind w:firstLine="284"/>
        <w:jc w:val="both"/>
        <w:rPr>
          <w:sz w:val="28"/>
        </w:rPr>
      </w:pPr>
    </w:p>
    <w:p w:rsidR="00F5675F" w:rsidRDefault="00F5675F">
      <w:pPr>
        <w:keepNext/>
        <w:ind w:firstLine="284"/>
        <w:jc w:val="center"/>
        <w:rPr>
          <w:b/>
          <w:sz w:val="28"/>
        </w:rPr>
      </w:pPr>
      <w:r>
        <w:rPr>
          <w:b/>
          <w:sz w:val="28"/>
        </w:rPr>
        <w:t>ХРЕСТОМАТИИ, КУРСЫ ЛЕКЦИЙ, УЧЕБНЫЕ</w:t>
      </w:r>
    </w:p>
    <w:p w:rsidR="00F5675F" w:rsidRDefault="00F5675F">
      <w:pPr>
        <w:keepNext/>
        <w:ind w:firstLine="284"/>
        <w:jc w:val="center"/>
        <w:rPr>
          <w:b/>
          <w:sz w:val="28"/>
        </w:rPr>
      </w:pPr>
      <w:r>
        <w:rPr>
          <w:b/>
          <w:sz w:val="28"/>
        </w:rPr>
        <w:t>ПОСОБИЯ, МОНОГРАФИИ</w:t>
      </w:r>
    </w:p>
    <w:p w:rsidR="00F5675F" w:rsidRDefault="00F5675F">
      <w:pPr>
        <w:ind w:firstLine="284"/>
        <w:jc w:val="both"/>
        <w:rPr>
          <w:sz w:val="28"/>
        </w:rPr>
      </w:pPr>
      <w:r>
        <w:rPr>
          <w:sz w:val="28"/>
        </w:rPr>
        <w:t>Буржуазные партии и политическая борьба в странах Востока. М., 1987.</w:t>
      </w:r>
    </w:p>
    <w:p w:rsidR="00F5675F" w:rsidRDefault="00F5675F">
      <w:pPr>
        <w:ind w:firstLine="284"/>
        <w:jc w:val="both"/>
        <w:rPr>
          <w:sz w:val="28"/>
        </w:rPr>
      </w:pPr>
      <w:r>
        <w:rPr>
          <w:sz w:val="28"/>
        </w:rPr>
        <w:t>Вебер М. Избранные произведения. М., 1990.</w:t>
      </w:r>
    </w:p>
    <w:p w:rsidR="00F5675F" w:rsidRDefault="00F5675F">
      <w:pPr>
        <w:ind w:firstLine="284"/>
        <w:jc w:val="both"/>
        <w:rPr>
          <w:sz w:val="28"/>
        </w:rPr>
      </w:pPr>
      <w:r>
        <w:rPr>
          <w:sz w:val="28"/>
        </w:rPr>
        <w:t>Внешняя политика России. Х</w:t>
      </w:r>
      <w:r>
        <w:rPr>
          <w:sz w:val="28"/>
          <w:lang w:val="en-US"/>
        </w:rPr>
        <w:t>I</w:t>
      </w:r>
      <w:r>
        <w:rPr>
          <w:sz w:val="28"/>
        </w:rPr>
        <w:t>Х - начало ХХ века. Т.8. М., 1995.</w:t>
      </w:r>
    </w:p>
    <w:p w:rsidR="00F5675F" w:rsidRDefault="00F5675F">
      <w:pPr>
        <w:ind w:left="284"/>
        <w:jc w:val="both"/>
        <w:rPr>
          <w:sz w:val="28"/>
        </w:rPr>
      </w:pPr>
      <w:r>
        <w:rPr>
          <w:sz w:val="28"/>
        </w:rPr>
        <w:t>В поисках своего пути: Россия между Европой и Азией. Хрестоматия по истории российской общественной мысли Х</w:t>
      </w:r>
      <w:r>
        <w:rPr>
          <w:sz w:val="28"/>
          <w:lang w:val="en-US"/>
        </w:rPr>
        <w:t>I</w:t>
      </w:r>
      <w:r>
        <w:rPr>
          <w:sz w:val="28"/>
        </w:rPr>
        <w:t>Х и ХХ веков. М., 1994.</w:t>
      </w:r>
    </w:p>
    <w:p w:rsidR="00F5675F" w:rsidRDefault="00F5675F">
      <w:pPr>
        <w:ind w:firstLine="284"/>
        <w:jc w:val="both"/>
        <w:rPr>
          <w:sz w:val="28"/>
        </w:rPr>
      </w:pPr>
      <w:r>
        <w:rPr>
          <w:sz w:val="28"/>
        </w:rPr>
        <w:t>Государственно-церковные отношения в России. М., 1993.</w:t>
      </w:r>
    </w:p>
    <w:p w:rsidR="00F5675F" w:rsidRDefault="00F5675F">
      <w:pPr>
        <w:ind w:firstLine="284"/>
        <w:jc w:val="both"/>
        <w:rPr>
          <w:sz w:val="28"/>
        </w:rPr>
      </w:pPr>
      <w:r>
        <w:rPr>
          <w:sz w:val="28"/>
        </w:rPr>
        <w:t>Демидов А.И., Федосеев А.А. Основы политологии. М., 1995.</w:t>
      </w:r>
    </w:p>
    <w:p w:rsidR="00F5675F" w:rsidRDefault="00F5675F">
      <w:pPr>
        <w:ind w:firstLine="284"/>
        <w:jc w:val="both"/>
        <w:rPr>
          <w:sz w:val="28"/>
        </w:rPr>
      </w:pPr>
      <w:r>
        <w:rPr>
          <w:sz w:val="28"/>
        </w:rPr>
        <w:t>Деревянко А.П., Шабельникова Н.А. История России.  М., 2005</w:t>
      </w:r>
    </w:p>
    <w:p w:rsidR="00F5675F" w:rsidRDefault="00F5675F">
      <w:pPr>
        <w:ind w:firstLine="284"/>
        <w:jc w:val="both"/>
        <w:rPr>
          <w:sz w:val="28"/>
        </w:rPr>
      </w:pPr>
      <w:r>
        <w:rPr>
          <w:sz w:val="28"/>
        </w:rPr>
        <w:t xml:space="preserve">Дюверже М. Политические партии. М., 2007. </w:t>
      </w:r>
    </w:p>
    <w:p w:rsidR="00F5675F" w:rsidRDefault="00F5675F">
      <w:pPr>
        <w:ind w:firstLine="284"/>
        <w:jc w:val="both"/>
        <w:rPr>
          <w:sz w:val="28"/>
        </w:rPr>
      </w:pPr>
      <w:r>
        <w:rPr>
          <w:sz w:val="28"/>
        </w:rPr>
        <w:t>Джонсон Пол. Современность: мир с 20-х по 90-е годы. М., 1995.</w:t>
      </w:r>
    </w:p>
    <w:p w:rsidR="00F5675F" w:rsidRDefault="00F5675F">
      <w:pPr>
        <w:ind w:firstLine="284"/>
        <w:jc w:val="both"/>
        <w:rPr>
          <w:sz w:val="28"/>
        </w:rPr>
      </w:pPr>
      <w:r>
        <w:rPr>
          <w:sz w:val="28"/>
        </w:rPr>
        <w:t>Земляной С.Н., Попов С.В. Политическая ситуация в России. М., 1999</w:t>
      </w:r>
    </w:p>
    <w:p w:rsidR="00F5675F" w:rsidRDefault="00F5675F">
      <w:pPr>
        <w:ind w:firstLine="284"/>
        <w:jc w:val="both"/>
        <w:rPr>
          <w:sz w:val="28"/>
        </w:rPr>
      </w:pPr>
      <w:r>
        <w:rPr>
          <w:sz w:val="28"/>
        </w:rPr>
        <w:t>Зульцбах В. Основы образования политических партий. М., 2006.</w:t>
      </w:r>
    </w:p>
    <w:p w:rsidR="00F5675F" w:rsidRDefault="00F5675F">
      <w:pPr>
        <w:ind w:firstLine="284"/>
        <w:jc w:val="both"/>
        <w:rPr>
          <w:sz w:val="28"/>
        </w:rPr>
      </w:pPr>
      <w:r>
        <w:rPr>
          <w:sz w:val="28"/>
        </w:rPr>
        <w:t xml:space="preserve"> Избирательные системы и партии в буржуазном государстве. М., 1979.</w:t>
      </w:r>
    </w:p>
    <w:p w:rsidR="00F5675F" w:rsidRDefault="00F5675F">
      <w:pPr>
        <w:ind w:firstLine="284"/>
        <w:jc w:val="both"/>
        <w:rPr>
          <w:sz w:val="28"/>
        </w:rPr>
      </w:pPr>
      <w:r>
        <w:rPr>
          <w:sz w:val="28"/>
        </w:rPr>
        <w:t>История политических и правовых учений. М., 1995.</w:t>
      </w:r>
    </w:p>
    <w:p w:rsidR="00F5675F" w:rsidRDefault="00F5675F">
      <w:pPr>
        <w:ind w:firstLine="284"/>
        <w:jc w:val="both"/>
        <w:rPr>
          <w:sz w:val="28"/>
        </w:rPr>
      </w:pPr>
      <w:r>
        <w:rPr>
          <w:sz w:val="28"/>
        </w:rPr>
        <w:t>История политических партий России. М., 1994.</w:t>
      </w:r>
    </w:p>
    <w:p w:rsidR="00F5675F" w:rsidRDefault="00F5675F">
      <w:pPr>
        <w:ind w:left="284"/>
        <w:jc w:val="both"/>
        <w:rPr>
          <w:sz w:val="28"/>
        </w:rPr>
      </w:pPr>
      <w:r>
        <w:rPr>
          <w:sz w:val="28"/>
        </w:rPr>
        <w:t>История общественных и политических партий России (Х</w:t>
      </w:r>
      <w:r>
        <w:rPr>
          <w:sz w:val="28"/>
          <w:lang w:val="en-US"/>
        </w:rPr>
        <w:t>I</w:t>
      </w:r>
      <w:r>
        <w:rPr>
          <w:sz w:val="28"/>
        </w:rPr>
        <w:t>Х - начало ХХ века). М., 1994.</w:t>
      </w:r>
    </w:p>
    <w:p w:rsidR="00F5675F" w:rsidRDefault="00F5675F">
      <w:pPr>
        <w:ind w:firstLine="284"/>
        <w:jc w:val="both"/>
        <w:rPr>
          <w:sz w:val="28"/>
        </w:rPr>
      </w:pPr>
      <w:r>
        <w:rPr>
          <w:sz w:val="28"/>
        </w:rPr>
        <w:t>История России ХХ – начала ХХ</w:t>
      </w:r>
      <w:r>
        <w:rPr>
          <w:sz w:val="28"/>
          <w:lang w:val="en-US"/>
        </w:rPr>
        <w:t>I</w:t>
      </w:r>
      <w:r>
        <w:rPr>
          <w:sz w:val="28"/>
        </w:rPr>
        <w:t xml:space="preserve"> века. М.,2004.</w:t>
      </w:r>
    </w:p>
    <w:p w:rsidR="00F5675F" w:rsidRDefault="00F5675F">
      <w:pPr>
        <w:ind w:left="284"/>
        <w:jc w:val="both"/>
        <w:rPr>
          <w:sz w:val="28"/>
        </w:rPr>
      </w:pPr>
      <w:r>
        <w:rPr>
          <w:sz w:val="28"/>
        </w:rPr>
        <w:t>Кардель Э. Некоторые вопросы дальнейшего развития парламентской и политической системы. М., 1968.</w:t>
      </w:r>
    </w:p>
    <w:p w:rsidR="00F5675F" w:rsidRDefault="00F5675F">
      <w:pPr>
        <w:ind w:left="284"/>
        <w:jc w:val="both"/>
        <w:rPr>
          <w:sz w:val="28"/>
        </w:rPr>
      </w:pPr>
      <w:r>
        <w:rPr>
          <w:sz w:val="28"/>
        </w:rPr>
        <w:t>Карпенко О.М. Сравнительный анализ программных документов политических партий России. М., 2008.</w:t>
      </w:r>
    </w:p>
    <w:p w:rsidR="00F5675F" w:rsidRDefault="00F5675F">
      <w:pPr>
        <w:ind w:left="284"/>
        <w:jc w:val="both"/>
        <w:rPr>
          <w:sz w:val="28"/>
        </w:rPr>
      </w:pPr>
      <w:r>
        <w:rPr>
          <w:sz w:val="28"/>
        </w:rPr>
        <w:t>Ковалевский М. Очерки по истории политических учреждений России. М., 2007.</w:t>
      </w:r>
    </w:p>
    <w:p w:rsidR="00F5675F" w:rsidRDefault="00F5675F">
      <w:pPr>
        <w:ind w:left="284"/>
        <w:jc w:val="both"/>
        <w:rPr>
          <w:sz w:val="28"/>
        </w:rPr>
      </w:pPr>
      <w:r>
        <w:rPr>
          <w:sz w:val="28"/>
        </w:rPr>
        <w:t>КПСС в резолюциях съездов, конференций и пленумов ЦК. Изд. 9. М., 1981 - 1985.</w:t>
      </w:r>
    </w:p>
    <w:p w:rsidR="00F5675F" w:rsidRDefault="00F5675F">
      <w:pPr>
        <w:ind w:left="284"/>
        <w:jc w:val="both"/>
        <w:rPr>
          <w:sz w:val="28"/>
        </w:rPr>
      </w:pPr>
      <w:r>
        <w:rPr>
          <w:sz w:val="28"/>
        </w:rPr>
        <w:t>КП РФ в резолюциях и решениях съездов, конференций и пленумов ЦК (1992-1999). М., 1999; (1999-2001) М., 2001; (2001-2005)  М., 2005.</w:t>
      </w:r>
    </w:p>
    <w:p w:rsidR="00F5675F" w:rsidRDefault="00F5675F">
      <w:pPr>
        <w:ind w:left="284"/>
        <w:jc w:val="both"/>
        <w:rPr>
          <w:sz w:val="28"/>
        </w:rPr>
      </w:pPr>
      <w:r>
        <w:rPr>
          <w:sz w:val="28"/>
        </w:rPr>
        <w:t>Краснов В.Н. Система многопартийности в современной России. М., 1995.</w:t>
      </w:r>
    </w:p>
    <w:p w:rsidR="00F5675F" w:rsidRDefault="00F5675F">
      <w:pPr>
        <w:ind w:left="284"/>
        <w:jc w:val="both"/>
        <w:rPr>
          <w:sz w:val="28"/>
        </w:rPr>
      </w:pPr>
      <w:r>
        <w:rPr>
          <w:sz w:val="28"/>
        </w:rPr>
        <w:t>Краснов Ю.К., Кривогуз И.М., Неминущий В.П. Основы науки о политике. В 2 ч. М., 1993.</w:t>
      </w:r>
    </w:p>
    <w:p w:rsidR="00F5675F" w:rsidRDefault="00F5675F">
      <w:pPr>
        <w:ind w:firstLine="284"/>
        <w:jc w:val="both"/>
        <w:rPr>
          <w:sz w:val="28"/>
        </w:rPr>
      </w:pPr>
      <w:r>
        <w:rPr>
          <w:sz w:val="28"/>
        </w:rPr>
        <w:t>Кругов и К. Политическая анатомия. М., 2004.</w:t>
      </w:r>
    </w:p>
    <w:p w:rsidR="00F5675F" w:rsidRDefault="00F5675F">
      <w:pPr>
        <w:ind w:left="284"/>
        <w:jc w:val="both"/>
        <w:rPr>
          <w:sz w:val="28"/>
        </w:rPr>
      </w:pPr>
      <w:r>
        <w:rPr>
          <w:sz w:val="28"/>
        </w:rPr>
        <w:t>Массовые демократические движения: истоки и политическая роль. М., 1988.</w:t>
      </w:r>
    </w:p>
    <w:p w:rsidR="00F5675F" w:rsidRDefault="00F5675F">
      <w:pPr>
        <w:ind w:firstLine="284"/>
        <w:jc w:val="both"/>
        <w:rPr>
          <w:sz w:val="28"/>
        </w:rPr>
      </w:pPr>
      <w:r>
        <w:rPr>
          <w:sz w:val="28"/>
        </w:rPr>
        <w:t>Матвеев Р.Ф. Теоретическая и практическая политология. М., 1993.</w:t>
      </w:r>
    </w:p>
    <w:p w:rsidR="00F5675F" w:rsidRDefault="00F5675F">
      <w:pPr>
        <w:ind w:firstLine="284"/>
        <w:jc w:val="both"/>
        <w:rPr>
          <w:sz w:val="28"/>
        </w:rPr>
      </w:pPr>
      <w:r>
        <w:rPr>
          <w:sz w:val="28"/>
        </w:rPr>
        <w:t>Меньшевики в 1917 году. В 3-х томах. М., 1994.</w:t>
      </w:r>
    </w:p>
    <w:p w:rsidR="00F5675F" w:rsidRDefault="00F5675F">
      <w:pPr>
        <w:ind w:firstLine="284"/>
        <w:jc w:val="both"/>
        <w:rPr>
          <w:sz w:val="28"/>
        </w:rPr>
      </w:pPr>
      <w:r>
        <w:rPr>
          <w:sz w:val="28"/>
        </w:rPr>
        <w:t>Мировое политическое развитие: век ХХ.  М., 1994.</w:t>
      </w:r>
    </w:p>
    <w:p w:rsidR="00F5675F" w:rsidRDefault="00F5675F">
      <w:pPr>
        <w:ind w:left="284"/>
        <w:jc w:val="both"/>
        <w:rPr>
          <w:sz w:val="28"/>
        </w:rPr>
      </w:pPr>
      <w:r>
        <w:rPr>
          <w:sz w:val="28"/>
        </w:rPr>
        <w:t>Многопартийность в России: блоки и коалиции ( программные документы). М., 1992.</w:t>
      </w:r>
    </w:p>
    <w:p w:rsidR="00F5675F" w:rsidRDefault="00F5675F">
      <w:pPr>
        <w:ind w:left="284"/>
        <w:jc w:val="both"/>
        <w:rPr>
          <w:sz w:val="28"/>
        </w:rPr>
      </w:pPr>
      <w:r>
        <w:rPr>
          <w:sz w:val="28"/>
        </w:rPr>
        <w:t>Новые политические и общественные организации (1987 - 1991). В 3-х ч. М., 1992.</w:t>
      </w:r>
    </w:p>
    <w:p w:rsidR="00F5675F" w:rsidRDefault="00F5675F">
      <w:pPr>
        <w:ind w:left="284"/>
        <w:jc w:val="both"/>
        <w:rPr>
          <w:sz w:val="28"/>
        </w:rPr>
      </w:pPr>
      <w:r>
        <w:rPr>
          <w:sz w:val="28"/>
        </w:rPr>
        <w:t>Олещук В.А., Павленко В.Б. Политическая Россия: партии, блоки, лидеры. Год 1997. Справочник. М., 1997.</w:t>
      </w:r>
    </w:p>
    <w:p w:rsidR="00F5675F" w:rsidRDefault="00F5675F">
      <w:pPr>
        <w:ind w:left="284"/>
        <w:jc w:val="both"/>
        <w:rPr>
          <w:sz w:val="28"/>
        </w:rPr>
      </w:pPr>
      <w:r>
        <w:rPr>
          <w:sz w:val="28"/>
        </w:rPr>
        <w:t>Основы теории политических партий. М., 2007.</w:t>
      </w:r>
    </w:p>
    <w:p w:rsidR="00F5675F" w:rsidRDefault="00F5675F">
      <w:pPr>
        <w:ind w:left="284"/>
        <w:jc w:val="both"/>
        <w:rPr>
          <w:sz w:val="28"/>
        </w:rPr>
      </w:pPr>
      <w:r>
        <w:rPr>
          <w:sz w:val="28"/>
        </w:rPr>
        <w:t>Острогорский М.Я. Демократия и политические партии. В 2-х т. М., 1928, 1930.</w:t>
      </w:r>
    </w:p>
    <w:p w:rsidR="00F5675F" w:rsidRDefault="00F5675F">
      <w:pPr>
        <w:ind w:firstLine="284"/>
        <w:jc w:val="both"/>
        <w:rPr>
          <w:sz w:val="28"/>
        </w:rPr>
      </w:pPr>
      <w:r>
        <w:rPr>
          <w:sz w:val="28"/>
        </w:rPr>
        <w:t>От Женевы к Стокгольму: материалы конгрессов Социнтерна. М., 1992.</w:t>
      </w:r>
    </w:p>
    <w:p w:rsidR="00F5675F" w:rsidRDefault="00F5675F">
      <w:pPr>
        <w:ind w:firstLine="284"/>
        <w:jc w:val="both"/>
        <w:rPr>
          <w:sz w:val="28"/>
        </w:rPr>
      </w:pPr>
      <w:r>
        <w:rPr>
          <w:sz w:val="28"/>
        </w:rPr>
        <w:t>Партии и партийные системы. М.,- Ростов /н.Д. 2004.</w:t>
      </w:r>
    </w:p>
    <w:p w:rsidR="00F5675F" w:rsidRDefault="00F5675F">
      <w:pPr>
        <w:ind w:firstLine="284"/>
        <w:jc w:val="both"/>
        <w:rPr>
          <w:sz w:val="28"/>
        </w:rPr>
      </w:pPr>
      <w:r>
        <w:rPr>
          <w:sz w:val="28"/>
        </w:rPr>
        <w:t>Политические партии России. Энциклопедия. М.,1996</w:t>
      </w:r>
    </w:p>
    <w:p w:rsidR="00F5675F" w:rsidRDefault="00F5675F">
      <w:pPr>
        <w:ind w:firstLine="284"/>
        <w:jc w:val="both"/>
        <w:rPr>
          <w:sz w:val="28"/>
        </w:rPr>
      </w:pPr>
      <w:r>
        <w:rPr>
          <w:sz w:val="28"/>
        </w:rPr>
        <w:t>Политические партии. Справочник. М., 1986.</w:t>
      </w:r>
    </w:p>
    <w:p w:rsidR="00F5675F" w:rsidRDefault="00F5675F">
      <w:pPr>
        <w:ind w:firstLine="284"/>
        <w:jc w:val="both"/>
        <w:rPr>
          <w:sz w:val="28"/>
        </w:rPr>
      </w:pPr>
      <w:r>
        <w:rPr>
          <w:sz w:val="28"/>
        </w:rPr>
        <w:t>Политические партии и движения России. Ежегодник. М., 1996.</w:t>
      </w:r>
    </w:p>
    <w:p w:rsidR="00F5675F" w:rsidRDefault="00F5675F">
      <w:pPr>
        <w:ind w:firstLine="284"/>
        <w:jc w:val="both"/>
        <w:rPr>
          <w:sz w:val="28"/>
        </w:rPr>
      </w:pPr>
      <w:r>
        <w:rPr>
          <w:sz w:val="28"/>
        </w:rPr>
        <w:t>Политические партии России. Справочник. М., 1993.</w:t>
      </w:r>
    </w:p>
    <w:p w:rsidR="00F5675F" w:rsidRDefault="00F5675F">
      <w:pPr>
        <w:ind w:left="284"/>
        <w:jc w:val="both"/>
        <w:rPr>
          <w:sz w:val="28"/>
        </w:rPr>
      </w:pPr>
      <w:r>
        <w:rPr>
          <w:sz w:val="28"/>
        </w:rPr>
        <w:t>Политические партии России в контексте ее истории. Ростов на Дону. 1998</w:t>
      </w:r>
    </w:p>
    <w:p w:rsidR="00F5675F" w:rsidRDefault="00F5675F">
      <w:pPr>
        <w:ind w:left="284"/>
        <w:jc w:val="both"/>
        <w:rPr>
          <w:sz w:val="28"/>
        </w:rPr>
      </w:pPr>
      <w:r>
        <w:rPr>
          <w:sz w:val="28"/>
        </w:rPr>
        <w:t>Политические партии России: конец Х</w:t>
      </w:r>
      <w:r>
        <w:rPr>
          <w:sz w:val="28"/>
          <w:lang w:val="en-US"/>
        </w:rPr>
        <w:t>I</w:t>
      </w:r>
      <w:r>
        <w:rPr>
          <w:sz w:val="28"/>
        </w:rPr>
        <w:t>Х - первая треть ХХ в. Энциклопедия. М., 1996.</w:t>
      </w:r>
    </w:p>
    <w:p w:rsidR="00F5675F" w:rsidRDefault="00F5675F">
      <w:pPr>
        <w:ind w:left="284"/>
        <w:jc w:val="both"/>
        <w:rPr>
          <w:sz w:val="28"/>
        </w:rPr>
      </w:pPr>
      <w:r>
        <w:rPr>
          <w:sz w:val="28"/>
        </w:rPr>
        <w:t>Политология. Учебное пособие для вузов. Под ред. Полуниной Г.В. М., 1996</w:t>
      </w:r>
    </w:p>
    <w:p w:rsidR="00F5675F" w:rsidRDefault="00F5675F">
      <w:pPr>
        <w:ind w:firstLine="284"/>
        <w:jc w:val="both"/>
        <w:rPr>
          <w:sz w:val="28"/>
        </w:rPr>
      </w:pPr>
      <w:r>
        <w:rPr>
          <w:sz w:val="28"/>
        </w:rPr>
        <w:t>Политология. Энциклопедический словарь. М., 1993.</w:t>
      </w:r>
    </w:p>
    <w:p w:rsidR="00F5675F" w:rsidRDefault="00F5675F">
      <w:pPr>
        <w:ind w:left="284"/>
        <w:jc w:val="both"/>
        <w:rPr>
          <w:sz w:val="28"/>
        </w:rPr>
      </w:pPr>
      <w:r>
        <w:rPr>
          <w:sz w:val="28"/>
        </w:rPr>
        <w:t>Права и свободы человека в программных документах основных политических партий и объединений России. М., 2003</w:t>
      </w:r>
    </w:p>
    <w:p w:rsidR="00F5675F" w:rsidRDefault="00F5675F">
      <w:pPr>
        <w:ind w:left="284"/>
        <w:jc w:val="both"/>
        <w:rPr>
          <w:sz w:val="28"/>
        </w:rPr>
      </w:pPr>
      <w:r>
        <w:rPr>
          <w:sz w:val="28"/>
        </w:rPr>
        <w:t>Программы политических партий России (конец Х</w:t>
      </w:r>
      <w:r>
        <w:rPr>
          <w:sz w:val="28"/>
          <w:lang w:val="en-US"/>
        </w:rPr>
        <w:t>I</w:t>
      </w:r>
      <w:r>
        <w:rPr>
          <w:sz w:val="28"/>
        </w:rPr>
        <w:t>Х - первая треть ХХ в.). М., 1995.</w:t>
      </w:r>
    </w:p>
    <w:p w:rsidR="00F5675F" w:rsidRDefault="00F5675F">
      <w:pPr>
        <w:ind w:firstLine="284"/>
        <w:jc w:val="both"/>
        <w:rPr>
          <w:sz w:val="28"/>
        </w:rPr>
      </w:pPr>
      <w:r>
        <w:rPr>
          <w:sz w:val="28"/>
        </w:rPr>
        <w:t>Россия: партии, движения, блоки. Кн. 1-9. М., 1992.</w:t>
      </w:r>
    </w:p>
    <w:p w:rsidR="00F5675F" w:rsidRDefault="00F5675F">
      <w:pPr>
        <w:ind w:left="284"/>
        <w:jc w:val="both"/>
        <w:rPr>
          <w:sz w:val="28"/>
        </w:rPr>
      </w:pPr>
      <w:r>
        <w:rPr>
          <w:sz w:val="28"/>
        </w:rPr>
        <w:t>Современная политическая история России. Т.!. Хроника и аналитика. (1985 – 1998 годы). М., 1999.</w:t>
      </w:r>
    </w:p>
    <w:p w:rsidR="00F5675F" w:rsidRDefault="00F5675F">
      <w:pPr>
        <w:ind w:firstLine="284"/>
        <w:jc w:val="both"/>
        <w:rPr>
          <w:sz w:val="28"/>
        </w:rPr>
      </w:pPr>
      <w:r>
        <w:rPr>
          <w:sz w:val="28"/>
        </w:rPr>
        <w:t>Согрин В.В. Политическая история современной России. М., 2001.</w:t>
      </w:r>
    </w:p>
    <w:p w:rsidR="00F5675F" w:rsidRDefault="00F5675F">
      <w:pPr>
        <w:ind w:firstLine="284"/>
        <w:jc w:val="both"/>
        <w:rPr>
          <w:sz w:val="28"/>
        </w:rPr>
      </w:pPr>
      <w:r>
        <w:rPr>
          <w:sz w:val="28"/>
        </w:rPr>
        <w:t>Типы общественных отношений на Востоке в средние века. М., 1982.</w:t>
      </w:r>
    </w:p>
    <w:p w:rsidR="00F5675F" w:rsidRDefault="00F5675F">
      <w:pPr>
        <w:ind w:firstLine="284"/>
        <w:jc w:val="both"/>
        <w:rPr>
          <w:sz w:val="28"/>
        </w:rPr>
      </w:pPr>
      <w:r>
        <w:rPr>
          <w:sz w:val="28"/>
        </w:rPr>
        <w:t>Феномен многопартийности в российском обществе. Саратов, 2006.</w:t>
      </w:r>
    </w:p>
    <w:p w:rsidR="00F5675F" w:rsidRDefault="00F5675F">
      <w:pPr>
        <w:ind w:left="284"/>
        <w:jc w:val="both"/>
        <w:rPr>
          <w:sz w:val="28"/>
        </w:rPr>
      </w:pPr>
      <w:r>
        <w:rPr>
          <w:sz w:val="28"/>
        </w:rPr>
        <w:t>Экономика России в предвыборных программах и платформах партий. М., 1995.</w:t>
      </w:r>
    </w:p>
    <w:p w:rsidR="00F5675F" w:rsidRDefault="00F5675F">
      <w:pPr>
        <w:ind w:firstLine="284"/>
        <w:jc w:val="both"/>
        <w:rPr>
          <w:sz w:val="28"/>
        </w:rPr>
      </w:pPr>
      <w:r>
        <w:rPr>
          <w:sz w:val="28"/>
        </w:rPr>
        <w:t>Яковец Ю.В. История цивилизаций. М., 1995.</w:t>
      </w:r>
    </w:p>
    <w:p w:rsidR="00F5675F" w:rsidRDefault="00F5675F">
      <w:pPr>
        <w:ind w:firstLine="284"/>
        <w:jc w:val="both"/>
        <w:rPr>
          <w:sz w:val="28"/>
        </w:rPr>
      </w:pPr>
    </w:p>
    <w:p w:rsidR="00F5675F" w:rsidRDefault="00F5675F">
      <w:pPr>
        <w:keepNext/>
        <w:ind w:firstLine="284"/>
        <w:jc w:val="center"/>
        <w:rPr>
          <w:b/>
          <w:sz w:val="28"/>
        </w:rPr>
      </w:pPr>
      <w:r>
        <w:rPr>
          <w:b/>
          <w:sz w:val="28"/>
        </w:rPr>
        <w:t>ПЛАНЫ СЕМИНАРСКИХ ЗАНЯТИЙ</w:t>
      </w:r>
    </w:p>
    <w:p w:rsidR="00F5675F" w:rsidRDefault="00F5675F">
      <w:pPr>
        <w:ind w:firstLine="284"/>
        <w:jc w:val="both"/>
        <w:rPr>
          <w:b/>
          <w:sz w:val="28"/>
        </w:rPr>
      </w:pPr>
    </w:p>
    <w:p w:rsidR="00F5675F" w:rsidRDefault="00F5675F">
      <w:pPr>
        <w:ind w:left="284" w:firstLine="436"/>
        <w:jc w:val="center"/>
        <w:rPr>
          <w:b/>
          <w:sz w:val="28"/>
        </w:rPr>
      </w:pPr>
      <w:r>
        <w:rPr>
          <w:b/>
          <w:sz w:val="28"/>
          <w:lang w:val="en-US"/>
        </w:rPr>
        <w:t>I</w:t>
      </w:r>
      <w:r>
        <w:rPr>
          <w:b/>
          <w:sz w:val="28"/>
        </w:rPr>
        <w:t>.История возникновения партий.</w:t>
      </w:r>
    </w:p>
    <w:p w:rsidR="00F5675F" w:rsidRDefault="00F5675F">
      <w:pPr>
        <w:ind w:left="284"/>
        <w:rPr>
          <w:b/>
          <w:sz w:val="28"/>
        </w:rPr>
      </w:pPr>
    </w:p>
    <w:p w:rsidR="00F5675F" w:rsidRDefault="00F5675F">
      <w:pPr>
        <w:ind w:firstLine="284"/>
        <w:jc w:val="both"/>
        <w:rPr>
          <w:sz w:val="28"/>
        </w:rPr>
      </w:pPr>
      <w:r>
        <w:rPr>
          <w:sz w:val="28"/>
        </w:rPr>
        <w:t>1. Партии в древнем и средневековом мире.</w:t>
      </w:r>
    </w:p>
    <w:p w:rsidR="00F5675F" w:rsidRDefault="00F5675F">
      <w:pPr>
        <w:ind w:firstLine="284"/>
        <w:jc w:val="both"/>
        <w:rPr>
          <w:sz w:val="28"/>
        </w:rPr>
      </w:pPr>
      <w:r>
        <w:rPr>
          <w:sz w:val="28"/>
        </w:rPr>
        <w:t>2. Партии - "фракции" на заре капитализма.</w:t>
      </w:r>
    </w:p>
    <w:p w:rsidR="00F5675F" w:rsidRDefault="00F5675F">
      <w:pPr>
        <w:ind w:firstLine="284"/>
        <w:jc w:val="both"/>
        <w:rPr>
          <w:sz w:val="28"/>
        </w:rPr>
      </w:pPr>
      <w:r>
        <w:rPr>
          <w:sz w:val="28"/>
        </w:rPr>
        <w:t>3. Политические партии в ХХ веке.</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Партии в Древней Греции.</w:t>
      </w:r>
    </w:p>
    <w:p w:rsidR="00F5675F" w:rsidRDefault="00F5675F">
      <w:pPr>
        <w:ind w:firstLine="284"/>
        <w:jc w:val="both"/>
        <w:rPr>
          <w:sz w:val="28"/>
        </w:rPr>
      </w:pPr>
      <w:r>
        <w:rPr>
          <w:sz w:val="28"/>
        </w:rPr>
        <w:t>Тори и виги в Англии.</w:t>
      </w:r>
    </w:p>
    <w:p w:rsidR="00F5675F" w:rsidRDefault="00F5675F">
      <w:pPr>
        <w:ind w:firstLine="284"/>
        <w:jc w:val="both"/>
        <w:rPr>
          <w:sz w:val="28"/>
        </w:rPr>
      </w:pPr>
      <w:r>
        <w:rPr>
          <w:sz w:val="28"/>
        </w:rPr>
        <w:t>Политический строй феодальных республик на Руси.</w:t>
      </w:r>
    </w:p>
    <w:p w:rsidR="00F5675F" w:rsidRDefault="00F5675F">
      <w:pPr>
        <w:ind w:firstLine="284"/>
        <w:jc w:val="both"/>
        <w:rPr>
          <w:sz w:val="28"/>
        </w:rPr>
      </w:pPr>
      <w:r>
        <w:rPr>
          <w:sz w:val="28"/>
        </w:rPr>
        <w:t>Политические партии во Франции в конце Х</w:t>
      </w:r>
      <w:r>
        <w:rPr>
          <w:sz w:val="28"/>
          <w:lang w:val="en-US"/>
        </w:rPr>
        <w:t>VIII</w:t>
      </w:r>
      <w:r>
        <w:rPr>
          <w:sz w:val="28"/>
        </w:rPr>
        <w:t xml:space="preserve"> - начале Х</w:t>
      </w:r>
      <w:r>
        <w:rPr>
          <w:sz w:val="28"/>
          <w:lang w:val="en-US"/>
        </w:rPr>
        <w:t>I</w:t>
      </w:r>
      <w:r>
        <w:rPr>
          <w:sz w:val="28"/>
        </w:rPr>
        <w:t>Х веков.</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Краснов Ю.К., Кривогуз И.М., Неминущий В.П. Основы науки о политике. В 2 ч. М., 1993</w:t>
      </w:r>
    </w:p>
    <w:p w:rsidR="00F5675F" w:rsidRDefault="00F5675F">
      <w:pPr>
        <w:ind w:left="284"/>
        <w:jc w:val="both"/>
        <w:rPr>
          <w:sz w:val="28"/>
        </w:rPr>
      </w:pPr>
      <w:r>
        <w:rPr>
          <w:sz w:val="28"/>
        </w:rPr>
        <w:t>Перегудов С., Холодковский К. Политическая партия. // Ком</w:t>
      </w:r>
      <w:r>
        <w:rPr>
          <w:sz w:val="28"/>
        </w:rPr>
        <w:softHyphen/>
        <w:t>мунист. 1991. №2.</w:t>
      </w:r>
    </w:p>
    <w:p w:rsidR="00F5675F" w:rsidRDefault="00F5675F">
      <w:pPr>
        <w:ind w:firstLine="284"/>
        <w:jc w:val="both"/>
        <w:rPr>
          <w:sz w:val="28"/>
        </w:rPr>
      </w:pPr>
      <w:r>
        <w:rPr>
          <w:sz w:val="28"/>
        </w:rPr>
        <w:t>Шмачкова В.И. Мир политических партий. // Полис. 1992. №1,2.</w:t>
      </w:r>
    </w:p>
    <w:p w:rsidR="00F5675F" w:rsidRDefault="00F5675F">
      <w:pPr>
        <w:ind w:left="284"/>
        <w:jc w:val="both"/>
        <w:rPr>
          <w:sz w:val="28"/>
        </w:rPr>
      </w:pPr>
      <w:r>
        <w:rPr>
          <w:sz w:val="28"/>
        </w:rPr>
        <w:t>Ткачев В.И. Политические партии и общественно-поли</w:t>
      </w:r>
      <w:r>
        <w:rPr>
          <w:sz w:val="28"/>
        </w:rPr>
        <w:softHyphen/>
        <w:t>ти</w:t>
      </w:r>
      <w:r>
        <w:rPr>
          <w:sz w:val="28"/>
        </w:rPr>
        <w:softHyphen/>
        <w:t>че</w:t>
      </w:r>
      <w:r>
        <w:rPr>
          <w:sz w:val="28"/>
        </w:rPr>
        <w:softHyphen/>
        <w:t>ские движения: историко-политологический анализ. Са</w:t>
      </w:r>
      <w:r>
        <w:rPr>
          <w:sz w:val="28"/>
        </w:rPr>
        <w:softHyphen/>
        <w:t>ра</w:t>
      </w:r>
      <w:r>
        <w:rPr>
          <w:sz w:val="28"/>
        </w:rPr>
        <w:softHyphen/>
        <w:t>тов, 1996.</w:t>
      </w:r>
    </w:p>
    <w:p w:rsidR="00F5675F" w:rsidRDefault="00F5675F">
      <w:pPr>
        <w:ind w:firstLine="284"/>
        <w:jc w:val="both"/>
        <w:rPr>
          <w:sz w:val="28"/>
        </w:rPr>
      </w:pPr>
      <w:r>
        <w:rPr>
          <w:sz w:val="28"/>
        </w:rPr>
        <w:t>Демидов А.И., Федосеев А.А. Основы политологии. М., 1995.</w:t>
      </w:r>
    </w:p>
    <w:p w:rsidR="00F5675F" w:rsidRDefault="00F5675F">
      <w:pPr>
        <w:ind w:firstLine="284"/>
        <w:jc w:val="both"/>
        <w:rPr>
          <w:sz w:val="28"/>
        </w:rPr>
      </w:pPr>
      <w:r>
        <w:rPr>
          <w:sz w:val="28"/>
        </w:rPr>
        <w:t>Политология. Уч. пособие. Под ред. Полуниной Г.В. М., 1996.</w:t>
      </w:r>
    </w:p>
    <w:p w:rsidR="00F5675F" w:rsidRDefault="00F5675F">
      <w:pPr>
        <w:ind w:left="284"/>
        <w:jc w:val="both"/>
        <w:rPr>
          <w:sz w:val="28"/>
        </w:rPr>
      </w:pPr>
      <w:r>
        <w:rPr>
          <w:sz w:val="28"/>
        </w:rPr>
        <w:t>Даниленко В.Н. Политические партии и буржуазное государство. М., 1984.</w:t>
      </w:r>
    </w:p>
    <w:p w:rsidR="00F5675F" w:rsidRDefault="00F5675F">
      <w:pPr>
        <w:ind w:firstLine="284"/>
        <w:jc w:val="both"/>
        <w:rPr>
          <w:sz w:val="28"/>
        </w:rPr>
      </w:pPr>
      <w:r>
        <w:rPr>
          <w:sz w:val="28"/>
        </w:rPr>
        <w:t>Гиро П. Частная и общественная жизнь греков. СП б., 1995.</w:t>
      </w:r>
    </w:p>
    <w:p w:rsidR="00F5675F" w:rsidRDefault="00F5675F">
      <w:pPr>
        <w:ind w:firstLine="284"/>
        <w:jc w:val="both"/>
        <w:rPr>
          <w:sz w:val="28"/>
        </w:rPr>
      </w:pPr>
      <w:r>
        <w:rPr>
          <w:sz w:val="28"/>
        </w:rPr>
        <w:t>Гиро П. Частная и общественная жизнь римлян. СП б., 1995.</w:t>
      </w:r>
    </w:p>
    <w:p w:rsidR="00F5675F" w:rsidRDefault="00F5675F">
      <w:pPr>
        <w:ind w:firstLine="284"/>
        <w:jc w:val="both"/>
        <w:rPr>
          <w:sz w:val="28"/>
        </w:rPr>
      </w:pPr>
      <w:r>
        <w:rPr>
          <w:sz w:val="28"/>
        </w:rPr>
        <w:t>История Европы. Т.1. М., 1988.</w:t>
      </w:r>
    </w:p>
    <w:p w:rsidR="00F5675F" w:rsidRDefault="00F5675F">
      <w:pPr>
        <w:ind w:left="284"/>
        <w:jc w:val="both"/>
        <w:rPr>
          <w:sz w:val="28"/>
        </w:rPr>
      </w:pPr>
      <w:r>
        <w:rPr>
          <w:sz w:val="28"/>
        </w:rPr>
        <w:t>Евдокимов В.Б. Партии в политической системе буржуазного общества. Свердловск, 1990.</w:t>
      </w:r>
    </w:p>
    <w:p w:rsidR="00F5675F" w:rsidRDefault="00F5675F">
      <w:pPr>
        <w:ind w:firstLine="284"/>
        <w:jc w:val="both"/>
        <w:rPr>
          <w:sz w:val="28"/>
        </w:rPr>
      </w:pPr>
      <w:r>
        <w:rPr>
          <w:sz w:val="28"/>
        </w:rPr>
        <w:t>Политология. Энциклопедия М., 1993.</w:t>
      </w:r>
    </w:p>
    <w:p w:rsidR="00F5675F" w:rsidRDefault="00F5675F">
      <w:pPr>
        <w:ind w:firstLine="284"/>
        <w:jc w:val="both"/>
        <w:rPr>
          <w:sz w:val="28"/>
        </w:rPr>
      </w:pPr>
      <w:r>
        <w:rPr>
          <w:sz w:val="28"/>
        </w:rPr>
        <w:t>К.Маркс , Ф.Энгельс. Манифест Коммунистической партии. Соч. Т.4.</w:t>
      </w:r>
    </w:p>
    <w:p w:rsidR="00F5675F" w:rsidRDefault="00F5675F">
      <w:pPr>
        <w:ind w:left="284"/>
        <w:jc w:val="both"/>
        <w:rPr>
          <w:sz w:val="28"/>
        </w:rPr>
      </w:pPr>
      <w:r>
        <w:rPr>
          <w:sz w:val="28"/>
        </w:rPr>
        <w:t>Костомаров Н.И. Русская республика: северно-русские народоправства во времена удельно-вечевого уклада. Смоленск, 1994.</w:t>
      </w:r>
    </w:p>
    <w:p w:rsidR="00F5675F" w:rsidRDefault="00F5675F">
      <w:pPr>
        <w:ind w:left="284"/>
        <w:jc w:val="both"/>
        <w:rPr>
          <w:sz w:val="28"/>
        </w:rPr>
      </w:pPr>
      <w:r>
        <w:rPr>
          <w:sz w:val="28"/>
        </w:rPr>
        <w:t>Кривушин И.В. Цирковые партии в ранней Византии.// Вестник ЛГУ. Сер. 2. Вып.2: история, язык, литература. Лг., 1992.</w:t>
      </w:r>
    </w:p>
    <w:p w:rsidR="00F5675F" w:rsidRDefault="00F5675F">
      <w:pPr>
        <w:ind w:firstLine="284"/>
        <w:jc w:val="both"/>
        <w:rPr>
          <w:sz w:val="28"/>
        </w:rPr>
      </w:pPr>
    </w:p>
    <w:p w:rsidR="00F5675F" w:rsidRDefault="00F5675F">
      <w:pPr>
        <w:ind w:firstLine="284"/>
        <w:jc w:val="center"/>
        <w:rPr>
          <w:b/>
          <w:sz w:val="28"/>
        </w:rPr>
      </w:pPr>
      <w:r>
        <w:rPr>
          <w:b/>
          <w:sz w:val="28"/>
          <w:lang w:val="en-US"/>
        </w:rPr>
        <w:t>II</w:t>
      </w:r>
      <w:r>
        <w:rPr>
          <w:b/>
          <w:sz w:val="28"/>
        </w:rPr>
        <w:t xml:space="preserve">. Сущность и основные функции </w:t>
      </w:r>
    </w:p>
    <w:p w:rsidR="00F5675F" w:rsidRDefault="00F5675F">
      <w:pPr>
        <w:ind w:firstLine="284"/>
        <w:jc w:val="center"/>
        <w:rPr>
          <w:b/>
          <w:sz w:val="28"/>
        </w:rPr>
      </w:pPr>
      <w:r>
        <w:rPr>
          <w:b/>
          <w:sz w:val="28"/>
        </w:rPr>
        <w:t>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1. Идейно-теоретические основы политических партий.</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Маркс К., Энгельс Ф. о природе партии пролетариата.</w:t>
      </w:r>
    </w:p>
    <w:p w:rsidR="00F5675F" w:rsidRDefault="00F5675F">
      <w:pPr>
        <w:ind w:firstLine="284"/>
        <w:jc w:val="both"/>
        <w:rPr>
          <w:sz w:val="28"/>
        </w:rPr>
      </w:pPr>
      <w:r>
        <w:rPr>
          <w:sz w:val="28"/>
        </w:rPr>
        <w:t>Ленинский взгляд на сущность политической партии.</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Краснов Ю.К., Кривогуз И.М., Неминущий В.П. Основы науки о политике. В 2 ч. М., 1993.</w:t>
      </w:r>
    </w:p>
    <w:p w:rsidR="00F5675F" w:rsidRDefault="00F5675F">
      <w:pPr>
        <w:ind w:left="284"/>
        <w:jc w:val="both"/>
        <w:rPr>
          <w:sz w:val="28"/>
        </w:rPr>
      </w:pPr>
      <w:r>
        <w:rPr>
          <w:sz w:val="28"/>
        </w:rPr>
        <w:t>Ткачев В.И. Политические партии и общественно-политические движения. Саратов, 1996.</w:t>
      </w:r>
    </w:p>
    <w:p w:rsidR="00F5675F" w:rsidRDefault="00F5675F">
      <w:pPr>
        <w:ind w:left="284"/>
        <w:jc w:val="both"/>
        <w:rPr>
          <w:sz w:val="28"/>
        </w:rPr>
      </w:pPr>
      <w:r>
        <w:rPr>
          <w:sz w:val="28"/>
        </w:rPr>
        <w:t>Бурлацкий Ф.М., Мушинский В.О. Народ и власть: научно-популярный очерк политической системы социализма. М., 1986.</w:t>
      </w:r>
    </w:p>
    <w:p w:rsidR="00F5675F" w:rsidRDefault="00F5675F">
      <w:pPr>
        <w:ind w:left="284"/>
        <w:jc w:val="both"/>
        <w:rPr>
          <w:sz w:val="28"/>
        </w:rPr>
      </w:pPr>
      <w:r>
        <w:rPr>
          <w:sz w:val="28"/>
        </w:rPr>
        <w:t>Бутенко А.П. Политическая организация общества при социализме. М., 1981.</w:t>
      </w:r>
    </w:p>
    <w:p w:rsidR="00F5675F" w:rsidRDefault="00F5675F">
      <w:pPr>
        <w:ind w:left="284"/>
        <w:jc w:val="both"/>
        <w:rPr>
          <w:sz w:val="28"/>
        </w:rPr>
      </w:pPr>
      <w:r>
        <w:rPr>
          <w:sz w:val="28"/>
        </w:rPr>
        <w:t>Власть и оппозиция: российский политический процесс ХХ столетия., 1995</w:t>
      </w:r>
    </w:p>
    <w:p w:rsidR="00F5675F" w:rsidRDefault="00F5675F">
      <w:pPr>
        <w:ind w:left="284"/>
        <w:jc w:val="both"/>
        <w:rPr>
          <w:sz w:val="28"/>
        </w:rPr>
      </w:pPr>
      <w:r>
        <w:rPr>
          <w:sz w:val="28"/>
        </w:rPr>
        <w:t>Ильинский И.П., Страшун Б.А., Ястребов В.И. Политическая система зарубежных стран социализма. М., 1981.</w:t>
      </w:r>
    </w:p>
    <w:p w:rsidR="00F5675F" w:rsidRDefault="00F5675F">
      <w:pPr>
        <w:ind w:left="284"/>
        <w:jc w:val="both"/>
        <w:rPr>
          <w:sz w:val="28"/>
        </w:rPr>
      </w:pPr>
      <w:r>
        <w:rPr>
          <w:sz w:val="28"/>
        </w:rPr>
        <w:t>История общественных движений и политических партий. Сб. статей. МГУ. В 2 ч. М., 1992.</w:t>
      </w:r>
    </w:p>
    <w:p w:rsidR="00F5675F" w:rsidRDefault="00F5675F">
      <w:pPr>
        <w:ind w:firstLine="284"/>
        <w:jc w:val="both"/>
        <w:rPr>
          <w:sz w:val="28"/>
        </w:rPr>
      </w:pPr>
      <w:r>
        <w:rPr>
          <w:sz w:val="28"/>
        </w:rPr>
        <w:t>Краснов Ю. Политика и практика. В 2 ч. М., 1993.</w:t>
      </w:r>
    </w:p>
    <w:p w:rsidR="00F5675F" w:rsidRDefault="00F5675F">
      <w:pPr>
        <w:ind w:firstLine="284"/>
        <w:jc w:val="both"/>
        <w:rPr>
          <w:sz w:val="28"/>
        </w:rPr>
      </w:pPr>
      <w:r>
        <w:rPr>
          <w:sz w:val="28"/>
        </w:rPr>
        <w:t>Краткий политический словарь. М., 1989.</w:t>
      </w:r>
    </w:p>
    <w:p w:rsidR="00F5675F" w:rsidRDefault="00F5675F">
      <w:pPr>
        <w:ind w:firstLine="284"/>
        <w:jc w:val="both"/>
        <w:rPr>
          <w:sz w:val="28"/>
        </w:rPr>
      </w:pPr>
      <w:r>
        <w:rPr>
          <w:sz w:val="28"/>
        </w:rPr>
        <w:t>Ленин В.И. Шаг вперед, два шага назад. Полн. собр. соч. Т.8.</w:t>
      </w:r>
    </w:p>
    <w:p w:rsidR="00F5675F" w:rsidRDefault="00F5675F">
      <w:pPr>
        <w:ind w:firstLine="284"/>
        <w:jc w:val="both"/>
        <w:rPr>
          <w:sz w:val="28"/>
        </w:rPr>
      </w:pPr>
      <w:r>
        <w:rPr>
          <w:sz w:val="28"/>
        </w:rPr>
        <w:t>Партии и партийные системы. М.,- Ростов /н.Д. 2004.</w:t>
      </w:r>
    </w:p>
    <w:p w:rsidR="00F5675F" w:rsidRDefault="00F5675F">
      <w:pPr>
        <w:ind w:firstLine="284"/>
        <w:jc w:val="both"/>
        <w:rPr>
          <w:sz w:val="28"/>
        </w:rPr>
      </w:pPr>
      <w:r>
        <w:rPr>
          <w:sz w:val="28"/>
        </w:rPr>
        <w:t>Политические партии. Справочник. М., 1986.</w:t>
      </w:r>
    </w:p>
    <w:p w:rsidR="00F5675F" w:rsidRDefault="00F5675F">
      <w:pPr>
        <w:ind w:left="284"/>
        <w:jc w:val="both"/>
        <w:rPr>
          <w:sz w:val="28"/>
        </w:rPr>
      </w:pPr>
      <w:r>
        <w:rPr>
          <w:sz w:val="28"/>
        </w:rPr>
        <w:t>Политические партии России. Конец Х</w:t>
      </w:r>
      <w:r>
        <w:rPr>
          <w:sz w:val="28"/>
          <w:lang w:val="en-US"/>
        </w:rPr>
        <w:t>I</w:t>
      </w:r>
      <w:r>
        <w:rPr>
          <w:sz w:val="28"/>
        </w:rPr>
        <w:t>Х - первая треть ХХ века. М., 1996.</w:t>
      </w:r>
    </w:p>
    <w:p w:rsidR="00F5675F" w:rsidRDefault="00F5675F">
      <w:pPr>
        <w:ind w:left="284"/>
        <w:jc w:val="both"/>
        <w:rPr>
          <w:sz w:val="28"/>
        </w:rPr>
      </w:pPr>
      <w:r>
        <w:rPr>
          <w:sz w:val="28"/>
        </w:rPr>
        <w:t>Программы политических партий России: конец Х</w:t>
      </w:r>
      <w:r>
        <w:rPr>
          <w:sz w:val="28"/>
          <w:lang w:val="en-US"/>
        </w:rPr>
        <w:t>I</w:t>
      </w:r>
      <w:r>
        <w:rPr>
          <w:sz w:val="28"/>
        </w:rPr>
        <w:t>Х - начало ХХ века. М., 1995.</w:t>
      </w:r>
    </w:p>
    <w:p w:rsidR="00F5675F" w:rsidRDefault="00F5675F">
      <w:pPr>
        <w:ind w:firstLine="284"/>
        <w:jc w:val="both"/>
        <w:rPr>
          <w:sz w:val="28"/>
        </w:rPr>
      </w:pPr>
    </w:p>
    <w:p w:rsidR="00F5675F" w:rsidRDefault="00F5675F">
      <w:pPr>
        <w:keepNext/>
        <w:ind w:firstLine="284"/>
        <w:jc w:val="center"/>
        <w:rPr>
          <w:b/>
          <w:sz w:val="28"/>
        </w:rPr>
      </w:pPr>
      <w:r>
        <w:rPr>
          <w:b/>
          <w:sz w:val="28"/>
          <w:lang w:val="en-US"/>
        </w:rPr>
        <w:t>III</w:t>
      </w:r>
      <w:r>
        <w:rPr>
          <w:b/>
          <w:sz w:val="28"/>
        </w:rPr>
        <w:t xml:space="preserve">. Основные направления деятельности </w:t>
      </w:r>
    </w:p>
    <w:p w:rsidR="00F5675F" w:rsidRDefault="00F5675F">
      <w:pPr>
        <w:keepNext/>
        <w:ind w:firstLine="284"/>
        <w:jc w:val="center"/>
        <w:rPr>
          <w:b/>
          <w:sz w:val="28"/>
        </w:rPr>
      </w:pPr>
      <w:r>
        <w:rPr>
          <w:b/>
          <w:sz w:val="28"/>
        </w:rPr>
        <w:t>политических партий</w:t>
      </w:r>
    </w:p>
    <w:p w:rsidR="00F5675F" w:rsidRDefault="00F5675F">
      <w:pPr>
        <w:keepNext/>
        <w:ind w:firstLine="284"/>
        <w:jc w:val="center"/>
        <w:rPr>
          <w:b/>
          <w:sz w:val="28"/>
        </w:rPr>
      </w:pPr>
    </w:p>
    <w:p w:rsidR="00F5675F" w:rsidRDefault="00F5675F">
      <w:pPr>
        <w:ind w:firstLine="284"/>
        <w:jc w:val="both"/>
        <w:rPr>
          <w:sz w:val="28"/>
        </w:rPr>
      </w:pPr>
      <w:r>
        <w:rPr>
          <w:sz w:val="28"/>
        </w:rPr>
        <w:t>1. Политические платформы партий и их сплоченность.</w:t>
      </w:r>
    </w:p>
    <w:p w:rsidR="00F5675F" w:rsidRDefault="00F5675F">
      <w:pPr>
        <w:ind w:firstLine="284"/>
        <w:jc w:val="both"/>
        <w:rPr>
          <w:sz w:val="28"/>
        </w:rPr>
      </w:pPr>
      <w:r>
        <w:rPr>
          <w:sz w:val="28"/>
        </w:rPr>
        <w:t>2. Политические цели. Пути и средства их достижения.</w:t>
      </w:r>
    </w:p>
    <w:p w:rsidR="00F5675F" w:rsidRDefault="00F5675F">
      <w:pPr>
        <w:keepNext/>
        <w:ind w:firstLine="284"/>
        <w:jc w:val="center"/>
        <w:rPr>
          <w:b/>
          <w:sz w:val="28"/>
        </w:rPr>
      </w:pPr>
      <w:r>
        <w:rPr>
          <w:b/>
          <w:sz w:val="28"/>
        </w:rPr>
        <w:t>Доклады</w:t>
      </w:r>
    </w:p>
    <w:p w:rsidR="00F5675F" w:rsidRDefault="00F5675F">
      <w:pPr>
        <w:ind w:firstLine="284"/>
        <w:jc w:val="both"/>
        <w:rPr>
          <w:sz w:val="28"/>
        </w:rPr>
      </w:pPr>
      <w:r>
        <w:rPr>
          <w:sz w:val="28"/>
        </w:rPr>
        <w:t>Конфессиональные  партии Западной Европы.</w:t>
      </w:r>
    </w:p>
    <w:p w:rsidR="00F5675F" w:rsidRDefault="00F5675F">
      <w:pPr>
        <w:ind w:firstLine="284"/>
        <w:jc w:val="both"/>
        <w:rPr>
          <w:sz w:val="28"/>
        </w:rPr>
      </w:pPr>
      <w:r>
        <w:rPr>
          <w:sz w:val="28"/>
        </w:rPr>
        <w:t>Национально-патриотические партии Африки.</w:t>
      </w:r>
    </w:p>
    <w:p w:rsidR="00F5675F" w:rsidRDefault="00F5675F">
      <w:pPr>
        <w:ind w:firstLine="284"/>
        <w:jc w:val="center"/>
        <w:rPr>
          <w:b/>
          <w:sz w:val="28"/>
        </w:rPr>
      </w:pPr>
      <w:r>
        <w:rPr>
          <w:b/>
          <w:sz w:val="28"/>
        </w:rPr>
        <w:t>Литература</w:t>
      </w:r>
    </w:p>
    <w:p w:rsidR="00F5675F" w:rsidRDefault="00F5675F">
      <w:pPr>
        <w:ind w:firstLine="284"/>
        <w:jc w:val="both"/>
        <w:rPr>
          <w:sz w:val="28"/>
        </w:rPr>
      </w:pPr>
      <w:r>
        <w:rPr>
          <w:sz w:val="28"/>
        </w:rPr>
        <w:t>Буржуазные партии и политическая борьба в странах Востока. М., 1987.</w:t>
      </w:r>
    </w:p>
    <w:p w:rsidR="00F5675F" w:rsidRDefault="00F5675F">
      <w:pPr>
        <w:ind w:left="284"/>
        <w:jc w:val="both"/>
        <w:rPr>
          <w:sz w:val="28"/>
        </w:rPr>
      </w:pPr>
      <w:r>
        <w:rPr>
          <w:sz w:val="28"/>
        </w:rPr>
        <w:t>Бутенко А.П. Политическая организация общества при социализме. М., 1981.</w:t>
      </w:r>
    </w:p>
    <w:p w:rsidR="00F5675F" w:rsidRDefault="00F5675F">
      <w:pPr>
        <w:ind w:left="284"/>
        <w:jc w:val="both"/>
        <w:rPr>
          <w:sz w:val="28"/>
        </w:rPr>
      </w:pPr>
      <w:r>
        <w:rPr>
          <w:sz w:val="28"/>
        </w:rPr>
        <w:t>В поисках своего пути: Россия между Европой и Азией. Хрест. по истории общественной мысли Х</w:t>
      </w:r>
      <w:r>
        <w:rPr>
          <w:sz w:val="28"/>
          <w:lang w:val="en-US"/>
        </w:rPr>
        <w:t>I</w:t>
      </w:r>
      <w:r>
        <w:rPr>
          <w:sz w:val="28"/>
        </w:rPr>
        <w:t>Х и ХХ веков М., 1994.</w:t>
      </w:r>
    </w:p>
    <w:p w:rsidR="00F5675F" w:rsidRDefault="00F5675F">
      <w:pPr>
        <w:ind w:firstLine="284"/>
        <w:jc w:val="both"/>
        <w:rPr>
          <w:sz w:val="28"/>
        </w:rPr>
      </w:pPr>
      <w:r>
        <w:rPr>
          <w:sz w:val="28"/>
        </w:rPr>
        <w:t>Гнатюк О.Л. Русская политическая мысль начала ХХ в. СП б., 1994.</w:t>
      </w:r>
    </w:p>
    <w:p w:rsidR="00F5675F" w:rsidRDefault="00F5675F">
      <w:pPr>
        <w:ind w:left="284"/>
        <w:jc w:val="both"/>
        <w:rPr>
          <w:sz w:val="28"/>
        </w:rPr>
      </w:pPr>
      <w:r>
        <w:rPr>
          <w:sz w:val="28"/>
        </w:rPr>
        <w:t>Даниленко В.Н. Политические партии и буржуазное государство. М., 1984.</w:t>
      </w:r>
    </w:p>
    <w:p w:rsidR="00F5675F" w:rsidRDefault="00F5675F">
      <w:pPr>
        <w:ind w:left="284"/>
        <w:jc w:val="both"/>
        <w:rPr>
          <w:sz w:val="28"/>
        </w:rPr>
      </w:pPr>
      <w:r>
        <w:rPr>
          <w:sz w:val="28"/>
        </w:rPr>
        <w:t>Душаков А.В. Роль политических партий в консолидации современного общества. (1988 - 1992 гг.) Автореферат...к. и. н. М., 1992.</w:t>
      </w:r>
    </w:p>
    <w:p w:rsidR="00F5675F" w:rsidRDefault="00F5675F">
      <w:pPr>
        <w:ind w:firstLine="284"/>
        <w:jc w:val="both"/>
        <w:rPr>
          <w:sz w:val="28"/>
        </w:rPr>
      </w:pPr>
      <w:r>
        <w:rPr>
          <w:sz w:val="28"/>
        </w:rPr>
        <w:t>Государственно-церковные отношения в России. Сб. статей. М., 1993.</w:t>
      </w:r>
    </w:p>
    <w:p w:rsidR="00F5675F" w:rsidRDefault="00F5675F">
      <w:pPr>
        <w:ind w:left="284"/>
        <w:jc w:val="both"/>
        <w:rPr>
          <w:sz w:val="28"/>
        </w:rPr>
      </w:pPr>
      <w:r>
        <w:rPr>
          <w:sz w:val="28"/>
        </w:rPr>
        <w:t>Из истории партий и общественно-политических движений СССР и России. М., 1992.</w:t>
      </w:r>
    </w:p>
    <w:p w:rsidR="00F5675F" w:rsidRDefault="00F5675F">
      <w:pPr>
        <w:ind w:firstLine="284"/>
        <w:jc w:val="both"/>
        <w:rPr>
          <w:sz w:val="28"/>
        </w:rPr>
      </w:pPr>
      <w:r>
        <w:rPr>
          <w:sz w:val="28"/>
        </w:rPr>
        <w:t>Ленин В.И. Шаг вперед, два шага назад. Полн. собр. соч. Т. 8.</w:t>
      </w:r>
    </w:p>
    <w:p w:rsidR="00F5675F" w:rsidRDefault="00F5675F">
      <w:pPr>
        <w:ind w:firstLine="284"/>
        <w:jc w:val="both"/>
        <w:rPr>
          <w:sz w:val="28"/>
        </w:rPr>
      </w:pPr>
      <w:r>
        <w:rPr>
          <w:sz w:val="28"/>
        </w:rPr>
        <w:t>Матвеев Р.Ф. Теоретическая и практическая политология. М., 1993.</w:t>
      </w:r>
    </w:p>
    <w:p w:rsidR="00F5675F" w:rsidRDefault="00F5675F">
      <w:pPr>
        <w:ind w:left="284"/>
        <w:jc w:val="both"/>
        <w:rPr>
          <w:sz w:val="28"/>
        </w:rPr>
      </w:pPr>
      <w:r>
        <w:rPr>
          <w:sz w:val="28"/>
        </w:rPr>
        <w:t>Пивоваров Ю.С. Политическая культура в пореформенной России. М., 1994.</w:t>
      </w:r>
    </w:p>
    <w:p w:rsidR="00F5675F" w:rsidRDefault="00F5675F">
      <w:pPr>
        <w:ind w:left="284"/>
        <w:jc w:val="both"/>
        <w:rPr>
          <w:sz w:val="28"/>
        </w:rPr>
      </w:pPr>
      <w:r>
        <w:rPr>
          <w:sz w:val="28"/>
        </w:rPr>
        <w:t>Полный сборник платформ всех русских политических партий. СП б., 1906.</w:t>
      </w:r>
    </w:p>
    <w:p w:rsidR="00F5675F" w:rsidRDefault="00F5675F">
      <w:pPr>
        <w:ind w:firstLine="284"/>
        <w:jc w:val="both"/>
        <w:rPr>
          <w:sz w:val="28"/>
        </w:rPr>
      </w:pPr>
    </w:p>
    <w:p w:rsidR="00F5675F" w:rsidRDefault="00F5675F">
      <w:pPr>
        <w:ind w:firstLine="284"/>
        <w:jc w:val="center"/>
        <w:rPr>
          <w:b/>
          <w:sz w:val="28"/>
          <w:u w:val="single"/>
        </w:rPr>
      </w:pPr>
      <w:r>
        <w:rPr>
          <w:b/>
          <w:sz w:val="28"/>
          <w:u w:val="single"/>
          <w:lang w:val="en-US"/>
        </w:rPr>
        <w:t>IV</w:t>
      </w:r>
      <w:r>
        <w:rPr>
          <w:b/>
          <w:sz w:val="28"/>
          <w:u w:val="single"/>
        </w:rPr>
        <w:t xml:space="preserve">. Политические силы, их программы </w:t>
      </w:r>
    </w:p>
    <w:p w:rsidR="00F5675F" w:rsidRDefault="00F5675F">
      <w:pPr>
        <w:ind w:firstLine="284"/>
        <w:jc w:val="center"/>
        <w:rPr>
          <w:b/>
          <w:sz w:val="28"/>
          <w:u w:val="single"/>
        </w:rPr>
      </w:pPr>
      <w:r>
        <w:rPr>
          <w:b/>
          <w:sz w:val="28"/>
          <w:u w:val="single"/>
        </w:rPr>
        <w:t>и пути реализации.</w:t>
      </w:r>
    </w:p>
    <w:p w:rsidR="00F5675F" w:rsidRDefault="00F5675F">
      <w:pPr>
        <w:ind w:firstLine="284"/>
        <w:jc w:val="center"/>
        <w:rPr>
          <w:b/>
          <w:sz w:val="28"/>
          <w:u w:val="single"/>
        </w:rPr>
      </w:pPr>
    </w:p>
    <w:p w:rsidR="00F5675F" w:rsidRDefault="00F5675F">
      <w:pPr>
        <w:ind w:firstLine="284"/>
        <w:jc w:val="both"/>
        <w:rPr>
          <w:sz w:val="28"/>
        </w:rPr>
      </w:pPr>
      <w:r>
        <w:rPr>
          <w:sz w:val="28"/>
        </w:rPr>
        <w:t>1. Программы политических партий.</w:t>
      </w:r>
    </w:p>
    <w:p w:rsidR="00F5675F" w:rsidRDefault="00F5675F">
      <w:pPr>
        <w:ind w:left="284"/>
        <w:jc w:val="both"/>
        <w:rPr>
          <w:sz w:val="28"/>
        </w:rPr>
      </w:pPr>
      <w:r>
        <w:rPr>
          <w:sz w:val="28"/>
        </w:rPr>
        <w:t>2. Агитация и пропаганда и ее роль в деятельности политической партии.</w:t>
      </w:r>
    </w:p>
    <w:p w:rsidR="00F5675F" w:rsidRDefault="00F5675F">
      <w:pPr>
        <w:keepNext/>
        <w:ind w:firstLine="284"/>
        <w:jc w:val="center"/>
        <w:rPr>
          <w:b/>
          <w:sz w:val="28"/>
        </w:rPr>
      </w:pPr>
      <w:r>
        <w:rPr>
          <w:b/>
          <w:sz w:val="28"/>
        </w:rPr>
        <w:t>Доклады</w:t>
      </w:r>
    </w:p>
    <w:p w:rsidR="00F5675F" w:rsidRDefault="00F5675F">
      <w:pPr>
        <w:ind w:left="284"/>
        <w:jc w:val="both"/>
        <w:rPr>
          <w:sz w:val="28"/>
        </w:rPr>
      </w:pPr>
      <w:r>
        <w:rPr>
          <w:sz w:val="28"/>
        </w:rPr>
        <w:t>Политические программы демократической и республиканской партий США: сходство и различия.</w:t>
      </w:r>
    </w:p>
    <w:p w:rsidR="00F5675F" w:rsidRDefault="00F5675F">
      <w:pPr>
        <w:ind w:firstLine="284"/>
        <w:jc w:val="both"/>
        <w:rPr>
          <w:sz w:val="28"/>
        </w:rPr>
      </w:pPr>
      <w:r>
        <w:rPr>
          <w:sz w:val="28"/>
        </w:rPr>
        <w:t>Четыре программы партии коммунистов в России.</w:t>
      </w:r>
    </w:p>
    <w:p w:rsidR="00F5675F" w:rsidRDefault="00F5675F">
      <w:pPr>
        <w:ind w:firstLine="284"/>
        <w:jc w:val="both"/>
        <w:rPr>
          <w:sz w:val="28"/>
          <w:u w:val="single"/>
        </w:rPr>
      </w:pPr>
      <w:r>
        <w:rPr>
          <w:sz w:val="28"/>
        </w:rPr>
        <w:t>Средства массовой информации - четвертая власть?</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Программы политических партий России: конец Х</w:t>
      </w:r>
      <w:r>
        <w:rPr>
          <w:sz w:val="28"/>
          <w:lang w:val="en-US"/>
        </w:rPr>
        <w:t>I</w:t>
      </w:r>
      <w:r>
        <w:rPr>
          <w:sz w:val="28"/>
        </w:rPr>
        <w:t>Х- начало ХХ в. М., 1995.</w:t>
      </w:r>
    </w:p>
    <w:p w:rsidR="00F5675F" w:rsidRDefault="00F5675F">
      <w:pPr>
        <w:ind w:left="284"/>
        <w:jc w:val="both"/>
        <w:rPr>
          <w:sz w:val="28"/>
        </w:rPr>
      </w:pPr>
      <w:r>
        <w:rPr>
          <w:sz w:val="28"/>
        </w:rPr>
        <w:t>Энтин В.Л. Средства массовой информации в политической системе современного капитализма. М., 1988.</w:t>
      </w:r>
    </w:p>
    <w:p w:rsidR="00F5675F" w:rsidRDefault="00F5675F">
      <w:pPr>
        <w:ind w:firstLine="284"/>
        <w:jc w:val="both"/>
        <w:rPr>
          <w:sz w:val="28"/>
        </w:rPr>
      </w:pPr>
      <w:r>
        <w:rPr>
          <w:sz w:val="28"/>
        </w:rPr>
        <w:t>Политические партии. Справочник. М., 1986.</w:t>
      </w:r>
    </w:p>
    <w:p w:rsidR="00F5675F" w:rsidRDefault="00F5675F">
      <w:pPr>
        <w:ind w:firstLine="284"/>
        <w:jc w:val="both"/>
        <w:rPr>
          <w:sz w:val="28"/>
        </w:rPr>
      </w:pPr>
      <w:r>
        <w:rPr>
          <w:sz w:val="28"/>
        </w:rPr>
        <w:t>Ленин В.И. Что делать? Полн. собр. соч. Т.8.</w:t>
      </w:r>
    </w:p>
    <w:p w:rsidR="00F5675F" w:rsidRDefault="00F5675F">
      <w:pPr>
        <w:ind w:left="284"/>
        <w:jc w:val="both"/>
        <w:rPr>
          <w:sz w:val="28"/>
        </w:rPr>
      </w:pPr>
      <w:r>
        <w:rPr>
          <w:sz w:val="28"/>
        </w:rPr>
        <w:t>Марченко М.Н., Фарукшин М.Х. Буржуазные политические партии. М., 1987.</w:t>
      </w:r>
    </w:p>
    <w:p w:rsidR="00F5675F" w:rsidRDefault="00F5675F">
      <w:pPr>
        <w:ind w:left="284"/>
        <w:jc w:val="both"/>
        <w:rPr>
          <w:sz w:val="28"/>
        </w:rPr>
      </w:pPr>
      <w:r>
        <w:rPr>
          <w:sz w:val="28"/>
        </w:rPr>
        <w:t>Абрамов Ю.К. Американская партийная модель. // США: экономика, политика, идеология. 1992. №2.</w:t>
      </w:r>
    </w:p>
    <w:p w:rsidR="00F5675F" w:rsidRDefault="00F5675F">
      <w:pPr>
        <w:ind w:firstLine="284"/>
        <w:jc w:val="both"/>
        <w:rPr>
          <w:sz w:val="28"/>
          <w:u w:val="single"/>
        </w:rPr>
      </w:pPr>
      <w:r>
        <w:rPr>
          <w:sz w:val="28"/>
        </w:rPr>
        <w:t xml:space="preserve">Барсенков А.С. Политическая Россия сегодня. М., 1993. </w:t>
      </w:r>
    </w:p>
    <w:p w:rsidR="00F5675F" w:rsidRDefault="00F5675F">
      <w:pPr>
        <w:ind w:left="284"/>
        <w:jc w:val="both"/>
        <w:rPr>
          <w:sz w:val="28"/>
        </w:rPr>
      </w:pPr>
      <w:r>
        <w:rPr>
          <w:sz w:val="28"/>
        </w:rPr>
        <w:t>Бутенко А.П. Политическая организация общества при социализме. М., 1981.</w:t>
      </w:r>
    </w:p>
    <w:p w:rsidR="00F5675F" w:rsidRDefault="00F5675F">
      <w:pPr>
        <w:ind w:left="284"/>
        <w:jc w:val="both"/>
        <w:rPr>
          <w:sz w:val="28"/>
        </w:rPr>
      </w:pPr>
      <w:r>
        <w:rPr>
          <w:sz w:val="28"/>
        </w:rPr>
        <w:t>Евдокимов В.Б. Политические партии в зарубежных странах. Свердловск, 1992.</w:t>
      </w:r>
    </w:p>
    <w:p w:rsidR="00F5675F" w:rsidRDefault="00F5675F">
      <w:pPr>
        <w:ind w:left="284"/>
        <w:jc w:val="both"/>
        <w:rPr>
          <w:sz w:val="28"/>
        </w:rPr>
      </w:pPr>
      <w:r>
        <w:rPr>
          <w:sz w:val="28"/>
        </w:rPr>
        <w:t>Суслов Ю.П. Социалистические партии и крестьянство Поволжья (окт. 1917 - 1920 гг.). Саратов, 1994.</w:t>
      </w:r>
    </w:p>
    <w:p w:rsidR="00F5675F" w:rsidRDefault="00F5675F">
      <w:pPr>
        <w:ind w:firstLine="284"/>
        <w:jc w:val="both"/>
        <w:rPr>
          <w:sz w:val="28"/>
        </w:rPr>
      </w:pPr>
      <w:r>
        <w:rPr>
          <w:sz w:val="28"/>
        </w:rPr>
        <w:t>Методы изучения общественного мнения. М., 1992.</w:t>
      </w:r>
    </w:p>
    <w:p w:rsidR="00F5675F" w:rsidRDefault="00F5675F">
      <w:pPr>
        <w:ind w:left="284"/>
        <w:jc w:val="both"/>
        <w:rPr>
          <w:sz w:val="28"/>
        </w:rPr>
      </w:pPr>
      <w:r>
        <w:rPr>
          <w:sz w:val="28"/>
        </w:rPr>
        <w:t>Перегудов С., Холодковский К. Политическая партия. // Коммунист. 1991. №2.</w:t>
      </w:r>
    </w:p>
    <w:p w:rsidR="00F5675F" w:rsidRDefault="00F5675F">
      <w:pPr>
        <w:ind w:firstLine="284"/>
        <w:jc w:val="both"/>
        <w:rPr>
          <w:sz w:val="28"/>
        </w:rPr>
      </w:pPr>
      <w:r>
        <w:rPr>
          <w:sz w:val="28"/>
        </w:rPr>
        <w:t>Политология. Уч. пособие под ред. Полуниной Г.В. М., 1996.</w:t>
      </w:r>
    </w:p>
    <w:p w:rsidR="00F5675F" w:rsidRDefault="00F5675F">
      <w:pPr>
        <w:ind w:firstLine="284"/>
        <w:jc w:val="both"/>
        <w:rPr>
          <w:sz w:val="28"/>
        </w:rPr>
      </w:pPr>
      <w:r>
        <w:rPr>
          <w:sz w:val="28"/>
        </w:rPr>
        <w:t>Россия: опыт национально-государственной идеологии. М., 1994.</w:t>
      </w:r>
    </w:p>
    <w:p w:rsidR="00F5675F" w:rsidRDefault="00F5675F">
      <w:pPr>
        <w:ind w:firstLine="284"/>
        <w:jc w:val="both"/>
        <w:rPr>
          <w:sz w:val="28"/>
        </w:rPr>
      </w:pPr>
    </w:p>
    <w:p w:rsidR="00F5675F" w:rsidRDefault="00F5675F">
      <w:pPr>
        <w:ind w:firstLine="284"/>
        <w:jc w:val="center"/>
        <w:rPr>
          <w:b/>
          <w:sz w:val="28"/>
        </w:rPr>
      </w:pPr>
      <w:r>
        <w:rPr>
          <w:b/>
          <w:sz w:val="28"/>
          <w:lang w:val="en-US"/>
        </w:rPr>
        <w:t>V</w:t>
      </w:r>
      <w:r>
        <w:rPr>
          <w:b/>
          <w:sz w:val="28"/>
        </w:rPr>
        <w:t xml:space="preserve">. Политические партии и государственная </w:t>
      </w:r>
    </w:p>
    <w:p w:rsidR="00F5675F" w:rsidRDefault="00F5675F">
      <w:pPr>
        <w:ind w:firstLine="284"/>
        <w:jc w:val="center"/>
        <w:rPr>
          <w:b/>
          <w:sz w:val="28"/>
        </w:rPr>
      </w:pPr>
      <w:r>
        <w:rPr>
          <w:b/>
          <w:sz w:val="28"/>
        </w:rPr>
        <w:t>власть.</w:t>
      </w:r>
    </w:p>
    <w:p w:rsidR="00F5675F" w:rsidRDefault="00F5675F">
      <w:pPr>
        <w:ind w:firstLine="284"/>
        <w:jc w:val="both"/>
        <w:rPr>
          <w:sz w:val="28"/>
        </w:rPr>
      </w:pPr>
      <w:r>
        <w:rPr>
          <w:sz w:val="28"/>
        </w:rPr>
        <w:t>1. Пути завоевания политическими партиями государственной власти.</w:t>
      </w:r>
    </w:p>
    <w:p w:rsidR="00F5675F" w:rsidRDefault="00F5675F">
      <w:pPr>
        <w:ind w:firstLine="284"/>
        <w:jc w:val="both"/>
        <w:rPr>
          <w:sz w:val="28"/>
        </w:rPr>
      </w:pPr>
      <w:r>
        <w:rPr>
          <w:sz w:val="28"/>
        </w:rPr>
        <w:t>2. Партия и государственная власть.</w:t>
      </w:r>
    </w:p>
    <w:p w:rsidR="00F5675F" w:rsidRDefault="00F5675F">
      <w:pPr>
        <w:ind w:firstLine="284"/>
        <w:jc w:val="center"/>
        <w:rPr>
          <w:b/>
          <w:sz w:val="28"/>
        </w:rPr>
      </w:pPr>
      <w:r>
        <w:rPr>
          <w:b/>
          <w:sz w:val="28"/>
        </w:rPr>
        <w:t>Доклады</w:t>
      </w:r>
    </w:p>
    <w:p w:rsidR="00F5675F" w:rsidRDefault="00F5675F">
      <w:pPr>
        <w:ind w:firstLine="284"/>
        <w:jc w:val="both"/>
        <w:rPr>
          <w:sz w:val="28"/>
          <w:u w:val="single"/>
        </w:rPr>
      </w:pPr>
      <w:r>
        <w:rPr>
          <w:sz w:val="28"/>
        </w:rPr>
        <w:t>Военная диктатура - благо или "черные " дни демократии.</w:t>
      </w:r>
    </w:p>
    <w:p w:rsidR="00F5675F" w:rsidRDefault="00F5675F">
      <w:pPr>
        <w:ind w:firstLine="284"/>
        <w:jc w:val="both"/>
        <w:rPr>
          <w:sz w:val="28"/>
        </w:rPr>
      </w:pPr>
      <w:r>
        <w:rPr>
          <w:sz w:val="28"/>
        </w:rPr>
        <w:t>Великобритания без монарха?</w:t>
      </w:r>
    </w:p>
    <w:p w:rsidR="00F5675F" w:rsidRDefault="00F5675F">
      <w:pPr>
        <w:ind w:firstLine="284"/>
        <w:jc w:val="both"/>
        <w:rPr>
          <w:sz w:val="28"/>
        </w:rPr>
      </w:pPr>
      <w:r>
        <w:rPr>
          <w:sz w:val="28"/>
        </w:rPr>
        <w:t>Социалистическая революция в США: миф или реальность?</w:t>
      </w:r>
    </w:p>
    <w:p w:rsidR="00F5675F" w:rsidRDefault="00F5675F">
      <w:pPr>
        <w:ind w:firstLine="284"/>
        <w:jc w:val="both"/>
        <w:rPr>
          <w:sz w:val="28"/>
        </w:rPr>
      </w:pPr>
      <w:r>
        <w:rPr>
          <w:sz w:val="28"/>
        </w:rPr>
        <w:t>Альтернативные пути политического развития развивающихся стран.</w:t>
      </w:r>
    </w:p>
    <w:p w:rsidR="00F5675F" w:rsidRDefault="00F5675F">
      <w:pPr>
        <w:keepNext/>
        <w:ind w:firstLine="284"/>
        <w:jc w:val="center"/>
        <w:rPr>
          <w:b/>
          <w:sz w:val="28"/>
        </w:rPr>
      </w:pPr>
      <w:r>
        <w:rPr>
          <w:b/>
          <w:sz w:val="28"/>
        </w:rPr>
        <w:t>Литература</w:t>
      </w:r>
    </w:p>
    <w:p w:rsidR="00F5675F" w:rsidRDefault="00F5675F">
      <w:pPr>
        <w:ind w:left="284"/>
        <w:jc w:val="both"/>
        <w:rPr>
          <w:sz w:val="28"/>
        </w:rPr>
      </w:pPr>
      <w:r>
        <w:rPr>
          <w:sz w:val="28"/>
        </w:rPr>
        <w:t>Власть и оппозиция: российский политический процесс ХХ столетия. М., 1995.</w:t>
      </w:r>
    </w:p>
    <w:p w:rsidR="00F5675F" w:rsidRDefault="00F5675F">
      <w:pPr>
        <w:ind w:firstLine="284"/>
        <w:jc w:val="both"/>
        <w:rPr>
          <w:sz w:val="28"/>
        </w:rPr>
      </w:pPr>
      <w:r>
        <w:rPr>
          <w:sz w:val="28"/>
        </w:rPr>
        <w:t>Власть и реформы: от самодержавия к советской России. СП б., 1996.</w:t>
      </w:r>
    </w:p>
    <w:p w:rsidR="00F5675F" w:rsidRDefault="00F5675F">
      <w:pPr>
        <w:ind w:left="284"/>
        <w:jc w:val="both"/>
        <w:rPr>
          <w:sz w:val="28"/>
        </w:rPr>
      </w:pPr>
      <w:r>
        <w:rPr>
          <w:sz w:val="28"/>
        </w:rPr>
        <w:t>Герасименко Г.А. Трансформация власти в России в 1917 году. // Отечественная история. 1997. №1.</w:t>
      </w:r>
    </w:p>
    <w:p w:rsidR="00F5675F" w:rsidRDefault="00F5675F">
      <w:pPr>
        <w:ind w:firstLine="284"/>
        <w:jc w:val="both"/>
        <w:rPr>
          <w:sz w:val="28"/>
        </w:rPr>
      </w:pPr>
      <w:r>
        <w:rPr>
          <w:sz w:val="28"/>
        </w:rPr>
        <w:t>Даниленко В.Н. Политические партии и государство. М., 1984.</w:t>
      </w:r>
    </w:p>
    <w:p w:rsidR="00F5675F" w:rsidRDefault="00F5675F">
      <w:pPr>
        <w:ind w:firstLine="284"/>
        <w:jc w:val="both"/>
        <w:rPr>
          <w:sz w:val="28"/>
        </w:rPr>
      </w:pPr>
      <w:r>
        <w:rPr>
          <w:sz w:val="28"/>
        </w:rPr>
        <w:t>Из истории европейского парламентаризма: Великобритания. М., 1995.</w:t>
      </w:r>
    </w:p>
    <w:p w:rsidR="00F5675F" w:rsidRDefault="00F5675F">
      <w:pPr>
        <w:ind w:firstLine="284"/>
        <w:jc w:val="both"/>
        <w:rPr>
          <w:sz w:val="28"/>
        </w:rPr>
      </w:pPr>
      <w:r>
        <w:rPr>
          <w:sz w:val="28"/>
        </w:rPr>
        <w:t>Ковлер И. Франция: партии и избиратели. М., 1984.</w:t>
      </w:r>
    </w:p>
    <w:p w:rsidR="00F5675F" w:rsidRDefault="00F5675F">
      <w:pPr>
        <w:ind w:left="284"/>
        <w:jc w:val="both"/>
        <w:rPr>
          <w:sz w:val="28"/>
          <w:u w:val="single"/>
        </w:rPr>
      </w:pPr>
      <w:r>
        <w:rPr>
          <w:sz w:val="28"/>
        </w:rPr>
        <w:t>Леванский С.А. СДПГ: опыт правительственной и оппозиционной деятельности (1969 - 1989 гг.). М., 1992.</w:t>
      </w:r>
    </w:p>
    <w:p w:rsidR="00F5675F" w:rsidRDefault="00F5675F">
      <w:pPr>
        <w:ind w:left="284"/>
        <w:jc w:val="both"/>
        <w:rPr>
          <w:sz w:val="28"/>
        </w:rPr>
      </w:pPr>
      <w:r>
        <w:rPr>
          <w:sz w:val="28"/>
        </w:rPr>
        <w:t>Лорда-и-Алайс Ф. О власти и ее разновидностях. //Мир политики. М., 1992.</w:t>
      </w:r>
    </w:p>
    <w:p w:rsidR="00F5675F" w:rsidRDefault="00F5675F">
      <w:pPr>
        <w:ind w:firstLine="284"/>
        <w:jc w:val="both"/>
        <w:rPr>
          <w:sz w:val="28"/>
        </w:rPr>
      </w:pPr>
      <w:r>
        <w:rPr>
          <w:sz w:val="28"/>
        </w:rPr>
        <w:t>Орлов А.Г. Политическая система стран Латинской Америки. М., 1982.</w:t>
      </w:r>
    </w:p>
    <w:p w:rsidR="00F5675F" w:rsidRDefault="00F5675F">
      <w:pPr>
        <w:ind w:left="284"/>
        <w:jc w:val="both"/>
        <w:rPr>
          <w:sz w:val="28"/>
        </w:rPr>
      </w:pPr>
      <w:r>
        <w:rPr>
          <w:sz w:val="28"/>
        </w:rPr>
        <w:t>Политическая Россия сегодня: Исполнительная власть, Конституционный суд. Лидеры партий и движений. М., 1993.</w:t>
      </w:r>
    </w:p>
    <w:p w:rsidR="00F5675F" w:rsidRDefault="00F5675F">
      <w:pPr>
        <w:ind w:firstLine="284"/>
        <w:jc w:val="both"/>
        <w:rPr>
          <w:sz w:val="28"/>
        </w:rPr>
      </w:pPr>
      <w:r>
        <w:rPr>
          <w:sz w:val="28"/>
        </w:rPr>
        <w:t>Политические институты США: история и современность. М., 1988.</w:t>
      </w:r>
    </w:p>
    <w:p w:rsidR="00F5675F" w:rsidRDefault="00F5675F">
      <w:pPr>
        <w:ind w:left="284"/>
        <w:jc w:val="both"/>
        <w:rPr>
          <w:sz w:val="28"/>
        </w:rPr>
      </w:pPr>
      <w:r>
        <w:rPr>
          <w:sz w:val="28"/>
        </w:rPr>
        <w:t>Салов В. Политические партии, общество и государство в стра</w:t>
      </w:r>
      <w:r>
        <w:rPr>
          <w:sz w:val="28"/>
        </w:rPr>
        <w:softHyphen/>
      </w:r>
      <w:r>
        <w:rPr>
          <w:sz w:val="28"/>
        </w:rPr>
        <w:softHyphen/>
        <w:t>нах Западной Европы. // Актуальные проблемы Европы: экономика, политика, идеология. Вып. 4. М., 1991.</w:t>
      </w:r>
    </w:p>
    <w:p w:rsidR="00F5675F" w:rsidRDefault="00F5675F">
      <w:pPr>
        <w:ind w:left="284"/>
        <w:jc w:val="both"/>
        <w:rPr>
          <w:sz w:val="28"/>
        </w:rPr>
      </w:pPr>
      <w:r>
        <w:rPr>
          <w:sz w:val="28"/>
        </w:rPr>
        <w:t>Современная Африка: итоги и перспективы развития. Эволюция политических структур. М., 1990.</w:t>
      </w:r>
    </w:p>
    <w:p w:rsidR="00F5675F" w:rsidRDefault="00F5675F">
      <w:pPr>
        <w:ind w:left="284"/>
        <w:jc w:val="both"/>
        <w:rPr>
          <w:sz w:val="28"/>
        </w:rPr>
      </w:pPr>
      <w:r>
        <w:rPr>
          <w:sz w:val="28"/>
        </w:rPr>
        <w:t>Три взгляда на государство: христианские демократы, либералы, социал-демократы. М., 1992.</w:t>
      </w:r>
    </w:p>
    <w:p w:rsidR="00F5675F" w:rsidRDefault="00F5675F">
      <w:pPr>
        <w:ind w:firstLine="284"/>
        <w:jc w:val="both"/>
        <w:rPr>
          <w:sz w:val="28"/>
        </w:rPr>
      </w:pPr>
      <w:r>
        <w:rPr>
          <w:sz w:val="28"/>
        </w:rPr>
        <w:t>Уэйр А. Граждане, партии, государство. М., 1992.</w:t>
      </w:r>
    </w:p>
    <w:p w:rsidR="00F5675F" w:rsidRDefault="00F5675F">
      <w:pPr>
        <w:ind w:left="284"/>
        <w:jc w:val="both"/>
        <w:rPr>
          <w:sz w:val="28"/>
        </w:rPr>
      </w:pPr>
      <w:r>
        <w:rPr>
          <w:sz w:val="28"/>
        </w:rPr>
        <w:t>Энтин Л.М. Политические системы развивающихся стран: государство и политические партии в странах Азии и Африки. М., 1978.</w:t>
      </w:r>
    </w:p>
    <w:p w:rsidR="00F5675F" w:rsidRDefault="00F5675F">
      <w:pPr>
        <w:ind w:firstLine="284"/>
        <w:jc w:val="both"/>
        <w:rPr>
          <w:sz w:val="28"/>
        </w:rPr>
      </w:pPr>
    </w:p>
    <w:p w:rsidR="00F5675F" w:rsidRDefault="00F5675F">
      <w:pPr>
        <w:ind w:firstLine="284"/>
        <w:jc w:val="center"/>
        <w:rPr>
          <w:b/>
          <w:sz w:val="28"/>
        </w:rPr>
      </w:pPr>
      <w:r>
        <w:rPr>
          <w:b/>
          <w:sz w:val="28"/>
          <w:lang w:val="en-US"/>
        </w:rPr>
        <w:t>VI</w:t>
      </w:r>
      <w:r>
        <w:rPr>
          <w:b/>
          <w:sz w:val="28"/>
        </w:rPr>
        <w:t>-</w:t>
      </w:r>
      <w:r>
        <w:rPr>
          <w:b/>
          <w:sz w:val="28"/>
          <w:lang w:val="en-US"/>
        </w:rPr>
        <w:t>VII</w:t>
      </w:r>
      <w:r>
        <w:rPr>
          <w:b/>
          <w:sz w:val="28"/>
        </w:rPr>
        <w:t xml:space="preserve">. Внутрипартийные проблемы </w:t>
      </w:r>
    </w:p>
    <w:p w:rsidR="00F5675F" w:rsidRDefault="00F5675F">
      <w:pPr>
        <w:ind w:firstLine="284"/>
        <w:jc w:val="center"/>
        <w:rPr>
          <w:b/>
          <w:sz w:val="28"/>
        </w:rPr>
      </w:pPr>
      <w:r>
        <w:rPr>
          <w:b/>
          <w:sz w:val="28"/>
        </w:rPr>
        <w:t>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1.Модели и типы сплочения политических партий.</w:t>
      </w:r>
    </w:p>
    <w:p w:rsidR="00F5675F" w:rsidRDefault="00F5675F">
      <w:pPr>
        <w:ind w:firstLine="284"/>
        <w:jc w:val="both"/>
        <w:rPr>
          <w:sz w:val="28"/>
        </w:rPr>
      </w:pPr>
      <w:r>
        <w:rPr>
          <w:sz w:val="28"/>
        </w:rPr>
        <w:t>2. Социальный состав партий. Партийный аппарат.</w:t>
      </w:r>
    </w:p>
    <w:p w:rsidR="00F5675F" w:rsidRDefault="00F5675F">
      <w:pPr>
        <w:ind w:firstLine="284"/>
        <w:jc w:val="both"/>
        <w:rPr>
          <w:sz w:val="28"/>
        </w:rPr>
      </w:pPr>
      <w:r>
        <w:rPr>
          <w:sz w:val="28"/>
        </w:rPr>
        <w:t>3. Финансирование политических партий.</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Система финансирования политических партий в Западной Европе.</w:t>
      </w:r>
    </w:p>
    <w:p w:rsidR="00F5675F" w:rsidRDefault="00F5675F">
      <w:pPr>
        <w:ind w:firstLine="284"/>
        <w:jc w:val="both"/>
        <w:rPr>
          <w:sz w:val="28"/>
          <w:u w:val="single"/>
        </w:rPr>
      </w:pPr>
      <w:r>
        <w:rPr>
          <w:sz w:val="28"/>
        </w:rPr>
        <w:t>Структура руководства и организаций политических партий Европы.</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Абрамов Ю.К. Американская партийная модель. //США: экономика, политика, идеология. 1992. №2.</w:t>
      </w:r>
    </w:p>
    <w:p w:rsidR="00F5675F" w:rsidRDefault="00F5675F">
      <w:pPr>
        <w:ind w:left="284"/>
        <w:jc w:val="both"/>
        <w:rPr>
          <w:sz w:val="28"/>
        </w:rPr>
      </w:pPr>
      <w:r>
        <w:rPr>
          <w:sz w:val="28"/>
        </w:rPr>
        <w:t>Антипов А., Головков А. Региональные элиты в избирательных кампаниях 1995 и 1996 годов. //Власть. 1996. №6.</w:t>
      </w:r>
    </w:p>
    <w:p w:rsidR="00F5675F" w:rsidRDefault="00F5675F">
      <w:pPr>
        <w:ind w:left="284"/>
        <w:jc w:val="both"/>
        <w:rPr>
          <w:sz w:val="28"/>
        </w:rPr>
      </w:pPr>
      <w:r>
        <w:rPr>
          <w:sz w:val="28"/>
        </w:rPr>
        <w:t>Афанасьев М. Правящие элиты в России. // Мировая экономика и международные отношения. 1996. №3, 4.</w:t>
      </w:r>
    </w:p>
    <w:p w:rsidR="00F5675F" w:rsidRDefault="00F5675F">
      <w:pPr>
        <w:ind w:left="284"/>
        <w:jc w:val="both"/>
        <w:rPr>
          <w:sz w:val="28"/>
        </w:rPr>
      </w:pPr>
      <w:r>
        <w:rPr>
          <w:sz w:val="28"/>
        </w:rPr>
        <w:t>Гоман О. Политические Элиты России в историческом процессе. // Россия. 1996. №5, 6.</w:t>
      </w:r>
    </w:p>
    <w:p w:rsidR="00F5675F" w:rsidRDefault="00F5675F">
      <w:pPr>
        <w:ind w:firstLine="284"/>
        <w:jc w:val="both"/>
        <w:rPr>
          <w:sz w:val="28"/>
        </w:rPr>
      </w:pPr>
      <w:r>
        <w:rPr>
          <w:sz w:val="28"/>
        </w:rPr>
        <w:t>Матвеев Р.Ф. Теоретическая и практическая политология. М., 1993.</w:t>
      </w:r>
    </w:p>
    <w:p w:rsidR="00F5675F" w:rsidRDefault="00F5675F">
      <w:pPr>
        <w:ind w:firstLine="284"/>
        <w:jc w:val="both"/>
        <w:rPr>
          <w:sz w:val="28"/>
        </w:rPr>
      </w:pPr>
      <w:r>
        <w:rPr>
          <w:sz w:val="28"/>
        </w:rPr>
        <w:t>Нарта М. Теория элит и политика: к критике элитаризма. М., 1978.</w:t>
      </w:r>
    </w:p>
    <w:p w:rsidR="00F5675F" w:rsidRDefault="00F5675F">
      <w:pPr>
        <w:ind w:firstLine="284"/>
        <w:jc w:val="both"/>
        <w:rPr>
          <w:sz w:val="28"/>
        </w:rPr>
      </w:pPr>
      <w:r>
        <w:rPr>
          <w:sz w:val="28"/>
        </w:rPr>
        <w:t>Политология. Энциклопедический словарь. М., 1993.</w:t>
      </w:r>
    </w:p>
    <w:p w:rsidR="00F5675F" w:rsidRDefault="00F5675F">
      <w:pPr>
        <w:ind w:left="284"/>
        <w:jc w:val="both"/>
        <w:rPr>
          <w:sz w:val="28"/>
        </w:rPr>
      </w:pPr>
      <w:r>
        <w:rPr>
          <w:sz w:val="28"/>
        </w:rPr>
        <w:t>Штукина Т.А. К новому измерению феномена политического лидерства. //  Кентавр. 1994. №6; 1995. №1.</w:t>
      </w:r>
    </w:p>
    <w:p w:rsidR="00F5675F" w:rsidRDefault="00F5675F">
      <w:pPr>
        <w:ind w:left="284"/>
        <w:jc w:val="both"/>
        <w:rPr>
          <w:sz w:val="28"/>
        </w:rPr>
      </w:pPr>
      <w:r>
        <w:rPr>
          <w:sz w:val="28"/>
        </w:rPr>
        <w:t>Дубле И.- М. Французское законодательство о финансировании политической жизни. // Актуальные проблемы Европы: экономика, политика, идеология. Вып.1. М., 1992.</w:t>
      </w:r>
    </w:p>
    <w:p w:rsidR="00F5675F" w:rsidRDefault="00F5675F">
      <w:pPr>
        <w:ind w:firstLine="284"/>
        <w:jc w:val="both"/>
        <w:rPr>
          <w:sz w:val="28"/>
        </w:rPr>
      </w:pPr>
    </w:p>
    <w:p w:rsidR="00F5675F" w:rsidRDefault="00F5675F">
      <w:pPr>
        <w:keepNext/>
        <w:keepLines/>
        <w:ind w:firstLine="284"/>
        <w:jc w:val="center"/>
        <w:rPr>
          <w:b/>
          <w:sz w:val="28"/>
        </w:rPr>
      </w:pPr>
      <w:r>
        <w:rPr>
          <w:b/>
          <w:sz w:val="28"/>
          <w:lang w:val="en-US"/>
        </w:rPr>
        <w:t>VIII</w:t>
      </w:r>
      <w:r>
        <w:rPr>
          <w:b/>
          <w:sz w:val="28"/>
        </w:rPr>
        <w:t xml:space="preserve"> -Х</w:t>
      </w:r>
      <w:r>
        <w:rPr>
          <w:b/>
          <w:sz w:val="28"/>
          <w:lang w:val="en-US"/>
        </w:rPr>
        <w:t>I</w:t>
      </w:r>
      <w:r>
        <w:rPr>
          <w:b/>
          <w:sz w:val="28"/>
        </w:rPr>
        <w:t xml:space="preserve">. Становление политической системы России. </w:t>
      </w:r>
    </w:p>
    <w:p w:rsidR="00F5675F" w:rsidRDefault="00F5675F">
      <w:pPr>
        <w:keepNext/>
        <w:keepLines/>
        <w:ind w:firstLine="284"/>
        <w:jc w:val="center"/>
        <w:rPr>
          <w:b/>
          <w:sz w:val="28"/>
        </w:rPr>
      </w:pPr>
      <w:r>
        <w:rPr>
          <w:b/>
          <w:sz w:val="28"/>
        </w:rPr>
        <w:t>(Конец Х</w:t>
      </w:r>
      <w:r>
        <w:rPr>
          <w:b/>
          <w:sz w:val="28"/>
          <w:lang w:val="en-US"/>
        </w:rPr>
        <w:t>I</w:t>
      </w:r>
      <w:r>
        <w:rPr>
          <w:b/>
          <w:sz w:val="28"/>
        </w:rPr>
        <w:t>Х в. - 2008 год).</w:t>
      </w:r>
    </w:p>
    <w:p w:rsidR="00F5675F" w:rsidRDefault="00F5675F">
      <w:pPr>
        <w:keepNext/>
        <w:keepLines/>
        <w:ind w:firstLine="284"/>
        <w:jc w:val="center"/>
        <w:rPr>
          <w:b/>
          <w:sz w:val="28"/>
        </w:rPr>
      </w:pPr>
    </w:p>
    <w:p w:rsidR="00F5675F" w:rsidRDefault="00F5675F">
      <w:pPr>
        <w:ind w:firstLine="284"/>
        <w:jc w:val="center"/>
        <w:rPr>
          <w:b/>
          <w:sz w:val="28"/>
          <w:u w:val="single"/>
        </w:rPr>
      </w:pPr>
      <w:r>
        <w:rPr>
          <w:b/>
          <w:sz w:val="28"/>
        </w:rPr>
        <w:t>Занятие 1.</w:t>
      </w:r>
    </w:p>
    <w:p w:rsidR="00F5675F" w:rsidRDefault="00F5675F">
      <w:pPr>
        <w:ind w:firstLine="284"/>
        <w:jc w:val="both"/>
        <w:rPr>
          <w:sz w:val="28"/>
          <w:u w:val="single"/>
        </w:rPr>
      </w:pPr>
      <w:r>
        <w:rPr>
          <w:sz w:val="28"/>
        </w:rPr>
        <w:t>1. Политические партии России до Октября 1917 года</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Партия конституционных демократов.</w:t>
      </w:r>
    </w:p>
    <w:p w:rsidR="00F5675F" w:rsidRDefault="00F5675F">
      <w:pPr>
        <w:ind w:firstLine="284"/>
        <w:jc w:val="both"/>
        <w:rPr>
          <w:sz w:val="28"/>
        </w:rPr>
      </w:pPr>
      <w:r>
        <w:rPr>
          <w:sz w:val="28"/>
        </w:rPr>
        <w:t xml:space="preserve">Социалисты революционеры. </w:t>
      </w:r>
    </w:p>
    <w:p w:rsidR="00F5675F" w:rsidRDefault="00F5675F">
      <w:pPr>
        <w:ind w:firstLine="284"/>
        <w:jc w:val="both"/>
        <w:rPr>
          <w:sz w:val="28"/>
          <w:u w:val="single"/>
        </w:rPr>
      </w:pPr>
      <w:r>
        <w:rPr>
          <w:sz w:val="28"/>
        </w:rPr>
        <w:t>Российские социал-демократы: сходство и различие.</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Анатомия революции. 1917 год в России: массы, партии, власть. СП б., 1994.</w:t>
      </w:r>
    </w:p>
    <w:p w:rsidR="00F5675F" w:rsidRDefault="00F5675F">
      <w:pPr>
        <w:ind w:left="284"/>
        <w:jc w:val="both"/>
        <w:rPr>
          <w:sz w:val="28"/>
        </w:rPr>
      </w:pPr>
      <w:r>
        <w:rPr>
          <w:sz w:val="28"/>
        </w:rPr>
        <w:t>Аноприева Г.С., Ерофеев Н.Д. Народные социалисты. // Кентавр. 1995. №1.</w:t>
      </w:r>
    </w:p>
    <w:p w:rsidR="00F5675F" w:rsidRDefault="00F5675F">
      <w:pPr>
        <w:ind w:left="284"/>
        <w:jc w:val="both"/>
        <w:rPr>
          <w:sz w:val="28"/>
        </w:rPr>
      </w:pPr>
      <w:r>
        <w:rPr>
          <w:sz w:val="28"/>
        </w:rPr>
        <w:t>Балуев Б.Д. Либеральное народничество на рубеже Х</w:t>
      </w:r>
      <w:r>
        <w:rPr>
          <w:sz w:val="28"/>
          <w:lang w:val="en-US"/>
        </w:rPr>
        <w:t>I</w:t>
      </w:r>
      <w:r>
        <w:rPr>
          <w:sz w:val="28"/>
        </w:rPr>
        <w:t>Х-ХХ веков М., 1995.</w:t>
      </w:r>
    </w:p>
    <w:p w:rsidR="00F5675F" w:rsidRDefault="00F5675F">
      <w:pPr>
        <w:ind w:left="284"/>
        <w:jc w:val="both"/>
        <w:rPr>
          <w:sz w:val="28"/>
        </w:rPr>
      </w:pPr>
      <w:r>
        <w:rPr>
          <w:sz w:val="28"/>
        </w:rPr>
        <w:t>Бирман М.А. К истории изучения жизненного и творческого пути П.Н.Милюкова. // Отечественная история. 1997. №1.</w:t>
      </w:r>
    </w:p>
    <w:p w:rsidR="00F5675F" w:rsidRDefault="00F5675F">
      <w:pPr>
        <w:ind w:firstLine="284"/>
        <w:jc w:val="both"/>
        <w:rPr>
          <w:sz w:val="28"/>
        </w:rPr>
      </w:pPr>
      <w:r>
        <w:rPr>
          <w:sz w:val="28"/>
        </w:rPr>
        <w:t>Варнавский И.А. Политические партии в 3-х революциях. Ижевск, 1992.</w:t>
      </w:r>
    </w:p>
    <w:p w:rsidR="00F5675F" w:rsidRDefault="00F5675F">
      <w:pPr>
        <w:ind w:left="284"/>
        <w:jc w:val="both"/>
        <w:rPr>
          <w:sz w:val="28"/>
        </w:rPr>
      </w:pPr>
      <w:r>
        <w:rPr>
          <w:sz w:val="28"/>
        </w:rPr>
        <w:t>Герасименко Г.А. Трансформация власти в России в 1917 году. // Отечественная история. 1997. №1.</w:t>
      </w:r>
    </w:p>
    <w:p w:rsidR="00F5675F" w:rsidRDefault="00F5675F">
      <w:pPr>
        <w:ind w:firstLine="284"/>
        <w:jc w:val="both"/>
        <w:rPr>
          <w:sz w:val="28"/>
        </w:rPr>
      </w:pPr>
      <w:r>
        <w:rPr>
          <w:sz w:val="28"/>
        </w:rPr>
        <w:t>История политических партий России. М., 1994.</w:t>
      </w:r>
    </w:p>
    <w:p w:rsidR="00F5675F" w:rsidRDefault="00F5675F">
      <w:pPr>
        <w:ind w:firstLine="284"/>
        <w:jc w:val="both"/>
        <w:rPr>
          <w:sz w:val="28"/>
        </w:rPr>
      </w:pPr>
      <w:r>
        <w:rPr>
          <w:sz w:val="28"/>
        </w:rPr>
        <w:t>Леонтович В.В. История либерализма в России. 1762-1914) М., 1995.</w:t>
      </w:r>
    </w:p>
    <w:p w:rsidR="00F5675F" w:rsidRDefault="00F5675F">
      <w:pPr>
        <w:ind w:firstLine="284"/>
        <w:jc w:val="both"/>
        <w:rPr>
          <w:sz w:val="28"/>
        </w:rPr>
      </w:pPr>
      <w:r>
        <w:rPr>
          <w:sz w:val="28"/>
        </w:rPr>
        <w:t>Меньшевики в 1917 г. В 3-х т. Т.1. М., 1994.</w:t>
      </w:r>
    </w:p>
    <w:p w:rsidR="00F5675F" w:rsidRDefault="00F5675F">
      <w:pPr>
        <w:ind w:firstLine="284"/>
        <w:jc w:val="both"/>
        <w:rPr>
          <w:sz w:val="28"/>
        </w:rPr>
      </w:pPr>
      <w:r>
        <w:rPr>
          <w:sz w:val="28"/>
        </w:rPr>
        <w:t xml:space="preserve">Антошин А.В. Меньшевики в эмиграции после Второй мировой войны. //Отечественная история. 2007. №1. </w:t>
      </w:r>
    </w:p>
    <w:p w:rsidR="00F5675F" w:rsidRDefault="00F5675F">
      <w:pPr>
        <w:ind w:firstLine="284"/>
        <w:jc w:val="both"/>
        <w:rPr>
          <w:sz w:val="28"/>
        </w:rPr>
      </w:pPr>
      <w:r>
        <w:rPr>
          <w:sz w:val="28"/>
        </w:rPr>
        <w:t>Орлова Н.В. Политические партии России: страницы истории. М., 1994.</w:t>
      </w:r>
    </w:p>
    <w:p w:rsidR="00F5675F" w:rsidRDefault="00F5675F">
      <w:pPr>
        <w:ind w:left="284"/>
        <w:jc w:val="both"/>
        <w:rPr>
          <w:sz w:val="28"/>
        </w:rPr>
      </w:pPr>
      <w:r>
        <w:rPr>
          <w:sz w:val="28"/>
        </w:rPr>
        <w:t>Партия "Союз 17 Октября": протоколы съездов, конференций, заседаний ЦК. 1905-1915гг. В 2-х т. М., 1996.</w:t>
      </w:r>
    </w:p>
    <w:p w:rsidR="00F5675F" w:rsidRDefault="00F5675F">
      <w:pPr>
        <w:ind w:firstLine="284"/>
        <w:jc w:val="both"/>
        <w:rPr>
          <w:sz w:val="28"/>
        </w:rPr>
      </w:pPr>
      <w:r>
        <w:rPr>
          <w:sz w:val="28"/>
        </w:rPr>
        <w:t>Программы политических партий в России. Пг., 1917.</w:t>
      </w:r>
    </w:p>
    <w:p w:rsidR="00F5675F" w:rsidRDefault="00F5675F">
      <w:pPr>
        <w:ind w:left="284"/>
        <w:jc w:val="both"/>
        <w:rPr>
          <w:sz w:val="28"/>
        </w:rPr>
      </w:pPr>
      <w:r>
        <w:rPr>
          <w:sz w:val="28"/>
        </w:rPr>
        <w:t>Селезнёв Ф.А. Конституционные демократы и буржуазия. (1905-1917 гг.). Нижний Новгород, 2006.</w:t>
      </w:r>
    </w:p>
    <w:p w:rsidR="00F5675F" w:rsidRDefault="00F5675F">
      <w:pPr>
        <w:ind w:left="284"/>
        <w:jc w:val="both"/>
        <w:rPr>
          <w:sz w:val="28"/>
        </w:rPr>
      </w:pPr>
      <w:r>
        <w:rPr>
          <w:sz w:val="28"/>
        </w:rPr>
        <w:t>Михайлова Е.М. Идеология правых партий и организаций Поволжья начала ХХ в. (региональный аспект) //Вопросы истории. 2007. №11.</w:t>
      </w:r>
    </w:p>
    <w:p w:rsidR="00F5675F" w:rsidRDefault="00F5675F">
      <w:pPr>
        <w:ind w:firstLine="284"/>
        <w:jc w:val="both"/>
        <w:rPr>
          <w:sz w:val="28"/>
        </w:rPr>
      </w:pPr>
    </w:p>
    <w:p w:rsidR="00F5675F" w:rsidRDefault="00F5675F">
      <w:pPr>
        <w:ind w:firstLine="284"/>
        <w:jc w:val="center"/>
        <w:rPr>
          <w:b/>
          <w:sz w:val="28"/>
        </w:rPr>
      </w:pPr>
      <w:r>
        <w:rPr>
          <w:b/>
          <w:sz w:val="28"/>
        </w:rPr>
        <w:t>Занятие 2.</w:t>
      </w:r>
    </w:p>
    <w:p w:rsidR="00F5675F" w:rsidRDefault="00F5675F">
      <w:pPr>
        <w:ind w:firstLine="284"/>
        <w:jc w:val="both"/>
        <w:rPr>
          <w:sz w:val="28"/>
        </w:rPr>
      </w:pPr>
      <w:r>
        <w:rPr>
          <w:sz w:val="28"/>
        </w:rPr>
        <w:t>1. Однопартийная система в советской России и СССР. 1918-1989 гг.</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Однопартийная система в СССР - диктатура или объективное явление?</w:t>
      </w:r>
    </w:p>
    <w:p w:rsidR="00F5675F" w:rsidRDefault="00F5675F">
      <w:pPr>
        <w:ind w:firstLine="284"/>
        <w:jc w:val="both"/>
        <w:rPr>
          <w:sz w:val="28"/>
        </w:rPr>
      </w:pPr>
      <w:r>
        <w:rPr>
          <w:sz w:val="28"/>
        </w:rPr>
        <w:t xml:space="preserve">Сталин И.В. - вождь народов или неограниченный диктатор?. </w:t>
      </w:r>
    </w:p>
    <w:p w:rsidR="00F5675F" w:rsidRDefault="00F5675F">
      <w:pPr>
        <w:ind w:left="284"/>
        <w:jc w:val="both"/>
        <w:rPr>
          <w:sz w:val="28"/>
        </w:rPr>
      </w:pPr>
      <w:r>
        <w:rPr>
          <w:sz w:val="28"/>
        </w:rPr>
        <w:t>Хрущев Н.С.  - попытки реформирования общественно-политической жизни страны.</w:t>
      </w:r>
    </w:p>
    <w:p w:rsidR="00F5675F" w:rsidRDefault="00F5675F">
      <w:pPr>
        <w:ind w:firstLine="284"/>
        <w:jc w:val="both"/>
        <w:rPr>
          <w:sz w:val="28"/>
          <w:u w:val="single"/>
        </w:rPr>
      </w:pPr>
      <w:r>
        <w:rPr>
          <w:sz w:val="28"/>
        </w:rPr>
        <w:t>Горбачев М.С. - реформатор или предатель?</w:t>
      </w:r>
    </w:p>
    <w:p w:rsidR="00F5675F" w:rsidRDefault="00F5675F">
      <w:pPr>
        <w:ind w:firstLine="284"/>
        <w:jc w:val="center"/>
        <w:rPr>
          <w:b/>
          <w:sz w:val="28"/>
        </w:rPr>
      </w:pPr>
      <w:r>
        <w:rPr>
          <w:b/>
          <w:sz w:val="28"/>
        </w:rPr>
        <w:t>Литература</w:t>
      </w:r>
    </w:p>
    <w:p w:rsidR="00F5675F" w:rsidRDefault="00F5675F">
      <w:pPr>
        <w:ind w:firstLine="284"/>
        <w:jc w:val="both"/>
        <w:rPr>
          <w:sz w:val="28"/>
        </w:rPr>
      </w:pPr>
      <w:r>
        <w:rPr>
          <w:sz w:val="28"/>
        </w:rPr>
        <w:t xml:space="preserve">Бурлацкий Ф.М., Мушинский В.О. Народ и власть. М., 1986. </w:t>
      </w:r>
    </w:p>
    <w:p w:rsidR="00F5675F" w:rsidRDefault="00F5675F">
      <w:pPr>
        <w:ind w:left="284"/>
        <w:jc w:val="both"/>
        <w:rPr>
          <w:sz w:val="28"/>
        </w:rPr>
      </w:pPr>
      <w:r>
        <w:rPr>
          <w:sz w:val="28"/>
        </w:rPr>
        <w:t>Бутенко А.П. Политическая организация общества при социализме. М., 1981.</w:t>
      </w:r>
    </w:p>
    <w:p w:rsidR="00F5675F" w:rsidRDefault="00F5675F">
      <w:pPr>
        <w:ind w:left="284"/>
        <w:jc w:val="both"/>
        <w:rPr>
          <w:sz w:val="28"/>
        </w:rPr>
      </w:pPr>
      <w:r>
        <w:rPr>
          <w:sz w:val="28"/>
        </w:rPr>
        <w:t>Бутенко А.П. Советская многопартийность: проблемы реформирования. М., 1991.</w:t>
      </w:r>
    </w:p>
    <w:p w:rsidR="00F5675F" w:rsidRDefault="00F5675F">
      <w:pPr>
        <w:ind w:left="284"/>
        <w:jc w:val="both"/>
        <w:rPr>
          <w:sz w:val="28"/>
        </w:rPr>
      </w:pPr>
      <w:r>
        <w:rPr>
          <w:sz w:val="28"/>
        </w:rPr>
        <w:t>Быстренко В.И. История политических партий России. Новосибирск, 1994.</w:t>
      </w:r>
    </w:p>
    <w:p w:rsidR="00F5675F" w:rsidRDefault="00F5675F">
      <w:pPr>
        <w:ind w:left="284"/>
        <w:jc w:val="both"/>
        <w:rPr>
          <w:sz w:val="28"/>
        </w:rPr>
      </w:pPr>
      <w:r>
        <w:rPr>
          <w:sz w:val="28"/>
        </w:rPr>
        <w:t>Верба И.А., Гусарова Л.О. С думой о Родине на чужбине. // Кентавр. 1995. №3.</w:t>
      </w:r>
    </w:p>
    <w:p w:rsidR="00F5675F" w:rsidRDefault="00F5675F">
      <w:pPr>
        <w:ind w:left="284"/>
        <w:jc w:val="both"/>
        <w:rPr>
          <w:sz w:val="28"/>
        </w:rPr>
      </w:pPr>
      <w:r>
        <w:rPr>
          <w:sz w:val="28"/>
        </w:rPr>
        <w:t>Власть и оппозиция: российский политический процесс ХХ столетия. М., 1995.</w:t>
      </w:r>
    </w:p>
    <w:p w:rsidR="00F5675F" w:rsidRDefault="00F5675F">
      <w:pPr>
        <w:ind w:firstLine="284"/>
        <w:jc w:val="both"/>
        <w:rPr>
          <w:sz w:val="28"/>
        </w:rPr>
      </w:pPr>
      <w:r>
        <w:rPr>
          <w:sz w:val="28"/>
        </w:rPr>
        <w:t>Власть и реформы: от самодержавия к советской России. СП б., 1996.</w:t>
      </w:r>
    </w:p>
    <w:p w:rsidR="00F5675F" w:rsidRDefault="00F5675F">
      <w:pPr>
        <w:ind w:left="284"/>
        <w:jc w:val="both"/>
        <w:rPr>
          <w:sz w:val="28"/>
        </w:rPr>
      </w:pPr>
      <w:r>
        <w:rPr>
          <w:sz w:val="28"/>
        </w:rPr>
        <w:t>Головин С.А. Членство в РКП(б) – ВКП(б) как основной путь повышения социального статуса (1920-1930-е гг.) // Вопросы истории. 2008. №3.</w:t>
      </w:r>
    </w:p>
    <w:p w:rsidR="00F5675F" w:rsidRDefault="00F5675F">
      <w:pPr>
        <w:ind w:left="284"/>
        <w:jc w:val="both"/>
        <w:rPr>
          <w:sz w:val="28"/>
        </w:rPr>
      </w:pPr>
      <w:r>
        <w:rPr>
          <w:sz w:val="28"/>
        </w:rPr>
        <w:t>Из истории партий и общественно-политических движений СССР и России. М., 1992.</w:t>
      </w:r>
    </w:p>
    <w:p w:rsidR="00F5675F" w:rsidRDefault="00F5675F">
      <w:pPr>
        <w:ind w:firstLine="284"/>
        <w:jc w:val="both"/>
        <w:rPr>
          <w:sz w:val="28"/>
        </w:rPr>
      </w:pPr>
      <w:r>
        <w:rPr>
          <w:sz w:val="28"/>
        </w:rPr>
        <w:t>История политических партий России М., 1994.</w:t>
      </w:r>
    </w:p>
    <w:p w:rsidR="00F5675F" w:rsidRDefault="00F5675F">
      <w:pPr>
        <w:ind w:left="284"/>
        <w:jc w:val="both"/>
        <w:rPr>
          <w:sz w:val="28"/>
        </w:rPr>
      </w:pPr>
      <w:r>
        <w:rPr>
          <w:sz w:val="28"/>
        </w:rPr>
        <w:t>Кирсанов В.Н., Петров Г.Н. История России и Европа в ХХ веке: сравнительный анализ (1917-1986). М., 1995.</w:t>
      </w:r>
    </w:p>
    <w:p w:rsidR="00F5675F" w:rsidRDefault="00F5675F">
      <w:pPr>
        <w:ind w:left="284"/>
        <w:jc w:val="both"/>
        <w:rPr>
          <w:sz w:val="28"/>
        </w:rPr>
      </w:pPr>
      <w:r>
        <w:rPr>
          <w:sz w:val="28"/>
        </w:rPr>
        <w:t>Литвин А.Л., Овруцкий Л.М. Левые эсеры: программа и тактика. Казань, 1992.</w:t>
      </w:r>
    </w:p>
    <w:p w:rsidR="00F5675F" w:rsidRDefault="00F5675F">
      <w:pPr>
        <w:ind w:left="284"/>
        <w:jc w:val="both"/>
        <w:rPr>
          <w:sz w:val="28"/>
        </w:rPr>
      </w:pPr>
      <w:r>
        <w:rPr>
          <w:sz w:val="28"/>
        </w:rPr>
        <w:t>Оболонский А.В. Драма русской политической истории: система против личности. М., 1994.</w:t>
      </w:r>
    </w:p>
    <w:p w:rsidR="00F5675F" w:rsidRDefault="00F5675F">
      <w:pPr>
        <w:ind w:left="284"/>
        <w:jc w:val="both"/>
        <w:rPr>
          <w:sz w:val="28"/>
        </w:rPr>
      </w:pPr>
      <w:r>
        <w:rPr>
          <w:sz w:val="28"/>
        </w:rPr>
        <w:t>Политические партии России: конец Х</w:t>
      </w:r>
      <w:r>
        <w:rPr>
          <w:sz w:val="28"/>
          <w:lang w:val="en-US"/>
        </w:rPr>
        <w:t>I</w:t>
      </w:r>
      <w:r>
        <w:rPr>
          <w:sz w:val="28"/>
        </w:rPr>
        <w:t>Х- первая треть ХХ века. М., 1996.</w:t>
      </w:r>
    </w:p>
    <w:p w:rsidR="00F5675F" w:rsidRDefault="00F5675F">
      <w:pPr>
        <w:ind w:left="284"/>
        <w:jc w:val="both"/>
        <w:rPr>
          <w:sz w:val="28"/>
        </w:rPr>
      </w:pPr>
      <w:r>
        <w:rPr>
          <w:sz w:val="28"/>
        </w:rPr>
        <w:t xml:space="preserve">Стенограммы заседаний Политбюро ЦК РКП(б) – ВКП(б) в 3-х кн. Т.1.1923 -1926; Т.2.1926-1927; Т.3.1928-1938. М., 2007. </w:t>
      </w:r>
    </w:p>
    <w:p w:rsidR="00F5675F" w:rsidRDefault="00F5675F">
      <w:pPr>
        <w:ind w:left="284"/>
        <w:jc w:val="both"/>
        <w:rPr>
          <w:sz w:val="28"/>
        </w:rPr>
      </w:pPr>
      <w:r>
        <w:rPr>
          <w:sz w:val="28"/>
        </w:rPr>
        <w:t>Реформирование советского общества в послевоенный период. 1945-1964 гг. Саратов, 1997.</w:t>
      </w:r>
    </w:p>
    <w:p w:rsidR="00F5675F" w:rsidRDefault="00F5675F">
      <w:pPr>
        <w:ind w:left="284"/>
        <w:jc w:val="both"/>
        <w:rPr>
          <w:sz w:val="28"/>
        </w:rPr>
      </w:pPr>
      <w:r>
        <w:rPr>
          <w:sz w:val="28"/>
        </w:rPr>
        <w:t>Сивохина Т.А. Политические партии в послеоктябрьский период России: сотрудничество и борьба. М., 1995.</w:t>
      </w:r>
    </w:p>
    <w:p w:rsidR="00F5675F" w:rsidRDefault="00F5675F">
      <w:pPr>
        <w:ind w:left="284"/>
        <w:jc w:val="both"/>
        <w:rPr>
          <w:sz w:val="28"/>
        </w:rPr>
      </w:pPr>
      <w:r>
        <w:rPr>
          <w:sz w:val="28"/>
        </w:rPr>
        <w:t>Суслов Ю.П. Революционные коммунисты в политической борьбе. Саратов, 1997.</w:t>
      </w:r>
    </w:p>
    <w:p w:rsidR="00F5675F" w:rsidRDefault="00F5675F">
      <w:pPr>
        <w:ind w:left="284"/>
        <w:jc w:val="both"/>
        <w:rPr>
          <w:sz w:val="28"/>
        </w:rPr>
      </w:pPr>
      <w:r>
        <w:rPr>
          <w:sz w:val="28"/>
        </w:rPr>
        <w:t>Новиков А.П. Эсеровские лидеры и Кронштадтский мятеж 1921 года. // Отечественная история. 2007. №4.</w:t>
      </w:r>
    </w:p>
    <w:p w:rsidR="00F5675F" w:rsidRDefault="00F5675F">
      <w:pPr>
        <w:ind w:left="284"/>
        <w:jc w:val="both"/>
        <w:rPr>
          <w:sz w:val="28"/>
        </w:rPr>
      </w:pPr>
      <w:r>
        <w:rPr>
          <w:sz w:val="28"/>
        </w:rPr>
        <w:t xml:space="preserve">Сенявский А.С. ХХ съезд КПСС в контексте российской истории. Круглый стол Института истории РАН. //Отечественная история. 2007. №1. </w:t>
      </w:r>
    </w:p>
    <w:p w:rsidR="00F5675F" w:rsidRDefault="00F5675F">
      <w:pPr>
        <w:ind w:firstLine="284"/>
        <w:jc w:val="center"/>
        <w:rPr>
          <w:b/>
          <w:sz w:val="28"/>
        </w:rPr>
      </w:pPr>
      <w:r>
        <w:rPr>
          <w:b/>
          <w:sz w:val="28"/>
        </w:rPr>
        <w:t>Занятие 3 - 4</w:t>
      </w:r>
    </w:p>
    <w:p w:rsidR="00F5675F" w:rsidRDefault="00F5675F">
      <w:pPr>
        <w:numPr>
          <w:ilvl w:val="0"/>
          <w:numId w:val="4"/>
        </w:numPr>
        <w:ind w:left="0" w:firstLine="284"/>
        <w:jc w:val="both"/>
        <w:rPr>
          <w:sz w:val="28"/>
        </w:rPr>
      </w:pPr>
      <w:r>
        <w:rPr>
          <w:sz w:val="28"/>
        </w:rPr>
        <w:t>Политическая система России в 1991 –2008 гг.</w:t>
      </w:r>
    </w:p>
    <w:p w:rsidR="00F5675F" w:rsidRDefault="00F5675F">
      <w:pPr>
        <w:numPr>
          <w:ilvl w:val="0"/>
          <w:numId w:val="4"/>
        </w:numPr>
        <w:ind w:left="0" w:firstLine="284"/>
        <w:jc w:val="both"/>
        <w:rPr>
          <w:sz w:val="28"/>
        </w:rPr>
      </w:pPr>
      <w:r>
        <w:rPr>
          <w:sz w:val="28"/>
        </w:rPr>
        <w:t xml:space="preserve">Становление многопартийной системы в России: СПС, «Единство», </w:t>
      </w:r>
    </w:p>
    <w:p w:rsidR="00F5675F" w:rsidRDefault="00F5675F">
      <w:pPr>
        <w:ind w:firstLine="284"/>
        <w:jc w:val="both"/>
        <w:rPr>
          <w:sz w:val="28"/>
        </w:rPr>
      </w:pPr>
      <w:r>
        <w:rPr>
          <w:sz w:val="28"/>
        </w:rPr>
        <w:t xml:space="preserve"> «Единая Россия», ЛДПР, КП РФ,«Яблоко», «Справедливая Россия».</w:t>
      </w:r>
    </w:p>
    <w:p w:rsidR="00F5675F" w:rsidRDefault="00F5675F">
      <w:pPr>
        <w:ind w:firstLine="284"/>
        <w:jc w:val="center"/>
        <w:rPr>
          <w:b/>
          <w:sz w:val="28"/>
          <w:u w:val="single"/>
        </w:rPr>
      </w:pPr>
      <w:r>
        <w:rPr>
          <w:sz w:val="28"/>
        </w:rPr>
        <w:t>.</w:t>
      </w:r>
      <w:r>
        <w:rPr>
          <w:b/>
          <w:sz w:val="28"/>
          <w:u w:val="single"/>
        </w:rPr>
        <w:t>Доклады</w:t>
      </w:r>
    </w:p>
    <w:p w:rsidR="00F5675F" w:rsidRDefault="00F5675F">
      <w:pPr>
        <w:ind w:firstLine="284"/>
        <w:jc w:val="both"/>
        <w:rPr>
          <w:sz w:val="28"/>
        </w:rPr>
      </w:pPr>
      <w:r>
        <w:rPr>
          <w:sz w:val="28"/>
        </w:rPr>
        <w:t>Объективность восстановления многопартийности в России.</w:t>
      </w:r>
    </w:p>
    <w:p w:rsidR="00F5675F" w:rsidRDefault="00F5675F">
      <w:pPr>
        <w:ind w:firstLine="284"/>
        <w:jc w:val="both"/>
        <w:rPr>
          <w:sz w:val="28"/>
        </w:rPr>
      </w:pPr>
      <w:r>
        <w:rPr>
          <w:sz w:val="28"/>
        </w:rPr>
        <w:t>"Правые", "левые", "центр" в политической жизни современной России.</w:t>
      </w:r>
    </w:p>
    <w:p w:rsidR="00F5675F" w:rsidRDefault="00F5675F">
      <w:pPr>
        <w:ind w:firstLine="284"/>
        <w:jc w:val="both"/>
        <w:rPr>
          <w:sz w:val="28"/>
        </w:rPr>
      </w:pPr>
      <w:r>
        <w:rPr>
          <w:sz w:val="28"/>
        </w:rPr>
        <w:t>Противоречия политической жизни России (1991-1993).</w:t>
      </w:r>
    </w:p>
    <w:p w:rsidR="00F5675F" w:rsidRDefault="00F5675F">
      <w:pPr>
        <w:ind w:firstLine="284"/>
        <w:jc w:val="both"/>
        <w:rPr>
          <w:sz w:val="28"/>
        </w:rPr>
      </w:pPr>
      <w:r>
        <w:rPr>
          <w:sz w:val="28"/>
        </w:rPr>
        <w:t>Противоречия политической жизни России (1993-1999).</w:t>
      </w:r>
    </w:p>
    <w:p w:rsidR="00F5675F" w:rsidRDefault="00F5675F">
      <w:pPr>
        <w:ind w:firstLine="284"/>
        <w:jc w:val="both"/>
        <w:rPr>
          <w:sz w:val="28"/>
        </w:rPr>
      </w:pPr>
      <w:r>
        <w:rPr>
          <w:sz w:val="28"/>
        </w:rPr>
        <w:t>Противоречия политической жизни России. (2000 – 2008)</w:t>
      </w:r>
    </w:p>
    <w:p w:rsidR="00F5675F" w:rsidRDefault="00F5675F">
      <w:pPr>
        <w:ind w:firstLine="284"/>
        <w:jc w:val="both"/>
        <w:rPr>
          <w:sz w:val="28"/>
          <w:u w:val="single"/>
        </w:rPr>
      </w:pPr>
      <w:r>
        <w:rPr>
          <w:sz w:val="28"/>
        </w:rPr>
        <w:t>Перспективы многопартийности в России в начале ХХ</w:t>
      </w:r>
      <w:r>
        <w:rPr>
          <w:sz w:val="28"/>
          <w:lang w:val="en-US"/>
        </w:rPr>
        <w:t>I</w:t>
      </w:r>
      <w:r>
        <w:rPr>
          <w:sz w:val="28"/>
        </w:rPr>
        <w:t xml:space="preserve"> века.</w:t>
      </w:r>
    </w:p>
    <w:p w:rsidR="00F5675F" w:rsidRDefault="00F5675F">
      <w:pPr>
        <w:keepNext/>
        <w:ind w:firstLine="284"/>
        <w:jc w:val="center"/>
        <w:rPr>
          <w:b/>
          <w:sz w:val="28"/>
          <w:u w:val="single"/>
        </w:rPr>
      </w:pPr>
      <w:r>
        <w:rPr>
          <w:b/>
          <w:sz w:val="28"/>
          <w:u w:val="single"/>
        </w:rPr>
        <w:t>Литература</w:t>
      </w:r>
    </w:p>
    <w:p w:rsidR="00F5675F" w:rsidRDefault="00F5675F">
      <w:pPr>
        <w:ind w:left="284"/>
        <w:jc w:val="both"/>
        <w:rPr>
          <w:sz w:val="28"/>
        </w:rPr>
      </w:pPr>
      <w:r>
        <w:rPr>
          <w:sz w:val="28"/>
        </w:rPr>
        <w:t>Андреев С.С. Политические движения и политические процессы. // Социально-политические науки. 1991. №8.</w:t>
      </w:r>
    </w:p>
    <w:p w:rsidR="00F5675F" w:rsidRDefault="00F5675F">
      <w:pPr>
        <w:ind w:firstLine="284"/>
        <w:jc w:val="both"/>
        <w:rPr>
          <w:sz w:val="28"/>
        </w:rPr>
      </w:pPr>
      <w:r>
        <w:rPr>
          <w:sz w:val="28"/>
        </w:rPr>
        <w:t>Барсенков А.С. Политическая Россия сегодня. М., 1993.</w:t>
      </w:r>
    </w:p>
    <w:p w:rsidR="00F5675F" w:rsidRDefault="00F5675F">
      <w:pPr>
        <w:ind w:left="284"/>
        <w:jc w:val="both"/>
        <w:rPr>
          <w:sz w:val="28"/>
        </w:rPr>
      </w:pPr>
      <w:r>
        <w:rPr>
          <w:sz w:val="28"/>
        </w:rPr>
        <w:t>Вьюницкий В. Со второй попытки. Многопартийность в России после выборов 1993 г. // Диалог. 1994. №1.</w:t>
      </w:r>
    </w:p>
    <w:p w:rsidR="00F5675F" w:rsidRDefault="00F5675F">
      <w:pPr>
        <w:ind w:left="284"/>
        <w:jc w:val="both"/>
        <w:rPr>
          <w:sz w:val="28"/>
        </w:rPr>
      </w:pPr>
      <w:r>
        <w:rPr>
          <w:sz w:val="28"/>
        </w:rPr>
        <w:t>Гельман В.Я. "Яблоко": опыт политической альтернативы. // Кентавр. 1995. №6.</w:t>
      </w:r>
    </w:p>
    <w:p w:rsidR="00F5675F" w:rsidRDefault="00F5675F">
      <w:pPr>
        <w:ind w:left="284"/>
        <w:jc w:val="both"/>
        <w:rPr>
          <w:sz w:val="28"/>
        </w:rPr>
      </w:pPr>
      <w:r>
        <w:rPr>
          <w:sz w:val="28"/>
        </w:rPr>
        <w:t>Голубев В.И. Многопартийность в советском обществе. // Социально-политические науки. 1991. №8.</w:t>
      </w:r>
    </w:p>
    <w:p w:rsidR="00F5675F" w:rsidRDefault="00F5675F">
      <w:pPr>
        <w:ind w:left="284"/>
        <w:jc w:val="both"/>
        <w:rPr>
          <w:sz w:val="28"/>
        </w:rPr>
      </w:pPr>
      <w:r>
        <w:rPr>
          <w:sz w:val="28"/>
        </w:rPr>
        <w:t>Заславский С.Е. Интересы и ценности: два лика российской многопартийности. // Вестник МГУ. Серия 12. Соц-пол. иссл. 1993. №3.</w:t>
      </w:r>
    </w:p>
    <w:p w:rsidR="00F5675F" w:rsidRDefault="00F5675F">
      <w:pPr>
        <w:ind w:firstLine="284"/>
        <w:jc w:val="both"/>
        <w:rPr>
          <w:sz w:val="28"/>
        </w:rPr>
      </w:pPr>
      <w:r>
        <w:rPr>
          <w:sz w:val="28"/>
        </w:rPr>
        <w:t>Зюганов Г.А. Когда Отечество в опасности. М., 1999.</w:t>
      </w:r>
    </w:p>
    <w:p w:rsidR="00F5675F" w:rsidRDefault="00F5675F">
      <w:pPr>
        <w:ind w:left="284"/>
        <w:jc w:val="both"/>
        <w:rPr>
          <w:sz w:val="28"/>
        </w:rPr>
      </w:pPr>
      <w:r>
        <w:rPr>
          <w:sz w:val="28"/>
        </w:rPr>
        <w:t>Краснов В.Н. Система многопартийности в современной России. М., 1995.</w:t>
      </w:r>
    </w:p>
    <w:p w:rsidR="00F5675F" w:rsidRDefault="00F5675F">
      <w:pPr>
        <w:ind w:left="284"/>
        <w:jc w:val="both"/>
        <w:rPr>
          <w:sz w:val="28"/>
        </w:rPr>
      </w:pPr>
      <w:r>
        <w:rPr>
          <w:sz w:val="28"/>
        </w:rPr>
        <w:t>Лапаева В.В. Становление российской многопартийности. // Социс. 1996. №8.</w:t>
      </w:r>
    </w:p>
    <w:p w:rsidR="00F5675F" w:rsidRDefault="00F5675F">
      <w:pPr>
        <w:ind w:firstLine="284"/>
        <w:jc w:val="both"/>
        <w:rPr>
          <w:sz w:val="28"/>
        </w:rPr>
      </w:pPr>
      <w:r>
        <w:rPr>
          <w:sz w:val="28"/>
        </w:rPr>
        <w:t>Многопартийность в России: блоки и коалиции. М.,1992.</w:t>
      </w:r>
    </w:p>
    <w:p w:rsidR="00F5675F" w:rsidRDefault="00F5675F">
      <w:pPr>
        <w:ind w:firstLine="284"/>
        <w:jc w:val="both"/>
        <w:rPr>
          <w:sz w:val="28"/>
        </w:rPr>
      </w:pPr>
      <w:r>
        <w:rPr>
          <w:sz w:val="28"/>
        </w:rPr>
        <w:t>Партии и партийные системы. М.,- Ростов / н. Дону. 2004.</w:t>
      </w:r>
    </w:p>
    <w:p w:rsidR="00F5675F" w:rsidRDefault="00F5675F">
      <w:pPr>
        <w:ind w:firstLine="284"/>
        <w:jc w:val="both"/>
        <w:rPr>
          <w:sz w:val="28"/>
        </w:rPr>
      </w:pPr>
      <w:r>
        <w:rPr>
          <w:sz w:val="28"/>
        </w:rPr>
        <w:t>Политические партии и движения России. Ежегодник. М.,</w:t>
      </w:r>
      <w:r>
        <w:rPr>
          <w:sz w:val="28"/>
        </w:rPr>
        <w:softHyphen/>
        <w:t>1996.</w:t>
      </w:r>
    </w:p>
    <w:p w:rsidR="00F5675F" w:rsidRDefault="00F5675F">
      <w:pPr>
        <w:ind w:firstLine="284"/>
        <w:jc w:val="both"/>
        <w:rPr>
          <w:sz w:val="28"/>
        </w:rPr>
      </w:pPr>
      <w:r>
        <w:rPr>
          <w:sz w:val="28"/>
        </w:rPr>
        <w:t>Республиканская партия РФ // Общество и экономика. М., 1992. №1, 2.</w:t>
      </w:r>
    </w:p>
    <w:p w:rsidR="00F5675F" w:rsidRDefault="00F5675F">
      <w:pPr>
        <w:ind w:left="284"/>
        <w:jc w:val="both"/>
        <w:rPr>
          <w:sz w:val="28"/>
        </w:rPr>
      </w:pPr>
      <w:r>
        <w:rPr>
          <w:sz w:val="28"/>
        </w:rPr>
        <w:t>Рябов А.В. О некоторых особенностях развертывания политического процесса (1990-1994 гг.). // Вестник МГУ. Сер. 12 .Социально политические исследования. 1994. №5.</w:t>
      </w:r>
    </w:p>
    <w:p w:rsidR="00F5675F" w:rsidRDefault="00F5675F">
      <w:pPr>
        <w:ind w:left="284"/>
        <w:jc w:val="both"/>
        <w:rPr>
          <w:sz w:val="28"/>
        </w:rPr>
      </w:pPr>
      <w:r>
        <w:rPr>
          <w:sz w:val="28"/>
        </w:rPr>
        <w:t>Холмская М. Политический процесс и становление многопартийной системы. // Власть. 1996. №4.</w:t>
      </w:r>
    </w:p>
    <w:p w:rsidR="00F5675F" w:rsidRDefault="00F5675F">
      <w:pPr>
        <w:ind w:left="284"/>
        <w:jc w:val="both"/>
        <w:rPr>
          <w:sz w:val="28"/>
        </w:rPr>
      </w:pPr>
      <w:r>
        <w:rPr>
          <w:sz w:val="28"/>
        </w:rPr>
        <w:t>Эпоха Ельцина. Очерки политической истории. / Авт. колл. Ю.М.Батурин, М.А. Краснов, Л.Г. Пихоя. М., 2001.</w:t>
      </w:r>
    </w:p>
    <w:p w:rsidR="00F5675F" w:rsidRDefault="00F5675F">
      <w:pPr>
        <w:ind w:left="284"/>
        <w:jc w:val="both"/>
        <w:rPr>
          <w:sz w:val="28"/>
        </w:rPr>
      </w:pPr>
      <w:r>
        <w:rPr>
          <w:sz w:val="28"/>
        </w:rPr>
        <w:t>Анохина М.В., Мелёшкина Е.Ю. Эволюция структуры партийного спектра России накануне парламентских выборов 2007 года. // Полис. 2008. №2.</w:t>
      </w:r>
    </w:p>
    <w:p w:rsidR="00F5675F" w:rsidRDefault="00F5675F">
      <w:pPr>
        <w:ind w:left="284"/>
        <w:jc w:val="both"/>
        <w:rPr>
          <w:sz w:val="28"/>
        </w:rPr>
      </w:pPr>
      <w:r>
        <w:rPr>
          <w:sz w:val="28"/>
        </w:rPr>
        <w:t>Тарасов А. Несоветские левые. Становление левого движения в постсоветской России. //Свободная мысль. 2007. №8.</w:t>
      </w:r>
    </w:p>
    <w:p w:rsidR="00F5675F" w:rsidRDefault="00F5675F">
      <w:pPr>
        <w:ind w:left="284"/>
        <w:jc w:val="both"/>
        <w:rPr>
          <w:sz w:val="28"/>
        </w:rPr>
      </w:pPr>
      <w:r>
        <w:rPr>
          <w:sz w:val="28"/>
        </w:rPr>
        <w:t>Ковалёв В. О перспективах политических партий в Российской Федерации. // Свободная мысль. 2007. №11</w:t>
      </w:r>
    </w:p>
    <w:p w:rsidR="00F5675F" w:rsidRDefault="00F5675F">
      <w:pPr>
        <w:ind w:left="284"/>
        <w:jc w:val="both"/>
        <w:rPr>
          <w:sz w:val="28"/>
        </w:rPr>
      </w:pPr>
      <w:r>
        <w:rPr>
          <w:sz w:val="28"/>
        </w:rPr>
        <w:t>Романов Б. Становление многопартийной системы в постсоветской России. // Свободная мысль. 2007. №4.</w:t>
      </w:r>
    </w:p>
    <w:p w:rsidR="00F5675F" w:rsidRDefault="00F5675F">
      <w:pPr>
        <w:ind w:firstLine="284"/>
        <w:jc w:val="both"/>
        <w:rPr>
          <w:sz w:val="28"/>
        </w:rPr>
      </w:pPr>
    </w:p>
    <w:p w:rsidR="00F5675F" w:rsidRDefault="00F5675F">
      <w:pPr>
        <w:keepNext/>
        <w:ind w:firstLine="284"/>
        <w:jc w:val="center"/>
        <w:rPr>
          <w:b/>
          <w:sz w:val="28"/>
        </w:rPr>
      </w:pPr>
      <w:r>
        <w:rPr>
          <w:b/>
          <w:sz w:val="28"/>
        </w:rPr>
        <w:t>Х</w:t>
      </w:r>
      <w:r>
        <w:rPr>
          <w:b/>
          <w:sz w:val="28"/>
          <w:lang w:val="en-US"/>
        </w:rPr>
        <w:t>II</w:t>
      </w:r>
      <w:r>
        <w:rPr>
          <w:b/>
          <w:sz w:val="28"/>
        </w:rPr>
        <w:t xml:space="preserve">. Сущность и функции современных </w:t>
      </w:r>
    </w:p>
    <w:p w:rsidR="00F5675F" w:rsidRDefault="00F5675F">
      <w:pPr>
        <w:keepNext/>
        <w:ind w:firstLine="284"/>
        <w:jc w:val="center"/>
        <w:rPr>
          <w:b/>
          <w:sz w:val="28"/>
        </w:rPr>
      </w:pPr>
      <w:r>
        <w:rPr>
          <w:b/>
          <w:sz w:val="28"/>
        </w:rPr>
        <w:t>политических движений.</w:t>
      </w:r>
    </w:p>
    <w:p w:rsidR="00F5675F" w:rsidRDefault="00F5675F">
      <w:pPr>
        <w:keepNext/>
        <w:ind w:firstLine="284"/>
        <w:jc w:val="center"/>
        <w:rPr>
          <w:b/>
          <w:sz w:val="28"/>
        </w:rPr>
      </w:pPr>
    </w:p>
    <w:p w:rsidR="00F5675F" w:rsidRDefault="00F5675F">
      <w:pPr>
        <w:ind w:firstLine="284"/>
        <w:jc w:val="both"/>
        <w:rPr>
          <w:sz w:val="28"/>
        </w:rPr>
      </w:pPr>
      <w:r>
        <w:rPr>
          <w:sz w:val="28"/>
        </w:rPr>
        <w:t>1. Общественно-политические движения и организации.</w:t>
      </w:r>
    </w:p>
    <w:p w:rsidR="00F5675F" w:rsidRDefault="00F5675F">
      <w:pPr>
        <w:ind w:firstLine="284"/>
        <w:jc w:val="both"/>
        <w:rPr>
          <w:sz w:val="28"/>
        </w:rPr>
      </w:pPr>
      <w:r>
        <w:rPr>
          <w:sz w:val="28"/>
        </w:rPr>
        <w:t>2. Типология современных общественно-политических движений.</w:t>
      </w:r>
    </w:p>
    <w:p w:rsidR="00F5675F" w:rsidRDefault="00F5675F">
      <w:pPr>
        <w:ind w:firstLine="284"/>
        <w:jc w:val="center"/>
        <w:rPr>
          <w:b/>
          <w:sz w:val="28"/>
        </w:rPr>
      </w:pPr>
      <w:r>
        <w:rPr>
          <w:b/>
          <w:sz w:val="28"/>
        </w:rPr>
        <w:t>Доклады</w:t>
      </w:r>
    </w:p>
    <w:p w:rsidR="00F5675F" w:rsidRDefault="00F5675F">
      <w:pPr>
        <w:ind w:firstLine="284"/>
        <w:jc w:val="both"/>
        <w:rPr>
          <w:sz w:val="28"/>
        </w:rPr>
      </w:pPr>
      <w:r>
        <w:rPr>
          <w:sz w:val="28"/>
        </w:rPr>
        <w:t>"Наш дом Россия" - политическое движение или партия?</w:t>
      </w:r>
    </w:p>
    <w:p w:rsidR="00F5675F" w:rsidRDefault="00F5675F">
      <w:pPr>
        <w:ind w:firstLine="284"/>
        <w:jc w:val="both"/>
        <w:rPr>
          <w:sz w:val="28"/>
        </w:rPr>
      </w:pPr>
      <w:r>
        <w:rPr>
          <w:sz w:val="28"/>
        </w:rPr>
        <w:t>Профсоюзы - защитники трудящихся или служанки власти.</w:t>
      </w:r>
    </w:p>
    <w:p w:rsidR="00F5675F" w:rsidRDefault="00F5675F">
      <w:pPr>
        <w:ind w:firstLine="284"/>
        <w:jc w:val="both"/>
        <w:rPr>
          <w:sz w:val="28"/>
          <w:u w:val="single"/>
        </w:rPr>
      </w:pPr>
      <w:r>
        <w:rPr>
          <w:sz w:val="28"/>
        </w:rPr>
        <w:t>Политическая судьба современной молодежи.</w:t>
      </w:r>
    </w:p>
    <w:p w:rsidR="00F5675F" w:rsidRDefault="00F5675F">
      <w:pPr>
        <w:ind w:firstLine="284"/>
        <w:jc w:val="center"/>
        <w:rPr>
          <w:b/>
          <w:sz w:val="28"/>
        </w:rPr>
      </w:pPr>
      <w:r>
        <w:rPr>
          <w:b/>
          <w:sz w:val="28"/>
        </w:rPr>
        <w:t>Литература</w:t>
      </w:r>
    </w:p>
    <w:p w:rsidR="00F5675F" w:rsidRDefault="00F5675F">
      <w:pPr>
        <w:ind w:left="284"/>
        <w:jc w:val="both"/>
        <w:rPr>
          <w:sz w:val="28"/>
        </w:rPr>
      </w:pPr>
      <w:r>
        <w:rPr>
          <w:sz w:val="28"/>
        </w:rPr>
        <w:t>Андреев С.С. Политические движения и политические процессы. // Социально-политические науки. 1991. №8.</w:t>
      </w:r>
    </w:p>
    <w:p w:rsidR="00F5675F" w:rsidRDefault="00F5675F">
      <w:pPr>
        <w:ind w:firstLine="284"/>
        <w:jc w:val="both"/>
        <w:rPr>
          <w:sz w:val="28"/>
        </w:rPr>
      </w:pPr>
      <w:r>
        <w:rPr>
          <w:sz w:val="28"/>
        </w:rPr>
        <w:t>Из истории партий и политических движений СССР и России. М., 1992.</w:t>
      </w:r>
    </w:p>
    <w:p w:rsidR="00F5675F" w:rsidRDefault="00F5675F">
      <w:pPr>
        <w:ind w:left="284"/>
        <w:jc w:val="both"/>
        <w:rPr>
          <w:sz w:val="28"/>
        </w:rPr>
      </w:pPr>
      <w:r>
        <w:rPr>
          <w:sz w:val="28"/>
        </w:rPr>
        <w:t>История общественных движений и политических партий России (Х</w:t>
      </w:r>
      <w:r>
        <w:rPr>
          <w:sz w:val="28"/>
          <w:lang w:val="en-US"/>
        </w:rPr>
        <w:t>I</w:t>
      </w:r>
      <w:r>
        <w:rPr>
          <w:sz w:val="28"/>
        </w:rPr>
        <w:t>Х- начало  ХХ в.).  М., 1994.</w:t>
      </w:r>
    </w:p>
    <w:p w:rsidR="00F5675F" w:rsidRDefault="00F5675F">
      <w:pPr>
        <w:ind w:left="284"/>
        <w:jc w:val="both"/>
        <w:rPr>
          <w:sz w:val="28"/>
        </w:rPr>
      </w:pPr>
      <w:r>
        <w:rPr>
          <w:sz w:val="28"/>
        </w:rPr>
        <w:t>Кочетков А.П. Политические партии и гражданское общество. Многопартийность и общественные движения: тенденции и прогноз. Ч.1. М., 1993.</w:t>
      </w:r>
    </w:p>
    <w:p w:rsidR="00F5675F" w:rsidRDefault="00F5675F">
      <w:pPr>
        <w:ind w:firstLine="284"/>
        <w:jc w:val="both"/>
        <w:rPr>
          <w:sz w:val="28"/>
        </w:rPr>
      </w:pPr>
      <w:r>
        <w:rPr>
          <w:sz w:val="28"/>
        </w:rPr>
        <w:t>Левчик Д.Л. Политический "хеппенинг". // Социс. 1996. №8.</w:t>
      </w:r>
    </w:p>
    <w:p w:rsidR="00F5675F" w:rsidRDefault="00F5675F">
      <w:pPr>
        <w:ind w:firstLine="284"/>
        <w:jc w:val="both"/>
        <w:rPr>
          <w:sz w:val="28"/>
        </w:rPr>
      </w:pPr>
      <w:r>
        <w:rPr>
          <w:sz w:val="28"/>
        </w:rPr>
        <w:t>Массовые демократические движения: истоки и роль. М., 1988.</w:t>
      </w:r>
    </w:p>
    <w:p w:rsidR="00F5675F" w:rsidRDefault="00F5675F">
      <w:pPr>
        <w:ind w:left="284"/>
        <w:jc w:val="both"/>
        <w:rPr>
          <w:sz w:val="28"/>
        </w:rPr>
      </w:pPr>
      <w:r>
        <w:rPr>
          <w:sz w:val="28"/>
        </w:rPr>
        <w:t>Новые движения трудящихся: опыт России и других стран СНГ. М., 1992.</w:t>
      </w:r>
    </w:p>
    <w:p w:rsidR="00F5675F" w:rsidRDefault="00F5675F">
      <w:pPr>
        <w:ind w:left="284"/>
        <w:jc w:val="both"/>
        <w:rPr>
          <w:sz w:val="28"/>
        </w:rPr>
      </w:pPr>
      <w:r>
        <w:rPr>
          <w:sz w:val="28"/>
        </w:rPr>
        <w:t>Новые политические и общественные организации. 1987-1991. Ч.3. М., 1992.</w:t>
      </w:r>
    </w:p>
    <w:p w:rsidR="00F5675F" w:rsidRDefault="00F5675F">
      <w:pPr>
        <w:ind w:firstLine="284"/>
        <w:jc w:val="both"/>
        <w:rPr>
          <w:sz w:val="28"/>
        </w:rPr>
      </w:pPr>
      <w:r>
        <w:rPr>
          <w:sz w:val="28"/>
        </w:rPr>
        <w:t>Общественные движения в СССР. М., 1990.</w:t>
      </w:r>
    </w:p>
    <w:p w:rsidR="00F5675F" w:rsidRDefault="00F5675F">
      <w:pPr>
        <w:ind w:left="284"/>
        <w:jc w:val="both"/>
        <w:rPr>
          <w:sz w:val="28"/>
        </w:rPr>
      </w:pPr>
      <w:r>
        <w:rPr>
          <w:sz w:val="28"/>
        </w:rPr>
        <w:t>Подберезкин Л. Русский путь. Всероссийское общественно-политическое движение "Духовное наследие". М., 1996.</w:t>
      </w:r>
    </w:p>
    <w:p w:rsidR="00F5675F" w:rsidRDefault="00F5675F">
      <w:pPr>
        <w:ind w:left="284"/>
        <w:jc w:val="both"/>
        <w:rPr>
          <w:sz w:val="28"/>
        </w:rPr>
      </w:pPr>
      <w:r>
        <w:rPr>
          <w:sz w:val="28"/>
        </w:rPr>
        <w:t>Политические партии и движения в России и на Западе: процесс формирования, методы исследования. М., 1994.</w:t>
      </w:r>
    </w:p>
    <w:p w:rsidR="00F5675F" w:rsidRDefault="00F5675F">
      <w:pPr>
        <w:ind w:firstLine="284"/>
        <w:jc w:val="both"/>
        <w:rPr>
          <w:sz w:val="28"/>
        </w:rPr>
      </w:pPr>
      <w:r>
        <w:rPr>
          <w:sz w:val="28"/>
        </w:rPr>
        <w:t>Политические партии и движения России. Ежегодник. М., 1996</w:t>
      </w:r>
    </w:p>
    <w:p w:rsidR="00F5675F" w:rsidRDefault="00F5675F">
      <w:pPr>
        <w:ind w:left="284"/>
        <w:jc w:val="both"/>
        <w:rPr>
          <w:sz w:val="28"/>
        </w:rPr>
      </w:pPr>
      <w:r>
        <w:rPr>
          <w:sz w:val="28"/>
        </w:rPr>
        <w:t>Рябов В.В., Хованов Е.И. Общественный интерес, общественные движения и политические партии. М.,  1992.</w:t>
      </w:r>
    </w:p>
    <w:p w:rsidR="00F5675F" w:rsidRDefault="00F5675F">
      <w:pPr>
        <w:ind w:left="284"/>
        <w:jc w:val="both"/>
        <w:rPr>
          <w:sz w:val="28"/>
        </w:rPr>
      </w:pPr>
      <w:r>
        <w:rPr>
          <w:sz w:val="28"/>
        </w:rPr>
        <w:t>Цыганкова Э.Н. Демократические движения современности: содержание, многообразие, тенденция развития. М., 1983.</w:t>
      </w:r>
    </w:p>
    <w:p w:rsidR="00F5675F" w:rsidRDefault="00F5675F">
      <w:pPr>
        <w:ind w:left="284"/>
        <w:jc w:val="both"/>
        <w:rPr>
          <w:sz w:val="28"/>
        </w:rPr>
      </w:pPr>
      <w:r>
        <w:rPr>
          <w:sz w:val="28"/>
        </w:rPr>
        <w:t>Яницкий О. Перестройка и общественные движения 1980-х. // Свободная мысль. 2007. №9.</w:t>
      </w:r>
    </w:p>
    <w:p w:rsidR="00F5675F" w:rsidRDefault="00F5675F">
      <w:pPr>
        <w:ind w:left="284"/>
        <w:jc w:val="both"/>
        <w:rPr>
          <w:sz w:val="28"/>
        </w:rPr>
      </w:pPr>
      <w:r>
        <w:rPr>
          <w:sz w:val="28"/>
        </w:rPr>
        <w:t>Пасынкова В.В. «Партии преемники», профсоюзы и государство в России и странах Центральной и Восточной Европы: Моделирование взаимоотношений. // Полис. 2007. №3.</w:t>
      </w:r>
    </w:p>
    <w:p w:rsidR="00F5675F" w:rsidRDefault="00F5675F">
      <w:pPr>
        <w:ind w:firstLine="284"/>
        <w:jc w:val="both"/>
        <w:rPr>
          <w:sz w:val="28"/>
        </w:rPr>
      </w:pPr>
    </w:p>
    <w:p w:rsidR="00F5675F" w:rsidRDefault="00F5675F">
      <w:pPr>
        <w:pStyle w:val="5"/>
      </w:pPr>
      <w:r>
        <w:t>СОДЕРЖАНИЕ УЧЕБНОГО КУРСА</w:t>
      </w:r>
    </w:p>
    <w:p w:rsidR="00F5675F" w:rsidRDefault="00F5675F">
      <w:pPr>
        <w:ind w:firstLine="284"/>
        <w:jc w:val="center"/>
        <w:rPr>
          <w:b/>
          <w:bCs/>
          <w:sz w:val="28"/>
        </w:rPr>
      </w:pPr>
    </w:p>
    <w:p w:rsidR="00F5675F" w:rsidRDefault="00F5675F">
      <w:pPr>
        <w:ind w:firstLine="284"/>
        <w:jc w:val="center"/>
        <w:rPr>
          <w:b/>
          <w:sz w:val="28"/>
        </w:rPr>
      </w:pPr>
      <w:r>
        <w:rPr>
          <w:b/>
          <w:sz w:val="28"/>
        </w:rPr>
        <w:t xml:space="preserve">Эволюция становления политических </w:t>
      </w:r>
    </w:p>
    <w:p w:rsidR="00F5675F" w:rsidRDefault="00F5675F">
      <w:pPr>
        <w:ind w:firstLine="284"/>
        <w:jc w:val="center"/>
        <w:rPr>
          <w:b/>
          <w:sz w:val="28"/>
        </w:rPr>
      </w:pPr>
      <w:r>
        <w:rPr>
          <w:b/>
          <w:sz w:val="28"/>
        </w:rPr>
        <w:t>партий</w:t>
      </w:r>
    </w:p>
    <w:p w:rsidR="00F5675F" w:rsidRDefault="00F5675F">
      <w:pPr>
        <w:ind w:firstLine="284"/>
        <w:jc w:val="center"/>
        <w:rPr>
          <w:b/>
          <w:sz w:val="28"/>
        </w:rPr>
      </w:pPr>
    </w:p>
    <w:p w:rsidR="00F5675F" w:rsidRDefault="00F5675F">
      <w:pPr>
        <w:ind w:firstLine="284"/>
        <w:jc w:val="both"/>
        <w:rPr>
          <w:sz w:val="28"/>
        </w:rPr>
      </w:pPr>
      <w:r>
        <w:rPr>
          <w:sz w:val="28"/>
        </w:rPr>
        <w:t xml:space="preserve">Любой вид политической деятельности человека осуществляется в организованных формах - через совместные действия, подчиненные единой цели и регулирующиеся определенными правилами, нормами, принятыми в том или ином обществе. Именно благодаря организации осуществляется перевод идеологической или моральной силы в материальную, идеи здесь становятся правилами поведения, находят свое воплощение в действии. </w:t>
      </w:r>
    </w:p>
    <w:p w:rsidR="00F5675F" w:rsidRDefault="00F5675F">
      <w:pPr>
        <w:ind w:firstLine="284"/>
        <w:jc w:val="both"/>
        <w:rPr>
          <w:sz w:val="28"/>
        </w:rPr>
      </w:pPr>
      <w:r>
        <w:rPr>
          <w:sz w:val="28"/>
        </w:rPr>
        <w:t>Организация в силу этого положения выступает важнейшим средством выражения социальных интересов, формирования единой воли. Благодаря организации у политической общности возникает способность снимать, сглаживать внутренние противоречия, конфликты, она становится единым политическим субъектом.</w:t>
      </w:r>
    </w:p>
    <w:p w:rsidR="00F5675F" w:rsidRDefault="00F5675F">
      <w:pPr>
        <w:ind w:firstLine="284"/>
        <w:jc w:val="both"/>
        <w:rPr>
          <w:sz w:val="28"/>
        </w:rPr>
      </w:pPr>
      <w:r>
        <w:rPr>
          <w:sz w:val="28"/>
        </w:rPr>
        <w:t>Типичный для политики вид организации - политическая партия. Можно считать почти общепризнанным, что образование и развитие политических партий связано с появлением частной собственности на средства производства, социальной дифференциацией общества, с историей борьбы различных группировок, выражавших интересы различных слоев населения, за обладание государственной властью или за влияние на нее.</w:t>
      </w:r>
    </w:p>
    <w:p w:rsidR="00F5675F" w:rsidRDefault="00F5675F">
      <w:pPr>
        <w:ind w:firstLine="284"/>
        <w:jc w:val="both"/>
        <w:rPr>
          <w:sz w:val="28"/>
        </w:rPr>
      </w:pPr>
      <w:r>
        <w:rPr>
          <w:sz w:val="28"/>
        </w:rPr>
        <w:t>В современных условиях политические партии выступают как весьма существенный, а иногда решающий элемент политической системы общества. В ХХ веке, по замечаниям известных политических деятелей, на первое место в истории человечества вместо героических личностей стали выдвигаться политические партии, составляющие главные структуры политики в современных обществах.</w:t>
      </w:r>
    </w:p>
    <w:p w:rsidR="00F5675F" w:rsidRDefault="00F5675F">
      <w:pPr>
        <w:ind w:firstLine="284"/>
        <w:jc w:val="both"/>
        <w:rPr>
          <w:sz w:val="28"/>
        </w:rPr>
      </w:pPr>
      <w:r>
        <w:rPr>
          <w:sz w:val="28"/>
        </w:rPr>
        <w:t xml:space="preserve">Что же это за такое понятие как партия (от латинского слова </w:t>
      </w:r>
      <w:r>
        <w:rPr>
          <w:sz w:val="28"/>
          <w:lang w:val="en-US"/>
        </w:rPr>
        <w:t>partis</w:t>
      </w:r>
      <w:r>
        <w:rPr>
          <w:sz w:val="28"/>
        </w:rPr>
        <w:t xml:space="preserve"> - часть). Партия - это организованная группа единомышленников, представляющая интересы части народа и ставящая своей целью их реализацию путем завоевания государственной власти или участия в ее осуществлении. Другое определение понятия "политическая партия" дает советский энциклопедический словарь: политическая партия - политическая организация, выражающая интересы общественного класса или его слоя, объединяющая их наиболее активных представителей и руководящая ими в достижении определенных целей и идеалов; высшая форма классовой организации.</w:t>
      </w:r>
    </w:p>
    <w:p w:rsidR="00F5675F" w:rsidRDefault="00F5675F">
      <w:pPr>
        <w:ind w:firstLine="284"/>
        <w:jc w:val="both"/>
        <w:rPr>
          <w:sz w:val="28"/>
        </w:rPr>
      </w:pPr>
      <w:r>
        <w:rPr>
          <w:sz w:val="28"/>
        </w:rPr>
        <w:t>Существует несколько точек зрения на становление концепции "партия". Согласно одной из них, партии были с тех пор, как появился такой род деятельности как политика. Менялись лишь их функции и отношение общества к ним</w:t>
      </w:r>
    </w:p>
    <w:p w:rsidR="00F5675F" w:rsidRDefault="00F5675F">
      <w:pPr>
        <w:ind w:firstLine="284"/>
        <w:jc w:val="both"/>
        <w:rPr>
          <w:sz w:val="28"/>
        </w:rPr>
      </w:pPr>
      <w:r>
        <w:rPr>
          <w:sz w:val="28"/>
        </w:rPr>
        <w:t>В Древней Греции задолго до Аристотеля (</w:t>
      </w:r>
      <w:r>
        <w:rPr>
          <w:sz w:val="28"/>
          <w:lang w:val="en-US"/>
        </w:rPr>
        <w:t>IV</w:t>
      </w:r>
      <w:r>
        <w:rPr>
          <w:sz w:val="28"/>
        </w:rPr>
        <w:t xml:space="preserve"> век до н. э. ) существовали общества взаимной помощи, а во времена Пелопонесской войны - партии: народная и партия знати.</w:t>
      </w:r>
    </w:p>
    <w:p w:rsidR="00F5675F" w:rsidRDefault="00F5675F">
      <w:pPr>
        <w:ind w:firstLine="284"/>
        <w:jc w:val="both"/>
        <w:rPr>
          <w:sz w:val="28"/>
        </w:rPr>
      </w:pPr>
      <w:r>
        <w:rPr>
          <w:sz w:val="28"/>
        </w:rPr>
        <w:t xml:space="preserve">Всякое общество взаимной помощи имело свою кассу, пополнявшуюся из двух источников: из добровольных пожертвований и взносов, платимых его членами, Всякий, отказывавшийся от уплаты взноса, исключался из общества, если только он не мог сослаться на свою бедность или болезненное состояние. Члены общества или </w:t>
      </w:r>
      <w:r>
        <w:rPr>
          <w:sz w:val="28"/>
          <w:u w:val="single"/>
        </w:rPr>
        <w:t xml:space="preserve">эраниты </w:t>
      </w:r>
      <w:r>
        <w:rPr>
          <w:sz w:val="28"/>
        </w:rPr>
        <w:t>справляли вместе известные праздники и</w:t>
      </w:r>
      <w:r>
        <w:rPr>
          <w:sz w:val="28"/>
          <w:u w:val="single"/>
        </w:rPr>
        <w:t xml:space="preserve"> </w:t>
      </w:r>
      <w:r>
        <w:rPr>
          <w:sz w:val="28"/>
        </w:rPr>
        <w:t>собирались для жертвоприношений и пиршеств. В случае нужды они поддерживали друг друга. Общества собирались для обсуждения своих дел и записывали принятые решения на колоннах, помещавшихся в святилище; это составляло их архив. Женщины также допускались на эти собрания.</w:t>
      </w:r>
    </w:p>
    <w:p w:rsidR="00F5675F" w:rsidRDefault="00F5675F">
      <w:pPr>
        <w:ind w:firstLine="284"/>
        <w:jc w:val="both"/>
        <w:rPr>
          <w:sz w:val="28"/>
        </w:rPr>
      </w:pPr>
      <w:r>
        <w:rPr>
          <w:sz w:val="28"/>
        </w:rPr>
        <w:t>Собрания были тайными; никто из посторонних не допускался на них. Там должен был царствовать строжайший порядок. Уставы запрещали всякое нарушение его и подвергали непослушных членов штрафами и телесными наказаниями. Во главе стояло известное число должностных лиц, назначавшихся чаще всего по жребию. Главнейшими из них были: глава общества, археонит, наблюдавший за финансовым управлением, секретарь, казначей, синдики, жертвоприносители, вестник и жрица, управлявшая женским отделением общины.</w:t>
      </w:r>
    </w:p>
    <w:p w:rsidR="00F5675F" w:rsidRDefault="00F5675F">
      <w:pPr>
        <w:ind w:firstLine="284"/>
        <w:jc w:val="both"/>
        <w:rPr>
          <w:sz w:val="28"/>
        </w:rPr>
      </w:pPr>
      <w:r>
        <w:rPr>
          <w:sz w:val="28"/>
        </w:rPr>
        <w:t>В годы Пелопонесской войны между партиями происходили постоянные раздоры. Народная партия призывала на помощь афинян, партия знати - лакедемонян. Действительным объектом борьбы между различными партиями являлось богатство и особенно земельное богатство.</w:t>
      </w:r>
    </w:p>
    <w:p w:rsidR="00F5675F" w:rsidRDefault="00F5675F">
      <w:pPr>
        <w:ind w:firstLine="284"/>
        <w:jc w:val="both"/>
        <w:rPr>
          <w:sz w:val="28"/>
        </w:rPr>
      </w:pPr>
      <w:r>
        <w:rPr>
          <w:sz w:val="28"/>
        </w:rPr>
        <w:t>Аристотель (</w:t>
      </w:r>
      <w:r>
        <w:rPr>
          <w:sz w:val="28"/>
          <w:lang w:val="en-US"/>
        </w:rPr>
        <w:t>IV</w:t>
      </w:r>
      <w:r>
        <w:rPr>
          <w:sz w:val="28"/>
        </w:rPr>
        <w:t xml:space="preserve"> в. до н. э. ) писал о борьбе между тремя партиями (жителей морского побережья, жителей равнины и жителей гор) в Аттике в </w:t>
      </w:r>
      <w:r>
        <w:rPr>
          <w:sz w:val="28"/>
          <w:lang w:val="en-US"/>
        </w:rPr>
        <w:t>VI</w:t>
      </w:r>
      <w:r>
        <w:rPr>
          <w:sz w:val="28"/>
        </w:rPr>
        <w:t xml:space="preserve"> веке до новой эры и о борьбе между Партией знати и Партией народа в Афинах в более позднее время</w:t>
      </w:r>
    </w:p>
    <w:p w:rsidR="00F5675F" w:rsidRDefault="00F5675F">
      <w:pPr>
        <w:ind w:firstLine="284"/>
        <w:jc w:val="both"/>
        <w:rPr>
          <w:sz w:val="28"/>
        </w:rPr>
      </w:pPr>
      <w:r>
        <w:rPr>
          <w:sz w:val="28"/>
        </w:rPr>
        <w:t>В Древнем Риме термин "партия" употреблялся в различных значениях. Им обозначали и политиков вокруг вождя (так говорили о партиях Цезаря, Мария, Суллы и др.) и группу людей, управлявших государством, и сенат в противоположность народу.</w:t>
      </w:r>
    </w:p>
    <w:p w:rsidR="00F5675F" w:rsidRDefault="00F5675F">
      <w:pPr>
        <w:ind w:firstLine="284"/>
        <w:jc w:val="both"/>
        <w:rPr>
          <w:sz w:val="28"/>
        </w:rPr>
      </w:pPr>
      <w:r>
        <w:rPr>
          <w:sz w:val="28"/>
        </w:rPr>
        <w:t>В период кризиса Римской республики шла борьба между партией популяров, выражавшей интересы  плебса (в основном сельского), и партией оптиматов, защищавшей права и привилегии нобилитета, представлявшего патрицианские и знатные плебейские семейства и располагавшего доступом к высшим государственным должностям.</w:t>
      </w:r>
    </w:p>
    <w:p w:rsidR="00F5675F" w:rsidRDefault="00F5675F">
      <w:pPr>
        <w:ind w:firstLine="284"/>
        <w:jc w:val="both"/>
        <w:rPr>
          <w:sz w:val="28"/>
        </w:rPr>
      </w:pPr>
      <w:r>
        <w:rPr>
          <w:sz w:val="28"/>
        </w:rPr>
        <w:t>Уже тогда слово "партия" использовали для обозначения политической организации. В этом значении Цицерон, Плавт, Саллюстий говорили о "партии" в отличие от "амичитиа" - благородного, хорошего союза друзей.</w:t>
      </w:r>
    </w:p>
    <w:p w:rsidR="00F5675F" w:rsidRDefault="00F5675F">
      <w:pPr>
        <w:ind w:firstLine="284"/>
        <w:jc w:val="both"/>
        <w:rPr>
          <w:sz w:val="28"/>
        </w:rPr>
      </w:pPr>
      <w:r>
        <w:rPr>
          <w:sz w:val="28"/>
        </w:rPr>
        <w:t>В средние века существовавшие политические группировки - "партии" чаще всего были временными обозначениями. Примером наиболее продолжительного конфликта (Х</w:t>
      </w:r>
      <w:r>
        <w:rPr>
          <w:sz w:val="28"/>
          <w:lang w:val="en-US"/>
        </w:rPr>
        <w:t>II</w:t>
      </w:r>
      <w:r>
        <w:rPr>
          <w:sz w:val="28"/>
        </w:rPr>
        <w:t xml:space="preserve"> - Х</w:t>
      </w:r>
      <w:r>
        <w:rPr>
          <w:sz w:val="28"/>
          <w:lang w:val="en-US"/>
        </w:rPr>
        <w:t>V</w:t>
      </w:r>
      <w:r>
        <w:rPr>
          <w:sz w:val="28"/>
        </w:rPr>
        <w:t xml:space="preserve"> вв.) явилась борьба между Священной Римской империей и папство. Ее выражали Партия Гиббелинов (за сильную императорскую власть) и Партия Гвельфов (сторонники светской власти римского папы). В конечном итоге, по мнению ряда ученых, эти "партии" представляли собой сугубо личную свиту.</w:t>
      </w:r>
    </w:p>
    <w:p w:rsidR="00F5675F" w:rsidRDefault="00F5675F">
      <w:pPr>
        <w:ind w:firstLine="284"/>
        <w:jc w:val="both"/>
        <w:rPr>
          <w:sz w:val="28"/>
        </w:rPr>
      </w:pPr>
      <w:r>
        <w:rPr>
          <w:sz w:val="28"/>
        </w:rPr>
        <w:t>В рабовладельческом, феодальном и в начальной стадии существования буржуазного общества своеобразие возникавших политических групп состояло в том, что классовые противоречия на этих стадиях развития затушевывались сословными, религиозными, семейно-родовыми отношениями. Хотя политические группировки, возникавшие в те времена, боролись за власть в государстве, выдвигая, наряду с экономическими. политические требования. их деятельность носила непродолжительный, временный  характер, по своей структуре такие группировки были расплывчаты и недолговечны.</w:t>
      </w:r>
    </w:p>
    <w:p w:rsidR="00F5675F" w:rsidRDefault="00F5675F">
      <w:pPr>
        <w:ind w:firstLine="284"/>
        <w:jc w:val="both"/>
        <w:rPr>
          <w:sz w:val="28"/>
        </w:rPr>
      </w:pPr>
      <w:r>
        <w:rPr>
          <w:sz w:val="28"/>
        </w:rPr>
        <w:t>Прототипы современных политических партий возникали в период ранних буржуазных революций, когда буржуазия, стоявшая во главе этих революций, создала свои партии в качестве организаций для борьбы с феодализмом. В это время партии выступали прежде всего как религиозно-политические группировки (арминиане и гамаристы в первой в Европе буржуазной Республике  Соединенных провинций в начале Х</w:t>
      </w:r>
      <w:r>
        <w:rPr>
          <w:sz w:val="28"/>
          <w:lang w:val="en-US"/>
        </w:rPr>
        <w:t>VII</w:t>
      </w:r>
      <w:r>
        <w:rPr>
          <w:sz w:val="28"/>
        </w:rPr>
        <w:t xml:space="preserve"> века, пресвитериане и индепенденты в английской буржуазной революции Х</w:t>
      </w:r>
      <w:r>
        <w:rPr>
          <w:sz w:val="28"/>
          <w:lang w:val="en-US"/>
        </w:rPr>
        <w:t>VII</w:t>
      </w:r>
      <w:r>
        <w:rPr>
          <w:sz w:val="28"/>
        </w:rPr>
        <w:t xml:space="preserve"> века). </w:t>
      </w:r>
    </w:p>
    <w:p w:rsidR="00F5675F" w:rsidRDefault="00F5675F">
      <w:pPr>
        <w:ind w:firstLine="284"/>
        <w:jc w:val="both"/>
        <w:rPr>
          <w:sz w:val="28"/>
        </w:rPr>
      </w:pPr>
      <w:r>
        <w:rPr>
          <w:sz w:val="28"/>
        </w:rPr>
        <w:t>Новая политическая реальность - появление в 70-е - 80-е годы Х</w:t>
      </w:r>
      <w:r>
        <w:rPr>
          <w:sz w:val="28"/>
          <w:lang w:val="en-US"/>
        </w:rPr>
        <w:t>VII</w:t>
      </w:r>
      <w:r>
        <w:rPr>
          <w:sz w:val="28"/>
        </w:rPr>
        <w:t xml:space="preserve"> века в Англии первых настоящих партий, тори и вигов - произвела переворот в теории. С современных позиций партии тори и вигов выглядят скорее как политические кланы. группировавшиеся вокруг отдельных лидеров и оспаривавшие свои позиции при дворе.</w:t>
      </w:r>
    </w:p>
    <w:p w:rsidR="00F5675F" w:rsidRDefault="00F5675F">
      <w:pPr>
        <w:ind w:firstLine="284"/>
        <w:jc w:val="both"/>
        <w:rPr>
          <w:sz w:val="28"/>
        </w:rPr>
      </w:pPr>
      <w:r>
        <w:rPr>
          <w:sz w:val="28"/>
        </w:rPr>
        <w:t>Партии сформировались полностью на классово-политической основе лишь во времена Великой Французской революции (конституциалисты, жирондисты, якобинцы). В Соединенных Штатах Америки вскоре после провозглашения независимости в конце Х</w:t>
      </w:r>
      <w:r>
        <w:rPr>
          <w:sz w:val="28"/>
          <w:lang w:val="en-US"/>
        </w:rPr>
        <w:t>VIII</w:t>
      </w:r>
      <w:r>
        <w:rPr>
          <w:sz w:val="28"/>
        </w:rPr>
        <w:t xml:space="preserve"> - начале Х</w:t>
      </w:r>
      <w:r>
        <w:rPr>
          <w:sz w:val="28"/>
          <w:lang w:val="en-US"/>
        </w:rPr>
        <w:t>I</w:t>
      </w:r>
      <w:r>
        <w:rPr>
          <w:sz w:val="28"/>
        </w:rPr>
        <w:t>Х  века возникли первые в стране партии (федералисты антифедералисты). Однако и в этот период все еще были слабо оформленными политическими группировками. Выдвигая требования "свободы, равенства, братства", "правления народа" буржуазия пыталась привлечь на свою сторону хотя бы часть трудящихся масс, чтобы использовать их для завоевания политической власти.</w:t>
      </w:r>
    </w:p>
    <w:p w:rsidR="00F5675F" w:rsidRDefault="00F5675F">
      <w:pPr>
        <w:ind w:firstLine="284"/>
        <w:jc w:val="both"/>
        <w:rPr>
          <w:sz w:val="28"/>
        </w:rPr>
      </w:pPr>
      <w:r>
        <w:rPr>
          <w:sz w:val="28"/>
        </w:rPr>
        <w:t>Война США за независимость, Великая Французская революция и последовавшие за ней события в Европе сделали партии непременным компонентом общественной жизни. Они постепенно приобрели более четкие организационные очертания, связывая себя с тем или иным идейным  и политическим направлением. Огромный вклад в развитие организационных форм партии внесло рабочее движение. Поворотным пунктом в этом процессе явилось опубликование в 1848 году «Манифеста Коммунистической партии», который провозгласил новую концепцию политической партии - классовую партию пролетариата. Именно рабочее движение создало классический тип партии с массовым членством, с разветвленной сетью местных организаций, периодическими съездами, четким уставом и фиксированными размерами членских взносов. В той или иной мере эти черты в конкурентной борьбе были позаимствованы многими буржуазными и конфессиональными партиями Европы.</w:t>
      </w:r>
    </w:p>
    <w:p w:rsidR="00F5675F" w:rsidRDefault="00F5675F">
      <w:pPr>
        <w:ind w:firstLine="284"/>
        <w:jc w:val="both"/>
        <w:rPr>
          <w:sz w:val="28"/>
        </w:rPr>
      </w:pPr>
      <w:r>
        <w:rPr>
          <w:sz w:val="28"/>
        </w:rPr>
        <w:t>В этих условиях "парламентарные" буржуазные партии начинают претерпевать значительную трансформацию - меняется их организационная и функциональная структура, меняются методы и формы их политической деятельности. Фактор внутренней организации, наряду с классовым обликом, становится важным признаком партий.</w:t>
      </w:r>
    </w:p>
    <w:p w:rsidR="00F5675F" w:rsidRDefault="00F5675F">
      <w:pPr>
        <w:ind w:firstLine="284"/>
        <w:jc w:val="both"/>
        <w:rPr>
          <w:sz w:val="28"/>
        </w:rPr>
      </w:pPr>
      <w:r>
        <w:rPr>
          <w:sz w:val="28"/>
        </w:rPr>
        <w:t>Во второй половине Х</w:t>
      </w:r>
      <w:r>
        <w:rPr>
          <w:sz w:val="28"/>
          <w:lang w:val="en-US"/>
        </w:rPr>
        <w:t>I</w:t>
      </w:r>
      <w:r>
        <w:rPr>
          <w:sz w:val="28"/>
        </w:rPr>
        <w:t>Х века возникли массовые партии рабочего класса, которые, однако, ввиду ограничения избирательного права, еще не могли действовать на уровне парламента. Уже в 70-х годах прошлого века наряду с революционными партиями появились различного рода реформистские течения, провозглашавшие своей целью концепцию "улучшения" буржуазного общества. Появление таких установок в рабочем движении было встречено резкой критикой со стороны последовательных марксистов, особенно Ленина, который разработал собственную концепцию партии "нового типа".</w:t>
      </w:r>
    </w:p>
    <w:p w:rsidR="00F5675F" w:rsidRDefault="00F5675F">
      <w:pPr>
        <w:ind w:firstLine="284"/>
        <w:jc w:val="both"/>
        <w:rPr>
          <w:sz w:val="28"/>
        </w:rPr>
      </w:pPr>
      <w:r>
        <w:rPr>
          <w:sz w:val="28"/>
        </w:rPr>
        <w:t>Что же такое современная политическая партия? Это - связующее звено между гражданским обществом и обществом политическим, т.е. государственной сферой. ХХ век, отмеченный величайшими событиями в жизни человечества: Октябрьская социалистическая революция и вторая мировая война - стал в истории политических партий новой страницей. Появились политические партии тоталитарного типа: КПСС и национал-социализм. Кроме них на обломках колониальных систем появились развивающиеся, независимые государства со своими специфическими, националистическими партиями.</w:t>
      </w:r>
    </w:p>
    <w:p w:rsidR="00F5675F" w:rsidRDefault="00F5675F">
      <w:pPr>
        <w:ind w:firstLine="284"/>
        <w:jc w:val="both"/>
        <w:rPr>
          <w:sz w:val="28"/>
        </w:rPr>
      </w:pPr>
      <w:r>
        <w:rPr>
          <w:sz w:val="28"/>
        </w:rPr>
        <w:t>Вторая половина ХХ века стала периодом значительного ослабления доселе могущественных политических идей и идеологий, в том числе и коммунистической. Они вынуждены отстаивать право на свое существование в борьбе, в первую очередь, с либеральными и социал-демократическими, социалистическими идеями.</w:t>
      </w:r>
    </w:p>
    <w:p w:rsidR="00F5675F" w:rsidRDefault="00F5675F">
      <w:pPr>
        <w:ind w:firstLine="284"/>
        <w:jc w:val="both"/>
        <w:rPr>
          <w:sz w:val="28"/>
        </w:rPr>
      </w:pPr>
      <w:r>
        <w:rPr>
          <w:sz w:val="28"/>
        </w:rPr>
        <w:t>К истории политических партий применим диалектический принцип развития человеческого общества по спирали. Несмотря на все произошедшие в мире перемены, партии и политические движения остаются самыми крупными действующими лицами в политике почти каждого общества. Но перемены стали суровым испытанием для всех политических партий и политических движений.</w:t>
      </w:r>
    </w:p>
    <w:p w:rsidR="00F5675F" w:rsidRDefault="00F5675F">
      <w:pPr>
        <w:ind w:firstLine="284"/>
        <w:jc w:val="both"/>
        <w:rPr>
          <w:sz w:val="28"/>
        </w:rPr>
      </w:pPr>
      <w:r>
        <w:rPr>
          <w:sz w:val="28"/>
        </w:rPr>
        <w:t>Некоторые не выдержали этого сурового испытания - потеряли влияние и исчезли. Другим удалось найти способы и формы продолжения своей деятельности в изменившихся условиях. Появились новые политические партии. Иными стали отношения между ними и соотношение сил. Почти повсюду произошла перегруппировка.</w:t>
      </w:r>
    </w:p>
    <w:p w:rsidR="00F5675F" w:rsidRDefault="00F5675F">
      <w:pPr>
        <w:ind w:firstLine="284"/>
        <w:jc w:val="both"/>
        <w:rPr>
          <w:sz w:val="28"/>
        </w:rPr>
      </w:pPr>
      <w:r>
        <w:rPr>
          <w:sz w:val="28"/>
        </w:rPr>
        <w:t>Под впечатлением этих перемен в последние десятилетия распространились мысли о кризисе партий как типа политической организации. Потеря влияния многими прежними партиями, кризис и распад части их побуждал некоторых деятелей искать альтернативы этому типу политической организации. Однако такого рода эксперименты приводили их инициаторов не к созданию нового типа организаций, а только к появлению новой разновидности партий. Примером может служить история возникновения партии "зеленых" в Германии.</w:t>
      </w:r>
    </w:p>
    <w:p w:rsidR="00F5675F" w:rsidRDefault="00F5675F">
      <w:pPr>
        <w:ind w:firstLine="284"/>
        <w:jc w:val="both"/>
        <w:rPr>
          <w:sz w:val="28"/>
        </w:rPr>
      </w:pPr>
      <w:r>
        <w:rPr>
          <w:sz w:val="28"/>
        </w:rPr>
        <w:t>Значительные слои населения, недовольные всеми прежними партиями, влились в движения, сила и роль которых заметно возросли. Но большинство партий приспособило свои организацию, функции и политику к изменившимся условиям и доказало свою жизнеспособность. Слухи об исторической смерти такого типа политических организаций не подтвердились.</w:t>
      </w:r>
    </w:p>
    <w:p w:rsidR="00F5675F" w:rsidRDefault="00F5675F">
      <w:pPr>
        <w:ind w:firstLine="284"/>
        <w:jc w:val="both"/>
        <w:rPr>
          <w:sz w:val="28"/>
        </w:rPr>
      </w:pPr>
      <w:r>
        <w:rPr>
          <w:sz w:val="28"/>
        </w:rPr>
        <w:t>Более того, несмотря на крушение многих партий, в том числе коммунистических, в мире в целом преобладает тенденция увеличения количества и роли партий. Основой ее представляется продолжающаяся глобальная политизация общества и вовлечение в политику все более широких слоев населения при возрастающем многообразии партий.</w:t>
      </w:r>
    </w:p>
    <w:p w:rsidR="00F5675F" w:rsidRDefault="00F5675F">
      <w:pPr>
        <w:ind w:firstLine="284"/>
        <w:jc w:val="both"/>
        <w:rPr>
          <w:sz w:val="28"/>
        </w:rPr>
      </w:pPr>
      <w:r>
        <w:rPr>
          <w:sz w:val="28"/>
        </w:rPr>
        <w:t>Важной ролью партий в государственной и политической жизни современного общества, а также их реальным положением и функциями, объясняется тот большой интерес, который проявляют исследователи во всех странах мира к проблематике политических партий. "Партии, на которые поначалу исследователи не обращали никакого внимания, - отмечает американский политолог А. Кинг, - сейчас стали темой, существующей на правах почти самостоятельной научной дисциплины".</w:t>
      </w:r>
    </w:p>
    <w:p w:rsidR="00F5675F" w:rsidRDefault="00F5675F">
      <w:pPr>
        <w:ind w:firstLine="284"/>
        <w:jc w:val="both"/>
        <w:rPr>
          <w:sz w:val="28"/>
        </w:rPr>
      </w:pPr>
      <w:r>
        <w:rPr>
          <w:sz w:val="28"/>
        </w:rPr>
        <w:t>Особенно активно проблемами деятельности политических партий ученые стали заниматься в конце Х</w:t>
      </w:r>
      <w:r>
        <w:rPr>
          <w:sz w:val="28"/>
          <w:lang w:val="en-US"/>
        </w:rPr>
        <w:t>I</w:t>
      </w:r>
      <w:r>
        <w:rPr>
          <w:sz w:val="28"/>
        </w:rPr>
        <w:t>Х - начале ХХ века. В это время наибольшую известность получили работы о партиях, написанные Дж. Брайсом, Р. Михельсом, М. Я. Острогорским.. Сложным проблемам деятельности политических партий в условиях империалистического развития в Западной Европе посвятил ряд работ основатель итальянского социализма А. Грамши.</w:t>
      </w:r>
    </w:p>
    <w:p w:rsidR="00F5675F" w:rsidRDefault="00F5675F">
      <w:pPr>
        <w:ind w:firstLine="284"/>
        <w:jc w:val="both"/>
        <w:rPr>
          <w:sz w:val="28"/>
        </w:rPr>
      </w:pPr>
      <w:r>
        <w:rPr>
          <w:sz w:val="28"/>
        </w:rPr>
        <w:t>Наиболее интенсивно проблематика политических партий, их место и роль в политической системе современного общества начинают изучаться после второй мировой войны. Самыми заметными исследователями политических партий можно считать французского политолога М. Дюверже, монография которого "Политические партии" выдержала более десяти изданий. Кроме него французы - Ф.  Борелль, Ж. Бюрдо, Ж. Шарло, британские политологи Р. Ирвинг, Р. Маккензи Р. Роуз и др. Наибольшую известность не только в Италии, но и в Европе получили теоретические разработки в области политических партий Дж. Сартори, который рассматривает политические партии в качестве "посредника между обществом и правительством". В ФРГ самым авторитетным специалистом в области партийных и политических систем считается К. фон Бойме.</w:t>
      </w:r>
    </w:p>
    <w:p w:rsidR="00F5675F" w:rsidRDefault="00F5675F">
      <w:pPr>
        <w:ind w:firstLine="284"/>
        <w:jc w:val="both"/>
        <w:rPr>
          <w:sz w:val="28"/>
        </w:rPr>
      </w:pPr>
      <w:r>
        <w:rPr>
          <w:sz w:val="28"/>
        </w:rPr>
        <w:t>В нашей стране и бывших странах социалистического содружества проблемы политических партий и партийных систем были в числе ведущих политических исследований. Правда, эти исследования базировались исключительно на марксистских позициях, на ленинском партийно-теоретическом наследии.</w:t>
      </w:r>
    </w:p>
    <w:p w:rsidR="00F5675F" w:rsidRDefault="00F5675F">
      <w:pPr>
        <w:ind w:firstLine="284"/>
        <w:jc w:val="both"/>
        <w:rPr>
          <w:sz w:val="28"/>
        </w:rPr>
      </w:pPr>
      <w:r>
        <w:rPr>
          <w:sz w:val="28"/>
        </w:rPr>
        <w:t>Среди исследователей  в СССР проблем истории создания и деятельности политических партий как коммунистических, так и социалистических, и буржуазных можно назвать С.Г. Федорова, И.Д. Левина, В.Н. Даниленко, Ф.М. Бурлацкого, А.А. Галкина, С.А. Егорова, С.П. Перегудова и многих других.</w:t>
      </w:r>
    </w:p>
    <w:p w:rsidR="00F5675F" w:rsidRDefault="00F5675F">
      <w:pPr>
        <w:ind w:firstLine="284"/>
        <w:jc w:val="both"/>
        <w:rPr>
          <w:sz w:val="28"/>
        </w:rPr>
      </w:pPr>
      <w:r>
        <w:rPr>
          <w:sz w:val="28"/>
        </w:rPr>
        <w:t xml:space="preserve">За последнее десятилетие в России появилось огромное количество работ, касающихся обобщения опыта многопартийности не только у нас, но в различных регионах мира. Среди этих исследователей можно отметить работы М.Г. Анохина и Ю.И. Матвеенко, А.П, Бутенко, А.В. Евдокимова, Ю. Краснова, В. Краснова, Н.В. Орлова, В.В. Рябова и Е.И. Хованова, В. Салова, Т.В. Шмачковой, Р.Ф. Матвеева, Я.А. Пляйса  и многих других. </w:t>
      </w:r>
    </w:p>
    <w:p w:rsidR="00F5675F" w:rsidRDefault="00F5675F">
      <w:pPr>
        <w:ind w:firstLine="284"/>
        <w:jc w:val="both"/>
        <w:rPr>
          <w:sz w:val="28"/>
        </w:rPr>
      </w:pPr>
      <w:r>
        <w:rPr>
          <w:sz w:val="28"/>
        </w:rPr>
        <w:t>Появилась широкая возможность знакомиться с историей политических партий и общественных движений непосредственно через многочисленную периодическую печать</w:t>
      </w:r>
    </w:p>
    <w:p w:rsidR="00F5675F" w:rsidRDefault="00F5675F">
      <w:pPr>
        <w:ind w:firstLine="284"/>
        <w:jc w:val="center"/>
        <w:rPr>
          <w:sz w:val="28"/>
        </w:rPr>
      </w:pPr>
      <w:r>
        <w:rPr>
          <w:b/>
          <w:sz w:val="28"/>
        </w:rPr>
        <w:t>Теоретические аспекты понятия «политическая партия»</w:t>
      </w:r>
    </w:p>
    <w:p w:rsidR="00F5675F" w:rsidRDefault="00F5675F">
      <w:pPr>
        <w:ind w:firstLine="284"/>
        <w:jc w:val="both"/>
        <w:rPr>
          <w:sz w:val="28"/>
        </w:rPr>
      </w:pPr>
      <w:r>
        <w:rPr>
          <w:sz w:val="28"/>
        </w:rPr>
        <w:t xml:space="preserve">Политической можно назвать такую партию, которая обладает четырьмя образующими признаками: </w:t>
      </w:r>
      <w:r>
        <w:rPr>
          <w:b/>
          <w:sz w:val="28"/>
        </w:rPr>
        <w:t>1.</w:t>
      </w:r>
      <w:r>
        <w:rPr>
          <w:sz w:val="28"/>
        </w:rPr>
        <w:t xml:space="preserve"> Прежде всего, любая партия есть </w:t>
      </w:r>
      <w:r>
        <w:rPr>
          <w:sz w:val="28"/>
          <w:u w:val="single"/>
        </w:rPr>
        <w:t>носитель идеологии</w:t>
      </w:r>
      <w:r>
        <w:rPr>
          <w:sz w:val="28"/>
        </w:rPr>
        <w:t xml:space="preserve"> или по меньшей мере особого видения мира и человека; </w:t>
      </w:r>
      <w:r>
        <w:rPr>
          <w:b/>
          <w:sz w:val="28"/>
        </w:rPr>
        <w:t>2</w:t>
      </w:r>
      <w:r>
        <w:rPr>
          <w:sz w:val="28"/>
        </w:rPr>
        <w:t xml:space="preserve">.Партия - это </w:t>
      </w:r>
      <w:r>
        <w:rPr>
          <w:sz w:val="28"/>
          <w:u w:val="single"/>
        </w:rPr>
        <w:t>организация,</w:t>
      </w:r>
      <w:r>
        <w:rPr>
          <w:sz w:val="28"/>
        </w:rPr>
        <w:t xml:space="preserve"> т.е. достаточно длительное объединение людей на самых разных уровнях политики - от местного до международного. </w:t>
      </w:r>
      <w:r>
        <w:rPr>
          <w:b/>
          <w:sz w:val="28"/>
        </w:rPr>
        <w:t>3</w:t>
      </w:r>
      <w:r>
        <w:rPr>
          <w:sz w:val="28"/>
        </w:rPr>
        <w:t xml:space="preserve">. Цель партии - завоевание и </w:t>
      </w:r>
      <w:r>
        <w:rPr>
          <w:sz w:val="28"/>
          <w:u w:val="single"/>
        </w:rPr>
        <w:t>осуществление</w:t>
      </w:r>
      <w:r>
        <w:rPr>
          <w:sz w:val="28"/>
        </w:rPr>
        <w:t xml:space="preserve"> (чаще всего в коалиции) власти.. </w:t>
      </w:r>
      <w:r>
        <w:rPr>
          <w:b/>
          <w:sz w:val="28"/>
        </w:rPr>
        <w:t>4.</w:t>
      </w:r>
      <w:r>
        <w:rPr>
          <w:sz w:val="28"/>
        </w:rPr>
        <w:t xml:space="preserve"> Каждая партия старается обеспечить себе </w:t>
      </w:r>
      <w:r>
        <w:rPr>
          <w:sz w:val="28"/>
          <w:u w:val="single"/>
        </w:rPr>
        <w:t>поддержку народа</w:t>
      </w:r>
      <w:r>
        <w:rPr>
          <w:sz w:val="28"/>
        </w:rPr>
        <w:t xml:space="preserve"> - от голосования за нее до активного членства.</w:t>
      </w:r>
    </w:p>
    <w:p w:rsidR="00F5675F" w:rsidRDefault="00F5675F">
      <w:pPr>
        <w:ind w:firstLine="284"/>
        <w:jc w:val="both"/>
        <w:rPr>
          <w:sz w:val="28"/>
        </w:rPr>
      </w:pPr>
      <w:r>
        <w:rPr>
          <w:sz w:val="28"/>
        </w:rPr>
        <w:t>Назначением политической партии служит:</w:t>
      </w:r>
    </w:p>
    <w:p w:rsidR="00F5675F" w:rsidRDefault="00F5675F">
      <w:pPr>
        <w:ind w:firstLine="284"/>
        <w:jc w:val="both"/>
        <w:rPr>
          <w:sz w:val="28"/>
        </w:rPr>
      </w:pPr>
      <w:r>
        <w:rPr>
          <w:sz w:val="28"/>
        </w:rPr>
        <w:t>осуществление функций представительства интересов разнообразных социальных групп, общностей на уровне общих интересов всей социальной целостности;</w:t>
      </w:r>
    </w:p>
    <w:p w:rsidR="00F5675F" w:rsidRDefault="00F5675F">
      <w:pPr>
        <w:ind w:firstLine="284"/>
        <w:jc w:val="both"/>
        <w:rPr>
          <w:sz w:val="28"/>
        </w:rPr>
      </w:pPr>
      <w:r>
        <w:rPr>
          <w:sz w:val="28"/>
        </w:rPr>
        <w:t>активная работа по интеграции социальной группы, входящей в сферу политических отношений;</w:t>
      </w:r>
    </w:p>
    <w:p w:rsidR="00F5675F" w:rsidRDefault="00F5675F">
      <w:pPr>
        <w:ind w:firstLine="284"/>
        <w:jc w:val="both"/>
        <w:rPr>
          <w:sz w:val="28"/>
        </w:rPr>
      </w:pPr>
      <w:r>
        <w:rPr>
          <w:sz w:val="28"/>
        </w:rPr>
        <w:t>снятие ее внутренних противоречий.</w:t>
      </w:r>
    </w:p>
    <w:p w:rsidR="00F5675F" w:rsidRDefault="00F5675F">
      <w:pPr>
        <w:ind w:firstLine="284"/>
        <w:jc w:val="both"/>
        <w:rPr>
          <w:sz w:val="28"/>
        </w:rPr>
      </w:pPr>
      <w:r>
        <w:rPr>
          <w:sz w:val="28"/>
        </w:rPr>
        <w:t>. Общее понятие «партия» неизбежно должно включать в себя признаки, характерные для любой политической партии. В основных подходах к определению сущности политических партий можно выделить четыре этапа:</w:t>
      </w:r>
    </w:p>
    <w:p w:rsidR="00F5675F" w:rsidRDefault="00F5675F">
      <w:pPr>
        <w:ind w:firstLine="284"/>
        <w:jc w:val="both"/>
        <w:rPr>
          <w:sz w:val="28"/>
        </w:rPr>
      </w:pPr>
      <w:r>
        <w:rPr>
          <w:sz w:val="28"/>
          <w:u w:val="single"/>
        </w:rPr>
        <w:t>Первый.</w:t>
      </w:r>
      <w:r>
        <w:rPr>
          <w:sz w:val="28"/>
        </w:rPr>
        <w:t xml:space="preserve"> Идущее от либеральной традиции истолкование партий как "носителя идеалов", рупора идеологии, доктрины. Подобное истолкование было характерным в Англии, Франции и других странах Европы в конце Х</w:t>
      </w:r>
      <w:r>
        <w:rPr>
          <w:sz w:val="28"/>
          <w:lang w:val="en-US"/>
        </w:rPr>
        <w:t>VIII</w:t>
      </w:r>
      <w:r>
        <w:rPr>
          <w:sz w:val="28"/>
        </w:rPr>
        <w:t xml:space="preserve"> начале Х</w:t>
      </w:r>
      <w:r>
        <w:rPr>
          <w:sz w:val="28"/>
          <w:lang w:val="en-US"/>
        </w:rPr>
        <w:t>I</w:t>
      </w:r>
      <w:r>
        <w:rPr>
          <w:sz w:val="28"/>
        </w:rPr>
        <w:t>Х века.</w:t>
      </w:r>
    </w:p>
    <w:p w:rsidR="00F5675F" w:rsidRDefault="00F5675F">
      <w:pPr>
        <w:ind w:firstLine="284"/>
        <w:jc w:val="both"/>
        <w:rPr>
          <w:sz w:val="28"/>
        </w:rPr>
      </w:pPr>
      <w:r>
        <w:rPr>
          <w:sz w:val="28"/>
          <w:u w:val="single"/>
        </w:rPr>
        <w:t>Второй.</w:t>
      </w:r>
      <w:r>
        <w:rPr>
          <w:sz w:val="28"/>
        </w:rPr>
        <w:t xml:space="preserve"> Во второй половине Х</w:t>
      </w:r>
      <w:r>
        <w:rPr>
          <w:sz w:val="28"/>
          <w:lang w:val="en-US"/>
        </w:rPr>
        <w:t>I</w:t>
      </w:r>
      <w:r>
        <w:rPr>
          <w:sz w:val="28"/>
        </w:rPr>
        <w:t>Х века либеральное понимание партии как выразителя доктрины сменилось марксистским пониманием партии как выразителя интересов класса.</w:t>
      </w:r>
    </w:p>
    <w:p w:rsidR="00F5675F" w:rsidRDefault="00F5675F">
      <w:pPr>
        <w:ind w:firstLine="284"/>
        <w:jc w:val="both"/>
        <w:rPr>
          <w:sz w:val="28"/>
        </w:rPr>
      </w:pPr>
      <w:r>
        <w:rPr>
          <w:sz w:val="28"/>
          <w:u w:val="single"/>
        </w:rPr>
        <w:t>Третий.</w:t>
      </w:r>
      <w:r>
        <w:rPr>
          <w:sz w:val="28"/>
        </w:rPr>
        <w:t xml:space="preserve"> С начала  ХХ века стала преобладать точка зрения на партию как на механизм, аппарат, систему, которые позволяли решать главные политические задачи.</w:t>
      </w:r>
    </w:p>
    <w:p w:rsidR="00F5675F" w:rsidRDefault="00F5675F">
      <w:pPr>
        <w:ind w:firstLine="284"/>
        <w:jc w:val="both"/>
        <w:rPr>
          <w:sz w:val="28"/>
        </w:rPr>
      </w:pPr>
      <w:r>
        <w:rPr>
          <w:sz w:val="28"/>
          <w:u w:val="single"/>
        </w:rPr>
        <w:t>Четвертый.</w:t>
      </w:r>
      <w:r>
        <w:rPr>
          <w:sz w:val="28"/>
        </w:rPr>
        <w:t xml:space="preserve"> Примерно с 70-х годов ХХ века можно говорить о новом этапе в развитии партологии. Главная особенность этого этапа заключается во  всестороннем анализе сущности партий. </w:t>
      </w:r>
    </w:p>
    <w:p w:rsidR="00F5675F" w:rsidRDefault="00F5675F">
      <w:pPr>
        <w:ind w:firstLine="284"/>
        <w:jc w:val="both"/>
        <w:rPr>
          <w:sz w:val="28"/>
        </w:rPr>
      </w:pPr>
      <w:r>
        <w:rPr>
          <w:sz w:val="28"/>
        </w:rPr>
        <w:t xml:space="preserve">При этом в западной политологии многие ученые акцентируют внимание на какой-то одной стороне деятельности политической партии: «избирательные» функции, структурные и организационные, синтез последних и места и роли в политическом механизме общества. </w:t>
      </w:r>
    </w:p>
    <w:p w:rsidR="00F5675F" w:rsidRDefault="00F5675F">
      <w:pPr>
        <w:ind w:firstLine="284"/>
        <w:jc w:val="both"/>
        <w:rPr>
          <w:sz w:val="28"/>
        </w:rPr>
      </w:pPr>
      <w:r>
        <w:rPr>
          <w:sz w:val="28"/>
        </w:rPr>
        <w:t>Можно ли утверждать, что система политических партий является простой копией классовой структуры того или иного общества. Нет, и такой вывод делают многие исследователи, в том числе и классики марксизма-ленинизма. Напротив, вступление человека в ту или иную партию определяется, несомненно, субъективными факторами, зависит от образа мыслей данного человека, от того, как он представляет свои интересы и способы их защиты. Короче говоря, поддержка человеком той или иной политической партии обусловлена не только его классовой принадлежностью, но и уровнем его классового самосознания</w:t>
      </w:r>
    </w:p>
    <w:p w:rsidR="00F5675F" w:rsidRDefault="00F5675F">
      <w:pPr>
        <w:ind w:firstLine="284"/>
        <w:jc w:val="both"/>
        <w:rPr>
          <w:sz w:val="28"/>
        </w:rPr>
      </w:pPr>
      <w:r>
        <w:rPr>
          <w:sz w:val="28"/>
        </w:rPr>
        <w:t>По мнению западноевропейских политологов  сущность политических партий можно определить следующими параметрами:</w:t>
      </w:r>
    </w:p>
    <w:p w:rsidR="00F5675F" w:rsidRDefault="00F5675F">
      <w:pPr>
        <w:ind w:firstLine="284"/>
        <w:jc w:val="both"/>
        <w:rPr>
          <w:sz w:val="28"/>
        </w:rPr>
      </w:pPr>
      <w:r>
        <w:rPr>
          <w:sz w:val="28"/>
        </w:rPr>
        <w:t>1. Продолжительность, длительность существования организации: партия должна пережить своих основателей;</w:t>
      </w:r>
    </w:p>
    <w:p w:rsidR="00F5675F" w:rsidRDefault="00F5675F">
      <w:pPr>
        <w:ind w:firstLine="284"/>
        <w:jc w:val="both"/>
        <w:rPr>
          <w:sz w:val="28"/>
        </w:rPr>
      </w:pPr>
      <w:r>
        <w:rPr>
          <w:sz w:val="28"/>
        </w:rPr>
        <w:t>2. Организационное устройство партии должно обязательно включать в себя как руководящее звено общенационального масштаба, так и региональные, местные, провинциальные партийные организации;</w:t>
      </w:r>
    </w:p>
    <w:p w:rsidR="00F5675F" w:rsidRDefault="00F5675F">
      <w:pPr>
        <w:ind w:firstLine="284"/>
        <w:jc w:val="both"/>
        <w:rPr>
          <w:sz w:val="28"/>
        </w:rPr>
      </w:pPr>
      <w:r>
        <w:rPr>
          <w:sz w:val="28"/>
        </w:rPr>
        <w:t>3. Сознательное стремление руководства политических организаций как на высшем, так и на местном уровнях к непосредственному завоеванию и прямому осуществлению власти в одиночку или в коалиции в рамках существующей или обновленной политической системы;</w:t>
      </w:r>
    </w:p>
    <w:p w:rsidR="00F5675F" w:rsidRDefault="00F5675F">
      <w:pPr>
        <w:ind w:firstLine="284"/>
        <w:jc w:val="both"/>
        <w:rPr>
          <w:sz w:val="28"/>
        </w:rPr>
      </w:pPr>
      <w:r>
        <w:rPr>
          <w:sz w:val="28"/>
        </w:rPr>
        <w:t>4. Стремление обеспечить себе массовую поддержку посредством выборов и любым другим способом как со стороны членов организации, так и электората в целом.</w:t>
      </w:r>
    </w:p>
    <w:p w:rsidR="00F5675F" w:rsidRDefault="00F5675F">
      <w:pPr>
        <w:ind w:firstLine="284"/>
        <w:jc w:val="both"/>
        <w:rPr>
          <w:sz w:val="28"/>
        </w:rPr>
      </w:pPr>
      <w:r>
        <w:rPr>
          <w:sz w:val="28"/>
        </w:rPr>
        <w:t>Таким образом, можно выделить основные отличительные признаки современных политических партий по отношению к другим политическим и массовым организациям? Среди них прежде всего:</w:t>
      </w:r>
    </w:p>
    <w:p w:rsidR="00F5675F" w:rsidRDefault="00F5675F">
      <w:pPr>
        <w:ind w:firstLine="284"/>
        <w:jc w:val="both"/>
        <w:rPr>
          <w:sz w:val="28"/>
        </w:rPr>
      </w:pPr>
      <w:r>
        <w:rPr>
          <w:sz w:val="28"/>
        </w:rPr>
        <w:t>наличие минимально формальной организационной структуры;</w:t>
      </w:r>
    </w:p>
    <w:p w:rsidR="00F5675F" w:rsidRDefault="00F5675F">
      <w:pPr>
        <w:ind w:firstLine="284"/>
        <w:jc w:val="both"/>
        <w:rPr>
          <w:sz w:val="28"/>
        </w:rPr>
      </w:pPr>
      <w:r>
        <w:rPr>
          <w:sz w:val="28"/>
        </w:rPr>
        <w:t xml:space="preserve">наличие определенной программы совместной деятельности, отражающей относительное единство мировоззренческих убеждений и идеологических установок; </w:t>
      </w:r>
    </w:p>
    <w:p w:rsidR="00F5675F" w:rsidRDefault="00F5675F">
      <w:pPr>
        <w:ind w:firstLine="284"/>
        <w:jc w:val="both"/>
        <w:rPr>
          <w:sz w:val="28"/>
        </w:rPr>
      </w:pPr>
      <w:r>
        <w:rPr>
          <w:sz w:val="28"/>
        </w:rPr>
        <w:t>стремление к оказанию прямого влияния на политическую жизнь; важная роль в подготовке избирательных кампаний кандидатов, проведении выборов, формировании и выражении общественного мнения;</w:t>
      </w:r>
    </w:p>
    <w:p w:rsidR="00F5675F" w:rsidRDefault="00F5675F">
      <w:pPr>
        <w:ind w:firstLine="284"/>
        <w:jc w:val="both"/>
        <w:rPr>
          <w:sz w:val="28"/>
        </w:rPr>
      </w:pPr>
      <w:r>
        <w:rPr>
          <w:sz w:val="28"/>
        </w:rPr>
        <w:t>связь политических партий с государственной властью, участие в формировании представительных и правительственных учреждений; активное стремление к активному участию во всех сферах социально-политической жизни и использование для этого многочисленных политических средств;</w:t>
      </w:r>
    </w:p>
    <w:p w:rsidR="00F5675F" w:rsidRDefault="00F5675F">
      <w:pPr>
        <w:ind w:firstLine="284"/>
        <w:jc w:val="both"/>
        <w:rPr>
          <w:sz w:val="28"/>
        </w:rPr>
      </w:pPr>
      <w:r>
        <w:rPr>
          <w:sz w:val="28"/>
        </w:rPr>
        <w:t>выражение партией определенных социально-классовых интересов, в частности, классовая сущность партий и их социальная база.</w:t>
      </w:r>
    </w:p>
    <w:p w:rsidR="00F5675F" w:rsidRDefault="00F5675F">
      <w:pPr>
        <w:ind w:firstLine="284"/>
        <w:jc w:val="both"/>
        <w:rPr>
          <w:sz w:val="28"/>
        </w:rPr>
      </w:pPr>
    </w:p>
    <w:p w:rsidR="00F5675F" w:rsidRDefault="00F5675F">
      <w:pPr>
        <w:ind w:firstLine="284"/>
        <w:jc w:val="center"/>
        <w:rPr>
          <w:b/>
          <w:sz w:val="28"/>
        </w:rPr>
      </w:pPr>
      <w:r>
        <w:rPr>
          <w:b/>
          <w:sz w:val="28"/>
        </w:rPr>
        <w:t>Основные функции политических партий</w:t>
      </w:r>
    </w:p>
    <w:p w:rsidR="00F5675F" w:rsidRDefault="00F5675F">
      <w:pPr>
        <w:ind w:firstLine="284"/>
        <w:jc w:val="center"/>
        <w:rPr>
          <w:b/>
          <w:sz w:val="28"/>
        </w:rPr>
      </w:pPr>
    </w:p>
    <w:p w:rsidR="00F5675F" w:rsidRDefault="00F5675F">
      <w:pPr>
        <w:ind w:firstLine="284"/>
        <w:jc w:val="both"/>
        <w:rPr>
          <w:b/>
          <w:sz w:val="28"/>
        </w:rPr>
      </w:pPr>
      <w:r>
        <w:rPr>
          <w:sz w:val="28"/>
        </w:rPr>
        <w:t xml:space="preserve">Политические партии обладают рядом свойственных только им функций. Среди них </w:t>
      </w:r>
      <w:r>
        <w:rPr>
          <w:b/>
          <w:sz w:val="28"/>
        </w:rPr>
        <w:t xml:space="preserve">– можно назвать 8 основных. </w:t>
      </w:r>
    </w:p>
    <w:p w:rsidR="00F5675F" w:rsidRDefault="00F5675F">
      <w:pPr>
        <w:ind w:firstLine="284"/>
        <w:jc w:val="both"/>
        <w:rPr>
          <w:sz w:val="28"/>
        </w:rPr>
      </w:pPr>
      <w:r>
        <w:rPr>
          <w:b/>
          <w:sz w:val="28"/>
        </w:rPr>
        <w:t>Идеологическая функция</w:t>
      </w:r>
      <w:r>
        <w:rPr>
          <w:sz w:val="28"/>
        </w:rPr>
        <w:t xml:space="preserve"> заключается в том, что любая партия. а в особенности левая, является прежде всего носителем идеологии или, по крайней мере, выражает конкретную ориентацию, видение мира и человека. Именно данная функция подверглась серьезной трансформации в процессе становления и консолидации демократии в ряде стран Европы. В них до 1989 года правящие партии являлись носителями коммунистической идеологии ( хотя и с различными оттенками ). После краха «реального социализма» там наиболее влиятельные их преемники поменяли прежнюю идеологию на социал-демократическую. Другие же партии, напротив, остались носителями марксистско-ленинской идеологии.</w:t>
      </w:r>
    </w:p>
    <w:p w:rsidR="00F5675F" w:rsidRDefault="00F5675F">
      <w:pPr>
        <w:ind w:firstLine="284"/>
        <w:jc w:val="both"/>
        <w:rPr>
          <w:sz w:val="28"/>
        </w:rPr>
      </w:pPr>
      <w:r>
        <w:rPr>
          <w:b/>
          <w:sz w:val="28"/>
        </w:rPr>
        <w:t>Функция агрегирования политических интересов</w:t>
      </w:r>
      <w:r>
        <w:rPr>
          <w:sz w:val="28"/>
        </w:rPr>
        <w:t xml:space="preserve">  заключается в том, что, в отличие от других субъектов политики (социальных общностей, групп интересов и т.п., которые также могут артикулировать и выражать политические интересы), партии выражают именно агрегированные интересы, то есть комплекс разнородных интересов, сгруппированных таким образом, чтобы они стали совместимыми и удовлетворяли максимальное число сторонников партии. Агрегирование должно происходить таким образом, чтобы выработанный на этой основе политический курс вписывался в основные ценностные ориентации всего общества. Данная функция также нередко подвергается изменениям. Если в период «реального» социализма правящие компартии декларировали себя выразителями интересов, в первую очередь, рабочего класса,  а также других трудящихся, то после «бархатных» революций 1989 в Восточной Европе года их преемники стремились трансформироваться в «общенародные» партии, расширив свою социальную базу за счет агрегированных интересов не только наемных работников, но и лиц свободных профессий, фермеров, предпринимателей и т.д.</w:t>
      </w:r>
    </w:p>
    <w:p w:rsidR="00F5675F" w:rsidRDefault="00F5675F">
      <w:pPr>
        <w:ind w:firstLine="284"/>
        <w:jc w:val="both"/>
        <w:rPr>
          <w:sz w:val="28"/>
        </w:rPr>
      </w:pPr>
      <w:r>
        <w:rPr>
          <w:sz w:val="28"/>
        </w:rPr>
        <w:t xml:space="preserve">Для того, чтобы реализовать агрегированные политические интересы, нужна власть. Поэтому следующей </w:t>
      </w:r>
      <w:r>
        <w:rPr>
          <w:b/>
          <w:sz w:val="28"/>
        </w:rPr>
        <w:t>функцией партии является функция приобретения и формирования государственной власти.</w:t>
      </w:r>
      <w:r>
        <w:rPr>
          <w:sz w:val="28"/>
        </w:rPr>
        <w:t xml:space="preserve"> Эта функция может быть реализована различными способами: либо путем проникновения во власть ( завоевание власти ), либо путем организации действий, на которые власть вынуждена реагировать.</w:t>
      </w:r>
    </w:p>
    <w:p w:rsidR="00F5675F" w:rsidRDefault="00F5675F">
      <w:pPr>
        <w:ind w:firstLine="284"/>
        <w:jc w:val="both"/>
        <w:rPr>
          <w:sz w:val="28"/>
        </w:rPr>
      </w:pPr>
      <w:r>
        <w:rPr>
          <w:b/>
          <w:sz w:val="28"/>
        </w:rPr>
        <w:t xml:space="preserve">Функция осуществления политической ориентации общества и его политической мобилизации </w:t>
      </w:r>
      <w:r>
        <w:rPr>
          <w:sz w:val="28"/>
        </w:rPr>
        <w:t>заключается в том, чтобы партии в своих программах давали политические ориентиры для рядовых граждан, чтобы сделать их участие в политике организованным и институционализированным. Они мобилизуют граждан на участие в политической жизни по вполне определенным правилам. Тем самым разные партии предоставляют гражданам право выбора для участия в конкурентном политическом процессе в соответствии со своим политическим убеждением.</w:t>
      </w:r>
    </w:p>
    <w:p w:rsidR="00F5675F" w:rsidRDefault="00F5675F">
      <w:pPr>
        <w:ind w:firstLine="284"/>
        <w:jc w:val="both"/>
        <w:rPr>
          <w:sz w:val="28"/>
        </w:rPr>
      </w:pPr>
      <w:r>
        <w:rPr>
          <w:sz w:val="28"/>
        </w:rPr>
        <w:t xml:space="preserve">В ходе выполнения функции </w:t>
      </w:r>
      <w:r>
        <w:rPr>
          <w:b/>
          <w:sz w:val="28"/>
        </w:rPr>
        <w:t>политической социализации</w:t>
      </w:r>
      <w:r>
        <w:rPr>
          <w:sz w:val="28"/>
        </w:rPr>
        <w:t xml:space="preserve">  </w:t>
      </w:r>
      <w:r>
        <w:rPr>
          <w:b/>
          <w:sz w:val="28"/>
        </w:rPr>
        <w:t xml:space="preserve">граждан </w:t>
      </w:r>
      <w:r>
        <w:rPr>
          <w:sz w:val="28"/>
        </w:rPr>
        <w:t>партии формируют у них свойства и навыки участия в реализации властных отношений. Ведя борьбу за избирателя, преодолевая дефицит информированности населения, партии обращают внимание людей на важнейшие проблемы социально-экономического развития и пути их преодоления, делают сложившуюся в обществе ситуацию понятной для рядовых граждан.</w:t>
      </w:r>
    </w:p>
    <w:p w:rsidR="00F5675F" w:rsidRDefault="00F5675F">
      <w:pPr>
        <w:ind w:firstLine="284"/>
        <w:jc w:val="both"/>
        <w:rPr>
          <w:sz w:val="28"/>
        </w:rPr>
      </w:pPr>
      <w:r>
        <w:rPr>
          <w:b/>
          <w:sz w:val="28"/>
        </w:rPr>
        <w:t>Функция легитимации власти</w:t>
      </w:r>
      <w:r>
        <w:rPr>
          <w:sz w:val="28"/>
        </w:rPr>
        <w:t xml:space="preserve"> предполагает, что партии, являясь важнейшим участником избирательных кампаний и получая от граждан мандат доверия партийным кандидатам и программам, олицетворяют согласие граждан на признание законности действий властей. Выражая свое отношение к различным партиям, массы тем самым получают возможность ограниченного участия во власти через выборы. Через конкурентную борьбу партий выявляется соотношение политических сил в обществе. Кроме того, в качестве субъектов политики партии защищают государство от недовольства граждан, так как его проявления направляются против конкретных носителей власти в лице представителей партии, а сама государственная система остается авторитетной и незыблемой.</w:t>
      </w:r>
    </w:p>
    <w:p w:rsidR="00F5675F" w:rsidRDefault="00F5675F">
      <w:pPr>
        <w:ind w:firstLine="284"/>
        <w:jc w:val="both"/>
        <w:rPr>
          <w:sz w:val="28"/>
        </w:rPr>
      </w:pPr>
      <w:r>
        <w:rPr>
          <w:sz w:val="28"/>
        </w:rPr>
        <w:t>Важной функцией партии является формирование и воспитание политических кадров, в том числе политических лидеров, обеспечение их преемственности и постоянного обновления. Как показывает опыт конца ХХ века многие старые политические партии нередко поставляют в органы государственной власти более подготовленные кадры, нежели их молодые политические противники.</w:t>
      </w:r>
    </w:p>
    <w:p w:rsidR="00F5675F" w:rsidRDefault="00F5675F">
      <w:pPr>
        <w:ind w:firstLine="284"/>
        <w:jc w:val="both"/>
        <w:rPr>
          <w:sz w:val="28"/>
        </w:rPr>
      </w:pPr>
      <w:r>
        <w:rPr>
          <w:sz w:val="28"/>
        </w:rPr>
        <w:t xml:space="preserve">Многие политологи, в том числе и Латков А.В., на основе анализа вышеназванных функций деятельности политических партий предлагают выделить еще одну функцию партий - </w:t>
      </w:r>
      <w:r>
        <w:rPr>
          <w:b/>
          <w:sz w:val="28"/>
        </w:rPr>
        <w:t xml:space="preserve">функцию комбинирования партийно-политических ресурсов. </w:t>
      </w:r>
      <w:r>
        <w:rPr>
          <w:sz w:val="28"/>
        </w:rPr>
        <w:t xml:space="preserve">С их точки зрения, существенное изменение «производственных» ресурсов неизбежно ведет к качественной трансформации самих политических партий. </w:t>
      </w:r>
    </w:p>
    <w:p w:rsidR="00F5675F" w:rsidRDefault="00F5675F">
      <w:pPr>
        <w:ind w:firstLine="284"/>
        <w:jc w:val="both"/>
        <w:rPr>
          <w:sz w:val="28"/>
        </w:rPr>
      </w:pPr>
    </w:p>
    <w:p w:rsidR="00F5675F" w:rsidRDefault="00F5675F">
      <w:pPr>
        <w:pStyle w:val="1"/>
        <w:rPr>
          <w:sz w:val="28"/>
        </w:rPr>
      </w:pPr>
      <w:r>
        <w:rPr>
          <w:sz w:val="28"/>
        </w:rPr>
        <w:t xml:space="preserve">Характер и роль политических партий </w:t>
      </w:r>
    </w:p>
    <w:p w:rsidR="00F5675F" w:rsidRDefault="00F5675F">
      <w:pPr>
        <w:pStyle w:val="1"/>
        <w:rPr>
          <w:sz w:val="28"/>
        </w:rPr>
      </w:pPr>
      <w:r>
        <w:rPr>
          <w:sz w:val="28"/>
        </w:rPr>
        <w:t>в обществе</w:t>
      </w:r>
    </w:p>
    <w:p w:rsidR="00F5675F" w:rsidRDefault="00F5675F"/>
    <w:p w:rsidR="00F5675F" w:rsidRDefault="00F5675F">
      <w:pPr>
        <w:ind w:firstLine="284"/>
        <w:jc w:val="both"/>
        <w:rPr>
          <w:sz w:val="28"/>
        </w:rPr>
      </w:pPr>
      <w:r>
        <w:rPr>
          <w:sz w:val="28"/>
        </w:rPr>
        <w:t>Помимо общих функций, присущих любой политической партии, имеются и свои специфические, даже нередко национальные черты.</w:t>
      </w:r>
    </w:p>
    <w:p w:rsidR="00F5675F" w:rsidRDefault="00F5675F">
      <w:pPr>
        <w:ind w:firstLine="284"/>
        <w:jc w:val="both"/>
        <w:rPr>
          <w:sz w:val="28"/>
        </w:rPr>
      </w:pPr>
      <w:r>
        <w:rPr>
          <w:sz w:val="28"/>
        </w:rPr>
        <w:t>Самым четким и конкретным выражением своеобразия характера и качества любой партии являются выдвинутые ею варианты решения политических проблем, политические цели, средства и способы их достижения. Они формулируются в политических программах и программных решениях руководящих органов партий.</w:t>
      </w:r>
    </w:p>
    <w:p w:rsidR="00F5675F" w:rsidRDefault="00F5675F">
      <w:pPr>
        <w:ind w:firstLine="284"/>
        <w:jc w:val="both"/>
        <w:rPr>
          <w:sz w:val="28"/>
        </w:rPr>
      </w:pPr>
      <w:r>
        <w:rPr>
          <w:sz w:val="28"/>
        </w:rPr>
        <w:t>Что представляет собою шкала характера и роли партий в том или ином обществе?</w:t>
      </w:r>
    </w:p>
    <w:p w:rsidR="00F5675F" w:rsidRDefault="00F5675F">
      <w:pPr>
        <w:ind w:firstLine="284"/>
        <w:jc w:val="both"/>
        <w:rPr>
          <w:sz w:val="28"/>
        </w:rPr>
      </w:pPr>
      <w:r>
        <w:rPr>
          <w:b/>
          <w:sz w:val="28"/>
        </w:rPr>
        <w:t>Первое.</w:t>
      </w:r>
      <w:r>
        <w:rPr>
          <w:sz w:val="28"/>
        </w:rPr>
        <w:t xml:space="preserve"> Политические партии по характеру называются: </w:t>
      </w:r>
      <w:r>
        <w:rPr>
          <w:sz w:val="28"/>
          <w:u w:val="single"/>
        </w:rPr>
        <w:t xml:space="preserve">реакционными </w:t>
      </w:r>
      <w:r>
        <w:rPr>
          <w:sz w:val="28"/>
        </w:rPr>
        <w:t xml:space="preserve">- когда они стремятся повернуть развитие общества вспять. </w:t>
      </w:r>
      <w:r>
        <w:rPr>
          <w:sz w:val="28"/>
          <w:u w:val="single"/>
        </w:rPr>
        <w:t>Консервативными</w:t>
      </w:r>
      <w:r>
        <w:rPr>
          <w:sz w:val="28"/>
        </w:rPr>
        <w:t xml:space="preserve"> - когда пытаются сохранить, "законсервировать" существующее состояние общества. </w:t>
      </w:r>
      <w:r>
        <w:rPr>
          <w:sz w:val="28"/>
          <w:u w:val="single"/>
        </w:rPr>
        <w:t>Прогрессивными</w:t>
      </w:r>
      <w:r>
        <w:rPr>
          <w:sz w:val="28"/>
        </w:rPr>
        <w:t xml:space="preserve"> считаются те, которые добиваются продвижения вперед, политического, экономического и научно-технического прогресса.</w:t>
      </w:r>
    </w:p>
    <w:p w:rsidR="00F5675F" w:rsidRDefault="00F5675F">
      <w:pPr>
        <w:ind w:firstLine="284"/>
        <w:jc w:val="both"/>
        <w:rPr>
          <w:sz w:val="28"/>
        </w:rPr>
      </w:pPr>
      <w:r>
        <w:rPr>
          <w:sz w:val="28"/>
        </w:rPr>
        <w:t xml:space="preserve">При всем многообразии путей решения политических проблем, достижения политических целей каждой партии нередко приходится выбирать один из двух основных путей - эволюцию или революцию с соответствующими средствами - реформами или насильственной ломкой. Это позволяет разделить партии на </w:t>
      </w:r>
      <w:r>
        <w:rPr>
          <w:sz w:val="28"/>
          <w:u w:val="single"/>
        </w:rPr>
        <w:t>эволюционные и революционные</w:t>
      </w:r>
      <w:r>
        <w:rPr>
          <w:sz w:val="28"/>
        </w:rPr>
        <w:t xml:space="preserve">. </w:t>
      </w:r>
    </w:p>
    <w:p w:rsidR="00F5675F" w:rsidRDefault="00F5675F">
      <w:pPr>
        <w:ind w:firstLine="284"/>
        <w:jc w:val="both"/>
        <w:rPr>
          <w:sz w:val="28"/>
        </w:rPr>
      </w:pPr>
      <w:r>
        <w:rPr>
          <w:sz w:val="28"/>
        </w:rPr>
        <w:t>По традиции, на такие две группы делят только прогрессивные партии, но в принципе, да и на практике как реформы, так и насильственные ломки используются и для того, чтобы повернуть общество вспять, и даже для предупреждения его изменения - для консервации.</w:t>
      </w:r>
    </w:p>
    <w:p w:rsidR="00F5675F" w:rsidRDefault="00F5675F">
      <w:pPr>
        <w:ind w:firstLine="284"/>
        <w:jc w:val="both"/>
        <w:rPr>
          <w:sz w:val="28"/>
        </w:rPr>
      </w:pPr>
      <w:r>
        <w:rPr>
          <w:sz w:val="28"/>
        </w:rPr>
        <w:t xml:space="preserve">Существующее традиционное разделение партий по их месту в экономической системе </w:t>
      </w:r>
      <w:r>
        <w:rPr>
          <w:b/>
          <w:sz w:val="28"/>
        </w:rPr>
        <w:t>на правых, центр и левых</w:t>
      </w:r>
      <w:r>
        <w:rPr>
          <w:sz w:val="28"/>
        </w:rPr>
        <w:t>, весьма условно. Причем центр - не производное от правых и левых, а имеет совершенно самостоятельные варианты политических решений.</w:t>
      </w:r>
    </w:p>
    <w:p w:rsidR="00F5675F" w:rsidRDefault="00F5675F">
      <w:pPr>
        <w:ind w:firstLine="284"/>
        <w:jc w:val="both"/>
        <w:rPr>
          <w:sz w:val="28"/>
        </w:rPr>
      </w:pPr>
      <w:r>
        <w:rPr>
          <w:sz w:val="28"/>
        </w:rPr>
        <w:t>Но основные тенденции развития различных обществ совпадают далеко не всегда и поэтому представления о центре, правых и левых в каждом из них будут не совсем или даже совсем не одинаковыми. Так, в Западной Европе левыми традиционно считают коммунистов и даже социал-демократов, тогда как в современной России коммунистов, не изменивших своих принципов, стали называть правыми, в то время как они стремятся повернуть общество по новому пути с учетом ошибок прошлого, который власти предержащие пытаются назвать возвратом к прошлому, старому.</w:t>
      </w:r>
    </w:p>
    <w:p w:rsidR="00F5675F" w:rsidRDefault="00F5675F">
      <w:pPr>
        <w:ind w:firstLine="284"/>
        <w:jc w:val="both"/>
        <w:rPr>
          <w:sz w:val="28"/>
        </w:rPr>
      </w:pPr>
      <w:r>
        <w:rPr>
          <w:sz w:val="28"/>
        </w:rPr>
        <w:t xml:space="preserve">Каждая партия намечает цели различных уровней - </w:t>
      </w:r>
      <w:r>
        <w:rPr>
          <w:b/>
          <w:sz w:val="28"/>
        </w:rPr>
        <w:t>ближайшие, промежуточные и дальние</w:t>
      </w:r>
      <w:r>
        <w:rPr>
          <w:sz w:val="28"/>
        </w:rPr>
        <w:t>. Некоторые партии, уверенные в ограниченности своей миссии, называют дальние цели конечными, достижение которых лишает партию смысла существования. Но чаще всего достижение одних целей открывает новые возможности, позволяющие партии выдвинуть новые цели.</w:t>
      </w:r>
    </w:p>
    <w:p w:rsidR="00F5675F" w:rsidRDefault="00F5675F">
      <w:pPr>
        <w:ind w:firstLine="284"/>
        <w:jc w:val="both"/>
        <w:rPr>
          <w:sz w:val="28"/>
        </w:rPr>
      </w:pPr>
      <w:r>
        <w:rPr>
          <w:sz w:val="28"/>
        </w:rPr>
        <w:t>Намечая цели и средства их достижения, партия стремится к реалистической оценке собственных сил, изыскивает возможности найти и мобилизовать политические резервы, привлечь потенциальных союзников и даже колеблющихся, расчленить силы противника и нейтрализовать хотя бы часть их, использовать для продвижения компромиссы, всячески ослабить противодействие своему варианту решения политических проблем и добиться его реализации.</w:t>
      </w:r>
    </w:p>
    <w:p w:rsidR="00F5675F" w:rsidRDefault="00F5675F">
      <w:pPr>
        <w:ind w:firstLine="284"/>
        <w:jc w:val="both"/>
        <w:rPr>
          <w:sz w:val="28"/>
        </w:rPr>
      </w:pPr>
      <w:r>
        <w:rPr>
          <w:sz w:val="28"/>
        </w:rPr>
        <w:t>При всем многообразии выдвигающихся партиями вариантов решений политических проблем, целей и средств их достижения, они, как правило, не покушаются на единство общества, даже если стремятся изменить его политические институты и социально-экономическую структуру. Почти все действуют в рамках сложившейся оригинальной политической культуры каждого общества. Лишь немногие решаются взять курс прямо или косвенно на разрушение единства общества, опираясь на традиции тех или иных его слоев. Такие партии противопоставляют себя всем другим, самому обществу и могут рассчитывать на успех только в исключительных случаях - при катастрофе общества, предопределенной объективными причинами.</w:t>
      </w:r>
    </w:p>
    <w:p w:rsidR="00F5675F" w:rsidRDefault="00F5675F">
      <w:pPr>
        <w:ind w:firstLine="284"/>
        <w:jc w:val="both"/>
        <w:rPr>
          <w:sz w:val="28"/>
        </w:rPr>
      </w:pPr>
      <w:r>
        <w:rPr>
          <w:sz w:val="28"/>
        </w:rPr>
        <w:t>Так обстояло дело с большевиками в России в октябре 1917 года, с национальными силами в СССР в 1990-1991 годах, с противниками тоталитарного режима в ГДР в 1990 году, с моджахедами Афганистана в 1991-1992 годах.</w:t>
      </w:r>
    </w:p>
    <w:p w:rsidR="00F5675F" w:rsidRDefault="00F5675F">
      <w:pPr>
        <w:pStyle w:val="1"/>
        <w:rPr>
          <w:sz w:val="28"/>
        </w:rPr>
      </w:pPr>
      <w:r>
        <w:rPr>
          <w:sz w:val="28"/>
        </w:rPr>
        <w:t>Типы политических партий</w:t>
      </w:r>
    </w:p>
    <w:p w:rsidR="00F5675F" w:rsidRDefault="00F5675F"/>
    <w:p w:rsidR="00F5675F" w:rsidRDefault="00F5675F">
      <w:pPr>
        <w:ind w:firstLine="284"/>
        <w:jc w:val="both"/>
        <w:rPr>
          <w:sz w:val="28"/>
        </w:rPr>
      </w:pPr>
      <w:r>
        <w:rPr>
          <w:sz w:val="28"/>
        </w:rPr>
        <w:t xml:space="preserve">Существуют  различные типы современных политических партий, которые во многом зависят от характера основной ориентации, способов выражения и представления частного интереса той или иной социальной группы на уровне всеобщего интереса, проблем социальной целостности. Партии могут быть </w:t>
      </w:r>
      <w:r>
        <w:rPr>
          <w:b/>
          <w:sz w:val="28"/>
        </w:rPr>
        <w:t>классовыми,</w:t>
      </w:r>
      <w:r>
        <w:rPr>
          <w:sz w:val="28"/>
        </w:rPr>
        <w:t xml:space="preserve"> представлять интересы социальных групп, различающихся по своему месту в структуре производственных отношений (крестьянские, рабочие, предпринимательские партии).</w:t>
      </w:r>
    </w:p>
    <w:p w:rsidR="00F5675F" w:rsidRDefault="00F5675F">
      <w:pPr>
        <w:ind w:firstLine="284"/>
        <w:jc w:val="both"/>
        <w:rPr>
          <w:sz w:val="28"/>
        </w:rPr>
      </w:pPr>
      <w:r>
        <w:rPr>
          <w:b/>
          <w:sz w:val="28"/>
        </w:rPr>
        <w:t>Национальными, религиозными,</w:t>
      </w:r>
      <w:r>
        <w:rPr>
          <w:sz w:val="28"/>
        </w:rPr>
        <w:t xml:space="preserve"> представляющими на государственном уровне специфические интересы той или иной этнической группы или конфессии, ставящие, как правило, задачу обеспечения их приоритета в государстве (партии исламского возрождения, Союз русского народа и пр.).</w:t>
      </w:r>
    </w:p>
    <w:p w:rsidR="00F5675F" w:rsidRDefault="00F5675F">
      <w:pPr>
        <w:ind w:firstLine="284"/>
        <w:jc w:val="both"/>
        <w:rPr>
          <w:sz w:val="28"/>
        </w:rPr>
      </w:pPr>
      <w:r>
        <w:rPr>
          <w:b/>
          <w:sz w:val="28"/>
        </w:rPr>
        <w:t>Проблемными,</w:t>
      </w:r>
      <w:r>
        <w:rPr>
          <w:sz w:val="28"/>
        </w:rPr>
        <w:t xml:space="preserve"> названными и подчиняющими свою программу и деятельность решению той или иной социальной задачи, которая считается наиболее острой, важной (экологические партии, партии мира или разоружения, земельной реформы и т.п.).</w:t>
      </w:r>
    </w:p>
    <w:p w:rsidR="00F5675F" w:rsidRDefault="00F5675F">
      <w:pPr>
        <w:ind w:firstLine="284"/>
        <w:jc w:val="both"/>
        <w:rPr>
          <w:sz w:val="28"/>
        </w:rPr>
      </w:pPr>
      <w:r>
        <w:rPr>
          <w:b/>
          <w:sz w:val="28"/>
        </w:rPr>
        <w:t>Государственно-патриотическими,</w:t>
      </w:r>
      <w:r>
        <w:rPr>
          <w:sz w:val="28"/>
        </w:rPr>
        <w:t xml:space="preserve"> ориентирующимися на мобилизацию представителей всех социальных слоев и групп на обеспечение целостности государства, сохранение его стабильности. </w:t>
      </w:r>
    </w:p>
    <w:p w:rsidR="00F5675F" w:rsidRDefault="00F5675F">
      <w:pPr>
        <w:ind w:firstLine="284"/>
        <w:jc w:val="both"/>
        <w:rPr>
          <w:sz w:val="28"/>
        </w:rPr>
      </w:pPr>
      <w:r>
        <w:rPr>
          <w:b/>
          <w:sz w:val="28"/>
        </w:rPr>
        <w:t>Партиями, формирующимися вокруг той или иной популярной политической фигуры</w:t>
      </w:r>
      <w:r>
        <w:rPr>
          <w:sz w:val="28"/>
        </w:rPr>
        <w:t xml:space="preserve"> и действующими как группы его поддержки (партия Жириновского -ЛДПР).</w:t>
      </w:r>
    </w:p>
    <w:p w:rsidR="00F5675F" w:rsidRDefault="00F5675F">
      <w:pPr>
        <w:ind w:firstLine="284"/>
        <w:jc w:val="both"/>
        <w:rPr>
          <w:sz w:val="28"/>
        </w:rPr>
      </w:pPr>
      <w:r>
        <w:rPr>
          <w:sz w:val="28"/>
        </w:rPr>
        <w:t xml:space="preserve">Так называемые, </w:t>
      </w:r>
      <w:r>
        <w:rPr>
          <w:b/>
          <w:sz w:val="28"/>
        </w:rPr>
        <w:t>гротескными партиями,</w:t>
      </w:r>
      <w:r>
        <w:rPr>
          <w:sz w:val="28"/>
        </w:rPr>
        <w:t xml:space="preserve"> вроде "партии любителей пива", КПСС имени Брежнева, партии диктатуры плюрализма и т.п., видящими смысл своей деятельности в демонстрации самобытности пристрастий той или иной группы граждан; не претендуя на власть, они весьма стойко отстаивают свой ограниченный круг интересов, имеют небольшой, но сплоченный состав.</w:t>
      </w:r>
    </w:p>
    <w:p w:rsidR="00F5675F" w:rsidRDefault="00F5675F">
      <w:pPr>
        <w:ind w:firstLine="284"/>
        <w:jc w:val="both"/>
        <w:rPr>
          <w:sz w:val="28"/>
        </w:rPr>
      </w:pPr>
      <w:r>
        <w:rPr>
          <w:sz w:val="28"/>
        </w:rPr>
        <w:t xml:space="preserve">В качестве критериев выделения типов партий могут браться и другие признаки, например, организационные связи или ориентации на различные виды преобразования социальных систем </w:t>
      </w:r>
    </w:p>
    <w:p w:rsidR="00F5675F" w:rsidRDefault="00F5675F">
      <w:pPr>
        <w:pStyle w:val="20"/>
        <w:rPr>
          <w:sz w:val="28"/>
        </w:rPr>
      </w:pPr>
      <w:r>
        <w:rPr>
          <w:sz w:val="28"/>
        </w:rPr>
        <w:t>Программы, политическая сила и идеологическая работа партий</w:t>
      </w:r>
    </w:p>
    <w:p w:rsidR="00F5675F" w:rsidRDefault="00F5675F">
      <w:pPr>
        <w:ind w:firstLine="284"/>
        <w:jc w:val="both"/>
        <w:rPr>
          <w:sz w:val="28"/>
        </w:rPr>
      </w:pPr>
      <w:r>
        <w:rPr>
          <w:sz w:val="28"/>
        </w:rPr>
        <w:t>В условиях продолжающихся в мире перемен и политизации общества значение поиска политическими партиями решения политических проблем, выдвижения целей и средств их достижения, отраженных в программных установках, социально-экономичес</w:t>
      </w:r>
      <w:r>
        <w:rPr>
          <w:sz w:val="28"/>
        </w:rPr>
        <w:softHyphen/>
        <w:t>кой и политической стратегии на случай прихода партии к власти неуклонно возрастает. В деятельности каждой партии эта функция занимает важное место, а в формировании и действиях политической силы партии прина</w:t>
      </w:r>
      <w:r>
        <w:rPr>
          <w:sz w:val="28"/>
        </w:rPr>
        <w:softHyphen/>
        <w:t>длежит ключевая роль Она проявляется в трех основных аспектах.</w:t>
      </w:r>
    </w:p>
    <w:p w:rsidR="00F5675F" w:rsidRDefault="00F5675F">
      <w:pPr>
        <w:ind w:firstLine="284"/>
        <w:jc w:val="both"/>
        <w:rPr>
          <w:sz w:val="28"/>
        </w:rPr>
      </w:pPr>
      <w:r>
        <w:rPr>
          <w:sz w:val="28"/>
        </w:rPr>
        <w:t xml:space="preserve"> Партия в той или иной форме </w:t>
      </w:r>
      <w:r>
        <w:rPr>
          <w:sz w:val="28"/>
          <w:u w:val="single"/>
        </w:rPr>
        <w:t>выставляет политическую программу для совместных действий многих людей, т.е. формирования политической силы.</w:t>
      </w:r>
      <w:r>
        <w:rPr>
          <w:sz w:val="28"/>
        </w:rPr>
        <w:t xml:space="preserve"> В ней партия разрабатывает различные варианты решений политических проблем, цели и средства их достижения излагаются и аргументируются макси</w:t>
      </w:r>
      <w:r>
        <w:rPr>
          <w:sz w:val="28"/>
        </w:rPr>
        <w:softHyphen/>
        <w:t xml:space="preserve">мально понятно и привлекательно для широких слоев населения. При этом партия учитывает степени склонности различных слоев населения к ее идеям и концепциям, их реальное общественно-политическое сознание и настроения. </w:t>
      </w:r>
    </w:p>
    <w:p w:rsidR="00F5675F" w:rsidRDefault="00F5675F">
      <w:pPr>
        <w:ind w:firstLine="284"/>
        <w:jc w:val="both"/>
        <w:rPr>
          <w:sz w:val="28"/>
        </w:rPr>
      </w:pPr>
      <w:r>
        <w:rPr>
          <w:sz w:val="28"/>
        </w:rPr>
        <w:t>Такая программа и разъясняющие ее лозунги указывают не только политические цели, но и конкретные требования, а также призывают к выступлениям - от участия в выборах до восстания.</w:t>
      </w:r>
    </w:p>
    <w:p w:rsidR="00F5675F" w:rsidRDefault="00F5675F">
      <w:pPr>
        <w:ind w:firstLine="284"/>
        <w:jc w:val="both"/>
        <w:rPr>
          <w:sz w:val="28"/>
        </w:rPr>
      </w:pPr>
      <w:r>
        <w:rPr>
          <w:sz w:val="28"/>
        </w:rPr>
        <w:t>К разработке социально-экономической и политической стра</w:t>
      </w:r>
      <w:r>
        <w:rPr>
          <w:sz w:val="28"/>
        </w:rPr>
        <w:softHyphen/>
        <w:t>тегии  основополагающих программных документов привле</w:t>
      </w:r>
      <w:r>
        <w:rPr>
          <w:sz w:val="28"/>
        </w:rPr>
        <w:softHyphen/>
        <w:t>каются высококвалифицированные кадры идеологов, пропаган</w:t>
      </w:r>
      <w:r>
        <w:rPr>
          <w:sz w:val="28"/>
        </w:rPr>
        <w:softHyphen/>
        <w:t>дистов и ученых.</w:t>
      </w:r>
    </w:p>
    <w:p w:rsidR="00F5675F" w:rsidRDefault="00F5675F">
      <w:pPr>
        <w:ind w:firstLine="284"/>
        <w:jc w:val="both"/>
        <w:rPr>
          <w:sz w:val="28"/>
        </w:rPr>
      </w:pPr>
      <w:r>
        <w:rPr>
          <w:sz w:val="28"/>
        </w:rPr>
        <w:t>Наиболее сильной стороной деятельности как буржуазных, так и коммунистических партий является идеологическая обра</w:t>
      </w:r>
      <w:r>
        <w:rPr>
          <w:sz w:val="28"/>
        </w:rPr>
        <w:softHyphen/>
        <w:t>ботка масс. Все это позволяло этим и другим политическим пар</w:t>
      </w:r>
      <w:r>
        <w:rPr>
          <w:sz w:val="28"/>
        </w:rPr>
        <w:softHyphen/>
        <w:t>тиям в ряде случаев наладить глубокие контакты с обществом, тем самым, открывая возможности дифференцированного и порой даже индивидуального подхода к идейно-пропагандистской обработке различных категорий населения. Это отражается на определенной эффективности господствующего класса по внедрению в сознание людей выгодных для него социально-политических установок, содействуя восприятию трудящимися идей и целей, как якобы общенациональных, государственных, а, значит, соответствующих их собственным интересам.</w:t>
      </w:r>
    </w:p>
    <w:p w:rsidR="00F5675F" w:rsidRDefault="00F5675F">
      <w:pPr>
        <w:ind w:firstLine="284"/>
        <w:jc w:val="both"/>
        <w:rPr>
          <w:sz w:val="28"/>
        </w:rPr>
      </w:pPr>
      <w:r>
        <w:rPr>
          <w:sz w:val="28"/>
        </w:rPr>
        <w:t>Отличительной чертой теоретической и идеологической дея</w:t>
      </w:r>
      <w:r>
        <w:rPr>
          <w:sz w:val="28"/>
        </w:rPr>
        <w:softHyphen/>
        <w:t>тельности политических партий, особенно на Западе, является ог</w:t>
      </w:r>
      <w:r>
        <w:rPr>
          <w:sz w:val="28"/>
        </w:rPr>
        <w:softHyphen/>
        <w:t>ромное разнообразие их форм. Большинство из них избегает принятия догматизированных, претендующих на строгую науч</w:t>
      </w:r>
      <w:r>
        <w:rPr>
          <w:sz w:val="28"/>
        </w:rPr>
        <w:softHyphen/>
        <w:t>ность и истину в последней инстанции программ. Чаще всего дело ограничивается изложением принципов и общих ориентиров, основное же внимание сосредоточивается на проработке конк</w:t>
      </w:r>
      <w:r>
        <w:rPr>
          <w:sz w:val="28"/>
        </w:rPr>
        <w:softHyphen/>
        <w:t>ретных направлений политического и социально-экономического курса.</w:t>
      </w:r>
    </w:p>
    <w:p w:rsidR="00F5675F" w:rsidRDefault="00F5675F">
      <w:pPr>
        <w:ind w:firstLine="284"/>
        <w:jc w:val="both"/>
        <w:rPr>
          <w:sz w:val="28"/>
        </w:rPr>
      </w:pPr>
      <w:r>
        <w:rPr>
          <w:sz w:val="28"/>
        </w:rPr>
        <w:t>Особенно активную деятельность по обновлению своих прог</w:t>
      </w:r>
      <w:r>
        <w:rPr>
          <w:sz w:val="28"/>
        </w:rPr>
        <w:softHyphen/>
        <w:t xml:space="preserve">раммных и политических установок развивают партии в период пребывания в оппозиции. Свобода от бремени власти, которую они обретают после того, как потерпели поражение на выборах, дает им благодатную возможность критически оценить свою прежнюю политику, переосмыслить причины поражения и предстать перед избирателями в новом обличье. </w:t>
      </w:r>
    </w:p>
    <w:p w:rsidR="00F5675F" w:rsidRDefault="00F5675F">
      <w:pPr>
        <w:ind w:firstLine="284"/>
        <w:jc w:val="both"/>
        <w:rPr>
          <w:sz w:val="28"/>
        </w:rPr>
      </w:pPr>
      <w:r>
        <w:rPr>
          <w:sz w:val="28"/>
        </w:rPr>
        <w:t>Политические партии стремятся корректировать свои программы, лозунги и действия политических сил по мере изменения ситуации, приспосабливая их к новым условиям и добиваясь соответственного изменения политического поведения своих сторон</w:t>
      </w:r>
      <w:r>
        <w:rPr>
          <w:sz w:val="28"/>
        </w:rPr>
        <w:softHyphen/>
        <w:t xml:space="preserve">ников. </w:t>
      </w:r>
    </w:p>
    <w:p w:rsidR="00F5675F" w:rsidRDefault="00F5675F">
      <w:pPr>
        <w:ind w:firstLine="284"/>
        <w:jc w:val="both"/>
        <w:rPr>
          <w:sz w:val="28"/>
        </w:rPr>
      </w:pPr>
      <w:r>
        <w:rPr>
          <w:sz w:val="28"/>
        </w:rPr>
        <w:t xml:space="preserve">Но нередко программа запаздывает или не адекватно оценивает изменения ситуации, что ведет к отставанию партии от развития общества или несоответствию ему ее новых установок, оборачивается просчетами ослаблением доверия к ней. Это угрожает уменьшением количества сторонников партии и даже распадом ее политической силы. Предотвращение таких последствий требует от каждой партии напряженной повседневной работы и немало средств. </w:t>
      </w:r>
    </w:p>
    <w:p w:rsidR="00F5675F" w:rsidRDefault="00F5675F">
      <w:pPr>
        <w:ind w:firstLine="284"/>
        <w:jc w:val="both"/>
        <w:rPr>
          <w:sz w:val="28"/>
        </w:rPr>
      </w:pPr>
      <w:r>
        <w:rPr>
          <w:sz w:val="28"/>
        </w:rPr>
        <w:t xml:space="preserve">Более молодые и энергичные политические партии и объединения, особенно в последнее время, наращивают возможности использования средств массовой информации. В политической борьбе они проявляют удивительную напористость и изобретательность, чтобы пробиться на страницы официальных изданий, к микрофонам радио и телевидения. Предпринимаются энергичные усилия по созданию собственных средств массовой информации. </w:t>
      </w:r>
    </w:p>
    <w:p w:rsidR="00F5675F" w:rsidRDefault="00F5675F">
      <w:pPr>
        <w:ind w:firstLine="284"/>
        <w:jc w:val="both"/>
        <w:rPr>
          <w:sz w:val="28"/>
        </w:rPr>
      </w:pPr>
      <w:r>
        <w:rPr>
          <w:sz w:val="28"/>
        </w:rPr>
        <w:t>Материальная база партийной пропаганды политических партий опирается прежде всего на партийную печать: издательства, типографии, средства распространения печатной продукции. Немалый доход дают периодические и эпизодические издания средств массовой информации. Их доступность для ведущих политических партий расширяется, а вполне определенная политическая окраска становится лишь очевиднее по мере углубления монополизации этих средств держателями крупных капиталов. Задача партийных деятелей господствующих политических партий - "монополизировать рынок идей", их производство и распространение, как залог сохранения идейно-политического контроля над основной массой населения.</w:t>
      </w:r>
    </w:p>
    <w:p w:rsidR="00F5675F" w:rsidRDefault="00F5675F">
      <w:pPr>
        <w:ind w:firstLine="284"/>
        <w:jc w:val="both"/>
        <w:rPr>
          <w:sz w:val="28"/>
        </w:rPr>
      </w:pPr>
    </w:p>
    <w:p w:rsidR="00F5675F" w:rsidRDefault="00F5675F">
      <w:pPr>
        <w:ind w:firstLine="284"/>
        <w:jc w:val="center"/>
        <w:rPr>
          <w:b/>
          <w:sz w:val="28"/>
        </w:rPr>
      </w:pPr>
      <w:r>
        <w:rPr>
          <w:b/>
          <w:sz w:val="28"/>
        </w:rPr>
        <w:t xml:space="preserve">Политическая социализация и средства </w:t>
      </w:r>
    </w:p>
    <w:p w:rsidR="00F5675F" w:rsidRDefault="00F5675F">
      <w:pPr>
        <w:ind w:firstLine="284"/>
        <w:jc w:val="center"/>
        <w:rPr>
          <w:b/>
          <w:sz w:val="28"/>
        </w:rPr>
      </w:pPr>
      <w:r>
        <w:rPr>
          <w:b/>
          <w:sz w:val="28"/>
        </w:rPr>
        <w:t>массовой информации</w:t>
      </w:r>
    </w:p>
    <w:p w:rsidR="00F5675F" w:rsidRDefault="00F5675F">
      <w:pPr>
        <w:ind w:firstLine="284"/>
        <w:jc w:val="center"/>
        <w:rPr>
          <w:b/>
          <w:sz w:val="28"/>
        </w:rPr>
      </w:pPr>
    </w:p>
    <w:p w:rsidR="00F5675F" w:rsidRDefault="00F5675F">
      <w:pPr>
        <w:ind w:firstLine="284"/>
        <w:jc w:val="both"/>
        <w:rPr>
          <w:sz w:val="28"/>
        </w:rPr>
      </w:pPr>
      <w:r>
        <w:rPr>
          <w:sz w:val="28"/>
        </w:rPr>
        <w:t xml:space="preserve">Каждая партия </w:t>
      </w:r>
      <w:r>
        <w:rPr>
          <w:sz w:val="28"/>
          <w:u w:val="single"/>
        </w:rPr>
        <w:t>заботится о расширении круга и увеличения числа своих сторонников, политической поддержки со стороны населения, т.е. об увеличении своей политической силы..</w:t>
      </w:r>
      <w:r>
        <w:rPr>
          <w:sz w:val="28"/>
        </w:rPr>
        <w:t xml:space="preserve"> Это достигается участием партии в политической социализации и проведением политического рекрутирования. Если политическая социализация вовлекает людей в политику вообще, то рекрутирование - пропаганда и агитация направлены на при</w:t>
      </w:r>
      <w:r>
        <w:rPr>
          <w:sz w:val="28"/>
        </w:rPr>
        <w:softHyphen/>
        <w:t>влечение населения на сторону определенной партии, включение людей в ее политическую силу.</w:t>
      </w:r>
    </w:p>
    <w:p w:rsidR="00F5675F" w:rsidRDefault="00F5675F">
      <w:pPr>
        <w:ind w:firstLine="284"/>
        <w:jc w:val="both"/>
        <w:rPr>
          <w:sz w:val="28"/>
        </w:rPr>
      </w:pPr>
      <w:r>
        <w:rPr>
          <w:sz w:val="28"/>
        </w:rPr>
        <w:t>Как для того, так и для другого партия использует все каналы политической социализации: семью и учебные заведения, церковь, производственные коллективы и неформальные связи, просветительские и другие общественные организации, средства массовой информации - телевидение, радио, прессу, а также проводят собственные специальные мероприятия: митинги, беседы, выставки, концерты и т.п.</w:t>
      </w:r>
    </w:p>
    <w:p w:rsidR="00F5675F" w:rsidRDefault="00F5675F">
      <w:pPr>
        <w:ind w:firstLine="284"/>
        <w:jc w:val="both"/>
        <w:rPr>
          <w:sz w:val="28"/>
        </w:rPr>
      </w:pPr>
      <w:r>
        <w:rPr>
          <w:sz w:val="28"/>
        </w:rPr>
        <w:t>Использованию средств массовой информации почти все пар</w:t>
      </w:r>
      <w:r>
        <w:rPr>
          <w:sz w:val="28"/>
        </w:rPr>
        <w:softHyphen/>
        <w:t>тии придают огромное значение. Чтобы расширить аудиторию и использовать стремление всех к беспристрастной информации, большинство партий предпочитают не создавать специальные партийные каналы телевидения и радио, не издавать партийных газет (кроме официальных материалов для работников партии), а распространять свои идеи и программы по общим, государ</w:t>
      </w:r>
      <w:r>
        <w:rPr>
          <w:sz w:val="28"/>
        </w:rPr>
        <w:softHyphen/>
        <w:t>ственным каналам и изданиям.</w:t>
      </w:r>
    </w:p>
    <w:p w:rsidR="00F5675F" w:rsidRDefault="00F5675F">
      <w:pPr>
        <w:ind w:firstLine="284"/>
        <w:jc w:val="both"/>
        <w:rPr>
          <w:sz w:val="28"/>
        </w:rPr>
      </w:pPr>
      <w:r>
        <w:rPr>
          <w:sz w:val="28"/>
        </w:rPr>
        <w:t>Но многообразие форм и изощренность методов бывают эффективны только тогда, когда удается опереться не только на определенные элементы политической культуры, но и на собственный опыт и особенности восприятия разнообразной аудитории - людей, принадлежащих к различным социальным слоям , этносам и конфессиям, а также их настроения, эмоции, психику.</w:t>
      </w:r>
    </w:p>
    <w:p w:rsidR="00F5675F" w:rsidRDefault="00F5675F">
      <w:pPr>
        <w:ind w:firstLine="284"/>
        <w:jc w:val="both"/>
        <w:rPr>
          <w:sz w:val="28"/>
        </w:rPr>
      </w:pPr>
      <w:r>
        <w:rPr>
          <w:sz w:val="28"/>
        </w:rPr>
        <w:t xml:space="preserve"> Для этой напряженной повседневной работы партии используют результаты различных социологических, психологических и других исследований, часть которых проводится по их заказам, а также новейшие технические достижения. Все сказанное выше, естественно, возможно использовать в широком, эффективном масштабе при наличии достаточного количества мате</w:t>
      </w:r>
      <w:r>
        <w:rPr>
          <w:sz w:val="28"/>
        </w:rPr>
        <w:softHyphen/>
        <w:t>риальных и денежных средств. И даже в этих случаях партии не гарантируются от имеющихся просчетов, которые в определенной мере ведут к снижению эффективности предпринимаемых усилий.</w:t>
      </w:r>
    </w:p>
    <w:p w:rsidR="00F5675F" w:rsidRDefault="00F5675F">
      <w:pPr>
        <w:ind w:firstLine="284"/>
        <w:jc w:val="both"/>
        <w:rPr>
          <w:sz w:val="28"/>
        </w:rPr>
      </w:pPr>
      <w:r>
        <w:rPr>
          <w:sz w:val="28"/>
        </w:rPr>
        <w:t>Партии повсюду наталкиваются на активное противодействие политических конкурентов. Они обычно любыми средствами стремятся дискредитировать оппонентов, чтобы победить в идей</w:t>
      </w:r>
      <w:r>
        <w:rPr>
          <w:sz w:val="28"/>
        </w:rPr>
        <w:softHyphen/>
        <w:t>но-политической борьбе за влияние. При этом все апеллируют к нравственности, общепринятым нормам человеческих отношений, и уличенный в нарушении ее, как правило, проигрывает.</w:t>
      </w:r>
    </w:p>
    <w:p w:rsidR="00F5675F" w:rsidRDefault="00F5675F">
      <w:pPr>
        <w:ind w:firstLine="284"/>
        <w:jc w:val="both"/>
        <w:rPr>
          <w:sz w:val="28"/>
        </w:rPr>
      </w:pPr>
      <w:r>
        <w:rPr>
          <w:sz w:val="28"/>
        </w:rPr>
        <w:t xml:space="preserve"> </w:t>
      </w:r>
      <w:r>
        <w:rPr>
          <w:sz w:val="28"/>
          <w:u w:val="single"/>
        </w:rPr>
        <w:t>Партия руководит действиями политической силы и маневрирует ею.</w:t>
      </w:r>
      <w:r>
        <w:rPr>
          <w:sz w:val="28"/>
        </w:rPr>
        <w:t xml:space="preserve"> Далеко не всем партиям удается создать серьезную политическую силу - добиться единства политических действий массы на своей платформе. Многие, продолжая называть себя партиями, остаются политическими клубами, в лучшем случае, пропагандистскими организациями, не умеющими успешно рекрутировать сторонников, и трудно сказать , дождутся ли они своего часа. Их стойкость заслуживает уважения, если гуманны их идеи. </w:t>
      </w:r>
    </w:p>
    <w:p w:rsidR="00F5675F" w:rsidRDefault="00F5675F">
      <w:pPr>
        <w:ind w:firstLine="284"/>
        <w:jc w:val="both"/>
        <w:rPr>
          <w:sz w:val="28"/>
        </w:rPr>
      </w:pPr>
      <w:r>
        <w:rPr>
          <w:sz w:val="28"/>
        </w:rPr>
        <w:t>Важнейшее значение придается работе с избирателями, особенно перед выборами. Многими партиями развитых стран на основе политологических, социологических и психологических исследований разработана и широко применяется комплексная методика работы с избирателями в предвыборной кампании. Используются изощренные способы воздействия на разум и чувства различных слоев населения и личностей. Конкуренция побуждает соперников к ее непрерывному совершенствованию.</w:t>
      </w:r>
    </w:p>
    <w:p w:rsidR="00F5675F" w:rsidRDefault="00F5675F">
      <w:pPr>
        <w:ind w:firstLine="284"/>
        <w:jc w:val="both"/>
        <w:rPr>
          <w:sz w:val="28"/>
        </w:rPr>
      </w:pPr>
      <w:r>
        <w:rPr>
          <w:sz w:val="28"/>
        </w:rPr>
        <w:t>Выборы, в ходе которых избиратель и выносит свой приговор, являются проверкой успеха или неуспеха оппозиционной и правительственной деятельности партий. В период между ними происходит своего рода диалог партий и избирателей, когда одна сторона (партия) пытается убедить другую (избиратель) в том, что именно она наилучшим образом отражает его интересы. Избиратели, в свою очередь, через механизм обратной связи воздействуют на содержание партийной программы, основных ее политических положений, добиваются их корректировки в том или ином направлении.</w:t>
      </w:r>
    </w:p>
    <w:p w:rsidR="00F5675F" w:rsidRDefault="00F5675F">
      <w:pPr>
        <w:ind w:firstLine="284"/>
        <w:jc w:val="both"/>
        <w:rPr>
          <w:sz w:val="28"/>
        </w:rPr>
      </w:pPr>
      <w:r>
        <w:rPr>
          <w:sz w:val="28"/>
        </w:rPr>
        <w:t xml:space="preserve">Ни одна партия, если она хочет быть влиятельной политической силой, не может претендовать на особое положение в обществе вне зависимости от реальных успехов в борьбе за массовую поддержку. Одно дело выступать с претензией на руководящую "авангардную" роль по отношению </w:t>
      </w:r>
      <w:r>
        <w:rPr>
          <w:sz w:val="28"/>
          <w:u w:val="single"/>
        </w:rPr>
        <w:t>ко всему</w:t>
      </w:r>
      <w:r>
        <w:rPr>
          <w:sz w:val="28"/>
        </w:rPr>
        <w:t xml:space="preserve"> обществу, причем практически вне всяких временных границ, и совершенно другое дело - бороться за ведущую политическую роль наряду с другими политическими силами, в соревновании с ними.</w:t>
      </w:r>
    </w:p>
    <w:p w:rsidR="00F5675F" w:rsidRDefault="00F5675F">
      <w:pPr>
        <w:ind w:firstLine="284"/>
        <w:jc w:val="both"/>
        <w:rPr>
          <w:sz w:val="28"/>
        </w:rPr>
      </w:pPr>
    </w:p>
    <w:p w:rsidR="00F5675F" w:rsidRDefault="00F5675F">
      <w:pPr>
        <w:keepNext/>
        <w:ind w:firstLine="284"/>
        <w:jc w:val="center"/>
        <w:rPr>
          <w:b/>
          <w:sz w:val="28"/>
        </w:rPr>
      </w:pPr>
      <w:r>
        <w:rPr>
          <w:b/>
          <w:sz w:val="28"/>
        </w:rPr>
        <w:t>Политическая партия и власть</w:t>
      </w:r>
    </w:p>
    <w:p w:rsidR="00F5675F" w:rsidRDefault="00F5675F">
      <w:pPr>
        <w:keepNext/>
        <w:ind w:firstLine="284"/>
        <w:jc w:val="center"/>
        <w:rPr>
          <w:b/>
          <w:sz w:val="28"/>
        </w:rPr>
      </w:pPr>
    </w:p>
    <w:p w:rsidR="00F5675F" w:rsidRDefault="00F5675F">
      <w:pPr>
        <w:ind w:firstLine="284"/>
        <w:jc w:val="both"/>
        <w:rPr>
          <w:sz w:val="28"/>
        </w:rPr>
      </w:pPr>
      <w:r>
        <w:rPr>
          <w:sz w:val="28"/>
        </w:rPr>
        <w:t>Любая партия направляет действия политической силы на частичное или полное овладение государственной властью. После чего она мобилизуется на поддержку власти для обеспечения ее эффективности и реализации выдвинутого партией варианта решения политических проблем.</w:t>
      </w:r>
    </w:p>
    <w:p w:rsidR="00F5675F" w:rsidRDefault="00F5675F">
      <w:pPr>
        <w:ind w:firstLine="284"/>
        <w:jc w:val="both"/>
        <w:rPr>
          <w:sz w:val="28"/>
        </w:rPr>
      </w:pPr>
      <w:r>
        <w:rPr>
          <w:sz w:val="28"/>
        </w:rPr>
        <w:t>Партия, располагающая значительной политической силой, оказывает влияние или давление на государственную власть, нередко добиваясь частичной реализации отдельных положений своей программы. Однако реализовать свой вариант политических проблем она может, только полностью или частично овладев этой властью.</w:t>
      </w:r>
    </w:p>
    <w:p w:rsidR="00F5675F" w:rsidRDefault="00F5675F">
      <w:pPr>
        <w:ind w:firstLine="284"/>
        <w:jc w:val="both"/>
        <w:rPr>
          <w:sz w:val="28"/>
        </w:rPr>
      </w:pPr>
      <w:r>
        <w:rPr>
          <w:sz w:val="28"/>
        </w:rPr>
        <w:t xml:space="preserve">Многообразие путей партии к власти можно свести к двум основным типам. </w:t>
      </w:r>
      <w:r>
        <w:rPr>
          <w:b/>
          <w:sz w:val="28"/>
        </w:rPr>
        <w:t xml:space="preserve">Первый </w:t>
      </w:r>
      <w:r>
        <w:rPr>
          <w:sz w:val="28"/>
        </w:rPr>
        <w:t xml:space="preserve">- </w:t>
      </w:r>
      <w:r>
        <w:rPr>
          <w:b/>
          <w:sz w:val="28"/>
        </w:rPr>
        <w:t>легальный и мирный</w:t>
      </w:r>
      <w:r>
        <w:rPr>
          <w:sz w:val="28"/>
        </w:rPr>
        <w:t xml:space="preserve"> в рамках существующей политической системы в результате достижения перевеса политической силы партии перед другими. Перевес выявляется на выборах в центральные, а иногда и местные представительные учреждения.</w:t>
      </w:r>
    </w:p>
    <w:p w:rsidR="00F5675F" w:rsidRDefault="00F5675F">
      <w:pPr>
        <w:ind w:firstLine="284"/>
        <w:jc w:val="both"/>
        <w:rPr>
          <w:sz w:val="28"/>
        </w:rPr>
      </w:pPr>
      <w:r>
        <w:rPr>
          <w:sz w:val="28"/>
        </w:rPr>
        <w:t>В ходе подготовки и проведения выборов на партии ложится основная тяжесть идейно-пропагандистской обработки избирателей. Партии создают идеологический фон избирательной кампании, определяют ее ход. Заботятся о финансовой поддержке своих кандидатов, используя и свои ресурсы, и кампании по сбору средств среди своих членов и сторонников.</w:t>
      </w:r>
    </w:p>
    <w:p w:rsidR="00F5675F" w:rsidRDefault="00F5675F">
      <w:pPr>
        <w:ind w:firstLine="284"/>
        <w:jc w:val="both"/>
        <w:rPr>
          <w:sz w:val="28"/>
        </w:rPr>
      </w:pPr>
      <w:r>
        <w:rPr>
          <w:b/>
          <w:sz w:val="28"/>
        </w:rPr>
        <w:t>Второй - насильственный переворот</w:t>
      </w:r>
      <w:r>
        <w:rPr>
          <w:sz w:val="28"/>
        </w:rPr>
        <w:t>, более или менее разрушающий существующую политическую систему. Перевес партии над другими в решающем месте в решающий час достигается насилием, вплоть до использования оружия. Так к власти может прийти далеко не самая влиятельная сила, если застанет противников врасплох. Но удержать власть ей будет труднее, чем захватить ее. Такой путь наносит ущерб эффективности власти.</w:t>
      </w:r>
    </w:p>
    <w:p w:rsidR="00F5675F" w:rsidRDefault="00F5675F">
      <w:pPr>
        <w:ind w:firstLine="284"/>
        <w:jc w:val="both"/>
        <w:rPr>
          <w:sz w:val="28"/>
        </w:rPr>
      </w:pPr>
      <w:r>
        <w:rPr>
          <w:sz w:val="28"/>
        </w:rPr>
        <w:t>С приходом к власти партии концентрируют свое внимание и силы на формировании и работе правительства. Они определяют направления его деятельности и необходимые кадры. Но ни обладание постом главы государства, ни большинство в парламенте, ни создание собственного правительства не обеспечивают полноту власти, если имеется активная оппозиция в парламенте, в администрации и органах местного самоуправления. С ней приходится считаться, что всегда снижает эффективность использования власти для реализации своего варианта решения политических проблем. Именно это делает необходимым добиваться усиления партии во всех звеньях власти и постоянно поддерживать власть политической силой.</w:t>
      </w:r>
    </w:p>
    <w:p w:rsidR="00F5675F" w:rsidRDefault="00F5675F">
      <w:pPr>
        <w:ind w:firstLine="284"/>
        <w:jc w:val="both"/>
        <w:rPr>
          <w:sz w:val="28"/>
        </w:rPr>
      </w:pPr>
      <w:r>
        <w:rPr>
          <w:sz w:val="28"/>
        </w:rPr>
        <w:t>Сложность проблем овладения и использования власти побуждает партии искать союзников для совместных действий, создавать коалиции. Но, облегчая овладение и использование власти, условия создания коалиции вынуждают каждую участвующую в них партию реализовать уже не полностью свой, а компромиссный вариант решения политических проблем, да и его судьба оказывается в зависимости от возможных разногласий между участниками коалиции.</w:t>
      </w:r>
    </w:p>
    <w:p w:rsidR="00F5675F" w:rsidRDefault="00F5675F">
      <w:pPr>
        <w:ind w:firstLine="284"/>
        <w:jc w:val="both"/>
        <w:rPr>
          <w:sz w:val="28"/>
        </w:rPr>
      </w:pPr>
    </w:p>
    <w:p w:rsidR="00F5675F" w:rsidRDefault="00F5675F">
      <w:pPr>
        <w:pStyle w:val="1"/>
        <w:rPr>
          <w:sz w:val="28"/>
        </w:rPr>
      </w:pPr>
      <w:r>
        <w:rPr>
          <w:sz w:val="28"/>
        </w:rPr>
        <w:t xml:space="preserve">Политическая партия и органы </w:t>
      </w:r>
    </w:p>
    <w:p w:rsidR="00F5675F" w:rsidRDefault="00F5675F">
      <w:pPr>
        <w:pStyle w:val="1"/>
        <w:rPr>
          <w:sz w:val="28"/>
        </w:rPr>
      </w:pPr>
      <w:r>
        <w:rPr>
          <w:sz w:val="28"/>
        </w:rPr>
        <w:t>власти</w:t>
      </w:r>
    </w:p>
    <w:p w:rsidR="00F5675F" w:rsidRDefault="00F5675F"/>
    <w:p w:rsidR="00F5675F" w:rsidRDefault="00F5675F">
      <w:pPr>
        <w:ind w:firstLine="284"/>
        <w:jc w:val="both"/>
        <w:rPr>
          <w:sz w:val="28"/>
        </w:rPr>
      </w:pPr>
      <w:r>
        <w:rPr>
          <w:sz w:val="28"/>
        </w:rPr>
        <w:t>Если главным субъектом в отношениях между партиями и гражданским обществом являются массовые партии, то ту же роль в отношениях между партиями и государством выполняют парламентские фракции, или, как их иногда называют, парламентские партии. Отсюда и действующий во многих странах принцип автономии партийных фракций в парламентах и муниципалитетах, который, по сути дела, предопределяет всю систему взаимодействия партийных и государственных структур. В соответствии с этим принципом фракция и ее руководство непосредственно не подчиняются партийным органам, включая партийные съезды и конференции. Они проводят в жизнь партийные программы и установки, сообразуясь с конкретной ситуацией. Со своей стороны, партийные органы и форумы определяют цели и задачи партии таким образом, чтобы конкретная их реализация в виде законопроектов и иных государственных актов и решений оставалась целиком и полностью прерогативой самих парламентариев. Правовой основой такого рода разделения функций является принцип двойной ответственности депутата - перед избирателями и перед партией, причем ответственность перед избирателями считается приоритетной.</w:t>
      </w:r>
    </w:p>
    <w:p w:rsidR="00F5675F" w:rsidRDefault="00F5675F">
      <w:pPr>
        <w:ind w:firstLine="284"/>
        <w:jc w:val="both"/>
        <w:rPr>
          <w:sz w:val="28"/>
        </w:rPr>
      </w:pPr>
      <w:r>
        <w:rPr>
          <w:sz w:val="28"/>
        </w:rPr>
        <w:t>Партийные фракции воздействуют на все аспекты парламентской деятельности. От них зависят подготовка и утверждение повестки дня для заседаний палат, последовательность рассмотрения вопросов, самый ход дебатов по тем или иным законопроектам. На партийной основе, как правило, проходят выборы руководящих органов палат парламента и замещение вакансий в парламентских комиссиях. С деятельностью партийных фракций связаны и законодательные процедуры (внесение законопроектов, поправок к ним, голосование по ним), а также организационно-правовые формы воздействия на правительственную политику (назначение следственно-контрольных комиссий, устные и письменные запросы к министрам, внесение проектов резолюций порицания, отказ в доверии и т.д.).</w:t>
      </w:r>
    </w:p>
    <w:p w:rsidR="00F5675F" w:rsidRDefault="00F5675F">
      <w:pPr>
        <w:ind w:firstLine="284"/>
        <w:jc w:val="both"/>
        <w:rPr>
          <w:sz w:val="28"/>
        </w:rPr>
      </w:pPr>
      <w:r>
        <w:rPr>
          <w:sz w:val="28"/>
        </w:rPr>
        <w:t>Партийные фракции играют важную роль в процессе подготовки всех парламентских решений. Фракции разрабатывают общие основные направления, по поводу которых потом на пленарном заседании может быть достигнуто соглашение или компромисс. Не случайно партийные фракции иногда характеризуются как "квази государственные органы". Их доминирующая роль дает основание говорить даже о превращении парламента из органа "народного представительства" в орган представительства партий.</w:t>
      </w:r>
    </w:p>
    <w:p w:rsidR="00F5675F" w:rsidRDefault="00F5675F">
      <w:pPr>
        <w:ind w:firstLine="284"/>
        <w:jc w:val="both"/>
        <w:rPr>
          <w:sz w:val="28"/>
        </w:rPr>
      </w:pPr>
      <w:r>
        <w:rPr>
          <w:sz w:val="28"/>
        </w:rPr>
        <w:t>Будучи частью государства, парламентские фракции отнюдь не слиты с ним и не составляют неразрывное целое. Ибо, как и парламенты в целом, они периодически сменяемые образования. И в этом состоит их коренное отличие от собственно государственного аппарата, который, по крайней мере, формально является политически нейтральным и стоит в стороне от партийно-политической борьбы.</w:t>
      </w:r>
    </w:p>
    <w:p w:rsidR="00F5675F" w:rsidRDefault="00F5675F">
      <w:pPr>
        <w:ind w:firstLine="284"/>
        <w:jc w:val="both"/>
        <w:rPr>
          <w:sz w:val="28"/>
        </w:rPr>
      </w:pPr>
      <w:r>
        <w:rPr>
          <w:sz w:val="28"/>
        </w:rPr>
        <w:t xml:space="preserve">Законодательную инициативу осуществляет подотчетное парламенту правительство, а также фракции и отдельные депутаты. Ни одна "внешняя" по отношению к парламенту и правительству группа, включая и правящую партию как таковую, не имеют права законодательной инициативы, что, на наш взгляд, является одним из проявлений суверенитета парламента как </w:t>
      </w:r>
      <w:r>
        <w:rPr>
          <w:sz w:val="28"/>
          <w:u w:val="single"/>
        </w:rPr>
        <w:t xml:space="preserve">единственного </w:t>
      </w:r>
      <w:r>
        <w:rPr>
          <w:sz w:val="28"/>
        </w:rPr>
        <w:t>коллективного органа, представляющего политическую волю избирателя.</w:t>
      </w:r>
    </w:p>
    <w:p w:rsidR="00F5675F" w:rsidRDefault="00F5675F">
      <w:pPr>
        <w:ind w:firstLine="284"/>
        <w:jc w:val="both"/>
        <w:rPr>
          <w:sz w:val="28"/>
        </w:rPr>
      </w:pPr>
      <w:r>
        <w:rPr>
          <w:sz w:val="28"/>
        </w:rPr>
        <w:t>Естественно, что кабинет и правительство могут достаточно эффективно выполнять свои функции лишь при наличии более или менее прочного правительственного большинства в парламенте и соблюдении членами фракции или фракцией (если речь идет о коалиционном правительстве) внутренней дисциплины. Это обстоятельство побуждает парламентские партии принимать довольно жесткие правила поведения и предусматривать санкции за их нарушение. Наряду с официальными предупреждениями и другими мерами (вплоть до исключения из состава фракции) наиболее действенными оказываются перспективы не попасть в список кандидатов на следующих выборах, а главное - лишиться возможности перебраться на передние скамьи парламента, то есть войти в теневой кабинет или в правительство.</w:t>
      </w:r>
    </w:p>
    <w:p w:rsidR="00F5675F" w:rsidRDefault="00F5675F">
      <w:pPr>
        <w:ind w:firstLine="284"/>
        <w:jc w:val="both"/>
        <w:rPr>
          <w:sz w:val="28"/>
        </w:rPr>
      </w:pPr>
      <w:r>
        <w:rPr>
          <w:sz w:val="28"/>
        </w:rPr>
        <w:t>Особая роль в парламентских фракциях принадлежит их лидерам, которые иногда одновременно являются и лидерами всей партии, олицетворяющими единство ее парламентских и непарламентских структур. Притом основное поле деятельности лидера партии - это парламент. Но если положение дел в партии требует серьезного "хирургического" вмешательства, то именно лидер берет на себя миссию "перестройки", как это, в частности, произошло в социалистической партии Франции сразу же после того, как ее возглавил Ф. Миттеран.</w:t>
      </w:r>
    </w:p>
    <w:p w:rsidR="00F5675F" w:rsidRDefault="00F5675F">
      <w:pPr>
        <w:ind w:firstLine="284"/>
        <w:jc w:val="both"/>
        <w:rPr>
          <w:sz w:val="28"/>
        </w:rPr>
      </w:pPr>
      <w:r>
        <w:rPr>
          <w:sz w:val="28"/>
        </w:rPr>
        <w:t>Взаимоотношения партии и государственной власти могут быть очень разными.</w:t>
      </w:r>
    </w:p>
    <w:p w:rsidR="00F5675F" w:rsidRDefault="00F5675F">
      <w:pPr>
        <w:ind w:firstLine="284"/>
        <w:jc w:val="both"/>
        <w:rPr>
          <w:sz w:val="28"/>
        </w:rPr>
      </w:pPr>
      <w:r>
        <w:rPr>
          <w:sz w:val="28"/>
          <w:u w:val="single"/>
        </w:rPr>
        <w:t>Первый вариант</w:t>
      </w:r>
      <w:r>
        <w:rPr>
          <w:sz w:val="28"/>
        </w:rPr>
        <w:t xml:space="preserve"> - партия выступает противником данного государства и его власти, в сущности, находится в конфликте с существующим обществом. Такими были большевики до Октября 1917 года, антишахские партии в Иране в конце 70-х годов, партия моджахедов в 80-х годах в Афганистане.</w:t>
      </w:r>
    </w:p>
    <w:p w:rsidR="00F5675F" w:rsidRDefault="00F5675F">
      <w:pPr>
        <w:ind w:firstLine="284"/>
        <w:jc w:val="both"/>
        <w:rPr>
          <w:sz w:val="28"/>
        </w:rPr>
      </w:pPr>
      <w:r>
        <w:rPr>
          <w:sz w:val="28"/>
          <w:u w:val="single"/>
        </w:rPr>
        <w:t>Второй вариант</w:t>
      </w:r>
      <w:r>
        <w:rPr>
          <w:sz w:val="28"/>
        </w:rPr>
        <w:t xml:space="preserve"> - партия выступает как оппозиция данному правительству, другой партии, в той или иной мере распоряжающейся властью, не сотрудничает с нею. Таких партий немало. Примером могут служить Нахдатул Улама в Индонезии, партия "Бланко" в Уругвае, партия непримиримых в Аргентине и многие другие.</w:t>
      </w:r>
    </w:p>
    <w:p w:rsidR="00F5675F" w:rsidRDefault="00F5675F">
      <w:pPr>
        <w:ind w:firstLine="284"/>
        <w:jc w:val="both"/>
        <w:rPr>
          <w:sz w:val="28"/>
        </w:rPr>
      </w:pPr>
      <w:r>
        <w:rPr>
          <w:sz w:val="28"/>
          <w:u w:val="single"/>
        </w:rPr>
        <w:t>Третий вариант</w:t>
      </w:r>
      <w:r>
        <w:rPr>
          <w:sz w:val="28"/>
        </w:rPr>
        <w:t xml:space="preserve"> - партия, оставаясь оппозицией, в отдельных вопросах сотрудничает с правящей, участвует в управлении и решении некоторых политических проблем благодаря своим позициям в местном самоуправлении, парламенте, влиянию своей политической силы. Таково положение оппозиционных партий во многих западноевропейских странах, США, Канаде, Австралии, Индии.</w:t>
      </w:r>
    </w:p>
    <w:p w:rsidR="00F5675F" w:rsidRDefault="00F5675F">
      <w:pPr>
        <w:ind w:firstLine="284"/>
        <w:jc w:val="both"/>
        <w:rPr>
          <w:sz w:val="28"/>
        </w:rPr>
      </w:pPr>
      <w:r>
        <w:rPr>
          <w:sz w:val="28"/>
          <w:u w:val="single"/>
        </w:rPr>
        <w:t>Четвертый вариант</w:t>
      </w:r>
      <w:r>
        <w:rPr>
          <w:sz w:val="28"/>
        </w:rPr>
        <w:t xml:space="preserve"> - партия совместно с некоторыми другими в коалиции располагает частью власти, как законодательной, так и исполнительной. Примером могут быть партии правящих коалиций в Германии, Италии, Израиле и многих других государств.</w:t>
      </w:r>
    </w:p>
    <w:p w:rsidR="00F5675F" w:rsidRDefault="00F5675F">
      <w:pPr>
        <w:ind w:firstLine="284"/>
        <w:jc w:val="both"/>
        <w:rPr>
          <w:sz w:val="28"/>
        </w:rPr>
      </w:pPr>
      <w:r>
        <w:rPr>
          <w:sz w:val="28"/>
          <w:u w:val="single"/>
        </w:rPr>
        <w:t>Пятый вариант</w:t>
      </w:r>
      <w:r>
        <w:rPr>
          <w:sz w:val="28"/>
        </w:rPr>
        <w:t xml:space="preserve"> - партия располагает большей частью власти, имея большинство в парламенте и "свое" правительство, но не может игнорировать оппозицию, считается с нею и даже сотрудничает в решении отдельных проблем. </w:t>
      </w:r>
    </w:p>
    <w:p w:rsidR="00F5675F" w:rsidRDefault="00F5675F">
      <w:pPr>
        <w:ind w:firstLine="284"/>
        <w:jc w:val="both"/>
        <w:rPr>
          <w:sz w:val="28"/>
        </w:rPr>
      </w:pPr>
      <w:r>
        <w:rPr>
          <w:sz w:val="28"/>
          <w:u w:val="single"/>
        </w:rPr>
        <w:t>Шестой вариант</w:t>
      </w:r>
      <w:r>
        <w:rPr>
          <w:sz w:val="28"/>
        </w:rPr>
        <w:t xml:space="preserve"> - оппозиция ликвидирована, и партия располагает всей  возможной властью. В этом случае особенно острым становится вопрос о соотношении интересов страны и целей партии, которые вряд ли могут полностью совпадать, т.к. партия выражает устремления только части населения. При этом усиливается тенденция к слиянию партии с государством и превращения ее в стержень государственных структур. А сама партия, в сущности, перестает быть партией в прямом смысле этого слова. </w:t>
      </w:r>
    </w:p>
    <w:p w:rsidR="00F5675F" w:rsidRDefault="00F5675F">
      <w:pPr>
        <w:ind w:firstLine="284"/>
        <w:jc w:val="both"/>
        <w:rPr>
          <w:sz w:val="28"/>
        </w:rPr>
      </w:pPr>
      <w:r>
        <w:rPr>
          <w:sz w:val="28"/>
        </w:rPr>
        <w:t>Конечно, политическое развитие настолько многообразно, что в нем обнаруживаются и другие варианты отношений между партией и властью. Например, в первом полугодии 1992 года в России сложилась своеобразная ситуация: ни одна из партий не располагала достаточным влиянием, чтобы реализовать свой вариант решения политических проблем, но различные группировки сообща имели достаточно сил, чтобы блокировать любой другой вариант, а правительство, не находя эффективной поддержки в парламенте, пыталось осуществить свой, который критиковали все партии и ни одна не поддержала без оговорок.</w:t>
      </w:r>
    </w:p>
    <w:p w:rsidR="00F5675F" w:rsidRDefault="00F5675F">
      <w:pPr>
        <w:ind w:firstLine="284"/>
        <w:jc w:val="both"/>
        <w:rPr>
          <w:sz w:val="28"/>
        </w:rPr>
      </w:pPr>
      <w:r>
        <w:rPr>
          <w:sz w:val="28"/>
        </w:rPr>
        <w:t>Использование государственной власти всегда является серьезным испытанием для партии, не только ее способностей, но и самих ее идей, концепций, вариантов решения политических проблем, целей, средств. Достаточно вспомнить трагическую судьбу партий Народного единства, находившихся  у власти в Чили в 1970-1973 годах, а также правительства сандинистов в Никарагуа, не справившихся со сложными проблемами своих стран. Не смогла найти пути преодоления глубокого кризиса в нашей стране и КПСС.</w:t>
      </w:r>
    </w:p>
    <w:p w:rsidR="00F5675F" w:rsidRDefault="00F5675F">
      <w:pPr>
        <w:ind w:firstLine="284"/>
        <w:jc w:val="both"/>
        <w:rPr>
          <w:sz w:val="28"/>
        </w:rPr>
      </w:pPr>
      <w:r>
        <w:rPr>
          <w:sz w:val="28"/>
        </w:rPr>
        <w:t>Вполне понятно, что от партий, особенно оказавшихся у власти, во многом зависит решение общественных проблем, а, следовательно, сохранение или изменение условий коммерческой деятельности . Это делает очевидной заинтересованность коммерсантов в том, как партии рассматривают и решают соответствующие проблемы. Особый интерес представляет выяснение и использование возможностей влияния на разработку и реализацию существенных для коммерции аспектов политики партии, прежде всего - обладающих влиянием или находящихся у власти.</w:t>
      </w:r>
    </w:p>
    <w:p w:rsidR="00F5675F" w:rsidRDefault="00F5675F">
      <w:pPr>
        <w:ind w:firstLine="284"/>
        <w:jc w:val="both"/>
        <w:rPr>
          <w:sz w:val="28"/>
        </w:rPr>
      </w:pPr>
      <w:r>
        <w:rPr>
          <w:sz w:val="28"/>
        </w:rPr>
        <w:t>Конечно, политическое развитие настолько многообразно, что в нем обнаруживаются и другие варианты отношений между партией и властью. Например, в первом полугодии 1992 года в России сложилась своеобразная ситуация: ни одна из партий не располагала достаточным влиянием, чтобы реализовать свой вариант решения политических проблем, но различные группировки сообща имели достаточно сил, чтобы блокировать любой другой вариант, а правительство, не находя эффективной поддержки в парламенте, пыталось осуществить свой, который критиковали все партии и ни одна не поддержала без оговорок.</w:t>
      </w:r>
    </w:p>
    <w:p w:rsidR="00F5675F" w:rsidRDefault="00F5675F">
      <w:pPr>
        <w:ind w:firstLine="284"/>
        <w:jc w:val="both"/>
        <w:rPr>
          <w:sz w:val="28"/>
        </w:rPr>
      </w:pPr>
    </w:p>
    <w:p w:rsidR="00F5675F" w:rsidRDefault="00F5675F">
      <w:pPr>
        <w:ind w:firstLine="284"/>
        <w:jc w:val="center"/>
        <w:rPr>
          <w:b/>
          <w:sz w:val="28"/>
        </w:rPr>
      </w:pPr>
      <w:r>
        <w:rPr>
          <w:b/>
          <w:sz w:val="28"/>
        </w:rPr>
        <w:t>Сплоченность 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 xml:space="preserve">Анализ деятельности политических партий нельзя оторвать от раскрытия содержания внутрипартийных проблем. Здесь все важно: и обеспечение сплоченности, и их структура, состав и финансирование. От правильного решения вышеуказанного во многом зависит качество партии, ее способность действовать. </w:t>
      </w:r>
    </w:p>
    <w:p w:rsidR="00F5675F" w:rsidRDefault="00F5675F">
      <w:pPr>
        <w:ind w:firstLine="284"/>
        <w:jc w:val="both"/>
        <w:rPr>
          <w:sz w:val="28"/>
        </w:rPr>
      </w:pPr>
      <w:r>
        <w:rPr>
          <w:sz w:val="28"/>
        </w:rPr>
        <w:t>Прежде всего, необходимо отметить, что каждая партия стремится обеспечить сплоченность своих членов такими  способами, которые соответствуют ее целям и условиям, в которых они действуют.</w:t>
      </w:r>
    </w:p>
    <w:p w:rsidR="00F5675F" w:rsidRDefault="00F5675F">
      <w:pPr>
        <w:ind w:firstLine="284"/>
        <w:jc w:val="both"/>
        <w:rPr>
          <w:sz w:val="28"/>
        </w:rPr>
      </w:pPr>
      <w:r>
        <w:rPr>
          <w:sz w:val="28"/>
        </w:rPr>
        <w:t>Модели можно свести к трем основным типам, каждый из которых склонен к специфической для него структуре.</w:t>
      </w:r>
    </w:p>
    <w:p w:rsidR="00F5675F" w:rsidRDefault="00F5675F">
      <w:pPr>
        <w:ind w:firstLine="284"/>
        <w:jc w:val="both"/>
        <w:rPr>
          <w:sz w:val="28"/>
        </w:rPr>
      </w:pPr>
      <w:r>
        <w:rPr>
          <w:sz w:val="28"/>
          <w:u w:val="single"/>
        </w:rPr>
        <w:t xml:space="preserve">Первый - монолитное сплочение. </w:t>
      </w:r>
      <w:r>
        <w:rPr>
          <w:sz w:val="28"/>
        </w:rPr>
        <w:t>Такие партии, как правило, имеют особую собственную "идеологию", выдаваемую за идеологию какой-либо классовой, этнической, или конфессиональной общности, претендуют на монопольное выражение её  интересов и устремлений и требует от своих членов соответствующего идеологического единства. Строго централизованная структура и "железная" дисциплина обеспечивают политическую монолитность и, как выражаются, "боеспособность", иногда в прямом, военном смысле слова. Примером может служить КПСС, которую оказалось легче разрушить, чем обновить.</w:t>
      </w:r>
    </w:p>
    <w:p w:rsidR="00F5675F" w:rsidRDefault="00F5675F">
      <w:pPr>
        <w:ind w:firstLine="284"/>
        <w:jc w:val="both"/>
        <w:rPr>
          <w:sz w:val="28"/>
        </w:rPr>
      </w:pPr>
      <w:r>
        <w:rPr>
          <w:sz w:val="28"/>
          <w:u w:val="single"/>
        </w:rPr>
        <w:t xml:space="preserve">Второй тип - демократическое сплочение. </w:t>
      </w:r>
      <w:r>
        <w:rPr>
          <w:sz w:val="28"/>
        </w:rPr>
        <w:t>При множестве разновидностей все такие партии привержены идеям демократии как во взглядах, так и в политике и структуре. Конечно, насколько это позволяют условия и конкретные цели партии</w:t>
      </w:r>
    </w:p>
    <w:p w:rsidR="00F5675F" w:rsidRDefault="00F5675F">
      <w:pPr>
        <w:ind w:firstLine="284"/>
        <w:jc w:val="both"/>
        <w:rPr>
          <w:sz w:val="28"/>
        </w:rPr>
      </w:pPr>
      <w:r>
        <w:rPr>
          <w:sz w:val="28"/>
        </w:rPr>
        <w:t>Для этого типа партий характерны идеологический и даже политический плюрализм, что выражается в свободе фракций. В них нет строгой централизации, соблюдается автономия и уважается разнообразие входящих в партию организаций. Единство обеспечивается только политической платформой, а дисциплина ограничивается единством действий для ее реализации. Примером могут служить многие демократические, социал-демокра-тические и социалистические, а также христианско-демократические партии Европы и Северной Америки.</w:t>
      </w:r>
    </w:p>
    <w:p w:rsidR="00F5675F" w:rsidRDefault="00F5675F">
      <w:pPr>
        <w:ind w:firstLine="284"/>
        <w:jc w:val="both"/>
        <w:rPr>
          <w:sz w:val="28"/>
        </w:rPr>
      </w:pPr>
      <w:r>
        <w:rPr>
          <w:sz w:val="28"/>
          <w:u w:val="single"/>
        </w:rPr>
        <w:t xml:space="preserve">Третий тип сплочения - либеральный. </w:t>
      </w:r>
      <w:r>
        <w:rPr>
          <w:sz w:val="28"/>
        </w:rPr>
        <w:t>Речь идет не столько об идейно-политической ориентации, сколько о характерных способах сплочения и особенностях структуры, так как к этому типу относятся не только партии либеральной, но и некоторые партии демократической и социалистической ориентации.</w:t>
      </w:r>
    </w:p>
    <w:p w:rsidR="00F5675F" w:rsidRDefault="00F5675F">
      <w:pPr>
        <w:ind w:firstLine="284"/>
        <w:jc w:val="both"/>
        <w:rPr>
          <w:sz w:val="28"/>
        </w:rPr>
      </w:pPr>
      <w:r>
        <w:rPr>
          <w:sz w:val="28"/>
        </w:rPr>
        <w:t>При идейно-политическом плюрализме такие партии снисходительны к расхождениям между своими членами даже по программным вопросам, концепциям и вариантам решений политических проблем.</w:t>
      </w:r>
    </w:p>
    <w:p w:rsidR="00F5675F" w:rsidRDefault="00F5675F">
      <w:pPr>
        <w:ind w:firstLine="284"/>
        <w:jc w:val="both"/>
        <w:rPr>
          <w:sz w:val="28"/>
        </w:rPr>
      </w:pPr>
      <w:r>
        <w:rPr>
          <w:sz w:val="28"/>
        </w:rPr>
        <w:t>Полномочия руководящих органов весьма ограничены, и членов таких партий сплачивает только общее направление политики. Всё, связывающее свободу и инициативу индивидуумов и различных входящих в партию групп, сведено к минимуму, достаточному лишь для совместной поддержки этого политического направления.</w:t>
      </w:r>
    </w:p>
    <w:p w:rsidR="00F5675F" w:rsidRDefault="00F5675F">
      <w:pPr>
        <w:ind w:firstLine="284"/>
        <w:jc w:val="both"/>
        <w:rPr>
          <w:sz w:val="28"/>
        </w:rPr>
      </w:pPr>
      <w:r>
        <w:rPr>
          <w:sz w:val="28"/>
        </w:rPr>
        <w:t>Сплочение политических партий во многом зависит от их социального и качественного состава, хотя они настолько сложны, что почти невозможно найти единый критерий для всех партий</w:t>
      </w:r>
    </w:p>
    <w:p w:rsidR="00F5675F" w:rsidRDefault="00F5675F">
      <w:pPr>
        <w:ind w:firstLine="284"/>
        <w:jc w:val="both"/>
        <w:rPr>
          <w:sz w:val="28"/>
        </w:rPr>
      </w:pPr>
      <w:r>
        <w:rPr>
          <w:sz w:val="28"/>
        </w:rPr>
        <w:t>Легче всего обнаружить различия между партиями, в составе которых насчитывается сотни тысяч и даже миллионы членов, и теми, в которых имеется всего сотни, тысячи, десятки тысяч членов даже в очень многолюдных странах. При этом следует исходить из масштаба каждой страны.</w:t>
      </w:r>
    </w:p>
    <w:p w:rsidR="00F5675F" w:rsidRDefault="00F5675F">
      <w:pPr>
        <w:ind w:firstLine="284"/>
        <w:jc w:val="both"/>
        <w:rPr>
          <w:sz w:val="28"/>
        </w:rPr>
      </w:pPr>
      <w:r>
        <w:rPr>
          <w:sz w:val="28"/>
        </w:rPr>
        <w:t xml:space="preserve">Нередко первые называют массовыми, а вторые - кадровыми, т.е. состоящими из функционеров-руководителей. Однако это представление нуждается в уточнениях. </w:t>
      </w:r>
      <w:r>
        <w:rPr>
          <w:b/>
          <w:sz w:val="28"/>
        </w:rPr>
        <w:t>Во-первых</w:t>
      </w:r>
      <w:r>
        <w:rPr>
          <w:sz w:val="28"/>
        </w:rPr>
        <w:t xml:space="preserve">, массовыми следует признать не только партии, в члены которых записались сотни тысяч людей, но и те кадровые, которые руководят значительными политическими силами - миллионами людей, формально в партиях не состоящих; могут вывести их на демонстрации, опираются на их голоса на выборах и т.п. </w:t>
      </w:r>
    </w:p>
    <w:p w:rsidR="00F5675F" w:rsidRDefault="00F5675F">
      <w:pPr>
        <w:ind w:firstLine="284"/>
        <w:jc w:val="both"/>
        <w:rPr>
          <w:sz w:val="28"/>
        </w:rPr>
      </w:pPr>
      <w:r>
        <w:rPr>
          <w:b/>
          <w:sz w:val="28"/>
        </w:rPr>
        <w:t>Во-вторых</w:t>
      </w:r>
      <w:r>
        <w:rPr>
          <w:sz w:val="28"/>
        </w:rPr>
        <w:t>, следует признать, что сама по себе малочисленность членов не свидетельствует о том, что партия располагает кадрами, если не может организовать выступление масс. Любая малочисленная партия, не способная на это, является просто малочисленной, а не кадровой.</w:t>
      </w:r>
    </w:p>
    <w:p w:rsidR="00F5675F" w:rsidRDefault="00F5675F">
      <w:pPr>
        <w:ind w:firstLine="284"/>
        <w:jc w:val="both"/>
        <w:rPr>
          <w:sz w:val="28"/>
        </w:rPr>
      </w:pPr>
      <w:r>
        <w:rPr>
          <w:sz w:val="28"/>
        </w:rPr>
        <w:t>Для многих партий, а также для части их последователей, характерно стремление связывать партию с определенным классом, этносом или конфессией. Как уже отмечалось, такая тенденция монополизировать право выражать и защищать интересы одного из слоев населения, одного этноса, одной конфессии не соответствует плюрализму интересов и устремлений сложного состава каждого из этих групп населения.</w:t>
      </w:r>
    </w:p>
    <w:p w:rsidR="00F5675F" w:rsidRDefault="00F5675F">
      <w:pPr>
        <w:ind w:firstLine="284"/>
        <w:jc w:val="both"/>
        <w:rPr>
          <w:sz w:val="28"/>
        </w:rPr>
      </w:pPr>
      <w:r>
        <w:rPr>
          <w:sz w:val="28"/>
        </w:rPr>
        <w:t>Поэтому названия партий "рабочая", "крестьянская", "средних слоев", "буржуазная", "помещичья", «русская», «христианская» и т.д. нельзя считать вполне адекватными содержанию их политики, даже если в их составе и электорате (составе избирателей) преобладают соответствующие слои.</w:t>
      </w:r>
    </w:p>
    <w:p w:rsidR="00F5675F" w:rsidRDefault="00F5675F">
      <w:pPr>
        <w:ind w:firstLine="284"/>
        <w:jc w:val="both"/>
        <w:rPr>
          <w:sz w:val="28"/>
        </w:rPr>
      </w:pPr>
      <w:r>
        <w:rPr>
          <w:sz w:val="28"/>
        </w:rPr>
        <w:t>В некоторых африканских странах, например, в Чаде, базой формирования отдельных партий являются племена: если вождь создает партию, то в нее включаются все соплеменники. Но как раз такие партии не афишируют свою племенную основу, а называют себя в соответствии с идейно-политическими устремлениями вождя, даже если они непонятны большинству племени.</w:t>
      </w:r>
    </w:p>
    <w:p w:rsidR="00F5675F" w:rsidRDefault="00F5675F">
      <w:pPr>
        <w:ind w:firstLine="284"/>
        <w:jc w:val="both"/>
        <w:rPr>
          <w:sz w:val="28"/>
        </w:rPr>
      </w:pPr>
      <w:r>
        <w:rPr>
          <w:sz w:val="28"/>
        </w:rPr>
        <w:t>. А в более развитых странах состав партий складывается на основе интересов и устремлений людей. В их формировании наряду с классовыми, этническими и конфессиональными склонностями большую роль играют многие другие элементы, сложное взаимодействие которых не поддается управлению и почти непредсказуемо.</w:t>
      </w:r>
    </w:p>
    <w:p w:rsidR="00F5675F" w:rsidRDefault="00F5675F">
      <w:pPr>
        <w:ind w:firstLine="284"/>
        <w:jc w:val="both"/>
        <w:rPr>
          <w:sz w:val="28"/>
        </w:rPr>
      </w:pPr>
    </w:p>
    <w:p w:rsidR="00F5675F" w:rsidRDefault="00F5675F">
      <w:pPr>
        <w:ind w:firstLine="284"/>
        <w:jc w:val="center"/>
        <w:rPr>
          <w:b/>
          <w:sz w:val="28"/>
        </w:rPr>
      </w:pPr>
      <w:r>
        <w:rPr>
          <w:b/>
          <w:sz w:val="28"/>
        </w:rPr>
        <w:t>Структура 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 xml:space="preserve">Каждый член партии занимает в ее составе определенное положение. Широкой основой партийной иерархии является </w:t>
      </w:r>
      <w:r>
        <w:rPr>
          <w:b/>
          <w:sz w:val="28"/>
        </w:rPr>
        <w:t>масса рядовых членов</w:t>
      </w:r>
      <w:r>
        <w:rPr>
          <w:sz w:val="28"/>
        </w:rPr>
        <w:t>, смыкающихся с беспартийными последователями, в частности, электоратом. Они - активные статисты политических выступлений, устойчивая часть политической силы. Их усилия обеспечивают реализацию политики партии, особенно в критические моменты. Как правило, они не оказывают прямого влияния на политику партии, но эта политика разрабатывается, проводится и корректируется с учетом их взглядов, настроений и чувств.</w:t>
      </w:r>
    </w:p>
    <w:p w:rsidR="00F5675F" w:rsidRDefault="00F5675F">
      <w:pPr>
        <w:ind w:firstLine="284"/>
        <w:jc w:val="both"/>
        <w:rPr>
          <w:sz w:val="28"/>
        </w:rPr>
      </w:pPr>
      <w:r>
        <w:rPr>
          <w:sz w:val="28"/>
        </w:rPr>
        <w:t xml:space="preserve">На следующей ступени находятся </w:t>
      </w:r>
      <w:r>
        <w:rPr>
          <w:b/>
          <w:sz w:val="28"/>
        </w:rPr>
        <w:t>активисты партии</w:t>
      </w:r>
      <w:r>
        <w:rPr>
          <w:sz w:val="28"/>
        </w:rPr>
        <w:t>, повсеместно разъясняющие ее политику и заботящиеся о реализации указаний руководства массой. Их участие в формировании политики партии сводится к передаче наверх информации о взглядах, настроениях и чувствах масс, да и своих собственных, которые тоже учитываются руководством.</w:t>
      </w:r>
    </w:p>
    <w:p w:rsidR="00F5675F" w:rsidRDefault="00F5675F">
      <w:pPr>
        <w:ind w:firstLine="284"/>
        <w:jc w:val="both"/>
        <w:rPr>
          <w:sz w:val="28"/>
        </w:rPr>
      </w:pPr>
      <w:r>
        <w:rPr>
          <w:sz w:val="28"/>
        </w:rPr>
        <w:t xml:space="preserve">Ни одна крупная партия не обходится без администрации - </w:t>
      </w:r>
      <w:r>
        <w:rPr>
          <w:b/>
          <w:sz w:val="28"/>
        </w:rPr>
        <w:t>аппарата функционеров</w:t>
      </w:r>
      <w:r>
        <w:rPr>
          <w:sz w:val="28"/>
          <w:u w:val="single"/>
        </w:rPr>
        <w:t>,</w:t>
      </w:r>
      <w:r>
        <w:rPr>
          <w:sz w:val="28"/>
        </w:rPr>
        <w:t xml:space="preserve"> обеспечивающих управление партией, информацию, подготовку решений и т.п. С ростом партии неизбежно растет ее аппарат, а также его влияние на всю партию.</w:t>
      </w:r>
    </w:p>
    <w:p w:rsidR="00F5675F" w:rsidRDefault="00F5675F">
      <w:pPr>
        <w:ind w:firstLine="284"/>
        <w:jc w:val="both"/>
        <w:rPr>
          <w:sz w:val="28"/>
        </w:rPr>
      </w:pPr>
      <w:r>
        <w:rPr>
          <w:sz w:val="28"/>
        </w:rPr>
        <w:t>На определенном этапе у этого слоя работников партии появляются и свои групповые интересы, которые они вплетают в интересы партии, развивается бюрократизм - приоритет групповых интересов управляющих. нередко он серьезно осложняет деятельность партии.</w:t>
      </w:r>
    </w:p>
    <w:p w:rsidR="00F5675F" w:rsidRDefault="00F5675F">
      <w:pPr>
        <w:ind w:firstLine="284"/>
        <w:jc w:val="both"/>
        <w:rPr>
          <w:sz w:val="28"/>
        </w:rPr>
      </w:pPr>
      <w:r>
        <w:rPr>
          <w:sz w:val="28"/>
        </w:rPr>
        <w:t xml:space="preserve">Самый </w:t>
      </w:r>
      <w:r>
        <w:rPr>
          <w:b/>
          <w:sz w:val="28"/>
        </w:rPr>
        <w:t>высший слой</w:t>
      </w:r>
      <w:r>
        <w:rPr>
          <w:sz w:val="28"/>
        </w:rPr>
        <w:t xml:space="preserve"> партии вырабатывает политику партии и руководит ее реализацией. К этому слою относятся члены высших партийных коллегий, представители партии в парламентах и правительствах, руководители партийных ведомств. Они решают кадровые вопросы партии, а если партия у власти - то предрешают и кадровые вопросы правительства, государственной администрации. Просчеты и эгоизм этой группы могут причинить партии самый серьезный ущерб, деформировать ее развитие. </w:t>
      </w:r>
    </w:p>
    <w:p w:rsidR="00F5675F" w:rsidRDefault="00F5675F">
      <w:pPr>
        <w:ind w:firstLine="284"/>
        <w:jc w:val="both"/>
        <w:rPr>
          <w:sz w:val="28"/>
        </w:rPr>
      </w:pPr>
      <w:r>
        <w:rPr>
          <w:sz w:val="28"/>
        </w:rPr>
        <w:t>Политические партии не только подбирают и отфильтровывают управленческие кадры, они их готовят, воспитывая навыки общественно-политической деятельности, позволяя приобрести известный политический опыт и авторитет, служа, по образному выражению одного из буржуазных специалистов, теми воротами, через которые обязательно должен пройти будущий политический деятель.</w:t>
      </w:r>
    </w:p>
    <w:p w:rsidR="00F5675F" w:rsidRDefault="00F5675F">
      <w:pPr>
        <w:ind w:firstLine="284"/>
        <w:jc w:val="both"/>
        <w:rPr>
          <w:sz w:val="28"/>
        </w:rPr>
      </w:pPr>
      <w:r>
        <w:rPr>
          <w:sz w:val="28"/>
        </w:rPr>
        <w:t xml:space="preserve">Особое место в партийной иерархии занимают руководители партий. здесь необходимо отметить, что институт вождей был известен во всех прежних эпохах - фазах развития и видах деятельности. Ни одна из них не обходилась без вождей. </w:t>
      </w:r>
    </w:p>
    <w:p w:rsidR="00F5675F" w:rsidRDefault="00F5675F">
      <w:pPr>
        <w:ind w:firstLine="284"/>
        <w:jc w:val="both"/>
        <w:rPr>
          <w:sz w:val="28"/>
        </w:rPr>
      </w:pPr>
      <w:r>
        <w:rPr>
          <w:sz w:val="28"/>
        </w:rPr>
        <w:t>Постоянная организация требует как по формальным, так и по практическим причинам постоянных вождей. Любой крупный партийный аппарат нуждается в круге лиц, занятых исключительно его обслуживанием. Но начало формирования профессиональных вождей означает начало конца демократии. Когда народ доверяет свою судьбу представителям, он больше не свободен.</w:t>
      </w:r>
    </w:p>
    <w:p w:rsidR="00F5675F" w:rsidRDefault="00F5675F">
      <w:pPr>
        <w:ind w:firstLine="284"/>
        <w:jc w:val="both"/>
        <w:rPr>
          <w:sz w:val="28"/>
        </w:rPr>
      </w:pPr>
      <w:r>
        <w:rPr>
          <w:sz w:val="28"/>
        </w:rPr>
        <w:t xml:space="preserve">Анализ работы подавляющего числа политических партий мира в конце ХХ века показывает, что в их организационной, идейно-политической работе среди народных масс стали все больше появляться слабые стороны. Партии, особенно массовые, стали довольно громоздкими структурами , возник слой профессиональных партийных функционеров, обособленный от рядовых членов. </w:t>
      </w:r>
    </w:p>
    <w:p w:rsidR="00F5675F" w:rsidRDefault="00F5675F">
      <w:pPr>
        <w:ind w:firstLine="284"/>
        <w:jc w:val="both"/>
        <w:rPr>
          <w:sz w:val="28"/>
        </w:rPr>
      </w:pPr>
      <w:r>
        <w:rPr>
          <w:sz w:val="28"/>
        </w:rPr>
        <w:t>Партии все больше начали терять поддержку общественного мнения (во Франции, ФРГ, Италии и других странах они в 80-е годы оказывались во время опросов на одном из последних мест по авторитету среди общественных организаций), уменьшилось число их твердых приверженцев, возросло неучастие в выборах, неожиданного успеха стали добиваться независимые кандидаты и новые партии. Так, в 1990 году на выборах в местные органы власти в Италии в наиболее промышленно развитых областях до четверти голосов завоевали "лиги" - местнические партии, отстаивавшие партикуляристские интересы.</w:t>
      </w:r>
    </w:p>
    <w:p w:rsidR="00F5675F" w:rsidRDefault="00F5675F">
      <w:pPr>
        <w:ind w:firstLine="284"/>
        <w:jc w:val="both"/>
        <w:rPr>
          <w:sz w:val="28"/>
        </w:rPr>
      </w:pPr>
      <w:r>
        <w:rPr>
          <w:sz w:val="28"/>
        </w:rPr>
        <w:t>Нередко эти новые партии по своему строению и организационным принципам противопоставляли себя остальным. За образец при этом брались новые социальные движения - формы самодеятельности населения, получившие широкое распространение в последнее десятилетие. Такая партия,  как "зеленые", выросшая из экологического движения, заимствовала многие "свободные" и "импровизированные" формы деятельности, свойственные подобным движениям. Отсутствие постоянного лидера, быстрая ротация депутатов, полная открытость т гласность внутрипартийной жизни, практический отказ от профессионального аппарата, даже сам свободный стиль поведения "зеленых", депутаты которых стали приемлемым появляться на заседания парламента в джинсах и свитерах, - все это воспринималось общественным мнением как попытка "взорвать" закостеневшие партийно-парламентские традиции.</w:t>
      </w:r>
    </w:p>
    <w:p w:rsidR="00F5675F" w:rsidRDefault="00F5675F">
      <w:pPr>
        <w:ind w:firstLine="284"/>
        <w:jc w:val="both"/>
        <w:rPr>
          <w:sz w:val="28"/>
        </w:rPr>
      </w:pPr>
      <w:r>
        <w:rPr>
          <w:sz w:val="28"/>
        </w:rPr>
        <w:t xml:space="preserve">Многие ведущие политические партии, учтя опыт деятельности партий-движений, в корне перестраивают свою работу, исходя из изменившихся условий. Если раньше для повседневной "капиллярной" работы среди избирателей и электората считалось необходимым в партиях иметь армию активистов, выделявшихся из общей массы рядовых членов, то теперь многое изменилось. В жизнь вошло телевидение, наглядно демонстрирующее кандидатов и их программы. Оно поубавило интерес к митингам и другим традиционным формам агитации. Современная множительная техника обесценила кропотливую работу партийных активистов. Компьютеризация позволила получать и обрабатывать информацию, минуя конвейер партийных инстанций. В результате даже немногочисленная партия с хорошо оснащенным техникой и связанным с "масс-медиа" штабом может иметь надежные контакты со всей страной, с различными слоями общества. </w:t>
      </w:r>
    </w:p>
    <w:p w:rsidR="00F5675F" w:rsidRDefault="00F5675F">
      <w:pPr>
        <w:ind w:firstLine="284"/>
        <w:jc w:val="center"/>
        <w:rPr>
          <w:b/>
          <w:sz w:val="28"/>
        </w:rPr>
      </w:pPr>
      <w:r>
        <w:rPr>
          <w:b/>
          <w:sz w:val="28"/>
        </w:rPr>
        <w:t>Финансирование 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К числу ключевых проблем, от которых во многом зависит нормальное функционирование политических партий и в качестве элемента представительной демократии, и в роли одной из ведущих структур гражданского общества, относится проблема их финансирования. Эта проблема всегда считается деликатной и никогда широко не освещалась.</w:t>
      </w:r>
    </w:p>
    <w:p w:rsidR="00F5675F" w:rsidRDefault="00F5675F">
      <w:pPr>
        <w:ind w:firstLine="284"/>
        <w:jc w:val="both"/>
        <w:rPr>
          <w:sz w:val="28"/>
        </w:rPr>
      </w:pPr>
      <w:r>
        <w:rPr>
          <w:sz w:val="28"/>
        </w:rPr>
        <w:t>Закрытость основного содержания проблем связана с напряженной конкуренцией между партиями. Кроме того, не всегда желают афишировать себя спонсоры партий, особенно зарубежные. Некоторые партии имеют нелегальные источники средств.</w:t>
      </w:r>
    </w:p>
    <w:p w:rsidR="00F5675F" w:rsidRDefault="00F5675F">
      <w:pPr>
        <w:ind w:firstLine="284"/>
        <w:jc w:val="both"/>
        <w:rPr>
          <w:sz w:val="28"/>
        </w:rPr>
      </w:pPr>
      <w:r>
        <w:rPr>
          <w:sz w:val="28"/>
        </w:rPr>
        <w:t xml:space="preserve">Наиболее значительными почти для всех партий представляются пять типичных источников финансирования политических партий. Прежде всего, </w:t>
      </w:r>
      <w:r>
        <w:rPr>
          <w:sz w:val="28"/>
          <w:u w:val="single"/>
        </w:rPr>
        <w:t>членские взносы</w:t>
      </w:r>
      <w:r>
        <w:rPr>
          <w:sz w:val="28"/>
        </w:rPr>
        <w:t>. Они имеют важное значение для массовых партий. Но партии либерального типа не всегда устанавливают регулярные взносы, полагаясь на щедрость некоторых своих состоятельных членов.</w:t>
      </w:r>
    </w:p>
    <w:p w:rsidR="00F5675F" w:rsidRDefault="00F5675F">
      <w:pPr>
        <w:ind w:firstLine="284"/>
        <w:jc w:val="both"/>
        <w:rPr>
          <w:sz w:val="28"/>
        </w:rPr>
      </w:pPr>
      <w:r>
        <w:rPr>
          <w:sz w:val="28"/>
        </w:rPr>
        <w:t xml:space="preserve">Другим источником, особенно для консервативных и либеральных партий, служат, прежде всего, </w:t>
      </w:r>
      <w:r>
        <w:rPr>
          <w:sz w:val="28"/>
          <w:u w:val="single"/>
        </w:rPr>
        <w:t>пожертвования бизнеса,</w:t>
      </w:r>
      <w:r>
        <w:rPr>
          <w:sz w:val="28"/>
        </w:rPr>
        <w:t xml:space="preserve"> особенно крупных корпораций, которые так или иначе заинтересованы в их деятельности. Это, конечно, дает им возможность оказывать некоторое влияние на их политику. </w:t>
      </w:r>
    </w:p>
    <w:p w:rsidR="00F5675F" w:rsidRDefault="00F5675F">
      <w:pPr>
        <w:ind w:firstLine="284"/>
        <w:jc w:val="both"/>
        <w:rPr>
          <w:sz w:val="28"/>
        </w:rPr>
      </w:pPr>
      <w:r>
        <w:rPr>
          <w:sz w:val="28"/>
        </w:rPr>
        <w:t xml:space="preserve">Для социал-демократов и отчасти коммунистов источником основного либо дополнительного финансирования являются </w:t>
      </w:r>
      <w:r>
        <w:rPr>
          <w:sz w:val="28"/>
          <w:u w:val="single"/>
        </w:rPr>
        <w:t xml:space="preserve">средства, выделяемые профсоюзами. </w:t>
      </w:r>
      <w:r>
        <w:rPr>
          <w:sz w:val="28"/>
        </w:rPr>
        <w:t>Особенно велик их взнос в тех случаях, когда они входят в качестве коллективных членов в состав соответствующих партий, как это имеет место, например, у британских лейбористов и шведских социал-демократов. Такого рода порядок  или традиция создают, однако, немало проблем.</w:t>
      </w:r>
    </w:p>
    <w:p w:rsidR="00F5675F" w:rsidRDefault="00F5675F">
      <w:pPr>
        <w:ind w:firstLine="284"/>
        <w:jc w:val="both"/>
        <w:rPr>
          <w:sz w:val="28"/>
        </w:rPr>
      </w:pPr>
      <w:r>
        <w:rPr>
          <w:sz w:val="28"/>
        </w:rPr>
        <w:t xml:space="preserve"> Связь с бизнесом, особенно когда денежные средства поступают не через централизованную систему дотаций, но, как это имеет место в США и Японии, непосредственно политическим деятелям и парламентским кандидатам, приводит к чрезмерной зависимости партийного руководства, усиливает тенденции к коррупции в среде политиков и, как следствие, вызывает растущее недовольство общественности.</w:t>
      </w:r>
    </w:p>
    <w:p w:rsidR="00F5675F" w:rsidRDefault="00F5675F">
      <w:pPr>
        <w:ind w:firstLine="284"/>
        <w:jc w:val="both"/>
        <w:rPr>
          <w:sz w:val="28"/>
        </w:rPr>
      </w:pPr>
      <w:r>
        <w:rPr>
          <w:sz w:val="28"/>
        </w:rPr>
        <w:t xml:space="preserve">Партии, как правило, имеют собственные предприятия, чаще всего издательства, типографии. Доходы от этих предприятий партии расходуют на свои цели. Кроме того, во многих странах имеются законы, в соответствии с которыми партии получают широкую поддержку и со стороны государства, причем, разумеется, не уравнительную, а в зависимости от числа завоеванных мандатов или голосов. Первыми на эту систему перешли ФРГ и Италия, сходные шаги предпринимаются и в некоторые других странах. Статьи закона 1988 года Франции предусматривают предоставление кредитов партиям и политическим группировкам пропорциональном по их представительству в парламенте. </w:t>
      </w:r>
    </w:p>
    <w:p w:rsidR="00F5675F" w:rsidRDefault="00F5675F">
      <w:pPr>
        <w:ind w:firstLine="284"/>
        <w:jc w:val="both"/>
        <w:rPr>
          <w:sz w:val="28"/>
        </w:rPr>
      </w:pPr>
      <w:r>
        <w:rPr>
          <w:sz w:val="28"/>
        </w:rPr>
        <w:t xml:space="preserve">Финансирование также предоставлялось парламентариям в индивидуальном порядке, если они являлись представителями объявленных группировок. </w:t>
      </w:r>
    </w:p>
    <w:p w:rsidR="00F5675F" w:rsidRDefault="00F5675F">
      <w:pPr>
        <w:ind w:firstLine="284"/>
        <w:jc w:val="both"/>
        <w:rPr>
          <w:sz w:val="28"/>
        </w:rPr>
      </w:pPr>
      <w:r>
        <w:rPr>
          <w:sz w:val="28"/>
        </w:rPr>
        <w:t xml:space="preserve">Законодательство о финансировании деятельности политических партий требует ежегодной, весьма подробной отчетности о получаемых партиями доходах и о расходовании ими денежных средств, причем не только тех, которые они имеют от государства, но и всех других, которыми партии располагают. Хотя государственное финансирование не лишает партию права" подкармливаться" и за счет других источников, включая и пожертвования, оно заметно снижает возможности использования партий и их представителей в парламентах и правительствах в корыстных целях или в целях могущественных групп давления, усиливает их зависимость от электората и членской массы. </w:t>
      </w:r>
    </w:p>
    <w:p w:rsidR="00F5675F" w:rsidRDefault="00F5675F">
      <w:pPr>
        <w:ind w:firstLine="284"/>
        <w:jc w:val="both"/>
        <w:rPr>
          <w:sz w:val="28"/>
        </w:rPr>
      </w:pPr>
      <w:r>
        <w:rPr>
          <w:sz w:val="28"/>
        </w:rPr>
        <w:t xml:space="preserve">Многие партии получают некоторую поддержку от солидарных с ними зарубежных организаций, иногда даже правительств. Это имеет место и тогда, когда законы запрещают партиям получать иностранные средства, т.к. это открывает возможность воздействия зарубежных организаций на позиции получающей такую помощь партии, а через нее на решение внутренних проблем страны.. Как теперь стало известно, КПСС десятилетиями оказывала существенную финансовую поддержку почти всем зарубежным коммунистическим партиям. </w:t>
      </w:r>
    </w:p>
    <w:p w:rsidR="00F5675F" w:rsidRDefault="00F5675F">
      <w:pPr>
        <w:ind w:firstLine="284"/>
        <w:jc w:val="both"/>
        <w:rPr>
          <w:sz w:val="28"/>
        </w:rPr>
      </w:pPr>
      <w:r>
        <w:rPr>
          <w:sz w:val="28"/>
        </w:rPr>
        <w:t>Удельный вес, соотношение этих источников финансирования у каждой партии различны. Но, как правило, доходы партий не покрывают их расходов, особенно на избирательные кампании и рекрутирование. Только постоянное изыскание новых средств, новых источников позволяет им поддерживать необходимую активность.</w:t>
      </w:r>
    </w:p>
    <w:p w:rsidR="00F5675F" w:rsidRDefault="00F5675F">
      <w:pPr>
        <w:ind w:firstLine="284"/>
        <w:jc w:val="both"/>
        <w:rPr>
          <w:sz w:val="28"/>
        </w:rPr>
      </w:pPr>
      <w:r>
        <w:rPr>
          <w:sz w:val="28"/>
        </w:rPr>
        <w:t>В настоящее время в законопроекте о политических партиях Российской Федерации поступление денежных средств партий предполагается из следующих источников: вступительные и членские взносы, добровольные пожертвования, поступления от лекций и выставок, доходы от издательской, просветительско-пропагандистской деятельности, иные поступления, не запрещенные законом. Это соответствует аналогичным законодательным актам, принятым в Дании и Швеции в 1961, во Франции - в 1968 и1990 годах.</w:t>
      </w:r>
    </w:p>
    <w:p w:rsidR="00F5675F" w:rsidRDefault="00F5675F">
      <w:pPr>
        <w:ind w:firstLine="284"/>
        <w:jc w:val="both"/>
        <w:rPr>
          <w:sz w:val="28"/>
        </w:rPr>
      </w:pPr>
      <w:r>
        <w:rPr>
          <w:sz w:val="28"/>
        </w:rPr>
        <w:t>Законопроект запрещает партиям принимать пожертвования благотворительных и религиозных организаций, государственных организаций и предприятий, иностранных граждан, организаций и предприятий, анонимных пожертвователей. Аналогичные положения приняты в Испании, Италии, Португалии, Франции и других странах. Предприятия и организации партий, осуществляющие хозяйственную деятельность, облагаются налогами в соответствии с налоговым законодательством на общих основаниях. Руководящие органы партий должны публиковать отчеты об источниках и расходовании средств, поступающих в партийные кассы, об имуществе партий. Предлагается ограничивать суммы пожертвований от</w:t>
      </w:r>
      <w:r>
        <w:rPr>
          <w:sz w:val="28"/>
        </w:rPr>
        <w:softHyphen/>
        <w:t xml:space="preserve">дельных граждан. </w:t>
      </w:r>
    </w:p>
    <w:p w:rsidR="00F5675F" w:rsidRDefault="00F5675F">
      <w:pPr>
        <w:pStyle w:val="1"/>
        <w:rPr>
          <w:sz w:val="28"/>
        </w:rPr>
      </w:pPr>
      <w:r>
        <w:rPr>
          <w:sz w:val="28"/>
        </w:rPr>
        <w:t xml:space="preserve">Типология политических партий. </w:t>
      </w:r>
    </w:p>
    <w:p w:rsidR="00F5675F" w:rsidRDefault="00F5675F">
      <w:pPr>
        <w:pStyle w:val="1"/>
        <w:rPr>
          <w:sz w:val="28"/>
        </w:rPr>
      </w:pPr>
      <w:r>
        <w:rPr>
          <w:sz w:val="28"/>
        </w:rPr>
        <w:t>Партийные системы</w:t>
      </w:r>
    </w:p>
    <w:p w:rsidR="00F5675F" w:rsidRDefault="00F5675F">
      <w:pPr>
        <w:keepNext/>
        <w:keepLines/>
      </w:pPr>
    </w:p>
    <w:p w:rsidR="00F5675F" w:rsidRDefault="00F5675F">
      <w:pPr>
        <w:keepNext/>
        <w:keepLines/>
        <w:ind w:firstLine="284"/>
        <w:jc w:val="both"/>
        <w:rPr>
          <w:sz w:val="28"/>
        </w:rPr>
      </w:pPr>
      <w:r>
        <w:rPr>
          <w:sz w:val="28"/>
        </w:rPr>
        <w:t>Важным звеном всякой политической системы являются отношения между партиями. Вместе с тем, они имеют существенное значение и для комплексной классификации - типологии партий.</w:t>
      </w:r>
    </w:p>
    <w:p w:rsidR="00F5675F" w:rsidRDefault="00F5675F">
      <w:pPr>
        <w:ind w:firstLine="284"/>
        <w:jc w:val="both"/>
        <w:rPr>
          <w:sz w:val="28"/>
        </w:rPr>
      </w:pPr>
      <w:r>
        <w:rPr>
          <w:sz w:val="28"/>
        </w:rPr>
        <w:t xml:space="preserve">Прежде всего, необходимо отметить, что межпартийные отношения очень разнообразны. Они определяются соотношением целей, средств и сил партий каждого общества. Отдельные цели разных партий иногда совпадают, некоторые близки друг другу, большая часть - расходятся, а немало - просто противоположны. То же можно сказать и о средствах их достижения. </w:t>
      </w:r>
    </w:p>
    <w:p w:rsidR="00F5675F" w:rsidRDefault="00F5675F">
      <w:pPr>
        <w:ind w:firstLine="284"/>
        <w:jc w:val="both"/>
        <w:rPr>
          <w:sz w:val="28"/>
        </w:rPr>
      </w:pPr>
      <w:r>
        <w:rPr>
          <w:sz w:val="28"/>
        </w:rPr>
        <w:t>Пожалуй, не найти ни одной партии, которая имела бы одинаковое отношение с двумя другими. Кроме этого, эти отношения не остаются неизменными. Так что каждая партия находится в сплошной паутине отношений со всеми другими.</w:t>
      </w:r>
    </w:p>
    <w:p w:rsidR="00F5675F" w:rsidRDefault="00F5675F">
      <w:pPr>
        <w:ind w:firstLine="284"/>
        <w:jc w:val="both"/>
        <w:rPr>
          <w:sz w:val="28"/>
        </w:rPr>
      </w:pPr>
      <w:r>
        <w:rPr>
          <w:sz w:val="28"/>
        </w:rPr>
        <w:t>Если нет хотя бы относительной стабильности этих взаимоотношений, то их невозможно назвать системой. Их устойчивость может быть обеспечена только стабильностью социально-экономического развития страны. Лишь достижение определенной устойчивости отношений между партиями позволяет рассматривать их как партийную систему.</w:t>
      </w:r>
    </w:p>
    <w:p w:rsidR="00F5675F" w:rsidRDefault="00F5675F">
      <w:pPr>
        <w:ind w:firstLine="284"/>
        <w:jc w:val="both"/>
        <w:rPr>
          <w:sz w:val="28"/>
        </w:rPr>
      </w:pPr>
      <w:r>
        <w:rPr>
          <w:sz w:val="28"/>
        </w:rPr>
        <w:t xml:space="preserve">Важным вопросом в характеристике партийных систем является их типология. Среди различных признаков, критериев, пользуемых для построения типологии партийных систем, наиболее распространенным является количественный критерий. Различные источники выделяют следующие типы партийных систем: </w:t>
      </w:r>
    </w:p>
    <w:p w:rsidR="00F5675F" w:rsidRDefault="00F5675F">
      <w:pPr>
        <w:ind w:firstLine="284"/>
        <w:jc w:val="both"/>
        <w:rPr>
          <w:sz w:val="28"/>
        </w:rPr>
      </w:pPr>
      <w:r>
        <w:rPr>
          <w:sz w:val="28"/>
        </w:rPr>
        <w:t>1. Однопартийные системы в строгом смысле этого слова.</w:t>
      </w:r>
    </w:p>
    <w:p w:rsidR="00F5675F" w:rsidRDefault="00F5675F">
      <w:pPr>
        <w:ind w:firstLine="284"/>
        <w:jc w:val="both"/>
        <w:rPr>
          <w:sz w:val="28"/>
        </w:rPr>
      </w:pPr>
      <w:r>
        <w:rPr>
          <w:sz w:val="28"/>
        </w:rPr>
        <w:t xml:space="preserve"> 2.Фактически однопартийные системы, замаскированные под многопартийность. </w:t>
      </w:r>
    </w:p>
    <w:p w:rsidR="00F5675F" w:rsidRDefault="00F5675F">
      <w:pPr>
        <w:ind w:firstLine="284"/>
        <w:jc w:val="both"/>
        <w:rPr>
          <w:sz w:val="28"/>
        </w:rPr>
      </w:pPr>
      <w:r>
        <w:rPr>
          <w:sz w:val="28"/>
        </w:rPr>
        <w:t>3. Формально многопартийные системы, в которых ключевые позиции политической жизни заняты двумя политическими партиями, периодически сменяющими друг друга у руля государственной власти.</w:t>
      </w:r>
    </w:p>
    <w:p w:rsidR="00F5675F" w:rsidRDefault="00F5675F">
      <w:pPr>
        <w:ind w:firstLine="284"/>
        <w:jc w:val="both"/>
        <w:rPr>
          <w:sz w:val="28"/>
        </w:rPr>
      </w:pPr>
      <w:r>
        <w:rPr>
          <w:sz w:val="28"/>
        </w:rPr>
        <w:t xml:space="preserve"> 4. Многопартийные системы, функци</w:t>
      </w:r>
      <w:r>
        <w:rPr>
          <w:sz w:val="28"/>
        </w:rPr>
        <w:softHyphen/>
        <w:t>они</w:t>
      </w:r>
      <w:r>
        <w:rPr>
          <w:sz w:val="28"/>
        </w:rPr>
        <w:softHyphen/>
        <w:t xml:space="preserve">рующие на государственном уровне как устойчивые коалиции двух или более партий, сохраняющих союзнические отношения не только при участии в правительстве, но и в оппозиции. </w:t>
      </w:r>
    </w:p>
    <w:p w:rsidR="00F5675F" w:rsidRDefault="00F5675F">
      <w:pPr>
        <w:ind w:firstLine="284"/>
        <w:jc w:val="both"/>
        <w:rPr>
          <w:sz w:val="28"/>
        </w:rPr>
      </w:pPr>
      <w:r>
        <w:rPr>
          <w:sz w:val="28"/>
        </w:rPr>
        <w:t>5. Многопартийные системы плюралистической ориентации, в которых ослаблены (хотя до конца не утрачены) тенденции партий к представительным вариантам блоковой политики. Другими словами, это партии, предпочитающие действовать в избирательных кампаниях в основном лишь самостоятельно.</w:t>
      </w:r>
    </w:p>
    <w:p w:rsidR="00F5675F" w:rsidRDefault="00F5675F">
      <w:pPr>
        <w:ind w:firstLine="284"/>
        <w:jc w:val="both"/>
        <w:rPr>
          <w:sz w:val="28"/>
        </w:rPr>
      </w:pPr>
      <w:r>
        <w:rPr>
          <w:sz w:val="28"/>
        </w:rPr>
        <w:t>Имеются и другие примеры типологии партийных систем. По существу речь идет о разных типах однопартийности и многопартийности.</w:t>
      </w:r>
    </w:p>
    <w:p w:rsidR="00F5675F" w:rsidRDefault="00F5675F">
      <w:pPr>
        <w:ind w:firstLine="284"/>
        <w:jc w:val="both"/>
        <w:rPr>
          <w:sz w:val="28"/>
        </w:rPr>
      </w:pPr>
      <w:r>
        <w:rPr>
          <w:sz w:val="28"/>
        </w:rPr>
        <w:t xml:space="preserve">Нередко однопартийной системой называют абсолютную политическую монополию одной партии, добившейся ликвидации не только легальной оппозиции, но и вообще других партий. В такой системе партия срастается с государством, нередко подменяет его. Создание других партий запрещено законом. </w:t>
      </w:r>
    </w:p>
    <w:p w:rsidR="00F5675F" w:rsidRDefault="00F5675F">
      <w:pPr>
        <w:ind w:firstLine="284"/>
        <w:jc w:val="both"/>
        <w:rPr>
          <w:sz w:val="28"/>
        </w:rPr>
      </w:pPr>
      <w:r>
        <w:rPr>
          <w:sz w:val="28"/>
        </w:rPr>
        <w:t>Существует три варианта такой системы.</w:t>
      </w:r>
    </w:p>
    <w:p w:rsidR="00F5675F" w:rsidRDefault="00F5675F">
      <w:pPr>
        <w:ind w:firstLine="284"/>
        <w:jc w:val="both"/>
        <w:rPr>
          <w:sz w:val="28"/>
        </w:rPr>
      </w:pPr>
      <w:r>
        <w:rPr>
          <w:sz w:val="28"/>
          <w:u w:val="single"/>
        </w:rPr>
        <w:t>Первый,</w:t>
      </w:r>
      <w:r>
        <w:rPr>
          <w:sz w:val="28"/>
        </w:rPr>
        <w:t xml:space="preserve"> - в котором не располагающие государственной властью легальные партии не желают или не решаются быть оппозицией правительству и, по существу, превращаются в условные политические фигуры, в призраки. Такая ситуация существовала в Восточно-европейских странах социализма.</w:t>
      </w:r>
    </w:p>
    <w:p w:rsidR="00F5675F" w:rsidRDefault="00F5675F">
      <w:pPr>
        <w:ind w:firstLine="284"/>
        <w:jc w:val="both"/>
        <w:rPr>
          <w:sz w:val="28"/>
        </w:rPr>
      </w:pPr>
      <w:r>
        <w:rPr>
          <w:sz w:val="28"/>
          <w:u w:val="single"/>
        </w:rPr>
        <w:t xml:space="preserve"> Второй,</w:t>
      </w:r>
      <w:r>
        <w:rPr>
          <w:sz w:val="28"/>
        </w:rPr>
        <w:t xml:space="preserve"> - в котором не располагающие государственной властью легальные партии являются оппозиционными. Так обстоит дело в Египте, Зимбабве и других государствах.</w:t>
      </w:r>
    </w:p>
    <w:p w:rsidR="00F5675F" w:rsidRDefault="00F5675F">
      <w:pPr>
        <w:ind w:firstLine="284"/>
        <w:jc w:val="both"/>
        <w:rPr>
          <w:sz w:val="28"/>
        </w:rPr>
      </w:pPr>
      <w:r>
        <w:rPr>
          <w:sz w:val="28"/>
          <w:u w:val="single"/>
        </w:rPr>
        <w:t xml:space="preserve">Третий </w:t>
      </w:r>
      <w:r>
        <w:rPr>
          <w:sz w:val="28"/>
        </w:rPr>
        <w:t>- Система с партией, осуществляющей гегемонию, существует в обществе, где формально функционирует несколько партий, но реальная политическая власть принадлежит одной, выступающей по отношению к другим партиям на правах "старшего брата" и имеющей бесконтрольную монополию на власть. Такая система в настоящее время в Китае, до недавних пор была в Мексике, большинстве социалистических стран.</w:t>
      </w:r>
    </w:p>
    <w:p w:rsidR="00F5675F" w:rsidRDefault="00F5675F">
      <w:pPr>
        <w:ind w:firstLine="284"/>
        <w:jc w:val="both"/>
        <w:rPr>
          <w:sz w:val="28"/>
        </w:rPr>
      </w:pPr>
      <w:r>
        <w:rPr>
          <w:sz w:val="28"/>
        </w:rPr>
        <w:t xml:space="preserve">В </w:t>
      </w:r>
      <w:r>
        <w:rPr>
          <w:sz w:val="28"/>
          <w:u w:val="single"/>
        </w:rPr>
        <w:t xml:space="preserve">системе с доминирующей </w:t>
      </w:r>
      <w:r>
        <w:rPr>
          <w:sz w:val="28"/>
        </w:rPr>
        <w:t>партией действует несколько политических партий, но, несмотря на юридически закрепленные возможности, у власти в течение длительного периода находится одна партия. До недавних пор такими были Индийский национальный конгресс и Либерально-демократическая партия Японии.</w:t>
      </w:r>
    </w:p>
    <w:p w:rsidR="00F5675F" w:rsidRDefault="00F5675F">
      <w:pPr>
        <w:ind w:firstLine="284"/>
        <w:jc w:val="both"/>
        <w:rPr>
          <w:sz w:val="28"/>
        </w:rPr>
      </w:pPr>
      <w:r>
        <w:rPr>
          <w:sz w:val="28"/>
        </w:rPr>
        <w:t xml:space="preserve">В ряде стран, где имеется много легальных партий, сложилась так называемая </w:t>
      </w:r>
      <w:r>
        <w:rPr>
          <w:sz w:val="28"/>
          <w:u w:val="single"/>
        </w:rPr>
        <w:t>двухпартийная система</w:t>
      </w:r>
      <w:r>
        <w:rPr>
          <w:sz w:val="28"/>
        </w:rPr>
        <w:t>. Только две из многих партий, конкурируя, долгое время сменяют друг друга у власти, а попытки других партий прийти к власти успеха не имеют. Так обстоит дело в Англии, Австралии и других странах.</w:t>
      </w:r>
    </w:p>
    <w:p w:rsidR="00F5675F" w:rsidRDefault="00F5675F">
      <w:pPr>
        <w:ind w:firstLine="284"/>
        <w:jc w:val="both"/>
        <w:rPr>
          <w:sz w:val="28"/>
        </w:rPr>
      </w:pPr>
      <w:r>
        <w:rPr>
          <w:sz w:val="28"/>
        </w:rPr>
        <w:t xml:space="preserve">Классическим образцом подобной системы служат США. Периодически Демократическая и Республиканская партии сменяют друг друга у кормила государственной власти. Это не означает, что в стране нет других политических партий. Они есть, но существенного влияния на политическую жизнь оказать не могут, тем более реально соперничать с ведущими партиями в избирательной кампании. </w:t>
      </w:r>
    </w:p>
    <w:p w:rsidR="00F5675F" w:rsidRDefault="00F5675F">
      <w:pPr>
        <w:ind w:firstLine="284"/>
        <w:jc w:val="both"/>
        <w:rPr>
          <w:sz w:val="28"/>
        </w:rPr>
      </w:pPr>
      <w:r>
        <w:rPr>
          <w:sz w:val="28"/>
        </w:rPr>
        <w:t xml:space="preserve">Главным признаком </w:t>
      </w:r>
      <w:r>
        <w:rPr>
          <w:sz w:val="28"/>
          <w:u w:val="single"/>
        </w:rPr>
        <w:t>системы ограниченного, или умеренного, плюрализма</w:t>
      </w:r>
      <w:r>
        <w:rPr>
          <w:sz w:val="28"/>
        </w:rPr>
        <w:t xml:space="preserve"> является ориентированность всех функционирующих в обществе партий на участие в правительстве, на возможность участия в коалиционном кабинете. В условиях умеренного плюрализма идеологические различия между партиями невелики. В качестве примера можно привести Бельгию.</w:t>
      </w:r>
    </w:p>
    <w:p w:rsidR="00F5675F" w:rsidRDefault="00F5675F">
      <w:pPr>
        <w:ind w:firstLine="284"/>
        <w:jc w:val="both"/>
        <w:rPr>
          <w:sz w:val="28"/>
        </w:rPr>
      </w:pPr>
      <w:r>
        <w:rPr>
          <w:sz w:val="28"/>
          <w:u w:val="single"/>
        </w:rPr>
        <w:t>Система крайнего (поляризованного ) плюрализма,</w:t>
      </w:r>
      <w:r>
        <w:rPr>
          <w:sz w:val="28"/>
        </w:rPr>
        <w:t xml:space="preserve"> как это имеет место в Италии, включает антисистемные партии, то есть партии, выступающие против существующей общественно-экономической и политической системы. Они придерживаются полярно различающихся идеологий.</w:t>
      </w:r>
    </w:p>
    <w:p w:rsidR="00F5675F" w:rsidRDefault="00F5675F">
      <w:pPr>
        <w:ind w:firstLine="284"/>
        <w:jc w:val="both"/>
        <w:rPr>
          <w:sz w:val="28"/>
        </w:rPr>
      </w:pPr>
      <w:r>
        <w:rPr>
          <w:sz w:val="28"/>
        </w:rPr>
        <w:t>Другой признак поляризованного плюрализма - наличие двухсторонней оппозиции, которая характеризуется тем, что "располагается" по обе стороны от правительства - слева и справа. Эти две оппозиции взаимно исключают друг друга, и, более того, находятся в состоянии перманентного конфликта.</w:t>
      </w:r>
    </w:p>
    <w:p w:rsidR="00F5675F" w:rsidRDefault="00F5675F">
      <w:pPr>
        <w:ind w:firstLine="284"/>
        <w:jc w:val="both"/>
        <w:rPr>
          <w:sz w:val="28"/>
        </w:rPr>
      </w:pPr>
      <w:r>
        <w:rPr>
          <w:sz w:val="28"/>
        </w:rPr>
        <w:t>Третий признак такой многопартийности состоит в том, что система поляризованного плюрализма характеризуется центральным положением одной или групп партий. Неотъемлемыми признаками поляризованного плюрализма является также преобладание центробежных тенденций над центростремительными, а следствие - ослабление центра. И еще один признак - наличие безответственных оппозиций.</w:t>
      </w:r>
    </w:p>
    <w:p w:rsidR="00F5675F" w:rsidRDefault="00F5675F">
      <w:pPr>
        <w:ind w:firstLine="284"/>
        <w:jc w:val="both"/>
        <w:rPr>
          <w:sz w:val="28"/>
        </w:rPr>
      </w:pPr>
      <w:r>
        <w:rPr>
          <w:sz w:val="28"/>
        </w:rPr>
        <w:t>При поляризованном плюрализме доступ к формированию правительства ограничен. Он возможен для партий центра, включая партии левого и правого центра. Крайние же партии, выступающие против существующей системы, исключаются из участия в правительстве. Наконец, поляризованному плюрализму присуще стремление политических партий превзойти друг друга в раздаче "направо и налево" обещаний без особой ответственности за их выполнение.</w:t>
      </w:r>
    </w:p>
    <w:p w:rsidR="00F5675F" w:rsidRDefault="00F5675F">
      <w:pPr>
        <w:ind w:firstLine="284"/>
        <w:jc w:val="both"/>
        <w:rPr>
          <w:sz w:val="28"/>
        </w:rPr>
      </w:pPr>
      <w:r>
        <w:rPr>
          <w:sz w:val="28"/>
        </w:rPr>
        <w:t xml:space="preserve">Следующая разновидность многопартийности - </w:t>
      </w:r>
      <w:r>
        <w:rPr>
          <w:sz w:val="28"/>
          <w:u w:val="single"/>
        </w:rPr>
        <w:t xml:space="preserve">атомизированная партийная система. </w:t>
      </w:r>
      <w:r>
        <w:rPr>
          <w:sz w:val="28"/>
        </w:rPr>
        <w:t>В ней уже нет необходимости подсчитывать точное число партий. Достигается предел, за которым уже не важно, сколько партий действует в стране. Такая система имеется в Боливии, Малайзии и других странах.</w:t>
      </w:r>
    </w:p>
    <w:p w:rsidR="00F5675F" w:rsidRDefault="00F5675F">
      <w:pPr>
        <w:ind w:firstLine="284"/>
        <w:jc w:val="both"/>
        <w:rPr>
          <w:sz w:val="28"/>
        </w:rPr>
      </w:pPr>
      <w:r>
        <w:rPr>
          <w:sz w:val="28"/>
        </w:rPr>
        <w:t xml:space="preserve">Классификацию Дж. Сартори целесообразно дополнить </w:t>
      </w:r>
      <w:r>
        <w:rPr>
          <w:sz w:val="28"/>
          <w:u w:val="single"/>
        </w:rPr>
        <w:t xml:space="preserve">двухпартийной модифицированной системой (иногда ее называют 2.5 или "2+1" партии). </w:t>
      </w:r>
      <w:r>
        <w:rPr>
          <w:sz w:val="28"/>
        </w:rPr>
        <w:t>Именно такая система существует в ФРГ, где ведущие партии - ХДС/ХСС и СДПГ могут сформировать правительство, только вступив в блок со свободными демократами. Подобная система существует также в Великобритании, Канаде, Австралии и Австрии. Там "третьи" партии располагают возможностью служить балансом власти.</w:t>
      </w:r>
    </w:p>
    <w:p w:rsidR="00F5675F" w:rsidRDefault="00F5675F">
      <w:pPr>
        <w:ind w:firstLine="284"/>
        <w:jc w:val="both"/>
        <w:rPr>
          <w:sz w:val="28"/>
        </w:rPr>
      </w:pPr>
      <w:r>
        <w:rPr>
          <w:sz w:val="28"/>
        </w:rPr>
        <w:t xml:space="preserve">Сложные </w:t>
      </w:r>
      <w:r>
        <w:rPr>
          <w:sz w:val="28"/>
          <w:u w:val="single"/>
        </w:rPr>
        <w:t xml:space="preserve">партийные системы могут быть двухполюсными и </w:t>
      </w:r>
      <w:r>
        <w:rPr>
          <w:sz w:val="28"/>
        </w:rPr>
        <w:t>трехполюсными</w:t>
      </w:r>
      <w:r>
        <w:rPr>
          <w:sz w:val="28"/>
          <w:u w:val="single"/>
        </w:rPr>
        <w:t>.</w:t>
      </w:r>
      <w:r>
        <w:rPr>
          <w:sz w:val="28"/>
        </w:rPr>
        <w:t xml:space="preserve"> В настоящее время имеется немало стран, в которых много легальных партий, но взаимоотношения между ними еще не стабильны, и поэтому система еще не сложилась. Так и в России - партий много, а партийной системы нет. Эта своеобразная ситуация побуждает многих задумываться о том, как происходит переход от одной системы партий к другой. Этот вопрос у нас оказался особенно острым. Ответ на него прост: всюду это происходит в результате серьезной перегруппировки политических сил, направление, характер и деятельность которых в каждой стране свои. </w:t>
      </w:r>
    </w:p>
    <w:p w:rsidR="00F5675F" w:rsidRDefault="00F5675F">
      <w:pPr>
        <w:ind w:firstLine="284"/>
        <w:jc w:val="both"/>
        <w:rPr>
          <w:sz w:val="28"/>
        </w:rPr>
      </w:pPr>
      <w:r>
        <w:rPr>
          <w:sz w:val="28"/>
        </w:rPr>
        <w:t>Новая система взаимоотношений между партиями появляется только после их стабилизации, для которой необходима прочная социально-экономическая и идейно-политическая основа.</w:t>
      </w:r>
    </w:p>
    <w:p w:rsidR="00F5675F" w:rsidRDefault="00F5675F">
      <w:pPr>
        <w:ind w:firstLine="284"/>
        <w:jc w:val="both"/>
        <w:rPr>
          <w:sz w:val="28"/>
        </w:rPr>
      </w:pPr>
    </w:p>
    <w:p w:rsidR="00F5675F" w:rsidRDefault="00F5675F">
      <w:pPr>
        <w:ind w:firstLine="284"/>
        <w:jc w:val="center"/>
        <w:rPr>
          <w:b/>
          <w:sz w:val="28"/>
        </w:rPr>
      </w:pPr>
      <w:r>
        <w:rPr>
          <w:b/>
          <w:sz w:val="28"/>
        </w:rPr>
        <w:t>Институционализация политических партий</w:t>
      </w:r>
    </w:p>
    <w:p w:rsidR="00F5675F" w:rsidRDefault="00F5675F">
      <w:pPr>
        <w:ind w:firstLine="284"/>
        <w:jc w:val="center"/>
        <w:rPr>
          <w:b/>
          <w:sz w:val="28"/>
        </w:rPr>
      </w:pPr>
    </w:p>
    <w:p w:rsidR="00F5675F" w:rsidRDefault="00F5675F">
      <w:pPr>
        <w:ind w:firstLine="284"/>
        <w:jc w:val="both"/>
        <w:rPr>
          <w:sz w:val="28"/>
        </w:rPr>
      </w:pPr>
      <w:r>
        <w:rPr>
          <w:sz w:val="28"/>
        </w:rPr>
        <w:t>При рассмотрении проблем взаимодействия политических партий и государственной власти необходимо отметить стремление законодательно закрепить роль и место партий в жизни любого общества. Прежде всего, законодательства многих стран охватывали лишь те стороны их деятельности, которые были связаны с непосредственным воздействием партий на ведущие государственно-правовые институты, всё остальное в партийной жизнедеятельности оставляя без внимания.</w:t>
      </w:r>
    </w:p>
    <w:p w:rsidR="00F5675F" w:rsidRDefault="00F5675F">
      <w:pPr>
        <w:ind w:firstLine="284"/>
        <w:jc w:val="both"/>
        <w:rPr>
          <w:sz w:val="28"/>
        </w:rPr>
      </w:pPr>
      <w:r>
        <w:rPr>
          <w:sz w:val="28"/>
        </w:rPr>
        <w:t xml:space="preserve">Необходимо, тем не менее, отметить основные направления регулирующего воздействия законодательства ряда стран о политических партиях. </w:t>
      </w:r>
    </w:p>
    <w:p w:rsidR="00F5675F" w:rsidRDefault="00F5675F">
      <w:pPr>
        <w:ind w:firstLine="284"/>
        <w:jc w:val="both"/>
        <w:rPr>
          <w:sz w:val="28"/>
        </w:rPr>
      </w:pPr>
      <w:r>
        <w:rPr>
          <w:b/>
          <w:sz w:val="28"/>
        </w:rPr>
        <w:t>Первое.</w:t>
      </w:r>
      <w:r>
        <w:rPr>
          <w:sz w:val="28"/>
        </w:rPr>
        <w:t xml:space="preserve"> Отдельные законодательные акты государственной власти, направленные на укрепление самих партий.</w:t>
      </w:r>
    </w:p>
    <w:p w:rsidR="00F5675F" w:rsidRDefault="00F5675F">
      <w:pPr>
        <w:ind w:firstLine="284"/>
        <w:jc w:val="both"/>
        <w:rPr>
          <w:sz w:val="28"/>
        </w:rPr>
      </w:pPr>
      <w:r>
        <w:rPr>
          <w:b/>
          <w:sz w:val="28"/>
        </w:rPr>
        <w:t>Второе.</w:t>
      </w:r>
      <w:r>
        <w:rPr>
          <w:sz w:val="28"/>
        </w:rPr>
        <w:t xml:space="preserve"> Регулирование вопросов финансового обеспечения введением институтов их государственного субсидирования, регламентацией частных пожертвований в партийные фонды; контроля  финансовой деятельности партий</w:t>
      </w:r>
    </w:p>
    <w:p w:rsidR="00F5675F" w:rsidRDefault="00F5675F">
      <w:pPr>
        <w:ind w:firstLine="284"/>
        <w:jc w:val="both"/>
        <w:rPr>
          <w:sz w:val="28"/>
        </w:rPr>
      </w:pPr>
      <w:r>
        <w:rPr>
          <w:b/>
          <w:sz w:val="28"/>
        </w:rPr>
        <w:t>Третье.</w:t>
      </w:r>
      <w:r>
        <w:rPr>
          <w:sz w:val="28"/>
        </w:rPr>
        <w:t xml:space="preserve"> Разработка правовой основы стабилизации сложившихся партийных систем. С этой целью вводится жесткая правовая регламентация порядка создания новых партий и юридического признания их в качестве таковых.</w:t>
      </w:r>
    </w:p>
    <w:p w:rsidR="00F5675F" w:rsidRDefault="00F5675F">
      <w:pPr>
        <w:ind w:firstLine="284"/>
        <w:jc w:val="both"/>
        <w:rPr>
          <w:sz w:val="28"/>
        </w:rPr>
      </w:pPr>
      <w:r>
        <w:rPr>
          <w:b/>
          <w:sz w:val="28"/>
        </w:rPr>
        <w:t>Четвертое.</w:t>
      </w:r>
      <w:r>
        <w:rPr>
          <w:sz w:val="28"/>
          <w:u w:val="single"/>
        </w:rPr>
        <w:t xml:space="preserve"> </w:t>
      </w:r>
      <w:r>
        <w:rPr>
          <w:sz w:val="28"/>
        </w:rPr>
        <w:t xml:space="preserve">Развернутое правовое закрепление взаимоотношений партий с государством, что дает ему возможность постоянного вмешательства в функционирование партий. Введение все более разнообразных форм контроля  деятельности политических партий. </w:t>
      </w:r>
    </w:p>
    <w:p w:rsidR="00F5675F" w:rsidRDefault="00F5675F">
      <w:pPr>
        <w:ind w:firstLine="284"/>
        <w:jc w:val="both"/>
        <w:rPr>
          <w:sz w:val="28"/>
        </w:rPr>
      </w:pPr>
      <w:r>
        <w:rPr>
          <w:sz w:val="28"/>
        </w:rPr>
        <w:t>Проблема правового регулирования политической деятельности традиционно сводится к законодательному закреплению функций государства, партий и других общественно-политических объединений. В современных политических системах институционализация партий является одной из характерных тенденций. Это, в частности, подтверждается и принятием новой Конституции РФ, где данным вопросам уделено значительное место.</w:t>
      </w:r>
    </w:p>
    <w:p w:rsidR="00F5675F" w:rsidRDefault="00F5675F">
      <w:pPr>
        <w:ind w:firstLine="284"/>
        <w:jc w:val="both"/>
        <w:rPr>
          <w:sz w:val="28"/>
        </w:rPr>
      </w:pPr>
      <w:r>
        <w:rPr>
          <w:sz w:val="28"/>
        </w:rPr>
        <w:t>Что же означает понятие институционализация партий и общественных движений? По нашему мнению, она представляет собой регламентацию их образования и деятельности в качестве особого правового института. Есть и некоторые другие модификации этого понятия.</w:t>
      </w:r>
    </w:p>
    <w:p w:rsidR="00F5675F" w:rsidRDefault="00F5675F">
      <w:pPr>
        <w:ind w:firstLine="284"/>
        <w:jc w:val="both"/>
        <w:rPr>
          <w:sz w:val="28"/>
        </w:rPr>
      </w:pPr>
      <w:r>
        <w:rPr>
          <w:sz w:val="28"/>
        </w:rPr>
        <w:t>Правовое регулирование деятельности партий в современных политических системах охватывает следующие аспекты:</w:t>
      </w:r>
    </w:p>
    <w:p w:rsidR="00F5675F" w:rsidRDefault="00F5675F">
      <w:pPr>
        <w:ind w:firstLine="284"/>
        <w:jc w:val="both"/>
        <w:rPr>
          <w:sz w:val="28"/>
        </w:rPr>
      </w:pPr>
      <w:r>
        <w:rPr>
          <w:sz w:val="28"/>
        </w:rPr>
        <w:t xml:space="preserve">1. Право граждан на свободное объединение в политические партии и союзы. </w:t>
      </w:r>
    </w:p>
    <w:p w:rsidR="00F5675F" w:rsidRDefault="00F5675F">
      <w:pPr>
        <w:ind w:firstLine="284"/>
        <w:jc w:val="both"/>
        <w:rPr>
          <w:sz w:val="28"/>
        </w:rPr>
      </w:pPr>
      <w:r>
        <w:rPr>
          <w:sz w:val="28"/>
        </w:rPr>
        <w:t xml:space="preserve">2. Ограничение, в большинстве цивилизованных стран, законами создание различных объединений. </w:t>
      </w:r>
    </w:p>
    <w:p w:rsidR="00F5675F" w:rsidRDefault="00F5675F">
      <w:pPr>
        <w:ind w:firstLine="284"/>
        <w:jc w:val="both"/>
        <w:rPr>
          <w:sz w:val="28"/>
        </w:rPr>
      </w:pPr>
      <w:r>
        <w:rPr>
          <w:sz w:val="28"/>
        </w:rPr>
        <w:t xml:space="preserve">3. Конституционное санкционирование деятельности партий, их участие в общественной жизни. </w:t>
      </w:r>
    </w:p>
    <w:p w:rsidR="00F5675F" w:rsidRDefault="00F5675F">
      <w:pPr>
        <w:ind w:firstLine="284"/>
        <w:jc w:val="both"/>
        <w:rPr>
          <w:sz w:val="28"/>
        </w:rPr>
      </w:pPr>
      <w:r>
        <w:rPr>
          <w:sz w:val="28"/>
        </w:rPr>
        <w:t xml:space="preserve">4. Условия деятельности партий в политических системах. х объединениях" уже не отвечает изменившимся условиям.  </w:t>
      </w:r>
    </w:p>
    <w:p w:rsidR="00F5675F" w:rsidRDefault="00F5675F">
      <w:pPr>
        <w:ind w:firstLine="284"/>
        <w:jc w:val="both"/>
        <w:rPr>
          <w:sz w:val="28"/>
        </w:rPr>
      </w:pPr>
      <w:r>
        <w:rPr>
          <w:sz w:val="28"/>
        </w:rPr>
        <w:t xml:space="preserve">5. Участие партий в действии выборных механизмов. </w:t>
      </w:r>
    </w:p>
    <w:p w:rsidR="00F5675F" w:rsidRDefault="00F5675F">
      <w:pPr>
        <w:ind w:firstLine="284"/>
        <w:jc w:val="both"/>
        <w:rPr>
          <w:sz w:val="28"/>
        </w:rPr>
      </w:pPr>
      <w:r>
        <w:rPr>
          <w:sz w:val="28"/>
        </w:rPr>
        <w:t>6. Представительство партий в органах государственной власти:.</w:t>
      </w:r>
    </w:p>
    <w:p w:rsidR="00F5675F" w:rsidRDefault="00F5675F">
      <w:pPr>
        <w:ind w:firstLine="284"/>
        <w:jc w:val="both"/>
        <w:rPr>
          <w:sz w:val="28"/>
        </w:rPr>
      </w:pPr>
      <w:r>
        <w:rPr>
          <w:sz w:val="28"/>
        </w:rPr>
        <w:t xml:space="preserve">7. Финансирование деятельности партий государством. </w:t>
      </w:r>
    </w:p>
    <w:p w:rsidR="00F5675F" w:rsidRDefault="00F5675F">
      <w:pPr>
        <w:ind w:firstLine="284"/>
        <w:jc w:val="both"/>
        <w:rPr>
          <w:sz w:val="28"/>
        </w:rPr>
      </w:pPr>
    </w:p>
    <w:p w:rsidR="00F5675F" w:rsidRDefault="00F5675F">
      <w:pPr>
        <w:pStyle w:val="7"/>
        <w:jc w:val="center"/>
      </w:pPr>
      <w:r>
        <w:t>Политические партии России</w:t>
      </w:r>
    </w:p>
    <w:p w:rsidR="00F5675F" w:rsidRDefault="00F5675F">
      <w:pPr>
        <w:jc w:val="center"/>
        <w:rPr>
          <w:b/>
          <w:sz w:val="28"/>
        </w:rPr>
      </w:pPr>
      <w:r>
        <w:rPr>
          <w:b/>
          <w:sz w:val="28"/>
        </w:rPr>
        <w:t>до Октябрьской революции 191</w:t>
      </w:r>
      <w:r>
        <w:rPr>
          <w:sz w:val="28"/>
        </w:rPr>
        <w:t>7</w:t>
      </w:r>
      <w:r>
        <w:rPr>
          <w:b/>
          <w:sz w:val="28"/>
        </w:rPr>
        <w:t xml:space="preserve"> года</w:t>
      </w:r>
    </w:p>
    <w:p w:rsidR="00F5675F" w:rsidRDefault="00F5675F">
      <w:pPr>
        <w:jc w:val="center"/>
        <w:rPr>
          <w:b/>
          <w:sz w:val="28"/>
        </w:rPr>
      </w:pPr>
    </w:p>
    <w:p w:rsidR="00F5675F" w:rsidRDefault="00F5675F">
      <w:pPr>
        <w:ind w:firstLine="284"/>
        <w:jc w:val="both"/>
        <w:rPr>
          <w:sz w:val="28"/>
        </w:rPr>
      </w:pPr>
      <w:r>
        <w:rPr>
          <w:sz w:val="28"/>
        </w:rPr>
        <w:t>Для анализа партийной жизни сегодняшней России необходим краткий исторический экскурс в дореволюционную эпоху (до Октября 1917 года), партийную жизнь той поры. Кстати, это поможет анализу документов политических партий современной России по следующим основаниям: традиции, заимствование зарубежного опыта, новаторство и оригинальность.</w:t>
      </w:r>
    </w:p>
    <w:p w:rsidR="00F5675F" w:rsidRDefault="00F5675F">
      <w:pPr>
        <w:ind w:firstLine="284"/>
        <w:jc w:val="both"/>
        <w:rPr>
          <w:sz w:val="28"/>
        </w:rPr>
      </w:pPr>
      <w:r>
        <w:rPr>
          <w:sz w:val="28"/>
        </w:rPr>
        <w:t>В России первой политической организацией, официально присвоившей себе название партии, была, как известно, "Народная воля" (1879 г.) До этого "партиями" здесь называли на западный манер то разного рода придворные группировки или кружки гвардейских офицеров, нередко делавших в Х</w:t>
      </w:r>
      <w:r>
        <w:rPr>
          <w:sz w:val="28"/>
          <w:lang w:val="en-US"/>
        </w:rPr>
        <w:t>VIII</w:t>
      </w:r>
      <w:r>
        <w:rPr>
          <w:sz w:val="28"/>
        </w:rPr>
        <w:t xml:space="preserve"> веке в России большую политику, то литературно-философско-политические течения, как например, славянофилов и западников. </w:t>
      </w:r>
    </w:p>
    <w:p w:rsidR="00F5675F" w:rsidRDefault="00F5675F">
      <w:pPr>
        <w:ind w:firstLine="284"/>
        <w:jc w:val="both"/>
        <w:rPr>
          <w:sz w:val="28"/>
        </w:rPr>
      </w:pPr>
      <w:r>
        <w:rPr>
          <w:sz w:val="28"/>
        </w:rPr>
        <w:t>Значительная неравномерность в социально-экономическом развитии отдельных регионов России способствовала тому, что в некоторых ее национальных районах политические партии и движения возникли даже раньше, чем в великорусском центре страны. Такие организации, как "старофинны" и "либералы-младофинны", Польская социалистическая партия, Литовская социал-демократическая партия, Бунд -всеобщий еврейский рабочий союз Литвы, Польши и России, армянская социал-демократическая партия "Гнчак" ("Колокол"), Армянский революционный союз «Дашнак цутюн» и другие.</w:t>
      </w:r>
    </w:p>
    <w:p w:rsidR="00F5675F" w:rsidRDefault="00F5675F">
      <w:pPr>
        <w:ind w:firstLine="284"/>
        <w:jc w:val="both"/>
        <w:rPr>
          <w:sz w:val="28"/>
        </w:rPr>
      </w:pPr>
      <w:r>
        <w:rPr>
          <w:sz w:val="28"/>
        </w:rPr>
        <w:t>Необходимо отметить, что российская, и прежде всего русская, революционная интеллигенция, которая практически и создала отечественные революционные партии, внесла в этот процесс не только бескорыстный энтузиазм, увлеченность и страсть, но и такие свои субъективные качества, как крайнее революционное нетерпение, озлобление против унижавшей их власти, нетерпимость к инакомыслию, стремление облагодетельствовать народ, часто даже не спрашивая о его собственных желаниях. К этому же можно было бы добавить недостаток у нее позитивных знаний и практического опыта, преобладание критического, разрушительного начала над созидательным, конструктивным, слова над делом.</w:t>
      </w:r>
    </w:p>
    <w:p w:rsidR="00F5675F" w:rsidRDefault="00F5675F">
      <w:pPr>
        <w:ind w:firstLine="284"/>
        <w:jc w:val="both"/>
        <w:rPr>
          <w:sz w:val="28"/>
        </w:rPr>
      </w:pPr>
      <w:r>
        <w:rPr>
          <w:sz w:val="28"/>
        </w:rPr>
        <w:t xml:space="preserve">Обращение части российской интеллигенции к марксизму, который внушает многим людям чуть ли не ужас и отвращение, было в свое время вполне естественным и оправданным. </w:t>
      </w:r>
    </w:p>
    <w:p w:rsidR="00F5675F" w:rsidRDefault="00F5675F">
      <w:pPr>
        <w:ind w:firstLine="284"/>
        <w:jc w:val="both"/>
        <w:rPr>
          <w:sz w:val="28"/>
        </w:rPr>
      </w:pPr>
      <w:r>
        <w:rPr>
          <w:sz w:val="28"/>
        </w:rPr>
        <w:t xml:space="preserve">Возникшая в 1883 году в Швейцарии группа "Освобождение труда" во главе с Плехановым Г.В., а затем группы Д.Н. Благоева, П.В. Точисского, М.И. Бруснева, Н.Е. Федосеева и др., которые вели пропагандистскую работу уже непосредственно в России, проложили дорогу русскому марксизму. С середины 90-х годов начался процесс соединения марксизма с массовым рабочим движением. В 1898-1903 гг. на базе нескольких марксистских организаций сформировалась Российская социал-демократическая рабочая партия, расколовшаяся в 1903 году на фракцию большевиков и меньшевиков. </w:t>
      </w:r>
    </w:p>
    <w:p w:rsidR="00F5675F" w:rsidRDefault="00F5675F">
      <w:pPr>
        <w:ind w:firstLine="284"/>
        <w:jc w:val="both"/>
        <w:rPr>
          <w:sz w:val="28"/>
        </w:rPr>
      </w:pPr>
      <w:r>
        <w:rPr>
          <w:sz w:val="28"/>
        </w:rPr>
        <w:t>Примерно в это же время, в 1902 году оформилась партия социалистов-революционеров (эсеров), ставшая преемницей революционного народнического движения.</w:t>
      </w:r>
    </w:p>
    <w:p w:rsidR="00F5675F" w:rsidRDefault="00F5675F">
      <w:pPr>
        <w:ind w:firstLine="284"/>
        <w:jc w:val="both"/>
        <w:rPr>
          <w:sz w:val="28"/>
        </w:rPr>
      </w:pPr>
      <w:r>
        <w:rPr>
          <w:sz w:val="28"/>
        </w:rPr>
        <w:t xml:space="preserve">Заметно активизировалось в предреволюционные годы и либеральное движение, являвшееся неотъемлемой составной частью освободительного движения в России В числе первых можно назвать "Союз 17 Октября", конституционно-демократическую партию и др. Затем появились: прогрессивная экономическая и торгово-промышленная партия, партия правового порядка, партия мирного обновления, народно-социалистическая партия и множество более мелких партий. </w:t>
      </w:r>
    </w:p>
    <w:p w:rsidR="00F5675F" w:rsidRDefault="00F5675F">
      <w:pPr>
        <w:ind w:firstLine="284"/>
        <w:jc w:val="both"/>
        <w:rPr>
          <w:sz w:val="28"/>
        </w:rPr>
      </w:pPr>
      <w:r>
        <w:rPr>
          <w:sz w:val="28"/>
        </w:rPr>
        <w:t>В ходе первой русской буржуазно-демократической революции 1905-1907 гг. в России стала складываться целая система самых разных политических партий, которые можно разделить на 5 основных типов: 1. Консерваторы, выступающие за сохранение самодержавной системы; 2. Консервативные либералы "октябристского" типа: 3. Либеральные или конституционные демократы; 4. Неонародники; 5. Социал-демократы.</w:t>
      </w:r>
    </w:p>
    <w:p w:rsidR="00F5675F" w:rsidRDefault="00F5675F">
      <w:pPr>
        <w:ind w:firstLine="284"/>
        <w:jc w:val="both"/>
        <w:rPr>
          <w:sz w:val="28"/>
        </w:rPr>
      </w:pPr>
      <w:r>
        <w:rPr>
          <w:sz w:val="28"/>
        </w:rPr>
        <w:t>Этот перечень показывает, что ни помещики-аграрии, ни деловая торгово-промышленная буржуазия, ни крестьянство не имели в то время "своих", адекватно выражавших их интересы партийных формирований. Не было в России и правительственной (в западном понимании этого слова) партии, поскольку Совет Министров назначался не Думой, а самим царем и все российские партии в той или иной мере находились в оппозиции правительству, критикуя его политику либо слева, либо справа.</w:t>
      </w:r>
    </w:p>
    <w:p w:rsidR="00F5675F" w:rsidRDefault="00F5675F">
      <w:pPr>
        <w:ind w:firstLine="284"/>
        <w:jc w:val="both"/>
        <w:rPr>
          <w:sz w:val="28"/>
        </w:rPr>
      </w:pPr>
      <w:r>
        <w:rPr>
          <w:sz w:val="28"/>
        </w:rPr>
        <w:t>Ни одна из российских политических партий вплоть до Февраля 1917 года не прошла испытания властью. Неслучайно поэтому все они были сильны лишь в роли критиков существовавшего строя, тогда как конструктивная часть их политических платформ выглядела всегда довольно абстрактно. К моменту свержения самодержавия ни одна из них не была готова к тому, чтобы взять выпавшую из рук царя власть и разумно ею распорядиться.</w:t>
      </w:r>
    </w:p>
    <w:p w:rsidR="00F5675F" w:rsidRDefault="00F5675F">
      <w:pPr>
        <w:ind w:firstLine="284"/>
        <w:jc w:val="both"/>
        <w:rPr>
          <w:sz w:val="28"/>
        </w:rPr>
      </w:pPr>
      <w:r>
        <w:rPr>
          <w:sz w:val="28"/>
        </w:rPr>
        <w:t>Выше уже отмечалось, что российская социал-демократическая партия, расколовшаяся в 1903 году на большевиков и меньшевиков, в своих программных документах не ставила задачу захвата в свои руки государственной власти.</w:t>
      </w:r>
    </w:p>
    <w:p w:rsidR="00F5675F" w:rsidRDefault="00F5675F">
      <w:pPr>
        <w:ind w:firstLine="284"/>
        <w:jc w:val="both"/>
        <w:rPr>
          <w:sz w:val="28"/>
        </w:rPr>
      </w:pPr>
      <w:r>
        <w:rPr>
          <w:sz w:val="28"/>
        </w:rPr>
        <w:t>Социал-демократы в ходе первой русской буржуазно-демократической революции получили возможность приобрести определенный опыт парламентаризма при выборах в Государственные Думы четырех созывов. Однако большевики не сумели в полной мере использовать эту возможность, бойкотируя выборы в первую и вторую Думы. Но и, получив впоследствии, в результате выборов небольшое количество депутатских мест, большевистская фракция в редких случаях выступала в Думе совместно с депутатами-меньшевиками и депутатами-представителями левых взглядов.</w:t>
      </w:r>
    </w:p>
    <w:p w:rsidR="00F5675F" w:rsidRDefault="00F5675F">
      <w:pPr>
        <w:ind w:firstLine="284"/>
        <w:jc w:val="both"/>
        <w:rPr>
          <w:sz w:val="28"/>
        </w:rPr>
      </w:pPr>
      <w:r>
        <w:rPr>
          <w:sz w:val="28"/>
        </w:rPr>
        <w:t>Оставаясь, как и другие социалистические партии, в подполье, большевики основной упор в работе среди трудящихся России делали на разоблачение существовавшего самодержавного строя, стараясь особое внимание обратить, прежде всего, на работу среди солдатской массы.</w:t>
      </w:r>
    </w:p>
    <w:p w:rsidR="00F5675F" w:rsidRDefault="00F5675F">
      <w:pPr>
        <w:ind w:firstLine="284"/>
        <w:jc w:val="both"/>
        <w:rPr>
          <w:sz w:val="28"/>
        </w:rPr>
      </w:pPr>
      <w:r>
        <w:rPr>
          <w:sz w:val="28"/>
        </w:rPr>
        <w:t>В начале ХХ века большевистская партия сумела к 1917 году очистить свои ряды от различного рода попутчиков, выражавших, в связи с поражением первой буржуазно-демократической революции, неверие в революционную способность трудящегося люда России. В этой борьбе В.И. Ленин превратился в признанного не только в России, но и в Европе, лидера радикального крыла российской социал-демократии.</w:t>
      </w:r>
    </w:p>
    <w:p w:rsidR="00F5675F" w:rsidRDefault="00F5675F">
      <w:pPr>
        <w:ind w:firstLine="284"/>
        <w:jc w:val="both"/>
        <w:rPr>
          <w:sz w:val="28"/>
        </w:rPr>
      </w:pPr>
      <w:r>
        <w:rPr>
          <w:sz w:val="28"/>
        </w:rPr>
        <w:t>Партия большевиков вступила в революционный 1917 год как небольшая, но сплоченная группа профессиональных революционеров: всего24 тысячи человек. Через пять месяцев после Февраля 1917 года численность партии возросла в 10 раз, имела 8 областных, 200 городских, более 300 районных и подрайонных комитетов.</w:t>
      </w:r>
    </w:p>
    <w:p w:rsidR="00F5675F" w:rsidRDefault="00F5675F">
      <w:pPr>
        <w:ind w:firstLine="284"/>
        <w:jc w:val="both"/>
        <w:rPr>
          <w:sz w:val="28"/>
        </w:rPr>
      </w:pPr>
      <w:r>
        <w:rPr>
          <w:sz w:val="28"/>
        </w:rPr>
        <w:t xml:space="preserve"> Выдвинув в апрельских тезисах положение о необходимости перехода от одного этапа революции (б/д) к другому этапу -социалистическому, Ленин поставил задачу передачи всей власти в стране не партии, которую он возглавлял, а уже готовой власти - Советам рабочих, солдатских и крестьянских депутатов</w:t>
      </w:r>
    </w:p>
    <w:p w:rsidR="00F5675F" w:rsidRDefault="00F5675F">
      <w:pPr>
        <w:ind w:firstLine="284"/>
        <w:jc w:val="both"/>
        <w:rPr>
          <w:sz w:val="28"/>
        </w:rPr>
      </w:pPr>
      <w:r>
        <w:rPr>
          <w:sz w:val="28"/>
        </w:rPr>
        <w:t>Идеи, изложенные Лениным, оказались неожиданными и для меньшевиков и даже для непосредственного ленинского окружения. Каменев, Рыков и другие сочли предложение Ленина о переходе к этапу подготовки социалистической революции неприемлемыми, поскольку, с их точки зрения, "в России нет объективных условий для нее".</w:t>
      </w:r>
    </w:p>
    <w:p w:rsidR="00F5675F" w:rsidRDefault="00F5675F">
      <w:pPr>
        <w:ind w:firstLine="284"/>
        <w:jc w:val="both"/>
        <w:rPr>
          <w:sz w:val="28"/>
        </w:rPr>
      </w:pPr>
      <w:r>
        <w:rPr>
          <w:sz w:val="28"/>
        </w:rPr>
        <w:t xml:space="preserve">Впервые лишь о готовности партии большевиков взять власть на себя тяготы управления государственной властью Ленин заявил на </w:t>
      </w:r>
      <w:r>
        <w:rPr>
          <w:sz w:val="28"/>
          <w:lang w:val="en-US"/>
        </w:rPr>
        <w:t>I</w:t>
      </w:r>
      <w:r>
        <w:rPr>
          <w:sz w:val="28"/>
        </w:rPr>
        <w:t xml:space="preserve"> Всероссийском съезде Советов, состоявшемся в июне 1917 года..</w:t>
      </w:r>
    </w:p>
    <w:p w:rsidR="00F5675F" w:rsidRDefault="00F5675F">
      <w:pPr>
        <w:ind w:firstLine="284"/>
        <w:jc w:val="both"/>
        <w:rPr>
          <w:sz w:val="28"/>
        </w:rPr>
      </w:pPr>
      <w:r>
        <w:rPr>
          <w:sz w:val="28"/>
        </w:rPr>
        <w:t xml:space="preserve">И летом, и во время мятежа генерала Корнилова, и осенью 1917 года большевики неоднократно предлагали другим социалистическим партиям создать однородное социалистическое правительство, даже не претендуя на вхождение в него. Этими действиями предлагалась альтернатива совершения революции путем передачи власти от Временного правительства, ставленника крупной буржуазии и помещиков, предстоявшему </w:t>
      </w:r>
      <w:r>
        <w:rPr>
          <w:sz w:val="28"/>
          <w:lang w:val="en-US"/>
        </w:rPr>
        <w:t>II</w:t>
      </w:r>
      <w:r>
        <w:rPr>
          <w:sz w:val="28"/>
        </w:rPr>
        <w:t xml:space="preserve"> Всероссийскому съезду Советов рабочих и солдатских депутатов. Затем, после проведения выборов, Учредительное собрание должно было определить форму государственной власти в России.</w:t>
      </w:r>
    </w:p>
    <w:p w:rsidR="00F5675F" w:rsidRDefault="00F5675F">
      <w:pPr>
        <w:ind w:firstLine="284"/>
        <w:jc w:val="both"/>
        <w:rPr>
          <w:sz w:val="28"/>
        </w:rPr>
      </w:pPr>
      <w:r>
        <w:rPr>
          <w:sz w:val="28"/>
        </w:rPr>
        <w:t>В течение 1917 года большевики были открытой оппозиционной партией. Будучи отстраненной от участия в работе исполнительных органов, партия большевиков принимала активное участие в выборах в местные Советы, в работе своей фракции Всероссийского съезда Советов, многих губернских съездов Советов, постоянно находясь в меньшинстве.</w:t>
      </w:r>
    </w:p>
    <w:p w:rsidR="00F5675F" w:rsidRDefault="00F5675F">
      <w:pPr>
        <w:ind w:firstLine="284"/>
        <w:jc w:val="both"/>
        <w:rPr>
          <w:sz w:val="28"/>
        </w:rPr>
      </w:pPr>
      <w:r>
        <w:rPr>
          <w:sz w:val="28"/>
        </w:rPr>
        <w:t>В ходе борьбы против выступления Корнилова в августе 1917 г. большевики сумели быстро сориентироваться в отношении Советов, выдвинув требования отзыва депутатов, не оправдавших доверие трудящихся. Сначала Петроградский, затем Московский Советы "покраснели", вслед за ними начался процесс большевизации других Советов.</w:t>
      </w:r>
    </w:p>
    <w:p w:rsidR="00F5675F" w:rsidRDefault="00F5675F">
      <w:pPr>
        <w:ind w:firstLine="284"/>
        <w:jc w:val="both"/>
        <w:rPr>
          <w:sz w:val="28"/>
        </w:rPr>
      </w:pPr>
      <w:r>
        <w:rPr>
          <w:sz w:val="28"/>
        </w:rPr>
        <w:t>Не случайно готовящееся вооруженное выступление большевиков готовило передачу власти именно в руки Всероссийского съезда Советов, где большинство мест далеко не принадлежало большевикам. На съезде им принадлежало всего 300 мест. Но вместе с левыми эсерами (193 места) и меньшевиками-интернационалистами (14 мест) большевики получили большинство и имели законное право на формирование правительства.</w:t>
      </w:r>
    </w:p>
    <w:p w:rsidR="00F5675F" w:rsidRDefault="00F5675F">
      <w:pPr>
        <w:ind w:firstLine="284"/>
        <w:jc w:val="both"/>
        <w:rPr>
          <w:sz w:val="28"/>
        </w:rPr>
      </w:pPr>
      <w:r>
        <w:rPr>
          <w:sz w:val="28"/>
        </w:rPr>
        <w:t xml:space="preserve">Каково же было положение других социалистических партий - меньшевиков и эсеров в начавшейся многопартийности 1917 года? Эти партии в течение всего периода от Февраля до Октября 1917 г. занимали видное место в политической жизни страны и большую часть этого периода (март-август) пользовались поддержкой значительной части народа. Их лидеры составили большинство в Петроградском Совете. </w:t>
      </w:r>
    </w:p>
    <w:p w:rsidR="00F5675F" w:rsidRDefault="00F5675F">
      <w:pPr>
        <w:ind w:firstLine="284"/>
        <w:jc w:val="both"/>
        <w:rPr>
          <w:sz w:val="28"/>
        </w:rPr>
      </w:pPr>
      <w:r>
        <w:rPr>
          <w:sz w:val="28"/>
        </w:rPr>
        <w:t>И эсеры, и меньшевики считали, что они социалисты, что цель их деятельности - социализм. И хотя пути движения к социализму каждая из партий представляла по-своему, в 1917 году в вопросе о перспективах России они были единодушны: поскольку начавшаяся революция буржуазная, следовательно, и власть должна была перейти к буржуазии.</w:t>
      </w:r>
    </w:p>
    <w:p w:rsidR="00F5675F" w:rsidRDefault="00F5675F">
      <w:pPr>
        <w:ind w:firstLine="284"/>
        <w:jc w:val="both"/>
        <w:rPr>
          <w:sz w:val="28"/>
        </w:rPr>
      </w:pPr>
      <w:r>
        <w:rPr>
          <w:sz w:val="28"/>
        </w:rPr>
        <w:t>В годы первой мировой войны меньшевики раскололись на несколько групп. После Февраля произошло их объединение в рамках единой организации. Социальный состав этой организациибыл весьма разношерстный.</w:t>
      </w:r>
    </w:p>
    <w:p w:rsidR="00F5675F" w:rsidRDefault="00F5675F">
      <w:pPr>
        <w:ind w:firstLine="284"/>
        <w:jc w:val="both"/>
        <w:rPr>
          <w:sz w:val="28"/>
        </w:rPr>
      </w:pPr>
      <w:r>
        <w:rPr>
          <w:sz w:val="28"/>
        </w:rPr>
        <w:t>На правом фланге партии меньшевиков находилась группа "Единство" Г.В. Плеханова. Она стояла на позициях продолжения войны и отличалась антибольшевизмом. На позициях, близких плехановцам, стояла группа оборонцев А.Н. Потресова и М. Либера. Затем группа центристов Ф.Дана, И.Церетели и Н.Чхеидзе со своей позицией "революционного оборончества".</w:t>
      </w:r>
    </w:p>
    <w:p w:rsidR="00F5675F" w:rsidRDefault="00F5675F">
      <w:pPr>
        <w:ind w:firstLine="284"/>
        <w:jc w:val="both"/>
        <w:rPr>
          <w:sz w:val="28"/>
        </w:rPr>
      </w:pPr>
      <w:r>
        <w:rPr>
          <w:sz w:val="28"/>
        </w:rPr>
        <w:t>Левый фланг партии меньшевиков - меньшевики-интернаци</w:t>
      </w:r>
      <w:r>
        <w:rPr>
          <w:sz w:val="28"/>
        </w:rPr>
        <w:softHyphen/>
        <w:t>оналисты Ю Мартова и А.Мартынова, выступавшие против продолжения войны, но во всем остальном разделявшие позиции своей партии. Близко к ним примыкали "внефракционные социал-демократы"- бывшие меньшевики-интернациона</w:t>
      </w:r>
      <w:r>
        <w:rPr>
          <w:sz w:val="28"/>
        </w:rPr>
        <w:softHyphen/>
        <w:t>лис</w:t>
      </w:r>
      <w:r>
        <w:rPr>
          <w:sz w:val="28"/>
        </w:rPr>
        <w:softHyphen/>
        <w:t xml:space="preserve">ты во главе с В.Базаровым и Н.Сухановым. В апреле 1917 г. они вышли из рядов меньшевиков, но занимали неустойчивую позицию, критикуя то Временное правительство, то большевиков. </w:t>
      </w:r>
    </w:p>
    <w:p w:rsidR="00F5675F" w:rsidRDefault="00F5675F">
      <w:pPr>
        <w:ind w:firstLine="284"/>
        <w:jc w:val="both"/>
        <w:rPr>
          <w:sz w:val="28"/>
        </w:rPr>
      </w:pPr>
      <w:r>
        <w:rPr>
          <w:sz w:val="28"/>
        </w:rPr>
        <w:t>Процессы, протекавшие в рядах эсеров, во многом были сходны с теми, что происходили у меньшевиков. Партия эсеров стала быстро разбухать после Февраля за счет так называемых мартовских эсеров: чиновников, офицеров, торговцев, представителей разных слоев населения, которые нередко по своим взглядам мало чем отличались от кадетов. В то же самое время в партию пошли и крестьяне, которых привлекала перспектива социализации земли. Крестьяне записывались в эсеры целыми деревнями, а в армии - целыми ротами и командами. К лету 1917 г. в партии эсеров насчитывалось свыше полумиллиона членов.</w:t>
      </w:r>
    </w:p>
    <w:p w:rsidR="00F5675F" w:rsidRDefault="00F5675F">
      <w:pPr>
        <w:ind w:firstLine="284"/>
        <w:jc w:val="both"/>
        <w:rPr>
          <w:sz w:val="28"/>
        </w:rPr>
      </w:pPr>
      <w:r>
        <w:rPr>
          <w:sz w:val="28"/>
        </w:rPr>
        <w:t>Партия эсеров также не избежала групповщины. Правое крыло (Н.Авксентьев, Б.Савинков) поддерживало Временное правительство в отношении продолжения войны, умеренные интернационалисты, а также часть центристов (В.Чернов, М.Натансон), осуждая войну, выступали за сохранение единства партии и поддержку Временного правительства. Было довольно сильно и левое крыло- левые эсеры, обособившееся в мае 1917 г., а в декабре объявившие себя новой партией во главе с М.Спиридоновой.</w:t>
      </w:r>
    </w:p>
    <w:p w:rsidR="00F5675F" w:rsidRDefault="00F5675F">
      <w:pPr>
        <w:ind w:firstLine="284"/>
        <w:jc w:val="both"/>
        <w:rPr>
          <w:sz w:val="28"/>
        </w:rPr>
      </w:pPr>
      <w:r>
        <w:rPr>
          <w:sz w:val="28"/>
        </w:rPr>
        <w:t>Эсеры и меньшевики, несмотря на громкие признания в любви к социализму, на практике вели дело к сближению с буржуазными партиями, и, прежде всего, с кадетами. Войдя в состав Временного правительства, они, тем самым превратились из оппозиционных партий в партии правительственной коалиции.</w:t>
      </w:r>
    </w:p>
    <w:p w:rsidR="00F5675F" w:rsidRDefault="00F5675F">
      <w:pPr>
        <w:ind w:firstLine="284"/>
        <w:jc w:val="both"/>
        <w:rPr>
          <w:sz w:val="28"/>
        </w:rPr>
      </w:pPr>
      <w:r>
        <w:rPr>
          <w:sz w:val="28"/>
        </w:rPr>
        <w:t>Умея хорошо говорить, но не умея и не желая заниматься черновой работой по выводу России из экономического и политического кризиса, партии меньшевиков и эсеров сделали все, чтобы, говоря сегодняшним языком, довести свой рейтинг популярности  и поддержки со стороны трудящихся до самой низшей критической отметки.</w:t>
      </w:r>
    </w:p>
    <w:p w:rsidR="00F5675F" w:rsidRDefault="00F5675F">
      <w:pPr>
        <w:ind w:firstLine="284"/>
        <w:jc w:val="both"/>
        <w:rPr>
          <w:sz w:val="28"/>
        </w:rPr>
      </w:pPr>
      <w:r>
        <w:rPr>
          <w:sz w:val="28"/>
        </w:rPr>
        <w:t>К 1917 году буржуазные партии были представлены в России кадетами, октябристами, прогрессистами и рядом партий в национальных районах: Украине, Прибалтике Закавказье. Эти партии "давили" на царское правительство, требуя политических уступок, превращения самодержавия в конституционную монархию. После падения самодержавия они стали сторонниками республиканского строя.</w:t>
      </w:r>
    </w:p>
    <w:p w:rsidR="00F5675F" w:rsidRDefault="00F5675F">
      <w:pPr>
        <w:ind w:firstLine="284"/>
        <w:jc w:val="both"/>
        <w:rPr>
          <w:sz w:val="28"/>
        </w:rPr>
      </w:pPr>
      <w:r>
        <w:rPr>
          <w:sz w:val="28"/>
        </w:rPr>
        <w:t>На позициях сохранения самодержавия стояли монархические партии и организации: Союз русского народа, Русский народный союз Михаила Архангела, русский монархический союз, Всероссийский союз земельных собственников, Всероссийский национальный союз и др.</w:t>
      </w:r>
    </w:p>
    <w:p w:rsidR="00F5675F" w:rsidRDefault="00F5675F">
      <w:pPr>
        <w:ind w:firstLine="284"/>
        <w:jc w:val="both"/>
        <w:rPr>
          <w:sz w:val="28"/>
        </w:rPr>
      </w:pPr>
      <w:r>
        <w:rPr>
          <w:sz w:val="28"/>
        </w:rPr>
        <w:t>Февральская революция быстро смыла с политической арены монархические партии. По выражению современников, "они сразу все чудным образом исчезли". Перестали играть сколько-нибудь существенную роль и партии, близко стоявшие к ним (октябристы). Кадеты из оппозиционной партии превратились в правящую, заняв ведущие места во Временном правительстве.</w:t>
      </w:r>
    </w:p>
    <w:p w:rsidR="00F5675F" w:rsidRDefault="00F5675F">
      <w:pPr>
        <w:ind w:firstLine="284"/>
        <w:jc w:val="both"/>
        <w:rPr>
          <w:sz w:val="28"/>
        </w:rPr>
      </w:pPr>
      <w:r>
        <w:rPr>
          <w:sz w:val="28"/>
        </w:rPr>
        <w:t xml:space="preserve"> Сориентировавшись, партия кадетов от лозунга борьбы за "конституционную монархию" быстро перешла к лозунгу поддержки в России "демократической парламентской республики". Те не менее, ее лидеры не оставляли мысль о том, что "спасение России возможно только лишь на путях возвращения к монархии, ибо народ "не способен воспринять свободу".</w:t>
      </w:r>
    </w:p>
    <w:p w:rsidR="00F5675F" w:rsidRDefault="00F5675F">
      <w:pPr>
        <w:ind w:firstLine="284"/>
        <w:jc w:val="both"/>
        <w:rPr>
          <w:sz w:val="28"/>
        </w:rPr>
      </w:pPr>
      <w:r>
        <w:rPr>
          <w:sz w:val="28"/>
        </w:rPr>
        <w:t>Измененная программа партии кадетов предусматривала предоставление различных прав и свобод гражданам России, земли крестьянам при вознаграждении бывших ее владельцев, рабочего законодательства с предоставлением 8-ми часового рабочего дня, права на забастовки и организацию рабочих союзов.</w:t>
      </w:r>
    </w:p>
    <w:p w:rsidR="00F5675F" w:rsidRDefault="00F5675F">
      <w:pPr>
        <w:ind w:firstLine="284"/>
        <w:jc w:val="both"/>
        <w:rPr>
          <w:sz w:val="28"/>
        </w:rPr>
      </w:pPr>
      <w:r>
        <w:rPr>
          <w:sz w:val="28"/>
        </w:rPr>
        <w:t>С первых же дней после победы февральской революции кадеты развернули активную деятельность по укреплению своих позиций. Поначалу они преуспели в вербовке в свои организации студентов и служащих, представителей городской и сельской интеллигенции, священников, незначительной части крестьянства. Среди рабочих и большинства крестьянства позиции кадетов были слабы.</w:t>
      </w:r>
    </w:p>
    <w:p w:rsidR="00F5675F" w:rsidRDefault="00F5675F">
      <w:pPr>
        <w:ind w:firstLine="284"/>
        <w:jc w:val="both"/>
        <w:rPr>
          <w:sz w:val="28"/>
        </w:rPr>
      </w:pPr>
      <w:r>
        <w:rPr>
          <w:sz w:val="28"/>
        </w:rPr>
        <w:t>Планы кадетов "демократизировать" свою партию оказались нереальными, однако им удалось получить поддержку значительных слоев кадрового офицерства, известной части студенчества и учащихся старших классов средних учебных заведений. Большинство ЦК партии кадетов составляли профессора, писатели, журналисты, земские деятели. К осени 1917 года кадеты имели около 370 местных организаций. Общая численность партии (по разным подсчетам) составила от 60 до 80 тыс. членов. Именно эта партия после Октябрьского вооруженного восстания стала центральным оплотом всех контрреволюционных сил, организатором и вдохновителем вооруженного выступления против новой власти.</w:t>
      </w:r>
    </w:p>
    <w:p w:rsidR="00F5675F" w:rsidRDefault="00F5675F">
      <w:pPr>
        <w:ind w:firstLine="284"/>
        <w:jc w:val="both"/>
        <w:rPr>
          <w:sz w:val="28"/>
        </w:rPr>
      </w:pPr>
      <w:r>
        <w:rPr>
          <w:sz w:val="28"/>
        </w:rPr>
        <w:t>После Февральской буржуазно-демократической революции 1917 года Россия на короткий период стала одной из самых свободных стран мира, несмотря на то, что ее общественно-политический строй был все еще далек от подлинного демократизма. Те не менее, к Октябрю 1917 года в России действовало 15 общенациональных и не менее 35 региональных политических партий. По разным источникам, в стране существовало 75 политических партий и организаций партийного типа. Наиболее многочисленными были: партия эсеров - более 500 тыс., РСДРП(б) -350 тыс., РСДРП(м) -193 тыс., кадеты -70 тысяч членов.</w:t>
      </w:r>
    </w:p>
    <w:p w:rsidR="00F5675F" w:rsidRDefault="00F5675F">
      <w:pPr>
        <w:ind w:firstLine="284"/>
        <w:jc w:val="both"/>
        <w:rPr>
          <w:sz w:val="28"/>
        </w:rPr>
      </w:pPr>
    </w:p>
    <w:p w:rsidR="00F5675F" w:rsidRDefault="00F5675F">
      <w:pPr>
        <w:ind w:firstLine="284"/>
        <w:jc w:val="center"/>
        <w:rPr>
          <w:b/>
          <w:sz w:val="28"/>
        </w:rPr>
      </w:pPr>
      <w:r>
        <w:rPr>
          <w:b/>
          <w:sz w:val="28"/>
        </w:rPr>
        <w:t xml:space="preserve">Политические партии в условиях установления </w:t>
      </w:r>
    </w:p>
    <w:p w:rsidR="00F5675F" w:rsidRDefault="00F5675F">
      <w:pPr>
        <w:ind w:firstLine="284"/>
        <w:jc w:val="center"/>
        <w:rPr>
          <w:b/>
          <w:sz w:val="28"/>
        </w:rPr>
      </w:pPr>
      <w:r>
        <w:rPr>
          <w:b/>
          <w:sz w:val="28"/>
        </w:rPr>
        <w:t>в России однопартийной системы</w:t>
      </w:r>
    </w:p>
    <w:p w:rsidR="00F5675F" w:rsidRDefault="00F5675F">
      <w:pPr>
        <w:ind w:firstLine="284"/>
        <w:jc w:val="center"/>
        <w:rPr>
          <w:b/>
          <w:sz w:val="28"/>
        </w:rPr>
      </w:pPr>
    </w:p>
    <w:p w:rsidR="00F5675F" w:rsidRDefault="00F5675F">
      <w:pPr>
        <w:ind w:firstLine="284"/>
        <w:jc w:val="both"/>
        <w:rPr>
          <w:sz w:val="28"/>
        </w:rPr>
      </w:pPr>
      <w:r>
        <w:rPr>
          <w:sz w:val="28"/>
        </w:rPr>
        <w:t>Как же так получилось, что после октябрьского вооруженного восстания это многообразие существовавших партий за короткое время превратилось в диктатуру одной большевистской партии? Необходимо подчеркнуть, что установление однопартийной системы в советском обществе произошло скорее под давлением обстоятельств, чем в результате заранее разработанного плана - такова точка зрения "Словаря политика", изданного в Лондоне.</w:t>
      </w:r>
    </w:p>
    <w:p w:rsidR="00F5675F" w:rsidRDefault="00F5675F">
      <w:pPr>
        <w:ind w:firstLine="284"/>
        <w:jc w:val="both"/>
        <w:rPr>
          <w:sz w:val="28"/>
        </w:rPr>
      </w:pPr>
      <w:r>
        <w:rPr>
          <w:sz w:val="28"/>
        </w:rPr>
        <w:t xml:space="preserve">Значит ли это, что большевики заранее и бескомпромиссно программировали однопартийную власть и ликвидацию противостоявших им политических партий. Документы убедительно показывают, что Ленин и его соратники вообще никогда не увязывали подготовку и совершение революции с установлением однопартийности или многопартийности. </w:t>
      </w:r>
    </w:p>
    <w:p w:rsidR="00F5675F" w:rsidRDefault="00F5675F">
      <w:pPr>
        <w:ind w:firstLine="284"/>
        <w:jc w:val="both"/>
        <w:rPr>
          <w:sz w:val="28"/>
        </w:rPr>
      </w:pPr>
      <w:r>
        <w:rPr>
          <w:sz w:val="28"/>
        </w:rPr>
        <w:t xml:space="preserve">Способность большевиков идти на компромиссы ярко проявилась на </w:t>
      </w:r>
      <w:r>
        <w:rPr>
          <w:sz w:val="28"/>
          <w:lang w:val="en-US"/>
        </w:rPr>
        <w:t>II</w:t>
      </w:r>
      <w:r>
        <w:rPr>
          <w:sz w:val="28"/>
        </w:rPr>
        <w:t xml:space="preserve"> Всероссийском съезде Советов 25 октября, еще до победы вооруженного восстания в Петрограде и взятия Зимнего дворца. Именно тогда появилась реальная возможность образования на съезде многопартийного революционного правительства. Однако этот исторический шанс использовать не удалось, прежде всего, по вине меньшевиков Я.Хараша, Г.Кучина, Л.Хинчука, правого эсера  М.Гендельмана, бундовцев Р.Абрамовича и Г.Эрлиха, которые обвинили большевиков в заговоре и призвали своих сторонников покинуть съезд. Из 560 зарегистрированных со съезда ушло 50 делегатов.</w:t>
      </w:r>
    </w:p>
    <w:p w:rsidR="00F5675F" w:rsidRDefault="00F5675F">
      <w:pPr>
        <w:ind w:firstLine="284"/>
        <w:jc w:val="both"/>
        <w:rPr>
          <w:sz w:val="28"/>
        </w:rPr>
      </w:pPr>
      <w:r>
        <w:rPr>
          <w:sz w:val="28"/>
        </w:rPr>
        <w:t xml:space="preserve">Не имея альтернативы, но располагая абсолютным большинством на съезде, большевики сформировали в этой обстановке однопартийное правительство во главе с Лениным, что вызвало волну антибольшевистской истерии со стороны кадетов, энесов, меньшевиков, правых эсеров и др. </w:t>
      </w:r>
    </w:p>
    <w:p w:rsidR="00F5675F" w:rsidRDefault="00F5675F">
      <w:pPr>
        <w:ind w:firstLine="284"/>
        <w:jc w:val="both"/>
        <w:rPr>
          <w:sz w:val="28"/>
        </w:rPr>
      </w:pPr>
      <w:r>
        <w:rPr>
          <w:sz w:val="28"/>
        </w:rPr>
        <w:t xml:space="preserve">Анализ документов подтверждает, что Ленин и большевики видели опасность существования однопартийного правительства, в котором, в свою очередь, не наблюдалось полного единства. </w:t>
      </w:r>
    </w:p>
    <w:p w:rsidR="00F5675F" w:rsidRDefault="00F5675F">
      <w:pPr>
        <w:ind w:firstLine="284"/>
        <w:jc w:val="both"/>
        <w:rPr>
          <w:sz w:val="28"/>
        </w:rPr>
      </w:pPr>
      <w:r>
        <w:rPr>
          <w:sz w:val="28"/>
        </w:rPr>
        <w:t>Буржуазные партии объявили новой власти войну, что вело к развязыванию гражданской войны. В ответ на подобные действия большевики 15 ноября вновь подтвердили готовность образовать вместе с меньшевиками и левыми эсерами коалиционное правительство.</w:t>
      </w:r>
    </w:p>
    <w:p w:rsidR="00F5675F" w:rsidRDefault="00F5675F">
      <w:pPr>
        <w:ind w:firstLine="284"/>
        <w:jc w:val="both"/>
        <w:rPr>
          <w:sz w:val="28"/>
        </w:rPr>
      </w:pPr>
      <w:r>
        <w:rPr>
          <w:sz w:val="28"/>
        </w:rPr>
        <w:t>Правые эсеры и меньшевики и на этот раз отвергли предложение, предпочитая "свалить" их, чем вести с ними переговоры. Левые эсеры сначала также отказались от сотрудничества, но затем в конце ноября 1917 г. пошли на создание правительственного блока.</w:t>
      </w:r>
    </w:p>
    <w:p w:rsidR="00F5675F" w:rsidRDefault="00F5675F">
      <w:pPr>
        <w:ind w:firstLine="284"/>
        <w:jc w:val="both"/>
        <w:rPr>
          <w:sz w:val="28"/>
        </w:rPr>
      </w:pPr>
      <w:r>
        <w:rPr>
          <w:sz w:val="28"/>
        </w:rPr>
        <w:t>Таким образом, образовалась двухпартийная система советской власти. И хотя двухпартийное правительство просуществовало недолго, до марта 1918 года ( до заключения мирного Договора с Германией), его деятельность представляет во всех планах интерес, поскольку это был первый опыт сотрудничества коммунистов с другой партией в условиях победившей революции</w:t>
      </w:r>
    </w:p>
    <w:p w:rsidR="00F5675F" w:rsidRDefault="00F5675F">
      <w:pPr>
        <w:ind w:firstLine="567"/>
        <w:jc w:val="both"/>
        <w:rPr>
          <w:sz w:val="28"/>
        </w:rPr>
      </w:pPr>
      <w:r>
        <w:rPr>
          <w:sz w:val="28"/>
        </w:rPr>
        <w:t>Октябрьскую революцию меньшевики встретили враждеб</w:t>
      </w:r>
      <w:r>
        <w:rPr>
          <w:sz w:val="28"/>
        </w:rPr>
        <w:softHyphen/>
        <w:t>но, принимали участие в организации первых антисоветских выступлений.</w:t>
      </w:r>
    </w:p>
    <w:p w:rsidR="00F5675F" w:rsidRDefault="00F5675F">
      <w:pPr>
        <w:ind w:firstLine="567"/>
        <w:jc w:val="both"/>
        <w:rPr>
          <w:sz w:val="28"/>
        </w:rPr>
      </w:pPr>
      <w:r>
        <w:rPr>
          <w:sz w:val="28"/>
        </w:rPr>
        <w:t>Раскололи меньшевистскую партию тактические вопросы и, прежде всего, отношение к большевистским Советам и спо</w:t>
      </w:r>
      <w:r>
        <w:rPr>
          <w:sz w:val="28"/>
        </w:rPr>
        <w:softHyphen/>
        <w:t>собам и формам их замены. На крайнем правом фланге сто</w:t>
      </w:r>
      <w:r>
        <w:rPr>
          <w:sz w:val="28"/>
        </w:rPr>
        <w:softHyphen/>
        <w:t>яла группа «Единство» (лидеры Г.В.Плеханов, А.Н.Потресов). Они считали, что большевики совершили в октябре ти</w:t>
      </w:r>
      <w:r>
        <w:rPr>
          <w:sz w:val="28"/>
        </w:rPr>
        <w:softHyphen/>
        <w:t>пичный «преторианский переворот», у них нет опоры в мас</w:t>
      </w:r>
      <w:r>
        <w:rPr>
          <w:sz w:val="28"/>
        </w:rPr>
        <w:softHyphen/>
        <w:t>сах, а потому провал их авантюры неизбежен. Вывести стра</w:t>
      </w:r>
      <w:r>
        <w:rPr>
          <w:sz w:val="28"/>
        </w:rPr>
        <w:softHyphen/>
        <w:t>ну из тупика можно только общими усилиями ее «прогрес</w:t>
      </w:r>
      <w:r>
        <w:rPr>
          <w:sz w:val="28"/>
        </w:rPr>
        <w:softHyphen/>
        <w:t>сивных, хотя и друг другу антагонистических классов», т. е. путем коалиции с буржуазией против большевиков.</w:t>
      </w:r>
    </w:p>
    <w:p w:rsidR="00F5675F" w:rsidRDefault="00F5675F">
      <w:pPr>
        <w:ind w:firstLine="567"/>
        <w:jc w:val="both"/>
        <w:rPr>
          <w:sz w:val="28"/>
        </w:rPr>
      </w:pPr>
      <w:r>
        <w:rPr>
          <w:sz w:val="28"/>
        </w:rPr>
        <w:t>Основное течение представляли центристы (лидеры Ф.И. Дан, М.И. Либер, Н.С. Чхеидзе, И.Г. Церетели), кото</w:t>
      </w:r>
      <w:r>
        <w:rPr>
          <w:sz w:val="28"/>
        </w:rPr>
        <w:softHyphen/>
        <w:t>рые хотя и не разделяли откровенно соглашательской полити</w:t>
      </w:r>
      <w:r>
        <w:rPr>
          <w:sz w:val="28"/>
        </w:rPr>
        <w:softHyphen/>
        <w:t>ки Потресова (чья цитата приведена выше), но многие из них приветствовали созданный в Петрограде 26 октября 1917 г. «Комитет спасения родины и революции», целью которого ста</w:t>
      </w:r>
      <w:r>
        <w:rPr>
          <w:sz w:val="28"/>
        </w:rPr>
        <w:softHyphen/>
        <w:t>до свержение большевистской власти.</w:t>
      </w:r>
    </w:p>
    <w:p w:rsidR="00F5675F" w:rsidRDefault="00F5675F">
      <w:pPr>
        <w:ind w:firstLine="567"/>
        <w:jc w:val="both"/>
        <w:rPr>
          <w:sz w:val="28"/>
        </w:rPr>
      </w:pPr>
      <w:r>
        <w:rPr>
          <w:sz w:val="28"/>
        </w:rPr>
        <w:t>Левый фланг занимали меньшевики-интернационалисты (лидер Ю.О. Мартов) и группа «Новая жизнь» (лидер Н.Н. Суханов). Мартов отвергал большевистский «эксперимент» как утопический, но не считал, что большевистский режим «лоп</w:t>
      </w:r>
      <w:r>
        <w:rPr>
          <w:sz w:val="28"/>
        </w:rPr>
        <w:softHyphen/>
        <w:t>нет, как мыльный пузырь, в несколько дней». Большевики, по его мнению, имеют глубокие корни в российском рабочем дви</w:t>
      </w:r>
      <w:r>
        <w:rPr>
          <w:sz w:val="28"/>
        </w:rPr>
        <w:softHyphen/>
        <w:t>жении. Мартов не отказывался полностью от открытого сопро</w:t>
      </w:r>
      <w:r>
        <w:rPr>
          <w:sz w:val="28"/>
        </w:rPr>
        <w:softHyphen/>
        <w:t>тивления большевистской диктатуре, но считал борьбу внутри рабочего класса выгодной лишь реакции. Мартов считал необ</w:t>
      </w:r>
      <w:r>
        <w:rPr>
          <w:sz w:val="28"/>
        </w:rPr>
        <w:softHyphen/>
        <w:t>ходимым «однородное социалистическое правительство» от на</w:t>
      </w:r>
      <w:r>
        <w:rPr>
          <w:sz w:val="28"/>
        </w:rPr>
        <w:softHyphen/>
        <w:t>родных социалистов до большевиков, главной задачей которого является скорейший созыв Учредительного собрания.</w:t>
      </w:r>
    </w:p>
    <w:p w:rsidR="00F5675F" w:rsidRDefault="00F5675F">
      <w:pPr>
        <w:ind w:firstLine="567"/>
        <w:jc w:val="both"/>
        <w:rPr>
          <w:sz w:val="28"/>
        </w:rPr>
      </w:pPr>
      <w:r>
        <w:rPr>
          <w:sz w:val="28"/>
        </w:rPr>
        <w:t>В октябре 1917 года в РСДРП(м) числилось 200 тысяч членов. На Чрезвычайном съезде спустя два месяца было пред</w:t>
      </w:r>
      <w:r>
        <w:rPr>
          <w:sz w:val="28"/>
        </w:rPr>
        <w:softHyphen/>
        <w:t>ставлено не более 130 тысяч. На майской (1918) Всероссийс</w:t>
      </w:r>
      <w:r>
        <w:rPr>
          <w:sz w:val="28"/>
        </w:rPr>
        <w:softHyphen/>
        <w:t>кой конференции - около 60 тысяч. К концу 1918 их количе</w:t>
      </w:r>
      <w:r>
        <w:rPr>
          <w:sz w:val="28"/>
        </w:rPr>
        <w:softHyphen/>
        <w:t>ство составляло 15-20 тысяч. Во время выборов в Учредитель</w:t>
      </w:r>
      <w:r>
        <w:rPr>
          <w:sz w:val="28"/>
        </w:rPr>
        <w:softHyphen/>
        <w:t>ное собрание меньшевики получили не более 3% голосов, при</w:t>
      </w:r>
      <w:r>
        <w:rPr>
          <w:sz w:val="28"/>
        </w:rPr>
        <w:softHyphen/>
        <w:t>чем половина из них была подана в Грузии, где меньшевики объявили о выходе из единой РСДРП еще осенью 1918 года.</w:t>
      </w:r>
    </w:p>
    <w:p w:rsidR="00F5675F" w:rsidRDefault="00F5675F">
      <w:pPr>
        <w:ind w:firstLine="567"/>
        <w:jc w:val="both"/>
        <w:rPr>
          <w:sz w:val="28"/>
        </w:rPr>
      </w:pPr>
      <w:r>
        <w:rPr>
          <w:sz w:val="28"/>
        </w:rPr>
        <w:t>В ходе Гражданской войны и нэпа множество активных меньшевиков вышли из РСДРП(м), многие партийные орга</w:t>
      </w:r>
      <w:r>
        <w:rPr>
          <w:sz w:val="28"/>
        </w:rPr>
        <w:softHyphen/>
        <w:t>низации самоликвидировались. Против остальных в 1921-1924 гг. последовали репрессии. По разным источникам предпола</w:t>
      </w:r>
      <w:r>
        <w:rPr>
          <w:sz w:val="28"/>
        </w:rPr>
        <w:softHyphen/>
        <w:t>гается, что в 1921-1922 гг. оставалось не более 3-4 тысяч меньшевиков, по данным меньшевистского «Социалистичес</w:t>
      </w:r>
      <w:r>
        <w:rPr>
          <w:sz w:val="28"/>
        </w:rPr>
        <w:softHyphen/>
        <w:t>кого Вестника» в 1921 году в тюрьмах и лагерях Советской России находилось около 2 тысяч членов партии.</w:t>
      </w:r>
    </w:p>
    <w:p w:rsidR="00F5675F" w:rsidRDefault="00F5675F">
      <w:pPr>
        <w:pStyle w:val="20"/>
        <w:ind w:firstLine="567"/>
        <w:jc w:val="both"/>
        <w:rPr>
          <w:b w:val="0"/>
          <w:bCs w:val="0"/>
          <w:sz w:val="28"/>
        </w:rPr>
      </w:pPr>
      <w:r>
        <w:rPr>
          <w:b w:val="0"/>
          <w:bCs w:val="0"/>
          <w:sz w:val="28"/>
        </w:rPr>
        <w:t>Меньшевики всех трех фракций недооценивали Советы, не видели в них эффективных органов защиты интересов пролета</w:t>
      </w:r>
      <w:r>
        <w:rPr>
          <w:b w:val="0"/>
          <w:bCs w:val="0"/>
          <w:sz w:val="28"/>
        </w:rPr>
        <w:softHyphen/>
        <w:t>риата. Мартов писал в апреле 1918 года: «На деле, в жизни «власть Советов» превратилась в безответственную, бесконтроль</w:t>
      </w:r>
      <w:r>
        <w:rPr>
          <w:b w:val="0"/>
          <w:bCs w:val="0"/>
          <w:sz w:val="28"/>
        </w:rPr>
        <w:softHyphen/>
        <w:t>ную, несправедливую, тираническую и дорогостоящую власть комиссаров, комитетов, штабов...».</w:t>
      </w:r>
    </w:p>
    <w:p w:rsidR="00F5675F" w:rsidRDefault="00F5675F">
      <w:pPr>
        <w:pStyle w:val="20"/>
        <w:ind w:firstLine="567"/>
        <w:jc w:val="both"/>
        <w:rPr>
          <w:b w:val="0"/>
          <w:bCs w:val="0"/>
          <w:sz w:val="28"/>
        </w:rPr>
      </w:pPr>
      <w:r>
        <w:rPr>
          <w:b w:val="0"/>
          <w:bCs w:val="0"/>
          <w:sz w:val="28"/>
        </w:rPr>
        <w:t xml:space="preserve"> 14 июня 1918 года постановлением ВЦИК представители партий эсеров (кроме левых) и меньшевиков были исключены из Сове</w:t>
      </w:r>
      <w:r>
        <w:rPr>
          <w:b w:val="0"/>
          <w:bCs w:val="0"/>
          <w:sz w:val="28"/>
        </w:rPr>
        <w:softHyphen/>
        <w:t>тов всех уровней за дискредитацию и низвержение советской власти, за вооруженную поддержку контрреволюции.</w:t>
      </w:r>
    </w:p>
    <w:p w:rsidR="00F5675F" w:rsidRDefault="00F5675F">
      <w:pPr>
        <w:ind w:firstLine="567"/>
        <w:jc w:val="both"/>
        <w:rPr>
          <w:sz w:val="28"/>
        </w:rPr>
      </w:pPr>
      <w:r>
        <w:rPr>
          <w:sz w:val="28"/>
        </w:rPr>
        <w:t>Летом 1922 года только московские меньшевики сохраня</w:t>
      </w:r>
      <w:r>
        <w:rPr>
          <w:sz w:val="28"/>
        </w:rPr>
        <w:softHyphen/>
        <w:t>ли легальность, остальные ушли в подполье. Партия намере</w:t>
      </w:r>
      <w:r>
        <w:rPr>
          <w:sz w:val="28"/>
        </w:rPr>
        <w:softHyphen/>
        <w:t>валась с помощью пропаганды готовить трудящихся к будущим боям. 4 июня 1923 года ЦК РКП (б) разослал секретный циркуляр №16, подписанный Молотовым, в котором предпи</w:t>
      </w:r>
      <w:r>
        <w:rPr>
          <w:sz w:val="28"/>
        </w:rPr>
        <w:softHyphen/>
        <w:t>сывалось окончательно дезорганизовать и разбить меньшеви</w:t>
      </w:r>
      <w:r>
        <w:rPr>
          <w:sz w:val="28"/>
        </w:rPr>
        <w:softHyphen/>
        <w:t>ков, дискредитировать их в глазах рабочих, уничтожить лю</w:t>
      </w:r>
      <w:r>
        <w:rPr>
          <w:sz w:val="28"/>
        </w:rPr>
        <w:softHyphen/>
        <w:t>бую возможность возрождения в будущем.</w:t>
      </w:r>
    </w:p>
    <w:p w:rsidR="00F5675F" w:rsidRDefault="00F5675F">
      <w:pPr>
        <w:ind w:firstLine="567"/>
        <w:jc w:val="both"/>
        <w:rPr>
          <w:sz w:val="28"/>
        </w:rPr>
      </w:pPr>
      <w:r>
        <w:rPr>
          <w:sz w:val="28"/>
        </w:rPr>
        <w:t>6 сентября 1923 года на Украине были арестованы участ</w:t>
      </w:r>
      <w:r>
        <w:rPr>
          <w:sz w:val="28"/>
        </w:rPr>
        <w:softHyphen/>
        <w:t>ники всероссийской конфедерации молодых социал-демокра</w:t>
      </w:r>
      <w:r>
        <w:rPr>
          <w:sz w:val="28"/>
        </w:rPr>
        <w:softHyphen/>
        <w:t>тов. В ночь со 2 на 3 ноября 1923 года массовые обыски и аресты прошли в Москве, Туле, Ростове-на-Дону; в марте и апреле 1924 года новые аресты прошли в Москве и Ленингра</w:t>
      </w:r>
      <w:r>
        <w:rPr>
          <w:sz w:val="28"/>
        </w:rPr>
        <w:softHyphen/>
        <w:t>де. В конце июля 1924 года в Харькове, Киеве, Екатеринославе, Одессе, Полтаве и прочих городах Украины задержали всех, кто когда-либо имел связи с РСДРП (м). После 1924 года лишь отдельные изолированные группы меньшевиков продолжали действовать. В 1926 году в Москве появился оче</w:t>
      </w:r>
      <w:r>
        <w:rPr>
          <w:sz w:val="28"/>
        </w:rPr>
        <w:softHyphen/>
        <w:t>редной выпуск информационного бюллетеня «Из партии». В ноябре-декабре 1927 года на нескольких московских заводах находили меньшевистские листовки, такие же листовки об</w:t>
      </w:r>
      <w:r>
        <w:rPr>
          <w:sz w:val="28"/>
        </w:rPr>
        <w:softHyphen/>
        <w:t>наружили в марте 1928 года в Харькове. Летом 1928 года была окончательно разгромлена ленинградская организация. 5 апреля 1931 года в документах Заграничной организации РСДРП в последний раз упоминалось Российское Бюро ЦК.</w:t>
      </w:r>
    </w:p>
    <w:p w:rsidR="00F5675F" w:rsidRDefault="00F5675F">
      <w:pPr>
        <w:ind w:firstLine="567"/>
        <w:jc w:val="both"/>
        <w:rPr>
          <w:sz w:val="28"/>
        </w:rPr>
      </w:pPr>
      <w:r>
        <w:rPr>
          <w:sz w:val="28"/>
        </w:rPr>
        <w:t>Правые эсеры также крайне негативно отнеслись к заклю</w:t>
      </w:r>
      <w:r>
        <w:rPr>
          <w:sz w:val="28"/>
        </w:rPr>
        <w:softHyphen/>
        <w:t>чению Брестского мира. VIII Совет ПСР в мае 1918 года выд</w:t>
      </w:r>
      <w:r>
        <w:rPr>
          <w:sz w:val="28"/>
        </w:rPr>
        <w:softHyphen/>
        <w:t>винул такие задачи:</w:t>
      </w:r>
    </w:p>
    <w:p w:rsidR="00F5675F" w:rsidRDefault="00F5675F">
      <w:pPr>
        <w:ind w:firstLine="567"/>
        <w:jc w:val="both"/>
        <w:rPr>
          <w:sz w:val="28"/>
        </w:rPr>
      </w:pPr>
      <w:r>
        <w:rPr>
          <w:sz w:val="28"/>
        </w:rPr>
        <w:t>— аннулирование Брестского мира и власти СНК;</w:t>
      </w:r>
    </w:p>
    <w:p w:rsidR="00F5675F" w:rsidRDefault="00F5675F">
      <w:pPr>
        <w:ind w:firstLine="567"/>
        <w:jc w:val="both"/>
        <w:rPr>
          <w:sz w:val="28"/>
        </w:rPr>
      </w:pPr>
      <w:r>
        <w:rPr>
          <w:sz w:val="28"/>
        </w:rPr>
        <w:t>— возобновление войны против германской коалиции со</w:t>
      </w:r>
      <w:r>
        <w:rPr>
          <w:sz w:val="28"/>
        </w:rPr>
        <w:softHyphen/>
        <w:t>вместно с союзниками;</w:t>
      </w:r>
    </w:p>
    <w:p w:rsidR="00F5675F" w:rsidRDefault="00F5675F">
      <w:pPr>
        <w:ind w:firstLine="567"/>
        <w:jc w:val="both"/>
        <w:rPr>
          <w:sz w:val="28"/>
        </w:rPr>
      </w:pPr>
      <w:r>
        <w:rPr>
          <w:sz w:val="28"/>
        </w:rPr>
        <w:t>— возрождение органов народовластия во главе с Учреди</w:t>
      </w:r>
      <w:r>
        <w:rPr>
          <w:sz w:val="28"/>
        </w:rPr>
        <w:softHyphen/>
        <w:t>тельным собранием.</w:t>
      </w:r>
    </w:p>
    <w:p w:rsidR="00F5675F" w:rsidRDefault="00F5675F">
      <w:pPr>
        <w:ind w:firstLine="567"/>
        <w:jc w:val="both"/>
        <w:rPr>
          <w:sz w:val="28"/>
        </w:rPr>
      </w:pPr>
      <w:r>
        <w:rPr>
          <w:sz w:val="28"/>
        </w:rPr>
        <w:t>На базе антибольшевизма эсеры и меньшевики вынуждены были объединяться с антисоциалистическими силами, в том числе с белым движением. Только во второй половине 1918 года эсеры организовали 11 мятежей. Они сыграли значитель</w:t>
      </w:r>
      <w:r>
        <w:rPr>
          <w:sz w:val="28"/>
        </w:rPr>
        <w:softHyphen/>
        <w:t>ную роль в организации мятежа чехословацкого корпуса. С его помощью в Самаре было создано эсеровское правительство -Комитет членов Учредительного собрания (Комуч), который отменил декреты советского правительства, возвратил бывшим владельцам национализированные промышленные предприя</w:t>
      </w:r>
      <w:r>
        <w:rPr>
          <w:sz w:val="28"/>
        </w:rPr>
        <w:softHyphen/>
        <w:t>тия, денационализировал банки, восстановил городские думы и земства, разрешил помещикам снять урожай озимых.</w:t>
      </w:r>
    </w:p>
    <w:p w:rsidR="00F5675F" w:rsidRDefault="00F5675F">
      <w:pPr>
        <w:ind w:firstLine="567"/>
        <w:jc w:val="both"/>
        <w:rPr>
          <w:sz w:val="28"/>
        </w:rPr>
      </w:pPr>
      <w:r>
        <w:rPr>
          <w:sz w:val="28"/>
        </w:rPr>
        <w:t>В Уфе была создана директория — «Временное российское правительство» из представителей эсеров, энесов и кадетов. В Архангельске возникло «Верховное управление Северной обла</w:t>
      </w:r>
      <w:r>
        <w:rPr>
          <w:sz w:val="28"/>
        </w:rPr>
        <w:softHyphen/>
        <w:t>сти», возглавляемое энесом Н.В. Чайковским. В Екатеринодаре действовал Юго-Восточный комитет членов Учредительного собрания во главе с эсером Г.И. Шнейдером. Большинство этих «правительств» было разогнано белыми генералами.</w:t>
      </w:r>
    </w:p>
    <w:p w:rsidR="00F5675F" w:rsidRDefault="00F5675F">
      <w:pPr>
        <w:ind w:firstLine="567"/>
        <w:jc w:val="both"/>
        <w:rPr>
          <w:sz w:val="28"/>
        </w:rPr>
      </w:pPr>
      <w:r>
        <w:rPr>
          <w:sz w:val="28"/>
        </w:rPr>
        <w:t>В июне</w:t>
      </w:r>
      <w:r>
        <w:rPr>
          <w:b/>
          <w:bCs/>
          <w:sz w:val="28"/>
        </w:rPr>
        <w:t xml:space="preserve"> 1919</w:t>
      </w:r>
      <w:r>
        <w:rPr>
          <w:sz w:val="28"/>
        </w:rPr>
        <w:t xml:space="preserve"> года эсеры провозгласили тактику «третьей силы», равно чуждой и большевизму, и монархизму. Они ре</w:t>
      </w:r>
      <w:r>
        <w:rPr>
          <w:sz w:val="28"/>
        </w:rPr>
        <w:softHyphen/>
        <w:t>шили вести борьбу как против диктатуры пролетариата, так и против буржуазно-помещичьей реакции.</w:t>
      </w:r>
    </w:p>
    <w:p w:rsidR="00F5675F" w:rsidRDefault="00F5675F">
      <w:pPr>
        <w:ind w:firstLine="567"/>
        <w:jc w:val="both"/>
        <w:rPr>
          <w:sz w:val="28"/>
        </w:rPr>
      </w:pPr>
      <w:r>
        <w:rPr>
          <w:sz w:val="28"/>
        </w:rPr>
        <w:t>Весной 1919 года сформировалась группа «Народ», кото</w:t>
      </w:r>
      <w:r>
        <w:rPr>
          <w:sz w:val="28"/>
        </w:rPr>
        <w:softHyphen/>
        <w:t>рая утвердилась на позициях сотрудничества с большевика</w:t>
      </w:r>
      <w:r>
        <w:rPr>
          <w:sz w:val="28"/>
        </w:rPr>
        <w:softHyphen/>
        <w:t>ми. Позднее она присвоила себе название Партия социалис</w:t>
      </w:r>
      <w:r>
        <w:rPr>
          <w:sz w:val="28"/>
        </w:rPr>
        <w:softHyphen/>
        <w:t>тов-революционеров меньшинства. 25 сентября 1918 года со</w:t>
      </w:r>
      <w:r>
        <w:rPr>
          <w:sz w:val="28"/>
        </w:rPr>
        <w:softHyphen/>
        <w:t>стоялся первый съезд Партии революционного коммунизма, также объявившей о сотрудничестве с РКП (б); в сентябре 1919 года она слилась с большевиками. Одновременно воз</w:t>
      </w:r>
      <w:r>
        <w:rPr>
          <w:sz w:val="28"/>
        </w:rPr>
        <w:softHyphen/>
        <w:t>никла партия народников-коммунистов, объединившаяся вско</w:t>
      </w:r>
      <w:r>
        <w:rPr>
          <w:sz w:val="28"/>
        </w:rPr>
        <w:softHyphen/>
        <w:t>ре с Коммунистической партией.</w:t>
      </w:r>
    </w:p>
    <w:p w:rsidR="00F5675F" w:rsidRDefault="00F5675F">
      <w:pPr>
        <w:ind w:firstLine="567"/>
        <w:jc w:val="both"/>
        <w:rPr>
          <w:sz w:val="28"/>
        </w:rPr>
      </w:pPr>
      <w:r>
        <w:rPr>
          <w:sz w:val="28"/>
        </w:rPr>
        <w:t>После окончания Гражданской войны ПСР пытается при</w:t>
      </w:r>
      <w:r>
        <w:rPr>
          <w:sz w:val="28"/>
        </w:rPr>
        <w:softHyphen/>
        <w:t>нять участие в строительстве хозяйственно-экономической жизни страны. Однако победившие большевики не нужда</w:t>
      </w:r>
      <w:r>
        <w:rPr>
          <w:sz w:val="28"/>
        </w:rPr>
        <w:softHyphen/>
        <w:t>лись в сотрудничестве с бывшими оппонентами, более того, начинается кампания по ликвидации любой оппозиции. Боль</w:t>
      </w:r>
      <w:r>
        <w:rPr>
          <w:sz w:val="28"/>
        </w:rPr>
        <w:softHyphen/>
        <w:t>шая часть социалистов-революционеров эмигрировала за ру</w:t>
      </w:r>
      <w:r>
        <w:rPr>
          <w:sz w:val="28"/>
        </w:rPr>
        <w:softHyphen/>
        <w:t>беж. Наиболее представительной была пражская группа, объе</w:t>
      </w:r>
      <w:r>
        <w:rPr>
          <w:sz w:val="28"/>
        </w:rPr>
        <w:softHyphen/>
        <w:t>динившаяся вокруг журнала «Воля России»; на ее базе в 1921 году образовалась эсеровская организация «Крестьянская Рос</w:t>
      </w:r>
      <w:r>
        <w:rPr>
          <w:sz w:val="28"/>
        </w:rPr>
        <w:softHyphen/>
        <w:t>сия», ставшая в 1927 году «Крестьянской партией».</w:t>
      </w:r>
    </w:p>
    <w:p w:rsidR="00F5675F" w:rsidRDefault="00F5675F">
      <w:pPr>
        <w:ind w:firstLine="567"/>
        <w:jc w:val="both"/>
        <w:rPr>
          <w:sz w:val="28"/>
        </w:rPr>
      </w:pPr>
      <w:r>
        <w:rPr>
          <w:sz w:val="28"/>
        </w:rPr>
        <w:t>Судьба оставшихся в России эсеров была трагичной. В декаб</w:t>
      </w:r>
      <w:r>
        <w:rPr>
          <w:sz w:val="28"/>
        </w:rPr>
        <w:softHyphen/>
        <w:t>ре 1921 г. по предложению</w:t>
      </w:r>
      <w:r>
        <w:rPr>
          <w:b/>
          <w:bCs/>
          <w:sz w:val="28"/>
        </w:rPr>
        <w:t xml:space="preserve"> Ф.Э.</w:t>
      </w:r>
      <w:r>
        <w:rPr>
          <w:sz w:val="28"/>
        </w:rPr>
        <w:t xml:space="preserve"> Дзержинского ЦК РКП (б) ре</w:t>
      </w:r>
      <w:r>
        <w:rPr>
          <w:sz w:val="28"/>
        </w:rPr>
        <w:softHyphen/>
        <w:t>шил провести процесс против лидеров эсеров. Несмотря на зас</w:t>
      </w:r>
      <w:r>
        <w:rPr>
          <w:sz w:val="28"/>
        </w:rPr>
        <w:softHyphen/>
        <w:t>тупничество исполкома П Интернационала, трибунал под предсе</w:t>
      </w:r>
      <w:r>
        <w:rPr>
          <w:sz w:val="28"/>
        </w:rPr>
        <w:softHyphen/>
        <w:t>дательством Г. Пятакова приговорил 12 подсудимых к смертной казни, остальных к лишению свободы от 2 до 10 лет. В начале 1924 года Президиум ЦИК заменил смертную казнь тюремным заключением, эсеры доживали свой век в тюрьмах и ссылках. Оставшиеся в живых погибли во время сталинских репрессий.</w:t>
      </w:r>
    </w:p>
    <w:p w:rsidR="00F5675F" w:rsidRDefault="00F5675F">
      <w:pPr>
        <w:ind w:firstLine="567"/>
        <w:jc w:val="both"/>
        <w:rPr>
          <w:sz w:val="28"/>
        </w:rPr>
      </w:pPr>
      <w:r>
        <w:rPr>
          <w:sz w:val="28"/>
        </w:rPr>
        <w:t>18-20 марта 1923 года на созванный по инициативе руко</w:t>
      </w:r>
      <w:r>
        <w:rPr>
          <w:sz w:val="28"/>
        </w:rPr>
        <w:softHyphen/>
        <w:t>водства большевиков съезд партии эсеров собралось 50 деле</w:t>
      </w:r>
      <w:r>
        <w:rPr>
          <w:sz w:val="28"/>
        </w:rPr>
        <w:softHyphen/>
        <w:t>гатов; съезд признал распад партии и призвал бывших эсеров вступать в РКП (б).</w:t>
      </w:r>
    </w:p>
    <w:p w:rsidR="00F5675F" w:rsidRDefault="00F5675F">
      <w:pPr>
        <w:ind w:firstLine="567"/>
        <w:jc w:val="both"/>
        <w:rPr>
          <w:sz w:val="28"/>
        </w:rPr>
      </w:pPr>
      <w:r>
        <w:rPr>
          <w:sz w:val="28"/>
        </w:rPr>
        <w:t>Партия социалистов-революционеров допускала ошибки и просчеты, но была предана социалистической идее; история подтвердила правоту многих их позиций, казавшихся заб</w:t>
      </w:r>
      <w:r>
        <w:rPr>
          <w:sz w:val="28"/>
        </w:rPr>
        <w:softHyphen/>
        <w:t>луждениями.</w:t>
      </w:r>
    </w:p>
    <w:p w:rsidR="00F5675F" w:rsidRDefault="00F5675F">
      <w:pPr>
        <w:ind w:firstLine="567"/>
        <w:jc w:val="both"/>
        <w:rPr>
          <w:sz w:val="28"/>
        </w:rPr>
      </w:pPr>
      <w:r>
        <w:rPr>
          <w:sz w:val="28"/>
        </w:rPr>
        <w:t>Говоря об истории политических партий в России в первые годы советской власти необходимо отметить что по мнению учёных-политологов, Россия считалась одной из немногих стран, где анархизм имел существенное влияние.</w:t>
      </w:r>
    </w:p>
    <w:p w:rsidR="00F5675F" w:rsidRDefault="00F5675F">
      <w:pPr>
        <w:ind w:firstLine="567"/>
        <w:jc w:val="both"/>
        <w:rPr>
          <w:sz w:val="28"/>
        </w:rPr>
      </w:pPr>
      <w:r>
        <w:rPr>
          <w:sz w:val="28"/>
        </w:rPr>
        <w:t>Во время Октябрьской революции некоторые анархистс</w:t>
      </w:r>
      <w:r>
        <w:rPr>
          <w:sz w:val="28"/>
        </w:rPr>
        <w:softHyphen/>
        <w:t>кие группы заняли враждебную позицию по отношению к боль</w:t>
      </w:r>
      <w:r>
        <w:rPr>
          <w:sz w:val="28"/>
        </w:rPr>
        <w:softHyphen/>
        <w:t>шевикам, другие были вполне лояльны к ним.</w:t>
      </w:r>
    </w:p>
    <w:p w:rsidR="00F5675F" w:rsidRDefault="00F5675F">
      <w:pPr>
        <w:ind w:firstLine="567"/>
        <w:jc w:val="both"/>
        <w:rPr>
          <w:sz w:val="28"/>
        </w:rPr>
      </w:pPr>
      <w:r>
        <w:rPr>
          <w:sz w:val="28"/>
        </w:rPr>
        <w:t>Первый съезд анархо-синдикалистских организаций советской России и Украины состоялся в августе 1918 года. На нем было провозглашено создание Российской конфедерации анархо-синди</w:t>
      </w:r>
      <w:r>
        <w:rPr>
          <w:sz w:val="28"/>
        </w:rPr>
        <w:softHyphen/>
        <w:t>калистов (РКАС). Ее лидерами были Г. Максимов, Е. Ярчук, М. Мрачный. В декабре 1918 г. возникла Всероссийская организация анархистов под руководством А. Каверина, утверж</w:t>
      </w:r>
      <w:r>
        <w:rPr>
          <w:sz w:val="28"/>
        </w:rPr>
        <w:softHyphen/>
        <w:t>давшая, что политика большевиков отвечает интересам народа.</w:t>
      </w:r>
    </w:p>
    <w:p w:rsidR="00F5675F" w:rsidRDefault="00F5675F">
      <w:pPr>
        <w:ind w:firstLine="567"/>
        <w:jc w:val="both"/>
        <w:rPr>
          <w:sz w:val="28"/>
        </w:rPr>
      </w:pPr>
      <w:r>
        <w:rPr>
          <w:sz w:val="28"/>
        </w:rPr>
        <w:t>С 1918 года часть анархистов начала сотрудничать с со</w:t>
      </w:r>
      <w:r>
        <w:rPr>
          <w:sz w:val="28"/>
        </w:rPr>
        <w:softHyphen/>
        <w:t>ветской властью, участвовала в сломе старой государственной машины, в подавлении сопротивления ее представителей. Но как только советская власть начала устанавливать порядок, дисциплину, требовать выполнения декретов, большая часть их выступила против Советского государства.</w:t>
      </w:r>
    </w:p>
    <w:p w:rsidR="00F5675F" w:rsidRDefault="00F5675F">
      <w:pPr>
        <w:ind w:firstLine="567"/>
        <w:jc w:val="both"/>
        <w:rPr>
          <w:sz w:val="28"/>
        </w:rPr>
      </w:pPr>
      <w:r>
        <w:rPr>
          <w:sz w:val="28"/>
        </w:rPr>
        <w:t>В ряде городов ими были созданы вооруженные отряды, некоторые из них сомкнулись с уголовными элементами, совершали разбои, ограбления, убийства, занимались экспроприациями банков и касс предприятий, провоцировали рабочих</w:t>
      </w:r>
      <w:r>
        <w:rPr>
          <w:sz w:val="28"/>
          <w:vertAlign w:val="superscript"/>
        </w:rPr>
        <w:t xml:space="preserve"> </w:t>
      </w:r>
      <w:r>
        <w:rPr>
          <w:sz w:val="28"/>
        </w:rPr>
        <w:t xml:space="preserve">на забастовки и мятежи. В 1919 году в Москве сложилась «Российская организация анархистов подполья». Анархисты подполья ставили перед собой цель взорвать Кремль. Однако узнав, </w:t>
      </w:r>
      <w:r>
        <w:rPr>
          <w:sz w:val="28"/>
          <w:vertAlign w:val="superscript"/>
        </w:rPr>
        <w:t xml:space="preserve"> </w:t>
      </w:r>
      <w:r>
        <w:rPr>
          <w:sz w:val="28"/>
        </w:rPr>
        <w:t>что в Леонтьевском переулке состоится совещание видных большевиков, взорвали особняк вместе с активистами ~ 12 человек было убито и</w:t>
      </w:r>
      <w:r>
        <w:rPr>
          <w:bCs/>
          <w:sz w:val="28"/>
        </w:rPr>
        <w:t xml:space="preserve"> 55</w:t>
      </w:r>
      <w:r>
        <w:rPr>
          <w:sz w:val="28"/>
        </w:rPr>
        <w:t xml:space="preserve"> человек ранено и контужено.</w:t>
      </w:r>
    </w:p>
    <w:p w:rsidR="00F5675F" w:rsidRDefault="00F5675F">
      <w:pPr>
        <w:ind w:firstLine="567"/>
        <w:jc w:val="both"/>
        <w:rPr>
          <w:sz w:val="28"/>
        </w:rPr>
      </w:pPr>
      <w:r>
        <w:rPr>
          <w:sz w:val="28"/>
        </w:rPr>
        <w:t>С деятельностью анархистов было связано создание республики Гуляй-поле на Украине в 1920-1921 гг., Кронштадтское</w:t>
      </w:r>
      <w:r>
        <w:rPr>
          <w:sz w:val="28"/>
          <w:vertAlign w:val="superscript"/>
        </w:rPr>
        <w:t xml:space="preserve"> </w:t>
      </w:r>
      <w:r>
        <w:rPr>
          <w:sz w:val="28"/>
        </w:rPr>
        <w:t xml:space="preserve"> восстание моряков 1921 г.</w:t>
      </w:r>
    </w:p>
    <w:p w:rsidR="00F5675F" w:rsidRDefault="00F5675F">
      <w:pPr>
        <w:ind w:firstLine="284"/>
        <w:jc w:val="both"/>
        <w:rPr>
          <w:sz w:val="28"/>
        </w:rPr>
      </w:pPr>
      <w:r>
        <w:rPr>
          <w:sz w:val="28"/>
        </w:rPr>
        <w:t>Определенный интерес вызывает опыт сотрудничества большевиков с другими партиями в ЦИК Советов и местных Советах. Только во ВЦИК Советов - высшем законодательном, распорядительном и конституционном органе, было 62 большевика, 29 левых эсеров, 6 социал-демократов-интернационалистов, 3 украинских социалиста, 1 эсер-максималист. А во многих местных Советах левые эсеры составляли до 50% их состава. То есть, и в сфере государственной деятельности имелись определенные условия для сотрудничества различных политических сил на основе многопартийности. Но и этот исторический шанс реализовать до конца не удалось. История распорядилась по иному.</w:t>
      </w:r>
    </w:p>
    <w:p w:rsidR="00F5675F" w:rsidRDefault="00F5675F">
      <w:pPr>
        <w:ind w:firstLine="284"/>
        <w:jc w:val="both"/>
        <w:rPr>
          <w:sz w:val="28"/>
        </w:rPr>
      </w:pPr>
      <w:r>
        <w:rPr>
          <w:sz w:val="28"/>
        </w:rPr>
        <w:t>После разрыва левыми эсерами всяких отношений сотрудничества с большевиками, мятежа 6 июля не заканчивается период хрупкой, неустойчивой многопартийности. На обломках партии левых эсеров возникают партии народников-коммунистов и революционных коммунистов. Первые уже в конце 1918 года прекратили свое существование и влились в РКП (б). Вторых эта участь постигла в конце 1920 года.</w:t>
      </w:r>
    </w:p>
    <w:p w:rsidR="00F5675F" w:rsidRDefault="00F5675F">
      <w:pPr>
        <w:ind w:firstLine="284"/>
        <w:jc w:val="both"/>
        <w:rPr>
          <w:sz w:val="28"/>
        </w:rPr>
      </w:pPr>
      <w:r>
        <w:rPr>
          <w:sz w:val="28"/>
        </w:rPr>
        <w:t>Партия революционных коммунистов пользовалась широким влиянием среди сельского населения. В результате кропотливой работы она в значительной мере укрепила свои фракции в ряде волостных, уездных и губернских Советов. Ее представители занимали немало мест и в исполнительных органах советской власти. Эта партия стала официальной оппозиционной партией, принимая со стороны большевистских властей многие притеснения и обиды..</w:t>
      </w:r>
    </w:p>
    <w:p w:rsidR="00F5675F" w:rsidRDefault="00F5675F">
      <w:pPr>
        <w:ind w:firstLine="284"/>
        <w:jc w:val="both"/>
        <w:rPr>
          <w:sz w:val="28"/>
        </w:rPr>
      </w:pPr>
      <w:r>
        <w:rPr>
          <w:sz w:val="28"/>
        </w:rPr>
        <w:t xml:space="preserve">В условиях гражданской войны советская власть разрешила деятельность и другим малочисленным партиям и политическим группировкам, которые во всеуслышание заявили о своей лояльности к ней. </w:t>
      </w:r>
    </w:p>
    <w:p w:rsidR="00F5675F" w:rsidRDefault="00F5675F">
      <w:pPr>
        <w:ind w:firstLine="284"/>
        <w:jc w:val="both"/>
        <w:rPr>
          <w:sz w:val="28"/>
        </w:rPr>
      </w:pPr>
      <w:r>
        <w:rPr>
          <w:sz w:val="28"/>
        </w:rPr>
        <w:t xml:space="preserve">Характерной особенностью политической жизни в России этого периода была возможность организации различных фракций в Советах, общественных организациях, которые на своих заседаниях обсуждали и критиковали основные направления экономической и политической деятельности государства. </w:t>
      </w:r>
    </w:p>
    <w:p w:rsidR="00F5675F" w:rsidRDefault="00F5675F">
      <w:pPr>
        <w:ind w:firstLine="284"/>
        <w:jc w:val="both"/>
        <w:rPr>
          <w:sz w:val="28"/>
        </w:rPr>
      </w:pPr>
      <w:r>
        <w:rPr>
          <w:sz w:val="28"/>
        </w:rPr>
        <w:t>Но уже в этот период все больше стало заметным стремление РКП(б) узурпировать власть, усиливается влияние партаппарата на все стороны общественной жизни и хозяйственной деятельности. В немалой степени этому способствовала и существовавшая система "военного коммунизма".</w:t>
      </w:r>
    </w:p>
    <w:p w:rsidR="00F5675F" w:rsidRDefault="00F5675F">
      <w:pPr>
        <w:ind w:firstLine="284"/>
        <w:jc w:val="both"/>
        <w:rPr>
          <w:sz w:val="28"/>
        </w:rPr>
      </w:pPr>
      <w:r>
        <w:rPr>
          <w:sz w:val="28"/>
        </w:rPr>
        <w:t>Положение в самой РКП (б) в эти годы было далеко не блестящим: организационная работа практически замерла, замечалось крайнее развитие канцелярщины, в партию "набивалась дрянь, люди с билетами, но без багажа в голове". Идеи радикального демократического обновления партийно-государственного аппарата, с которыми выступали Н. Осинский, Г. Сапронов, Е. Игнатов и А.Коллонтай были названы "оппозиционными" и были отвергнуты.</w:t>
      </w:r>
    </w:p>
    <w:p w:rsidR="00F5675F" w:rsidRDefault="00F5675F">
      <w:pPr>
        <w:ind w:firstLine="284"/>
        <w:jc w:val="both"/>
        <w:rPr>
          <w:sz w:val="28"/>
        </w:rPr>
      </w:pPr>
    </w:p>
    <w:p w:rsidR="00F5675F" w:rsidRDefault="00F5675F">
      <w:pPr>
        <w:jc w:val="center"/>
        <w:rPr>
          <w:b/>
          <w:sz w:val="28"/>
        </w:rPr>
      </w:pPr>
      <w:r>
        <w:rPr>
          <w:b/>
          <w:sz w:val="28"/>
        </w:rPr>
        <w:t>РКП (б) и многопартийность в Советской России</w:t>
      </w:r>
    </w:p>
    <w:p w:rsidR="00F5675F" w:rsidRDefault="00F5675F">
      <w:pPr>
        <w:jc w:val="center"/>
        <w:rPr>
          <w:b/>
          <w:sz w:val="28"/>
        </w:rPr>
      </w:pPr>
      <w:r>
        <w:rPr>
          <w:b/>
          <w:sz w:val="28"/>
        </w:rPr>
        <w:t xml:space="preserve"> (1917-1922 гг.)</w:t>
      </w:r>
    </w:p>
    <w:p w:rsidR="00F5675F" w:rsidRDefault="00F5675F">
      <w:pPr>
        <w:jc w:val="center"/>
        <w:rPr>
          <w:b/>
          <w:sz w:val="28"/>
        </w:rPr>
      </w:pPr>
    </w:p>
    <w:p w:rsidR="00F5675F" w:rsidRDefault="00F5675F">
      <w:pPr>
        <w:ind w:firstLine="284"/>
        <w:jc w:val="both"/>
        <w:rPr>
          <w:sz w:val="28"/>
        </w:rPr>
      </w:pPr>
      <w:r>
        <w:rPr>
          <w:sz w:val="28"/>
        </w:rPr>
        <w:t xml:space="preserve">На </w:t>
      </w:r>
      <w:r>
        <w:rPr>
          <w:sz w:val="28"/>
          <w:lang w:val="en-US"/>
        </w:rPr>
        <w:t>VIII</w:t>
      </w:r>
      <w:r>
        <w:rPr>
          <w:sz w:val="28"/>
        </w:rPr>
        <w:t xml:space="preserve"> съезде РКП (б) была утверждена структура партийно-государственной власти, просуществовавшая практически до роспуска КПСС в 1991 году. Она выглядела следующим образом: высший орган РКП (б), ВКП (б), КПСС - партийный съезд, созывавшийся не реже одного раза в год (один раз в пять лет), избирал Центральный Комитет. Два раза в месяц (два раза в год) ЦК должен был собираться на пленарные заседания (Пленумы), чтобы обсуждать наиболее важные политические и организационные вопросы, не требующие самого спешного разрешения. Избирались также кандидаты в члены ЦК. Для ведения текущей политической и организационной работы ЦК формировал Политбюро (Прези</w:t>
      </w:r>
      <w:r>
        <w:rPr>
          <w:sz w:val="28"/>
        </w:rPr>
        <w:softHyphen/>
        <w:t>диум), Оргбюро, Секретариат.</w:t>
      </w:r>
    </w:p>
    <w:p w:rsidR="00F5675F" w:rsidRDefault="00F5675F">
      <w:pPr>
        <w:ind w:firstLine="284"/>
        <w:jc w:val="both"/>
        <w:rPr>
          <w:sz w:val="28"/>
        </w:rPr>
      </w:pPr>
      <w:r>
        <w:rPr>
          <w:sz w:val="28"/>
        </w:rPr>
        <w:t>Организационно-политический аппарат ЦК РКП (б), ВКП (б), КПСС обеспечивал повседневную связь ЦК с местными партийными организациями, рассылая в их адрес письма и циркуляры и получая от них оперативную информацию о политической обстановке на местах и принятых губкомами и укомами,  ЦК республик и обкомами решениях по важнейшим вопросам социально-экономической политики. Аппарат ЦК осуществлял руководство через свои партийные комитеты на местах практически всей общественно-политической и экономической жизнью страны. ЦК распространил свою власть не только на партийные комитеты, но и на все государственные учреждения, включая ВЦИК (Верховный Совет), и Совнаркомы (Советы Министров).</w:t>
      </w:r>
    </w:p>
    <w:p w:rsidR="00F5675F" w:rsidRDefault="00F5675F">
      <w:pPr>
        <w:ind w:firstLine="284"/>
        <w:jc w:val="both"/>
        <w:rPr>
          <w:sz w:val="28"/>
        </w:rPr>
      </w:pPr>
      <w:r>
        <w:rPr>
          <w:sz w:val="28"/>
        </w:rPr>
        <w:t>Прежняя относительная автономия местных партийных организаций, допускавшаяся Уставом партии, а также права местного самоуправления, гарантированные Конституцией РСЫСР, были серьезно ограничены. В целом власть на местах соответствовала основному принципу централизованного бюрократического государства: "Каждое постановление вышестоящей инстанции должно быть, прежде всего, выполнено, а лишь после этого возможна апелляция".</w:t>
      </w:r>
    </w:p>
    <w:p w:rsidR="00F5675F" w:rsidRDefault="00F5675F">
      <w:pPr>
        <w:ind w:firstLine="284"/>
        <w:jc w:val="both"/>
        <w:rPr>
          <w:sz w:val="28"/>
        </w:rPr>
      </w:pPr>
      <w:r>
        <w:rPr>
          <w:sz w:val="28"/>
        </w:rPr>
        <w:t>К началу 1920 года численность РКП (б) выросла до 600 тыс. человек, из которых две трети служили в Красной Армии и в различных госучреждениях, т.е. состояли на государственном снабжении, а оно было тем выше, чем больший пост занимал коммунист. В партии, по неполным данным числилось всего лишь 1.8 млн. "рабочих", зачисленных в этот разряд не по фактической профессиональной принадлежности, а по "происхождению". Такого рода социальный состав РКП (б) мог свидетельствовать лишь о том, что перед нами не совсем партия рабочего класса, а в значительной мере партия государственных служащих, заинтересованных в ее существовании, поскольку она - не просто политическая организация идейных единомышленников. а партия - государство.</w:t>
      </w:r>
    </w:p>
    <w:p w:rsidR="00F5675F" w:rsidRDefault="00F5675F">
      <w:pPr>
        <w:ind w:firstLine="284"/>
        <w:jc w:val="both"/>
        <w:rPr>
          <w:sz w:val="28"/>
        </w:rPr>
      </w:pPr>
    </w:p>
    <w:p w:rsidR="00F5675F" w:rsidRDefault="00F5675F">
      <w:pPr>
        <w:ind w:firstLine="284"/>
        <w:jc w:val="center"/>
        <w:rPr>
          <w:b/>
          <w:sz w:val="28"/>
        </w:rPr>
      </w:pPr>
      <w:r>
        <w:rPr>
          <w:b/>
          <w:sz w:val="28"/>
        </w:rPr>
        <w:t>Однопартийная система в СССР</w:t>
      </w:r>
    </w:p>
    <w:p w:rsidR="00F5675F" w:rsidRDefault="00F5675F">
      <w:pPr>
        <w:ind w:firstLine="284"/>
        <w:jc w:val="center"/>
        <w:rPr>
          <w:b/>
          <w:sz w:val="28"/>
        </w:rPr>
      </w:pPr>
      <w:r>
        <w:rPr>
          <w:b/>
          <w:sz w:val="28"/>
        </w:rPr>
        <w:t>(1922-1989 гг.)</w:t>
      </w:r>
    </w:p>
    <w:p w:rsidR="00F5675F" w:rsidRDefault="00F5675F">
      <w:pPr>
        <w:ind w:firstLine="284"/>
        <w:jc w:val="center"/>
        <w:rPr>
          <w:b/>
          <w:sz w:val="28"/>
        </w:rPr>
      </w:pPr>
    </w:p>
    <w:p w:rsidR="00F5675F" w:rsidRDefault="00F5675F">
      <w:pPr>
        <w:ind w:firstLine="284"/>
        <w:jc w:val="both"/>
        <w:rPr>
          <w:sz w:val="28"/>
        </w:rPr>
      </w:pPr>
      <w:r>
        <w:rPr>
          <w:sz w:val="28"/>
        </w:rPr>
        <w:t>20-30-е годы стали временем еще большего усиления властных функций партийных органов. Партийные комитеты всех уровней беспрекословно осуществляли "генеральную линию", не обращая внимания на последствия.</w:t>
      </w:r>
    </w:p>
    <w:p w:rsidR="00F5675F" w:rsidRDefault="00F5675F">
      <w:pPr>
        <w:ind w:firstLine="284"/>
        <w:jc w:val="both"/>
        <w:rPr>
          <w:sz w:val="28"/>
        </w:rPr>
      </w:pPr>
      <w:r>
        <w:rPr>
          <w:sz w:val="28"/>
        </w:rPr>
        <w:t>Оформление моно партийной системы произошло на определенных идеологических, политических и социально-экономичес</w:t>
      </w:r>
      <w:r>
        <w:rPr>
          <w:sz w:val="28"/>
        </w:rPr>
        <w:softHyphen/>
        <w:t>ких основаниях при опоре на репрессивно-карательные органы. Это дает основание говорить не только о партии-государстве, но и о феномене советского тоталитаризма. Государство всецело принадлежало одной партии, руководители которой (Сталин, Хрущев, Брежнев, Горбачев) сосредоточили в своих руках законодательную, исполнительную и судебную власть. На всех важнейших участках жизни общества были расставлены "кадры" - партийная номенклатура.</w:t>
      </w:r>
    </w:p>
    <w:p w:rsidR="00F5675F" w:rsidRDefault="00F5675F">
      <w:pPr>
        <w:ind w:firstLine="284"/>
        <w:jc w:val="both"/>
        <w:rPr>
          <w:sz w:val="28"/>
        </w:rPr>
      </w:pPr>
      <w:r>
        <w:rPr>
          <w:sz w:val="28"/>
        </w:rPr>
        <w:t>Последующие годы деятельности большевистской партии стали временем постепенного падения своего авторитета (не без "энергичных" действий все более стареющего руководства).</w:t>
      </w:r>
    </w:p>
    <w:p w:rsidR="00F5675F" w:rsidRDefault="00F5675F">
      <w:pPr>
        <w:ind w:firstLine="284"/>
        <w:jc w:val="both"/>
        <w:rPr>
          <w:sz w:val="28"/>
        </w:rPr>
      </w:pPr>
      <w:r>
        <w:rPr>
          <w:sz w:val="28"/>
        </w:rPr>
        <w:t>Несомненно, реформаторская интенция лежала в основе действий молодого Генерального секретаря ЦК КПСС М. Горбачева. Однако через свое партократическое естество переступить он не смог, поскольку судьбу перестройки он так или иначе связывал с ролью КПСС. Не уставая говорить о демократии, Горбачев терпел в своем окружении не только "консерваторов", но и "агентов влияния", на сторону которых он в конечном итоге перешел, роспуском КПСС он предал миллионы ни в чем не повинных людей. Утверждение же о том, что он был "стреножен" партаппаратом, Горбачев сам опроверг, заявив, что как генсек имел власти больше, чем любой диктатор.</w:t>
      </w:r>
    </w:p>
    <w:p w:rsidR="00F5675F" w:rsidRDefault="00F5675F">
      <w:pPr>
        <w:ind w:firstLine="284"/>
        <w:jc w:val="both"/>
        <w:rPr>
          <w:sz w:val="28"/>
        </w:rPr>
      </w:pPr>
      <w:r>
        <w:rPr>
          <w:sz w:val="28"/>
        </w:rPr>
        <w:t xml:space="preserve">Отечественный опыт показывает, что длительная монополизация властных функций одной партией крайне отрицательно сказывается на развитии общества: сковывается демократия, народ отчуждается от власти, а власть - от народа, устраняется возможность соревновательности в политической жизни. Монополия на власть создает простор для произвола, развращает носителей властных полномочий и разрушает гражданское общество. </w:t>
      </w:r>
    </w:p>
    <w:p w:rsidR="00F5675F" w:rsidRDefault="00F5675F">
      <w:pPr>
        <w:ind w:firstLine="284"/>
        <w:jc w:val="both"/>
        <w:rPr>
          <w:sz w:val="28"/>
        </w:rPr>
      </w:pPr>
      <w:r>
        <w:rPr>
          <w:sz w:val="28"/>
        </w:rPr>
        <w:t>Вместе с тем, не следует, на наш взгляд идеализировать многопартийную систему. В ней тоже есть свои слабости и недостатки, и это отмечают зарубежные политологи, изучавшие ее в течение многих лет изнутри. И все-таки надежды и перспективы демократизации общества сегодня во многом связывают с многопартийностью.</w:t>
      </w:r>
    </w:p>
    <w:p w:rsidR="00F5675F" w:rsidRDefault="00F5675F">
      <w:pPr>
        <w:ind w:firstLine="284"/>
        <w:jc w:val="both"/>
        <w:rPr>
          <w:sz w:val="28"/>
        </w:rPr>
      </w:pPr>
    </w:p>
    <w:p w:rsidR="00F5675F" w:rsidRDefault="00F5675F">
      <w:pPr>
        <w:keepNext/>
        <w:keepLines/>
        <w:ind w:firstLine="284"/>
        <w:jc w:val="center"/>
        <w:rPr>
          <w:b/>
          <w:sz w:val="28"/>
        </w:rPr>
      </w:pPr>
      <w:r>
        <w:rPr>
          <w:b/>
          <w:sz w:val="28"/>
        </w:rPr>
        <w:t xml:space="preserve">Возрождение многопартийности. Политическая </w:t>
      </w:r>
    </w:p>
    <w:p w:rsidR="00F5675F" w:rsidRDefault="00F5675F">
      <w:pPr>
        <w:keepNext/>
        <w:keepLines/>
        <w:ind w:firstLine="284"/>
        <w:jc w:val="center"/>
        <w:rPr>
          <w:b/>
          <w:sz w:val="28"/>
        </w:rPr>
      </w:pPr>
      <w:r>
        <w:rPr>
          <w:b/>
          <w:sz w:val="28"/>
        </w:rPr>
        <w:t>система  современной России</w:t>
      </w:r>
    </w:p>
    <w:p w:rsidR="00F5675F" w:rsidRDefault="00F5675F">
      <w:pPr>
        <w:keepNext/>
        <w:keepLines/>
        <w:ind w:firstLine="284"/>
        <w:jc w:val="center"/>
        <w:rPr>
          <w:b/>
          <w:sz w:val="28"/>
        </w:rPr>
      </w:pPr>
    </w:p>
    <w:p w:rsidR="00F5675F" w:rsidRDefault="00F5675F">
      <w:pPr>
        <w:ind w:firstLine="284"/>
        <w:jc w:val="both"/>
        <w:rPr>
          <w:sz w:val="28"/>
        </w:rPr>
      </w:pPr>
      <w:r>
        <w:rPr>
          <w:sz w:val="28"/>
        </w:rPr>
        <w:t>Каковы все же причины появления многопартийности в СССР. По мнению многих исследователей их можно сгруппировать в шесть основных блоков.</w:t>
      </w:r>
    </w:p>
    <w:p w:rsidR="00F5675F" w:rsidRDefault="00F5675F">
      <w:pPr>
        <w:ind w:firstLine="284"/>
        <w:jc w:val="both"/>
        <w:rPr>
          <w:sz w:val="28"/>
        </w:rPr>
      </w:pPr>
      <w:r>
        <w:rPr>
          <w:sz w:val="28"/>
        </w:rPr>
        <w:t>1. Обострение противоречий между большинством трудящихся, недовольных положением дел в стране, и общественно- политическими и хозяйственными институтами, многие из которых погрязли в бюрократизме, ведомственном эгоизме, безнравственности.</w:t>
      </w:r>
    </w:p>
    <w:p w:rsidR="00F5675F" w:rsidRDefault="00F5675F">
      <w:pPr>
        <w:ind w:firstLine="284"/>
        <w:jc w:val="both"/>
        <w:rPr>
          <w:sz w:val="28"/>
        </w:rPr>
      </w:pPr>
      <w:r>
        <w:rPr>
          <w:sz w:val="28"/>
        </w:rPr>
        <w:t>2. Трудности и противоречия перестройки, углубление кризиса экономики и власти, ухудшение материального положения значительной части трудящихся, рост преступности, обострение межнациональных отношений.</w:t>
      </w:r>
    </w:p>
    <w:p w:rsidR="00F5675F" w:rsidRDefault="00F5675F">
      <w:pPr>
        <w:ind w:firstLine="284"/>
        <w:jc w:val="both"/>
        <w:rPr>
          <w:sz w:val="28"/>
        </w:rPr>
      </w:pPr>
      <w:r>
        <w:rPr>
          <w:sz w:val="28"/>
        </w:rPr>
        <w:t>3. Падение авторитета социалистической идеологии.</w:t>
      </w:r>
    </w:p>
    <w:p w:rsidR="00F5675F" w:rsidRDefault="00F5675F">
      <w:pPr>
        <w:ind w:firstLine="284"/>
        <w:jc w:val="both"/>
        <w:rPr>
          <w:sz w:val="28"/>
        </w:rPr>
      </w:pPr>
      <w:r>
        <w:rPr>
          <w:sz w:val="28"/>
        </w:rPr>
        <w:t>4. Поляризация оценок современных реальностей, подходов к преодолению трудностей. Всё вместе взятое подготовило социально-политическую и идеологическую почву для плюрализма, появления различных партий и политических объединений, сложной системы взаимоотношений с институтами власти, КПСС и между собой.</w:t>
      </w:r>
    </w:p>
    <w:p w:rsidR="00F5675F" w:rsidRDefault="00F5675F">
      <w:pPr>
        <w:ind w:firstLine="284"/>
        <w:jc w:val="both"/>
        <w:rPr>
          <w:sz w:val="28"/>
        </w:rPr>
      </w:pPr>
      <w:r>
        <w:rPr>
          <w:sz w:val="28"/>
        </w:rPr>
        <w:t>5. Растущее разочарование широких слоев населения в официальных властвующих структурах, хотя и обновленных в значительной степени.</w:t>
      </w:r>
    </w:p>
    <w:p w:rsidR="00F5675F" w:rsidRDefault="00F5675F">
      <w:pPr>
        <w:ind w:firstLine="284"/>
        <w:jc w:val="both"/>
        <w:rPr>
          <w:sz w:val="28"/>
        </w:rPr>
      </w:pPr>
      <w:r>
        <w:rPr>
          <w:sz w:val="28"/>
        </w:rPr>
        <w:t>6. Особенности психологического момента: многие годы большинство трудящихся находилось на положении "винтиков", безропотных исполнителей. В результате сложился стереотип подчинения, одобрения всего того, что исходит от "начальства". Сюда следует отнести также политическую неопытность масс, которые только учатся жить в условиях демократии, их недостаточную информированность.</w:t>
      </w:r>
    </w:p>
    <w:p w:rsidR="00F5675F" w:rsidRDefault="00F5675F">
      <w:pPr>
        <w:ind w:firstLine="284"/>
        <w:jc w:val="both"/>
        <w:rPr>
          <w:sz w:val="28"/>
        </w:rPr>
      </w:pPr>
      <w:r>
        <w:rPr>
          <w:sz w:val="28"/>
        </w:rPr>
        <w:t>Названные причины свидетельствуют, что в стране сложилась обстановка, сформировались социально-экономические, политические и духовные предпосылки для стремительного развития политизированных групп, клубов и ассоциаций, движений и партий.</w:t>
      </w:r>
    </w:p>
    <w:p w:rsidR="00F5675F" w:rsidRDefault="00F5675F">
      <w:pPr>
        <w:ind w:firstLine="284"/>
        <w:jc w:val="both"/>
        <w:rPr>
          <w:sz w:val="28"/>
        </w:rPr>
      </w:pPr>
      <w:r>
        <w:rPr>
          <w:sz w:val="28"/>
        </w:rPr>
        <w:t xml:space="preserve">Генезис многопартийности в России проходит несколько этапов. </w:t>
      </w:r>
      <w:r>
        <w:rPr>
          <w:sz w:val="28"/>
          <w:u w:val="single"/>
        </w:rPr>
        <w:t>Первый этап</w:t>
      </w:r>
      <w:r>
        <w:rPr>
          <w:sz w:val="28"/>
        </w:rPr>
        <w:t xml:space="preserve"> становления многопартийности нередко называют "неформальной волной" (1986-весна 1988 года). Окончание этого этапа характеризуется становлением массовых политических движений. В то время КПСС ещё сохраняла всю полноту политической и государственной власти. Первоначально будущая многопартийность зарождалась в недрах массовых политических движений. И лишь со второй половины 1990 года многопартийный режим политической системы обретает самостоятельный облик. </w:t>
      </w:r>
    </w:p>
    <w:p w:rsidR="00F5675F" w:rsidRDefault="00F5675F">
      <w:pPr>
        <w:ind w:firstLine="284"/>
        <w:jc w:val="both"/>
        <w:rPr>
          <w:sz w:val="28"/>
        </w:rPr>
      </w:pPr>
      <w:r>
        <w:rPr>
          <w:sz w:val="28"/>
        </w:rPr>
        <w:t>Сложившаяся в это время политическая культура неформального общественно-политического движения имела элитарный характер. Итогом полуторагодовалой деятельности неформальных групп явилось фактическое признание их существования официальными властями, а достижением стало формирование устойчивого ядра лидеров и активистов (по экспертным оценкам - около 1.5 тыс.) с широкой аудиторией (около 50 тыс. человек).</w:t>
      </w:r>
    </w:p>
    <w:p w:rsidR="00F5675F" w:rsidRDefault="00F5675F">
      <w:pPr>
        <w:ind w:firstLine="284"/>
        <w:jc w:val="both"/>
        <w:rPr>
          <w:sz w:val="28"/>
        </w:rPr>
      </w:pPr>
      <w:r>
        <w:rPr>
          <w:sz w:val="28"/>
        </w:rPr>
        <w:t>Именно в это время происходит практически полная легализация "неформалов" в рамках объявленной осенью 1988 года ЦК КПСС политики "широкого общественного диалога". Неформальные организации получили реальный шанс расширить свое участие в политической жизни и деятельности. Индикатором новых веяний в советской политике того периода стали критические публикации в журналах и развертывание газетной кампании за перестройку, новые элементы в диалоге руководства страны с Западом, "всенародная дискуссия" газеты "Правда" по поводу статьи Н.Андреевой "Не могу поступиться принципами", а также призывы М.Горбачева к созданию "широкого общественного движения в поддержку реформ".</w:t>
      </w:r>
    </w:p>
    <w:p w:rsidR="00F5675F" w:rsidRDefault="00F5675F">
      <w:pPr>
        <w:ind w:firstLine="284"/>
        <w:jc w:val="both"/>
        <w:rPr>
          <w:sz w:val="28"/>
        </w:rPr>
      </w:pPr>
      <w:r>
        <w:rPr>
          <w:sz w:val="28"/>
        </w:rPr>
        <w:t>К середине 1989 года впервые удачно и широкомасштабно "неформалами" была использована официальная кампания - подготовка наказов Х</w:t>
      </w:r>
      <w:r>
        <w:rPr>
          <w:sz w:val="28"/>
          <w:lang w:val="en-US"/>
        </w:rPr>
        <w:t>I</w:t>
      </w:r>
      <w:r>
        <w:rPr>
          <w:sz w:val="28"/>
        </w:rPr>
        <w:t>Х  Всесоюзной партийной конференции. В Москве, городах Поволжья и других местах прокатились многотысячные митинги по вопросам социальной справедливости, звучала мощная критика в адрес местных руководителей как "оплота" антиперестроечных сил, предлагались альтернативные варианты по дальнейшей демократизации страны.</w:t>
      </w:r>
    </w:p>
    <w:p w:rsidR="00F5675F" w:rsidRDefault="00F5675F">
      <w:pPr>
        <w:ind w:firstLine="284"/>
        <w:jc w:val="both"/>
        <w:rPr>
          <w:sz w:val="28"/>
        </w:rPr>
      </w:pPr>
      <w:r>
        <w:rPr>
          <w:sz w:val="28"/>
        </w:rPr>
        <w:t>К этому периоду относится и появление первых "партий". Они являлись по сути теми же "неформальными" группами малой численности, которые возникли на основе провозглашения "клубами" и "группами" того, что они превращаются в партии.</w:t>
      </w:r>
    </w:p>
    <w:p w:rsidR="00F5675F" w:rsidRDefault="00F5675F">
      <w:pPr>
        <w:ind w:firstLine="284"/>
        <w:jc w:val="both"/>
        <w:rPr>
          <w:sz w:val="28"/>
        </w:rPr>
      </w:pPr>
      <w:r>
        <w:rPr>
          <w:sz w:val="28"/>
        </w:rPr>
        <w:t>1988-1990 годы явились своеобразным бумом партийного строительства. Тогда же и стала прорастать реальная многопартийность</w:t>
      </w:r>
    </w:p>
    <w:p w:rsidR="00F5675F" w:rsidRDefault="00F5675F">
      <w:pPr>
        <w:ind w:firstLine="284"/>
        <w:jc w:val="both"/>
        <w:rPr>
          <w:sz w:val="28"/>
        </w:rPr>
      </w:pPr>
      <w:r>
        <w:rPr>
          <w:sz w:val="28"/>
        </w:rPr>
        <w:t xml:space="preserve">В конце 1990 - первой половине 1991 года сложились первые партии: СДП РФ, Республиканская партия РФ, Партия свободного труда (ПСТ), ЛДП Советского Союза, Российское христианское движение, Демократический союз, Крестьянская партия РФ и ряд других. По приблизительным подсчетам число политических организаций, принявших наименование "партия", составляло на январь 1990 года около 40. </w:t>
      </w:r>
    </w:p>
    <w:p w:rsidR="00F5675F" w:rsidRDefault="00F5675F">
      <w:pPr>
        <w:ind w:firstLine="284"/>
        <w:jc w:val="both"/>
        <w:rPr>
          <w:sz w:val="28"/>
        </w:rPr>
      </w:pPr>
      <w:r>
        <w:rPr>
          <w:sz w:val="28"/>
        </w:rPr>
        <w:t>Принятие в октябре 1990 года Закона СССР "Об общественных объединениях» стимулировало следующий этап формирования партий. Этот этап начался в августе 1991 года и фактически продолжается и по сей день.</w:t>
      </w:r>
    </w:p>
    <w:p w:rsidR="00F5675F" w:rsidRDefault="00F5675F">
      <w:pPr>
        <w:ind w:firstLine="284"/>
        <w:jc w:val="both"/>
        <w:rPr>
          <w:sz w:val="28"/>
        </w:rPr>
      </w:pPr>
      <w:r>
        <w:rPr>
          <w:sz w:val="28"/>
        </w:rPr>
        <w:t>Представляет определенный интерес деятельность в этот период Коммунистической партии Российской Федерации. Еще с осени 1990 года, времени своего возникновения, КП РФ приобрела откровенно охранительный характер и рассматривалась консервативными кругами партийной номенклатуры в качестве важного инструмента противодействия не только российскому руководству, но и «реформаторскому крылу» в ЦК КПСС. Через мощную фракцию «Коммунисты России» в Верховном Совете КП РФ вела активную борьбу с руководством парламента и правительства.</w:t>
      </w:r>
    </w:p>
    <w:p w:rsidR="00F5675F" w:rsidRDefault="00F5675F">
      <w:pPr>
        <w:ind w:firstLine="284"/>
        <w:jc w:val="both"/>
        <w:rPr>
          <w:sz w:val="28"/>
        </w:rPr>
      </w:pPr>
      <w:r>
        <w:rPr>
          <w:sz w:val="28"/>
        </w:rPr>
        <w:t>Тогда же  происходят значительные размежевания сил в самой КПСС. Из нее начинает уходить интеллигенция, часть которой приходит в созданную весной 1991 года Демократическую партию, на первом этапе своей жизни отличавшуюся радикальным антикоммунизмом. Над КПСС все явственнее сгущались тучи. Однако она не желала делиться своей безраздельной властью.</w:t>
      </w:r>
    </w:p>
    <w:p w:rsidR="00F5675F" w:rsidRDefault="00F5675F">
      <w:pPr>
        <w:ind w:firstLine="284"/>
        <w:jc w:val="both"/>
        <w:rPr>
          <w:sz w:val="28"/>
        </w:rPr>
      </w:pPr>
      <w:r>
        <w:rPr>
          <w:sz w:val="28"/>
        </w:rPr>
        <w:t>На самом деле об обновлении партии после удаления из нее «представителей» «Демократической платформы» говорить вряд ли было правомочно. Несмотря на корректировку 6 статьи, КПСС продолжала держаться за власть. Не помогло и то, что был подготовлен достаточно эклектический вариант программы и устав, содержавший в себе меньшевистскую формулировку пункта о членстве. Парадигма партии оставалась прежней. В ней не было места частной собственности, нормальному рынку, идеологическому плюрализму.</w:t>
      </w:r>
    </w:p>
    <w:p w:rsidR="00F5675F" w:rsidRDefault="00F5675F">
      <w:pPr>
        <w:ind w:firstLine="284"/>
        <w:jc w:val="both"/>
        <w:rPr>
          <w:sz w:val="28"/>
        </w:rPr>
      </w:pPr>
      <w:r>
        <w:rPr>
          <w:sz w:val="28"/>
        </w:rPr>
        <w:t xml:space="preserve">Развитие событий после августа 1991 года дает основание говорить о качественно новом историческом периоде, в который вступила Россия. Произошел распад СССР, рухнула и власть КПСС. </w:t>
      </w:r>
    </w:p>
    <w:p w:rsidR="00F5675F" w:rsidRDefault="00F5675F">
      <w:pPr>
        <w:ind w:firstLine="284"/>
        <w:jc w:val="both"/>
        <w:rPr>
          <w:sz w:val="28"/>
        </w:rPr>
      </w:pPr>
      <w:r>
        <w:rPr>
          <w:sz w:val="28"/>
        </w:rPr>
        <w:t>Своеобразие становления российской политической системы заключалось в том, что попытки немедленного реформирования экономики без соответствующей идеологической подготовки сказались на становлении и развитии многопартийной системы. Не надо забывать, что преданная Горбачевым, Яковлевым, Шеварднадзе и другими КПСС после августовских событий 1991 года была незаконно распущена, а деятельность российских коммунистов была приоста</w:t>
      </w:r>
      <w:r>
        <w:rPr>
          <w:sz w:val="28"/>
        </w:rPr>
        <w:softHyphen/>
        <w:t>новлена. Имущество этих партий было захвачено и поделено между структурами новой государственной власти. Попытки «демократов» организовать судилище над коммунистами подобно Лейпцигскому процессу 1933 года в Германии успеха не имели. КП РФ была признана оппозиционной партией в самом настоящем понимании этого слова.</w:t>
      </w:r>
    </w:p>
    <w:p w:rsidR="00F5675F" w:rsidRDefault="00F5675F">
      <w:pPr>
        <w:ind w:firstLine="284"/>
        <w:jc w:val="both"/>
        <w:rPr>
          <w:sz w:val="28"/>
        </w:rPr>
      </w:pPr>
      <w:r>
        <w:rPr>
          <w:sz w:val="28"/>
        </w:rPr>
        <w:t>Отсутствие радикальной и нормальной оппозиции существующему режиму привело к катастрофическим последствиям всей экономики России. «Реформы Гайдара», ограбившие большинство трудящихся России, способствовали неимоверному обострению противоречий в обществе.</w:t>
      </w:r>
    </w:p>
    <w:p w:rsidR="00F5675F" w:rsidRDefault="00F5675F">
      <w:pPr>
        <w:ind w:firstLine="284"/>
        <w:jc w:val="both"/>
        <w:rPr>
          <w:sz w:val="28"/>
        </w:rPr>
      </w:pPr>
      <w:r>
        <w:rPr>
          <w:sz w:val="28"/>
        </w:rPr>
        <w:t>Здравомыслящие люди в лице Российского союза промышленников и предпринимателей, ориентировавшихся в основном на директоров государственных предприятий в высокотехнологических отраслях производства, летом 1992 года образовали политический блок «Гражданский союз». Эта организация поставила цель мягкой корректировки курса реформ, придав им большую социальную направленность. «Союз» заявил о своих центристских позициях в политическом спектре.</w:t>
      </w:r>
    </w:p>
    <w:p w:rsidR="00F5675F" w:rsidRDefault="00F5675F">
      <w:pPr>
        <w:ind w:firstLine="284"/>
        <w:jc w:val="both"/>
        <w:rPr>
          <w:sz w:val="28"/>
        </w:rPr>
      </w:pPr>
      <w:r>
        <w:rPr>
          <w:sz w:val="28"/>
        </w:rPr>
        <w:t>Однако перегруппировка политических сил не привела одновременно к дальнейшим качественным сдвигам в становлении многопартийной системы. Партии продолжали оставаться объединениями верхушечного характера, консолидирующими в своих рядах лишь узкие слои политического класса. Они так и не превратились в сколько-нибудь влиятельные субъекты политического процесса.</w:t>
      </w:r>
    </w:p>
    <w:p w:rsidR="00F5675F" w:rsidRDefault="00F5675F">
      <w:pPr>
        <w:ind w:firstLine="284"/>
        <w:jc w:val="both"/>
        <w:rPr>
          <w:sz w:val="28"/>
        </w:rPr>
      </w:pPr>
      <w:r>
        <w:rPr>
          <w:sz w:val="28"/>
        </w:rPr>
        <w:t xml:space="preserve"> Многие программные установки партий демократической ориентации, позаимствованные ранее из арсенала аналогичных объединений на Западе, показали свою неприменимость к российским реалиям. Часть демократически ориентированных партий, не найдя должного соответствия между этими реалиями и идеалами цивилизованного рынка, стала переходить на иные политические позиции: центристские, социалистические и консервативно-охранительные.</w:t>
      </w:r>
    </w:p>
    <w:p w:rsidR="00F5675F" w:rsidRDefault="00F5675F">
      <w:pPr>
        <w:ind w:firstLine="284"/>
        <w:jc w:val="both"/>
        <w:rPr>
          <w:sz w:val="28"/>
        </w:rPr>
      </w:pPr>
      <w:r>
        <w:rPr>
          <w:sz w:val="28"/>
        </w:rPr>
        <w:t>Произошла консолидация и левого, оппозиционного фланга политических сил России. Весной 1992 года наиболее влиятельные коммунистические и национально-патриотические группы создали так называемую левую и правую оппозицию. Ее интересы в парламенте представлял блок «Российское единство».</w:t>
      </w:r>
    </w:p>
    <w:p w:rsidR="00F5675F" w:rsidRDefault="00F5675F">
      <w:pPr>
        <w:ind w:firstLine="284"/>
        <w:jc w:val="both"/>
        <w:rPr>
          <w:sz w:val="28"/>
        </w:rPr>
      </w:pPr>
      <w:r>
        <w:rPr>
          <w:sz w:val="28"/>
        </w:rPr>
        <w:t xml:space="preserve">Первые выборы в декабре 1993 года в Государственную Думу по смешанной системе оказали положительное влияние на состояние многопартийной системы. Позитивные сдвиги в партийном строительстве стали заметны в начале 1994 года. </w:t>
      </w:r>
      <w:r>
        <w:rPr>
          <w:b/>
          <w:sz w:val="28"/>
        </w:rPr>
        <w:t>Во-первых</w:t>
      </w:r>
      <w:r>
        <w:rPr>
          <w:sz w:val="28"/>
        </w:rPr>
        <w:t xml:space="preserve">, обнаруживается тенденция к созданию партий, основанных на общности социальных интересов («Выбор России», ПРЕСС, АПРФ), а не на идеологических пристрастиях политического класса, как это было ранее. </w:t>
      </w:r>
      <w:r>
        <w:rPr>
          <w:b/>
          <w:sz w:val="28"/>
        </w:rPr>
        <w:t>Во-вторых,</w:t>
      </w:r>
      <w:r>
        <w:rPr>
          <w:sz w:val="28"/>
        </w:rPr>
        <w:t xml:space="preserve"> ведущие партии вновь стали возвращаться к идее фиксированного индивидуального членства и создания сильных организационных структур. На этом этапе эти меры, несомненно, способствовали укреплению партий как политических институтов.</w:t>
      </w:r>
    </w:p>
    <w:p w:rsidR="00F5675F" w:rsidRDefault="00F5675F">
      <w:pPr>
        <w:ind w:firstLine="284"/>
        <w:jc w:val="both"/>
        <w:rPr>
          <w:sz w:val="28"/>
        </w:rPr>
      </w:pPr>
      <w:r>
        <w:rPr>
          <w:sz w:val="28"/>
        </w:rPr>
        <w:t>На фоне возникновения новых партий социальных интересов наблюдался упадок российских политических партий первой волны (Демократическая, С/Д, Республиканская). Большинство из них так и не нашло социальной базы под свои программные установки.</w:t>
      </w:r>
    </w:p>
    <w:p w:rsidR="00F5675F" w:rsidRDefault="00F5675F">
      <w:pPr>
        <w:ind w:firstLine="284"/>
        <w:jc w:val="both"/>
        <w:rPr>
          <w:sz w:val="28"/>
        </w:rPr>
      </w:pPr>
      <w:r>
        <w:rPr>
          <w:sz w:val="28"/>
        </w:rPr>
        <w:t>Все политические партии и объединения современной России можно приблизительно разделить на два крупных блока: «партии власти» и «оппозиция». Последняя, в свою очередь, делится на на «объединенную оппозицию», «демократическую оппозицию» и «эмоциональное протестантство». Партийно-политические силы, представляющие эти ниши, неоднократно меняли свое местонахождение, что было связано, с одной стороны, с процессами продолжающегося партогенеза в стране, а с другой, с постоянно меняющейся политической коньюктурой.</w:t>
      </w:r>
    </w:p>
    <w:p w:rsidR="00F5675F" w:rsidRDefault="00F5675F">
      <w:pPr>
        <w:ind w:firstLine="284"/>
        <w:jc w:val="both"/>
        <w:rPr>
          <w:sz w:val="28"/>
        </w:rPr>
      </w:pPr>
      <w:r>
        <w:rPr>
          <w:sz w:val="28"/>
        </w:rPr>
        <w:t>Нишу «партии власти» со второй половины 1991 года занимали партии и движения радикально-либерального толка, объединенные в широкое политическое движение «Демократическая Россия» ( ДР ), возникшее еще в октябре 1990 года, возникшее на базе предвыборного блока «Выборы-90» и объединившего клубы избирателей многих крупных городов страны.. Движение оформилось в ходе борьбы с монополией КПСС на власть. После развала СССР и ухода  с политической арены КПСС ДР оказалась в весьма своеобразном положении: с одной стороны, на местах единороссы создавали общественные комитеты российских реформ, выступали инициаторами референдума о частной собственности на землю и созыва Учредительного собрания для принятия новой Конституции, пытались оказывать влияние на президента и региональные власти в их осуществлении кадровой политики и т.д. С другой стороны,  само движение пережило несколько серьезных расколов, связанных с выходом из ее рядов сторонников «государственнической» модели модернизации России (ДПР, РХДД, КДП), правоцентристский блок «Новая Россия» (социал-демократы, Крестьянская партия, Народная партия), радикальные демократы (Ю.Афанасьев), умеренные прагматики (Л.Пономарев, Г.Якунин). Это противостояние способствовало консалидации пропрезидентских партийно- политических сил в новую политическую коалицию «Демократический выбор» в июне 1992 года.</w:t>
      </w:r>
    </w:p>
    <w:p w:rsidR="00F5675F" w:rsidRDefault="00F5675F">
      <w:pPr>
        <w:ind w:firstLine="284"/>
        <w:jc w:val="both"/>
        <w:rPr>
          <w:sz w:val="28"/>
        </w:rPr>
      </w:pPr>
      <w:r>
        <w:rPr>
          <w:sz w:val="28"/>
        </w:rPr>
        <w:t xml:space="preserve"> Вошедших в эту коалицию партий и движений сближал радикальный подход в осуществлении рыночных  реформ, поддержка официального правительственного курса. Блок возглавили известные в то время политические фигуры: Г.Старовойтова, Л. Пономарев, Г. Якунин и др. Его представители были практически во всех структурах власти. В отсутствии официальной партии власти в то время, идею создания которой  неоднократно выдвигал Ельцин, и «ДР» и «ДВ»  строили свои взаимоотношения с президентом, используя тактику «критической поддержки», «конструктивного оппонирования», «эскалации обещаний» и т.д.</w:t>
      </w:r>
    </w:p>
    <w:p w:rsidR="00F5675F" w:rsidRDefault="00F5675F">
      <w:pPr>
        <w:ind w:firstLine="284"/>
        <w:jc w:val="both"/>
        <w:rPr>
          <w:sz w:val="28"/>
        </w:rPr>
      </w:pPr>
      <w:r>
        <w:rPr>
          <w:sz w:val="28"/>
        </w:rPr>
        <w:t>В разгар борьбы президента с законодательной ветвью властьи в марте 1993 года был создан «Комитет демократических организаций», предназначенный исключительно для поддержки противозаконных действий Б.Ельцина. В числе участников Комитета были «ДР», Народная партия России, Российская социал-либеральная партия, ХДС, Крестьянская партия и др.</w:t>
      </w:r>
    </w:p>
    <w:p w:rsidR="00F5675F" w:rsidRDefault="00F5675F">
      <w:pPr>
        <w:ind w:firstLine="284"/>
        <w:jc w:val="both"/>
        <w:rPr>
          <w:sz w:val="28"/>
        </w:rPr>
      </w:pPr>
      <w:r>
        <w:rPr>
          <w:sz w:val="28"/>
        </w:rPr>
        <w:t>После свержения советской власти Б.Ельциным в октябре 1993 года, принятия Российской конституции и выборов в новый российский парламент «партия власти» представляла собой альянс прежних политических сил и новых партий и движений, созданных в конце 1993- начале 1994 гг. Именно эти партии и движения (ДВР, Пресс, Союз 12 декабря, Партия экономической свободы и др.), пребывая в парламентских фракциях и группах, голосовали за все решения, принимаемые Президентом.</w:t>
      </w:r>
    </w:p>
    <w:p w:rsidR="00F5675F" w:rsidRDefault="00F5675F">
      <w:pPr>
        <w:ind w:firstLine="284"/>
        <w:jc w:val="both"/>
        <w:rPr>
          <w:sz w:val="28"/>
        </w:rPr>
      </w:pPr>
      <w:r>
        <w:rPr>
          <w:sz w:val="28"/>
        </w:rPr>
        <w:t>Хотя после выборов в Государственную Думу «Выбору России» и удалось создать там крупнейший блок, это не давало ему сформировать полноценное правительство. Создавшееся положение было расценено пропрезидентскими кругами как поражение радикал-либералов.</w:t>
      </w:r>
    </w:p>
    <w:p w:rsidR="00F5675F" w:rsidRDefault="00F5675F">
      <w:pPr>
        <w:ind w:firstLine="284"/>
        <w:jc w:val="both"/>
        <w:rPr>
          <w:sz w:val="28"/>
        </w:rPr>
      </w:pPr>
      <w:r>
        <w:rPr>
          <w:sz w:val="28"/>
        </w:rPr>
        <w:t xml:space="preserve">Подобная оценка, а также заявление Б.Ельцина о ненужности для него президентской партии заставили демороссов сделать ставку на  самостоятельное «плавание»- выход из ниши «партия власти». </w:t>
      </w:r>
    </w:p>
    <w:p w:rsidR="00F5675F" w:rsidRDefault="00F5675F">
      <w:pPr>
        <w:ind w:firstLine="284"/>
        <w:jc w:val="both"/>
        <w:rPr>
          <w:sz w:val="28"/>
        </w:rPr>
      </w:pPr>
      <w:r>
        <w:rPr>
          <w:sz w:val="28"/>
        </w:rPr>
        <w:t>Переход в 1994 году в оппозицию к кабинету министров В.Черномырдина, изгнание из правительства старых либерал-демократов (Гайдар, Федоров, Дубинин, Шохин), начало «военной авантюры» в Чечне в конце 1994 года заставили партию «Выбор России» радикально разойтись и с правительством В.Черномырдина, и с Б.Ельциным.</w:t>
      </w:r>
    </w:p>
    <w:p w:rsidR="00F5675F" w:rsidRDefault="00F5675F">
      <w:pPr>
        <w:ind w:firstLine="284"/>
        <w:jc w:val="both"/>
        <w:rPr>
          <w:sz w:val="28"/>
        </w:rPr>
      </w:pPr>
      <w:r>
        <w:rPr>
          <w:sz w:val="28"/>
        </w:rPr>
        <w:t>Всё  это не могло не заставить правящую верхушку начать искать новую политическую опору. Решение этой задачи было облечено в форму создания нового проправительственного избирательного объединения «Наш Дом – Россия». Члены НДР рекрутировались по большей части бюрократическим способом, по признаку личной лояльности местной администрации. Отсюда – слабый персональный состав нового блока.</w:t>
      </w:r>
    </w:p>
    <w:p w:rsidR="00F5675F" w:rsidRDefault="00F5675F">
      <w:pPr>
        <w:ind w:firstLine="284"/>
        <w:jc w:val="both"/>
        <w:rPr>
          <w:sz w:val="28"/>
        </w:rPr>
      </w:pPr>
      <w:r>
        <w:rPr>
          <w:sz w:val="28"/>
        </w:rPr>
        <w:t xml:space="preserve">Одновременно с формированием «партий власти» в России происходит становление и политической оппозиции, представляемая двумя направлениями. Первое – оформившееся в демократическую оппозицию, представляли партии и движения, которые как и «партия власти», делали ставку на западную модель модернизации России. Представители второго направления, в отличие от «партии власти», являлись сторонниками социально-ориентированных реформ  и по отношению власти проводили политику «конструктивного оппонирования». Находясь  в едином блоке «Народное согласие» до конца 1991 года эти два направления в начале 1992 года  распадаются на Конгресс «Гражданских сил» и объединение «Российское народное собрание». Последний блок, представляя госудаственническое крыло либеральных партий, стремился найти компромисс между необходимой, по их мнению, жесткой централизованной властью и защитой прав и свобод граждан. </w:t>
      </w:r>
    </w:p>
    <w:p w:rsidR="00F5675F" w:rsidRDefault="00F5675F">
      <w:pPr>
        <w:ind w:firstLine="284"/>
        <w:jc w:val="both"/>
        <w:rPr>
          <w:sz w:val="28"/>
        </w:rPr>
      </w:pPr>
      <w:r>
        <w:rPr>
          <w:sz w:val="28"/>
        </w:rPr>
        <w:t>Среди партий, оппонирующих официальному монетаристскому курсу правительства, были еще две партийные группы центристского толка. Первая объединяла политические силы, ориентированные на «критическую поддержку правительства. (Крестьянская партия России – Ю. Черниченко, Народная партия России – Т.Гдлян, Социал-демократическая партия России – О.Румянцев и др.)</w:t>
      </w:r>
    </w:p>
    <w:p w:rsidR="00F5675F" w:rsidRDefault="00F5675F">
      <w:pPr>
        <w:ind w:firstLine="284"/>
        <w:jc w:val="both"/>
        <w:rPr>
          <w:sz w:val="28"/>
        </w:rPr>
      </w:pPr>
      <w:r>
        <w:rPr>
          <w:sz w:val="28"/>
        </w:rPr>
        <w:t xml:space="preserve">Другая группа партий и организаций объединилась в левоцентристский блок «Содружество левых демократических сил». Придерживаясь социалистических ценностей, блок разработал собственную антикризисную экономическую программу, основанную на признании развития рыночной экономики, оставляя приоритетной коллективную форму собственности и стимулируя развитие мелкого и среднего предпринимательства.. (Социалистическая партия трудящихся – Л. Вартазарова; Народная партия свободной России – А. Руцкой; Российская партия коммунистов – А. Крючков, Федерация независимых профсоюзов – М. Шмаков). </w:t>
      </w:r>
    </w:p>
    <w:p w:rsidR="00F5675F" w:rsidRDefault="00F5675F">
      <w:pPr>
        <w:ind w:firstLine="284"/>
        <w:jc w:val="both"/>
        <w:rPr>
          <w:sz w:val="28"/>
        </w:rPr>
      </w:pPr>
      <w:r>
        <w:rPr>
          <w:sz w:val="28"/>
        </w:rPr>
        <w:t>В процессе проведения радикально-либерального курса реформ российские власти обзавелись и радикально настроенной оппозицией в лице, так называемой, объединенной «лево-правой» оппозицией «Фронт национального спасения». Этот феномен в общественно-политической жизни России был создан на базе двух оппозиционных движений: правого межпартийного блока государственников «Российское народное собрание» (РНС) и левого национально-патриотического движения «Русский собор». В рамках РНС было объединено около 40 партий, движений, общественных организаций и парламентских фракций. Преобладало в этом объединении национально-державное крыло (И. Шафаревич, М. Астафьев, И. Константинов, В. Лысенко).</w:t>
      </w:r>
    </w:p>
    <w:p w:rsidR="00F5675F" w:rsidRDefault="00F5675F">
      <w:pPr>
        <w:ind w:firstLine="284"/>
        <w:jc w:val="both"/>
        <w:rPr>
          <w:sz w:val="28"/>
        </w:rPr>
      </w:pPr>
      <w:r>
        <w:rPr>
          <w:sz w:val="28"/>
        </w:rPr>
        <w:t>Общая программа объединения право-левых радикалов ориентировала своих сторонников на проведение акций гражданского неповиновения с целью достижения отставки правительства и президента и прихода к власти «многопартийного коалиционного правительства Национального спасения».</w:t>
      </w:r>
    </w:p>
    <w:p w:rsidR="00F5675F" w:rsidRDefault="00F5675F">
      <w:pPr>
        <w:ind w:firstLine="284"/>
        <w:jc w:val="both"/>
        <w:rPr>
          <w:sz w:val="28"/>
        </w:rPr>
      </w:pPr>
      <w:r>
        <w:rPr>
          <w:sz w:val="28"/>
        </w:rPr>
        <w:t>Однако, не создав четкой концепции вывода страны из кризиса, находясь в плену политических традиций, эти партии и движения (в рамках РНС) не смогли создать  собственной объединенной политической оппозиции.</w:t>
      </w:r>
    </w:p>
    <w:p w:rsidR="00F5675F" w:rsidRDefault="00F5675F">
      <w:pPr>
        <w:ind w:firstLine="284"/>
        <w:jc w:val="both"/>
        <w:rPr>
          <w:sz w:val="28"/>
        </w:rPr>
      </w:pPr>
      <w:r>
        <w:rPr>
          <w:sz w:val="28"/>
        </w:rPr>
        <w:t>Серьезными конкурентами центристским блокам в борьбе за электорат стали новые социал-либеральные и неоконсервативные организации. Среди них сначала были предвыборные блоки, а затем зарегистрированные общественно-политические движения и партии – «Яблоко»,  «Конгресс русских общин», Партия самоуправления трудящихся, ПРЕС, «Вперед, Россия !».</w:t>
      </w:r>
    </w:p>
    <w:p w:rsidR="00F5675F" w:rsidRDefault="00F5675F">
      <w:pPr>
        <w:ind w:firstLine="284"/>
        <w:jc w:val="both"/>
        <w:rPr>
          <w:sz w:val="28"/>
        </w:rPr>
      </w:pPr>
      <w:r>
        <w:rPr>
          <w:sz w:val="28"/>
        </w:rPr>
        <w:t>Объявив себя демократической оппозицией правительству, лидеры «Яблока» отстаивали программу ограничения экономического всевластия сырьевых монополий, поощрения независимого, особенно среднего и мелкого предпринимательства. В политической области «Яблоко" выступало за расширение полномочий законодательной ветви, укрепление парламентаризма и ограничение прерогатив исполнительной власти. И тот факт, что правительство Ельцина за годы реформирования России не признало целесообразным и жизненно важным для страны избрание иного, альтернативного «гайдарономике», социально-экономического курса, заставило «яблочников» оценить действия власти как «дискредитирующие идеи демократии и рыночной экономики в России». Партия была обречена на поддержку со стороны не более чем 6-8 процентов избирателей, что гарантировало ей только прохождение в Государственную Думу, но лишало возможности завоевания политического лидерства. Ее позиции на региональном уровне были значительно слабее. Она не смогла завоевать ни одного губернаторского кресла и показать, хотя бы в одном регионе России, на что она способна в практической деятельности.</w:t>
      </w:r>
    </w:p>
    <w:p w:rsidR="00F5675F" w:rsidRDefault="00F5675F">
      <w:pPr>
        <w:ind w:firstLine="284"/>
        <w:jc w:val="both"/>
        <w:rPr>
          <w:sz w:val="28"/>
        </w:rPr>
      </w:pPr>
      <w:r>
        <w:rPr>
          <w:sz w:val="28"/>
        </w:rPr>
        <w:t xml:space="preserve">В политическом спектре «эмоционального протестантизма» долгое время существует либерально-демократическая партия В. Жириновского. Намерения Жириновского всегда были направлены на завоевание поста президента. Он весьма преуспел в борьбе за привлечение голосов избирателей за счет популистских лозунгов и политической всеядности. На выборах в Думу в 1993 году партия получила 13 процентов всех депутатских мест. Активно участвуя в Думе законотворческой деятельностью, она тем не менее всегда поддерживала политику Ельцина в Думе. Вообще, взаимоотношения В. Жириновского с властью отличались прогрессирующим конформизмом. Подобная тактика , в конечном итоге, привела в период между парламентскими выборами 1993 и 1995 гг. к потере почти половины своих избирателей. В конечном итоге, тактика «эмоционального протеста» позволила ЛДПР сохранить ядро своего электората (5.97 % голосов), тем не менее, практически исчерпала ЛДПР. </w:t>
      </w:r>
    </w:p>
    <w:p w:rsidR="00F5675F" w:rsidRDefault="00F5675F">
      <w:pPr>
        <w:pStyle w:val="a5"/>
        <w:rPr>
          <w:sz w:val="28"/>
        </w:rPr>
      </w:pPr>
      <w:r>
        <w:rPr>
          <w:sz w:val="28"/>
        </w:rPr>
        <w:t>Определенного успеха в деле единения после  свержения законной власти Ельциным в октябре 1993 года добилась Коммунистическая партия РФ. Наиболее массовая в стране партия решительно отмежевалась как от сталинских догматических, так и от право-либеральных подходов при решении задач современного общественного развития была на выборах в государственную Думу в 1993 году третьей, а на выборах 1995 года- первой по числу поданных за нее голосов. Это позволило ей не только значительно увеличить свою фракцию в Думе с 47 до 158 человек, но и ввести в правительство В. Черномырдина своего представителя А. Тулеева.</w:t>
      </w:r>
    </w:p>
    <w:p w:rsidR="00F5675F" w:rsidRDefault="00F5675F">
      <w:pPr>
        <w:pStyle w:val="a5"/>
        <w:rPr>
          <w:sz w:val="28"/>
        </w:rPr>
      </w:pPr>
      <w:r>
        <w:rPr>
          <w:sz w:val="28"/>
        </w:rPr>
        <w:t>Рост влияния КП РФ стал возможен в результате своеобразной тактике данной системной оппозиции. КП РФ свое участие в работе сначала только представительных, а затем и исполнительных органов власти рассматривала не как процесс интеграции с существующим режимом, а как оппозиционную деятельность ради реализации определенных самой партией политических целей.</w:t>
      </w:r>
    </w:p>
    <w:p w:rsidR="00F5675F" w:rsidRDefault="00F5675F">
      <w:pPr>
        <w:pStyle w:val="a5"/>
        <w:rPr>
          <w:sz w:val="28"/>
        </w:rPr>
      </w:pPr>
      <w:r>
        <w:rPr>
          <w:sz w:val="28"/>
        </w:rPr>
        <w:t>Лидеры КПРФ объясняют свою тактику, во-первых, стремлением легальными методами ослабить «партию власти», не допустив при этом разгрома оппозиции в стране; во-вторых, желанием</w:t>
      </w:r>
    </w:p>
    <w:p w:rsidR="00F5675F" w:rsidRDefault="00F5675F">
      <w:pPr>
        <w:pStyle w:val="a6"/>
        <w:rPr>
          <w:sz w:val="28"/>
        </w:rPr>
      </w:pPr>
      <w:r>
        <w:rPr>
          <w:sz w:val="28"/>
        </w:rPr>
        <w:t xml:space="preserve">материально и организационно укрепить саму партию; в-третьих, возможностью накопления государственного опыта и получения более широкого доступа к официальной информации; в-четвертых, обеспечением для партии более широкой общественной трибуны и, наконец, главное, — возможностью участвовать в собственно законотворческой деятельности. Решая эти задачи, и, по существу, начиная с декабря 1993 г. активно сотрудничать с правящим режимом, но официально заявляя о себе как о единственной общенациональной оппозиционной силе по отношению к «господствующему президентскому самовластию», КПРФ неуклонно вела поиски возможных союзников. Первым этапом по пути оформления широкой, так называемой «объединенной оппозиции»,  было создание в начале 1994 г. новой левой коалиции «Согласие во имя России». Ее инициаторами стали такие известные в России оппозиционные лидеры, как А. Руцкой, В. Зорькин, Г. Зюганов, П. Романов, А. Тулеев, С. Бабурин, М. Лапшин, А. Проханов, Г. Селезнев, С. Говорухин, П. Михалков и ряд других. В рамках этой организации, представлявшей собой не столько центр объединенной оппозиции, сколько «быстро истаявший клуб известных политиков», в самых общих чертах были определены главные направления будущей совместной деятельности. </w:t>
      </w:r>
    </w:p>
    <w:p w:rsidR="00F5675F" w:rsidRDefault="00F5675F">
      <w:pPr>
        <w:ind w:firstLine="284"/>
        <w:jc w:val="both"/>
        <w:rPr>
          <w:sz w:val="28"/>
        </w:rPr>
      </w:pPr>
      <w:r>
        <w:rPr>
          <w:sz w:val="28"/>
        </w:rPr>
        <w:t>Провозглашенные «Согласием во имя России» лозунги предотвращения распада России и восстановления силы российской государственности, сохранения научно-технического потенциала страны и прекращения проведения в стране реформ во имя реформ, позже, уже во время президентской предвыборной кампании, легли в основу идейной платформы созданного коммунистами Народно-патриотического Союза России (НПСР). Данный оппозиционный блок, поддержанный во время президентских выборов 30-ю миллионами избирателей, проголосовавших за кандидатуру Г.А. Зюганова, провел свой учредительный съезд уже после выборов — в августе 1996 г. Председателем Координационного совета на съезде был избран Г.Зюганов, сопредседателями — С. Говорухин, М. Лапшин, А. Подберезкин, А. Руцкой, А. Тулеев.</w:t>
      </w:r>
    </w:p>
    <w:p w:rsidR="00F5675F" w:rsidRDefault="00F5675F">
      <w:pPr>
        <w:pStyle w:val="a5"/>
        <w:rPr>
          <w:sz w:val="28"/>
        </w:rPr>
      </w:pPr>
      <w:r>
        <w:rPr>
          <w:sz w:val="28"/>
        </w:rPr>
        <w:t xml:space="preserve"> Так после полугодичного становления НПСР завершился второй этап складывания объединенной оппозиции. Формально движение было объявлено левоцентристским и, как явствует из названия, народно-патриотическим. Основным предназначением нового оппозиционного блока учредители считали «изменение антинародного курса нынешнего режима конституционным путем, при этом полагают возможным «отказаться от огульной критики и заняться конструктивным воздействием на власть»  (А. Подберезкин), выполняя предвыборные обещания, а также программу Союза «всеми доступными способами» (А. Тулеев). Таким образом, после президентских выборов (с середины 1996г.) объединенная оппозиция строила свои взаимоотношения с властью, значительно обновив свой идеологический багаж: разработана так называемая «новая теория государственного патриотизма», а также существенным образом откорректирована политическая тактика, в сторону большего прагматизма и лояльности по отношению к власти (примеры — беспрепятственное утверждение левым большинством Государственной Думы В. Черномырдина, а также принятие бюджета).</w:t>
      </w:r>
    </w:p>
    <w:p w:rsidR="00F5675F" w:rsidRDefault="00F5675F">
      <w:pPr>
        <w:ind w:firstLine="284"/>
        <w:jc w:val="both"/>
        <w:rPr>
          <w:sz w:val="28"/>
        </w:rPr>
      </w:pPr>
      <w:r>
        <w:rPr>
          <w:sz w:val="28"/>
        </w:rPr>
        <w:t>Итак, взаимодействие политических партий и общественно политических движений с властью, пройдя через горнило парламентско-президентских выборов 1992-1996 гг. приобрело стабильный характер и демократические формы. Более того, возможность соблюдения демократических процедур во взаимоотношениях власти и российской многопартийности доказывают, что демократизация российской общественно политической жизни является необходимым условием, на основе которого россияне предполагают изменить свою жизнь и определить свое будущее.</w:t>
      </w:r>
    </w:p>
    <w:p w:rsidR="00F5675F" w:rsidRDefault="00F5675F">
      <w:pPr>
        <w:ind w:firstLine="284"/>
        <w:jc w:val="both"/>
        <w:rPr>
          <w:sz w:val="28"/>
        </w:rPr>
      </w:pPr>
      <w:r>
        <w:rPr>
          <w:sz w:val="28"/>
        </w:rPr>
        <w:t>К началу 1998 года  со всей очевидностью выявился кризис «партии власти», формировавшейся в течение нескольких лет вокруг В. Черномырдина. «Наш дом — Россия» все более напоминал тонущий корабль: его представители терпели одно поражение за другим на различных региональных выборах, а многие политики и чиновники, связывавшие прежде свою судьбу с Черномырдиным, пытались теперь найти иное пристанище.</w:t>
      </w:r>
    </w:p>
    <w:p w:rsidR="00F5675F" w:rsidRDefault="00F5675F">
      <w:pPr>
        <w:ind w:firstLine="284"/>
        <w:jc w:val="both"/>
        <w:rPr>
          <w:sz w:val="28"/>
        </w:rPr>
      </w:pPr>
      <w:r>
        <w:rPr>
          <w:sz w:val="28"/>
        </w:rPr>
        <w:t>В качестве такого пристанища выступила организация «Отечество», созданная в конце 1998 г. под руководством московского мэра Ю. Лужкова. Аналитики с самого начала разглядели в ней новую, альтернативную «партию власти», которая должна была  оттеснить НДР на следующих выборах Федерального собрания и главы государства.</w:t>
      </w:r>
    </w:p>
    <w:p w:rsidR="00F5675F" w:rsidRDefault="00F5675F">
      <w:pPr>
        <w:ind w:firstLine="284"/>
        <w:jc w:val="both"/>
        <w:rPr>
          <w:sz w:val="28"/>
        </w:rPr>
      </w:pPr>
      <w:r>
        <w:rPr>
          <w:sz w:val="28"/>
        </w:rPr>
        <w:t>Сам Лужков недвусмысленно заявил о притязаниях на президентское кресло. Он сумел заручиться широкой поддержкой политической элиты: на учредительный съезд «Отечества» съехались более 20 губернаторов из различных регионов страны, среди них и бывшие члены НДР. В руководство «Отечества» вошли А. Кокошин и С. Ястржембский, высокопоставленные «изгои» из окружения российского президента. В качестве соучредителей «Отечества» выступили некоторые известные патриотические организации, в частности Конгресс русских общин во главе с Д. Рогозиным. Смычку с профсоюзами символизировало вхождение в «Отечество» левоцентристского Союза труда во главе с А. Исаевым.</w:t>
      </w:r>
    </w:p>
    <w:p w:rsidR="00F5675F" w:rsidRDefault="00F5675F">
      <w:pPr>
        <w:ind w:firstLine="284"/>
        <w:jc w:val="both"/>
        <w:rPr>
          <w:sz w:val="28"/>
        </w:rPr>
      </w:pPr>
      <w:r>
        <w:rPr>
          <w:sz w:val="28"/>
        </w:rPr>
        <w:t>В идеологическом плане «Отечество» нацелилось на соединение двух фундаментальных ценностей: с одной стороны, индивидуальной свободы и прав личности, с другой стороны, идеала государственности и традиционализма, которые на протяжении многовековой российской истории находились в антагонистичеких отношениях. Впрочем, схожую цель в момент создания ставил перед собой и НДР, оказавшийся, однако, не в состоянии воплотить замысел в общественно-политической практике. Теперь эта либерально-консервативная цель была подхвачена альтернативной организацией российской элиты.</w:t>
      </w:r>
    </w:p>
    <w:p w:rsidR="00F5675F" w:rsidRDefault="00F5675F">
      <w:pPr>
        <w:ind w:firstLine="284"/>
        <w:jc w:val="both"/>
        <w:rPr>
          <w:sz w:val="28"/>
        </w:rPr>
      </w:pPr>
      <w:r>
        <w:rPr>
          <w:sz w:val="28"/>
        </w:rPr>
        <w:t>Новая организация появилась на правом фланге политического спектра. На исходе 1998 г. группа разрозненных правоцентристских и правых организаций, среди них «Демократический выбор России» во главе с Е. Гайдаром, «Вперед, Россия!» во главе с Б. Федоровым, Крестьянская партия Ю. Черниченко, создали блок «Правое дело». Среди инициаторов блока оказались недавние младореформаторы Немцов и Чубайс, экс-премьер С. Кириенко, который, получив самый высокий рейтинг среди правых лидеров, возглавил новую организацию. Е. Гайдар рисовал радужные перспективы «Правого дела»: вошедшие в него организации, выступая поодиночке на думских выборах 1995 г., не смогли преодолеть 5%-ного барьера, но в совокупности они имели более 10% голосов, поэтому, выступая вместе, имели шанс стать одной из главных политических фракций Государственной думы.</w:t>
      </w:r>
    </w:p>
    <w:p w:rsidR="00F5675F" w:rsidRDefault="00F5675F">
      <w:pPr>
        <w:ind w:firstLine="284"/>
        <w:jc w:val="both"/>
        <w:rPr>
          <w:sz w:val="28"/>
        </w:rPr>
      </w:pPr>
      <w:r>
        <w:rPr>
          <w:sz w:val="28"/>
        </w:rPr>
        <w:t>На левом фланге наблюдалось некоторое ослабление позиций КПРФ. После августовского кризиса компартия не смогла предложить каких-либо обновленных способов решения общероссийских проблем. Подготовленная и обнародованная ею программа по выводу страны из социально-экономического кризиса включала традиционные общие лозунги об исправлении нарушений, допущенных в ходе приватизации, передаче в  государственную собственность доходообразующих отраслей и предприятий, восстановлении и развитии колхозов и совхозов, гарантировании прав на труд, образование и отдых, восстановлении промышленности. Одним из немногих нововведений было выделение в качестве самостоятельного требования государственного гарантирования сохранности вкладов в банках и ликвидации долговых пирамид].</w:t>
      </w:r>
    </w:p>
    <w:p w:rsidR="00F5675F" w:rsidRDefault="00F5675F">
      <w:pPr>
        <w:ind w:firstLine="284"/>
        <w:jc w:val="both"/>
        <w:rPr>
          <w:sz w:val="28"/>
        </w:rPr>
      </w:pPr>
      <w:r>
        <w:rPr>
          <w:sz w:val="28"/>
        </w:rPr>
        <w:t xml:space="preserve"> Законсервировавшийся традиционализм КПРФ повлек отход от нее ряда союзников. О выходе из созданного коммунистами Народно-патриотического союза России (НПСР) заявило руководство движения «Держава». Его лидер А. Руцкой обвинил компартию в неспособности адекватно реагировать на меняющуюся политическую ситуацию. Из НПСР вышли также Российский общественный союз (РОС) во главе с С. Бабуриным и «Духовное  наследие» А. Подберезкина. Среди новых объединений, возникших на левом фланге, наиболее заметным оказался «Союз народовластия и труда», созданный депутатом Госдумы, экс-директором Федеральной погранслужбы России генералом А. Николаевым. Но доминирующее положение КПРФ в левом спектре в целом оставалось непоколебимым.</w:t>
      </w:r>
    </w:p>
    <w:p w:rsidR="00F5675F" w:rsidRDefault="00F5675F">
      <w:pPr>
        <w:ind w:firstLine="284"/>
        <w:jc w:val="both"/>
        <w:rPr>
          <w:sz w:val="28"/>
        </w:rPr>
      </w:pPr>
      <w:r>
        <w:rPr>
          <w:sz w:val="28"/>
        </w:rPr>
        <w:t>Маневры российских политических партий и группировок имели дальний прицел: они были направлены на подготовку к еще нескорым выборам Федерального собрания и главы государства. В то же время политические партии воздерживались от конфронтации с правительством Примакова, предоставляя ему относительную свободу в решении задачи по выводу страны из социально-экономического кризиса. К началу 1999 г. в антикризисной деятельности правительства наметились некоторые позитивные результаты, которые в последующем закрепились еще в большей степени.</w:t>
      </w:r>
    </w:p>
    <w:p w:rsidR="00F5675F" w:rsidRDefault="00F5675F">
      <w:pPr>
        <w:ind w:firstLine="284"/>
        <w:jc w:val="both"/>
        <w:rPr>
          <w:sz w:val="28"/>
        </w:rPr>
      </w:pPr>
      <w:r>
        <w:rPr>
          <w:sz w:val="28"/>
        </w:rPr>
        <w:t>В августе 1999 года в ходе подготовки к очередным выборам в Государственную Думу премьер-министром назначается В.В. Путин. Необычность этого назначения усилило заявление Б.Н. Ельцина о том, что в Путине он видит своего преемника. Первые шаги Путина показали, что в предстоящей избирательной кампании  у путина имелся собственный интерес, заключавшийся в создании и успехе новой партии власти, которая должна была заменить обанкротившийся «Наш дом – Россия» и которая призвана была обеспечить надежную поддержку премьеру в следующей Государственной Думе.</w:t>
      </w:r>
    </w:p>
    <w:p w:rsidR="00F5675F" w:rsidRDefault="00F5675F">
      <w:pPr>
        <w:ind w:firstLine="284"/>
        <w:jc w:val="both"/>
        <w:rPr>
          <w:sz w:val="28"/>
        </w:rPr>
      </w:pPr>
      <w:r>
        <w:rPr>
          <w:sz w:val="28"/>
        </w:rPr>
        <w:t>О создании политического объединения «Единство» было объявлено в конце сентября 1999 года. Во главе «Единства» выступил С.К.Шойгу, возглавлявший в правительстве министерство по чрезвычайным ситуациям. «Фирменным» знаком агитационно-пропагандистских материалов «Единства» было представление нового политического формирования не как традиционного партийного объединения, а как внепартийного общенародного движения. «Единство», доказывал Шойгу, ставило целью «привести во власть не представителей политической партии, а лучших представителей народа». Когда же обществу предъявили избирательный список «Единства», то выяснилось, что представители от народа в нем были в меньшинстве. Правда, это был секрет полишинеля: инициативы «снизу» к возникновению «Единства» отношения не имеют, это творение исключительно правительства и президентской администрации.</w:t>
      </w:r>
    </w:p>
    <w:p w:rsidR="00F5675F" w:rsidRDefault="00F5675F">
      <w:pPr>
        <w:ind w:firstLine="284"/>
        <w:jc w:val="both"/>
        <w:rPr>
          <w:sz w:val="28"/>
        </w:rPr>
      </w:pPr>
      <w:r>
        <w:rPr>
          <w:sz w:val="28"/>
        </w:rPr>
        <w:t>В 2001 году Госдума приняла закон «О политических партиях», а в 2002 г. его новый вариант. Он был направлен на то, чтобы поднять значение политических объединений в общественной жизни страны и усилить их влияние, максимально сократив количество действующих партий, а остальные значительно укрупнить. Закон установил для партий «членский барьер», обязательное представительство в регионах и предоставлял им финансовую помощь государства. В конце 2002 г. центристские фракции предложили внести поправку в закон о правительстве и в закон о политических партиях, разрешающую чиновникам категории «А» (руководителям министерств и ведомств) становиться партийцами.</w:t>
      </w:r>
    </w:p>
    <w:p w:rsidR="00F5675F" w:rsidRDefault="00F5675F">
      <w:pPr>
        <w:ind w:firstLine="284"/>
        <w:jc w:val="both"/>
        <w:rPr>
          <w:sz w:val="28"/>
        </w:rPr>
      </w:pPr>
      <w:r>
        <w:rPr>
          <w:sz w:val="28"/>
        </w:rPr>
        <w:t>В 2002 г. в России было официально зарегистрировано 46 партий, в т.ч. партия «Единая Россия», созданная путем слияния «Единства» и ОВР. Политологи назвали ее «партией власти». В декабре 2002 г. Высший Совет партии возглавил министр внутренних дел Б. В. Грызлов. Первоочередными задачами партии стали победа на парламентских выборах 2003 г. и переизбрание В. В. Путина на президентских выборах 2004 г.</w:t>
      </w:r>
    </w:p>
    <w:p w:rsidR="00F5675F" w:rsidRDefault="00F5675F">
      <w:pPr>
        <w:ind w:firstLine="284"/>
        <w:jc w:val="both"/>
        <w:rPr>
          <w:sz w:val="28"/>
        </w:rPr>
      </w:pPr>
      <w:r>
        <w:rPr>
          <w:sz w:val="28"/>
        </w:rPr>
        <w:t>Весной 2001 г. проблема партийного строительства стала актуальной и для партий, которые занимают правый фланг в политической жизни страны. В апреле-мае 2001 г. прошли съезды по самороспуску небольших партий либеральной ориентации — «Демократический выбор России», «Новая сила» и др. Работа по подготовке создания единой партии правых длилась около года и завершилась в начале 2002 г. В этом же году общественно-политическое движение «Яблоко» было преобразовано в партию «Яблоко».</w:t>
      </w:r>
    </w:p>
    <w:p w:rsidR="00F5675F" w:rsidRDefault="00F5675F">
      <w:pPr>
        <w:ind w:firstLine="284"/>
        <w:jc w:val="both"/>
        <w:rPr>
          <w:sz w:val="28"/>
        </w:rPr>
      </w:pPr>
      <w:r>
        <w:rPr>
          <w:sz w:val="28"/>
        </w:rPr>
        <w:t>Победа В. В. Путина на президентских выборах 2000 года привела к изменению тактики КПРФ: она сочла необходимым отказаться от открытой враждебности, наиболее ярко проявившейся весной 1999 г. в обвинении Президента Российской Федерации Б. Н. Ельцина в государственной измене и попытке реализовать импичмент.</w:t>
      </w:r>
    </w:p>
    <w:p w:rsidR="00F5675F" w:rsidRDefault="00F5675F">
      <w:pPr>
        <w:ind w:firstLine="284"/>
        <w:jc w:val="both"/>
        <w:rPr>
          <w:sz w:val="28"/>
        </w:rPr>
      </w:pPr>
      <w:r>
        <w:rPr>
          <w:sz w:val="28"/>
        </w:rPr>
        <w:t>Новая тактика КПРФ проявилась в двух установках: во-первых, в документах партии, в публичных выступлениях Г. А. Зюганова и других лидеров на длительный срок исчезли нападки на Президента Российской Федерации, и, во-вторых, фракция КПРФ в Госдуме заняла лояльную позицию, выразила готовность конструктивно сотрудничать с фракцией «Единство» в работе Государственной Думы. Это привело к тому, что две фракции поделили между собой почти 90% постов руководителей 28 комитетов нижней палаты. Следует отметить, что это решение ущемило интересы фракций ОВС, СПС и «Яблоко» и они в знак протеста в течение трех недель бойкотировали заседания Госдумы.</w:t>
      </w:r>
    </w:p>
    <w:p w:rsidR="00F5675F" w:rsidRDefault="00F5675F">
      <w:pPr>
        <w:ind w:firstLine="284"/>
        <w:jc w:val="both"/>
        <w:rPr>
          <w:sz w:val="28"/>
        </w:rPr>
      </w:pPr>
      <w:r>
        <w:rPr>
          <w:sz w:val="28"/>
        </w:rPr>
        <w:t>На протяжении всего 2000 г. и в январе—марте 2001 г. КПРФ сохраняла этот курс, что обеспечивало положительное отношение Госдумы к принятию пакета федеральных законов: о налоговой реформе, о реформе Совета Федерации и т. д. Лояльное отношение КПРФ к Президенту базировалось на двух факторах: во-первых, на факте взаимопонимания и сотрудничества с «партией власти» (так в российских СМИ принято именовать движение «Единство») и, во-вторых, на убеждении лидеров КПРФ в том, что В. В. Путин, его политика укрепления власти, возрождения России как великой державы отвечает интересам КПРФ, открывает возможность укрепить влияние левых сил на избирателей.</w:t>
      </w:r>
    </w:p>
    <w:p w:rsidR="00F5675F" w:rsidRDefault="00F5675F">
      <w:pPr>
        <w:ind w:firstLine="284"/>
        <w:jc w:val="both"/>
        <w:rPr>
          <w:sz w:val="28"/>
        </w:rPr>
      </w:pPr>
      <w:r>
        <w:rPr>
          <w:sz w:val="28"/>
        </w:rPr>
        <w:t>Однако уже в начале 2001 г. отчетливо проявился курс КПРФ на конфронтацию с Кремлем, который получил выражение в форме массовых демонстраций 1 мая и 9 мая 2001 г. В проведении этих демонстраций, помимо КПРФ, участвовали ее союзники по НПСР, «Трудовая Россия», «Конгресс советских женщин», «Союз российских офицеров», «Движение в поддержку армии». В двух манифестациях в Москве приняло участие свыше 40 тыс. человек; участники шествий несли транспаранты с призывами к борьбе против политики В. В. Путина и М. М. Касьянова, против пенсионной реформы, «грабительского» КЗОТа, распродажи земли.</w:t>
      </w:r>
    </w:p>
    <w:p w:rsidR="00F5675F" w:rsidRDefault="00F5675F">
      <w:pPr>
        <w:ind w:firstLine="284"/>
        <w:jc w:val="both"/>
        <w:rPr>
          <w:sz w:val="28"/>
        </w:rPr>
      </w:pPr>
      <w:r>
        <w:rPr>
          <w:sz w:val="28"/>
        </w:rPr>
        <w:t>Переход левых партий к активным действиям против власти привел в апреле 2002 г. к кадровым перестановкам в Госдуме, в результате которых за КПРФ (представители КПРФ, помимо спикерского кресла, возглавляли девять комитетов и пост председателя мандатной комиссии) предлагалось оставить два комитета — по культуре и делам религий. Сразу после голосования по пересмотру «пакетного соглашения» думские коммунисты и «аграрии» объявили о том, что в знак протеста против его результатов их представители удаляются от руководства вообще всеми думскими структурами. Представители КПРФ покинули председательские кресла оставленных им комитетов по культуре и туризму и по делам общественных организаций и объединений, а «аграрии» — Комитета по делам национальностей и мандатной комиссии. В свою очередь Г. А. Зюганов на состоявшейся пресс-конференции заявил, что «левые» не будут бойкотировать работу Думы, но перейдут в жесткую оппозицию нынешней власти и создадут теневое правительство.</w:t>
      </w:r>
    </w:p>
    <w:p w:rsidR="00F5675F" w:rsidRDefault="00F5675F">
      <w:pPr>
        <w:ind w:firstLine="284"/>
        <w:jc w:val="both"/>
        <w:rPr>
          <w:sz w:val="28"/>
        </w:rPr>
      </w:pPr>
      <w:r>
        <w:rPr>
          <w:sz w:val="28"/>
        </w:rPr>
        <w:t>В перспективе в партийном строительстве планировалось  создание в России трехпартийной политической системы, предполагающей наличие в стране мощной партии власти, которая занимает центристские позиции и служит главной опорой политической системы. Предусматривается наличие оппозиции, но в отличие от оппозиции в любой западноевропейской стране, по мнению политтехнологов, у нее не должно быть шансов выиграть на очередных выборах, тем самым,  создав возможность изменить курс страны. Оппозиция в такой схеме будет на двух противоположных флангах — левом и правом.</w:t>
      </w:r>
    </w:p>
    <w:p w:rsidR="00F5675F" w:rsidRDefault="00F5675F">
      <w:pPr>
        <w:ind w:firstLine="284"/>
        <w:jc w:val="both"/>
        <w:rPr>
          <w:sz w:val="28"/>
        </w:rPr>
      </w:pPr>
      <w:r>
        <w:rPr>
          <w:sz w:val="28"/>
        </w:rPr>
        <w:t>Эта стратегическая задача Президента и правительственной партии «Единство» была блестяще осуществлена на выборах в Госдуму и на президентских выборах. В декабре 2003 г. состоялись выборы в Государственную Думу ФС РФ четвертого созыва. В списки избирателей было включено 108,9 млн. избирателей. В выборах приняло участие 60,7 млн. избирателей, что составило 55,75% избирателей. К участию в выборах было допущено 40 политических партий и избирательных блоков. Пятипроцентный рубеж, необходимый для прохождения в Государственную Думу по партийным спискам, преодолели 3 партии (Единая Россия, КПРФ, ЛДПР) и один избирательный блок (Народно-патриотический союз «Родина»). Их лидерами были соответственно Б. Грызлов, Г. Зюганов, В. Жириновский, С. Глазьев с Д. Рогозиным. Главной неожиданностью выборов стало не прохождение в Думу праволиберальных партий — СПС и Яблоко, а также резкое, почти двукратное сокращение по сравнению с выборами 1999 г. голосов, поданных за КПРФ. За «Родину»  проголосовало 9.02 % избирателей, принявших участие в выборах, ЛДПР — 11,45%, КПРФ — 12,61%, Единую Россию— 37,57%. Союз «Родина» получил по федеральному списку в Государственной Думе четвертого созыва 29 мест, ЛДПР — 36, КПРФ — 40, Единая Россия — 120. Правящей партией в новом составе Государственной Думы стала Единая Россия. Получив 120 мандатов по федеральному округу, 103 — по одномандатным избирательным округам, 23 — благодаря прошедшим в Думу при поддержке Генерального совета партии самовыдвиженцам. Единая Россия в общем итоге завоевала 246 депутатских мандатов.</w:t>
      </w:r>
    </w:p>
    <w:p w:rsidR="00F5675F" w:rsidRDefault="00F5675F">
      <w:pPr>
        <w:ind w:firstLine="284"/>
        <w:jc w:val="both"/>
        <w:rPr>
          <w:sz w:val="28"/>
        </w:rPr>
      </w:pPr>
      <w:r>
        <w:rPr>
          <w:sz w:val="28"/>
        </w:rPr>
        <w:t>Председателями всех 29 комитетов Госдумы стали представители Единой России. К концу января 2004 г. численность фракции «Единая Россия», которую возглавил лидер партии Б. В. Грызлов, оставивший к тому времени пост министра внутренних дел, достигла 306 человек, т.к. к ней примкнули некоторые беспартийные и представители других партий (СПС, Народной). Впервые в российской политической истории на основе партии-лидера было сформировано абсолютное парламентское большинство. Российская законодательная власть укрепилась на позиции политического центра.</w:t>
      </w:r>
    </w:p>
    <w:p w:rsidR="00F5675F" w:rsidRDefault="00F5675F">
      <w:pPr>
        <w:ind w:firstLine="284"/>
        <w:jc w:val="both"/>
        <w:rPr>
          <w:sz w:val="28"/>
        </w:rPr>
      </w:pPr>
      <w:r>
        <w:rPr>
          <w:sz w:val="28"/>
        </w:rPr>
        <w:t>Председателем Государственной Думы четвертого созыва стал Б. Грызлов (беспартийный). Первыми заместителями — А. Жуков (до марта 2004 г.) и Л. Списка. Оба — члены партии Единая Россия.</w:t>
      </w:r>
    </w:p>
    <w:p w:rsidR="00F5675F" w:rsidRDefault="00F5675F">
      <w:pPr>
        <w:ind w:firstLine="284"/>
        <w:jc w:val="both"/>
        <w:rPr>
          <w:sz w:val="28"/>
        </w:rPr>
      </w:pPr>
      <w:r>
        <w:rPr>
          <w:sz w:val="28"/>
        </w:rPr>
        <w:t>На IV съезде партии Единая Россия, состоявшемся в конце декабря 2003 г., Б. Грызлов заявил, что уверенная победа, одержанная партией на выборах в Государственную Думу, создала условия для выстраивания гармоничного союза двух ветвей власти — исполнительной и законодательной. Этот союз, по его словам, партия направит на достижение своей главной цели — повышения могущества России и роста благосостояния граждан.</w:t>
      </w:r>
    </w:p>
    <w:p w:rsidR="00F5675F" w:rsidRDefault="00F5675F">
      <w:pPr>
        <w:ind w:firstLine="284"/>
        <w:jc w:val="both"/>
        <w:rPr>
          <w:sz w:val="28"/>
        </w:rPr>
      </w:pPr>
      <w:r>
        <w:rPr>
          <w:sz w:val="28"/>
        </w:rPr>
        <w:t xml:space="preserve">На состоявшихся 14 марта 2004 года президентских выборах свое политическое волеизъявление продемонстрировало 64.4 % избирателей. В.В.Путин набрал 71.31% голосов, Н.М.Харитонов – 13.69%, С.Ю Глазьев – 4.1%, И.М.Хакамада –4.84%, О.А.Малышкин –2.02%, С.М.Миронов – 0.75%. Против всех проголосовало 3.45% (почти 2.4 миллиона избирателей). </w:t>
      </w:r>
    </w:p>
    <w:p w:rsidR="00F5675F" w:rsidRDefault="00F5675F">
      <w:pPr>
        <w:ind w:firstLine="284"/>
        <w:jc w:val="both"/>
      </w:pPr>
      <w:r>
        <w:rPr>
          <w:sz w:val="28"/>
        </w:rPr>
        <w:t xml:space="preserve">За время очередного 2007-2008 электорального цикла система выборов претерпела серьёзные изменения: голосование должно было проходить по партийным спискам. По мнению многих наблюдателей, в том числе и иностранных, власть сделала всё, чтобы подменить голосование за партии при выборах депутатов </w:t>
      </w:r>
      <w:r>
        <w:rPr>
          <w:sz w:val="28"/>
          <w:lang w:val="en-US"/>
        </w:rPr>
        <w:t>V</w:t>
      </w:r>
      <w:r>
        <w:rPr>
          <w:sz w:val="28"/>
        </w:rPr>
        <w:t xml:space="preserve"> Государственной Думы 2007 года референдумом в поддержку Президента Путина В.В., который возглавил список «Единой России».</w:t>
      </w:r>
    </w:p>
    <w:p w:rsidR="00F5675F" w:rsidRDefault="00F5675F">
      <w:pPr>
        <w:shd w:val="clear" w:color="auto" w:fill="FFFFFF"/>
        <w:ind w:firstLine="720"/>
        <w:jc w:val="both"/>
        <w:rPr>
          <w:color w:val="000000"/>
          <w:spacing w:val="-1"/>
          <w:sz w:val="28"/>
          <w:szCs w:val="18"/>
        </w:rPr>
      </w:pPr>
      <w:r>
        <w:rPr>
          <w:color w:val="000000"/>
          <w:spacing w:val="-2"/>
          <w:sz w:val="28"/>
          <w:szCs w:val="18"/>
        </w:rPr>
        <w:t xml:space="preserve">Было введено в действие то, что так тщательно готовилось </w:t>
      </w:r>
      <w:r>
        <w:rPr>
          <w:color w:val="000000"/>
          <w:spacing w:val="-3"/>
          <w:sz w:val="28"/>
          <w:szCs w:val="18"/>
        </w:rPr>
        <w:t xml:space="preserve">и настраивалось все четыре года, а именно — </w:t>
      </w:r>
      <w:r>
        <w:rPr>
          <w:bCs/>
          <w:color w:val="000000"/>
          <w:spacing w:val="-3"/>
          <w:sz w:val="28"/>
          <w:szCs w:val="18"/>
        </w:rPr>
        <w:t>машина воспро</w:t>
      </w:r>
      <w:r>
        <w:rPr>
          <w:bCs/>
          <w:color w:val="000000"/>
          <w:spacing w:val="-3"/>
          <w:sz w:val="28"/>
          <w:szCs w:val="18"/>
        </w:rPr>
        <w:softHyphen/>
      </w:r>
      <w:r>
        <w:rPr>
          <w:bCs/>
          <w:color w:val="000000"/>
          <w:spacing w:val="1"/>
          <w:sz w:val="28"/>
          <w:szCs w:val="18"/>
        </w:rPr>
        <w:t xml:space="preserve">изводства своей власти. </w:t>
      </w:r>
      <w:r>
        <w:rPr>
          <w:color w:val="000000"/>
          <w:spacing w:val="1"/>
          <w:sz w:val="28"/>
          <w:szCs w:val="18"/>
        </w:rPr>
        <w:t xml:space="preserve">Административный ресурс: около 70 человек </w:t>
      </w:r>
      <w:r>
        <w:rPr>
          <w:color w:val="000000"/>
          <w:spacing w:val="-2"/>
          <w:sz w:val="28"/>
          <w:szCs w:val="18"/>
        </w:rPr>
        <w:t>в списках «Единой России» заняли министры и губернаторы. По госу</w:t>
      </w:r>
      <w:r>
        <w:rPr>
          <w:color w:val="000000"/>
          <w:spacing w:val="-2"/>
          <w:sz w:val="28"/>
          <w:szCs w:val="18"/>
        </w:rPr>
        <w:softHyphen/>
      </w:r>
      <w:r>
        <w:rPr>
          <w:color w:val="000000"/>
          <w:spacing w:val="3"/>
          <w:sz w:val="28"/>
          <w:szCs w:val="18"/>
        </w:rPr>
        <w:t xml:space="preserve">дарственному телевидению ежедневно велась массированная прямая </w:t>
      </w:r>
      <w:r>
        <w:rPr>
          <w:iCs/>
          <w:color w:val="000000"/>
          <w:spacing w:val="-1"/>
          <w:sz w:val="28"/>
          <w:szCs w:val="18"/>
        </w:rPr>
        <w:t xml:space="preserve">и </w:t>
      </w:r>
      <w:r>
        <w:rPr>
          <w:color w:val="000000"/>
          <w:spacing w:val="-1"/>
          <w:sz w:val="28"/>
          <w:szCs w:val="18"/>
        </w:rPr>
        <w:t>скрытая агитация в пользу «партии власти». Был введен особый кон</w:t>
      </w:r>
      <w:r>
        <w:rPr>
          <w:color w:val="000000"/>
          <w:spacing w:val="-2"/>
          <w:sz w:val="28"/>
          <w:szCs w:val="18"/>
        </w:rPr>
        <w:t>троль для учета работников социальной сферы и силовых структур с цел</w:t>
      </w:r>
      <w:r>
        <w:rPr>
          <w:color w:val="000000"/>
          <w:sz w:val="28"/>
          <w:szCs w:val="18"/>
        </w:rPr>
        <w:t>ью командного голосования. Выдали около 1 млн. 600 тыс. открепитель</w:t>
      </w:r>
      <w:r>
        <w:rPr>
          <w:bCs/>
          <w:color w:val="000000"/>
          <w:spacing w:val="-6"/>
          <w:sz w:val="28"/>
          <w:szCs w:val="18"/>
        </w:rPr>
        <w:t xml:space="preserve">ных </w:t>
      </w:r>
      <w:r>
        <w:rPr>
          <w:color w:val="000000"/>
          <w:spacing w:val="-6"/>
          <w:sz w:val="28"/>
          <w:szCs w:val="18"/>
        </w:rPr>
        <w:t xml:space="preserve">талонов, в то время как таких талонов в 2003 году было 570 тыс . </w:t>
      </w:r>
      <w:r>
        <w:rPr>
          <w:bCs/>
          <w:color w:val="000000"/>
          <w:spacing w:val="2"/>
          <w:sz w:val="28"/>
          <w:szCs w:val="18"/>
        </w:rPr>
        <w:t xml:space="preserve">В 1999 </w:t>
      </w:r>
      <w:r>
        <w:rPr>
          <w:color w:val="000000"/>
          <w:spacing w:val="2"/>
          <w:sz w:val="28"/>
          <w:szCs w:val="18"/>
        </w:rPr>
        <w:t>году — 549 тысяч. На предприятиях использовались переносн</w:t>
      </w:r>
      <w:r>
        <w:rPr>
          <w:color w:val="000000"/>
          <w:sz w:val="28"/>
          <w:szCs w:val="18"/>
        </w:rPr>
        <w:t>ые урны, были организованы участки по месту работы. Велось голосо</w:t>
      </w:r>
      <w:r>
        <w:rPr>
          <w:color w:val="000000"/>
          <w:spacing w:val="-1"/>
          <w:sz w:val="28"/>
          <w:szCs w:val="18"/>
        </w:rPr>
        <w:t>вание по паспортам без регистрации по месту жительства и открепительных удостоверений. Резко, на треть, подскочило число «прого-</w:t>
      </w:r>
      <w:r>
        <w:rPr>
          <w:color w:val="000000"/>
          <w:spacing w:val="1"/>
          <w:sz w:val="28"/>
          <w:szCs w:val="18"/>
        </w:rPr>
        <w:t>лосовавших на дому». К формированию результата были привлечены даже лица без определенного места жительства. Были брошены абсолютно все имеющиеся ресурсы, в том числе колоссальные превыша</w:t>
      </w:r>
      <w:r>
        <w:rPr>
          <w:color w:val="000000"/>
          <w:spacing w:val="-1"/>
          <w:sz w:val="28"/>
          <w:szCs w:val="18"/>
        </w:rPr>
        <w:t>ющие   миллиард   рублей   финансовые   средства.</w:t>
      </w:r>
    </w:p>
    <w:p w:rsidR="00F5675F" w:rsidRDefault="00F5675F">
      <w:pPr>
        <w:shd w:val="clear" w:color="auto" w:fill="FFFFFF"/>
        <w:ind w:firstLine="720"/>
        <w:jc w:val="both"/>
        <w:rPr>
          <w:color w:val="000000"/>
          <w:spacing w:val="-1"/>
          <w:sz w:val="28"/>
          <w:szCs w:val="18"/>
        </w:rPr>
      </w:pPr>
      <w:r>
        <w:rPr>
          <w:color w:val="000000"/>
          <w:spacing w:val="-1"/>
          <w:sz w:val="28"/>
          <w:szCs w:val="18"/>
        </w:rPr>
        <w:t>2 декабря 200г года из 109 млн. российских избирателей в выборах приняло участие около 70 млн. человек или 64 % всех избирателей страны</w:t>
      </w:r>
    </w:p>
    <w:p w:rsidR="00F5675F" w:rsidRDefault="00F5675F">
      <w:pPr>
        <w:shd w:val="clear" w:color="auto" w:fill="FFFFFF"/>
        <w:ind w:firstLine="720"/>
        <w:jc w:val="both"/>
        <w:rPr>
          <w:color w:val="000000"/>
          <w:spacing w:val="-1"/>
          <w:sz w:val="28"/>
          <w:szCs w:val="18"/>
        </w:rPr>
      </w:pPr>
      <w:r>
        <w:rPr>
          <w:color w:val="000000"/>
          <w:spacing w:val="-1"/>
          <w:sz w:val="28"/>
          <w:szCs w:val="18"/>
        </w:rPr>
        <w:t>В итоге, по данным ЦИК, партия «Единая Россия» набрала около 45 млн., или 64.3 % голосов избирателей, т.е. формально набрала в 2 раза больше голосов чем в 2003 году. По мнению оппозиционных партий этот результат был получен исключительно за счёт использования административного ресурса.</w:t>
      </w:r>
    </w:p>
    <w:p w:rsidR="00F5675F" w:rsidRDefault="00F5675F">
      <w:pPr>
        <w:shd w:val="clear" w:color="auto" w:fill="FFFFFF"/>
        <w:ind w:firstLine="720"/>
        <w:jc w:val="both"/>
        <w:rPr>
          <w:color w:val="000000"/>
          <w:spacing w:val="-1"/>
          <w:sz w:val="28"/>
          <w:szCs w:val="18"/>
        </w:rPr>
      </w:pPr>
      <w:r>
        <w:rPr>
          <w:color w:val="000000"/>
          <w:spacing w:val="-1"/>
          <w:sz w:val="28"/>
          <w:szCs w:val="18"/>
        </w:rPr>
        <w:t>КПРФ получила более 8 млн., или 11.6 % голосов. Партия ЛДПР получила более 5.6 %.: млн., или более 8 % голосов. Партия «Справедливая Россия получила 5.3 млн., или 7.7 % голосов. Таким образом в Государственной Думе подавляющее количество мест получила партия «Единая Россия» - 315,  КПРФ – 57, ЛДПР – чуть более 40, «Справедливая Росси» - 38 депутатских мест.</w:t>
      </w:r>
    </w:p>
    <w:p w:rsidR="00F5675F" w:rsidRDefault="00F5675F">
      <w:pPr>
        <w:shd w:val="clear" w:color="auto" w:fill="FFFFFF"/>
        <w:ind w:firstLine="720"/>
        <w:jc w:val="both"/>
        <w:rPr>
          <w:color w:val="000000"/>
          <w:spacing w:val="-1"/>
          <w:sz w:val="28"/>
          <w:szCs w:val="18"/>
        </w:rPr>
      </w:pPr>
      <w:r>
        <w:rPr>
          <w:color w:val="000000"/>
          <w:spacing w:val="-1"/>
          <w:sz w:val="28"/>
          <w:szCs w:val="18"/>
        </w:rPr>
        <w:t>На выборах Президента РФ в марте 2008 года Медведев Д.А. получил 70.28 % , Зюганов Г.А. – 17.72 %, Жириновский В.В. – 9.35 %, Богданов А.В. – 1.30 % голосов избирателей.</w:t>
      </w:r>
    </w:p>
    <w:p w:rsidR="00F5675F" w:rsidRDefault="00F5675F">
      <w:pPr>
        <w:shd w:val="clear" w:color="auto" w:fill="FFFFFF"/>
        <w:ind w:firstLine="720"/>
        <w:jc w:val="both"/>
        <w:rPr>
          <w:color w:val="000000"/>
          <w:spacing w:val="-1"/>
          <w:sz w:val="28"/>
          <w:szCs w:val="18"/>
        </w:rPr>
      </w:pPr>
      <w:r>
        <w:rPr>
          <w:color w:val="000000"/>
          <w:spacing w:val="-1"/>
          <w:sz w:val="28"/>
          <w:szCs w:val="18"/>
        </w:rPr>
        <w:t>Выборы 2007-2008 годов показали, что в России сложилась многопартийная система, ведущими партиями которой являются "Единая Россия» и КПРФ.</w:t>
      </w:r>
    </w:p>
    <w:p w:rsidR="00F5675F" w:rsidRDefault="00F5675F">
      <w:pPr>
        <w:ind w:left="113" w:firstLine="709"/>
        <w:jc w:val="both"/>
        <w:rPr>
          <w:sz w:val="28"/>
        </w:rPr>
      </w:pPr>
    </w:p>
    <w:p w:rsidR="00F5675F" w:rsidRDefault="00F5675F">
      <w:pPr>
        <w:ind w:left="113" w:firstLine="709"/>
        <w:jc w:val="center"/>
        <w:rPr>
          <w:b/>
          <w:color w:val="000000"/>
          <w:spacing w:val="-21"/>
          <w:szCs w:val="38"/>
        </w:rPr>
      </w:pPr>
      <w:r>
        <w:rPr>
          <w:b/>
          <w:bCs/>
          <w:color w:val="000000"/>
          <w:spacing w:val="-21"/>
          <w:sz w:val="24"/>
          <w:szCs w:val="38"/>
        </w:rPr>
        <w:t>«ЕДИНАЯ РОССИЯ</w:t>
      </w:r>
      <w:r>
        <w:rPr>
          <w:b/>
          <w:color w:val="000000"/>
          <w:spacing w:val="-21"/>
          <w:szCs w:val="38"/>
        </w:rPr>
        <w:t>»</w:t>
      </w:r>
    </w:p>
    <w:p w:rsidR="00F5675F" w:rsidRDefault="00F5675F">
      <w:pPr>
        <w:ind w:left="113" w:firstLine="709"/>
        <w:jc w:val="center"/>
      </w:pPr>
    </w:p>
    <w:p w:rsidR="00F5675F" w:rsidRDefault="00F5675F">
      <w:pPr>
        <w:shd w:val="clear" w:color="auto" w:fill="FFFFFF"/>
        <w:ind w:left="113" w:firstLine="709"/>
        <w:jc w:val="both"/>
        <w:rPr>
          <w:sz w:val="28"/>
        </w:rPr>
      </w:pPr>
      <w:r>
        <w:rPr>
          <w:color w:val="000000"/>
          <w:spacing w:val="5"/>
          <w:sz w:val="28"/>
          <w:szCs w:val="18"/>
        </w:rPr>
        <w:t xml:space="preserve">Политическая партия </w:t>
      </w:r>
      <w:r>
        <w:rPr>
          <w:bCs/>
          <w:color w:val="000000"/>
          <w:spacing w:val="5"/>
          <w:sz w:val="28"/>
          <w:szCs w:val="18"/>
        </w:rPr>
        <w:t xml:space="preserve">«Единая </w:t>
      </w:r>
      <w:r>
        <w:rPr>
          <w:color w:val="000000"/>
          <w:spacing w:val="5"/>
          <w:sz w:val="28"/>
          <w:szCs w:val="18"/>
        </w:rPr>
        <w:t xml:space="preserve">Россия» (ЕР) — очередная после </w:t>
      </w:r>
      <w:r>
        <w:rPr>
          <w:color w:val="000000"/>
          <w:spacing w:val="-3"/>
          <w:sz w:val="28"/>
          <w:szCs w:val="18"/>
        </w:rPr>
        <w:t>1991 года маска «партии власти» в Российской Федерации (вслед за «Дем</w:t>
      </w:r>
      <w:r>
        <w:rPr>
          <w:color w:val="000000"/>
          <w:spacing w:val="-3"/>
          <w:sz w:val="28"/>
          <w:szCs w:val="18"/>
        </w:rPr>
        <w:softHyphen/>
        <w:t xml:space="preserve">выбором», «Выбором России», НДР, "Единством», «Отечеством» и </w:t>
      </w:r>
      <w:r>
        <w:rPr>
          <w:bCs/>
          <w:color w:val="000000"/>
          <w:spacing w:val="-3"/>
          <w:sz w:val="28"/>
          <w:szCs w:val="18"/>
        </w:rPr>
        <w:t xml:space="preserve">«Всей </w:t>
      </w:r>
      <w:r>
        <w:rPr>
          <w:color w:val="000000"/>
          <w:spacing w:val="4"/>
          <w:sz w:val="28"/>
          <w:szCs w:val="18"/>
        </w:rPr>
        <w:t xml:space="preserve">Россией»), Выражает интересы верхушки нынешней власти и тесно </w:t>
      </w:r>
      <w:r>
        <w:rPr>
          <w:color w:val="000000"/>
          <w:spacing w:val="3"/>
          <w:sz w:val="28"/>
          <w:szCs w:val="18"/>
        </w:rPr>
        <w:t>связанных с ней буржуазно-олигархических кланов (как в стране в це</w:t>
      </w:r>
      <w:r>
        <w:rPr>
          <w:color w:val="000000"/>
          <w:spacing w:val="3"/>
          <w:sz w:val="28"/>
          <w:szCs w:val="18"/>
        </w:rPr>
        <w:softHyphen/>
      </w:r>
      <w:r>
        <w:rPr>
          <w:color w:val="000000"/>
          <w:spacing w:val="2"/>
          <w:sz w:val="28"/>
          <w:szCs w:val="18"/>
        </w:rPr>
        <w:t>лом, так и в регионах). Примечательно, что в первую «четверку» фе</w:t>
      </w:r>
      <w:r>
        <w:rPr>
          <w:color w:val="000000"/>
          <w:spacing w:val="2"/>
          <w:sz w:val="28"/>
          <w:szCs w:val="18"/>
        </w:rPr>
        <w:softHyphen/>
      </w:r>
      <w:r>
        <w:rPr>
          <w:color w:val="000000"/>
          <w:spacing w:val="1"/>
          <w:sz w:val="28"/>
          <w:szCs w:val="18"/>
        </w:rPr>
        <w:t>дерального списка на выборах в Госдуму Федерального Собрания Рос</w:t>
      </w:r>
      <w:r>
        <w:rPr>
          <w:color w:val="000000"/>
          <w:spacing w:val="1"/>
          <w:sz w:val="28"/>
          <w:szCs w:val="18"/>
        </w:rPr>
        <w:softHyphen/>
        <w:t>сийской Федерации 2003 г. от «Единой России» входили министр внут</w:t>
      </w:r>
      <w:r>
        <w:rPr>
          <w:color w:val="000000"/>
          <w:spacing w:val="1"/>
          <w:sz w:val="28"/>
          <w:szCs w:val="18"/>
        </w:rPr>
        <w:softHyphen/>
      </w:r>
      <w:r>
        <w:rPr>
          <w:color w:val="000000"/>
          <w:spacing w:val="3"/>
          <w:sz w:val="28"/>
          <w:szCs w:val="18"/>
        </w:rPr>
        <w:t xml:space="preserve">ренних дел РФ Б.Грызлов, министр по чрезвычайным ситуациям РФ </w:t>
      </w:r>
      <w:r>
        <w:rPr>
          <w:color w:val="000000"/>
          <w:spacing w:val="-1"/>
          <w:sz w:val="28"/>
          <w:szCs w:val="18"/>
        </w:rPr>
        <w:t>С.Шойгу, мэр Москвы Ю.Лужков, президент Татарстана М.Шаймиев. Поч</w:t>
      </w:r>
      <w:r>
        <w:rPr>
          <w:color w:val="000000"/>
          <w:spacing w:val="-1"/>
          <w:sz w:val="28"/>
          <w:szCs w:val="18"/>
        </w:rPr>
        <w:softHyphen/>
      </w:r>
      <w:r>
        <w:rPr>
          <w:color w:val="000000"/>
          <w:spacing w:val="1"/>
          <w:sz w:val="28"/>
          <w:szCs w:val="18"/>
        </w:rPr>
        <w:t>ти все региональные списки на последних парламентских выборах воз</w:t>
      </w:r>
      <w:r>
        <w:rPr>
          <w:color w:val="000000"/>
          <w:spacing w:val="1"/>
          <w:sz w:val="28"/>
          <w:szCs w:val="18"/>
        </w:rPr>
        <w:softHyphen/>
      </w:r>
      <w:r>
        <w:rPr>
          <w:color w:val="000000"/>
          <w:spacing w:val="-2"/>
          <w:sz w:val="28"/>
          <w:szCs w:val="18"/>
        </w:rPr>
        <w:t xml:space="preserve">главляли губернаторы и президенты республик в составе РФ. Более того, </w:t>
      </w:r>
      <w:r>
        <w:rPr>
          <w:color w:val="000000"/>
          <w:spacing w:val="3"/>
          <w:sz w:val="28"/>
          <w:szCs w:val="18"/>
        </w:rPr>
        <w:t xml:space="preserve">главные лица из властных структур, определяющие линию поведения </w:t>
      </w:r>
      <w:r>
        <w:rPr>
          <w:color w:val="000000"/>
          <w:spacing w:val="5"/>
          <w:sz w:val="28"/>
          <w:szCs w:val="18"/>
        </w:rPr>
        <w:t>ЕР, находились «в тени», за списками кандидатов в депутаты.</w:t>
      </w:r>
    </w:p>
    <w:p w:rsidR="00F5675F" w:rsidRDefault="00F5675F">
      <w:pPr>
        <w:shd w:val="clear" w:color="auto" w:fill="FFFFFF"/>
        <w:ind w:left="113" w:firstLine="709"/>
        <w:jc w:val="both"/>
        <w:rPr>
          <w:color w:val="000000"/>
          <w:spacing w:val="4"/>
          <w:sz w:val="28"/>
          <w:szCs w:val="18"/>
        </w:rPr>
      </w:pPr>
      <w:r>
        <w:rPr>
          <w:b/>
          <w:bCs/>
          <w:color w:val="000000"/>
          <w:spacing w:val="7"/>
          <w:sz w:val="28"/>
          <w:szCs w:val="18"/>
        </w:rPr>
        <w:t>Создание партии, съезды.</w:t>
      </w:r>
      <w:r>
        <w:rPr>
          <w:color w:val="000000"/>
          <w:spacing w:val="7"/>
          <w:sz w:val="28"/>
          <w:szCs w:val="18"/>
        </w:rPr>
        <w:t xml:space="preserve"> «Единая Россия» преобразована из </w:t>
      </w:r>
      <w:r>
        <w:rPr>
          <w:color w:val="000000"/>
          <w:spacing w:val="3"/>
          <w:sz w:val="28"/>
          <w:szCs w:val="18"/>
        </w:rPr>
        <w:t>общероссийской якобы общественной организации «Союз «Единство» и «Отечество». Эта организация возникла по инициативе президентс</w:t>
      </w:r>
      <w:r>
        <w:rPr>
          <w:color w:val="000000"/>
          <w:spacing w:val="3"/>
          <w:sz w:val="28"/>
          <w:szCs w:val="18"/>
        </w:rPr>
        <w:softHyphen/>
        <w:t xml:space="preserve">кого окружения в результате слияния трех политических группировок: «Единство» (на выборах 1999 г. выступало как избирательный </w:t>
      </w:r>
      <w:r>
        <w:rPr>
          <w:bCs/>
          <w:color w:val="000000"/>
          <w:spacing w:val="3"/>
          <w:sz w:val="28"/>
          <w:szCs w:val="18"/>
        </w:rPr>
        <w:t xml:space="preserve">блок </w:t>
      </w:r>
      <w:r>
        <w:rPr>
          <w:color w:val="000000"/>
          <w:spacing w:val="3"/>
          <w:sz w:val="28"/>
          <w:szCs w:val="18"/>
        </w:rPr>
        <w:t xml:space="preserve">«Межрегиональное движение «Единство» («Медведь»)», «Отечество» </w:t>
      </w:r>
      <w:r>
        <w:rPr>
          <w:color w:val="000000"/>
          <w:spacing w:val="1"/>
          <w:sz w:val="28"/>
          <w:szCs w:val="18"/>
        </w:rPr>
        <w:t xml:space="preserve">и «Вся Россия» (на выборах 1999 г. выступали как избирательный </w:t>
      </w:r>
      <w:r>
        <w:rPr>
          <w:bCs/>
          <w:color w:val="000000"/>
          <w:spacing w:val="1"/>
          <w:sz w:val="28"/>
          <w:szCs w:val="18"/>
        </w:rPr>
        <w:t xml:space="preserve">блок </w:t>
      </w:r>
      <w:r>
        <w:rPr>
          <w:color w:val="000000"/>
          <w:sz w:val="28"/>
          <w:szCs w:val="18"/>
        </w:rPr>
        <w:t xml:space="preserve">ОВР). Все три группировки сложились накануне выборов в Госдуму </w:t>
      </w:r>
      <w:r>
        <w:rPr>
          <w:bCs/>
          <w:color w:val="000000"/>
          <w:sz w:val="28"/>
          <w:szCs w:val="18"/>
        </w:rPr>
        <w:t xml:space="preserve">1999 </w:t>
      </w:r>
      <w:r>
        <w:rPr>
          <w:color w:val="000000"/>
          <w:spacing w:val="2"/>
          <w:sz w:val="28"/>
          <w:szCs w:val="18"/>
        </w:rPr>
        <w:t xml:space="preserve">года. «Единство» и ОВР вели борьбу с КПРФ, а также между собой, </w:t>
      </w:r>
      <w:r>
        <w:rPr>
          <w:color w:val="000000"/>
          <w:spacing w:val="4"/>
          <w:sz w:val="28"/>
          <w:szCs w:val="18"/>
        </w:rPr>
        <w:t xml:space="preserve">отстаивая интересы различных олигархических кланов, группировок </w:t>
      </w:r>
      <w:r>
        <w:rPr>
          <w:color w:val="000000"/>
          <w:spacing w:val="3"/>
          <w:sz w:val="28"/>
          <w:szCs w:val="18"/>
        </w:rPr>
        <w:t>крупной и средней буржуазии. ОВР больше опиралось на московскую группу Ю.Лужкова и «элиты» ряда регионов во главе с президентом Татарстана М.Шаймиевым. «Единство» было создано в про</w:t>
      </w:r>
      <w:r>
        <w:rPr>
          <w:color w:val="000000"/>
          <w:spacing w:val="3"/>
          <w:sz w:val="28"/>
          <w:szCs w:val="18"/>
        </w:rPr>
        <w:softHyphen/>
      </w:r>
      <w:r>
        <w:rPr>
          <w:color w:val="000000"/>
          <w:spacing w:val="2"/>
          <w:sz w:val="28"/>
          <w:szCs w:val="18"/>
        </w:rPr>
        <w:t xml:space="preserve">тивовес ОВР и коммунистам, народно-патриотическим силам с целью </w:t>
      </w:r>
      <w:r>
        <w:rPr>
          <w:color w:val="000000"/>
          <w:spacing w:val="8"/>
          <w:sz w:val="28"/>
          <w:szCs w:val="18"/>
        </w:rPr>
        <w:t>провести в президенты преемника Б.Ельцина, которым стал В,Пу</w:t>
      </w:r>
      <w:r>
        <w:rPr>
          <w:color w:val="000000"/>
          <w:spacing w:val="8"/>
          <w:sz w:val="28"/>
          <w:szCs w:val="18"/>
        </w:rPr>
        <w:softHyphen/>
      </w:r>
      <w:r>
        <w:rPr>
          <w:color w:val="000000"/>
          <w:spacing w:val="4"/>
          <w:sz w:val="28"/>
          <w:szCs w:val="18"/>
        </w:rPr>
        <w:t xml:space="preserve">тин.  Блок ОВР тогда проиграл выборы в Госдуму (13,3% против 23,3% </w:t>
      </w:r>
      <w:r>
        <w:rPr>
          <w:color w:val="000000"/>
          <w:spacing w:val="2"/>
          <w:sz w:val="28"/>
          <w:szCs w:val="18"/>
        </w:rPr>
        <w:t>у «Единства» и 24,3% у КПРФ). Это повлекло консолидацию буржуаз</w:t>
      </w:r>
      <w:r>
        <w:rPr>
          <w:color w:val="000000"/>
          <w:spacing w:val="2"/>
          <w:sz w:val="28"/>
          <w:szCs w:val="18"/>
        </w:rPr>
        <w:softHyphen/>
      </w:r>
      <w:r>
        <w:rPr>
          <w:color w:val="000000"/>
          <w:spacing w:val="3"/>
          <w:sz w:val="28"/>
          <w:szCs w:val="18"/>
        </w:rPr>
        <w:t xml:space="preserve">но-олигархических сил вокруг «Единства». ОВР («Отечество», а затем </w:t>
      </w:r>
      <w:r>
        <w:rPr>
          <w:color w:val="000000"/>
          <w:spacing w:val="2"/>
          <w:sz w:val="28"/>
          <w:szCs w:val="18"/>
        </w:rPr>
        <w:t>и «Вся Россия») заявило о поддержке В. Путина на президентских вы</w:t>
      </w:r>
      <w:r>
        <w:rPr>
          <w:color w:val="000000"/>
          <w:spacing w:val="2"/>
          <w:sz w:val="28"/>
          <w:szCs w:val="18"/>
        </w:rPr>
        <w:softHyphen/>
      </w:r>
      <w:r>
        <w:rPr>
          <w:color w:val="000000"/>
          <w:spacing w:val="1"/>
          <w:sz w:val="28"/>
          <w:szCs w:val="18"/>
        </w:rPr>
        <w:t xml:space="preserve">борах 2000 </w:t>
      </w:r>
      <w:r>
        <w:rPr>
          <w:color w:val="000000"/>
          <w:spacing w:val="11"/>
          <w:sz w:val="28"/>
          <w:szCs w:val="18"/>
        </w:rPr>
        <w:t>г.,</w:t>
      </w:r>
      <w:r>
        <w:rPr>
          <w:color w:val="000000"/>
          <w:spacing w:val="1"/>
          <w:sz w:val="28"/>
          <w:szCs w:val="18"/>
        </w:rPr>
        <w:t xml:space="preserve"> а чуть позднее и о полном объединении с «Единством» </w:t>
      </w:r>
      <w:r>
        <w:rPr>
          <w:color w:val="000000"/>
          <w:spacing w:val="4"/>
          <w:sz w:val="28"/>
          <w:szCs w:val="18"/>
        </w:rPr>
        <w:t>(первоначально с «сохранением специфики»).</w:t>
      </w:r>
    </w:p>
    <w:p w:rsidR="00F5675F" w:rsidRDefault="00F5675F">
      <w:pPr>
        <w:shd w:val="clear" w:color="auto" w:fill="FFFFFF"/>
        <w:ind w:left="113" w:firstLine="709"/>
        <w:jc w:val="both"/>
        <w:rPr>
          <w:sz w:val="28"/>
        </w:rPr>
      </w:pPr>
      <w:r>
        <w:rPr>
          <w:color w:val="000000"/>
          <w:spacing w:val="4"/>
          <w:sz w:val="28"/>
          <w:szCs w:val="18"/>
        </w:rPr>
        <w:t>Съезды «Единой России» проходят в форме политических шоу (</w:t>
      </w:r>
      <w:r>
        <w:rPr>
          <w:color w:val="000000"/>
          <w:spacing w:val="2"/>
          <w:sz w:val="28"/>
          <w:szCs w:val="18"/>
        </w:rPr>
        <w:t>перенимается практика политических партий США). Рядовые делегаты на съездах практически ничего не решают.</w:t>
      </w:r>
    </w:p>
    <w:p w:rsidR="00F5675F" w:rsidRDefault="00F5675F">
      <w:pPr>
        <w:shd w:val="clear" w:color="auto" w:fill="FFFFFF"/>
        <w:ind w:left="113" w:firstLine="709"/>
        <w:jc w:val="both"/>
        <w:rPr>
          <w:sz w:val="28"/>
        </w:rPr>
      </w:pPr>
      <w:r>
        <w:rPr>
          <w:b/>
          <w:bCs/>
          <w:color w:val="000000"/>
          <w:spacing w:val="-1"/>
          <w:sz w:val="28"/>
          <w:szCs w:val="18"/>
        </w:rPr>
        <w:t>Учредительный съезд</w:t>
      </w:r>
      <w:r>
        <w:rPr>
          <w:color w:val="000000"/>
          <w:spacing w:val="-1"/>
          <w:sz w:val="28"/>
          <w:szCs w:val="18"/>
        </w:rPr>
        <w:t xml:space="preserve"> состоялся 1 декабря 2001 года На съезде был ут</w:t>
      </w:r>
      <w:r>
        <w:rPr>
          <w:color w:val="000000"/>
          <w:sz w:val="28"/>
          <w:szCs w:val="18"/>
        </w:rPr>
        <w:t>верждён Устав партии и Программа.. Партия получила название "Всеро</w:t>
      </w:r>
      <w:r>
        <w:rPr>
          <w:color w:val="000000"/>
          <w:spacing w:val="2"/>
          <w:sz w:val="28"/>
          <w:szCs w:val="18"/>
        </w:rPr>
        <w:t>ссийская партия «Единство и Отечество» - «Единая Россия».</w:t>
      </w:r>
    </w:p>
    <w:p w:rsidR="00F5675F" w:rsidRDefault="00F5675F">
      <w:pPr>
        <w:shd w:val="clear" w:color="auto" w:fill="FFFFFF"/>
        <w:ind w:left="113" w:firstLine="709"/>
        <w:jc w:val="both"/>
        <w:rPr>
          <w:sz w:val="28"/>
        </w:rPr>
      </w:pPr>
      <w:r>
        <w:rPr>
          <w:b/>
          <w:bCs/>
          <w:color w:val="000000"/>
          <w:spacing w:val="2"/>
          <w:sz w:val="28"/>
          <w:szCs w:val="18"/>
          <w:lang w:val="en-US"/>
        </w:rPr>
        <w:t>II</w:t>
      </w:r>
      <w:r>
        <w:rPr>
          <w:b/>
          <w:bCs/>
          <w:color w:val="000000"/>
          <w:spacing w:val="2"/>
          <w:sz w:val="28"/>
          <w:szCs w:val="18"/>
        </w:rPr>
        <w:t xml:space="preserve"> съезд ЕР</w:t>
      </w:r>
      <w:r>
        <w:rPr>
          <w:color w:val="000000"/>
          <w:spacing w:val="2"/>
          <w:sz w:val="28"/>
          <w:szCs w:val="18"/>
        </w:rPr>
        <w:t xml:space="preserve"> прошел 29 марта 2003 года. Съезд рассмотрел органи-зационные вопросы, внес изменения в Высший совет и Бюро Высшего </w:t>
      </w:r>
      <w:r>
        <w:rPr>
          <w:color w:val="000000"/>
          <w:spacing w:val="-2"/>
          <w:sz w:val="28"/>
          <w:szCs w:val="18"/>
        </w:rPr>
        <w:t>совета. а также принял Манифест партии, изменения и дополнения в Устав</w:t>
      </w:r>
      <w:r>
        <w:rPr>
          <w:color w:val="000000"/>
          <w:spacing w:val="-5"/>
          <w:sz w:val="28"/>
          <w:szCs w:val="18"/>
        </w:rPr>
        <w:t xml:space="preserve"> и Программу.</w:t>
      </w:r>
    </w:p>
    <w:p w:rsidR="00F5675F" w:rsidRDefault="00F5675F">
      <w:pPr>
        <w:shd w:val="clear" w:color="auto" w:fill="FFFFFF"/>
        <w:ind w:left="113" w:firstLine="709"/>
        <w:jc w:val="both"/>
        <w:rPr>
          <w:sz w:val="28"/>
        </w:rPr>
      </w:pPr>
      <w:r>
        <w:rPr>
          <w:b/>
          <w:bCs/>
          <w:color w:val="000000"/>
          <w:sz w:val="28"/>
          <w:szCs w:val="18"/>
        </w:rPr>
        <w:t>П</w:t>
      </w:r>
      <w:r>
        <w:rPr>
          <w:b/>
          <w:bCs/>
          <w:color w:val="000000"/>
          <w:sz w:val="28"/>
          <w:szCs w:val="18"/>
          <w:lang w:val="en-US"/>
        </w:rPr>
        <w:t>I</w:t>
      </w:r>
      <w:r>
        <w:rPr>
          <w:b/>
          <w:bCs/>
          <w:color w:val="000000"/>
          <w:sz w:val="28"/>
          <w:szCs w:val="18"/>
        </w:rPr>
        <w:t xml:space="preserve"> съезд «Единой России» </w:t>
      </w:r>
      <w:r>
        <w:rPr>
          <w:color w:val="000000"/>
          <w:sz w:val="28"/>
          <w:szCs w:val="18"/>
        </w:rPr>
        <w:t xml:space="preserve">состоялся 20 сентября 2003 гола. Съезд </w:t>
      </w:r>
      <w:r>
        <w:rPr>
          <w:color w:val="000000"/>
          <w:spacing w:val="5"/>
          <w:sz w:val="28"/>
          <w:szCs w:val="18"/>
        </w:rPr>
        <w:t xml:space="preserve">утвердил избирательные списки партии на парламентских выборах, </w:t>
      </w:r>
      <w:r>
        <w:rPr>
          <w:color w:val="000000"/>
          <w:sz w:val="28"/>
          <w:szCs w:val="18"/>
        </w:rPr>
        <w:t xml:space="preserve">предвыборную Программу. Рассматривались организационные вопросы. </w:t>
      </w:r>
      <w:r>
        <w:rPr>
          <w:color w:val="000000"/>
          <w:spacing w:val="1"/>
          <w:sz w:val="28"/>
          <w:szCs w:val="18"/>
        </w:rPr>
        <w:t>Пункт 5 статьи 57 закона «Об основных гарантиях.. » запрещает фе</w:t>
      </w:r>
      <w:r>
        <w:rPr>
          <w:color w:val="000000"/>
          <w:spacing w:val="1"/>
          <w:sz w:val="28"/>
          <w:szCs w:val="18"/>
        </w:rPr>
        <w:softHyphen/>
      </w:r>
      <w:r>
        <w:rPr>
          <w:color w:val="000000"/>
          <w:spacing w:val="2"/>
          <w:sz w:val="28"/>
          <w:szCs w:val="18"/>
        </w:rPr>
        <w:t>деральным органам власти выражать предпочтение одному из кандидат</w:t>
      </w:r>
      <w:r>
        <w:rPr>
          <w:color w:val="000000"/>
          <w:sz w:val="28"/>
          <w:szCs w:val="18"/>
        </w:rPr>
        <w:t xml:space="preserve">ов в депутаты, какой-либо партии. Но на </w:t>
      </w:r>
      <w:r>
        <w:rPr>
          <w:color w:val="000000"/>
          <w:sz w:val="28"/>
          <w:szCs w:val="18"/>
          <w:lang w:val="en-US"/>
        </w:rPr>
        <w:t>III</w:t>
      </w:r>
      <w:r>
        <w:rPr>
          <w:color w:val="000000"/>
          <w:sz w:val="28"/>
          <w:szCs w:val="18"/>
        </w:rPr>
        <w:t xml:space="preserve"> съезде дважды, «в виде </w:t>
      </w:r>
      <w:r>
        <w:rPr>
          <w:color w:val="000000"/>
          <w:spacing w:val="-3"/>
          <w:sz w:val="28"/>
          <w:szCs w:val="18"/>
        </w:rPr>
        <w:t>исключения», с откровенной агитацией в поддержку «Единой России» вы</w:t>
      </w:r>
      <w:r>
        <w:rPr>
          <w:color w:val="000000"/>
          <w:spacing w:val="-3"/>
          <w:sz w:val="28"/>
          <w:szCs w:val="18"/>
        </w:rPr>
        <w:softHyphen/>
      </w:r>
      <w:r>
        <w:rPr>
          <w:color w:val="000000"/>
          <w:sz w:val="28"/>
          <w:szCs w:val="18"/>
        </w:rPr>
        <w:t>ступил президент РФ В. Путин, заявив, что «четыре года назад я голосо</w:t>
      </w:r>
      <w:r>
        <w:rPr>
          <w:color w:val="000000"/>
          <w:sz w:val="28"/>
          <w:szCs w:val="18"/>
        </w:rPr>
        <w:softHyphen/>
      </w:r>
      <w:r>
        <w:rPr>
          <w:color w:val="000000"/>
          <w:spacing w:val="4"/>
          <w:sz w:val="28"/>
          <w:szCs w:val="18"/>
        </w:rPr>
        <w:t>вал за вашу партию» (строго говоря, тогда еще ЕР не существовала).</w:t>
      </w:r>
    </w:p>
    <w:p w:rsidR="00F5675F" w:rsidRDefault="00F5675F">
      <w:pPr>
        <w:shd w:val="clear" w:color="auto" w:fill="FFFFFF"/>
        <w:ind w:left="113" w:firstLine="709"/>
        <w:jc w:val="both"/>
        <w:rPr>
          <w:color w:val="000000"/>
          <w:spacing w:val="4"/>
          <w:sz w:val="28"/>
          <w:szCs w:val="18"/>
        </w:rPr>
      </w:pPr>
      <w:r>
        <w:rPr>
          <w:b/>
          <w:bCs/>
          <w:color w:val="000000"/>
          <w:spacing w:val="7"/>
          <w:sz w:val="28"/>
          <w:szCs w:val="18"/>
          <w:lang w:val="en-US"/>
        </w:rPr>
        <w:t>IV</w:t>
      </w:r>
      <w:r>
        <w:rPr>
          <w:b/>
          <w:bCs/>
          <w:color w:val="000000"/>
          <w:spacing w:val="7"/>
          <w:sz w:val="28"/>
          <w:szCs w:val="18"/>
        </w:rPr>
        <w:t xml:space="preserve"> съезд ЕР</w:t>
      </w:r>
      <w:r>
        <w:rPr>
          <w:color w:val="000000"/>
          <w:spacing w:val="7"/>
          <w:sz w:val="28"/>
          <w:szCs w:val="18"/>
        </w:rPr>
        <w:t xml:space="preserve"> собрался 24 декабря 2003 года. Съезд единогласно </w:t>
      </w:r>
      <w:r>
        <w:rPr>
          <w:color w:val="000000"/>
          <w:spacing w:val="2"/>
          <w:sz w:val="28"/>
          <w:szCs w:val="18"/>
        </w:rPr>
        <w:t xml:space="preserve">одобрил решение поддержать кандидатуру В. Путина на президентских </w:t>
      </w:r>
      <w:r>
        <w:rPr>
          <w:color w:val="000000"/>
          <w:spacing w:val="1"/>
          <w:sz w:val="28"/>
          <w:szCs w:val="18"/>
        </w:rPr>
        <w:t>выборах. Внес поправку в Устав. Партия получила название «Всерос</w:t>
      </w:r>
      <w:r>
        <w:rPr>
          <w:color w:val="000000"/>
          <w:spacing w:val="1"/>
          <w:sz w:val="28"/>
          <w:szCs w:val="18"/>
        </w:rPr>
        <w:softHyphen/>
      </w:r>
      <w:r>
        <w:rPr>
          <w:color w:val="000000"/>
          <w:spacing w:val="2"/>
          <w:sz w:val="28"/>
          <w:szCs w:val="18"/>
        </w:rPr>
        <w:t>сийская политическая партия «Единая Россия». Подпортили чиновни</w:t>
      </w:r>
      <w:r>
        <w:rPr>
          <w:color w:val="000000"/>
          <w:spacing w:val="2"/>
          <w:sz w:val="28"/>
          <w:szCs w:val="18"/>
        </w:rPr>
        <w:softHyphen/>
      </w:r>
      <w:r>
        <w:rPr>
          <w:color w:val="000000"/>
          <w:spacing w:val="1"/>
          <w:sz w:val="28"/>
          <w:szCs w:val="18"/>
        </w:rPr>
        <w:t>кам «праздник» члены Национал-большевистской партии. Когда выступа</w:t>
      </w:r>
      <w:r>
        <w:rPr>
          <w:color w:val="000000"/>
          <w:spacing w:val="3"/>
          <w:sz w:val="28"/>
          <w:szCs w:val="18"/>
        </w:rPr>
        <w:t>вший с докладом Б. Грызлов выражал особую благодарность прези</w:t>
      </w:r>
      <w:r>
        <w:rPr>
          <w:color w:val="000000"/>
          <w:spacing w:val="3"/>
          <w:sz w:val="28"/>
          <w:szCs w:val="18"/>
        </w:rPr>
        <w:softHyphen/>
      </w:r>
      <w:r>
        <w:rPr>
          <w:color w:val="000000"/>
          <w:spacing w:val="6"/>
          <w:sz w:val="28"/>
          <w:szCs w:val="18"/>
        </w:rPr>
        <w:t xml:space="preserve">денту РФ, чья поддержка сопровождала партию, они забросали </w:t>
      </w:r>
      <w:r>
        <w:rPr>
          <w:color w:val="000000"/>
          <w:spacing w:val="1"/>
          <w:sz w:val="28"/>
          <w:szCs w:val="18"/>
        </w:rPr>
        <w:t xml:space="preserve">выступавшего яйцами, бананами и пиротехническими взрывпакетами. </w:t>
      </w:r>
      <w:r>
        <w:rPr>
          <w:color w:val="000000"/>
          <w:spacing w:val="4"/>
          <w:sz w:val="28"/>
          <w:szCs w:val="18"/>
        </w:rPr>
        <w:t>Президиум съезда подвергся атаке струями красного кетчупа.</w:t>
      </w:r>
    </w:p>
    <w:p w:rsidR="00F5675F" w:rsidRDefault="00F5675F">
      <w:pPr>
        <w:shd w:val="clear" w:color="auto" w:fill="FFFFFF"/>
        <w:ind w:left="113" w:firstLine="709"/>
        <w:jc w:val="both"/>
        <w:rPr>
          <w:sz w:val="28"/>
        </w:rPr>
      </w:pPr>
      <w:r>
        <w:rPr>
          <w:color w:val="000000"/>
          <w:spacing w:val="6"/>
          <w:sz w:val="28"/>
          <w:szCs w:val="14"/>
          <w:lang w:val="en-US"/>
        </w:rPr>
        <w:t>IV</w:t>
      </w:r>
      <w:r>
        <w:rPr>
          <w:color w:val="000000"/>
          <w:spacing w:val="6"/>
          <w:sz w:val="28"/>
          <w:szCs w:val="14"/>
        </w:rPr>
        <w:t xml:space="preserve"> съезд Партии "Единая Россия" принял единогласное решение о поддержке кандидатуры </w:t>
      </w:r>
      <w:r>
        <w:rPr>
          <w:color w:val="000000"/>
          <w:spacing w:val="2"/>
          <w:sz w:val="28"/>
          <w:szCs w:val="14"/>
        </w:rPr>
        <w:t xml:space="preserve">Владимира Владимировича Путина на выборах Президента Российской Федерации и принял </w:t>
      </w:r>
      <w:r>
        <w:rPr>
          <w:color w:val="000000"/>
          <w:spacing w:val="1"/>
          <w:sz w:val="28"/>
          <w:szCs w:val="14"/>
        </w:rPr>
        <w:t>соответствующее обращение к гражданам России.</w:t>
      </w:r>
    </w:p>
    <w:p w:rsidR="00F5675F" w:rsidRDefault="00F5675F">
      <w:pPr>
        <w:shd w:val="clear" w:color="auto" w:fill="FFFFFF"/>
        <w:ind w:left="113" w:firstLine="709"/>
        <w:jc w:val="both"/>
        <w:rPr>
          <w:sz w:val="28"/>
        </w:rPr>
      </w:pPr>
      <w:r>
        <w:rPr>
          <w:color w:val="000000"/>
          <w:spacing w:val="1"/>
          <w:sz w:val="28"/>
          <w:szCs w:val="14"/>
          <w:lang w:val="en-US"/>
        </w:rPr>
        <w:t>IV</w:t>
      </w:r>
      <w:r>
        <w:rPr>
          <w:color w:val="000000"/>
          <w:spacing w:val="1"/>
          <w:sz w:val="28"/>
          <w:szCs w:val="14"/>
        </w:rPr>
        <w:t xml:space="preserve"> съезд примял решение о переименовании Всероссийской политической партии "ЕДИНСТВО и </w:t>
      </w:r>
      <w:r>
        <w:rPr>
          <w:color w:val="000000"/>
          <w:spacing w:val="2"/>
          <w:sz w:val="28"/>
          <w:szCs w:val="14"/>
        </w:rPr>
        <w:t xml:space="preserve">ОТЕЧЕСТВО" - Единая Россия во </w:t>
      </w:r>
      <w:r>
        <w:rPr>
          <w:bCs/>
          <w:color w:val="000000"/>
          <w:spacing w:val="2"/>
          <w:sz w:val="28"/>
          <w:szCs w:val="14"/>
        </w:rPr>
        <w:t xml:space="preserve">Всероссийскую политическую партию "Единая Россия". </w:t>
      </w:r>
      <w:r>
        <w:rPr>
          <w:color w:val="000000"/>
          <w:spacing w:val="2"/>
          <w:sz w:val="28"/>
          <w:szCs w:val="14"/>
        </w:rPr>
        <w:t xml:space="preserve">Это </w:t>
      </w:r>
      <w:r>
        <w:rPr>
          <w:color w:val="000000"/>
          <w:spacing w:val="1"/>
          <w:sz w:val="28"/>
          <w:szCs w:val="14"/>
        </w:rPr>
        <w:t xml:space="preserve">решение стало партийным нормативным актом, завершившим период идейно-политического и организационного становления партии "Единая Россия" и превращения её в самую многочисленную, </w:t>
      </w:r>
      <w:r>
        <w:rPr>
          <w:color w:val="000000"/>
          <w:spacing w:val="2"/>
          <w:sz w:val="28"/>
          <w:szCs w:val="14"/>
        </w:rPr>
        <w:t>организованную и дееспособную политическую партию современной России.</w:t>
      </w:r>
    </w:p>
    <w:p w:rsidR="00F5675F" w:rsidRDefault="00F5675F">
      <w:pPr>
        <w:shd w:val="clear" w:color="auto" w:fill="FFFFFF"/>
        <w:ind w:left="113" w:firstLine="709"/>
        <w:jc w:val="both"/>
        <w:rPr>
          <w:sz w:val="28"/>
        </w:rPr>
      </w:pPr>
      <w:r>
        <w:rPr>
          <w:bCs/>
          <w:color w:val="000000"/>
          <w:spacing w:val="4"/>
          <w:sz w:val="28"/>
          <w:szCs w:val="14"/>
        </w:rPr>
        <w:t xml:space="preserve">27 ноября 2004 года </w:t>
      </w:r>
      <w:r>
        <w:rPr>
          <w:color w:val="000000"/>
          <w:spacing w:val="4"/>
          <w:sz w:val="28"/>
          <w:szCs w:val="14"/>
        </w:rPr>
        <w:t xml:space="preserve">в Москве состоялся </w:t>
      </w:r>
      <w:r>
        <w:rPr>
          <w:b/>
          <w:bCs/>
          <w:color w:val="000000"/>
          <w:spacing w:val="4"/>
          <w:sz w:val="28"/>
          <w:szCs w:val="14"/>
          <w:lang w:val="en-US"/>
        </w:rPr>
        <w:t>V</w:t>
      </w:r>
      <w:r>
        <w:rPr>
          <w:b/>
          <w:bCs/>
          <w:color w:val="000000"/>
          <w:spacing w:val="4"/>
          <w:sz w:val="28"/>
          <w:szCs w:val="14"/>
        </w:rPr>
        <w:t xml:space="preserve"> съезд Партии</w:t>
      </w:r>
      <w:r>
        <w:rPr>
          <w:color w:val="000000"/>
          <w:spacing w:val="4"/>
          <w:sz w:val="28"/>
          <w:szCs w:val="14"/>
        </w:rPr>
        <w:t xml:space="preserve">. Перед его делегатами с политическим </w:t>
      </w:r>
      <w:r>
        <w:rPr>
          <w:color w:val="000000"/>
          <w:spacing w:val="3"/>
          <w:sz w:val="28"/>
          <w:szCs w:val="14"/>
        </w:rPr>
        <w:t xml:space="preserve">докладом "О ходе выполнения Предвыборной Программы и организационно-политических задачах "Единой России" выступил Борис Грызлов. По итогам доклада съездом было принято решение "Об </w:t>
      </w:r>
      <w:r>
        <w:rPr>
          <w:color w:val="000000"/>
          <w:spacing w:val="5"/>
          <w:sz w:val="28"/>
          <w:szCs w:val="14"/>
        </w:rPr>
        <w:t xml:space="preserve">организационно-политическом развитии и задачах Всероссийской политической партии "Единая </w:t>
      </w:r>
      <w:r>
        <w:rPr>
          <w:color w:val="000000"/>
          <w:spacing w:val="2"/>
          <w:sz w:val="28"/>
          <w:szCs w:val="14"/>
        </w:rPr>
        <w:t>Россия" в области укрепления единства и сплоченности российского общества".</w:t>
      </w:r>
    </w:p>
    <w:p w:rsidR="00F5675F" w:rsidRDefault="00F5675F">
      <w:pPr>
        <w:shd w:val="clear" w:color="auto" w:fill="FFFFFF"/>
        <w:ind w:left="113" w:firstLine="709"/>
        <w:jc w:val="both"/>
        <w:rPr>
          <w:sz w:val="28"/>
        </w:rPr>
      </w:pPr>
      <w:r>
        <w:rPr>
          <w:color w:val="000000"/>
          <w:spacing w:val="1"/>
          <w:sz w:val="28"/>
          <w:szCs w:val="14"/>
        </w:rPr>
        <w:t xml:space="preserve">Делегаты </w:t>
      </w:r>
      <w:r>
        <w:rPr>
          <w:color w:val="000000"/>
          <w:spacing w:val="1"/>
          <w:sz w:val="28"/>
          <w:szCs w:val="14"/>
          <w:lang w:val="en-US"/>
        </w:rPr>
        <w:t>V</w:t>
      </w:r>
      <w:r>
        <w:rPr>
          <w:color w:val="000000"/>
          <w:spacing w:val="1"/>
          <w:sz w:val="28"/>
          <w:szCs w:val="14"/>
        </w:rPr>
        <w:t xml:space="preserve"> съезда политической партии "Единая Россия" единогласно избрали Бориса Грызлова </w:t>
      </w:r>
      <w:r>
        <w:rPr>
          <w:color w:val="000000"/>
          <w:sz w:val="28"/>
          <w:szCs w:val="14"/>
        </w:rPr>
        <w:t xml:space="preserve">председателем партии. Тайным голосованием на съезде был избран состав Генерального совета в </w:t>
      </w:r>
      <w:r>
        <w:rPr>
          <w:color w:val="000000"/>
          <w:spacing w:val="1"/>
          <w:sz w:val="28"/>
          <w:szCs w:val="14"/>
        </w:rPr>
        <w:t xml:space="preserve">количестве 132 человек, президиум Генерального совета в количестве 23 человек. Также избраны 48 </w:t>
      </w:r>
      <w:r>
        <w:rPr>
          <w:color w:val="000000"/>
          <w:spacing w:val="2"/>
          <w:sz w:val="28"/>
          <w:szCs w:val="14"/>
        </w:rPr>
        <w:t>членов Центральной контрольной ревизионной комиссии.</w:t>
      </w:r>
    </w:p>
    <w:p w:rsidR="00F5675F" w:rsidRDefault="00F5675F">
      <w:pPr>
        <w:shd w:val="clear" w:color="auto" w:fill="FFFFFF"/>
        <w:ind w:left="113" w:firstLine="709"/>
        <w:jc w:val="both"/>
        <w:rPr>
          <w:sz w:val="28"/>
        </w:rPr>
      </w:pPr>
      <w:r>
        <w:rPr>
          <w:color w:val="000000"/>
          <w:spacing w:val="2"/>
          <w:sz w:val="28"/>
          <w:szCs w:val="14"/>
        </w:rPr>
        <w:t xml:space="preserve">Подводя итоги </w:t>
      </w:r>
      <w:r>
        <w:rPr>
          <w:color w:val="000000"/>
          <w:spacing w:val="2"/>
          <w:sz w:val="28"/>
          <w:szCs w:val="14"/>
          <w:lang w:val="en-US"/>
        </w:rPr>
        <w:t>V</w:t>
      </w:r>
      <w:r>
        <w:rPr>
          <w:color w:val="000000"/>
          <w:spacing w:val="2"/>
          <w:sz w:val="28"/>
          <w:szCs w:val="14"/>
        </w:rPr>
        <w:t xml:space="preserve"> съезда партии "Единая Россия", председатель партии Борис Грызлов подчеркнул, что "общественные запросы к "Единой России" очень высоки", но именно в таких условиях должна </w:t>
      </w:r>
      <w:r>
        <w:rPr>
          <w:color w:val="000000"/>
          <w:spacing w:val="1"/>
          <w:sz w:val="28"/>
          <w:szCs w:val="14"/>
        </w:rPr>
        <w:t>действовать ведущая политическая партия страны.</w:t>
      </w:r>
    </w:p>
    <w:p w:rsidR="00F5675F" w:rsidRDefault="00F5675F">
      <w:pPr>
        <w:shd w:val="clear" w:color="auto" w:fill="FFFFFF"/>
        <w:ind w:left="113" w:firstLine="709"/>
        <w:jc w:val="both"/>
        <w:rPr>
          <w:color w:val="000000"/>
          <w:sz w:val="28"/>
          <w:szCs w:val="14"/>
        </w:rPr>
      </w:pPr>
      <w:r>
        <w:rPr>
          <w:b/>
          <w:bCs/>
          <w:color w:val="000000"/>
          <w:spacing w:val="7"/>
          <w:sz w:val="28"/>
          <w:szCs w:val="14"/>
          <w:lang w:val="en-US"/>
        </w:rPr>
        <w:t>VI</w:t>
      </w:r>
      <w:r>
        <w:rPr>
          <w:b/>
          <w:bCs/>
          <w:color w:val="000000"/>
          <w:spacing w:val="7"/>
          <w:sz w:val="28"/>
          <w:szCs w:val="14"/>
        </w:rPr>
        <w:t xml:space="preserve"> съезд "Единой России"</w:t>
      </w:r>
      <w:r>
        <w:rPr>
          <w:color w:val="000000"/>
          <w:spacing w:val="7"/>
          <w:sz w:val="28"/>
          <w:szCs w:val="14"/>
        </w:rPr>
        <w:t xml:space="preserve"> впервые в истории партии проводился не в Москве. </w:t>
      </w:r>
      <w:r>
        <w:rPr>
          <w:bCs/>
          <w:color w:val="000000"/>
          <w:spacing w:val="7"/>
          <w:sz w:val="28"/>
          <w:szCs w:val="14"/>
        </w:rPr>
        <w:t xml:space="preserve">26 ноября 2005 </w:t>
      </w:r>
      <w:r>
        <w:rPr>
          <w:bCs/>
          <w:color w:val="000000"/>
          <w:spacing w:val="1"/>
          <w:sz w:val="28"/>
          <w:szCs w:val="14"/>
        </w:rPr>
        <w:t xml:space="preserve">г. </w:t>
      </w:r>
      <w:r>
        <w:rPr>
          <w:color w:val="000000"/>
          <w:spacing w:val="1"/>
          <w:sz w:val="28"/>
          <w:szCs w:val="14"/>
        </w:rPr>
        <w:t xml:space="preserve">делегатов съезда принимал Красноярск. Председатель партии "Единая Россия" Борис Грызлов </w:t>
      </w:r>
      <w:r>
        <w:rPr>
          <w:color w:val="000000"/>
          <w:sz w:val="28"/>
          <w:szCs w:val="14"/>
        </w:rPr>
        <w:t xml:space="preserve">выступил на </w:t>
      </w:r>
      <w:r>
        <w:rPr>
          <w:color w:val="000000"/>
          <w:sz w:val="28"/>
          <w:szCs w:val="14"/>
          <w:lang w:val="en-US"/>
        </w:rPr>
        <w:t>VI</w:t>
      </w:r>
      <w:r>
        <w:rPr>
          <w:color w:val="000000"/>
          <w:sz w:val="28"/>
          <w:szCs w:val="14"/>
        </w:rPr>
        <w:t xml:space="preserve"> съезде партии с политическим докладом "От стабилизации к развитию: политические приоритеты партии «Единая Россия». </w:t>
      </w:r>
    </w:p>
    <w:p w:rsidR="00F5675F" w:rsidRDefault="00F5675F">
      <w:pPr>
        <w:shd w:val="clear" w:color="auto" w:fill="FFFFFF"/>
        <w:ind w:left="113" w:firstLine="709"/>
        <w:jc w:val="both"/>
        <w:rPr>
          <w:sz w:val="28"/>
        </w:rPr>
      </w:pPr>
      <w:r>
        <w:rPr>
          <w:color w:val="000000"/>
          <w:spacing w:val="1"/>
          <w:sz w:val="28"/>
          <w:szCs w:val="14"/>
        </w:rPr>
        <w:t xml:space="preserve">Член Высшего совета партии, губернатор Красноярского края Александр Хлопонин выступил перед </w:t>
      </w:r>
      <w:r>
        <w:rPr>
          <w:color w:val="000000"/>
          <w:spacing w:val="2"/>
          <w:sz w:val="28"/>
          <w:szCs w:val="14"/>
        </w:rPr>
        <w:t>участниками съезда с докладом,  посвященным проблемам развития Сибири и Дальнего Востока.</w:t>
      </w:r>
    </w:p>
    <w:p w:rsidR="00F5675F" w:rsidRDefault="00F5675F">
      <w:pPr>
        <w:shd w:val="clear" w:color="auto" w:fill="FFFFFF"/>
        <w:ind w:left="113" w:firstLine="709"/>
        <w:jc w:val="both"/>
        <w:rPr>
          <w:sz w:val="28"/>
        </w:rPr>
      </w:pPr>
      <w:r>
        <w:rPr>
          <w:color w:val="000000"/>
          <w:spacing w:val="2"/>
          <w:sz w:val="28"/>
          <w:szCs w:val="14"/>
        </w:rPr>
        <w:t xml:space="preserve">Делегаты съезда одобрили выводы политического доклада лидера Партии и приняли резолюцию о </w:t>
      </w:r>
      <w:r>
        <w:rPr>
          <w:color w:val="000000"/>
          <w:spacing w:val="3"/>
          <w:sz w:val="28"/>
          <w:szCs w:val="14"/>
        </w:rPr>
        <w:t xml:space="preserve">приоритетах "Единой России" в политической, экономической, социальной, духовной сфере, а также </w:t>
      </w:r>
      <w:r>
        <w:rPr>
          <w:color w:val="000000"/>
          <w:spacing w:val="1"/>
          <w:sz w:val="28"/>
          <w:szCs w:val="14"/>
        </w:rPr>
        <w:t>в сфере дальнейшего развития Партии.</w:t>
      </w:r>
    </w:p>
    <w:p w:rsidR="00F5675F" w:rsidRDefault="00F5675F">
      <w:pPr>
        <w:shd w:val="clear" w:color="auto" w:fill="FFFFFF"/>
        <w:ind w:left="113" w:firstLine="709"/>
        <w:jc w:val="both"/>
        <w:rPr>
          <w:sz w:val="28"/>
        </w:rPr>
      </w:pPr>
      <w:r>
        <w:rPr>
          <w:color w:val="000000"/>
          <w:spacing w:val="1"/>
          <w:sz w:val="28"/>
          <w:szCs w:val="14"/>
          <w:lang w:val="en-US"/>
        </w:rPr>
        <w:t>VI</w:t>
      </w:r>
      <w:r>
        <w:rPr>
          <w:color w:val="000000"/>
          <w:spacing w:val="1"/>
          <w:sz w:val="28"/>
          <w:szCs w:val="14"/>
        </w:rPr>
        <w:t xml:space="preserve"> сьезд Партии принял решение согласиться с положениями доклада члена Высшего совета Партии, </w:t>
      </w:r>
      <w:r>
        <w:rPr>
          <w:color w:val="000000"/>
          <w:spacing w:val="4"/>
          <w:sz w:val="28"/>
          <w:szCs w:val="14"/>
        </w:rPr>
        <w:t xml:space="preserve">губернатора Красноярского края Александра Хлопонина и принял ряд требований к развитию </w:t>
      </w:r>
      <w:r>
        <w:rPr>
          <w:color w:val="000000"/>
          <w:spacing w:val="2"/>
          <w:sz w:val="28"/>
          <w:szCs w:val="14"/>
        </w:rPr>
        <w:t>региональной политики РФ с целью обеспечения устойчивого экономического роста страны.</w:t>
      </w:r>
    </w:p>
    <w:p w:rsidR="00F5675F" w:rsidRDefault="00F5675F">
      <w:pPr>
        <w:shd w:val="clear" w:color="auto" w:fill="FFFFFF"/>
        <w:ind w:left="113" w:firstLine="709"/>
        <w:jc w:val="both"/>
        <w:rPr>
          <w:sz w:val="28"/>
        </w:rPr>
      </w:pPr>
      <w:r>
        <w:rPr>
          <w:color w:val="000000"/>
          <w:spacing w:val="5"/>
          <w:sz w:val="28"/>
          <w:szCs w:val="14"/>
          <w:lang w:val="en-US"/>
        </w:rPr>
        <w:t>VI</w:t>
      </w:r>
      <w:r>
        <w:rPr>
          <w:color w:val="000000"/>
          <w:spacing w:val="5"/>
          <w:sz w:val="28"/>
          <w:szCs w:val="14"/>
        </w:rPr>
        <w:t xml:space="preserve"> съезд партии принял ряд изменений в Уставе партии и утвердил новую символику "Единой </w:t>
      </w:r>
      <w:r>
        <w:rPr>
          <w:color w:val="000000"/>
          <w:spacing w:val="2"/>
          <w:sz w:val="28"/>
          <w:szCs w:val="14"/>
        </w:rPr>
        <w:t>России": эмблему и флаг и внес изменения в состав руководящих органов партии.</w:t>
      </w:r>
    </w:p>
    <w:p w:rsidR="00F5675F" w:rsidRDefault="00F5675F">
      <w:pPr>
        <w:shd w:val="clear" w:color="auto" w:fill="FFFFFF"/>
        <w:ind w:left="113" w:firstLine="709"/>
        <w:jc w:val="both"/>
        <w:rPr>
          <w:sz w:val="28"/>
        </w:rPr>
      </w:pPr>
      <w:r>
        <w:rPr>
          <w:color w:val="000000"/>
          <w:spacing w:val="5"/>
          <w:sz w:val="28"/>
          <w:szCs w:val="14"/>
        </w:rPr>
        <w:t xml:space="preserve">2 </w:t>
      </w:r>
      <w:r>
        <w:rPr>
          <w:bCs/>
          <w:color w:val="000000"/>
          <w:spacing w:val="5"/>
          <w:sz w:val="28"/>
          <w:szCs w:val="14"/>
        </w:rPr>
        <w:t xml:space="preserve">декабря 2006 года </w:t>
      </w:r>
      <w:r>
        <w:rPr>
          <w:color w:val="000000"/>
          <w:spacing w:val="5"/>
          <w:sz w:val="28"/>
          <w:szCs w:val="14"/>
        </w:rPr>
        <w:t xml:space="preserve">в Екатеринбурге состоялся </w:t>
      </w:r>
      <w:r>
        <w:rPr>
          <w:b/>
          <w:bCs/>
          <w:color w:val="000000"/>
          <w:spacing w:val="5"/>
          <w:sz w:val="28"/>
          <w:szCs w:val="14"/>
          <w:lang w:val="en-US"/>
        </w:rPr>
        <w:t>VII</w:t>
      </w:r>
      <w:r>
        <w:rPr>
          <w:b/>
          <w:bCs/>
          <w:color w:val="000000"/>
          <w:spacing w:val="5"/>
          <w:sz w:val="28"/>
          <w:szCs w:val="14"/>
        </w:rPr>
        <w:t xml:space="preserve">  съезд партии "Единая Россия». </w:t>
      </w:r>
      <w:r>
        <w:rPr>
          <w:color w:val="000000"/>
          <w:spacing w:val="5"/>
          <w:sz w:val="28"/>
          <w:szCs w:val="14"/>
        </w:rPr>
        <w:t xml:space="preserve">На съезд </w:t>
      </w:r>
      <w:r>
        <w:rPr>
          <w:color w:val="000000"/>
          <w:spacing w:val="3"/>
          <w:sz w:val="28"/>
          <w:szCs w:val="14"/>
        </w:rPr>
        <w:t xml:space="preserve">приехали 549 делегатов и почти 2,5 тысяч гостей, в тон числе представители 19 самых разных </w:t>
      </w:r>
      <w:r>
        <w:rPr>
          <w:color w:val="000000"/>
          <w:spacing w:val="2"/>
          <w:sz w:val="28"/>
          <w:szCs w:val="14"/>
        </w:rPr>
        <w:t>зарубежных партий, в том числе, Компартии Китая и Республиканской партии США.</w:t>
      </w:r>
    </w:p>
    <w:p w:rsidR="00F5675F" w:rsidRDefault="00F5675F">
      <w:pPr>
        <w:shd w:val="clear" w:color="auto" w:fill="FFFFFF"/>
        <w:ind w:left="113" w:firstLine="709"/>
        <w:jc w:val="both"/>
        <w:rPr>
          <w:b/>
          <w:bCs/>
          <w:sz w:val="28"/>
        </w:rPr>
      </w:pPr>
      <w:r>
        <w:rPr>
          <w:color w:val="000000"/>
          <w:spacing w:val="-1"/>
          <w:sz w:val="28"/>
          <w:szCs w:val="14"/>
          <w:lang w:val="en-US"/>
        </w:rPr>
        <w:t>VII</w:t>
      </w:r>
      <w:r>
        <w:rPr>
          <w:color w:val="000000"/>
          <w:spacing w:val="-1"/>
          <w:sz w:val="28"/>
          <w:szCs w:val="14"/>
        </w:rPr>
        <w:t xml:space="preserve"> съезд партии утвердил программное заявление "Единой России", которое предлагает стратегию </w:t>
      </w:r>
      <w:r>
        <w:rPr>
          <w:color w:val="000000"/>
          <w:spacing w:val="2"/>
          <w:sz w:val="28"/>
          <w:szCs w:val="14"/>
        </w:rPr>
        <w:t>развития страны не ближайшие 10 лет. Программное заявление станет основой платформы партии для участий в выборном цикле 2007-2008 годов.</w:t>
      </w:r>
    </w:p>
    <w:p w:rsidR="00F5675F" w:rsidRDefault="00F5675F">
      <w:pPr>
        <w:shd w:val="clear" w:color="auto" w:fill="FFFFFF"/>
        <w:ind w:left="113" w:firstLine="709"/>
        <w:jc w:val="both"/>
        <w:rPr>
          <w:sz w:val="28"/>
        </w:rPr>
      </w:pPr>
      <w:r>
        <w:rPr>
          <w:b/>
          <w:bCs/>
          <w:color w:val="000000"/>
          <w:spacing w:val="3"/>
          <w:sz w:val="28"/>
          <w:szCs w:val="14"/>
          <w:lang w:val="en-US"/>
        </w:rPr>
        <w:t>VIII</w:t>
      </w:r>
      <w:r>
        <w:rPr>
          <w:b/>
          <w:bCs/>
          <w:color w:val="000000"/>
          <w:spacing w:val="3"/>
          <w:sz w:val="28"/>
          <w:szCs w:val="14"/>
        </w:rPr>
        <w:t xml:space="preserve"> съезд партии «Единая Россия»</w:t>
      </w:r>
      <w:r>
        <w:rPr>
          <w:color w:val="000000"/>
          <w:spacing w:val="3"/>
          <w:sz w:val="28"/>
          <w:szCs w:val="14"/>
        </w:rPr>
        <w:t xml:space="preserve"> проходил в два этапа. </w:t>
      </w:r>
      <w:r>
        <w:rPr>
          <w:bCs/>
          <w:color w:val="000000"/>
          <w:spacing w:val="3"/>
          <w:sz w:val="28"/>
          <w:szCs w:val="14"/>
        </w:rPr>
        <w:t xml:space="preserve">1-2 октября 2007 года </w:t>
      </w:r>
      <w:r>
        <w:rPr>
          <w:color w:val="000000"/>
          <w:spacing w:val="3"/>
          <w:sz w:val="28"/>
          <w:szCs w:val="14"/>
        </w:rPr>
        <w:t xml:space="preserve">в Москве состоялся </w:t>
      </w:r>
      <w:r>
        <w:rPr>
          <w:bCs/>
          <w:color w:val="000000"/>
          <w:spacing w:val="3"/>
          <w:sz w:val="28"/>
          <w:szCs w:val="14"/>
        </w:rPr>
        <w:t xml:space="preserve">первый </w:t>
      </w:r>
      <w:r>
        <w:rPr>
          <w:color w:val="000000"/>
          <w:spacing w:val="4"/>
          <w:sz w:val="28"/>
          <w:szCs w:val="14"/>
        </w:rPr>
        <w:t xml:space="preserve">этап </w:t>
      </w:r>
      <w:r>
        <w:rPr>
          <w:bCs/>
          <w:color w:val="000000"/>
          <w:spacing w:val="4"/>
          <w:sz w:val="28"/>
          <w:szCs w:val="14"/>
          <w:lang w:val="en-US"/>
        </w:rPr>
        <w:t>VIII</w:t>
      </w:r>
      <w:r>
        <w:rPr>
          <w:bCs/>
          <w:color w:val="000000"/>
          <w:spacing w:val="4"/>
          <w:sz w:val="28"/>
          <w:szCs w:val="14"/>
        </w:rPr>
        <w:t xml:space="preserve"> </w:t>
      </w:r>
      <w:r>
        <w:rPr>
          <w:color w:val="000000"/>
          <w:spacing w:val="4"/>
          <w:sz w:val="28"/>
          <w:szCs w:val="14"/>
        </w:rPr>
        <w:t xml:space="preserve">съезда. В его работе принял участие Президент РФ Владимир Путин. </w:t>
      </w:r>
      <w:r>
        <w:rPr>
          <w:color w:val="000000"/>
          <w:spacing w:val="1"/>
          <w:sz w:val="28"/>
          <w:szCs w:val="14"/>
        </w:rPr>
        <w:t xml:space="preserve">Первый день работы съезда партии был посвящен обсуждению программы, с которой "Единая </w:t>
      </w:r>
      <w:r>
        <w:rPr>
          <w:color w:val="000000"/>
          <w:spacing w:val="2"/>
          <w:sz w:val="28"/>
          <w:szCs w:val="14"/>
        </w:rPr>
        <w:t xml:space="preserve">Россия" идет на выборы - Плана Путина. Во второй день съезда был утвержден Федеральный </w:t>
      </w:r>
      <w:r>
        <w:rPr>
          <w:color w:val="000000"/>
          <w:spacing w:val="1"/>
          <w:sz w:val="28"/>
          <w:szCs w:val="14"/>
        </w:rPr>
        <w:t>избирательный список партии на выборы в Государственную Думу 5 созыва.</w:t>
      </w:r>
    </w:p>
    <w:p w:rsidR="00F5675F" w:rsidRDefault="00F5675F">
      <w:pPr>
        <w:shd w:val="clear" w:color="auto" w:fill="FFFFFF"/>
        <w:ind w:left="113" w:firstLine="709"/>
        <w:jc w:val="both"/>
        <w:rPr>
          <w:sz w:val="28"/>
        </w:rPr>
      </w:pPr>
      <w:r>
        <w:rPr>
          <w:bCs/>
          <w:color w:val="000000"/>
          <w:spacing w:val="4"/>
          <w:sz w:val="28"/>
          <w:szCs w:val="14"/>
        </w:rPr>
        <w:t xml:space="preserve">17 декабря </w:t>
      </w:r>
      <w:r>
        <w:rPr>
          <w:color w:val="000000"/>
          <w:spacing w:val="4"/>
          <w:sz w:val="28"/>
          <w:szCs w:val="14"/>
        </w:rPr>
        <w:t xml:space="preserve">в Москве состоялся </w:t>
      </w:r>
      <w:r>
        <w:rPr>
          <w:bCs/>
          <w:color w:val="000000"/>
          <w:spacing w:val="4"/>
          <w:sz w:val="28"/>
          <w:szCs w:val="14"/>
        </w:rPr>
        <w:t xml:space="preserve">второй </w:t>
      </w:r>
      <w:r>
        <w:rPr>
          <w:color w:val="000000"/>
          <w:spacing w:val="4"/>
          <w:sz w:val="28"/>
          <w:szCs w:val="14"/>
        </w:rPr>
        <w:t xml:space="preserve">этап </w:t>
      </w:r>
      <w:r>
        <w:rPr>
          <w:bCs/>
          <w:color w:val="000000"/>
          <w:spacing w:val="4"/>
          <w:sz w:val="28"/>
          <w:szCs w:val="14"/>
          <w:lang w:val="en-US"/>
        </w:rPr>
        <w:t>VIII</w:t>
      </w:r>
      <w:r>
        <w:rPr>
          <w:bCs/>
          <w:color w:val="000000"/>
          <w:spacing w:val="4"/>
          <w:sz w:val="28"/>
          <w:szCs w:val="14"/>
        </w:rPr>
        <w:t xml:space="preserve"> съезда </w:t>
      </w:r>
      <w:r>
        <w:rPr>
          <w:color w:val="000000"/>
          <w:spacing w:val="4"/>
          <w:sz w:val="28"/>
          <w:szCs w:val="14"/>
        </w:rPr>
        <w:t xml:space="preserve">партии "Единая Россия". В его работе </w:t>
      </w:r>
      <w:r>
        <w:rPr>
          <w:color w:val="000000"/>
          <w:spacing w:val="2"/>
          <w:sz w:val="28"/>
          <w:szCs w:val="14"/>
        </w:rPr>
        <w:t xml:space="preserve">приняли участие Президент РФ Владимир Путин и первый вице-премьер правительства Дмитрий </w:t>
      </w:r>
      <w:r>
        <w:rPr>
          <w:color w:val="000000"/>
          <w:spacing w:val="-2"/>
          <w:sz w:val="28"/>
          <w:szCs w:val="14"/>
        </w:rPr>
        <w:t>Медведев.</w:t>
      </w:r>
    </w:p>
    <w:p w:rsidR="00F5675F" w:rsidRDefault="00F5675F">
      <w:pPr>
        <w:shd w:val="clear" w:color="auto" w:fill="FFFFFF"/>
        <w:ind w:left="113" w:firstLine="709"/>
        <w:jc w:val="both"/>
        <w:rPr>
          <w:sz w:val="28"/>
        </w:rPr>
      </w:pPr>
      <w:r>
        <w:rPr>
          <w:color w:val="000000"/>
          <w:spacing w:val="1"/>
          <w:sz w:val="28"/>
          <w:szCs w:val="14"/>
        </w:rPr>
        <w:t>Председатель Партии Борис Грызлов, открывая съезд, заявил, что главная его задача - подготовка к избирательной кампании президента.</w:t>
      </w:r>
    </w:p>
    <w:p w:rsidR="00F5675F" w:rsidRDefault="00F5675F">
      <w:pPr>
        <w:shd w:val="clear" w:color="auto" w:fill="FFFFFF"/>
        <w:ind w:left="113" w:firstLine="709"/>
        <w:jc w:val="both"/>
        <w:rPr>
          <w:sz w:val="28"/>
        </w:rPr>
      </w:pPr>
      <w:r>
        <w:rPr>
          <w:color w:val="000000"/>
          <w:spacing w:val="1"/>
          <w:sz w:val="28"/>
          <w:szCs w:val="14"/>
          <w:lang w:val="en-US"/>
        </w:rPr>
        <w:t>VIII</w:t>
      </w:r>
      <w:r>
        <w:rPr>
          <w:color w:val="000000"/>
          <w:spacing w:val="1"/>
          <w:sz w:val="28"/>
          <w:szCs w:val="14"/>
        </w:rPr>
        <w:t xml:space="preserve"> съезд "Единой России" официально выдвинул кандидатом на пост президента России первого </w:t>
      </w:r>
      <w:r>
        <w:rPr>
          <w:color w:val="000000"/>
          <w:sz w:val="28"/>
          <w:szCs w:val="14"/>
        </w:rPr>
        <w:t xml:space="preserve">вице-премьера правительства Дмитрия Медведева. За его кандидатуру проголосовали 478 делегатов, </w:t>
      </w:r>
      <w:r>
        <w:rPr>
          <w:color w:val="000000"/>
          <w:spacing w:val="2"/>
          <w:sz w:val="28"/>
          <w:szCs w:val="14"/>
        </w:rPr>
        <w:t>против - 1.</w:t>
      </w:r>
    </w:p>
    <w:p w:rsidR="00F5675F" w:rsidRDefault="00F5675F">
      <w:pPr>
        <w:shd w:val="clear" w:color="auto" w:fill="FFFFFF"/>
        <w:ind w:left="113" w:firstLine="709"/>
        <w:jc w:val="both"/>
        <w:rPr>
          <w:sz w:val="28"/>
        </w:rPr>
      </w:pPr>
      <w:r>
        <w:rPr>
          <w:color w:val="000000"/>
          <w:spacing w:val="3"/>
          <w:sz w:val="28"/>
          <w:szCs w:val="14"/>
        </w:rPr>
        <w:t xml:space="preserve">Съезд принял </w:t>
      </w:r>
      <w:r>
        <w:rPr>
          <w:color w:val="000000"/>
          <w:spacing w:val="3"/>
          <w:sz w:val="28"/>
          <w:szCs w:val="14"/>
          <w:lang w:val="en-US"/>
        </w:rPr>
        <w:t>pe</w:t>
      </w:r>
      <w:r>
        <w:rPr>
          <w:color w:val="000000"/>
          <w:spacing w:val="3"/>
          <w:sz w:val="28"/>
          <w:szCs w:val="14"/>
        </w:rPr>
        <w:t>шени</w:t>
      </w:r>
      <w:r>
        <w:rPr>
          <w:color w:val="000000"/>
          <w:spacing w:val="3"/>
          <w:sz w:val="28"/>
          <w:szCs w:val="14"/>
          <w:lang w:val="en-US"/>
        </w:rPr>
        <w:t>e</w:t>
      </w:r>
      <w:r>
        <w:rPr>
          <w:color w:val="000000"/>
          <w:spacing w:val="3"/>
          <w:sz w:val="28"/>
          <w:szCs w:val="14"/>
        </w:rPr>
        <w:t xml:space="preserve"> считать Программу Всероссийской политической партии "Единая Россия" </w:t>
      </w:r>
      <w:r>
        <w:rPr>
          <w:color w:val="000000"/>
          <w:spacing w:val="4"/>
          <w:sz w:val="28"/>
          <w:szCs w:val="14"/>
        </w:rPr>
        <w:t xml:space="preserve">"План Путина - достойное будущее великой страны" - предвыборной программой партии на </w:t>
      </w:r>
      <w:r>
        <w:rPr>
          <w:color w:val="000000"/>
          <w:spacing w:val="1"/>
          <w:sz w:val="28"/>
          <w:szCs w:val="14"/>
        </w:rPr>
        <w:t>президентских выборах 20О8 года.</w:t>
      </w:r>
    </w:p>
    <w:p w:rsidR="00F5675F" w:rsidRDefault="00F5675F">
      <w:pPr>
        <w:shd w:val="clear" w:color="auto" w:fill="FFFFFF"/>
        <w:ind w:left="113" w:firstLine="709"/>
        <w:jc w:val="both"/>
        <w:rPr>
          <w:sz w:val="28"/>
        </w:rPr>
      </w:pPr>
      <w:r>
        <w:rPr>
          <w:color w:val="000000"/>
          <w:spacing w:val="2"/>
          <w:sz w:val="28"/>
          <w:szCs w:val="14"/>
        </w:rPr>
        <w:t xml:space="preserve">Съезд рекомендовал кандидатуру Председателя Партии Бориса Вячеславовича </w:t>
      </w:r>
      <w:r>
        <w:rPr>
          <w:color w:val="000000"/>
          <w:spacing w:val="3"/>
          <w:sz w:val="28"/>
          <w:szCs w:val="14"/>
        </w:rPr>
        <w:t xml:space="preserve">Грызлова на должность Председателя Государственной Думы РФ пятого созыва и руководителя </w:t>
      </w:r>
      <w:r>
        <w:rPr>
          <w:color w:val="000000"/>
          <w:sz w:val="28"/>
          <w:szCs w:val="14"/>
        </w:rPr>
        <w:t>фракции "Единой России" в Госдуме.</w:t>
      </w:r>
    </w:p>
    <w:p w:rsidR="00F5675F" w:rsidRDefault="00F5675F">
      <w:pPr>
        <w:shd w:val="clear" w:color="auto" w:fill="FFFFFF"/>
        <w:ind w:left="113" w:firstLine="709"/>
        <w:jc w:val="both"/>
        <w:rPr>
          <w:color w:val="000000"/>
          <w:spacing w:val="-15"/>
          <w:sz w:val="28"/>
          <w:szCs w:val="14"/>
        </w:rPr>
      </w:pPr>
      <w:r>
        <w:rPr>
          <w:b/>
          <w:bCs/>
          <w:color w:val="000000"/>
          <w:spacing w:val="5"/>
          <w:sz w:val="28"/>
          <w:szCs w:val="14"/>
          <w:lang w:val="en-US"/>
        </w:rPr>
        <w:t>IX</w:t>
      </w:r>
      <w:r>
        <w:rPr>
          <w:b/>
          <w:bCs/>
          <w:color w:val="000000"/>
          <w:spacing w:val="5"/>
          <w:sz w:val="28"/>
          <w:szCs w:val="14"/>
        </w:rPr>
        <w:t xml:space="preserve"> съезд партии " Единая„Россия"</w:t>
      </w:r>
      <w:r>
        <w:rPr>
          <w:color w:val="000000"/>
          <w:spacing w:val="5"/>
          <w:sz w:val="28"/>
          <w:szCs w:val="14"/>
        </w:rPr>
        <w:t xml:space="preserve"> состоялся в Москве 14-15 апреля 2008 года. 14 </w:t>
      </w:r>
      <w:r>
        <w:rPr>
          <w:color w:val="000000"/>
          <w:spacing w:val="6"/>
          <w:sz w:val="28"/>
          <w:szCs w:val="14"/>
        </w:rPr>
        <w:t xml:space="preserve">апреля,  в рамках первого дня работы </w:t>
      </w:r>
      <w:r>
        <w:rPr>
          <w:color w:val="000000"/>
          <w:spacing w:val="6"/>
          <w:sz w:val="28"/>
          <w:szCs w:val="14"/>
          <w:lang w:val="en-US"/>
        </w:rPr>
        <w:t>IX</w:t>
      </w:r>
      <w:r>
        <w:rPr>
          <w:color w:val="000000"/>
          <w:spacing w:val="6"/>
          <w:sz w:val="28"/>
          <w:szCs w:val="14"/>
        </w:rPr>
        <w:t xml:space="preserve"> съезда партии "Единая Россия", делегаты съезда </w:t>
      </w:r>
      <w:r>
        <w:rPr>
          <w:color w:val="000000"/>
          <w:spacing w:val="3"/>
          <w:sz w:val="28"/>
          <w:szCs w:val="14"/>
        </w:rPr>
        <w:t>единогласно проголосовали за внесение изменений и дополнений в Устав партии "Единая Россия".</w:t>
      </w:r>
      <w:r>
        <w:rPr>
          <w:color w:val="000000"/>
          <w:spacing w:val="3"/>
          <w:sz w:val="28"/>
          <w:szCs w:val="14"/>
        </w:rPr>
        <w:br/>
      </w:r>
      <w:r>
        <w:rPr>
          <w:color w:val="000000"/>
          <w:spacing w:val="6"/>
          <w:sz w:val="28"/>
          <w:szCs w:val="14"/>
        </w:rPr>
        <w:t xml:space="preserve">Председатель Высшего совета Партии Борис Грызлов заявил:  "На совместном заседании Бюро </w:t>
      </w:r>
      <w:r>
        <w:rPr>
          <w:color w:val="000000"/>
          <w:spacing w:val="1"/>
          <w:sz w:val="28"/>
          <w:szCs w:val="14"/>
        </w:rPr>
        <w:t xml:space="preserve">высшего совета Партии и Генерального совета Партии мы  обсудили изменения и дополнения в Устав Партии для того, чтобы выделить должность Председателя Партии и наделить её соответствующими </w:t>
      </w:r>
      <w:r>
        <w:rPr>
          <w:color w:val="000000"/>
          <w:sz w:val="28"/>
          <w:szCs w:val="14"/>
        </w:rPr>
        <w:t>функциями".</w:t>
      </w:r>
    </w:p>
    <w:p w:rsidR="00F5675F" w:rsidRDefault="00F5675F">
      <w:pPr>
        <w:shd w:val="clear" w:color="auto" w:fill="FFFFFF"/>
        <w:tabs>
          <w:tab w:val="left" w:pos="221"/>
        </w:tabs>
        <w:ind w:left="113" w:firstLine="709"/>
        <w:jc w:val="both"/>
        <w:rPr>
          <w:color w:val="000000"/>
          <w:spacing w:val="-11"/>
          <w:sz w:val="28"/>
          <w:szCs w:val="14"/>
        </w:rPr>
      </w:pPr>
      <w:r>
        <w:rPr>
          <w:color w:val="000000"/>
          <w:spacing w:val="2"/>
          <w:sz w:val="28"/>
          <w:szCs w:val="14"/>
        </w:rPr>
        <w:t xml:space="preserve">15 апреля Президент РФ Владимир Путин принял предложение возглавить партию "Единая Россия", </w:t>
      </w:r>
      <w:r>
        <w:rPr>
          <w:color w:val="000000"/>
          <w:spacing w:val="1"/>
          <w:sz w:val="28"/>
          <w:szCs w:val="14"/>
          <w:lang w:val="en-US"/>
        </w:rPr>
        <w:t>IX</w:t>
      </w:r>
      <w:r>
        <w:rPr>
          <w:color w:val="000000"/>
          <w:spacing w:val="1"/>
          <w:sz w:val="28"/>
          <w:szCs w:val="14"/>
        </w:rPr>
        <w:t xml:space="preserve">  съезд   партии  единогласно   избрал   Владимира Путина председателем «Единой России" с наделением полномочиями высшего выборного лица партии с </w:t>
      </w:r>
      <w:r>
        <w:rPr>
          <w:iCs/>
          <w:color w:val="000000"/>
          <w:spacing w:val="1"/>
          <w:sz w:val="28"/>
          <w:szCs w:val="14"/>
        </w:rPr>
        <w:t xml:space="preserve">7 </w:t>
      </w:r>
      <w:r>
        <w:rPr>
          <w:color w:val="000000"/>
          <w:spacing w:val="1"/>
          <w:sz w:val="28"/>
          <w:szCs w:val="14"/>
        </w:rPr>
        <w:t>мая.</w:t>
      </w:r>
    </w:p>
    <w:p w:rsidR="00F5675F" w:rsidRDefault="00F5675F">
      <w:pPr>
        <w:shd w:val="clear" w:color="auto" w:fill="FFFFFF"/>
        <w:ind w:left="113" w:firstLine="709"/>
        <w:jc w:val="both"/>
        <w:rPr>
          <w:sz w:val="28"/>
        </w:rPr>
      </w:pPr>
      <w:r>
        <w:rPr>
          <w:color w:val="000000"/>
          <w:spacing w:val="1"/>
          <w:sz w:val="28"/>
          <w:szCs w:val="14"/>
        </w:rPr>
        <w:t xml:space="preserve">Съезд также принял решение о внесении изменений в состав Генерального совета "Единой России". </w:t>
      </w:r>
      <w:r>
        <w:rPr>
          <w:color w:val="000000"/>
          <w:spacing w:val="2"/>
          <w:sz w:val="28"/>
          <w:szCs w:val="14"/>
        </w:rPr>
        <w:t xml:space="preserve">Кроме того, в рамках первого дня работы съезда состоялось подведение итогов Форума "Стратегия </w:t>
      </w:r>
      <w:r>
        <w:rPr>
          <w:color w:val="000000"/>
          <w:spacing w:val="-3"/>
          <w:sz w:val="28"/>
          <w:szCs w:val="14"/>
        </w:rPr>
        <w:t>2020".</w:t>
      </w:r>
    </w:p>
    <w:p w:rsidR="00F5675F" w:rsidRDefault="00F5675F">
      <w:pPr>
        <w:shd w:val="clear" w:color="auto" w:fill="FFFFFF"/>
        <w:ind w:left="113" w:firstLine="709"/>
        <w:jc w:val="both"/>
        <w:rPr>
          <w:sz w:val="28"/>
        </w:rPr>
      </w:pPr>
      <w:r>
        <w:rPr>
          <w:b/>
          <w:bCs/>
          <w:color w:val="000000"/>
          <w:spacing w:val="5"/>
          <w:sz w:val="28"/>
          <w:szCs w:val="18"/>
        </w:rPr>
        <w:t>Программные установки</w:t>
      </w:r>
      <w:r>
        <w:rPr>
          <w:color w:val="000000"/>
          <w:spacing w:val="5"/>
          <w:sz w:val="28"/>
          <w:szCs w:val="18"/>
        </w:rPr>
        <w:t xml:space="preserve">. Длительное время ЕР никак не хотела </w:t>
      </w:r>
      <w:r>
        <w:rPr>
          <w:color w:val="000000"/>
          <w:spacing w:val="-1"/>
          <w:sz w:val="28"/>
          <w:szCs w:val="18"/>
        </w:rPr>
        <w:t xml:space="preserve">сделать их достоянием широкой общественности. До сих пор они мало </w:t>
      </w:r>
      <w:r>
        <w:rPr>
          <w:color w:val="000000"/>
          <w:sz w:val="28"/>
          <w:szCs w:val="18"/>
        </w:rPr>
        <w:t>пропагандируются.</w:t>
      </w:r>
    </w:p>
    <w:p w:rsidR="00F5675F" w:rsidRDefault="00F5675F">
      <w:pPr>
        <w:shd w:val="clear" w:color="auto" w:fill="FFFFFF"/>
        <w:ind w:left="113" w:firstLine="709"/>
        <w:jc w:val="both"/>
        <w:rPr>
          <w:sz w:val="28"/>
        </w:rPr>
      </w:pPr>
      <w:r>
        <w:rPr>
          <w:color w:val="000000"/>
          <w:spacing w:val="2"/>
          <w:sz w:val="28"/>
          <w:szCs w:val="18"/>
        </w:rPr>
        <w:t>На сегодняшний день основные программные документы — Про-</w:t>
      </w:r>
      <w:r>
        <w:rPr>
          <w:color w:val="000000"/>
          <w:spacing w:val="4"/>
          <w:sz w:val="28"/>
          <w:szCs w:val="18"/>
        </w:rPr>
        <w:t>грамма партии, Манифест «Путь национального успеха», «Предвыборна</w:t>
      </w:r>
      <w:r>
        <w:rPr>
          <w:color w:val="000000"/>
          <w:spacing w:val="15"/>
          <w:sz w:val="28"/>
          <w:szCs w:val="18"/>
        </w:rPr>
        <w:t>я</w:t>
      </w:r>
      <w:r>
        <w:rPr>
          <w:color w:val="000000"/>
          <w:sz w:val="28"/>
          <w:szCs w:val="18"/>
        </w:rPr>
        <w:t xml:space="preserve"> </w:t>
      </w:r>
      <w:r>
        <w:rPr>
          <w:color w:val="000000"/>
          <w:spacing w:val="2"/>
          <w:sz w:val="28"/>
          <w:szCs w:val="18"/>
        </w:rPr>
        <w:t xml:space="preserve">программа политической партии «Единая Россия», утвержденная </w:t>
      </w:r>
      <w:r>
        <w:rPr>
          <w:color w:val="000000"/>
          <w:spacing w:val="2"/>
          <w:sz w:val="28"/>
          <w:szCs w:val="18"/>
          <w:lang w:val="en-US"/>
        </w:rPr>
        <w:t>III</w:t>
      </w:r>
      <w:r>
        <w:rPr>
          <w:color w:val="000000"/>
          <w:spacing w:val="2"/>
          <w:sz w:val="28"/>
          <w:szCs w:val="18"/>
        </w:rPr>
        <w:t xml:space="preserve"> съездом ЕР (2003 г).</w:t>
      </w:r>
    </w:p>
    <w:p w:rsidR="00F5675F" w:rsidRDefault="00F5675F">
      <w:pPr>
        <w:shd w:val="clear" w:color="auto" w:fill="FFFFFF"/>
        <w:ind w:left="113" w:firstLine="709"/>
        <w:jc w:val="both"/>
        <w:rPr>
          <w:sz w:val="28"/>
        </w:rPr>
      </w:pPr>
      <w:r>
        <w:rPr>
          <w:color w:val="000000"/>
          <w:spacing w:val="4"/>
          <w:sz w:val="28"/>
          <w:szCs w:val="18"/>
        </w:rPr>
        <w:t xml:space="preserve">Документы «Единой России» - симбиоз различных неолиберальных </w:t>
      </w:r>
      <w:r>
        <w:rPr>
          <w:color w:val="000000"/>
          <w:spacing w:val="2"/>
          <w:sz w:val="28"/>
          <w:szCs w:val="18"/>
        </w:rPr>
        <w:t>идей в сочетании с популизмом и крайней демагогией. Много помпез</w:t>
      </w:r>
      <w:r>
        <w:rPr>
          <w:color w:val="000000"/>
          <w:spacing w:val="1"/>
          <w:sz w:val="28"/>
          <w:szCs w:val="18"/>
        </w:rPr>
        <w:t xml:space="preserve">ных и бессодержательных фраз. Конкретные механизмы  воздействия </w:t>
      </w:r>
      <w:r>
        <w:rPr>
          <w:color w:val="000000"/>
          <w:spacing w:val="2"/>
          <w:sz w:val="28"/>
          <w:szCs w:val="18"/>
        </w:rPr>
        <w:t xml:space="preserve"> на социально-политическую и экономическую жизнь страны, и их неизбежные </w:t>
      </w:r>
      <w:r>
        <w:rPr>
          <w:color w:val="000000"/>
          <w:spacing w:val="4"/>
          <w:sz w:val="28"/>
          <w:szCs w:val="18"/>
        </w:rPr>
        <w:t>последствия всячески затушевываются.  Абстрактные рассуждения</w:t>
      </w:r>
      <w:r>
        <w:rPr>
          <w:color w:val="000000"/>
          <w:sz w:val="28"/>
          <w:szCs w:val="18"/>
        </w:rPr>
        <w:t xml:space="preserve"> о «динамичном возрождении России</w:t>
      </w:r>
      <w:r>
        <w:rPr>
          <w:color w:val="000000"/>
          <w:spacing w:val="17"/>
          <w:sz w:val="28"/>
          <w:szCs w:val="18"/>
        </w:rPr>
        <w:t>»,</w:t>
      </w:r>
      <w:r>
        <w:rPr>
          <w:color w:val="000000"/>
          <w:sz w:val="28"/>
          <w:szCs w:val="18"/>
        </w:rPr>
        <w:t xml:space="preserve"> «стране свободных людей», </w:t>
      </w:r>
      <w:r>
        <w:rPr>
          <w:color w:val="000000"/>
          <w:spacing w:val="-5"/>
          <w:sz w:val="28"/>
          <w:szCs w:val="18"/>
        </w:rPr>
        <w:t xml:space="preserve">«экономике достатка», «справедливом обществе», «эффективном </w:t>
      </w:r>
      <w:r>
        <w:rPr>
          <w:color w:val="000000"/>
          <w:spacing w:val="13"/>
          <w:sz w:val="28"/>
          <w:szCs w:val="18"/>
        </w:rPr>
        <w:t>недро</w:t>
      </w:r>
      <w:r>
        <w:rPr>
          <w:color w:val="000000"/>
          <w:spacing w:val="2"/>
          <w:sz w:val="28"/>
          <w:szCs w:val="18"/>
        </w:rPr>
        <w:t xml:space="preserve">пользовании в интересах всего народа»,    ЕР как «партии профессионалов», «патриотов», «доступном и качественном образовании» и </w:t>
      </w:r>
      <w:r>
        <w:rPr>
          <w:color w:val="000000"/>
          <w:spacing w:val="1"/>
          <w:sz w:val="28"/>
          <w:szCs w:val="18"/>
        </w:rPr>
        <w:t xml:space="preserve">«здравоохранении», «доступном жилье», «общественном контроле над деятельностью СМИ» и т д. сопровождаются действиями, которые ведут </w:t>
      </w:r>
      <w:r>
        <w:rPr>
          <w:color w:val="000000"/>
          <w:spacing w:val="4"/>
          <w:sz w:val="28"/>
          <w:szCs w:val="18"/>
        </w:rPr>
        <w:t>к углублению кризиса в стране, росту политической реакции и ухуд</w:t>
      </w:r>
      <w:r>
        <w:rPr>
          <w:color w:val="000000"/>
          <w:spacing w:val="4"/>
          <w:sz w:val="28"/>
          <w:szCs w:val="18"/>
        </w:rPr>
        <w:softHyphen/>
      </w:r>
      <w:r>
        <w:rPr>
          <w:color w:val="000000"/>
          <w:spacing w:val="1"/>
          <w:sz w:val="28"/>
          <w:szCs w:val="18"/>
        </w:rPr>
        <w:t>шению положения народа. «Бедность населения является одним из се</w:t>
      </w:r>
      <w:r>
        <w:rPr>
          <w:color w:val="000000"/>
          <w:spacing w:val="1"/>
          <w:sz w:val="28"/>
          <w:szCs w:val="18"/>
        </w:rPr>
        <w:softHyphen/>
        <w:t xml:space="preserve">рьезных препятствий экономического роста,» — вынужден был признать </w:t>
      </w:r>
      <w:r>
        <w:rPr>
          <w:color w:val="000000"/>
          <w:spacing w:val="-1"/>
          <w:sz w:val="28"/>
          <w:szCs w:val="18"/>
        </w:rPr>
        <w:t>в Политическом докладе (отчетных докладов у руководящих и централь</w:t>
      </w:r>
      <w:r>
        <w:rPr>
          <w:color w:val="000000"/>
          <w:spacing w:val="-1"/>
          <w:sz w:val="28"/>
          <w:szCs w:val="18"/>
        </w:rPr>
        <w:softHyphen/>
      </w:r>
      <w:r>
        <w:rPr>
          <w:color w:val="000000"/>
          <w:spacing w:val="5"/>
          <w:sz w:val="28"/>
          <w:szCs w:val="18"/>
        </w:rPr>
        <w:t xml:space="preserve">ных органов этой партии ещё не было) на </w:t>
      </w:r>
      <w:r>
        <w:rPr>
          <w:color w:val="000000"/>
          <w:spacing w:val="5"/>
          <w:sz w:val="28"/>
          <w:szCs w:val="18"/>
          <w:lang w:val="en-US"/>
        </w:rPr>
        <w:t>III</w:t>
      </w:r>
      <w:r>
        <w:rPr>
          <w:color w:val="000000"/>
          <w:spacing w:val="5"/>
          <w:sz w:val="28"/>
          <w:szCs w:val="18"/>
        </w:rPr>
        <w:t xml:space="preserve">  съезде Б.Грызлов.</w:t>
      </w:r>
    </w:p>
    <w:p w:rsidR="00F5675F" w:rsidRDefault="00F5675F">
      <w:pPr>
        <w:shd w:val="clear" w:color="auto" w:fill="FFFFFF"/>
        <w:ind w:left="113" w:firstLine="709"/>
        <w:jc w:val="both"/>
        <w:rPr>
          <w:sz w:val="28"/>
        </w:rPr>
      </w:pPr>
      <w:r>
        <w:rPr>
          <w:color w:val="000000"/>
          <w:spacing w:val="4"/>
          <w:sz w:val="28"/>
          <w:szCs w:val="18"/>
        </w:rPr>
        <w:t xml:space="preserve">Сами себя «медведи» называют «прагматиками», «центристской </w:t>
      </w:r>
      <w:r>
        <w:rPr>
          <w:color w:val="000000"/>
          <w:spacing w:val="2"/>
          <w:sz w:val="28"/>
          <w:szCs w:val="18"/>
        </w:rPr>
        <w:t>партией с правым уклоном». На деле «Единая Россия» крайне агрес</w:t>
      </w:r>
      <w:r>
        <w:rPr>
          <w:color w:val="000000"/>
          <w:spacing w:val="2"/>
          <w:sz w:val="28"/>
          <w:szCs w:val="18"/>
        </w:rPr>
        <w:softHyphen/>
      </w:r>
      <w:r>
        <w:rPr>
          <w:color w:val="000000"/>
          <w:spacing w:val="3"/>
          <w:sz w:val="28"/>
          <w:szCs w:val="18"/>
        </w:rPr>
        <w:t>сивно, прикрываясь вкрадчивыми словами президента и бойких лиде</w:t>
      </w:r>
      <w:r>
        <w:rPr>
          <w:color w:val="000000"/>
          <w:spacing w:val="3"/>
          <w:sz w:val="28"/>
          <w:szCs w:val="18"/>
        </w:rPr>
        <w:softHyphen/>
      </w:r>
      <w:r>
        <w:rPr>
          <w:color w:val="000000"/>
          <w:spacing w:val="2"/>
          <w:sz w:val="28"/>
          <w:szCs w:val="18"/>
        </w:rPr>
        <w:t>ров партии в электронных СМИ, проводит курс реставрации и закреп</w:t>
      </w:r>
      <w:r>
        <w:rPr>
          <w:color w:val="000000"/>
          <w:spacing w:val="2"/>
          <w:sz w:val="28"/>
          <w:szCs w:val="18"/>
        </w:rPr>
        <w:softHyphen/>
        <w:t xml:space="preserve">ления капитализма в стране. «Продавливает» ельцинско-гайдаровские </w:t>
      </w:r>
      <w:r>
        <w:rPr>
          <w:color w:val="000000"/>
          <w:spacing w:val="3"/>
          <w:sz w:val="28"/>
          <w:szCs w:val="18"/>
        </w:rPr>
        <w:t>разрушительные «реформы» (которые в полной мере не смогли про</w:t>
      </w:r>
      <w:r>
        <w:rPr>
          <w:color w:val="000000"/>
          <w:spacing w:val="3"/>
          <w:sz w:val="28"/>
          <w:szCs w:val="18"/>
        </w:rPr>
        <w:softHyphen/>
        <w:t xml:space="preserve">вести ни Б.Ельцин, ни Е.Гайдар, ни А.Чубайс, ни В.Черномырдин, ни </w:t>
      </w:r>
      <w:r>
        <w:rPr>
          <w:color w:val="000000"/>
          <w:spacing w:val="1"/>
          <w:sz w:val="28"/>
          <w:szCs w:val="18"/>
        </w:rPr>
        <w:t>С.Кириенко, ни Б.Немцов). ЕР ориентируется на неолиберализм в край</w:t>
      </w:r>
      <w:r>
        <w:rPr>
          <w:color w:val="000000"/>
          <w:spacing w:val="1"/>
          <w:sz w:val="28"/>
          <w:szCs w:val="18"/>
        </w:rPr>
        <w:softHyphen/>
      </w:r>
      <w:r>
        <w:rPr>
          <w:color w:val="000000"/>
          <w:spacing w:val="-1"/>
          <w:sz w:val="28"/>
          <w:szCs w:val="18"/>
        </w:rPr>
        <w:t>них формах (прежде всего «обеспечение экономической свободы в стра</w:t>
      </w:r>
      <w:r>
        <w:rPr>
          <w:color w:val="000000"/>
          <w:spacing w:val="-1"/>
          <w:sz w:val="28"/>
          <w:szCs w:val="18"/>
        </w:rPr>
        <w:softHyphen/>
      </w:r>
      <w:r>
        <w:rPr>
          <w:color w:val="000000"/>
          <w:spacing w:val="15"/>
          <w:sz w:val="28"/>
          <w:szCs w:val="18"/>
        </w:rPr>
        <w:t>не»).</w:t>
      </w:r>
      <w:r>
        <w:rPr>
          <w:color w:val="000000"/>
          <w:sz w:val="28"/>
          <w:szCs w:val="18"/>
        </w:rPr>
        <w:t xml:space="preserve"> </w:t>
      </w:r>
      <w:r>
        <w:rPr>
          <w:color w:val="000000"/>
          <w:spacing w:val="3"/>
          <w:sz w:val="28"/>
          <w:szCs w:val="18"/>
        </w:rPr>
        <w:t>Выступает против пересмотра итогов грабительской приватиза</w:t>
      </w:r>
      <w:r>
        <w:rPr>
          <w:color w:val="000000"/>
          <w:spacing w:val="3"/>
          <w:sz w:val="28"/>
          <w:szCs w:val="18"/>
        </w:rPr>
        <w:softHyphen/>
      </w:r>
      <w:r>
        <w:rPr>
          <w:color w:val="000000"/>
          <w:spacing w:val="6"/>
          <w:sz w:val="28"/>
          <w:szCs w:val="18"/>
        </w:rPr>
        <w:t xml:space="preserve">ции (только за частичный передел собственности преимущественно </w:t>
      </w:r>
      <w:r>
        <w:rPr>
          <w:color w:val="000000"/>
          <w:spacing w:val="4"/>
          <w:sz w:val="28"/>
          <w:szCs w:val="18"/>
        </w:rPr>
        <w:t>из рук олигархов, порожденных «семьей», в руки выходцев из Санкт-</w:t>
      </w:r>
      <w:r>
        <w:rPr>
          <w:color w:val="000000"/>
          <w:spacing w:val="2"/>
          <w:sz w:val="28"/>
          <w:szCs w:val="18"/>
        </w:rPr>
        <w:t xml:space="preserve">Петербурга). Но без национализации важнейших отраслей хозяйства и </w:t>
      </w:r>
      <w:r>
        <w:rPr>
          <w:color w:val="000000"/>
          <w:spacing w:val="3"/>
          <w:sz w:val="28"/>
          <w:szCs w:val="18"/>
        </w:rPr>
        <w:t>предприятий решение социальных проблем остается на уровне поже</w:t>
      </w:r>
      <w:r>
        <w:rPr>
          <w:color w:val="000000"/>
          <w:spacing w:val="3"/>
          <w:sz w:val="28"/>
          <w:szCs w:val="18"/>
        </w:rPr>
        <w:softHyphen/>
        <w:t>ланий. А чтобы не допустить социального взрыва –  навязчивые разго</w:t>
      </w:r>
      <w:r>
        <w:rPr>
          <w:color w:val="000000"/>
          <w:spacing w:val="3"/>
          <w:sz w:val="28"/>
          <w:szCs w:val="18"/>
        </w:rPr>
        <w:softHyphen/>
      </w:r>
      <w:r>
        <w:rPr>
          <w:color w:val="000000"/>
          <w:spacing w:val="4"/>
          <w:sz w:val="28"/>
          <w:szCs w:val="18"/>
        </w:rPr>
        <w:t>воры о «стабильности», «консолидации», "ответственности», «поряд</w:t>
      </w:r>
      <w:r>
        <w:rPr>
          <w:color w:val="000000"/>
          <w:spacing w:val="4"/>
          <w:sz w:val="28"/>
          <w:szCs w:val="18"/>
        </w:rPr>
        <w:softHyphen/>
      </w:r>
      <w:r>
        <w:rPr>
          <w:color w:val="000000"/>
          <w:spacing w:val="3"/>
          <w:sz w:val="28"/>
          <w:szCs w:val="18"/>
        </w:rPr>
        <w:t>ке и законности», «социальном контракте» и «партнерстве», «сплоче</w:t>
      </w:r>
      <w:r>
        <w:rPr>
          <w:color w:val="000000"/>
          <w:spacing w:val="3"/>
          <w:sz w:val="28"/>
          <w:szCs w:val="18"/>
        </w:rPr>
        <w:softHyphen/>
      </w:r>
      <w:r>
        <w:rPr>
          <w:color w:val="000000"/>
          <w:spacing w:val="7"/>
          <w:sz w:val="28"/>
          <w:szCs w:val="18"/>
        </w:rPr>
        <w:t xml:space="preserve">нии нации», «единстве общества и государства». ЕР призывает </w:t>
      </w:r>
      <w:r>
        <w:rPr>
          <w:color w:val="000000"/>
          <w:spacing w:val="2"/>
          <w:sz w:val="28"/>
          <w:szCs w:val="18"/>
        </w:rPr>
        <w:t>«воздержаться от проведения общероссийских акций протеста и заба</w:t>
      </w:r>
      <w:r>
        <w:rPr>
          <w:color w:val="000000"/>
          <w:spacing w:val="2"/>
          <w:sz w:val="28"/>
          <w:szCs w:val="18"/>
        </w:rPr>
        <w:softHyphen/>
      </w:r>
      <w:r>
        <w:rPr>
          <w:color w:val="000000"/>
          <w:spacing w:val="3"/>
          <w:sz w:val="28"/>
          <w:szCs w:val="18"/>
        </w:rPr>
        <w:t>стовок» и т. п. Во всем поддерживает президента РФ и его окружение. «Партия рассматривает себя как опору Президента России, проводни</w:t>
      </w:r>
      <w:r>
        <w:rPr>
          <w:color w:val="000000"/>
          <w:spacing w:val="3"/>
          <w:sz w:val="28"/>
          <w:szCs w:val="18"/>
        </w:rPr>
        <w:softHyphen/>
      </w:r>
      <w:r>
        <w:rPr>
          <w:color w:val="000000"/>
          <w:spacing w:val="-1"/>
          <w:sz w:val="28"/>
          <w:szCs w:val="18"/>
        </w:rPr>
        <w:t>ка его политики» — записано в Предвыборной программе партии (к пар</w:t>
      </w:r>
      <w:r>
        <w:rPr>
          <w:color w:val="000000"/>
          <w:spacing w:val="-1"/>
          <w:sz w:val="28"/>
          <w:szCs w:val="18"/>
        </w:rPr>
        <w:softHyphen/>
      </w:r>
      <w:r>
        <w:rPr>
          <w:color w:val="000000"/>
          <w:spacing w:val="4"/>
          <w:sz w:val="28"/>
          <w:szCs w:val="18"/>
        </w:rPr>
        <w:t>ламентским выборам).</w:t>
      </w:r>
    </w:p>
    <w:p w:rsidR="00F5675F" w:rsidRDefault="00F5675F">
      <w:pPr>
        <w:shd w:val="clear" w:color="auto" w:fill="FFFFFF"/>
        <w:ind w:left="113" w:firstLine="709"/>
        <w:jc w:val="both"/>
        <w:rPr>
          <w:sz w:val="28"/>
        </w:rPr>
      </w:pPr>
      <w:r>
        <w:rPr>
          <w:b/>
          <w:bCs/>
          <w:color w:val="000000"/>
          <w:spacing w:val="3"/>
          <w:sz w:val="28"/>
          <w:szCs w:val="18"/>
        </w:rPr>
        <w:t>Политический курс</w:t>
      </w:r>
      <w:r>
        <w:rPr>
          <w:color w:val="000000"/>
          <w:spacing w:val="3"/>
          <w:sz w:val="28"/>
          <w:szCs w:val="18"/>
        </w:rPr>
        <w:t xml:space="preserve"> «Единой России» не исключает возможности и </w:t>
      </w:r>
      <w:r>
        <w:rPr>
          <w:color w:val="000000"/>
          <w:spacing w:val="2"/>
          <w:sz w:val="28"/>
          <w:szCs w:val="18"/>
        </w:rPr>
        <w:t>силового решения проблем. Она выступает за переход к «профессио</w:t>
      </w:r>
      <w:r>
        <w:rPr>
          <w:color w:val="000000"/>
          <w:spacing w:val="2"/>
          <w:sz w:val="28"/>
          <w:szCs w:val="18"/>
        </w:rPr>
        <w:softHyphen/>
        <w:t>нальным вооруженным силам», точнее — за формирование их на кон</w:t>
      </w:r>
      <w:r>
        <w:rPr>
          <w:color w:val="000000"/>
          <w:spacing w:val="2"/>
          <w:sz w:val="28"/>
          <w:szCs w:val="18"/>
        </w:rPr>
        <w:softHyphen/>
      </w:r>
      <w:r>
        <w:rPr>
          <w:color w:val="000000"/>
          <w:sz w:val="28"/>
          <w:szCs w:val="18"/>
        </w:rPr>
        <w:t>трактной основе. Режим стремится к противопоставлению армии и наро</w:t>
      </w:r>
      <w:r>
        <w:rPr>
          <w:color w:val="000000"/>
          <w:sz w:val="28"/>
          <w:szCs w:val="18"/>
        </w:rPr>
        <w:softHyphen/>
      </w:r>
      <w:r>
        <w:rPr>
          <w:color w:val="000000"/>
          <w:spacing w:val="3"/>
          <w:sz w:val="28"/>
          <w:szCs w:val="18"/>
        </w:rPr>
        <w:t>да Ему нужна армия, которую можно было бы использовать в соци</w:t>
      </w:r>
      <w:r>
        <w:rPr>
          <w:color w:val="000000"/>
          <w:spacing w:val="3"/>
          <w:sz w:val="28"/>
          <w:szCs w:val="18"/>
        </w:rPr>
        <w:softHyphen/>
      </w:r>
      <w:r>
        <w:rPr>
          <w:color w:val="000000"/>
          <w:spacing w:val="1"/>
          <w:sz w:val="28"/>
          <w:szCs w:val="18"/>
        </w:rPr>
        <w:t>альных и межнациональных конфликтах внутри страны. Одновременно укрепляются другие силовые структуры. Сегодня численность МВД зна</w:t>
      </w:r>
      <w:r>
        <w:rPr>
          <w:color w:val="000000"/>
          <w:spacing w:val="1"/>
          <w:sz w:val="28"/>
          <w:szCs w:val="18"/>
        </w:rPr>
        <w:softHyphen/>
      </w:r>
      <w:r>
        <w:rPr>
          <w:color w:val="000000"/>
          <w:spacing w:val="4"/>
          <w:sz w:val="28"/>
          <w:szCs w:val="18"/>
        </w:rPr>
        <w:t>чительно превышает численность армии.</w:t>
      </w:r>
    </w:p>
    <w:p w:rsidR="00F5675F" w:rsidRDefault="00F5675F">
      <w:pPr>
        <w:shd w:val="clear" w:color="auto" w:fill="FFFFFF"/>
        <w:ind w:left="113" w:firstLine="709"/>
        <w:jc w:val="both"/>
        <w:rPr>
          <w:sz w:val="28"/>
        </w:rPr>
      </w:pPr>
      <w:r>
        <w:rPr>
          <w:color w:val="000000"/>
          <w:spacing w:val="-1"/>
          <w:sz w:val="28"/>
          <w:szCs w:val="18"/>
        </w:rPr>
        <w:t xml:space="preserve">Строго говоря, «Единая Россия» — не партия, а предвыборный блок </w:t>
      </w:r>
      <w:r>
        <w:rPr>
          <w:color w:val="000000"/>
          <w:spacing w:val="3"/>
          <w:sz w:val="28"/>
          <w:szCs w:val="18"/>
        </w:rPr>
        <w:t>верхушки власти, олигархических кланов и разнородных конформист</w:t>
      </w:r>
      <w:r>
        <w:rPr>
          <w:color w:val="000000"/>
          <w:spacing w:val="3"/>
          <w:sz w:val="28"/>
          <w:szCs w:val="18"/>
        </w:rPr>
        <w:softHyphen/>
      </w:r>
      <w:r>
        <w:rPr>
          <w:color w:val="000000"/>
          <w:spacing w:val="5"/>
          <w:sz w:val="28"/>
          <w:szCs w:val="18"/>
        </w:rPr>
        <w:t xml:space="preserve">ских сил, созданный специально к парламентским и президентским </w:t>
      </w:r>
      <w:r>
        <w:rPr>
          <w:color w:val="000000"/>
          <w:spacing w:val="3"/>
          <w:sz w:val="28"/>
          <w:szCs w:val="18"/>
        </w:rPr>
        <w:t>выборам.   Главные средства достижения ЕР своих целей — админис</w:t>
      </w:r>
      <w:r>
        <w:rPr>
          <w:color w:val="000000"/>
          <w:spacing w:val="-2"/>
          <w:sz w:val="28"/>
          <w:szCs w:val="18"/>
        </w:rPr>
        <w:t xml:space="preserve">тративный ресурс и «черный пиар» с использованием СМИ, прежде всего </w:t>
      </w:r>
      <w:r>
        <w:rPr>
          <w:color w:val="000000"/>
          <w:spacing w:val="3"/>
          <w:sz w:val="28"/>
          <w:szCs w:val="18"/>
        </w:rPr>
        <w:t>телевидения. На федеральном Т</w:t>
      </w:r>
      <w:r>
        <w:rPr>
          <w:color w:val="000000"/>
          <w:spacing w:val="3"/>
          <w:sz w:val="28"/>
          <w:szCs w:val="18"/>
          <w:lang w:val="en-US"/>
        </w:rPr>
        <w:t>V</w:t>
      </w:r>
      <w:r>
        <w:rPr>
          <w:color w:val="000000"/>
          <w:spacing w:val="3"/>
          <w:sz w:val="28"/>
          <w:szCs w:val="18"/>
        </w:rPr>
        <w:t xml:space="preserve"> рупорами ЕР являются А.Караулов, В Познер, Н.Сванидзе, В.Соловьев и др. комментаторы и затейники </w:t>
      </w:r>
      <w:r>
        <w:rPr>
          <w:color w:val="000000"/>
          <w:spacing w:val="4"/>
          <w:sz w:val="28"/>
          <w:szCs w:val="18"/>
        </w:rPr>
        <w:t xml:space="preserve">«партии власти». «Лидеры «Единой России», — отмечал президент </w:t>
      </w:r>
      <w:r>
        <w:rPr>
          <w:color w:val="000000"/>
          <w:sz w:val="28"/>
          <w:szCs w:val="18"/>
        </w:rPr>
        <w:t>Института стратегических оценок и анализа А.Коновалов накануне дум</w:t>
      </w:r>
      <w:r>
        <w:rPr>
          <w:color w:val="000000"/>
          <w:sz w:val="28"/>
          <w:szCs w:val="18"/>
        </w:rPr>
        <w:softHyphen/>
      </w:r>
      <w:r>
        <w:rPr>
          <w:color w:val="000000"/>
          <w:spacing w:val="2"/>
          <w:sz w:val="28"/>
          <w:szCs w:val="18"/>
        </w:rPr>
        <w:t xml:space="preserve">ских выборов 2003 года, — имеют возможность, как </w:t>
      </w:r>
      <w:r>
        <w:rPr>
          <w:color w:val="000000"/>
          <w:spacing w:val="15"/>
          <w:sz w:val="28"/>
          <w:szCs w:val="18"/>
        </w:rPr>
        <w:t>...</w:t>
      </w:r>
      <w:r>
        <w:rPr>
          <w:color w:val="000000"/>
          <w:spacing w:val="2"/>
          <w:sz w:val="28"/>
          <w:szCs w:val="18"/>
        </w:rPr>
        <w:t xml:space="preserve"> представители властных </w:t>
      </w:r>
      <w:r>
        <w:rPr>
          <w:color w:val="000000"/>
          <w:spacing w:val="4"/>
          <w:sz w:val="28"/>
          <w:szCs w:val="18"/>
        </w:rPr>
        <w:t>структур, показываться на экранах телевизоров, осуществлять какие-</w:t>
      </w:r>
      <w:r>
        <w:rPr>
          <w:color w:val="000000"/>
          <w:spacing w:val="1"/>
          <w:sz w:val="28"/>
          <w:szCs w:val="18"/>
        </w:rPr>
        <w:t xml:space="preserve">то мероприятия, которые транслируются ... как бы случайно </w:t>
      </w:r>
      <w:r>
        <w:rPr>
          <w:color w:val="000000"/>
          <w:spacing w:val="23"/>
          <w:sz w:val="28"/>
          <w:szCs w:val="18"/>
        </w:rPr>
        <w:t>...</w:t>
      </w:r>
      <w:r>
        <w:rPr>
          <w:color w:val="000000"/>
          <w:spacing w:val="1"/>
          <w:sz w:val="28"/>
          <w:szCs w:val="18"/>
        </w:rPr>
        <w:t xml:space="preserve"> это — </w:t>
      </w:r>
      <w:r>
        <w:rPr>
          <w:color w:val="000000"/>
          <w:spacing w:val="2"/>
          <w:sz w:val="28"/>
          <w:szCs w:val="18"/>
        </w:rPr>
        <w:t>заталкивание в подкорку железного гвоздя». Широко используется до</w:t>
      </w:r>
      <w:r>
        <w:rPr>
          <w:color w:val="000000"/>
          <w:spacing w:val="2"/>
          <w:sz w:val="28"/>
          <w:szCs w:val="18"/>
        </w:rPr>
        <w:softHyphen/>
        <w:t xml:space="preserve">рогостоящая наружная политическая реклама. На гостинице «Москва» </w:t>
      </w:r>
      <w:r>
        <w:rPr>
          <w:color w:val="000000"/>
          <w:spacing w:val="1"/>
          <w:sz w:val="28"/>
          <w:szCs w:val="18"/>
        </w:rPr>
        <w:t>во время предвыборной кампании в Госдуму висел 100-метровый тран</w:t>
      </w:r>
      <w:r>
        <w:rPr>
          <w:color w:val="000000"/>
          <w:spacing w:val="1"/>
          <w:sz w:val="28"/>
          <w:szCs w:val="18"/>
        </w:rPr>
        <w:softHyphen/>
      </w:r>
      <w:r>
        <w:rPr>
          <w:color w:val="000000"/>
          <w:spacing w:val="2"/>
          <w:sz w:val="28"/>
          <w:szCs w:val="18"/>
        </w:rPr>
        <w:t xml:space="preserve">спарант, агитирующий за «Единую Россию». В ходе кампании (когда </w:t>
      </w:r>
      <w:r>
        <w:rPr>
          <w:color w:val="000000"/>
          <w:spacing w:val="6"/>
          <w:sz w:val="28"/>
          <w:szCs w:val="18"/>
        </w:rPr>
        <w:t xml:space="preserve">законом еще была запрещена прямая агитация) ни Центризбирком, </w:t>
      </w:r>
      <w:r>
        <w:rPr>
          <w:color w:val="000000"/>
          <w:spacing w:val="2"/>
          <w:sz w:val="28"/>
          <w:szCs w:val="18"/>
        </w:rPr>
        <w:t>ни прокуратура, ни другие правоохранительные органы на все эти на</w:t>
      </w:r>
      <w:r>
        <w:rPr>
          <w:color w:val="000000"/>
          <w:spacing w:val="2"/>
          <w:sz w:val="28"/>
          <w:szCs w:val="18"/>
        </w:rPr>
        <w:softHyphen/>
      </w:r>
      <w:r>
        <w:rPr>
          <w:color w:val="000000"/>
          <w:spacing w:val="4"/>
          <w:sz w:val="28"/>
          <w:szCs w:val="18"/>
        </w:rPr>
        <w:t>рушения никак не реагировали</w:t>
      </w:r>
    </w:p>
    <w:p w:rsidR="00F5675F" w:rsidRDefault="00F5675F">
      <w:pPr>
        <w:shd w:val="clear" w:color="auto" w:fill="FFFFFF"/>
        <w:ind w:left="113" w:firstLine="709"/>
        <w:jc w:val="both"/>
        <w:rPr>
          <w:sz w:val="28"/>
        </w:rPr>
      </w:pPr>
      <w:r>
        <w:rPr>
          <w:color w:val="000000"/>
          <w:spacing w:val="-2"/>
          <w:sz w:val="28"/>
          <w:szCs w:val="18"/>
        </w:rPr>
        <w:t xml:space="preserve">Даже зарубежные наблюдатели обратили на это внимание. У авторов </w:t>
      </w:r>
      <w:r>
        <w:rPr>
          <w:color w:val="000000"/>
          <w:spacing w:val="-1"/>
          <w:sz w:val="28"/>
          <w:szCs w:val="18"/>
        </w:rPr>
        <w:t>доклада международной комиссии, в состав которой входили представи</w:t>
      </w:r>
      <w:r>
        <w:rPr>
          <w:color w:val="000000"/>
          <w:spacing w:val="-1"/>
          <w:sz w:val="28"/>
          <w:szCs w:val="18"/>
        </w:rPr>
        <w:softHyphen/>
        <w:t>тели парламентских ассамблей СЕ и ОБСЕ, больше всего вопросов воз</w:t>
      </w:r>
      <w:r>
        <w:rPr>
          <w:color w:val="000000"/>
          <w:spacing w:val="1"/>
          <w:sz w:val="28"/>
          <w:szCs w:val="18"/>
        </w:rPr>
        <w:t>никло по поводу предвыборной кампании, которая, по их мнению, «ха</w:t>
      </w:r>
      <w:r>
        <w:rPr>
          <w:color w:val="000000"/>
          <w:spacing w:val="1"/>
          <w:sz w:val="28"/>
          <w:szCs w:val="18"/>
        </w:rPr>
        <w:softHyphen/>
        <w:t xml:space="preserve">рактеризовалась широким использованием административного ресурса </w:t>
      </w:r>
      <w:r>
        <w:rPr>
          <w:color w:val="000000"/>
          <w:spacing w:val="-4"/>
          <w:sz w:val="28"/>
          <w:szCs w:val="18"/>
        </w:rPr>
        <w:t>и фаворитизма СМИ для проведения агитации» в пользу «Единой России».</w:t>
      </w:r>
    </w:p>
    <w:p w:rsidR="00F5675F" w:rsidRDefault="00F5675F">
      <w:pPr>
        <w:shd w:val="clear" w:color="auto" w:fill="FFFFFF"/>
        <w:ind w:left="113" w:firstLine="709"/>
        <w:jc w:val="both"/>
        <w:rPr>
          <w:sz w:val="28"/>
        </w:rPr>
      </w:pPr>
      <w:r>
        <w:rPr>
          <w:color w:val="000000"/>
          <w:spacing w:val="2"/>
          <w:sz w:val="28"/>
          <w:szCs w:val="18"/>
        </w:rPr>
        <w:t xml:space="preserve">Административный ресурс включает в себя и использование в той </w:t>
      </w:r>
      <w:r>
        <w:rPr>
          <w:color w:val="000000"/>
          <w:spacing w:val="1"/>
          <w:sz w:val="28"/>
          <w:szCs w:val="18"/>
        </w:rPr>
        <w:t>или иной форме правоохранительной системы. Странно ожидать поря</w:t>
      </w:r>
      <w:r>
        <w:rPr>
          <w:color w:val="000000"/>
          <w:spacing w:val="1"/>
          <w:sz w:val="28"/>
          <w:szCs w:val="18"/>
        </w:rPr>
        <w:softHyphen/>
      </w:r>
      <w:r>
        <w:rPr>
          <w:color w:val="000000"/>
          <w:spacing w:val="3"/>
          <w:sz w:val="28"/>
          <w:szCs w:val="18"/>
        </w:rPr>
        <w:t xml:space="preserve">дочности от преемников тех, кто обсуждал </w:t>
      </w:r>
      <w:r>
        <w:rPr>
          <w:iCs/>
          <w:color w:val="000000"/>
          <w:spacing w:val="3"/>
          <w:sz w:val="28"/>
          <w:szCs w:val="18"/>
        </w:rPr>
        <w:t xml:space="preserve">в </w:t>
      </w:r>
      <w:r>
        <w:rPr>
          <w:color w:val="000000"/>
          <w:spacing w:val="3"/>
          <w:sz w:val="28"/>
          <w:szCs w:val="18"/>
        </w:rPr>
        <w:t>августе 1991 г. возмож</w:t>
      </w:r>
      <w:r>
        <w:rPr>
          <w:color w:val="000000"/>
          <w:spacing w:val="3"/>
          <w:sz w:val="28"/>
          <w:szCs w:val="18"/>
        </w:rPr>
        <w:softHyphen/>
        <w:t>ность бомбить Кремль.</w:t>
      </w:r>
    </w:p>
    <w:p w:rsidR="00F5675F" w:rsidRDefault="00F5675F">
      <w:pPr>
        <w:shd w:val="clear" w:color="auto" w:fill="FFFFFF"/>
        <w:ind w:left="113" w:firstLine="709"/>
        <w:jc w:val="both"/>
        <w:rPr>
          <w:sz w:val="28"/>
        </w:rPr>
      </w:pPr>
      <w:r>
        <w:rPr>
          <w:color w:val="000000"/>
          <w:spacing w:val="2"/>
          <w:sz w:val="28"/>
          <w:szCs w:val="18"/>
        </w:rPr>
        <w:t>Реальные проблемы людей (формирование полицейского государ</w:t>
      </w:r>
      <w:r>
        <w:rPr>
          <w:color w:val="000000"/>
          <w:spacing w:val="2"/>
          <w:sz w:val="28"/>
          <w:szCs w:val="18"/>
        </w:rPr>
        <w:softHyphen/>
      </w:r>
      <w:r>
        <w:rPr>
          <w:color w:val="000000"/>
          <w:spacing w:val="-3"/>
          <w:sz w:val="28"/>
          <w:szCs w:val="18"/>
        </w:rPr>
        <w:t xml:space="preserve">ства, «теневая экономика», утечка капитала за рубеж, нищета почти всего </w:t>
      </w:r>
      <w:r>
        <w:rPr>
          <w:color w:val="000000"/>
          <w:spacing w:val="5"/>
          <w:sz w:val="28"/>
          <w:szCs w:val="18"/>
        </w:rPr>
        <w:t xml:space="preserve">населения, невыплаты зарплат, нарушения прав и свобод человека, </w:t>
      </w:r>
      <w:r>
        <w:rPr>
          <w:color w:val="000000"/>
          <w:spacing w:val="1"/>
          <w:sz w:val="28"/>
          <w:szCs w:val="18"/>
        </w:rPr>
        <w:t xml:space="preserve">разрастающиеся «метастазы» преступности и терроризма, чудовищная </w:t>
      </w:r>
      <w:r>
        <w:rPr>
          <w:color w:val="000000"/>
          <w:spacing w:val="2"/>
          <w:sz w:val="28"/>
          <w:szCs w:val="18"/>
        </w:rPr>
        <w:t xml:space="preserve">коррупция, отсутствие света и тепла в городах и районах, выселения </w:t>
      </w:r>
      <w:r>
        <w:rPr>
          <w:color w:val="000000"/>
          <w:spacing w:val="3"/>
          <w:sz w:val="28"/>
          <w:szCs w:val="18"/>
        </w:rPr>
        <w:t>людей из квартир, рост детской беспризорности, тор</w:t>
      </w:r>
      <w:r>
        <w:rPr>
          <w:color w:val="000000"/>
          <w:spacing w:val="3"/>
          <w:sz w:val="28"/>
          <w:szCs w:val="18"/>
        </w:rPr>
        <w:softHyphen/>
      </w:r>
      <w:r>
        <w:rPr>
          <w:color w:val="000000"/>
          <w:spacing w:val="1"/>
          <w:sz w:val="28"/>
          <w:szCs w:val="18"/>
        </w:rPr>
        <w:t>говля людьми, развал здравоохранения, науки и образования, снижаю</w:t>
      </w:r>
      <w:r>
        <w:rPr>
          <w:color w:val="000000"/>
          <w:spacing w:val="1"/>
          <w:sz w:val="28"/>
          <w:szCs w:val="18"/>
        </w:rPr>
        <w:softHyphen/>
      </w:r>
      <w:r>
        <w:rPr>
          <w:color w:val="000000"/>
          <w:spacing w:val="-5"/>
          <w:sz w:val="28"/>
          <w:szCs w:val="18"/>
        </w:rPr>
        <w:t>щаяся боеспособность армии) ЕР, ее лидеров не волнуют. Говорят об «уве</w:t>
      </w:r>
      <w:r>
        <w:rPr>
          <w:color w:val="000000"/>
          <w:spacing w:val="-5"/>
          <w:sz w:val="28"/>
          <w:szCs w:val="18"/>
        </w:rPr>
        <w:softHyphen/>
      </w:r>
      <w:r>
        <w:rPr>
          <w:color w:val="000000"/>
          <w:spacing w:val="3"/>
          <w:sz w:val="28"/>
          <w:szCs w:val="18"/>
        </w:rPr>
        <w:t>ренном восходящем развитии», «успехах рыночной экономики», «рос</w:t>
      </w:r>
      <w:r>
        <w:rPr>
          <w:color w:val="000000"/>
          <w:spacing w:val="3"/>
          <w:sz w:val="28"/>
          <w:szCs w:val="18"/>
        </w:rPr>
        <w:softHyphen/>
      </w:r>
      <w:r>
        <w:rPr>
          <w:color w:val="000000"/>
          <w:spacing w:val="2"/>
          <w:sz w:val="28"/>
          <w:szCs w:val="18"/>
        </w:rPr>
        <w:t xml:space="preserve">те зарплат и доходов», «устойчивой и жизнеспособной демократии», «оптимизме в обществе» и т. д.  Конечно, «отдельные проблемы есть», но это не важно. Как будто не они находились и находятся у власти. </w:t>
      </w:r>
      <w:r>
        <w:rPr>
          <w:color w:val="000000"/>
          <w:spacing w:val="-1"/>
          <w:sz w:val="28"/>
          <w:szCs w:val="18"/>
        </w:rPr>
        <w:t>Ответственность сваливают на кого угодно — на советскую систему, яко</w:t>
      </w:r>
      <w:r>
        <w:rPr>
          <w:color w:val="000000"/>
          <w:spacing w:val="-1"/>
          <w:sz w:val="28"/>
          <w:szCs w:val="18"/>
        </w:rPr>
        <w:softHyphen/>
      </w:r>
      <w:r>
        <w:rPr>
          <w:color w:val="000000"/>
          <w:spacing w:val="6"/>
          <w:sz w:val="28"/>
          <w:szCs w:val="18"/>
        </w:rPr>
        <w:t xml:space="preserve">бы «большинство коммунистов» в прежних составах Госдумы, война </w:t>
      </w:r>
      <w:r>
        <w:rPr>
          <w:color w:val="000000"/>
          <w:spacing w:val="1"/>
          <w:sz w:val="28"/>
          <w:szCs w:val="18"/>
        </w:rPr>
        <w:t>в Чечне — только «следствие международного терроризма» и т. п. Под</w:t>
      </w:r>
      <w:r>
        <w:rPr>
          <w:color w:val="000000"/>
          <w:spacing w:val="1"/>
          <w:sz w:val="28"/>
          <w:szCs w:val="18"/>
        </w:rPr>
        <w:softHyphen/>
      </w:r>
      <w:r>
        <w:rPr>
          <w:color w:val="000000"/>
          <w:spacing w:val="2"/>
          <w:sz w:val="28"/>
          <w:szCs w:val="18"/>
        </w:rPr>
        <w:t xml:space="preserve">страиваясь под настроения избирателей, могут немного покритиковать </w:t>
      </w:r>
      <w:r>
        <w:rPr>
          <w:color w:val="000000"/>
          <w:spacing w:val="5"/>
          <w:sz w:val="28"/>
          <w:szCs w:val="18"/>
        </w:rPr>
        <w:t>даже Б. Ельцина и «реформы 90-х годов».</w:t>
      </w:r>
    </w:p>
    <w:p w:rsidR="00F5675F" w:rsidRDefault="00F5675F">
      <w:pPr>
        <w:shd w:val="clear" w:color="auto" w:fill="FFFFFF"/>
        <w:ind w:left="113" w:firstLine="709"/>
        <w:jc w:val="both"/>
        <w:rPr>
          <w:sz w:val="28"/>
        </w:rPr>
      </w:pPr>
      <w:r>
        <w:rPr>
          <w:color w:val="000000"/>
          <w:spacing w:val="4"/>
          <w:sz w:val="28"/>
          <w:szCs w:val="18"/>
        </w:rPr>
        <w:t xml:space="preserve">Характерно, что на съездах ЕР о внутрипартийной жизни, работе </w:t>
      </w:r>
      <w:r>
        <w:rPr>
          <w:color w:val="000000"/>
          <w:spacing w:val="2"/>
          <w:sz w:val="28"/>
          <w:szCs w:val="18"/>
        </w:rPr>
        <w:t>отделений ничего не говорится. «Единая Россия» ограничивается про</w:t>
      </w:r>
      <w:r>
        <w:rPr>
          <w:color w:val="000000"/>
          <w:spacing w:val="2"/>
          <w:sz w:val="28"/>
          <w:szCs w:val="18"/>
        </w:rPr>
        <w:softHyphen/>
      </w:r>
      <w:r>
        <w:rPr>
          <w:color w:val="000000"/>
          <w:spacing w:val="4"/>
          <w:sz w:val="28"/>
          <w:szCs w:val="18"/>
        </w:rPr>
        <w:t>ведением показушных мероприятий.</w:t>
      </w:r>
    </w:p>
    <w:p w:rsidR="00F5675F" w:rsidRDefault="00F5675F">
      <w:pPr>
        <w:shd w:val="clear" w:color="auto" w:fill="FFFFFF"/>
        <w:ind w:left="113" w:firstLine="709"/>
        <w:jc w:val="both"/>
        <w:rPr>
          <w:sz w:val="28"/>
        </w:rPr>
      </w:pPr>
      <w:r>
        <w:rPr>
          <w:color w:val="000000"/>
          <w:sz w:val="28"/>
          <w:szCs w:val="18"/>
        </w:rPr>
        <w:t>В международной сфере представители и сторонники «Единой Рос</w:t>
      </w:r>
      <w:r>
        <w:rPr>
          <w:color w:val="000000"/>
          <w:sz w:val="28"/>
          <w:szCs w:val="18"/>
        </w:rPr>
        <w:softHyphen/>
      </w:r>
      <w:r>
        <w:rPr>
          <w:color w:val="000000"/>
          <w:spacing w:val="2"/>
          <w:sz w:val="28"/>
          <w:szCs w:val="18"/>
        </w:rPr>
        <w:t>сии» в госструктурах, толкуя об укреплении обороноспособности стра</w:t>
      </w:r>
      <w:r>
        <w:rPr>
          <w:color w:val="000000"/>
          <w:spacing w:val="2"/>
          <w:sz w:val="28"/>
          <w:szCs w:val="18"/>
        </w:rPr>
        <w:softHyphen/>
        <w:t>ны и ее позиций в мире, проводили откровенно прозападную, проаме</w:t>
      </w:r>
      <w:r>
        <w:rPr>
          <w:color w:val="000000"/>
          <w:spacing w:val="2"/>
          <w:sz w:val="28"/>
          <w:szCs w:val="18"/>
        </w:rPr>
        <w:softHyphen/>
      </w:r>
      <w:r>
        <w:rPr>
          <w:color w:val="000000"/>
          <w:spacing w:val="4"/>
          <w:sz w:val="28"/>
          <w:szCs w:val="18"/>
        </w:rPr>
        <w:t>риканскую, компрадорскую, прямо скажем, предательскую политику.</w:t>
      </w:r>
    </w:p>
    <w:p w:rsidR="00F5675F" w:rsidRDefault="00F5675F">
      <w:pPr>
        <w:shd w:val="clear" w:color="auto" w:fill="FFFFFF"/>
        <w:ind w:left="113" w:firstLine="709"/>
        <w:jc w:val="both"/>
        <w:rPr>
          <w:sz w:val="28"/>
        </w:rPr>
      </w:pPr>
      <w:r>
        <w:rPr>
          <w:color w:val="000000"/>
          <w:spacing w:val="2"/>
          <w:sz w:val="28"/>
          <w:szCs w:val="18"/>
        </w:rPr>
        <w:t>Конечно, ЕР - искусственная конструкция, которая долго не сможет про</w:t>
      </w:r>
      <w:r>
        <w:rPr>
          <w:color w:val="000000"/>
          <w:spacing w:val="2"/>
          <w:sz w:val="28"/>
          <w:szCs w:val="18"/>
        </w:rPr>
        <w:softHyphen/>
        <w:t>существовать. Стоит обостриться борьбе между различными группиров</w:t>
      </w:r>
      <w:r>
        <w:rPr>
          <w:color w:val="000000"/>
          <w:spacing w:val="2"/>
          <w:sz w:val="28"/>
          <w:szCs w:val="18"/>
        </w:rPr>
        <w:softHyphen/>
      </w:r>
      <w:r>
        <w:rPr>
          <w:color w:val="000000"/>
          <w:spacing w:val="5"/>
          <w:sz w:val="28"/>
          <w:szCs w:val="18"/>
        </w:rPr>
        <w:t xml:space="preserve">ками во власти, как она рассыплется. Но в предвыборной борьбе все </w:t>
      </w:r>
      <w:r>
        <w:rPr>
          <w:color w:val="000000"/>
          <w:spacing w:val="4"/>
          <w:sz w:val="28"/>
          <w:szCs w:val="18"/>
        </w:rPr>
        <w:t>это может приносить и приносит определенный эффект.</w:t>
      </w:r>
    </w:p>
    <w:p w:rsidR="00F5675F" w:rsidRDefault="00F5675F">
      <w:pPr>
        <w:shd w:val="clear" w:color="auto" w:fill="FFFFFF"/>
        <w:ind w:left="113" w:firstLine="709"/>
        <w:jc w:val="both"/>
        <w:rPr>
          <w:sz w:val="28"/>
        </w:rPr>
      </w:pPr>
      <w:r>
        <w:rPr>
          <w:color w:val="000000"/>
          <w:spacing w:val="2"/>
          <w:sz w:val="28"/>
          <w:szCs w:val="18"/>
        </w:rPr>
        <w:t xml:space="preserve">Основные слоганы: «Вместе с Президентом» и «Единая Россия — </w:t>
      </w:r>
      <w:r>
        <w:rPr>
          <w:color w:val="000000"/>
          <w:spacing w:val="3"/>
          <w:sz w:val="28"/>
          <w:szCs w:val="18"/>
        </w:rPr>
        <w:t>сильная Россия».</w:t>
      </w:r>
    </w:p>
    <w:p w:rsidR="00F5675F" w:rsidRDefault="00F5675F">
      <w:pPr>
        <w:shd w:val="clear" w:color="auto" w:fill="FFFFFF"/>
        <w:ind w:left="113" w:firstLine="709"/>
        <w:jc w:val="both"/>
        <w:rPr>
          <w:sz w:val="28"/>
        </w:rPr>
      </w:pPr>
      <w:r>
        <w:rPr>
          <w:b/>
          <w:bCs/>
          <w:color w:val="000000"/>
          <w:spacing w:val="3"/>
          <w:sz w:val="28"/>
          <w:szCs w:val="18"/>
        </w:rPr>
        <w:t>Организационное строение, численность.</w:t>
      </w:r>
      <w:r>
        <w:rPr>
          <w:color w:val="000000"/>
          <w:spacing w:val="3"/>
          <w:sz w:val="28"/>
          <w:szCs w:val="18"/>
        </w:rPr>
        <w:t xml:space="preserve"> Партийное строительст</w:t>
      </w:r>
      <w:r>
        <w:rPr>
          <w:color w:val="000000"/>
          <w:spacing w:val="3"/>
          <w:sz w:val="28"/>
          <w:szCs w:val="18"/>
        </w:rPr>
        <w:softHyphen/>
      </w:r>
      <w:r>
        <w:rPr>
          <w:color w:val="000000"/>
          <w:spacing w:val="9"/>
          <w:sz w:val="28"/>
          <w:szCs w:val="18"/>
        </w:rPr>
        <w:t xml:space="preserve">во насаждается «сверху», с помощью госорганов. Даже президент </w:t>
      </w:r>
      <w:r>
        <w:rPr>
          <w:color w:val="000000"/>
          <w:spacing w:val="1"/>
          <w:sz w:val="28"/>
          <w:szCs w:val="18"/>
        </w:rPr>
        <w:t xml:space="preserve">В Путин, по существу, это признал, выступая на </w:t>
      </w:r>
      <w:r>
        <w:rPr>
          <w:color w:val="000000"/>
          <w:spacing w:val="1"/>
          <w:sz w:val="28"/>
          <w:szCs w:val="18"/>
          <w:lang w:val="en-US"/>
        </w:rPr>
        <w:t>III</w:t>
      </w:r>
      <w:r>
        <w:rPr>
          <w:color w:val="000000"/>
          <w:spacing w:val="1"/>
          <w:sz w:val="28"/>
          <w:szCs w:val="18"/>
        </w:rPr>
        <w:t xml:space="preserve"> съезде ЕР: «Я знаю </w:t>
      </w:r>
      <w:r>
        <w:rPr>
          <w:color w:val="000000"/>
          <w:sz w:val="28"/>
          <w:szCs w:val="18"/>
        </w:rPr>
        <w:t>трудности становления партии.. Очень легко в регионах, центре пользо</w:t>
      </w:r>
      <w:r>
        <w:rPr>
          <w:color w:val="000000"/>
          <w:sz w:val="28"/>
          <w:szCs w:val="18"/>
        </w:rPr>
        <w:softHyphen/>
      </w:r>
      <w:r>
        <w:rPr>
          <w:color w:val="000000"/>
          <w:spacing w:val="4"/>
          <w:sz w:val="28"/>
          <w:szCs w:val="18"/>
        </w:rPr>
        <w:t>ваться так называемым административным ресурсом, создавать по</w:t>
      </w:r>
      <w:r>
        <w:rPr>
          <w:color w:val="000000"/>
          <w:spacing w:val="4"/>
          <w:sz w:val="28"/>
          <w:szCs w:val="18"/>
        </w:rPr>
        <w:softHyphen/>
      </w:r>
      <w:r>
        <w:rPr>
          <w:color w:val="000000"/>
          <w:spacing w:val="1"/>
          <w:sz w:val="28"/>
          <w:szCs w:val="18"/>
        </w:rPr>
        <w:t>литические структуры Гораздо сложнее определить идеологическую ос</w:t>
      </w:r>
      <w:r>
        <w:rPr>
          <w:color w:val="000000"/>
          <w:spacing w:val="1"/>
          <w:sz w:val="28"/>
          <w:szCs w:val="18"/>
        </w:rPr>
        <w:softHyphen/>
      </w:r>
      <w:r>
        <w:rPr>
          <w:color w:val="000000"/>
          <w:spacing w:val="2"/>
          <w:sz w:val="28"/>
          <w:szCs w:val="18"/>
        </w:rPr>
        <w:t xml:space="preserve">нову движения или политической партии . Мне, конечно, знакомы те </w:t>
      </w:r>
      <w:r>
        <w:rPr>
          <w:color w:val="000000"/>
          <w:spacing w:val="5"/>
          <w:sz w:val="28"/>
          <w:szCs w:val="18"/>
        </w:rPr>
        <w:t>сложности, которые вы переживаете в ходе этого становления».</w:t>
      </w:r>
    </w:p>
    <w:p w:rsidR="00F5675F" w:rsidRDefault="00F5675F">
      <w:pPr>
        <w:shd w:val="clear" w:color="auto" w:fill="FFFFFF"/>
        <w:ind w:left="113" w:firstLine="709"/>
        <w:jc w:val="both"/>
        <w:rPr>
          <w:color w:val="000000"/>
          <w:spacing w:val="-1"/>
          <w:sz w:val="28"/>
          <w:szCs w:val="18"/>
        </w:rPr>
      </w:pPr>
      <w:r>
        <w:rPr>
          <w:color w:val="000000"/>
          <w:spacing w:val="2"/>
          <w:sz w:val="28"/>
          <w:szCs w:val="18"/>
        </w:rPr>
        <w:t xml:space="preserve">Фактически партия создается по принципу средневековых орденов (только </w:t>
      </w:r>
      <w:r>
        <w:rPr>
          <w:color w:val="000000"/>
          <w:spacing w:val="-2"/>
          <w:sz w:val="28"/>
          <w:szCs w:val="18"/>
        </w:rPr>
        <w:t xml:space="preserve"> основные руководящие структуры в данном случае находятся вне </w:t>
      </w:r>
      <w:r>
        <w:rPr>
          <w:color w:val="000000"/>
          <w:spacing w:val="-1"/>
          <w:sz w:val="28"/>
          <w:szCs w:val="18"/>
        </w:rPr>
        <w:t xml:space="preserve">организации). Вместе с тем она строится по принципу «кадровой партии» </w:t>
      </w:r>
      <w:r>
        <w:rPr>
          <w:color w:val="000000"/>
          <w:spacing w:val="2"/>
          <w:sz w:val="28"/>
          <w:szCs w:val="18"/>
        </w:rPr>
        <w:t>американского образца. «Кадровая партия» должна иметь группу «про</w:t>
      </w:r>
      <w:r>
        <w:rPr>
          <w:color w:val="000000"/>
          <w:spacing w:val="2"/>
          <w:sz w:val="28"/>
          <w:szCs w:val="18"/>
        </w:rPr>
        <w:softHyphen/>
      </w:r>
      <w:r>
        <w:rPr>
          <w:color w:val="000000"/>
          <w:spacing w:val="-2"/>
          <w:sz w:val="28"/>
          <w:szCs w:val="18"/>
        </w:rPr>
        <w:t xml:space="preserve">фессиональных политиков», «партаппарат» (в данном случае во многом </w:t>
      </w:r>
      <w:r>
        <w:rPr>
          <w:color w:val="000000"/>
          <w:spacing w:val="2"/>
          <w:sz w:val="28"/>
          <w:szCs w:val="18"/>
        </w:rPr>
        <w:t xml:space="preserve">государственные структуры), на этой базе создаются избирательные </w:t>
      </w:r>
      <w:r>
        <w:rPr>
          <w:color w:val="000000"/>
          <w:spacing w:val="-1"/>
          <w:sz w:val="28"/>
          <w:szCs w:val="18"/>
        </w:rPr>
        <w:t>штабы, привлекаются «спонсоры». Благодаря административному ресур</w:t>
      </w:r>
      <w:r>
        <w:rPr>
          <w:color w:val="000000"/>
          <w:spacing w:val="-1"/>
          <w:sz w:val="28"/>
          <w:szCs w:val="18"/>
        </w:rPr>
        <w:softHyphen/>
      </w:r>
      <w:r>
        <w:rPr>
          <w:color w:val="000000"/>
          <w:spacing w:val="2"/>
          <w:sz w:val="28"/>
          <w:szCs w:val="18"/>
        </w:rPr>
        <w:t xml:space="preserve">су и средствам спонсоров (олигархов) обеспечиваются доступ к СМИ, </w:t>
      </w:r>
      <w:r>
        <w:rPr>
          <w:color w:val="000000"/>
          <w:spacing w:val="-1"/>
          <w:sz w:val="28"/>
          <w:szCs w:val="18"/>
        </w:rPr>
        <w:t>наружная реклама, помещения, нанимаются за плату группы агитаторов распространителей рекламной продукции, участников пикетов и т. п.).</w:t>
      </w:r>
    </w:p>
    <w:p w:rsidR="00F5675F" w:rsidRDefault="00F5675F">
      <w:pPr>
        <w:shd w:val="clear" w:color="auto" w:fill="FFFFFF"/>
        <w:ind w:left="113" w:firstLine="709"/>
        <w:jc w:val="both"/>
        <w:rPr>
          <w:sz w:val="28"/>
        </w:rPr>
      </w:pPr>
      <w:r>
        <w:rPr>
          <w:color w:val="000000"/>
          <w:spacing w:val="-1"/>
          <w:sz w:val="28"/>
          <w:szCs w:val="18"/>
        </w:rPr>
        <w:t xml:space="preserve">«Единую Россию» отличает громоздкая структура. Отношения между </w:t>
      </w:r>
      <w:r>
        <w:rPr>
          <w:color w:val="000000"/>
          <w:spacing w:val="2"/>
          <w:sz w:val="28"/>
          <w:szCs w:val="18"/>
        </w:rPr>
        <w:t>различными органами, отделениями партии в Уставе сознательно запутаны, поскольку основные задачи решаются через органы исполни</w:t>
      </w:r>
      <w:r>
        <w:rPr>
          <w:color w:val="000000"/>
          <w:spacing w:val="2"/>
          <w:sz w:val="28"/>
          <w:szCs w:val="18"/>
        </w:rPr>
        <w:softHyphen/>
        <w:t>тельной власти.</w:t>
      </w:r>
    </w:p>
    <w:p w:rsidR="00F5675F" w:rsidRDefault="00F5675F">
      <w:pPr>
        <w:shd w:val="clear" w:color="auto" w:fill="FFFFFF"/>
        <w:ind w:left="113" w:firstLine="709"/>
        <w:jc w:val="both"/>
        <w:rPr>
          <w:sz w:val="28"/>
        </w:rPr>
      </w:pPr>
      <w:r>
        <w:rPr>
          <w:color w:val="000000"/>
          <w:spacing w:val="-1"/>
          <w:sz w:val="28"/>
          <w:szCs w:val="18"/>
        </w:rPr>
        <w:t>Высший совет (представительный орган, придуманный для того чтоб</w:t>
      </w:r>
      <w:r>
        <w:rPr>
          <w:color w:val="000000"/>
          <w:spacing w:val="3"/>
          <w:sz w:val="28"/>
          <w:szCs w:val="18"/>
        </w:rPr>
        <w:t xml:space="preserve">ы как-то «вписать» в партийные лидеры министров, губернаторов и </w:t>
      </w:r>
      <w:r>
        <w:rPr>
          <w:color w:val="000000"/>
          <w:sz w:val="28"/>
          <w:szCs w:val="18"/>
        </w:rPr>
        <w:t xml:space="preserve">прочих госслужащих категории «А», которым закон запрещает занимать </w:t>
      </w:r>
      <w:r>
        <w:rPr>
          <w:color w:val="000000"/>
          <w:spacing w:val="1"/>
          <w:sz w:val="28"/>
          <w:szCs w:val="18"/>
        </w:rPr>
        <w:t>руководящие партийные должности) на деле имеет отнюдь не предста</w:t>
      </w:r>
      <w:r>
        <w:rPr>
          <w:color w:val="000000"/>
          <w:spacing w:val="1"/>
          <w:sz w:val="28"/>
          <w:szCs w:val="18"/>
        </w:rPr>
        <w:softHyphen/>
      </w:r>
      <w:r>
        <w:rPr>
          <w:color w:val="000000"/>
          <w:spacing w:val="2"/>
          <w:sz w:val="28"/>
          <w:szCs w:val="18"/>
        </w:rPr>
        <w:t xml:space="preserve">вительские полномочия. Когда вопросы ставятся в правовом поле, то </w:t>
      </w:r>
      <w:r>
        <w:rPr>
          <w:color w:val="000000"/>
          <w:sz w:val="28"/>
          <w:szCs w:val="18"/>
        </w:rPr>
        <w:t>чиновники категории «А» объявляются не «членами партии», а её «сто</w:t>
      </w:r>
      <w:r>
        <w:rPr>
          <w:color w:val="000000"/>
          <w:sz w:val="28"/>
          <w:szCs w:val="18"/>
        </w:rPr>
        <w:softHyphen/>
      </w:r>
      <w:r>
        <w:rPr>
          <w:color w:val="000000"/>
          <w:spacing w:val="7"/>
          <w:sz w:val="28"/>
          <w:szCs w:val="18"/>
        </w:rPr>
        <w:t xml:space="preserve">ронниками» Но, по существу, </w:t>
      </w:r>
      <w:r>
        <w:rPr>
          <w:b/>
          <w:bCs/>
          <w:color w:val="000000"/>
          <w:spacing w:val="7"/>
          <w:sz w:val="28"/>
          <w:szCs w:val="18"/>
        </w:rPr>
        <w:t>Высший совет является самым глав</w:t>
      </w:r>
      <w:r>
        <w:rPr>
          <w:b/>
          <w:bCs/>
          <w:color w:val="000000"/>
          <w:spacing w:val="7"/>
          <w:sz w:val="28"/>
          <w:szCs w:val="18"/>
        </w:rPr>
        <w:softHyphen/>
      </w:r>
      <w:r>
        <w:rPr>
          <w:b/>
          <w:bCs/>
          <w:color w:val="000000"/>
          <w:spacing w:val="-2"/>
          <w:sz w:val="28"/>
          <w:szCs w:val="18"/>
        </w:rPr>
        <w:t>ным партийным органом</w:t>
      </w:r>
      <w:r>
        <w:rPr>
          <w:color w:val="000000"/>
          <w:spacing w:val="-2"/>
          <w:sz w:val="28"/>
          <w:szCs w:val="18"/>
        </w:rPr>
        <w:t xml:space="preserve">. В Уставе «Единой России» ему отведен особый </w:t>
      </w:r>
      <w:r>
        <w:rPr>
          <w:color w:val="000000"/>
          <w:sz w:val="28"/>
          <w:szCs w:val="18"/>
        </w:rPr>
        <w:t xml:space="preserve">раздел (перед разделом «Руководящие и центральные органы партии'»). </w:t>
      </w:r>
      <w:r>
        <w:rPr>
          <w:color w:val="000000"/>
          <w:spacing w:val="3"/>
          <w:sz w:val="28"/>
          <w:szCs w:val="18"/>
        </w:rPr>
        <w:t xml:space="preserve">После </w:t>
      </w:r>
      <w:r>
        <w:rPr>
          <w:color w:val="000000"/>
          <w:spacing w:val="3"/>
          <w:sz w:val="28"/>
          <w:szCs w:val="18"/>
          <w:lang w:val="en-US"/>
        </w:rPr>
        <w:t>I</w:t>
      </w:r>
      <w:r>
        <w:rPr>
          <w:color w:val="000000"/>
          <w:spacing w:val="3"/>
          <w:sz w:val="28"/>
          <w:szCs w:val="18"/>
        </w:rPr>
        <w:t xml:space="preserve"> съезда в Высший совет вошли «отцы-основатели». Впослед</w:t>
      </w:r>
      <w:r>
        <w:rPr>
          <w:color w:val="000000"/>
          <w:spacing w:val="3"/>
          <w:sz w:val="28"/>
          <w:szCs w:val="18"/>
        </w:rPr>
        <w:softHyphen/>
      </w:r>
      <w:r>
        <w:rPr>
          <w:color w:val="000000"/>
          <w:spacing w:val="2"/>
          <w:sz w:val="28"/>
          <w:szCs w:val="18"/>
        </w:rPr>
        <w:t>ствии состав Высшего совета расширялся (в него введены ряд губер</w:t>
      </w:r>
      <w:r>
        <w:rPr>
          <w:color w:val="000000"/>
          <w:spacing w:val="2"/>
          <w:sz w:val="28"/>
          <w:szCs w:val="18"/>
        </w:rPr>
        <w:softHyphen/>
      </w:r>
      <w:r>
        <w:rPr>
          <w:color w:val="000000"/>
          <w:spacing w:val="5"/>
          <w:sz w:val="28"/>
          <w:szCs w:val="18"/>
        </w:rPr>
        <w:t xml:space="preserve">наторов, думских лидеров ЕР и др. </w:t>
      </w:r>
      <w:r>
        <w:rPr>
          <w:iCs/>
          <w:color w:val="000000"/>
          <w:spacing w:val="5"/>
          <w:sz w:val="28"/>
          <w:szCs w:val="18"/>
        </w:rPr>
        <w:t>)</w:t>
      </w:r>
    </w:p>
    <w:p w:rsidR="00F5675F" w:rsidRDefault="00F5675F">
      <w:pPr>
        <w:shd w:val="clear" w:color="auto" w:fill="FFFFFF"/>
        <w:ind w:left="113" w:firstLine="709"/>
        <w:jc w:val="both"/>
        <w:rPr>
          <w:sz w:val="28"/>
        </w:rPr>
      </w:pPr>
      <w:r>
        <w:rPr>
          <w:color w:val="000000"/>
          <w:spacing w:val="2"/>
          <w:sz w:val="28"/>
          <w:szCs w:val="18"/>
        </w:rPr>
        <w:t xml:space="preserve">Высший совет избирает из своего состава председателя Высшего </w:t>
      </w:r>
      <w:r>
        <w:rPr>
          <w:color w:val="000000"/>
          <w:spacing w:val="8"/>
          <w:sz w:val="28"/>
          <w:szCs w:val="18"/>
        </w:rPr>
        <w:t xml:space="preserve">совета сроком на 4 года. В период кампании по выборам в Госдуму    </w:t>
      </w:r>
      <w:r>
        <w:rPr>
          <w:color w:val="000000"/>
          <w:spacing w:val="4"/>
          <w:sz w:val="28"/>
          <w:szCs w:val="18"/>
        </w:rPr>
        <w:t xml:space="preserve">( вопреки запрещению законодательством совмещения партийных и </w:t>
      </w:r>
      <w:r>
        <w:rPr>
          <w:color w:val="000000"/>
          <w:spacing w:val="3"/>
          <w:sz w:val="28"/>
          <w:szCs w:val="18"/>
        </w:rPr>
        <w:t>государственных постов) председателем Высшего совета являлся ми</w:t>
      </w:r>
      <w:r>
        <w:rPr>
          <w:color w:val="000000"/>
          <w:spacing w:val="3"/>
          <w:sz w:val="28"/>
          <w:szCs w:val="18"/>
        </w:rPr>
        <w:softHyphen/>
      </w:r>
      <w:r>
        <w:rPr>
          <w:color w:val="000000"/>
          <w:spacing w:val="2"/>
          <w:sz w:val="28"/>
          <w:szCs w:val="18"/>
        </w:rPr>
        <w:t>нистр внутренних дел РФ Б Грызлов. Этот «сторонник партии» ежед</w:t>
      </w:r>
      <w:r>
        <w:rPr>
          <w:color w:val="000000"/>
          <w:spacing w:val="2"/>
          <w:sz w:val="28"/>
          <w:szCs w:val="18"/>
        </w:rPr>
        <w:softHyphen/>
      </w:r>
      <w:r>
        <w:rPr>
          <w:color w:val="000000"/>
          <w:spacing w:val="3"/>
          <w:sz w:val="28"/>
          <w:szCs w:val="18"/>
        </w:rPr>
        <w:t>невно вещал в СМИ от имени «Единой России». Кроме него, к «отцам-</w:t>
      </w:r>
      <w:r>
        <w:rPr>
          <w:color w:val="000000"/>
          <w:spacing w:val="4"/>
          <w:sz w:val="28"/>
          <w:szCs w:val="18"/>
        </w:rPr>
        <w:t xml:space="preserve">основателям» ещё относят С Шойгу (первоначально он возглавляя </w:t>
      </w:r>
      <w:r>
        <w:rPr>
          <w:color w:val="000000"/>
          <w:spacing w:val="3"/>
          <w:sz w:val="28"/>
          <w:szCs w:val="18"/>
        </w:rPr>
        <w:t xml:space="preserve">Высший совет), Ю.Лужкова и М Шаймиева В партийной иерархии они </w:t>
      </w:r>
      <w:r>
        <w:rPr>
          <w:color w:val="000000"/>
          <w:spacing w:val="2"/>
          <w:sz w:val="28"/>
          <w:szCs w:val="18"/>
        </w:rPr>
        <w:t>занимают вторую после Б.Грызлова ступеньку, но практически не уча</w:t>
      </w:r>
      <w:r>
        <w:rPr>
          <w:color w:val="000000"/>
          <w:spacing w:val="2"/>
          <w:sz w:val="28"/>
          <w:szCs w:val="18"/>
        </w:rPr>
        <w:softHyphen/>
      </w:r>
      <w:r>
        <w:rPr>
          <w:color w:val="000000"/>
          <w:spacing w:val="4"/>
          <w:sz w:val="28"/>
          <w:szCs w:val="18"/>
        </w:rPr>
        <w:t>ствуют в текущем руководстве партией</w:t>
      </w:r>
    </w:p>
    <w:p w:rsidR="00F5675F" w:rsidRDefault="00F5675F">
      <w:pPr>
        <w:shd w:val="clear" w:color="auto" w:fill="FFFFFF"/>
        <w:ind w:left="113" w:firstLine="709"/>
        <w:jc w:val="both"/>
        <w:rPr>
          <w:sz w:val="28"/>
        </w:rPr>
      </w:pPr>
      <w:r>
        <w:rPr>
          <w:color w:val="000000"/>
          <w:spacing w:val="4"/>
          <w:sz w:val="28"/>
          <w:szCs w:val="18"/>
        </w:rPr>
        <w:t>В Уставе «Единой России» четко не определены отношения Выс</w:t>
      </w:r>
      <w:r>
        <w:rPr>
          <w:color w:val="000000"/>
          <w:spacing w:val="4"/>
          <w:sz w:val="28"/>
          <w:szCs w:val="18"/>
        </w:rPr>
        <w:softHyphen/>
      </w:r>
      <w:r>
        <w:rPr>
          <w:color w:val="000000"/>
          <w:spacing w:val="5"/>
          <w:sz w:val="28"/>
          <w:szCs w:val="18"/>
        </w:rPr>
        <w:t xml:space="preserve">шего совета и других органов партии   Но очевидно, что полномочия </w:t>
      </w:r>
      <w:r>
        <w:rPr>
          <w:color w:val="000000"/>
          <w:spacing w:val="3"/>
          <w:sz w:val="28"/>
          <w:szCs w:val="18"/>
        </w:rPr>
        <w:t>Высшего совета являются значительными. Съезд ЕР без Высшего со</w:t>
      </w:r>
      <w:r>
        <w:rPr>
          <w:color w:val="000000"/>
          <w:spacing w:val="3"/>
          <w:sz w:val="28"/>
          <w:szCs w:val="18"/>
        </w:rPr>
        <w:softHyphen/>
        <w:t>вета не может принять решения по важнейшим вопросам. В частности, именно Высший совет представляет:</w:t>
      </w:r>
    </w:p>
    <w:p w:rsidR="00F5675F" w:rsidRDefault="00F5675F">
      <w:pPr>
        <w:numPr>
          <w:ilvl w:val="0"/>
          <w:numId w:val="6"/>
        </w:numPr>
        <w:shd w:val="clear" w:color="auto" w:fill="FFFFFF"/>
        <w:tabs>
          <w:tab w:val="left" w:pos="566"/>
        </w:tabs>
        <w:ind w:left="113" w:firstLine="709"/>
        <w:jc w:val="both"/>
        <w:rPr>
          <w:color w:val="000000"/>
          <w:sz w:val="28"/>
          <w:szCs w:val="18"/>
        </w:rPr>
      </w:pPr>
      <w:r>
        <w:rPr>
          <w:color w:val="000000"/>
          <w:spacing w:val="-4"/>
          <w:sz w:val="28"/>
          <w:szCs w:val="18"/>
        </w:rPr>
        <w:t>съезду партии предложения по персональному составу Центрального</w:t>
      </w:r>
      <w:r>
        <w:rPr>
          <w:color w:val="000000"/>
          <w:spacing w:val="-4"/>
          <w:sz w:val="28"/>
          <w:szCs w:val="18"/>
        </w:rPr>
        <w:softHyphen/>
        <w:t xml:space="preserve"> </w:t>
      </w:r>
      <w:r>
        <w:rPr>
          <w:color w:val="000000"/>
          <w:spacing w:val="2"/>
          <w:sz w:val="28"/>
          <w:szCs w:val="18"/>
        </w:rPr>
        <w:t>политического совета и Генерального совета партии,  а Генсовету —</w:t>
      </w:r>
      <w:r>
        <w:rPr>
          <w:color w:val="000000"/>
          <w:spacing w:val="2"/>
          <w:sz w:val="28"/>
          <w:szCs w:val="18"/>
        </w:rPr>
        <w:br/>
      </w:r>
      <w:r>
        <w:rPr>
          <w:color w:val="000000"/>
          <w:spacing w:val="3"/>
          <w:sz w:val="28"/>
          <w:szCs w:val="18"/>
        </w:rPr>
        <w:t>Центрального исполнительного комитета.</w:t>
      </w:r>
    </w:p>
    <w:p w:rsidR="00F5675F" w:rsidRDefault="00F5675F">
      <w:pPr>
        <w:numPr>
          <w:ilvl w:val="0"/>
          <w:numId w:val="6"/>
        </w:numPr>
        <w:shd w:val="clear" w:color="auto" w:fill="FFFFFF"/>
        <w:tabs>
          <w:tab w:val="left" w:pos="566"/>
        </w:tabs>
        <w:ind w:left="113" w:firstLine="709"/>
        <w:jc w:val="both"/>
        <w:rPr>
          <w:color w:val="000000"/>
          <w:sz w:val="28"/>
          <w:szCs w:val="18"/>
        </w:rPr>
      </w:pPr>
      <w:r>
        <w:rPr>
          <w:color w:val="000000"/>
          <w:spacing w:val="5"/>
          <w:sz w:val="28"/>
          <w:szCs w:val="18"/>
        </w:rPr>
        <w:t>Генеральному совету предложения по выдвижению кандидата</w:t>
      </w:r>
      <w:r>
        <w:rPr>
          <w:color w:val="000000"/>
          <w:spacing w:val="5"/>
          <w:sz w:val="28"/>
          <w:szCs w:val="18"/>
        </w:rPr>
        <w:br/>
      </w:r>
      <w:r>
        <w:rPr>
          <w:color w:val="000000"/>
          <w:sz w:val="28"/>
          <w:szCs w:val="18"/>
        </w:rPr>
        <w:t>на должность президента РФ, а также предложения по выдвижению канди</w:t>
      </w:r>
      <w:r>
        <w:rPr>
          <w:color w:val="000000"/>
          <w:spacing w:val="5"/>
          <w:sz w:val="28"/>
          <w:szCs w:val="18"/>
        </w:rPr>
        <w:t>датов (списков кандидатов) в депутаты и на иные выборные долж-</w:t>
      </w:r>
      <w:r>
        <w:rPr>
          <w:color w:val="000000"/>
          <w:spacing w:val="5"/>
          <w:sz w:val="28"/>
          <w:szCs w:val="18"/>
        </w:rPr>
        <w:softHyphen/>
      </w:r>
      <w:r>
        <w:rPr>
          <w:color w:val="000000"/>
          <w:spacing w:val="5"/>
          <w:sz w:val="28"/>
          <w:szCs w:val="18"/>
        </w:rPr>
        <w:br/>
      </w:r>
      <w:r>
        <w:rPr>
          <w:color w:val="000000"/>
          <w:spacing w:val="6"/>
          <w:sz w:val="28"/>
          <w:szCs w:val="18"/>
        </w:rPr>
        <w:t>ности в органы государственной власти и т д.</w:t>
      </w:r>
    </w:p>
    <w:p w:rsidR="00F5675F" w:rsidRDefault="00F5675F">
      <w:pPr>
        <w:shd w:val="clear" w:color="auto" w:fill="FFFFFF"/>
        <w:ind w:left="113" w:firstLine="709"/>
        <w:jc w:val="both"/>
        <w:rPr>
          <w:b/>
          <w:bCs/>
          <w:sz w:val="28"/>
        </w:rPr>
      </w:pPr>
      <w:r>
        <w:rPr>
          <w:color w:val="000000"/>
          <w:spacing w:val="5"/>
          <w:sz w:val="28"/>
          <w:szCs w:val="18"/>
        </w:rPr>
        <w:t xml:space="preserve">Кроме Высшего совета центральными органами партии «Единая </w:t>
      </w:r>
      <w:r>
        <w:rPr>
          <w:color w:val="000000"/>
          <w:spacing w:val="3"/>
          <w:sz w:val="28"/>
          <w:szCs w:val="18"/>
        </w:rPr>
        <w:t>Россия», по Уставу, являются съезд партии, Центральный политичес</w:t>
      </w:r>
      <w:r>
        <w:rPr>
          <w:color w:val="000000"/>
          <w:spacing w:val="3"/>
          <w:sz w:val="28"/>
          <w:szCs w:val="18"/>
        </w:rPr>
        <w:softHyphen/>
      </w:r>
      <w:r>
        <w:rPr>
          <w:color w:val="000000"/>
          <w:spacing w:val="4"/>
          <w:sz w:val="28"/>
          <w:szCs w:val="18"/>
        </w:rPr>
        <w:t xml:space="preserve">кий совет, Генеральный совет, Центральная контрольно-ревизионная </w:t>
      </w:r>
      <w:r>
        <w:rPr>
          <w:color w:val="000000"/>
          <w:spacing w:val="1"/>
          <w:sz w:val="28"/>
          <w:szCs w:val="18"/>
        </w:rPr>
        <w:t>комиссия и Центральный исполнительный комитет. Устав также объяв</w:t>
      </w:r>
      <w:r>
        <w:rPr>
          <w:color w:val="000000"/>
          <w:spacing w:val="1"/>
          <w:sz w:val="28"/>
          <w:szCs w:val="18"/>
        </w:rPr>
        <w:softHyphen/>
      </w:r>
      <w:r>
        <w:rPr>
          <w:color w:val="000000"/>
          <w:spacing w:val="3"/>
          <w:sz w:val="28"/>
          <w:szCs w:val="18"/>
        </w:rPr>
        <w:t xml:space="preserve">ляет Съезд, Центральный политический совет, Генеральный совет </w:t>
      </w:r>
      <w:r>
        <w:rPr>
          <w:b/>
          <w:bCs/>
          <w:color w:val="000000"/>
          <w:spacing w:val="3"/>
          <w:sz w:val="28"/>
          <w:szCs w:val="18"/>
        </w:rPr>
        <w:t>ру</w:t>
      </w:r>
      <w:r>
        <w:rPr>
          <w:b/>
          <w:bCs/>
          <w:color w:val="000000"/>
          <w:spacing w:val="3"/>
          <w:sz w:val="28"/>
          <w:szCs w:val="18"/>
        </w:rPr>
        <w:softHyphen/>
      </w:r>
      <w:r>
        <w:rPr>
          <w:b/>
          <w:bCs/>
          <w:color w:val="000000"/>
          <w:spacing w:val="11"/>
          <w:sz w:val="28"/>
          <w:szCs w:val="18"/>
        </w:rPr>
        <w:t>ководящими органами партии.</w:t>
      </w:r>
    </w:p>
    <w:p w:rsidR="00F5675F" w:rsidRDefault="00F5675F">
      <w:pPr>
        <w:shd w:val="clear" w:color="auto" w:fill="FFFFFF"/>
        <w:ind w:left="113" w:firstLine="709"/>
        <w:jc w:val="both"/>
        <w:rPr>
          <w:sz w:val="28"/>
        </w:rPr>
      </w:pPr>
      <w:r>
        <w:rPr>
          <w:color w:val="000000"/>
          <w:spacing w:val="3"/>
          <w:sz w:val="28"/>
          <w:szCs w:val="18"/>
        </w:rPr>
        <w:t>В Уставе записано, что Центральный политический совет — выс</w:t>
      </w:r>
      <w:r>
        <w:rPr>
          <w:color w:val="000000"/>
          <w:spacing w:val="3"/>
          <w:sz w:val="28"/>
          <w:szCs w:val="18"/>
        </w:rPr>
        <w:softHyphen/>
      </w:r>
      <w:r>
        <w:rPr>
          <w:color w:val="000000"/>
          <w:sz w:val="28"/>
          <w:szCs w:val="18"/>
        </w:rPr>
        <w:t xml:space="preserve">ший политический руководящий орган партии. 100 членов Центрального </w:t>
      </w:r>
      <w:r>
        <w:rPr>
          <w:color w:val="000000"/>
          <w:spacing w:val="1"/>
          <w:sz w:val="28"/>
          <w:szCs w:val="18"/>
        </w:rPr>
        <w:t xml:space="preserve">политсовета избираются на съезде партии. Руководство деятельностью </w:t>
      </w:r>
      <w:r>
        <w:rPr>
          <w:color w:val="000000"/>
          <w:spacing w:val="-3"/>
          <w:sz w:val="28"/>
          <w:szCs w:val="18"/>
        </w:rPr>
        <w:t xml:space="preserve">Центрального политсовета осуществляет секретарь Генсовета. Заседания </w:t>
      </w:r>
      <w:r>
        <w:rPr>
          <w:color w:val="000000"/>
          <w:spacing w:val="3"/>
          <w:sz w:val="28"/>
          <w:szCs w:val="18"/>
        </w:rPr>
        <w:t xml:space="preserve">Центрального политического совета должны проходить не реже 1 раза </w:t>
      </w:r>
      <w:r>
        <w:rPr>
          <w:color w:val="000000"/>
          <w:spacing w:val="1"/>
          <w:sz w:val="28"/>
          <w:szCs w:val="18"/>
        </w:rPr>
        <w:t>в полгода.</w:t>
      </w:r>
    </w:p>
    <w:p w:rsidR="00F5675F" w:rsidRDefault="00F5675F">
      <w:pPr>
        <w:shd w:val="clear" w:color="auto" w:fill="FFFFFF"/>
        <w:ind w:left="113" w:firstLine="709"/>
        <w:jc w:val="both"/>
        <w:rPr>
          <w:sz w:val="28"/>
        </w:rPr>
      </w:pPr>
      <w:r>
        <w:rPr>
          <w:color w:val="000000"/>
          <w:spacing w:val="2"/>
          <w:sz w:val="28"/>
          <w:szCs w:val="18"/>
        </w:rPr>
        <w:t>Постоянно действующий руководящий орган партии в период меж</w:t>
      </w:r>
      <w:r>
        <w:rPr>
          <w:color w:val="000000"/>
          <w:spacing w:val="2"/>
          <w:sz w:val="28"/>
          <w:szCs w:val="18"/>
        </w:rPr>
        <w:softHyphen/>
      </w:r>
      <w:r>
        <w:rPr>
          <w:color w:val="000000"/>
          <w:sz w:val="28"/>
          <w:szCs w:val="18"/>
        </w:rPr>
        <w:t>ду заседаниями Центрального политического совета — Генеральный со</w:t>
      </w:r>
      <w:r>
        <w:rPr>
          <w:color w:val="000000"/>
          <w:sz w:val="28"/>
          <w:szCs w:val="18"/>
        </w:rPr>
        <w:softHyphen/>
      </w:r>
      <w:r>
        <w:rPr>
          <w:color w:val="000000"/>
          <w:spacing w:val="2"/>
          <w:sz w:val="28"/>
          <w:szCs w:val="18"/>
        </w:rPr>
        <w:t>вет. Его заседания должны проводиться не реже одного раза в месяц. (Информации о заседаниях Центрального политсовета и Генсовета не публикуются).</w:t>
      </w:r>
    </w:p>
    <w:p w:rsidR="00F5675F" w:rsidRDefault="00F5675F">
      <w:pPr>
        <w:shd w:val="clear" w:color="auto" w:fill="FFFFFF"/>
        <w:ind w:left="113" w:firstLine="709"/>
        <w:jc w:val="both"/>
        <w:rPr>
          <w:sz w:val="28"/>
        </w:rPr>
      </w:pPr>
      <w:r>
        <w:rPr>
          <w:color w:val="000000"/>
          <w:spacing w:val="5"/>
          <w:sz w:val="28"/>
          <w:szCs w:val="18"/>
        </w:rPr>
        <w:t xml:space="preserve">Руководство деятельностью Генерального совета осуществляет </w:t>
      </w:r>
      <w:r>
        <w:rPr>
          <w:color w:val="000000"/>
          <w:spacing w:val="3"/>
          <w:sz w:val="28"/>
          <w:szCs w:val="18"/>
        </w:rPr>
        <w:t>секретарь Генсовета (ранее — А.Беспалов, после него — бывший «че</w:t>
      </w:r>
      <w:r>
        <w:rPr>
          <w:color w:val="000000"/>
          <w:spacing w:val="3"/>
          <w:sz w:val="28"/>
          <w:szCs w:val="18"/>
        </w:rPr>
        <w:softHyphen/>
        <w:t>кист», руководитель управления кадров и госслужбы Совета Федера</w:t>
      </w:r>
      <w:r>
        <w:rPr>
          <w:color w:val="000000"/>
          <w:spacing w:val="3"/>
          <w:sz w:val="28"/>
          <w:szCs w:val="18"/>
        </w:rPr>
        <w:softHyphen/>
        <w:t>ции В.Богомолов}</w:t>
      </w:r>
    </w:p>
    <w:p w:rsidR="00F5675F" w:rsidRDefault="00F5675F">
      <w:pPr>
        <w:shd w:val="clear" w:color="auto" w:fill="FFFFFF"/>
        <w:ind w:left="113" w:firstLine="709"/>
        <w:jc w:val="both"/>
        <w:rPr>
          <w:sz w:val="28"/>
        </w:rPr>
      </w:pPr>
      <w:r>
        <w:rPr>
          <w:color w:val="000000"/>
          <w:spacing w:val="4"/>
          <w:sz w:val="28"/>
          <w:szCs w:val="18"/>
        </w:rPr>
        <w:t>Постоянно действующим исполнительно-распорядительным орга</w:t>
      </w:r>
      <w:r>
        <w:rPr>
          <w:color w:val="000000"/>
          <w:spacing w:val="4"/>
          <w:sz w:val="28"/>
          <w:szCs w:val="18"/>
        </w:rPr>
        <w:softHyphen/>
      </w:r>
      <w:r>
        <w:rPr>
          <w:color w:val="000000"/>
          <w:spacing w:val="3"/>
          <w:sz w:val="28"/>
          <w:szCs w:val="18"/>
        </w:rPr>
        <w:t>ном партии является Центральный исполнительный комитет (предсе</w:t>
      </w:r>
      <w:r>
        <w:rPr>
          <w:color w:val="000000"/>
          <w:spacing w:val="3"/>
          <w:sz w:val="28"/>
          <w:szCs w:val="18"/>
        </w:rPr>
        <w:softHyphen/>
      </w:r>
      <w:r>
        <w:rPr>
          <w:color w:val="000000"/>
          <w:sz w:val="28"/>
          <w:szCs w:val="18"/>
        </w:rPr>
        <w:t>датель Ю.Волков, руководитель предвыборного штаба ЕР во время пар</w:t>
      </w:r>
      <w:r>
        <w:rPr>
          <w:color w:val="000000"/>
          <w:sz w:val="28"/>
          <w:szCs w:val="18"/>
        </w:rPr>
        <w:softHyphen/>
      </w:r>
      <w:r>
        <w:rPr>
          <w:color w:val="000000"/>
          <w:spacing w:val="6"/>
          <w:sz w:val="28"/>
          <w:szCs w:val="18"/>
        </w:rPr>
        <w:t>ламентских выборов 2003 г)</w:t>
      </w:r>
    </w:p>
    <w:p w:rsidR="00F5675F" w:rsidRDefault="00F5675F">
      <w:pPr>
        <w:shd w:val="clear" w:color="auto" w:fill="FFFFFF"/>
        <w:ind w:left="113" w:firstLine="709"/>
        <w:jc w:val="both"/>
        <w:rPr>
          <w:sz w:val="28"/>
        </w:rPr>
      </w:pPr>
      <w:r>
        <w:rPr>
          <w:color w:val="000000"/>
          <w:spacing w:val="9"/>
          <w:sz w:val="28"/>
          <w:szCs w:val="18"/>
        </w:rPr>
        <w:t xml:space="preserve">В «Единой России» процветает чинопочитание, угодничество. </w:t>
      </w:r>
      <w:r>
        <w:rPr>
          <w:color w:val="000000"/>
          <w:spacing w:val="3"/>
          <w:sz w:val="28"/>
          <w:szCs w:val="18"/>
        </w:rPr>
        <w:t>«Я счастлив, — говорил секретарь Генсовета В.Богомолов, — что на</w:t>
      </w:r>
      <w:r>
        <w:rPr>
          <w:color w:val="000000"/>
          <w:spacing w:val="3"/>
          <w:sz w:val="28"/>
          <w:szCs w:val="18"/>
        </w:rPr>
        <w:softHyphen/>
        <w:t>шей новой руководящей команде во главе с лидером партии Б. Грыз</w:t>
      </w:r>
      <w:r>
        <w:rPr>
          <w:color w:val="000000"/>
          <w:spacing w:val="3"/>
          <w:sz w:val="28"/>
          <w:szCs w:val="18"/>
        </w:rPr>
        <w:softHyphen/>
      </w:r>
      <w:r>
        <w:rPr>
          <w:color w:val="000000"/>
          <w:spacing w:val="8"/>
          <w:sz w:val="28"/>
          <w:szCs w:val="18"/>
        </w:rPr>
        <w:t xml:space="preserve">ловым удалось...». На руководящие государственные и партийные </w:t>
      </w:r>
      <w:r>
        <w:rPr>
          <w:color w:val="000000"/>
          <w:spacing w:val="1"/>
          <w:sz w:val="28"/>
          <w:szCs w:val="18"/>
        </w:rPr>
        <w:t>должности откровенно проталкиваются, в основном, петербургские «че</w:t>
      </w:r>
      <w:r>
        <w:rPr>
          <w:color w:val="000000"/>
          <w:spacing w:val="1"/>
          <w:sz w:val="28"/>
          <w:szCs w:val="18"/>
        </w:rPr>
        <w:softHyphen/>
      </w:r>
      <w:r>
        <w:rPr>
          <w:color w:val="000000"/>
          <w:spacing w:val="5"/>
          <w:sz w:val="28"/>
          <w:szCs w:val="18"/>
        </w:rPr>
        <w:t>кисты», юристы и коммерсанты.</w:t>
      </w:r>
    </w:p>
    <w:p w:rsidR="00F5675F" w:rsidRDefault="00F5675F">
      <w:pPr>
        <w:shd w:val="clear" w:color="auto" w:fill="FFFFFF"/>
        <w:ind w:left="113" w:firstLine="709"/>
        <w:jc w:val="both"/>
        <w:rPr>
          <w:sz w:val="28"/>
        </w:rPr>
      </w:pPr>
      <w:r>
        <w:rPr>
          <w:color w:val="000000"/>
          <w:spacing w:val="3"/>
          <w:sz w:val="28"/>
          <w:szCs w:val="18"/>
        </w:rPr>
        <w:t xml:space="preserve">Нет даже намека на внутрипартийную демократию. Нижестоящие </w:t>
      </w:r>
      <w:r>
        <w:rPr>
          <w:color w:val="000000"/>
          <w:spacing w:val="6"/>
          <w:sz w:val="28"/>
          <w:szCs w:val="18"/>
        </w:rPr>
        <w:t xml:space="preserve">отделения создаются (реорганизуются, могут быть ликвидированы) </w:t>
      </w:r>
      <w:r>
        <w:rPr>
          <w:color w:val="000000"/>
          <w:spacing w:val="-1"/>
          <w:sz w:val="28"/>
          <w:szCs w:val="18"/>
        </w:rPr>
        <w:t xml:space="preserve">решением вышестоящих органов (региональные отделения — решением </w:t>
      </w:r>
      <w:r>
        <w:rPr>
          <w:color w:val="000000"/>
          <w:sz w:val="28"/>
          <w:szCs w:val="18"/>
        </w:rPr>
        <w:t xml:space="preserve">Центрального политсовета и т. д.). По Уставу ЕР, даже количественный </w:t>
      </w:r>
      <w:r>
        <w:rPr>
          <w:color w:val="000000"/>
          <w:spacing w:val="2"/>
          <w:sz w:val="28"/>
          <w:szCs w:val="18"/>
        </w:rPr>
        <w:t>состав регионального политического совета определяется по согласо</w:t>
      </w:r>
      <w:r>
        <w:rPr>
          <w:color w:val="000000"/>
          <w:spacing w:val="2"/>
          <w:sz w:val="28"/>
          <w:szCs w:val="18"/>
        </w:rPr>
        <w:softHyphen/>
      </w:r>
      <w:r>
        <w:rPr>
          <w:color w:val="000000"/>
          <w:spacing w:val="3"/>
          <w:sz w:val="28"/>
          <w:szCs w:val="18"/>
        </w:rPr>
        <w:t xml:space="preserve">ванию с Генсоветом партии. Местные отделения создаются решением </w:t>
      </w:r>
      <w:r>
        <w:rPr>
          <w:color w:val="000000"/>
          <w:sz w:val="28"/>
          <w:szCs w:val="18"/>
        </w:rPr>
        <w:t>регионального политического совета по согласованию с Генсоветом пар</w:t>
      </w:r>
      <w:r>
        <w:rPr>
          <w:color w:val="000000"/>
          <w:sz w:val="28"/>
          <w:szCs w:val="18"/>
        </w:rPr>
        <w:softHyphen/>
      </w:r>
      <w:r>
        <w:rPr>
          <w:color w:val="000000"/>
          <w:spacing w:val="5"/>
          <w:sz w:val="28"/>
          <w:szCs w:val="18"/>
        </w:rPr>
        <w:t>тии. Все кадровые вопросы решаются с участием центральных орга</w:t>
      </w:r>
      <w:r>
        <w:rPr>
          <w:color w:val="000000"/>
          <w:spacing w:val="5"/>
          <w:sz w:val="28"/>
          <w:szCs w:val="18"/>
        </w:rPr>
        <w:softHyphen/>
      </w:r>
      <w:r>
        <w:rPr>
          <w:color w:val="000000"/>
          <w:spacing w:val="3"/>
          <w:sz w:val="28"/>
          <w:szCs w:val="18"/>
        </w:rPr>
        <w:t>нов партии. В частности, руководитель местного исполнительного ко</w:t>
      </w:r>
      <w:r>
        <w:rPr>
          <w:color w:val="000000"/>
          <w:spacing w:val="3"/>
          <w:sz w:val="28"/>
          <w:szCs w:val="18"/>
        </w:rPr>
        <w:softHyphen/>
        <w:t>митета назначается и освобождается от должности региональным ис</w:t>
      </w:r>
      <w:r>
        <w:rPr>
          <w:color w:val="000000"/>
          <w:spacing w:val="3"/>
          <w:sz w:val="28"/>
          <w:szCs w:val="18"/>
        </w:rPr>
        <w:softHyphen/>
      </w:r>
      <w:r>
        <w:rPr>
          <w:color w:val="000000"/>
          <w:spacing w:val="6"/>
          <w:sz w:val="28"/>
          <w:szCs w:val="18"/>
        </w:rPr>
        <w:t xml:space="preserve">полнительным комитетом партии по согласованию с Центральным </w:t>
      </w:r>
      <w:r>
        <w:rPr>
          <w:color w:val="000000"/>
          <w:spacing w:val="4"/>
          <w:sz w:val="28"/>
          <w:szCs w:val="18"/>
        </w:rPr>
        <w:t xml:space="preserve">исполнительным комитетом, региональным политсоветом и местным </w:t>
      </w:r>
      <w:r>
        <w:rPr>
          <w:color w:val="000000"/>
          <w:spacing w:val="3"/>
          <w:sz w:val="28"/>
          <w:szCs w:val="18"/>
        </w:rPr>
        <w:t xml:space="preserve">политсоветом. Даже прием в партию до ее </w:t>
      </w:r>
      <w:r>
        <w:rPr>
          <w:color w:val="000000"/>
          <w:spacing w:val="3"/>
          <w:sz w:val="28"/>
          <w:szCs w:val="18"/>
          <w:lang w:val="en-US"/>
        </w:rPr>
        <w:t>II</w:t>
      </w:r>
      <w:r>
        <w:rPr>
          <w:color w:val="000000"/>
          <w:spacing w:val="3"/>
          <w:sz w:val="28"/>
          <w:szCs w:val="18"/>
        </w:rPr>
        <w:t xml:space="preserve"> съезда был прерогативой Центрального исполнительного комитета.</w:t>
      </w:r>
    </w:p>
    <w:p w:rsidR="00F5675F" w:rsidRDefault="00F5675F">
      <w:pPr>
        <w:shd w:val="clear" w:color="auto" w:fill="FFFFFF"/>
        <w:ind w:left="113" w:firstLine="709"/>
        <w:jc w:val="both"/>
        <w:rPr>
          <w:sz w:val="28"/>
        </w:rPr>
      </w:pPr>
      <w:r>
        <w:rPr>
          <w:color w:val="000000"/>
          <w:spacing w:val="1"/>
          <w:sz w:val="28"/>
          <w:szCs w:val="18"/>
        </w:rPr>
        <w:t xml:space="preserve">По данным Минюста РФ, на момент регистрации в 2001 г. «Единая </w:t>
      </w:r>
      <w:r>
        <w:rPr>
          <w:color w:val="000000"/>
          <w:spacing w:val="3"/>
          <w:sz w:val="28"/>
          <w:szCs w:val="18"/>
        </w:rPr>
        <w:t xml:space="preserve">Россия» насчитывала 19579 членов. Как объявил официальный сайт </w:t>
      </w:r>
      <w:r>
        <w:rPr>
          <w:color w:val="000000"/>
          <w:spacing w:val="-1"/>
          <w:sz w:val="28"/>
          <w:szCs w:val="18"/>
        </w:rPr>
        <w:t xml:space="preserve">партии весной 2003 г , в ней состояло уже 500 тыс. членов. На </w:t>
      </w:r>
      <w:r>
        <w:rPr>
          <w:color w:val="000000"/>
          <w:spacing w:val="-1"/>
          <w:sz w:val="28"/>
          <w:szCs w:val="18"/>
          <w:lang w:val="en-US"/>
        </w:rPr>
        <w:t>IV</w:t>
      </w:r>
      <w:r>
        <w:rPr>
          <w:color w:val="000000"/>
          <w:spacing w:val="-1"/>
          <w:sz w:val="28"/>
          <w:szCs w:val="18"/>
        </w:rPr>
        <w:t xml:space="preserve"> съезде </w:t>
      </w:r>
      <w:r>
        <w:rPr>
          <w:color w:val="000000"/>
          <w:spacing w:val="2"/>
          <w:sz w:val="28"/>
          <w:szCs w:val="18"/>
        </w:rPr>
        <w:t xml:space="preserve">«единороссы» говорили о более 680 тыс. членах партии. ЕР имеет свои </w:t>
      </w:r>
      <w:r>
        <w:rPr>
          <w:color w:val="000000"/>
          <w:sz w:val="28"/>
          <w:szCs w:val="18"/>
        </w:rPr>
        <w:t>отделения в 89 субъектах РФ. Но создать активно действующую мас</w:t>
      </w:r>
      <w:r>
        <w:rPr>
          <w:color w:val="000000"/>
          <w:sz w:val="28"/>
          <w:szCs w:val="18"/>
        </w:rPr>
        <w:softHyphen/>
      </w:r>
      <w:r>
        <w:rPr>
          <w:color w:val="000000"/>
          <w:spacing w:val="2"/>
          <w:sz w:val="28"/>
          <w:szCs w:val="18"/>
        </w:rPr>
        <w:t xml:space="preserve">совую партию не получается. Дело даже не в том. что эти цифры явно </w:t>
      </w:r>
      <w:r>
        <w:rPr>
          <w:color w:val="000000"/>
          <w:spacing w:val="-1"/>
          <w:sz w:val="28"/>
          <w:szCs w:val="18"/>
        </w:rPr>
        <w:t>завышены. Первичных отделений фактически нет. Партия остается край</w:t>
      </w:r>
      <w:r>
        <w:rPr>
          <w:color w:val="000000"/>
          <w:spacing w:val="-1"/>
          <w:sz w:val="28"/>
          <w:szCs w:val="18"/>
        </w:rPr>
        <w:softHyphen/>
      </w:r>
      <w:r>
        <w:rPr>
          <w:color w:val="000000"/>
          <w:spacing w:val="3"/>
          <w:sz w:val="28"/>
          <w:szCs w:val="18"/>
        </w:rPr>
        <w:t>не рыхлой.</w:t>
      </w:r>
    </w:p>
    <w:p w:rsidR="00F5675F" w:rsidRDefault="00F5675F">
      <w:pPr>
        <w:shd w:val="clear" w:color="auto" w:fill="FFFFFF"/>
        <w:ind w:left="113" w:firstLine="709"/>
        <w:jc w:val="both"/>
        <w:rPr>
          <w:sz w:val="28"/>
        </w:rPr>
      </w:pPr>
      <w:r>
        <w:rPr>
          <w:color w:val="000000"/>
          <w:sz w:val="28"/>
          <w:szCs w:val="18"/>
        </w:rPr>
        <w:t>«Единая Россия» усиленно набирает в свои ряды (естественно, что-</w:t>
      </w:r>
      <w:r>
        <w:rPr>
          <w:color w:val="000000"/>
          <w:spacing w:val="2"/>
          <w:sz w:val="28"/>
          <w:szCs w:val="18"/>
        </w:rPr>
        <w:t xml:space="preserve">то им обещая) всякого рода знаменитостей - спортсменов, артистов, </w:t>
      </w:r>
      <w:r>
        <w:rPr>
          <w:color w:val="000000"/>
          <w:spacing w:val="1"/>
          <w:sz w:val="28"/>
          <w:szCs w:val="18"/>
        </w:rPr>
        <w:t xml:space="preserve">деятелей шоу-бизнеса, скандальных политиков и крупных бизнесменов. </w:t>
      </w:r>
      <w:r>
        <w:rPr>
          <w:color w:val="000000"/>
          <w:spacing w:val="2"/>
          <w:sz w:val="28"/>
          <w:szCs w:val="18"/>
        </w:rPr>
        <w:t xml:space="preserve">Среди доверенных лиц «Единой России» на выборах в Госдуму 2003 г </w:t>
      </w:r>
      <w:r>
        <w:rPr>
          <w:color w:val="000000"/>
          <w:spacing w:val="4"/>
          <w:sz w:val="28"/>
          <w:szCs w:val="18"/>
        </w:rPr>
        <w:t xml:space="preserve">оказались, конечно же, руководитель театра «Ленком» М.Захаров, </w:t>
      </w:r>
      <w:r>
        <w:rPr>
          <w:color w:val="000000"/>
          <w:spacing w:val="2"/>
          <w:sz w:val="28"/>
          <w:szCs w:val="18"/>
        </w:rPr>
        <w:t>балерина Большого театра А.Волочкова, президент Национальной ас</w:t>
      </w:r>
      <w:r>
        <w:rPr>
          <w:color w:val="000000"/>
          <w:spacing w:val="2"/>
          <w:sz w:val="28"/>
          <w:szCs w:val="18"/>
        </w:rPr>
        <w:softHyphen/>
      </w:r>
      <w:r>
        <w:rPr>
          <w:color w:val="000000"/>
          <w:spacing w:val="3"/>
          <w:sz w:val="28"/>
          <w:szCs w:val="18"/>
        </w:rPr>
        <w:t>социации телерадиовещателей Э.Сагалаев, чемпионка мира по худо</w:t>
      </w:r>
      <w:r>
        <w:rPr>
          <w:color w:val="000000"/>
          <w:spacing w:val="3"/>
          <w:sz w:val="28"/>
          <w:szCs w:val="18"/>
        </w:rPr>
        <w:softHyphen/>
      </w:r>
      <w:r>
        <w:rPr>
          <w:color w:val="000000"/>
          <w:spacing w:val="2"/>
          <w:sz w:val="28"/>
          <w:szCs w:val="18"/>
        </w:rPr>
        <w:t xml:space="preserve">жественной гимнастике А.Кабаева. В активе партии бывший хоккеист </w:t>
      </w:r>
      <w:r>
        <w:rPr>
          <w:color w:val="000000"/>
          <w:spacing w:val="4"/>
          <w:sz w:val="28"/>
          <w:szCs w:val="18"/>
        </w:rPr>
        <w:t>В.Фетисов (ныне в ранге руководителя агентства по физкультуре и спорту), поп-звезды Л Долина, А. Буйнов и В.Меладзе, актер Театра сатиры М.Державин и т д. Председа</w:t>
      </w:r>
      <w:r>
        <w:rPr>
          <w:color w:val="000000"/>
          <w:spacing w:val="4"/>
          <w:sz w:val="28"/>
          <w:szCs w:val="18"/>
        </w:rPr>
        <w:softHyphen/>
      </w:r>
      <w:r>
        <w:rPr>
          <w:color w:val="000000"/>
          <w:spacing w:val="2"/>
          <w:sz w:val="28"/>
          <w:szCs w:val="18"/>
        </w:rPr>
        <w:t>тель Союза театральных деятелей А.Калягин, объясняя свое вступле</w:t>
      </w:r>
      <w:r>
        <w:rPr>
          <w:color w:val="000000"/>
          <w:spacing w:val="2"/>
          <w:sz w:val="28"/>
          <w:szCs w:val="18"/>
        </w:rPr>
        <w:softHyphen/>
      </w:r>
      <w:r>
        <w:rPr>
          <w:color w:val="000000"/>
          <w:spacing w:val="3"/>
          <w:sz w:val="28"/>
          <w:szCs w:val="18"/>
        </w:rPr>
        <w:t xml:space="preserve">ние в «Единую Россию», откровенно сказал, что так решать многие </w:t>
      </w:r>
      <w:r>
        <w:rPr>
          <w:color w:val="000000"/>
          <w:spacing w:val="2"/>
          <w:sz w:val="28"/>
          <w:szCs w:val="18"/>
        </w:rPr>
        <w:t xml:space="preserve">нынешние профессиональные проблемы «будет легче». Наконец, в ЕР </w:t>
      </w:r>
      <w:r>
        <w:rPr>
          <w:color w:val="000000"/>
          <w:spacing w:val="3"/>
          <w:sz w:val="28"/>
          <w:szCs w:val="18"/>
        </w:rPr>
        <w:t xml:space="preserve">губернаторы, главы администраций регионов и президенты республик </w:t>
      </w:r>
      <w:r>
        <w:rPr>
          <w:color w:val="000000"/>
          <w:spacing w:val="4"/>
          <w:sz w:val="28"/>
          <w:szCs w:val="18"/>
        </w:rPr>
        <w:t>в составе РФ А.Хлопонин,  А Ефремов,</w:t>
      </w:r>
      <w:r>
        <w:rPr>
          <w:color w:val="000000"/>
          <w:spacing w:val="-3"/>
          <w:sz w:val="28"/>
          <w:szCs w:val="18"/>
        </w:rPr>
        <w:t xml:space="preserve"> Е.Строев, Э.Россель, В.Позгалев, перевертыши А.Тулеев.  </w:t>
      </w:r>
      <w:r>
        <w:rPr>
          <w:color w:val="000000"/>
          <w:spacing w:val="5"/>
          <w:sz w:val="28"/>
          <w:szCs w:val="18"/>
        </w:rPr>
        <w:t xml:space="preserve">А.Ткачев и т. д. </w:t>
      </w:r>
    </w:p>
    <w:p w:rsidR="00F5675F" w:rsidRDefault="00F5675F">
      <w:pPr>
        <w:shd w:val="clear" w:color="auto" w:fill="FFFFFF"/>
        <w:ind w:left="113" w:firstLine="709"/>
        <w:jc w:val="both"/>
        <w:rPr>
          <w:sz w:val="28"/>
        </w:rPr>
      </w:pPr>
      <w:r>
        <w:rPr>
          <w:b/>
          <w:bCs/>
          <w:color w:val="000000"/>
          <w:spacing w:val="5"/>
          <w:sz w:val="28"/>
          <w:szCs w:val="18"/>
        </w:rPr>
        <w:t>Участие в органах власти.</w:t>
      </w:r>
      <w:r>
        <w:rPr>
          <w:color w:val="000000"/>
          <w:spacing w:val="5"/>
          <w:sz w:val="28"/>
          <w:szCs w:val="18"/>
        </w:rPr>
        <w:t xml:space="preserve"> Чиновничество, если не осознанно, то </w:t>
      </w:r>
      <w:r>
        <w:rPr>
          <w:color w:val="000000"/>
          <w:spacing w:val="2"/>
          <w:sz w:val="28"/>
          <w:szCs w:val="18"/>
        </w:rPr>
        <w:t>по административному принуждению всячески поддерживает «Единую Россию». Кукловоды ЕР находятся в Кремле. Президент, его админи</w:t>
      </w:r>
      <w:r>
        <w:rPr>
          <w:color w:val="000000"/>
          <w:spacing w:val="2"/>
          <w:sz w:val="28"/>
          <w:szCs w:val="18"/>
        </w:rPr>
        <w:softHyphen/>
      </w:r>
      <w:r>
        <w:rPr>
          <w:color w:val="000000"/>
          <w:spacing w:val="3"/>
          <w:sz w:val="28"/>
          <w:szCs w:val="18"/>
        </w:rPr>
        <w:t xml:space="preserve">страция и «Единая Россия» открыто демонстрируют тесную связь друг </w:t>
      </w:r>
      <w:r>
        <w:rPr>
          <w:color w:val="000000"/>
          <w:spacing w:val="4"/>
          <w:sz w:val="28"/>
          <w:szCs w:val="18"/>
        </w:rPr>
        <w:t>с другом, а первого заместителя главы администрации президента РФ В Сур</w:t>
      </w:r>
      <w:r>
        <w:rPr>
          <w:color w:val="000000"/>
          <w:spacing w:val="4"/>
          <w:sz w:val="28"/>
          <w:szCs w:val="18"/>
        </w:rPr>
        <w:softHyphen/>
      </w:r>
      <w:r>
        <w:rPr>
          <w:color w:val="000000"/>
          <w:spacing w:val="3"/>
          <w:sz w:val="28"/>
          <w:szCs w:val="18"/>
        </w:rPr>
        <w:t xml:space="preserve">кова называют одним из её «серых кардиналов». Попытка прежнего </w:t>
      </w:r>
      <w:r>
        <w:rPr>
          <w:color w:val="000000"/>
          <w:spacing w:val="5"/>
          <w:sz w:val="28"/>
          <w:szCs w:val="18"/>
        </w:rPr>
        <w:t xml:space="preserve">секретаря Генсовета А.Беспалова вывести исполком партии из-под </w:t>
      </w:r>
      <w:r>
        <w:rPr>
          <w:color w:val="000000"/>
          <w:spacing w:val="1"/>
          <w:sz w:val="28"/>
          <w:szCs w:val="18"/>
        </w:rPr>
        <w:t>контроля В. Суркова закончилась изменением Устава партии, реоргани</w:t>
      </w:r>
      <w:r>
        <w:rPr>
          <w:color w:val="000000"/>
          <w:spacing w:val="1"/>
          <w:sz w:val="28"/>
          <w:szCs w:val="18"/>
        </w:rPr>
        <w:softHyphen/>
      </w:r>
      <w:r>
        <w:rPr>
          <w:color w:val="000000"/>
          <w:spacing w:val="4"/>
          <w:sz w:val="28"/>
          <w:szCs w:val="18"/>
        </w:rPr>
        <w:t>зацией всего партийного аппарата и переводом А Беспалова в «Газ</w:t>
      </w:r>
      <w:r>
        <w:rPr>
          <w:color w:val="000000"/>
          <w:spacing w:val="4"/>
          <w:sz w:val="28"/>
          <w:szCs w:val="18"/>
        </w:rPr>
        <w:softHyphen/>
      </w:r>
      <w:r>
        <w:rPr>
          <w:color w:val="000000"/>
          <w:spacing w:val="3"/>
          <w:sz w:val="28"/>
          <w:szCs w:val="18"/>
        </w:rPr>
        <w:t>пром». В Кремле шла борьба за право управлять партией между «пе</w:t>
      </w:r>
      <w:r>
        <w:rPr>
          <w:color w:val="000000"/>
          <w:spacing w:val="3"/>
          <w:sz w:val="28"/>
          <w:szCs w:val="18"/>
        </w:rPr>
        <w:softHyphen/>
      </w:r>
      <w:r>
        <w:rPr>
          <w:color w:val="000000"/>
          <w:spacing w:val="4"/>
          <w:sz w:val="28"/>
          <w:szCs w:val="18"/>
        </w:rPr>
        <w:t>тербургскими чекистами» и «семьей».</w:t>
      </w:r>
    </w:p>
    <w:p w:rsidR="00F5675F" w:rsidRDefault="00F5675F">
      <w:pPr>
        <w:shd w:val="clear" w:color="auto" w:fill="FFFFFF"/>
        <w:ind w:left="113" w:firstLine="709"/>
        <w:jc w:val="both"/>
        <w:rPr>
          <w:sz w:val="28"/>
        </w:rPr>
      </w:pPr>
      <w:r>
        <w:rPr>
          <w:color w:val="000000"/>
          <w:spacing w:val="2"/>
          <w:sz w:val="28"/>
          <w:szCs w:val="18"/>
        </w:rPr>
        <w:t>«Единой России» по команде «сверху» оказывают постоянное со</w:t>
      </w:r>
      <w:r>
        <w:rPr>
          <w:color w:val="000000"/>
          <w:spacing w:val="2"/>
          <w:sz w:val="28"/>
          <w:szCs w:val="18"/>
        </w:rPr>
        <w:softHyphen/>
      </w:r>
      <w:r>
        <w:rPr>
          <w:color w:val="000000"/>
          <w:sz w:val="28"/>
          <w:szCs w:val="18"/>
        </w:rPr>
        <w:t xml:space="preserve">действие исполнительные органы власти. </w:t>
      </w:r>
    </w:p>
    <w:p w:rsidR="00F5675F" w:rsidRDefault="00F5675F">
      <w:pPr>
        <w:shd w:val="clear" w:color="auto" w:fill="FFFFFF"/>
        <w:ind w:left="113" w:firstLine="709"/>
        <w:jc w:val="both"/>
        <w:rPr>
          <w:sz w:val="28"/>
        </w:rPr>
      </w:pPr>
      <w:r>
        <w:rPr>
          <w:color w:val="000000"/>
          <w:spacing w:val="8"/>
          <w:sz w:val="28"/>
          <w:szCs w:val="18"/>
        </w:rPr>
        <w:t xml:space="preserve">В </w:t>
      </w:r>
      <w:r>
        <w:rPr>
          <w:color w:val="000000"/>
          <w:spacing w:val="19"/>
          <w:sz w:val="28"/>
          <w:szCs w:val="18"/>
          <w:lang w:val="en-US"/>
        </w:rPr>
        <w:t>III</w:t>
      </w:r>
      <w:r>
        <w:rPr>
          <w:color w:val="000000"/>
          <w:spacing w:val="8"/>
          <w:sz w:val="28"/>
          <w:szCs w:val="18"/>
        </w:rPr>
        <w:t xml:space="preserve"> Государственной думе партия была представлена тремя </w:t>
      </w:r>
      <w:r>
        <w:rPr>
          <w:color w:val="000000"/>
          <w:spacing w:val="7"/>
          <w:sz w:val="28"/>
          <w:szCs w:val="18"/>
        </w:rPr>
        <w:t xml:space="preserve">пропрезидентскими фракциями: «Единство» (затем переименовано </w:t>
      </w:r>
      <w:r>
        <w:rPr>
          <w:color w:val="000000"/>
          <w:spacing w:val="4"/>
          <w:sz w:val="28"/>
          <w:szCs w:val="18"/>
        </w:rPr>
        <w:t>в «Единство — Единая Россия»), «Отечество — Вся Россия» (пере</w:t>
      </w:r>
      <w:r>
        <w:rPr>
          <w:color w:val="000000"/>
          <w:spacing w:val="4"/>
          <w:sz w:val="28"/>
          <w:szCs w:val="18"/>
        </w:rPr>
        <w:softHyphen/>
      </w:r>
      <w:r>
        <w:rPr>
          <w:color w:val="000000"/>
          <w:spacing w:val="2"/>
          <w:sz w:val="28"/>
          <w:szCs w:val="18"/>
        </w:rPr>
        <w:t>именовано «Отечество — Единая Россиян» ) и депутатская группа «Ре</w:t>
      </w:r>
      <w:r>
        <w:rPr>
          <w:color w:val="000000"/>
          <w:spacing w:val="2"/>
          <w:sz w:val="28"/>
          <w:szCs w:val="18"/>
        </w:rPr>
        <w:softHyphen/>
        <w:t>гионы России» (в большей своей части). В общей сложности в ЕР со</w:t>
      </w:r>
      <w:r>
        <w:rPr>
          <w:color w:val="000000"/>
          <w:spacing w:val="2"/>
          <w:sz w:val="28"/>
          <w:szCs w:val="18"/>
        </w:rPr>
        <w:softHyphen/>
      </w:r>
      <w:r>
        <w:rPr>
          <w:color w:val="000000"/>
          <w:spacing w:val="6"/>
          <w:sz w:val="28"/>
          <w:szCs w:val="18"/>
        </w:rPr>
        <w:t>стояли 167 депутатов Госдумы (ЕР — 81, ОВР — 44, РР — 44).</w:t>
      </w:r>
    </w:p>
    <w:p w:rsidR="00F5675F" w:rsidRDefault="00F5675F">
      <w:pPr>
        <w:shd w:val="clear" w:color="auto" w:fill="FFFFFF"/>
        <w:ind w:left="113" w:firstLine="709"/>
        <w:jc w:val="both"/>
        <w:rPr>
          <w:sz w:val="28"/>
        </w:rPr>
      </w:pPr>
      <w:r>
        <w:rPr>
          <w:color w:val="000000"/>
          <w:spacing w:val="2"/>
          <w:sz w:val="28"/>
          <w:szCs w:val="18"/>
        </w:rPr>
        <w:t xml:space="preserve">В </w:t>
      </w:r>
      <w:r>
        <w:rPr>
          <w:color w:val="000000"/>
          <w:spacing w:val="2"/>
          <w:sz w:val="28"/>
          <w:szCs w:val="18"/>
          <w:lang w:val="en-US"/>
        </w:rPr>
        <w:t>IV</w:t>
      </w:r>
      <w:r>
        <w:rPr>
          <w:color w:val="000000"/>
          <w:spacing w:val="2"/>
          <w:sz w:val="28"/>
          <w:szCs w:val="18"/>
        </w:rPr>
        <w:t xml:space="preserve"> Думе «Единая Россия» имела явное большинство. В ее фрак</w:t>
      </w:r>
      <w:r>
        <w:rPr>
          <w:color w:val="000000"/>
          <w:spacing w:val="2"/>
          <w:sz w:val="28"/>
          <w:szCs w:val="18"/>
        </w:rPr>
        <w:softHyphen/>
      </w:r>
      <w:r>
        <w:rPr>
          <w:color w:val="000000"/>
          <w:spacing w:val="3"/>
          <w:sz w:val="28"/>
          <w:szCs w:val="18"/>
        </w:rPr>
        <w:t>ции к середине января 2004 года состояло 305 депутатов (можно проводить Федеральные конституционные законы; Б.Грызлов стал спике</w:t>
      </w:r>
      <w:r>
        <w:rPr>
          <w:color w:val="000000"/>
          <w:spacing w:val="3"/>
          <w:sz w:val="28"/>
          <w:szCs w:val="18"/>
        </w:rPr>
        <w:softHyphen/>
      </w:r>
      <w:r>
        <w:rPr>
          <w:color w:val="000000"/>
          <w:spacing w:val="6"/>
          <w:sz w:val="28"/>
          <w:szCs w:val="18"/>
        </w:rPr>
        <w:t xml:space="preserve">ром, он же руководителем фракции ЕР). Первые вице-спикеры — А.Жуков </w:t>
      </w:r>
      <w:r>
        <w:rPr>
          <w:color w:val="000000"/>
          <w:spacing w:val="10"/>
          <w:sz w:val="28"/>
          <w:szCs w:val="18"/>
        </w:rPr>
        <w:t xml:space="preserve">и Л.Слиска, 5 из 8 вице-спикеров </w:t>
      </w:r>
      <w:r>
        <w:rPr>
          <w:color w:val="000000"/>
          <w:spacing w:val="3"/>
          <w:sz w:val="28"/>
          <w:szCs w:val="18"/>
        </w:rPr>
        <w:t>из ЕР, все председатели Комитетов Госду</w:t>
      </w:r>
      <w:r>
        <w:rPr>
          <w:color w:val="000000"/>
          <w:spacing w:val="3"/>
          <w:sz w:val="28"/>
          <w:szCs w:val="18"/>
        </w:rPr>
        <w:softHyphen/>
      </w:r>
      <w:r>
        <w:rPr>
          <w:color w:val="000000"/>
          <w:spacing w:val="5"/>
          <w:sz w:val="28"/>
          <w:szCs w:val="18"/>
        </w:rPr>
        <w:t>мы из «Единой России» В ходе парламентской избирательной кам</w:t>
      </w:r>
      <w:r>
        <w:rPr>
          <w:color w:val="000000"/>
          <w:spacing w:val="5"/>
          <w:sz w:val="28"/>
          <w:szCs w:val="18"/>
        </w:rPr>
        <w:softHyphen/>
      </w:r>
      <w:r>
        <w:rPr>
          <w:color w:val="000000"/>
          <w:spacing w:val="-1"/>
          <w:sz w:val="28"/>
          <w:szCs w:val="18"/>
        </w:rPr>
        <w:t xml:space="preserve">пании «едроссы» много говорили о сокращении числа Комитетов в Думе, </w:t>
      </w:r>
      <w:r>
        <w:rPr>
          <w:color w:val="000000"/>
          <w:spacing w:val="-2"/>
          <w:sz w:val="28"/>
          <w:szCs w:val="18"/>
        </w:rPr>
        <w:t xml:space="preserve">но теперь Комитететов стало больше. Половина депутатов </w:t>
      </w:r>
      <w:r>
        <w:rPr>
          <w:color w:val="000000"/>
          <w:spacing w:val="19"/>
          <w:sz w:val="28"/>
          <w:szCs w:val="18"/>
        </w:rPr>
        <w:t>этой</w:t>
      </w:r>
      <w:r>
        <w:rPr>
          <w:color w:val="000000"/>
          <w:spacing w:val="-2"/>
          <w:sz w:val="28"/>
          <w:szCs w:val="18"/>
        </w:rPr>
        <w:t xml:space="preserve"> фракции —начальники</w:t>
      </w:r>
      <w:r>
        <w:rPr>
          <w:color w:val="000000"/>
          <w:spacing w:val="5"/>
          <w:sz w:val="28"/>
          <w:szCs w:val="18"/>
        </w:rPr>
        <w:t xml:space="preserve"> в ранге запредседатепя Комитета Госдумы и выше.</w:t>
      </w:r>
    </w:p>
    <w:p w:rsidR="00F5675F" w:rsidRDefault="00F5675F">
      <w:pPr>
        <w:shd w:val="clear" w:color="auto" w:fill="FFFFFF"/>
        <w:ind w:left="113" w:firstLine="709"/>
        <w:jc w:val="both"/>
        <w:rPr>
          <w:sz w:val="28"/>
        </w:rPr>
      </w:pPr>
      <w:r>
        <w:rPr>
          <w:color w:val="000000"/>
          <w:spacing w:val="2"/>
          <w:sz w:val="28"/>
          <w:szCs w:val="18"/>
        </w:rPr>
        <w:t>Сразу после выборов «единороссы» перекроили регламент В Со</w:t>
      </w:r>
      <w:r>
        <w:rPr>
          <w:color w:val="000000"/>
          <w:spacing w:val="2"/>
          <w:sz w:val="28"/>
          <w:szCs w:val="18"/>
        </w:rPr>
        <w:softHyphen/>
      </w:r>
      <w:r>
        <w:rPr>
          <w:color w:val="000000"/>
          <w:spacing w:val="3"/>
          <w:sz w:val="28"/>
          <w:szCs w:val="18"/>
        </w:rPr>
        <w:t xml:space="preserve">вете Госдумы теперь из 11 человек 8 являются членами ЕР. Другие </w:t>
      </w:r>
      <w:r>
        <w:rPr>
          <w:color w:val="000000"/>
          <w:spacing w:val="1"/>
          <w:sz w:val="28"/>
          <w:szCs w:val="18"/>
        </w:rPr>
        <w:t xml:space="preserve">фракции не только не могут провести через Думу свои законы, но даже </w:t>
      </w:r>
      <w:r>
        <w:rPr>
          <w:color w:val="000000"/>
          <w:spacing w:val="5"/>
          <w:sz w:val="28"/>
          <w:szCs w:val="18"/>
        </w:rPr>
        <w:t>поставить их в повестку дня.</w:t>
      </w:r>
    </w:p>
    <w:p w:rsidR="00F5675F" w:rsidRDefault="00F5675F">
      <w:pPr>
        <w:shd w:val="clear" w:color="auto" w:fill="FFFFFF"/>
        <w:ind w:left="113" w:firstLine="709"/>
        <w:jc w:val="both"/>
        <w:rPr>
          <w:sz w:val="28"/>
        </w:rPr>
      </w:pPr>
      <w:r>
        <w:rPr>
          <w:color w:val="000000"/>
          <w:spacing w:val="-1"/>
          <w:sz w:val="28"/>
          <w:szCs w:val="18"/>
        </w:rPr>
        <w:t xml:space="preserve">В представительных органах власти партия выступает своеобразной </w:t>
      </w:r>
      <w:r>
        <w:rPr>
          <w:color w:val="000000"/>
          <w:sz w:val="28"/>
          <w:szCs w:val="18"/>
        </w:rPr>
        <w:t xml:space="preserve">пропрезидентской машиной для голосования. В </w:t>
      </w:r>
      <w:r>
        <w:rPr>
          <w:color w:val="000000"/>
          <w:sz w:val="28"/>
          <w:szCs w:val="18"/>
          <w:lang w:val="en-US"/>
        </w:rPr>
        <w:t>III</w:t>
      </w:r>
      <w:r>
        <w:rPr>
          <w:color w:val="000000"/>
          <w:sz w:val="28"/>
          <w:szCs w:val="18"/>
        </w:rPr>
        <w:t xml:space="preserve"> Думе депутаты от ЕР </w:t>
      </w:r>
      <w:r>
        <w:rPr>
          <w:color w:val="000000"/>
          <w:spacing w:val="-2"/>
          <w:sz w:val="28"/>
          <w:szCs w:val="18"/>
        </w:rPr>
        <w:t>голосовали (обычно единогласно) за принятие подготовленных в админи</w:t>
      </w:r>
      <w:r>
        <w:rPr>
          <w:color w:val="000000"/>
          <w:spacing w:val="-2"/>
          <w:sz w:val="28"/>
          <w:szCs w:val="18"/>
        </w:rPr>
        <w:softHyphen/>
      </w:r>
      <w:r>
        <w:rPr>
          <w:color w:val="000000"/>
          <w:spacing w:val="2"/>
          <w:sz w:val="28"/>
          <w:szCs w:val="18"/>
        </w:rPr>
        <w:t>страции президента и правительстве РФ антинародных законов: фео</w:t>
      </w:r>
      <w:r>
        <w:rPr>
          <w:color w:val="000000"/>
          <w:spacing w:val="2"/>
          <w:sz w:val="28"/>
          <w:szCs w:val="18"/>
        </w:rPr>
        <w:softHyphen/>
      </w:r>
      <w:r>
        <w:rPr>
          <w:color w:val="000000"/>
          <w:spacing w:val="3"/>
          <w:sz w:val="28"/>
          <w:szCs w:val="18"/>
        </w:rPr>
        <w:t xml:space="preserve">дальною КЗОТа, куплю-продажу земли, «реформу» ЖКХ, разрушение </w:t>
      </w:r>
      <w:r>
        <w:rPr>
          <w:color w:val="000000"/>
          <w:spacing w:val="-1"/>
          <w:sz w:val="28"/>
          <w:szCs w:val="18"/>
        </w:rPr>
        <w:t xml:space="preserve">естественных монополии, пенсионную «реформу, привилегии бывшему </w:t>
      </w:r>
      <w:r>
        <w:rPr>
          <w:color w:val="000000"/>
          <w:spacing w:val="3"/>
          <w:sz w:val="28"/>
          <w:szCs w:val="18"/>
        </w:rPr>
        <w:t>президенту Б.Ельцину и др.</w:t>
      </w:r>
    </w:p>
    <w:p w:rsidR="00F5675F" w:rsidRDefault="00F5675F">
      <w:pPr>
        <w:shd w:val="clear" w:color="auto" w:fill="FFFFFF"/>
        <w:ind w:left="113" w:firstLine="709"/>
        <w:jc w:val="both"/>
        <w:rPr>
          <w:sz w:val="28"/>
        </w:rPr>
      </w:pPr>
      <w:r>
        <w:rPr>
          <w:color w:val="000000"/>
          <w:spacing w:val="1"/>
          <w:sz w:val="28"/>
          <w:szCs w:val="18"/>
        </w:rPr>
        <w:t xml:space="preserve">Тем не менее, </w:t>
      </w:r>
      <w:r>
        <w:rPr>
          <w:iCs/>
          <w:color w:val="000000"/>
          <w:spacing w:val="1"/>
          <w:sz w:val="28"/>
          <w:szCs w:val="18"/>
        </w:rPr>
        <w:t xml:space="preserve">на </w:t>
      </w:r>
      <w:r>
        <w:rPr>
          <w:color w:val="000000"/>
          <w:spacing w:val="1"/>
          <w:sz w:val="28"/>
          <w:szCs w:val="18"/>
        </w:rPr>
        <w:t xml:space="preserve">думских выборах 7 декабря 2003 г. за «Единую </w:t>
      </w:r>
      <w:r>
        <w:rPr>
          <w:color w:val="000000"/>
          <w:spacing w:val="3"/>
          <w:sz w:val="28"/>
          <w:szCs w:val="18"/>
        </w:rPr>
        <w:t xml:space="preserve">Россию» отдали свои голоса 37,6% избирателей, принявших участие в </w:t>
      </w:r>
      <w:r>
        <w:rPr>
          <w:color w:val="000000"/>
          <w:spacing w:val="4"/>
          <w:sz w:val="28"/>
          <w:szCs w:val="18"/>
        </w:rPr>
        <w:t xml:space="preserve">голосовании. «Едроссы» победили в более чем 100 одномандатных </w:t>
      </w:r>
      <w:r>
        <w:rPr>
          <w:color w:val="000000"/>
          <w:spacing w:val="2"/>
          <w:sz w:val="28"/>
          <w:szCs w:val="18"/>
        </w:rPr>
        <w:t>округах. Более того, из прошедших в Думу 64 одномандатников-само</w:t>
      </w:r>
      <w:r>
        <w:rPr>
          <w:color w:val="000000"/>
          <w:spacing w:val="2"/>
          <w:sz w:val="28"/>
          <w:szCs w:val="18"/>
        </w:rPr>
        <w:softHyphen/>
      </w:r>
      <w:r>
        <w:rPr>
          <w:color w:val="000000"/>
          <w:spacing w:val="3"/>
          <w:sz w:val="28"/>
          <w:szCs w:val="18"/>
        </w:rPr>
        <w:t xml:space="preserve">выдвиженцев большинство, в той или иной степени, поддерживалось </w:t>
      </w:r>
      <w:r>
        <w:rPr>
          <w:color w:val="000000"/>
          <w:spacing w:val="4"/>
          <w:sz w:val="28"/>
          <w:szCs w:val="18"/>
        </w:rPr>
        <w:t>властями или «Единой Россией»</w:t>
      </w:r>
    </w:p>
    <w:p w:rsidR="00F5675F" w:rsidRDefault="00F5675F">
      <w:pPr>
        <w:shd w:val="clear" w:color="auto" w:fill="FFFFFF"/>
        <w:ind w:left="113" w:firstLine="709"/>
        <w:jc w:val="both"/>
        <w:rPr>
          <w:sz w:val="28"/>
        </w:rPr>
      </w:pPr>
      <w:r>
        <w:rPr>
          <w:color w:val="000000"/>
          <w:spacing w:val="4"/>
          <w:sz w:val="28"/>
          <w:szCs w:val="18"/>
        </w:rPr>
        <w:t xml:space="preserve">Конечно, следует учитывать, что при проведении голосования и </w:t>
      </w:r>
      <w:r>
        <w:rPr>
          <w:color w:val="000000"/>
          <w:spacing w:val="2"/>
          <w:sz w:val="28"/>
          <w:szCs w:val="18"/>
        </w:rPr>
        <w:t>подведении его итогов были допущены грубые и неоднократные нару</w:t>
      </w:r>
      <w:r>
        <w:rPr>
          <w:color w:val="000000"/>
          <w:spacing w:val="2"/>
          <w:sz w:val="28"/>
          <w:szCs w:val="18"/>
        </w:rPr>
        <w:softHyphen/>
        <w:t xml:space="preserve">шения избирательного голосования. На 4382 избирательных участках </w:t>
      </w:r>
      <w:r>
        <w:rPr>
          <w:color w:val="000000"/>
          <w:sz w:val="28"/>
          <w:szCs w:val="18"/>
        </w:rPr>
        <w:t>наблюдателям не были своевременно выданы копии протоколов об ито</w:t>
      </w:r>
      <w:r>
        <w:rPr>
          <w:color w:val="000000"/>
          <w:sz w:val="28"/>
          <w:szCs w:val="18"/>
        </w:rPr>
        <w:softHyphen/>
      </w:r>
      <w:r>
        <w:rPr>
          <w:color w:val="000000"/>
          <w:spacing w:val="2"/>
          <w:sz w:val="28"/>
          <w:szCs w:val="18"/>
        </w:rPr>
        <w:t>гах голосования. Примерно 60 тыс. копий протоколов не совпадают по цифровым данным (включая данные об итогах голосования) с офици</w:t>
      </w:r>
      <w:r>
        <w:rPr>
          <w:color w:val="000000"/>
          <w:spacing w:val="3"/>
          <w:sz w:val="28"/>
          <w:szCs w:val="18"/>
        </w:rPr>
        <w:t>альными протоколами.</w:t>
      </w:r>
    </w:p>
    <w:p w:rsidR="00F5675F" w:rsidRDefault="00F5675F">
      <w:pPr>
        <w:shd w:val="clear" w:color="auto" w:fill="FFFFFF"/>
        <w:ind w:left="113" w:firstLine="709"/>
        <w:jc w:val="both"/>
        <w:rPr>
          <w:sz w:val="28"/>
        </w:rPr>
      </w:pPr>
      <w:r>
        <w:rPr>
          <w:color w:val="000000"/>
          <w:spacing w:val="-4"/>
          <w:sz w:val="28"/>
          <w:szCs w:val="18"/>
        </w:rPr>
        <w:t xml:space="preserve">Более 40 членов «Единой России» входят в Совет Федерации, 1,2 тыс. </w:t>
      </w:r>
      <w:r>
        <w:rPr>
          <w:color w:val="000000"/>
          <w:spacing w:val="1"/>
          <w:sz w:val="28"/>
          <w:szCs w:val="18"/>
        </w:rPr>
        <w:t xml:space="preserve">членов и сторонников «Единой России» — депутаты законодательных </w:t>
      </w:r>
      <w:r>
        <w:rPr>
          <w:color w:val="000000"/>
          <w:spacing w:val="4"/>
          <w:sz w:val="28"/>
          <w:szCs w:val="18"/>
        </w:rPr>
        <w:t>собрании субъектов РФ, 134 – мэры российских городов.</w:t>
      </w:r>
    </w:p>
    <w:p w:rsidR="00F5675F" w:rsidRDefault="00F5675F">
      <w:pPr>
        <w:shd w:val="clear" w:color="auto" w:fill="FFFFFF"/>
        <w:ind w:left="113" w:firstLine="709"/>
        <w:jc w:val="both"/>
        <w:rPr>
          <w:color w:val="000000"/>
          <w:spacing w:val="13"/>
          <w:sz w:val="28"/>
          <w:szCs w:val="18"/>
        </w:rPr>
      </w:pPr>
      <w:r>
        <w:rPr>
          <w:b/>
          <w:bCs/>
          <w:color w:val="000000"/>
          <w:spacing w:val="4"/>
          <w:sz w:val="28"/>
          <w:szCs w:val="18"/>
        </w:rPr>
        <w:t>Денежные средства,</w:t>
      </w:r>
      <w:r>
        <w:rPr>
          <w:color w:val="000000"/>
          <w:spacing w:val="4"/>
          <w:sz w:val="28"/>
          <w:szCs w:val="18"/>
        </w:rPr>
        <w:t xml:space="preserve"> по Уставу, формируются за счет членских </w:t>
      </w:r>
      <w:r>
        <w:rPr>
          <w:color w:val="000000"/>
          <w:spacing w:val="1"/>
          <w:sz w:val="28"/>
          <w:szCs w:val="18"/>
        </w:rPr>
        <w:t>взносов, пожертвований и т. д. Сами «едроссы» заявляют, что нет мало</w:t>
      </w:r>
      <w:r>
        <w:rPr>
          <w:color w:val="000000"/>
          <w:spacing w:val="18"/>
          <w:sz w:val="28"/>
          <w:szCs w:val="18"/>
        </w:rPr>
        <w:t>-мальски</w:t>
      </w:r>
      <w:r>
        <w:rPr>
          <w:color w:val="000000"/>
          <w:sz w:val="28"/>
          <w:szCs w:val="18"/>
        </w:rPr>
        <w:t xml:space="preserve"> </w:t>
      </w:r>
      <w:r>
        <w:rPr>
          <w:color w:val="000000"/>
          <w:spacing w:val="2"/>
          <w:sz w:val="28"/>
          <w:szCs w:val="18"/>
        </w:rPr>
        <w:t>солидной компании, которая не хотела бы помочь ЕР финансовыми средствами — надеясь на политические, а затем и экономические, дивиденты,  вложить средства в партию хотят многие. Борьба идёт за то, чтобы вложить</w:t>
      </w:r>
      <w:r>
        <w:rPr>
          <w:color w:val="000000"/>
          <w:spacing w:val="5"/>
          <w:sz w:val="28"/>
          <w:szCs w:val="18"/>
        </w:rPr>
        <w:t xml:space="preserve"> максимальное количество денег. Короче, </w:t>
      </w:r>
      <w:r>
        <w:rPr>
          <w:color w:val="000000"/>
          <w:spacing w:val="13"/>
          <w:sz w:val="28"/>
          <w:szCs w:val="18"/>
        </w:rPr>
        <w:t>у партии нет особых проблем с финансовыми средствами.</w:t>
      </w:r>
    </w:p>
    <w:p w:rsidR="00F5675F" w:rsidRDefault="00F5675F">
      <w:pPr>
        <w:shd w:val="clear" w:color="auto" w:fill="FFFFFF"/>
        <w:ind w:left="113" w:firstLine="709"/>
        <w:jc w:val="both"/>
        <w:rPr>
          <w:sz w:val="28"/>
        </w:rPr>
      </w:pPr>
      <w:r>
        <w:rPr>
          <w:color w:val="000000"/>
          <w:spacing w:val="3"/>
          <w:sz w:val="28"/>
          <w:szCs w:val="18"/>
        </w:rPr>
        <w:t xml:space="preserve">Не случайно, у «Единой России» на думских выборах 2003 года </w:t>
      </w:r>
      <w:r>
        <w:rPr>
          <w:color w:val="000000"/>
          <w:spacing w:val="4"/>
          <w:sz w:val="28"/>
          <w:szCs w:val="18"/>
        </w:rPr>
        <w:t xml:space="preserve">оказался самый значительный избирательный фонд — 251 млн. руб. </w:t>
      </w:r>
      <w:r>
        <w:rPr>
          <w:color w:val="000000"/>
          <w:spacing w:val="20"/>
          <w:sz w:val="28"/>
          <w:szCs w:val="18"/>
        </w:rPr>
        <w:t>(24</w:t>
      </w:r>
      <w:r>
        <w:rPr>
          <w:color w:val="000000"/>
          <w:sz w:val="28"/>
          <w:szCs w:val="18"/>
        </w:rPr>
        <w:t xml:space="preserve"> </w:t>
      </w:r>
      <w:r>
        <w:rPr>
          <w:color w:val="000000"/>
          <w:spacing w:val="4"/>
          <w:sz w:val="28"/>
          <w:szCs w:val="18"/>
        </w:rPr>
        <w:t xml:space="preserve">млн. руб. даже не успели израсходовать) Для сравнения СПС — </w:t>
      </w:r>
      <w:r>
        <w:rPr>
          <w:color w:val="000000"/>
          <w:spacing w:val="3"/>
          <w:sz w:val="28"/>
          <w:szCs w:val="18"/>
        </w:rPr>
        <w:t>229 млн., «Яблоко» — 162 млн., КПРФ -- 76 млн. руб. Примерно в 2 ра</w:t>
      </w:r>
      <w:r>
        <w:rPr>
          <w:color w:val="000000"/>
          <w:spacing w:val="3"/>
          <w:sz w:val="28"/>
          <w:szCs w:val="18"/>
        </w:rPr>
        <w:softHyphen/>
      </w:r>
      <w:r>
        <w:rPr>
          <w:color w:val="000000"/>
          <w:spacing w:val="-1"/>
          <w:sz w:val="28"/>
          <w:szCs w:val="18"/>
        </w:rPr>
        <w:t>за больше, чем у КПРФ, были избирательные фонды у ЛДПР и «Роди</w:t>
      </w:r>
      <w:r>
        <w:rPr>
          <w:color w:val="000000"/>
          <w:spacing w:val="-1"/>
          <w:sz w:val="28"/>
          <w:szCs w:val="18"/>
        </w:rPr>
        <w:softHyphen/>
      </w:r>
      <w:r>
        <w:rPr>
          <w:color w:val="000000"/>
          <w:spacing w:val="1"/>
          <w:sz w:val="28"/>
          <w:szCs w:val="18"/>
        </w:rPr>
        <w:t>ны». Но в прессе сообщалось, что неофициальный предвыборный бюд</w:t>
      </w:r>
      <w:r>
        <w:rPr>
          <w:color w:val="000000"/>
          <w:spacing w:val="1"/>
          <w:sz w:val="28"/>
          <w:szCs w:val="18"/>
        </w:rPr>
        <w:softHyphen/>
      </w:r>
      <w:r>
        <w:rPr>
          <w:color w:val="000000"/>
          <w:spacing w:val="-1"/>
          <w:sz w:val="28"/>
          <w:szCs w:val="18"/>
        </w:rPr>
        <w:t>жет ЕР составлял 250 млн. долл. Только изготовление партбилетов (пла</w:t>
      </w:r>
      <w:r>
        <w:rPr>
          <w:color w:val="000000"/>
          <w:spacing w:val="-1"/>
          <w:sz w:val="28"/>
          <w:szCs w:val="18"/>
        </w:rPr>
        <w:softHyphen/>
      </w:r>
      <w:r>
        <w:rPr>
          <w:color w:val="000000"/>
          <w:spacing w:val="5"/>
          <w:sz w:val="28"/>
          <w:szCs w:val="18"/>
        </w:rPr>
        <w:t>стиковых карточек) обошлось партии в 5 млн.  долл.</w:t>
      </w:r>
    </w:p>
    <w:p w:rsidR="00F5675F" w:rsidRDefault="00F5675F">
      <w:pPr>
        <w:shd w:val="clear" w:color="auto" w:fill="FFFFFF"/>
        <w:ind w:left="113" w:firstLine="709"/>
        <w:jc w:val="both"/>
        <w:rPr>
          <w:sz w:val="28"/>
        </w:rPr>
      </w:pPr>
      <w:r>
        <w:rPr>
          <w:b/>
          <w:bCs/>
          <w:color w:val="000000"/>
          <w:spacing w:val="3"/>
          <w:sz w:val="28"/>
          <w:szCs w:val="18"/>
        </w:rPr>
        <w:t>Союзники.</w:t>
      </w:r>
      <w:r>
        <w:rPr>
          <w:color w:val="000000"/>
          <w:spacing w:val="3"/>
          <w:sz w:val="28"/>
          <w:szCs w:val="18"/>
        </w:rPr>
        <w:t xml:space="preserve"> В </w:t>
      </w:r>
      <w:r>
        <w:rPr>
          <w:color w:val="000000"/>
          <w:spacing w:val="3"/>
          <w:sz w:val="28"/>
          <w:szCs w:val="18"/>
          <w:lang w:val="en-US"/>
        </w:rPr>
        <w:t>III</w:t>
      </w:r>
      <w:r>
        <w:rPr>
          <w:color w:val="000000"/>
          <w:spacing w:val="3"/>
          <w:sz w:val="28"/>
          <w:szCs w:val="18"/>
        </w:rPr>
        <w:t xml:space="preserve"> Госдуме фракции «Единой России» тесно взаимо</w:t>
      </w:r>
      <w:r>
        <w:rPr>
          <w:color w:val="000000"/>
          <w:spacing w:val="3"/>
          <w:sz w:val="28"/>
          <w:szCs w:val="18"/>
        </w:rPr>
        <w:softHyphen/>
      </w:r>
      <w:r>
        <w:rPr>
          <w:color w:val="000000"/>
          <w:spacing w:val="-3"/>
          <w:sz w:val="28"/>
          <w:szCs w:val="18"/>
        </w:rPr>
        <w:t xml:space="preserve">действовала с депутатской группой «Народный депутат» (Г.Райков, теперь </w:t>
      </w:r>
      <w:r>
        <w:rPr>
          <w:color w:val="000000"/>
          <w:spacing w:val="3"/>
          <w:sz w:val="28"/>
          <w:szCs w:val="18"/>
        </w:rPr>
        <w:t xml:space="preserve">этот «народник» во фракции ЕР). По важнейшим вопросам совпадали </w:t>
      </w:r>
      <w:r>
        <w:rPr>
          <w:color w:val="000000"/>
          <w:spacing w:val="-4"/>
          <w:sz w:val="28"/>
          <w:szCs w:val="18"/>
        </w:rPr>
        <w:t xml:space="preserve">позиции «едроссов» с фракциями «Яблоко» (Г.Явлинский), СПС (Б Немцов) </w:t>
      </w:r>
      <w:r>
        <w:rPr>
          <w:color w:val="000000"/>
          <w:spacing w:val="5"/>
          <w:sz w:val="28"/>
          <w:szCs w:val="18"/>
        </w:rPr>
        <w:t>и ЛДПР (В.Жириновский) Ряд искусственно созданных общероссий</w:t>
      </w:r>
      <w:r>
        <w:rPr>
          <w:color w:val="000000"/>
          <w:spacing w:val="5"/>
          <w:sz w:val="28"/>
          <w:szCs w:val="18"/>
        </w:rPr>
        <w:softHyphen/>
      </w:r>
      <w:r>
        <w:rPr>
          <w:color w:val="000000"/>
          <w:spacing w:val="1"/>
          <w:sz w:val="28"/>
          <w:szCs w:val="18"/>
        </w:rPr>
        <w:t>ских общественных организаций встали под знамена «Единой России» (</w:t>
      </w:r>
      <w:r>
        <w:rPr>
          <w:color w:val="000000"/>
          <w:spacing w:val="3"/>
          <w:sz w:val="28"/>
          <w:szCs w:val="18"/>
        </w:rPr>
        <w:t>«Российское аграрное движение» вице-премьера А Гордеева и др.). 1</w:t>
      </w:r>
    </w:p>
    <w:p w:rsidR="00F5675F" w:rsidRDefault="00F5675F">
      <w:pPr>
        <w:shd w:val="clear" w:color="auto" w:fill="FFFFFF"/>
        <w:ind w:left="113" w:firstLine="709"/>
        <w:jc w:val="both"/>
        <w:rPr>
          <w:sz w:val="28"/>
        </w:rPr>
      </w:pPr>
      <w:r>
        <w:rPr>
          <w:b/>
          <w:bCs/>
          <w:color w:val="000000"/>
          <w:spacing w:val="2"/>
          <w:sz w:val="28"/>
          <w:szCs w:val="18"/>
        </w:rPr>
        <w:t>Международные связи.</w:t>
      </w:r>
      <w:r>
        <w:rPr>
          <w:color w:val="000000"/>
          <w:spacing w:val="2"/>
          <w:sz w:val="28"/>
          <w:szCs w:val="18"/>
        </w:rPr>
        <w:t xml:space="preserve"> Как партия. «Единая Россия» мало извест</w:t>
      </w:r>
      <w:r>
        <w:rPr>
          <w:color w:val="000000"/>
          <w:spacing w:val="2"/>
          <w:sz w:val="28"/>
          <w:szCs w:val="18"/>
        </w:rPr>
        <w:softHyphen/>
      </w:r>
      <w:r>
        <w:rPr>
          <w:color w:val="000000"/>
          <w:spacing w:val="-1"/>
          <w:sz w:val="28"/>
          <w:szCs w:val="18"/>
        </w:rPr>
        <w:t>на на международной арене. Через государственные структуры установ</w:t>
      </w:r>
      <w:r>
        <w:rPr>
          <w:color w:val="000000"/>
          <w:spacing w:val="-1"/>
          <w:sz w:val="28"/>
          <w:szCs w:val="18"/>
        </w:rPr>
        <w:softHyphen/>
      </w:r>
      <w:r>
        <w:rPr>
          <w:color w:val="000000"/>
          <w:spacing w:val="2"/>
          <w:sz w:val="28"/>
          <w:szCs w:val="18"/>
        </w:rPr>
        <w:t>лены контакты с «партиями власти» ряда стран (Великобритания, Гер</w:t>
      </w:r>
      <w:r>
        <w:rPr>
          <w:color w:val="000000"/>
          <w:spacing w:val="2"/>
          <w:sz w:val="28"/>
          <w:szCs w:val="18"/>
        </w:rPr>
        <w:softHyphen/>
      </w:r>
      <w:r>
        <w:rPr>
          <w:color w:val="000000"/>
          <w:spacing w:val="-4"/>
          <w:sz w:val="28"/>
          <w:szCs w:val="18"/>
        </w:rPr>
        <w:t xml:space="preserve">мания, Италия, США и др.). Был визит В. Богомолова и А. Жукова в Венгрию </w:t>
      </w:r>
      <w:r>
        <w:rPr>
          <w:color w:val="000000"/>
          <w:spacing w:val="2"/>
          <w:sz w:val="28"/>
          <w:szCs w:val="18"/>
        </w:rPr>
        <w:t>по приглашению Венгерской социалистической партии (прокапиталистической ориентации) и т. д. Члены руководства «Единой России» уча</w:t>
      </w:r>
      <w:r>
        <w:rPr>
          <w:color w:val="000000"/>
          <w:spacing w:val="2"/>
          <w:sz w:val="28"/>
          <w:szCs w:val="18"/>
        </w:rPr>
        <w:softHyphen/>
        <w:t>ствовали в качестве наблюдателей в работе сессий Социалистическо</w:t>
      </w:r>
      <w:r>
        <w:rPr>
          <w:color w:val="000000"/>
          <w:spacing w:val="2"/>
          <w:sz w:val="28"/>
          <w:szCs w:val="18"/>
        </w:rPr>
        <w:softHyphen/>
      </w:r>
      <w:r>
        <w:rPr>
          <w:color w:val="000000"/>
          <w:spacing w:val="4"/>
          <w:sz w:val="28"/>
          <w:szCs w:val="18"/>
        </w:rPr>
        <w:t>го Интернационала и Европейского демократического союза.</w:t>
      </w:r>
    </w:p>
    <w:p w:rsidR="00F5675F" w:rsidRDefault="00F5675F">
      <w:pPr>
        <w:shd w:val="clear" w:color="auto" w:fill="FFFFFF"/>
        <w:ind w:left="113" w:firstLine="709"/>
        <w:jc w:val="both"/>
        <w:rPr>
          <w:color w:val="000000"/>
          <w:spacing w:val="4"/>
          <w:sz w:val="28"/>
          <w:szCs w:val="18"/>
        </w:rPr>
      </w:pPr>
      <w:r>
        <w:rPr>
          <w:b/>
          <w:bCs/>
          <w:color w:val="000000"/>
          <w:spacing w:val="3"/>
          <w:sz w:val="28"/>
          <w:szCs w:val="18"/>
        </w:rPr>
        <w:t>Печатные издания.</w:t>
      </w:r>
      <w:r>
        <w:rPr>
          <w:color w:val="000000"/>
          <w:spacing w:val="3"/>
          <w:sz w:val="28"/>
          <w:szCs w:val="18"/>
        </w:rPr>
        <w:t xml:space="preserve"> Деятельность «Единой России» активно осве</w:t>
      </w:r>
      <w:r>
        <w:rPr>
          <w:color w:val="000000"/>
          <w:spacing w:val="3"/>
          <w:sz w:val="28"/>
          <w:szCs w:val="18"/>
        </w:rPr>
        <w:softHyphen/>
      </w:r>
      <w:r>
        <w:rPr>
          <w:color w:val="000000"/>
          <w:spacing w:val="2"/>
          <w:sz w:val="28"/>
          <w:szCs w:val="18"/>
        </w:rPr>
        <w:t>щают электронные СМИ. государственные и многие частные обшефе</w:t>
      </w:r>
      <w:r>
        <w:rPr>
          <w:color w:val="000000"/>
          <w:spacing w:val="3"/>
          <w:sz w:val="28"/>
          <w:szCs w:val="18"/>
        </w:rPr>
        <w:t xml:space="preserve">деральные и региональные периодические издания. Газета «Единая </w:t>
      </w:r>
      <w:r>
        <w:rPr>
          <w:color w:val="000000"/>
          <w:spacing w:val="-2"/>
          <w:sz w:val="28"/>
          <w:szCs w:val="18"/>
        </w:rPr>
        <w:t xml:space="preserve">Россия» начала выходить с августа 2003 г. (тираж — 200 000 экз.) Газеты </w:t>
      </w:r>
      <w:r>
        <w:rPr>
          <w:color w:val="000000"/>
          <w:spacing w:val="3"/>
          <w:sz w:val="28"/>
          <w:szCs w:val="18"/>
        </w:rPr>
        <w:t>имеют региональные отделения ЕР. Например, в Москве газета «Стол</w:t>
      </w:r>
      <w:r>
        <w:rPr>
          <w:color w:val="000000"/>
          <w:spacing w:val="4"/>
          <w:sz w:val="28"/>
          <w:szCs w:val="18"/>
        </w:rPr>
        <w:t>ица единой России» выходит тиражом 100 тыс.   экз.</w:t>
      </w:r>
    </w:p>
    <w:p w:rsidR="00F5675F" w:rsidRDefault="00F5675F">
      <w:pPr>
        <w:shd w:val="clear" w:color="auto" w:fill="FFFFFF"/>
        <w:ind w:left="113" w:firstLine="709"/>
        <w:jc w:val="both"/>
        <w:rPr>
          <w:color w:val="000000"/>
          <w:spacing w:val="4"/>
          <w:sz w:val="28"/>
          <w:szCs w:val="18"/>
        </w:rPr>
      </w:pPr>
    </w:p>
    <w:p w:rsidR="00F5675F" w:rsidRDefault="00F5675F">
      <w:pPr>
        <w:shd w:val="clear" w:color="auto" w:fill="FFFFFF"/>
        <w:ind w:left="113" w:firstLine="709"/>
        <w:jc w:val="center"/>
        <w:rPr>
          <w:b/>
          <w:bCs/>
          <w:color w:val="000000"/>
          <w:spacing w:val="4"/>
          <w:sz w:val="28"/>
          <w:szCs w:val="18"/>
        </w:rPr>
      </w:pPr>
      <w:r>
        <w:rPr>
          <w:b/>
          <w:bCs/>
          <w:color w:val="000000"/>
          <w:spacing w:val="4"/>
          <w:sz w:val="28"/>
          <w:szCs w:val="18"/>
        </w:rPr>
        <w:t>Коммунистическая партия Российской</w:t>
      </w:r>
    </w:p>
    <w:p w:rsidR="00F5675F" w:rsidRDefault="00F5675F">
      <w:pPr>
        <w:shd w:val="clear" w:color="auto" w:fill="FFFFFF"/>
        <w:ind w:left="113" w:firstLine="709"/>
        <w:jc w:val="center"/>
        <w:rPr>
          <w:b/>
          <w:bCs/>
          <w:color w:val="000000"/>
          <w:spacing w:val="4"/>
          <w:sz w:val="28"/>
          <w:szCs w:val="18"/>
        </w:rPr>
      </w:pPr>
      <w:r>
        <w:rPr>
          <w:b/>
          <w:bCs/>
          <w:color w:val="000000"/>
          <w:spacing w:val="4"/>
          <w:sz w:val="28"/>
          <w:szCs w:val="18"/>
        </w:rPr>
        <w:t>Федерации.</w:t>
      </w:r>
    </w:p>
    <w:p w:rsidR="00F5675F" w:rsidRDefault="00F5675F">
      <w:pPr>
        <w:shd w:val="clear" w:color="auto" w:fill="FFFFFF"/>
        <w:ind w:left="113" w:firstLine="709"/>
        <w:jc w:val="center"/>
        <w:rPr>
          <w:b/>
          <w:bCs/>
          <w:color w:val="000000"/>
          <w:spacing w:val="4"/>
          <w:sz w:val="28"/>
          <w:szCs w:val="18"/>
        </w:rPr>
      </w:pPr>
    </w:p>
    <w:p w:rsidR="00F5675F" w:rsidRDefault="00F5675F">
      <w:pPr>
        <w:shd w:val="clear" w:color="auto" w:fill="FFFFFF"/>
        <w:ind w:firstLine="720"/>
        <w:jc w:val="both"/>
        <w:rPr>
          <w:sz w:val="28"/>
        </w:rPr>
      </w:pPr>
      <w:r>
        <w:rPr>
          <w:b/>
          <w:bCs/>
          <w:iCs/>
          <w:color w:val="000000"/>
          <w:spacing w:val="3"/>
          <w:sz w:val="28"/>
          <w:szCs w:val="18"/>
        </w:rPr>
        <w:t>История образования, основные вехи деятельности.</w:t>
      </w:r>
      <w:r>
        <w:rPr>
          <w:iCs/>
          <w:color w:val="000000"/>
          <w:spacing w:val="3"/>
          <w:sz w:val="28"/>
          <w:szCs w:val="18"/>
        </w:rPr>
        <w:t xml:space="preserve"> </w:t>
      </w:r>
      <w:r>
        <w:rPr>
          <w:color w:val="000000"/>
          <w:spacing w:val="3"/>
          <w:sz w:val="28"/>
          <w:szCs w:val="18"/>
        </w:rPr>
        <w:t xml:space="preserve">КПРФ создана </w:t>
      </w:r>
      <w:r>
        <w:rPr>
          <w:color w:val="000000"/>
          <w:spacing w:val="2"/>
          <w:sz w:val="28"/>
          <w:szCs w:val="18"/>
        </w:rPr>
        <w:t>на Учредительном съезде 13 — 14 февраля 1993 года Предшествен</w:t>
      </w:r>
      <w:r>
        <w:rPr>
          <w:color w:val="000000"/>
          <w:spacing w:val="2"/>
          <w:sz w:val="28"/>
          <w:szCs w:val="18"/>
        </w:rPr>
        <w:softHyphen/>
      </w:r>
      <w:r>
        <w:rPr>
          <w:color w:val="000000"/>
          <w:spacing w:val="13"/>
          <w:sz w:val="28"/>
          <w:szCs w:val="18"/>
        </w:rPr>
        <w:t xml:space="preserve">ницы КПРФ: РСДРП — РСДРП(б) - РКП(б) -- ВКП(б) — КПСС — </w:t>
      </w:r>
      <w:r>
        <w:rPr>
          <w:color w:val="000000"/>
          <w:spacing w:val="4"/>
          <w:sz w:val="28"/>
          <w:szCs w:val="18"/>
        </w:rPr>
        <w:t xml:space="preserve">КП РСФСР в составе КПСС. История рабочей и коммунистической </w:t>
      </w:r>
      <w:r>
        <w:rPr>
          <w:color w:val="000000"/>
          <w:spacing w:val="3"/>
          <w:sz w:val="28"/>
          <w:szCs w:val="18"/>
        </w:rPr>
        <w:t xml:space="preserve">партии в России, СССР содержит на своих страницах немеркнущие </w:t>
      </w:r>
      <w:r>
        <w:rPr>
          <w:color w:val="000000"/>
          <w:spacing w:val="6"/>
          <w:sz w:val="28"/>
          <w:szCs w:val="18"/>
        </w:rPr>
        <w:t xml:space="preserve">победы, одержанные под руководством коммунистов трудящимися </w:t>
      </w:r>
      <w:r>
        <w:rPr>
          <w:color w:val="000000"/>
          <w:spacing w:val="5"/>
          <w:sz w:val="28"/>
          <w:szCs w:val="18"/>
        </w:rPr>
        <w:t xml:space="preserve">нашей страны: Великая Октябрьская социалистическая революция, </w:t>
      </w:r>
      <w:r>
        <w:rPr>
          <w:color w:val="000000"/>
          <w:spacing w:val="-1"/>
          <w:sz w:val="28"/>
          <w:szCs w:val="18"/>
        </w:rPr>
        <w:t xml:space="preserve">разгром иностранных интервентов и внутренней контреволюции в годы </w:t>
      </w:r>
      <w:r>
        <w:rPr>
          <w:color w:val="000000"/>
          <w:spacing w:val="2"/>
          <w:sz w:val="28"/>
          <w:szCs w:val="18"/>
        </w:rPr>
        <w:t>гражданской войны; гигантские достижения в экономике, науке, куль</w:t>
      </w:r>
      <w:r>
        <w:rPr>
          <w:color w:val="000000"/>
          <w:spacing w:val="2"/>
          <w:sz w:val="28"/>
          <w:szCs w:val="18"/>
        </w:rPr>
        <w:softHyphen/>
      </w:r>
      <w:r>
        <w:rPr>
          <w:color w:val="000000"/>
          <w:spacing w:val="5"/>
          <w:sz w:val="28"/>
          <w:szCs w:val="18"/>
        </w:rPr>
        <w:t>туре, образовании в период социалистического строительства: по</w:t>
      </w:r>
      <w:r>
        <w:rPr>
          <w:color w:val="000000"/>
          <w:spacing w:val="5"/>
          <w:sz w:val="28"/>
          <w:szCs w:val="18"/>
        </w:rPr>
        <w:softHyphen/>
        <w:t>беда над германским фашизмом и его многочисленными сателлита</w:t>
      </w:r>
      <w:r>
        <w:rPr>
          <w:color w:val="000000"/>
          <w:spacing w:val="5"/>
          <w:sz w:val="28"/>
          <w:szCs w:val="18"/>
        </w:rPr>
        <w:softHyphen/>
      </w:r>
      <w:r>
        <w:rPr>
          <w:color w:val="000000"/>
          <w:spacing w:val="3"/>
          <w:sz w:val="28"/>
          <w:szCs w:val="18"/>
        </w:rPr>
        <w:t>ми в Великой Отечественной войне; преодоление в кратчайший ис</w:t>
      </w:r>
      <w:r>
        <w:rPr>
          <w:color w:val="000000"/>
          <w:spacing w:val="3"/>
          <w:sz w:val="28"/>
          <w:szCs w:val="18"/>
        </w:rPr>
        <w:softHyphen/>
      </w:r>
      <w:r>
        <w:rPr>
          <w:color w:val="000000"/>
          <w:spacing w:val="5"/>
          <w:sz w:val="28"/>
          <w:szCs w:val="18"/>
        </w:rPr>
        <w:t xml:space="preserve">торический срок громадных разрушительных последствий войны и </w:t>
      </w:r>
      <w:r>
        <w:rPr>
          <w:color w:val="000000"/>
          <w:spacing w:val="6"/>
          <w:sz w:val="28"/>
          <w:szCs w:val="18"/>
        </w:rPr>
        <w:t>дальнейшее развитие и укрепление могущества Советской Держа</w:t>
      </w:r>
      <w:r>
        <w:rPr>
          <w:color w:val="000000"/>
          <w:spacing w:val="6"/>
          <w:sz w:val="28"/>
          <w:szCs w:val="18"/>
        </w:rPr>
        <w:softHyphen/>
      </w:r>
      <w:r>
        <w:rPr>
          <w:color w:val="000000"/>
          <w:spacing w:val="-8"/>
          <w:sz w:val="28"/>
          <w:szCs w:val="18"/>
        </w:rPr>
        <w:t>вы.</w:t>
      </w:r>
    </w:p>
    <w:p w:rsidR="00F5675F" w:rsidRDefault="00F5675F">
      <w:pPr>
        <w:shd w:val="clear" w:color="auto" w:fill="FFFFFF"/>
        <w:ind w:firstLine="720"/>
        <w:jc w:val="both"/>
        <w:rPr>
          <w:sz w:val="28"/>
        </w:rPr>
      </w:pPr>
      <w:r>
        <w:rPr>
          <w:color w:val="000000"/>
          <w:spacing w:val="4"/>
          <w:sz w:val="28"/>
          <w:szCs w:val="18"/>
        </w:rPr>
        <w:t>Антиконституционными, антикоммунистическими указами прези</w:t>
      </w:r>
      <w:r>
        <w:rPr>
          <w:color w:val="000000"/>
          <w:spacing w:val="4"/>
          <w:sz w:val="28"/>
          <w:szCs w:val="18"/>
        </w:rPr>
        <w:softHyphen/>
      </w:r>
      <w:r>
        <w:rPr>
          <w:color w:val="000000"/>
          <w:spacing w:val="2"/>
          <w:sz w:val="28"/>
          <w:szCs w:val="18"/>
        </w:rPr>
        <w:t>дента РФ Б.Ельцина от 23, 25 августа и 6 ноября 1991 года деятель</w:t>
      </w:r>
      <w:r>
        <w:rPr>
          <w:color w:val="000000"/>
          <w:spacing w:val="2"/>
          <w:sz w:val="28"/>
          <w:szCs w:val="18"/>
        </w:rPr>
        <w:softHyphen/>
        <w:t xml:space="preserve">ность КПСС, КП РСФСР была приостановлена, а затем прекращена. </w:t>
      </w:r>
      <w:r>
        <w:rPr>
          <w:color w:val="000000"/>
          <w:spacing w:val="5"/>
          <w:sz w:val="28"/>
          <w:szCs w:val="18"/>
        </w:rPr>
        <w:t>фактически поставлена ««вне закона»».</w:t>
      </w:r>
    </w:p>
    <w:p w:rsidR="00F5675F" w:rsidRDefault="00F5675F">
      <w:pPr>
        <w:shd w:val="clear" w:color="auto" w:fill="FFFFFF"/>
        <w:ind w:firstLine="720"/>
        <w:jc w:val="both"/>
        <w:rPr>
          <w:sz w:val="28"/>
        </w:rPr>
      </w:pPr>
      <w:r>
        <w:rPr>
          <w:color w:val="000000"/>
          <w:spacing w:val="4"/>
          <w:sz w:val="28"/>
          <w:szCs w:val="18"/>
        </w:rPr>
        <w:t xml:space="preserve">По инициативе 43 народных депутатов РСФСР, представителей </w:t>
      </w:r>
      <w:r>
        <w:rPr>
          <w:color w:val="000000"/>
          <w:spacing w:val="6"/>
          <w:sz w:val="28"/>
          <w:szCs w:val="18"/>
        </w:rPr>
        <w:t>семи фракций Съезда народных депутатов РСФСР и общественно</w:t>
      </w:r>
      <w:r>
        <w:rPr>
          <w:color w:val="000000"/>
          <w:spacing w:val="6"/>
          <w:sz w:val="28"/>
          <w:szCs w:val="18"/>
        </w:rPr>
        <w:softHyphen/>
      </w:r>
      <w:r>
        <w:rPr>
          <w:color w:val="000000"/>
          <w:spacing w:val="2"/>
          <w:sz w:val="28"/>
          <w:szCs w:val="18"/>
        </w:rPr>
        <w:t xml:space="preserve">го объединения «В защиту прав коммунистов» было подготовлено и </w:t>
      </w:r>
      <w:r>
        <w:rPr>
          <w:color w:val="000000"/>
          <w:spacing w:val="6"/>
          <w:sz w:val="28"/>
          <w:szCs w:val="18"/>
        </w:rPr>
        <w:t>направлено ходатайство в Конституционный Суд РСФСР и призна</w:t>
      </w:r>
      <w:r>
        <w:rPr>
          <w:color w:val="000000"/>
          <w:spacing w:val="6"/>
          <w:sz w:val="28"/>
          <w:szCs w:val="18"/>
        </w:rPr>
        <w:softHyphen/>
      </w:r>
      <w:r>
        <w:rPr>
          <w:color w:val="000000"/>
          <w:spacing w:val="1"/>
          <w:sz w:val="28"/>
          <w:szCs w:val="18"/>
        </w:rPr>
        <w:t>нии неконституционными ельцинских указов о прекращении деятель</w:t>
      </w:r>
      <w:r>
        <w:rPr>
          <w:color w:val="000000"/>
          <w:spacing w:val="1"/>
          <w:sz w:val="28"/>
          <w:szCs w:val="18"/>
        </w:rPr>
        <w:softHyphen/>
      </w:r>
      <w:r>
        <w:rPr>
          <w:color w:val="000000"/>
          <w:spacing w:val="8"/>
          <w:sz w:val="28"/>
          <w:szCs w:val="18"/>
        </w:rPr>
        <w:t>ности КПСС и КП РСФСР и конфискации их имущества.</w:t>
      </w:r>
    </w:p>
    <w:p w:rsidR="00F5675F" w:rsidRDefault="00F5675F">
      <w:pPr>
        <w:shd w:val="clear" w:color="auto" w:fill="FFFFFF"/>
        <w:ind w:firstLine="720"/>
        <w:jc w:val="both"/>
        <w:rPr>
          <w:sz w:val="28"/>
        </w:rPr>
      </w:pPr>
      <w:r>
        <w:rPr>
          <w:color w:val="000000"/>
          <w:spacing w:val="7"/>
          <w:sz w:val="28"/>
          <w:szCs w:val="18"/>
        </w:rPr>
        <w:t>Псевдодемократы, понимая правовую несостоятельность ель</w:t>
      </w:r>
      <w:r>
        <w:rPr>
          <w:color w:val="000000"/>
          <w:spacing w:val="7"/>
          <w:sz w:val="28"/>
          <w:szCs w:val="18"/>
        </w:rPr>
        <w:softHyphen/>
      </w:r>
      <w:r>
        <w:rPr>
          <w:color w:val="000000"/>
          <w:spacing w:val="3"/>
          <w:sz w:val="28"/>
          <w:szCs w:val="18"/>
        </w:rPr>
        <w:t xml:space="preserve">цинских антиконституционных указов, направили в Конституционный </w:t>
      </w:r>
      <w:r>
        <w:rPr>
          <w:color w:val="000000"/>
          <w:spacing w:val="2"/>
          <w:sz w:val="28"/>
          <w:szCs w:val="18"/>
        </w:rPr>
        <w:t>Суд РФ ходатайство о признании неконституционными КПСС и Ком</w:t>
      </w:r>
      <w:r>
        <w:rPr>
          <w:color w:val="000000"/>
          <w:spacing w:val="2"/>
          <w:sz w:val="28"/>
          <w:szCs w:val="18"/>
        </w:rPr>
        <w:softHyphen/>
      </w:r>
      <w:r>
        <w:rPr>
          <w:color w:val="000000"/>
          <w:sz w:val="28"/>
          <w:szCs w:val="18"/>
        </w:rPr>
        <w:t>партии РСФСР.</w:t>
      </w:r>
    </w:p>
    <w:p w:rsidR="00F5675F" w:rsidRDefault="00F5675F">
      <w:pPr>
        <w:shd w:val="clear" w:color="auto" w:fill="FFFFFF"/>
        <w:ind w:firstLine="720"/>
        <w:jc w:val="both"/>
        <w:rPr>
          <w:sz w:val="28"/>
        </w:rPr>
      </w:pPr>
      <w:r>
        <w:rPr>
          <w:color w:val="000000"/>
          <w:spacing w:val="4"/>
          <w:sz w:val="28"/>
          <w:szCs w:val="18"/>
        </w:rPr>
        <w:t xml:space="preserve">Для защиты КПСС и КП РСФСР в Конституционном Суде были </w:t>
      </w:r>
      <w:r>
        <w:rPr>
          <w:color w:val="000000"/>
          <w:spacing w:val="9"/>
          <w:sz w:val="28"/>
          <w:szCs w:val="18"/>
        </w:rPr>
        <w:t>сформированы две группы представителей по обоим ходатайст</w:t>
      </w:r>
      <w:r>
        <w:rPr>
          <w:color w:val="000000"/>
          <w:spacing w:val="9"/>
          <w:sz w:val="28"/>
          <w:szCs w:val="18"/>
        </w:rPr>
        <w:softHyphen/>
      </w:r>
      <w:r>
        <w:rPr>
          <w:color w:val="000000"/>
          <w:spacing w:val="7"/>
          <w:sz w:val="28"/>
          <w:szCs w:val="18"/>
        </w:rPr>
        <w:t xml:space="preserve">вам, а также группы экспертов и свидетелей — в общей сложности </w:t>
      </w:r>
      <w:r>
        <w:rPr>
          <w:color w:val="000000"/>
          <w:spacing w:val="5"/>
          <w:sz w:val="28"/>
          <w:szCs w:val="18"/>
        </w:rPr>
        <w:t>коммунистическую сторону «на процессе века» в Конституционном Суде составляла команда, насчитывавшая более 200 человек. Ру</w:t>
      </w:r>
      <w:r>
        <w:rPr>
          <w:color w:val="000000"/>
          <w:spacing w:val="5"/>
          <w:sz w:val="28"/>
          <w:szCs w:val="18"/>
        </w:rPr>
        <w:softHyphen/>
      </w:r>
      <w:r>
        <w:rPr>
          <w:color w:val="000000"/>
          <w:spacing w:val="7"/>
          <w:sz w:val="28"/>
          <w:szCs w:val="18"/>
        </w:rPr>
        <w:t xml:space="preserve">ководство ею осуществляли: заместитель генерального секретаря </w:t>
      </w:r>
      <w:r>
        <w:rPr>
          <w:color w:val="000000"/>
          <w:spacing w:val="8"/>
          <w:sz w:val="28"/>
          <w:szCs w:val="18"/>
        </w:rPr>
        <w:t>ЦК КПСС В. А. Ивашко и первый секретарь ЦК КП РСФСР В.А. Куп</w:t>
      </w:r>
      <w:r>
        <w:rPr>
          <w:color w:val="000000"/>
          <w:spacing w:val="8"/>
          <w:sz w:val="28"/>
          <w:szCs w:val="18"/>
        </w:rPr>
        <w:softHyphen/>
      </w:r>
      <w:r>
        <w:rPr>
          <w:color w:val="000000"/>
          <w:spacing w:val="10"/>
          <w:sz w:val="28"/>
          <w:szCs w:val="18"/>
        </w:rPr>
        <w:t>цов, члены ЦК КП РСФСР В.И. Зоркальцев и И.П. Осадчий.</w:t>
      </w:r>
    </w:p>
    <w:p w:rsidR="00F5675F" w:rsidRDefault="00F5675F">
      <w:pPr>
        <w:shd w:val="clear" w:color="auto" w:fill="FFFFFF"/>
        <w:ind w:firstLine="720"/>
        <w:jc w:val="both"/>
        <w:rPr>
          <w:sz w:val="28"/>
        </w:rPr>
      </w:pPr>
      <w:r>
        <w:rPr>
          <w:color w:val="000000"/>
          <w:spacing w:val="7"/>
          <w:sz w:val="28"/>
          <w:szCs w:val="18"/>
        </w:rPr>
        <w:t>Рассмотрение ходатайств в Конституционном Суде, касающих</w:t>
      </w:r>
      <w:r>
        <w:rPr>
          <w:color w:val="000000"/>
          <w:spacing w:val="7"/>
          <w:sz w:val="28"/>
          <w:szCs w:val="18"/>
        </w:rPr>
        <w:softHyphen/>
      </w:r>
      <w:r>
        <w:rPr>
          <w:color w:val="000000"/>
          <w:spacing w:val="5"/>
          <w:sz w:val="28"/>
          <w:szCs w:val="18"/>
        </w:rPr>
        <w:t xml:space="preserve">ся КПСС и КП РСФСР, длилось более шести месяцев — с 26 мая по </w:t>
      </w:r>
      <w:r>
        <w:rPr>
          <w:color w:val="000000"/>
          <w:spacing w:val="6"/>
          <w:sz w:val="28"/>
          <w:szCs w:val="18"/>
        </w:rPr>
        <w:t>30 ноября 1992 года.</w:t>
      </w:r>
    </w:p>
    <w:p w:rsidR="00F5675F" w:rsidRDefault="00F5675F">
      <w:pPr>
        <w:shd w:val="clear" w:color="auto" w:fill="FFFFFF"/>
        <w:ind w:firstLine="720"/>
        <w:jc w:val="both"/>
        <w:rPr>
          <w:sz w:val="28"/>
        </w:rPr>
      </w:pPr>
      <w:r>
        <w:rPr>
          <w:color w:val="000000"/>
          <w:spacing w:val="3"/>
          <w:sz w:val="28"/>
          <w:szCs w:val="18"/>
        </w:rPr>
        <w:t>30 ноября 1992 года Конституционный Суд РФ принял постанов</w:t>
      </w:r>
      <w:r>
        <w:rPr>
          <w:color w:val="000000"/>
          <w:spacing w:val="3"/>
          <w:sz w:val="28"/>
          <w:szCs w:val="18"/>
        </w:rPr>
        <w:softHyphen/>
      </w:r>
      <w:r>
        <w:rPr>
          <w:color w:val="000000"/>
          <w:sz w:val="28"/>
          <w:szCs w:val="18"/>
        </w:rPr>
        <w:t>ление, которым признал конституционное право коммунистов на объе</w:t>
      </w:r>
      <w:r>
        <w:rPr>
          <w:color w:val="000000"/>
          <w:sz w:val="28"/>
          <w:szCs w:val="18"/>
        </w:rPr>
        <w:softHyphen/>
      </w:r>
      <w:r>
        <w:rPr>
          <w:color w:val="000000"/>
          <w:spacing w:val="7"/>
          <w:sz w:val="28"/>
          <w:szCs w:val="18"/>
        </w:rPr>
        <w:t>динение, воссоздание своей политической партии.</w:t>
      </w:r>
    </w:p>
    <w:p w:rsidR="00F5675F" w:rsidRDefault="00F5675F">
      <w:pPr>
        <w:shd w:val="clear" w:color="auto" w:fill="FFFFFF"/>
        <w:ind w:firstLine="720"/>
        <w:jc w:val="both"/>
        <w:rPr>
          <w:sz w:val="28"/>
        </w:rPr>
      </w:pPr>
      <w:r>
        <w:rPr>
          <w:color w:val="000000"/>
          <w:spacing w:val="10"/>
          <w:sz w:val="28"/>
          <w:szCs w:val="18"/>
        </w:rPr>
        <w:t>Что касается ходатайства группы «демократических» народ</w:t>
      </w:r>
      <w:r>
        <w:rPr>
          <w:color w:val="000000"/>
          <w:spacing w:val="10"/>
          <w:sz w:val="28"/>
          <w:szCs w:val="18"/>
        </w:rPr>
        <w:softHyphen/>
        <w:t xml:space="preserve">ных депутатов РСФСР о признании неконституционными КПСС и </w:t>
      </w:r>
      <w:r>
        <w:rPr>
          <w:color w:val="000000"/>
          <w:spacing w:val="4"/>
          <w:sz w:val="28"/>
          <w:szCs w:val="18"/>
        </w:rPr>
        <w:t xml:space="preserve">КП РСФСР, Конституционный Суд принял решение производство по </w:t>
      </w:r>
      <w:r>
        <w:rPr>
          <w:color w:val="000000"/>
          <w:spacing w:val="1"/>
          <w:sz w:val="28"/>
          <w:szCs w:val="18"/>
        </w:rPr>
        <w:t>нему прекратить, так как в августе — сентябре 1991 года КПСС фак</w:t>
      </w:r>
      <w:r>
        <w:rPr>
          <w:color w:val="000000"/>
          <w:spacing w:val="1"/>
          <w:sz w:val="28"/>
          <w:szCs w:val="18"/>
        </w:rPr>
        <w:softHyphen/>
      </w:r>
      <w:r>
        <w:rPr>
          <w:color w:val="000000"/>
          <w:spacing w:val="7"/>
          <w:sz w:val="28"/>
          <w:szCs w:val="18"/>
        </w:rPr>
        <w:t xml:space="preserve">тически распалась и утратила статус общесоюзной организации, а </w:t>
      </w:r>
      <w:r>
        <w:rPr>
          <w:color w:val="000000"/>
          <w:sz w:val="28"/>
          <w:szCs w:val="18"/>
        </w:rPr>
        <w:t xml:space="preserve">КП РСФСР не являлась самостоятельной политической партией, </w:t>
      </w:r>
      <w:r>
        <w:rPr>
          <w:bCs/>
          <w:color w:val="000000"/>
          <w:sz w:val="28"/>
          <w:szCs w:val="18"/>
        </w:rPr>
        <w:t xml:space="preserve">была </w:t>
      </w:r>
      <w:r>
        <w:rPr>
          <w:color w:val="000000"/>
          <w:spacing w:val="7"/>
          <w:sz w:val="28"/>
          <w:szCs w:val="18"/>
        </w:rPr>
        <w:t>составной частью КПСС.</w:t>
      </w:r>
    </w:p>
    <w:p w:rsidR="00F5675F" w:rsidRDefault="00F5675F">
      <w:pPr>
        <w:shd w:val="clear" w:color="auto" w:fill="FFFFFF"/>
        <w:ind w:firstLine="720"/>
        <w:jc w:val="both"/>
        <w:rPr>
          <w:sz w:val="28"/>
        </w:rPr>
      </w:pPr>
      <w:r>
        <w:rPr>
          <w:color w:val="000000"/>
          <w:spacing w:val="1"/>
          <w:sz w:val="28"/>
          <w:szCs w:val="18"/>
        </w:rPr>
        <w:t xml:space="preserve">Состоявшийся 13 — 14 февраля 1993 года </w:t>
      </w:r>
      <w:r>
        <w:rPr>
          <w:b/>
          <w:bCs/>
          <w:color w:val="000000"/>
          <w:spacing w:val="1"/>
          <w:sz w:val="28"/>
          <w:szCs w:val="18"/>
          <w:lang w:val="en-US"/>
        </w:rPr>
        <w:t>II</w:t>
      </w:r>
      <w:r>
        <w:rPr>
          <w:b/>
          <w:bCs/>
          <w:color w:val="000000"/>
          <w:spacing w:val="1"/>
          <w:sz w:val="28"/>
          <w:szCs w:val="18"/>
        </w:rPr>
        <w:t xml:space="preserve"> чрезвычайный съезд</w:t>
      </w:r>
      <w:r>
        <w:rPr>
          <w:color w:val="000000"/>
          <w:spacing w:val="1"/>
          <w:sz w:val="28"/>
          <w:szCs w:val="18"/>
        </w:rPr>
        <w:t xml:space="preserve"> </w:t>
      </w:r>
      <w:r>
        <w:rPr>
          <w:color w:val="000000"/>
          <w:spacing w:val="6"/>
          <w:sz w:val="28"/>
          <w:szCs w:val="18"/>
        </w:rPr>
        <w:t xml:space="preserve">Компартии Российской Федерации принял решение о воссоздании </w:t>
      </w:r>
      <w:r>
        <w:rPr>
          <w:color w:val="000000"/>
          <w:spacing w:val="7"/>
          <w:sz w:val="28"/>
          <w:szCs w:val="18"/>
        </w:rPr>
        <w:t>КПРФ, Устав и Программное заявление, избрал Центральный Ис</w:t>
      </w:r>
      <w:r>
        <w:rPr>
          <w:color w:val="000000"/>
          <w:spacing w:val="7"/>
          <w:sz w:val="28"/>
          <w:szCs w:val="18"/>
        </w:rPr>
        <w:softHyphen/>
      </w:r>
      <w:r>
        <w:rPr>
          <w:color w:val="000000"/>
          <w:spacing w:val="5"/>
          <w:sz w:val="28"/>
          <w:szCs w:val="18"/>
        </w:rPr>
        <w:t>полнительный Комитет КПРФ и Центральную контрольно-рев.изион-</w:t>
      </w:r>
      <w:r>
        <w:rPr>
          <w:color w:val="000000"/>
          <w:spacing w:val="10"/>
          <w:sz w:val="28"/>
          <w:szCs w:val="18"/>
        </w:rPr>
        <w:t xml:space="preserve">ную комиссию КПРФ. Пленум ЦИК КПРФ избрал председателем </w:t>
      </w:r>
      <w:r>
        <w:rPr>
          <w:color w:val="000000"/>
          <w:spacing w:val="4"/>
          <w:sz w:val="28"/>
          <w:szCs w:val="18"/>
        </w:rPr>
        <w:t xml:space="preserve">ЦИК КПРФ Г.А Зюганова, первым заместителем председателя </w:t>
      </w:r>
      <w:r>
        <w:rPr>
          <w:bCs/>
          <w:color w:val="000000"/>
          <w:spacing w:val="4"/>
          <w:sz w:val="28"/>
          <w:szCs w:val="18"/>
        </w:rPr>
        <w:t xml:space="preserve">ЦИК </w:t>
      </w:r>
      <w:r>
        <w:rPr>
          <w:color w:val="000000"/>
          <w:spacing w:val="10"/>
          <w:sz w:val="28"/>
          <w:szCs w:val="18"/>
        </w:rPr>
        <w:t>КПРФ В.А. Купцова.</w:t>
      </w:r>
    </w:p>
    <w:p w:rsidR="00F5675F" w:rsidRDefault="00F5675F">
      <w:pPr>
        <w:shd w:val="clear" w:color="auto" w:fill="FFFFFF"/>
        <w:ind w:firstLine="720"/>
        <w:jc w:val="both"/>
        <w:rPr>
          <w:sz w:val="28"/>
        </w:rPr>
      </w:pPr>
      <w:r>
        <w:rPr>
          <w:color w:val="000000"/>
          <w:spacing w:val="7"/>
          <w:sz w:val="28"/>
          <w:szCs w:val="18"/>
        </w:rPr>
        <w:t xml:space="preserve">Ко времени </w:t>
      </w:r>
      <w:r>
        <w:rPr>
          <w:color w:val="000000"/>
          <w:spacing w:val="7"/>
          <w:sz w:val="28"/>
          <w:szCs w:val="18"/>
          <w:lang w:val="en-US"/>
        </w:rPr>
        <w:t>II</w:t>
      </w:r>
      <w:r>
        <w:rPr>
          <w:color w:val="000000"/>
          <w:spacing w:val="7"/>
          <w:sz w:val="28"/>
          <w:szCs w:val="18"/>
        </w:rPr>
        <w:t xml:space="preserve"> чрезвычайного съезда КПРФ в партии состояло более полумиллиона коммунистов.</w:t>
      </w:r>
    </w:p>
    <w:p w:rsidR="00F5675F" w:rsidRDefault="00F5675F">
      <w:pPr>
        <w:shd w:val="clear" w:color="auto" w:fill="FFFFFF"/>
        <w:ind w:firstLine="720"/>
        <w:jc w:val="both"/>
        <w:rPr>
          <w:color w:val="000000"/>
          <w:spacing w:val="5"/>
          <w:sz w:val="28"/>
          <w:szCs w:val="18"/>
        </w:rPr>
      </w:pPr>
      <w:r>
        <w:rPr>
          <w:color w:val="000000"/>
          <w:spacing w:val="-2"/>
          <w:sz w:val="28"/>
          <w:szCs w:val="18"/>
        </w:rPr>
        <w:t xml:space="preserve">23-24 апреля 1994 года Всероссийская конференция КПРФ приняла Программные  </w:t>
      </w:r>
      <w:r>
        <w:rPr>
          <w:color w:val="000000"/>
          <w:spacing w:val="5"/>
          <w:sz w:val="28"/>
          <w:szCs w:val="18"/>
        </w:rPr>
        <w:t xml:space="preserve">тезисы КПРФ «От кризиса – к устойчивому развитию, народовластию и социализму» и Документ «Компартия Российской федерации на пути к согласию во имя России». </w:t>
      </w:r>
    </w:p>
    <w:p w:rsidR="00F5675F" w:rsidRDefault="00F5675F">
      <w:pPr>
        <w:shd w:val="clear" w:color="auto" w:fill="FFFFFF"/>
        <w:ind w:firstLine="720"/>
        <w:jc w:val="both"/>
        <w:rPr>
          <w:color w:val="000000"/>
          <w:spacing w:val="5"/>
          <w:sz w:val="28"/>
          <w:szCs w:val="18"/>
        </w:rPr>
      </w:pPr>
      <w:r>
        <w:rPr>
          <w:b/>
          <w:bCs/>
          <w:color w:val="000000"/>
          <w:spacing w:val="5"/>
          <w:sz w:val="28"/>
          <w:szCs w:val="18"/>
          <w:lang w:val="en-US"/>
        </w:rPr>
        <w:t>III</w:t>
      </w:r>
      <w:r>
        <w:rPr>
          <w:b/>
          <w:bCs/>
          <w:color w:val="000000"/>
          <w:spacing w:val="5"/>
          <w:sz w:val="28"/>
          <w:szCs w:val="18"/>
        </w:rPr>
        <w:t xml:space="preserve"> съезд КПРФ</w:t>
      </w:r>
      <w:r>
        <w:rPr>
          <w:color w:val="000000"/>
          <w:spacing w:val="5"/>
          <w:sz w:val="28"/>
          <w:szCs w:val="18"/>
        </w:rPr>
        <w:t>, состоявшийся 21-22 января 1995 года, заслушал политический отчёт ЦИК и определил задачи дальнейшей работы партии, утвердил Программу КПРФ, внёс некоторые изменения в Устав партии: исполнительным органом партии вместо ЦИК становится Центральный комитет.  Съезд обсудил вопрос «О братоубийственной войне в Чеченской республике и мерах по выходу из возникшего кризиса» и принял соответствующее постановление.</w:t>
      </w:r>
    </w:p>
    <w:p w:rsidR="00F5675F" w:rsidRDefault="00F5675F">
      <w:pPr>
        <w:shd w:val="clear" w:color="auto" w:fill="FFFFFF"/>
        <w:ind w:firstLine="720"/>
        <w:jc w:val="both"/>
        <w:rPr>
          <w:color w:val="000000"/>
          <w:spacing w:val="5"/>
          <w:sz w:val="28"/>
          <w:szCs w:val="18"/>
        </w:rPr>
      </w:pPr>
      <w:r>
        <w:rPr>
          <w:color w:val="000000"/>
          <w:spacing w:val="5"/>
          <w:sz w:val="28"/>
          <w:szCs w:val="18"/>
        </w:rPr>
        <w:t>20 июня 1995 года фракция КПРФ начинает процедуру отрешения от должности Президента (инпичмент) Б.Н. Ельцина в соответствии с нормами  Конституции Российской Федерации.</w:t>
      </w:r>
    </w:p>
    <w:p w:rsidR="00F5675F" w:rsidRDefault="00F5675F">
      <w:pPr>
        <w:shd w:val="clear" w:color="auto" w:fill="FFFFFF"/>
        <w:ind w:firstLine="720"/>
        <w:jc w:val="both"/>
        <w:rPr>
          <w:color w:val="000000"/>
          <w:spacing w:val="5"/>
          <w:sz w:val="28"/>
          <w:szCs w:val="18"/>
        </w:rPr>
      </w:pPr>
      <w:r>
        <w:rPr>
          <w:color w:val="000000"/>
          <w:spacing w:val="5"/>
          <w:sz w:val="28"/>
          <w:szCs w:val="18"/>
        </w:rPr>
        <w:t>В конце 1995 года в результате выборов депутатов Государственной Думы КПРФ получила 158 мандатов (35 % голосов в Думе), в том числе 99 по общефедеральному округу и 59 по одномандатным округам</w:t>
      </w:r>
    </w:p>
    <w:p w:rsidR="00F5675F" w:rsidRDefault="00F5675F">
      <w:pPr>
        <w:shd w:val="clear" w:color="auto" w:fill="FFFFFF"/>
        <w:ind w:firstLine="720"/>
        <w:jc w:val="both"/>
        <w:rPr>
          <w:color w:val="000000"/>
          <w:spacing w:val="5"/>
          <w:sz w:val="28"/>
          <w:szCs w:val="18"/>
        </w:rPr>
      </w:pPr>
      <w:r>
        <w:rPr>
          <w:color w:val="000000"/>
          <w:spacing w:val="5"/>
          <w:sz w:val="28"/>
          <w:szCs w:val="18"/>
        </w:rPr>
        <w:t>Летом 1996 года кандидат в президенты РФ от КПРФ Г.А. Зюганов во втором туре голосования получил поддержку около 30 % голосов российских избирателей.</w:t>
      </w:r>
    </w:p>
    <w:p w:rsidR="00F5675F" w:rsidRDefault="00F5675F">
      <w:pPr>
        <w:shd w:val="clear" w:color="auto" w:fill="FFFFFF"/>
        <w:ind w:firstLine="720"/>
        <w:jc w:val="both"/>
        <w:rPr>
          <w:color w:val="000000"/>
          <w:spacing w:val="5"/>
          <w:sz w:val="28"/>
          <w:szCs w:val="18"/>
        </w:rPr>
      </w:pPr>
      <w:r>
        <w:rPr>
          <w:color w:val="000000"/>
          <w:spacing w:val="5"/>
          <w:sz w:val="28"/>
          <w:szCs w:val="18"/>
        </w:rPr>
        <w:t>В августе 1996 года в целях дальнейшего укрепления партии, повышения активности и дисциплины коммунистов было принято решение провести в 1997 году обмен партийных документов членам КПРФ.</w:t>
      </w:r>
    </w:p>
    <w:p w:rsidR="00F5675F" w:rsidRDefault="00F5675F">
      <w:pPr>
        <w:shd w:val="clear" w:color="auto" w:fill="FFFFFF"/>
        <w:ind w:firstLine="720"/>
        <w:jc w:val="both"/>
        <w:rPr>
          <w:color w:val="000000"/>
          <w:spacing w:val="5"/>
          <w:sz w:val="28"/>
          <w:szCs w:val="18"/>
        </w:rPr>
      </w:pPr>
      <w:r>
        <w:rPr>
          <w:b/>
          <w:bCs/>
          <w:color w:val="000000"/>
          <w:spacing w:val="5"/>
          <w:sz w:val="28"/>
          <w:szCs w:val="18"/>
        </w:rPr>
        <w:t xml:space="preserve">На </w:t>
      </w:r>
      <w:r>
        <w:rPr>
          <w:b/>
          <w:bCs/>
          <w:color w:val="000000"/>
          <w:spacing w:val="5"/>
          <w:sz w:val="28"/>
          <w:szCs w:val="18"/>
          <w:lang w:val="en-US"/>
        </w:rPr>
        <w:t>IV</w:t>
      </w:r>
      <w:r>
        <w:rPr>
          <w:b/>
          <w:bCs/>
          <w:color w:val="000000"/>
          <w:spacing w:val="5"/>
          <w:sz w:val="28"/>
          <w:szCs w:val="18"/>
        </w:rPr>
        <w:t xml:space="preserve"> съезде КПРФ в апреле </w:t>
      </w:r>
      <w:r>
        <w:rPr>
          <w:color w:val="000000"/>
          <w:spacing w:val="5"/>
          <w:sz w:val="28"/>
          <w:szCs w:val="18"/>
        </w:rPr>
        <w:t xml:space="preserve">1997 года были заслушаны отчёты о работе ЦК КПРФ, о работе коммунистов в Федеральном собрании коммунистов, внесены изменения и дополнения в Программу и Устав КПРФ. В </w:t>
      </w:r>
      <w:r>
        <w:rPr>
          <w:color w:val="000000"/>
          <w:spacing w:val="5"/>
          <w:sz w:val="28"/>
          <w:szCs w:val="18"/>
          <w:lang w:val="en-US"/>
        </w:rPr>
        <w:t>VIII</w:t>
      </w:r>
      <w:r>
        <w:rPr>
          <w:color w:val="000000"/>
          <w:spacing w:val="5"/>
          <w:sz w:val="28"/>
          <w:szCs w:val="18"/>
        </w:rPr>
        <w:t xml:space="preserve"> разделе Устава более подробно раскрывается функциональные обязанности центральных органов партии, в Х разделе изменён порядок уплаты членских взносов, изменено содержание раздела, касающегося порядка реорганизации и ликвидации партии.</w:t>
      </w:r>
    </w:p>
    <w:p w:rsidR="00F5675F" w:rsidRDefault="00F5675F">
      <w:pPr>
        <w:shd w:val="clear" w:color="auto" w:fill="FFFFFF"/>
        <w:ind w:firstLine="720"/>
        <w:jc w:val="both"/>
        <w:rPr>
          <w:color w:val="000000"/>
          <w:spacing w:val="5"/>
          <w:sz w:val="28"/>
          <w:szCs w:val="18"/>
        </w:rPr>
      </w:pPr>
      <w:r>
        <w:rPr>
          <w:color w:val="000000"/>
          <w:spacing w:val="5"/>
          <w:sz w:val="28"/>
          <w:szCs w:val="18"/>
        </w:rPr>
        <w:t xml:space="preserve">Пленум ЦК КПРФ в феврале 1998 года принял решение «О приведении Устава КПРФ в соответствие с Федеральным законом «Об основных гарантиях избирательных прав и права на участие в референдуме граждан Российской Федерации». </w:t>
      </w:r>
    </w:p>
    <w:p w:rsidR="00F5675F" w:rsidRDefault="00F5675F">
      <w:pPr>
        <w:shd w:val="clear" w:color="auto" w:fill="FFFFFF"/>
        <w:ind w:firstLine="720"/>
        <w:jc w:val="both"/>
        <w:rPr>
          <w:color w:val="000000"/>
          <w:spacing w:val="5"/>
          <w:sz w:val="28"/>
          <w:szCs w:val="18"/>
        </w:rPr>
      </w:pPr>
      <w:r>
        <w:rPr>
          <w:color w:val="000000"/>
          <w:spacing w:val="5"/>
          <w:sz w:val="28"/>
          <w:szCs w:val="18"/>
        </w:rPr>
        <w:t xml:space="preserve">В связи с новым обострением социально-экономического положения в стране </w:t>
      </w:r>
      <w:r>
        <w:rPr>
          <w:b/>
          <w:bCs/>
          <w:color w:val="000000"/>
          <w:spacing w:val="5"/>
          <w:sz w:val="28"/>
          <w:szCs w:val="18"/>
          <w:lang w:val="en-US"/>
        </w:rPr>
        <w:t>V</w:t>
      </w:r>
      <w:r>
        <w:rPr>
          <w:b/>
          <w:bCs/>
          <w:color w:val="000000"/>
          <w:spacing w:val="5"/>
          <w:sz w:val="28"/>
          <w:szCs w:val="18"/>
        </w:rPr>
        <w:t>(внеочередной)</w:t>
      </w:r>
      <w:r>
        <w:rPr>
          <w:color w:val="000000"/>
          <w:spacing w:val="5"/>
          <w:sz w:val="28"/>
          <w:szCs w:val="18"/>
        </w:rPr>
        <w:t xml:space="preserve"> съезд КПРФ 23 мая 1998 года в очередной раз принимает решение о постановке вопроса об отрешении президента РФ Б.Н.Ельцина от занимаемой должности.</w:t>
      </w:r>
    </w:p>
    <w:p w:rsidR="00F5675F" w:rsidRDefault="00F5675F">
      <w:pPr>
        <w:shd w:val="clear" w:color="auto" w:fill="FFFFFF"/>
        <w:ind w:firstLine="720"/>
        <w:jc w:val="both"/>
        <w:rPr>
          <w:color w:val="000000"/>
          <w:spacing w:val="-2"/>
          <w:sz w:val="28"/>
          <w:szCs w:val="18"/>
        </w:rPr>
      </w:pPr>
      <w:r>
        <w:rPr>
          <w:b/>
          <w:bCs/>
          <w:color w:val="000000"/>
          <w:spacing w:val="-2"/>
          <w:sz w:val="28"/>
          <w:szCs w:val="18"/>
        </w:rPr>
        <w:t xml:space="preserve">На </w:t>
      </w:r>
      <w:r>
        <w:rPr>
          <w:b/>
          <w:bCs/>
          <w:color w:val="000000"/>
          <w:spacing w:val="-2"/>
          <w:sz w:val="28"/>
          <w:szCs w:val="18"/>
          <w:lang w:val="en-US"/>
        </w:rPr>
        <w:t>VI</w:t>
      </w:r>
      <w:r>
        <w:rPr>
          <w:b/>
          <w:bCs/>
          <w:color w:val="000000"/>
          <w:spacing w:val="-2"/>
          <w:sz w:val="28"/>
          <w:szCs w:val="18"/>
        </w:rPr>
        <w:t xml:space="preserve"> вне</w:t>
      </w:r>
      <w:r>
        <w:rPr>
          <w:b/>
          <w:bCs/>
          <w:color w:val="000000"/>
          <w:spacing w:val="-2"/>
          <w:sz w:val="28"/>
          <w:szCs w:val="18"/>
        </w:rPr>
        <w:softHyphen/>
      </w:r>
      <w:r>
        <w:rPr>
          <w:b/>
          <w:bCs/>
          <w:color w:val="000000"/>
          <w:spacing w:val="7"/>
          <w:sz w:val="28"/>
          <w:szCs w:val="18"/>
        </w:rPr>
        <w:t xml:space="preserve">очередные </w:t>
      </w:r>
      <w:r>
        <w:rPr>
          <w:b/>
          <w:bCs/>
          <w:color w:val="000000"/>
          <w:spacing w:val="-2"/>
          <w:sz w:val="28"/>
          <w:szCs w:val="18"/>
        </w:rPr>
        <w:t xml:space="preserve">съезды КПРФ </w:t>
      </w:r>
      <w:r>
        <w:rPr>
          <w:color w:val="000000"/>
          <w:spacing w:val="-2"/>
          <w:sz w:val="28"/>
          <w:szCs w:val="18"/>
        </w:rPr>
        <w:t xml:space="preserve">делегаты отметили, что выборы в </w:t>
      </w:r>
      <w:r>
        <w:rPr>
          <w:color w:val="000000"/>
          <w:spacing w:val="-2"/>
          <w:sz w:val="28"/>
          <w:szCs w:val="18"/>
          <w:lang w:val="en-US"/>
        </w:rPr>
        <w:t>III</w:t>
      </w:r>
      <w:r>
        <w:rPr>
          <w:color w:val="000000"/>
          <w:spacing w:val="-2"/>
          <w:sz w:val="28"/>
          <w:szCs w:val="18"/>
        </w:rPr>
        <w:t xml:space="preserve"> Государственную думу в декабре 1999 года показали, что КПРФ сумела сохранить свои позиции и заняла первое место, получив почти на 1 миллион голосов избирателей больше, чем на аналогичных выборах четыре года назад. Новый состав Думы ещё больше стал отражать возросшую поляризацию общества, обострение социальных противоречий.</w:t>
      </w:r>
    </w:p>
    <w:p w:rsidR="00F5675F" w:rsidRDefault="00F5675F">
      <w:pPr>
        <w:shd w:val="clear" w:color="auto" w:fill="FFFFFF"/>
        <w:ind w:firstLine="720"/>
        <w:jc w:val="both"/>
        <w:rPr>
          <w:color w:val="000000"/>
          <w:spacing w:val="7"/>
          <w:sz w:val="28"/>
          <w:szCs w:val="18"/>
        </w:rPr>
      </w:pPr>
      <w:r>
        <w:rPr>
          <w:color w:val="000000"/>
          <w:spacing w:val="4"/>
          <w:sz w:val="28"/>
          <w:szCs w:val="18"/>
        </w:rPr>
        <w:t xml:space="preserve">2 — 3 декабря 2000 года состоялся очередной </w:t>
      </w:r>
      <w:r>
        <w:rPr>
          <w:b/>
          <w:bCs/>
          <w:color w:val="000000"/>
          <w:spacing w:val="4"/>
          <w:sz w:val="28"/>
          <w:szCs w:val="18"/>
          <w:lang w:val="en-US"/>
        </w:rPr>
        <w:t>VII</w:t>
      </w:r>
      <w:r>
        <w:rPr>
          <w:b/>
          <w:bCs/>
          <w:color w:val="000000"/>
          <w:spacing w:val="4"/>
          <w:sz w:val="28"/>
          <w:szCs w:val="18"/>
        </w:rPr>
        <w:t xml:space="preserve"> съезд КПРФ.</w:t>
      </w:r>
      <w:r>
        <w:rPr>
          <w:bCs/>
          <w:color w:val="000000"/>
          <w:spacing w:val="4"/>
          <w:sz w:val="28"/>
          <w:szCs w:val="18"/>
        </w:rPr>
        <w:t xml:space="preserve"> </w:t>
      </w:r>
      <w:r>
        <w:rPr>
          <w:color w:val="000000"/>
          <w:spacing w:val="5"/>
          <w:sz w:val="28"/>
          <w:szCs w:val="18"/>
        </w:rPr>
        <w:t xml:space="preserve">Съезд принял документы, определяющие стратегию и тактику </w:t>
      </w:r>
      <w:r>
        <w:rPr>
          <w:bCs/>
          <w:color w:val="000000"/>
          <w:spacing w:val="5"/>
          <w:sz w:val="28"/>
          <w:szCs w:val="18"/>
        </w:rPr>
        <w:t xml:space="preserve">КПРФ </w:t>
      </w:r>
      <w:r>
        <w:rPr>
          <w:color w:val="000000"/>
          <w:spacing w:val="3"/>
          <w:sz w:val="28"/>
          <w:szCs w:val="18"/>
        </w:rPr>
        <w:t>на современном этапе. Главной политической линией является бес</w:t>
      </w:r>
      <w:r>
        <w:rPr>
          <w:color w:val="000000"/>
          <w:spacing w:val="3"/>
          <w:sz w:val="28"/>
          <w:szCs w:val="18"/>
        </w:rPr>
        <w:softHyphen/>
      </w:r>
      <w:r>
        <w:rPr>
          <w:color w:val="000000"/>
          <w:sz w:val="28"/>
          <w:szCs w:val="18"/>
        </w:rPr>
        <w:t xml:space="preserve">компромиссная борьба против установления капиталистического строя, </w:t>
      </w:r>
      <w:r>
        <w:rPr>
          <w:color w:val="000000"/>
          <w:spacing w:val="7"/>
          <w:sz w:val="28"/>
          <w:szCs w:val="18"/>
        </w:rPr>
        <w:t xml:space="preserve">за скорейшее изменение социально-экономического курса в стране </w:t>
      </w:r>
      <w:r>
        <w:rPr>
          <w:color w:val="000000"/>
          <w:spacing w:val="6"/>
          <w:sz w:val="28"/>
          <w:szCs w:val="18"/>
        </w:rPr>
        <w:t>и объединение в этих целях всех коммунистических и патриотичес</w:t>
      </w:r>
      <w:r>
        <w:rPr>
          <w:color w:val="000000"/>
          <w:spacing w:val="6"/>
          <w:sz w:val="28"/>
          <w:szCs w:val="18"/>
        </w:rPr>
        <w:softHyphen/>
      </w:r>
      <w:r>
        <w:rPr>
          <w:color w:val="000000"/>
          <w:spacing w:val="7"/>
          <w:sz w:val="28"/>
          <w:szCs w:val="18"/>
        </w:rPr>
        <w:t>ких сил общества.</w:t>
      </w:r>
    </w:p>
    <w:p w:rsidR="00F5675F" w:rsidRDefault="00F5675F">
      <w:pPr>
        <w:shd w:val="clear" w:color="auto" w:fill="FFFFFF"/>
        <w:ind w:firstLine="720"/>
        <w:jc w:val="both"/>
        <w:rPr>
          <w:sz w:val="28"/>
        </w:rPr>
      </w:pPr>
      <w:r>
        <w:rPr>
          <w:b/>
          <w:bCs/>
          <w:color w:val="000000"/>
          <w:spacing w:val="7"/>
          <w:sz w:val="28"/>
          <w:szCs w:val="18"/>
          <w:lang w:val="en-US"/>
        </w:rPr>
        <w:t>VIII</w:t>
      </w:r>
      <w:r>
        <w:rPr>
          <w:b/>
          <w:bCs/>
          <w:color w:val="000000"/>
          <w:spacing w:val="7"/>
          <w:sz w:val="28"/>
          <w:szCs w:val="18"/>
        </w:rPr>
        <w:t xml:space="preserve"> съезд КПРФ</w:t>
      </w:r>
      <w:r>
        <w:rPr>
          <w:color w:val="000000"/>
          <w:spacing w:val="7"/>
          <w:sz w:val="28"/>
          <w:szCs w:val="18"/>
        </w:rPr>
        <w:t xml:space="preserve"> в январе 2002 года преобразовал общероссийскую политическую общественную организацию «Коммунистическая партия Российской Федерации» в Коммунистическую партию Российской Федерации.</w:t>
      </w:r>
    </w:p>
    <w:p w:rsidR="00F5675F" w:rsidRDefault="00F5675F">
      <w:pPr>
        <w:shd w:val="clear" w:color="auto" w:fill="FFFFFF"/>
        <w:ind w:firstLine="720"/>
        <w:jc w:val="both"/>
        <w:rPr>
          <w:sz w:val="28"/>
        </w:rPr>
      </w:pPr>
      <w:r>
        <w:rPr>
          <w:sz w:val="28"/>
        </w:rPr>
        <w:t xml:space="preserve">2002 год стал годом начала так называемого «инакомыслия» в рядах КПРФ. Майский пленум 2002 года за невыполнение Устава КПРФ, выразившееся в отказе от исполнения решений </w:t>
      </w:r>
      <w:r>
        <w:rPr>
          <w:sz w:val="28"/>
          <w:lang w:val="en-US"/>
        </w:rPr>
        <w:t>VI</w:t>
      </w:r>
      <w:r>
        <w:rPr>
          <w:sz w:val="28"/>
        </w:rPr>
        <w:t xml:space="preserve"> и  </w:t>
      </w:r>
      <w:r>
        <w:rPr>
          <w:sz w:val="28"/>
          <w:lang w:val="en-US"/>
        </w:rPr>
        <w:t>VII</w:t>
      </w:r>
      <w:r>
        <w:rPr>
          <w:sz w:val="28"/>
        </w:rPr>
        <w:t xml:space="preserve"> (внеочередного) пленумов ЦК КПРФ, исключил членов ЦК С.П. Горячеву, Н.Н. Губенко и Г.Н. Селезнёва из рядов КПРФ.</w:t>
      </w:r>
    </w:p>
    <w:p w:rsidR="00F5675F" w:rsidRDefault="00F5675F">
      <w:pPr>
        <w:shd w:val="clear" w:color="auto" w:fill="FFFFFF"/>
        <w:ind w:firstLine="720"/>
        <w:jc w:val="both"/>
        <w:rPr>
          <w:sz w:val="28"/>
        </w:rPr>
      </w:pPr>
      <w:r>
        <w:rPr>
          <w:b/>
          <w:bCs/>
          <w:sz w:val="28"/>
          <w:lang w:val="en-US"/>
        </w:rPr>
        <w:t>I</w:t>
      </w:r>
      <w:r>
        <w:rPr>
          <w:b/>
          <w:bCs/>
          <w:sz w:val="28"/>
        </w:rPr>
        <w:t>Х (внеочередной) съезд КПРФ</w:t>
      </w:r>
      <w:r>
        <w:rPr>
          <w:sz w:val="28"/>
        </w:rPr>
        <w:t xml:space="preserve"> в сентябре и  декабре 2003 года рассмотрел стратегию подготовки к выборам в </w:t>
      </w:r>
      <w:r>
        <w:rPr>
          <w:sz w:val="28"/>
          <w:lang w:val="en-US"/>
        </w:rPr>
        <w:t>IV</w:t>
      </w:r>
      <w:r>
        <w:rPr>
          <w:sz w:val="28"/>
        </w:rPr>
        <w:t xml:space="preserve"> Государственную Думу, итоги выборов в неё и выдвинул кандидата от КПРФ на президентские выборы 2004 года.</w:t>
      </w:r>
    </w:p>
    <w:p w:rsidR="00F5675F" w:rsidRDefault="00F5675F">
      <w:pPr>
        <w:ind w:firstLine="709"/>
        <w:jc w:val="both"/>
        <w:rPr>
          <w:sz w:val="28"/>
        </w:rPr>
      </w:pPr>
      <w:r>
        <w:rPr>
          <w:sz w:val="28"/>
        </w:rPr>
        <w:t xml:space="preserve">КПРФ на декабрьских выборах в </w:t>
      </w:r>
      <w:r>
        <w:rPr>
          <w:sz w:val="28"/>
          <w:lang w:val="en-US"/>
        </w:rPr>
        <w:t>IV</w:t>
      </w:r>
      <w:r>
        <w:rPr>
          <w:sz w:val="28"/>
        </w:rPr>
        <w:t xml:space="preserve"> Государственную Думу смогла провести только 52 депутата. В ходе голосования КПРФ потеряла 8.5 млн. голосов избирателей, в том числе в Краснодарском крае 480, Москве и Московской области – соответственно 249 и 379, Ростовской области – 340 тысяч, 24 региональных парторганизаций потеряли от 40 до 50 процентов, 15 организаций – 2/3 голосов избирателей.</w:t>
      </w:r>
      <w:r>
        <w:rPr>
          <w:rStyle w:val="a9"/>
          <w:sz w:val="28"/>
        </w:rPr>
        <w:endnoteReference w:id="1"/>
      </w:r>
    </w:p>
    <w:p w:rsidR="00F5675F" w:rsidRDefault="00F5675F">
      <w:pPr>
        <w:ind w:firstLine="709"/>
        <w:jc w:val="both"/>
        <w:rPr>
          <w:sz w:val="28"/>
        </w:rPr>
      </w:pPr>
      <w:r>
        <w:rPr>
          <w:sz w:val="28"/>
        </w:rPr>
        <w:t>Руководство КПРФ в лице Зюганова Г.А.</w:t>
      </w:r>
      <w:r>
        <w:rPr>
          <w:b/>
          <w:bCs/>
          <w:sz w:val="28"/>
        </w:rPr>
        <w:t xml:space="preserve"> </w:t>
      </w:r>
      <w:r>
        <w:rPr>
          <w:sz w:val="28"/>
        </w:rPr>
        <w:t xml:space="preserve">на </w:t>
      </w:r>
      <w:r>
        <w:rPr>
          <w:sz w:val="28"/>
          <w:lang w:val="en-US"/>
        </w:rPr>
        <w:t>I</w:t>
      </w:r>
      <w:r>
        <w:rPr>
          <w:sz w:val="28"/>
        </w:rPr>
        <w:t>Х (внеочередном) съезде партии, с нашей точки зрения, достаточно объективно оценило итоги прошедших в декабре 2003 года выборов, признав, что в стратегии избирательной кампании Президиумом ЦК КПРФ допущены были серьёзные ошибки. Руководство партией оказалось неготовым предпринять упреждающие действия против массированного и агрессивного информационного террора. Многие региональные и местные отделения недостаточно энергично работали в трудовых коллективах,  после выборных успехов 1995 и 1999 годов самоуспокоились, монополия КПРФ на левом фланге вылилась в благодушие, затем в застой. Многие были убеждены, что минимум 20 процентов в партийном кармане при любых обстоятельствах. Особенно неудовлетворительный результат партии и поражение её кандидатов по одномандатным округам в «красных регионах». Много сил и нервов было потрачено на составление списков кандидатов в депутаты, т.е. на делёж не убитого медведя.  Докладчик был вынужден предупредить, что только безответственность и плохая организация дела, а не происки противников, во многом стали причинами поражения на выборах.</w:t>
      </w:r>
    </w:p>
    <w:p w:rsidR="00F5675F" w:rsidRDefault="00F5675F">
      <w:pPr>
        <w:ind w:firstLine="709"/>
        <w:jc w:val="both"/>
        <w:rPr>
          <w:sz w:val="28"/>
        </w:rPr>
      </w:pPr>
      <w:r>
        <w:rPr>
          <w:sz w:val="28"/>
        </w:rPr>
        <w:t>В соответствии с меняющейся стратегией и тактикой партии, в условиях жёсткого контроля правящей группировки над СМИ, при отсутствии какой-либо возможности даже для пропаганды оппозиционных взглядов съезд КПРФ решил выдвинуть кандидатом в Президенты РФ Харитонова Н.М., стратегического союзника КПРФ</w:t>
      </w:r>
    </w:p>
    <w:p w:rsidR="00F5675F" w:rsidRDefault="00F5675F">
      <w:pPr>
        <w:ind w:firstLine="709"/>
        <w:jc w:val="both"/>
        <w:rPr>
          <w:sz w:val="28"/>
        </w:rPr>
      </w:pPr>
      <w:r>
        <w:rPr>
          <w:sz w:val="28"/>
        </w:rPr>
        <w:t xml:space="preserve">Анализируя итоги прошедших в 2004 году президентских выборов, можно отметить, что несмотря на неудачу на выборах в Думу в 2003 году КПРФ доказала способность в политической борьбе использовать самые передовые политические технологии. За каких-то два месяца предвыборной кампании рейтинг сторонника коммунистов Харитонова Н.М. удалось поднять в пять-семь раз и в конечном итоге он занял второе место в избирательной гонке. Хотя все аналитики предсказывали ему провал. </w:t>
      </w:r>
    </w:p>
    <w:p w:rsidR="00F5675F" w:rsidRDefault="00F5675F">
      <w:pPr>
        <w:ind w:firstLine="709"/>
        <w:jc w:val="both"/>
        <w:rPr>
          <w:sz w:val="28"/>
        </w:rPr>
      </w:pPr>
      <w:r>
        <w:rPr>
          <w:sz w:val="28"/>
        </w:rPr>
        <w:t xml:space="preserve">Анализ документов и материалов </w:t>
      </w:r>
      <w:r>
        <w:rPr>
          <w:b/>
          <w:bCs/>
          <w:sz w:val="28"/>
        </w:rPr>
        <w:t>Х съезда КПРФ</w:t>
      </w:r>
      <w:r>
        <w:rPr>
          <w:sz w:val="28"/>
        </w:rPr>
        <w:t xml:space="preserve">, состоявшегося 3 июля 2004 года, даёт исследователям-политологам возможность сделать вывод о том, что впервые  в отчётном докладе съезду Г.А.Зюганов признался в том, Президиум ЦК и он как председатель партии, «оказались не готовы к новому рецидиву опасной болезни в партии (фракционность и оппортунизм), хотя её родимые пятна и метастазы уже были видны…Фракционеры отвлекли наше внимание от самой тяжёлой в истории нашей партии избирательной кампании. Посеяли ростки неуверенности и сомнений среди избирателей…Мы обязаны были раньше разобраться в так называемом «казусе Глазьева»,..вовремя вскрыть колоссальный вред, нанесённый партии Потаповым и его группировкой,…разобраться с сепаратистскими действиями исполкома НПСР,..за суетой текущих дел не заметили, что партийная дорога стала более ухабистой и опасной. Что ряд организаций сполз с главной магистрали общего движения.   Это было особенно заметно при рекомендации в списочный состав на выборах в Госдуму». </w:t>
      </w:r>
    </w:p>
    <w:p w:rsidR="00F5675F" w:rsidRDefault="00F5675F">
      <w:pPr>
        <w:ind w:firstLine="709"/>
        <w:jc w:val="both"/>
        <w:rPr>
          <w:sz w:val="28"/>
        </w:rPr>
      </w:pPr>
      <w:r>
        <w:rPr>
          <w:sz w:val="28"/>
        </w:rPr>
        <w:t>Съезд за грубое нарушение Устава КПРФ, попытку раскола партии и нанесение ей серьёзного ущерба исключил их членов КПРФ В.И. Тихонова. Были освобождены от руководящих постов в партии С.А. Потапов и Т.А. Астраханкина.</w:t>
      </w:r>
    </w:p>
    <w:p w:rsidR="00F5675F" w:rsidRDefault="00F5675F">
      <w:pPr>
        <w:ind w:firstLine="709"/>
        <w:jc w:val="both"/>
        <w:rPr>
          <w:sz w:val="28"/>
        </w:rPr>
      </w:pPr>
      <w:r>
        <w:rPr>
          <w:sz w:val="28"/>
        </w:rPr>
        <w:t xml:space="preserve">В октябре 2005 года </w:t>
      </w:r>
      <w:r>
        <w:rPr>
          <w:b/>
          <w:bCs/>
          <w:sz w:val="28"/>
        </w:rPr>
        <w:t>Х</w:t>
      </w:r>
      <w:r>
        <w:rPr>
          <w:b/>
          <w:bCs/>
          <w:sz w:val="28"/>
          <w:lang w:val="en-US"/>
        </w:rPr>
        <w:t>I</w:t>
      </w:r>
      <w:r>
        <w:rPr>
          <w:b/>
          <w:bCs/>
          <w:sz w:val="28"/>
        </w:rPr>
        <w:t xml:space="preserve"> (внеочередной) съезд КПРФ</w:t>
      </w:r>
      <w:r>
        <w:rPr>
          <w:sz w:val="28"/>
        </w:rPr>
        <w:t xml:space="preserve"> обсудил вопросы текущего момента и очередных задач, принял изменения в Уставе, утвердил Положение  о Центральной контрольно-ревизионной комиссии КПРФ.</w:t>
      </w:r>
    </w:p>
    <w:p w:rsidR="00F5675F" w:rsidRDefault="00F5675F">
      <w:pPr>
        <w:ind w:firstLine="709"/>
        <w:jc w:val="both"/>
        <w:rPr>
          <w:sz w:val="28"/>
        </w:rPr>
      </w:pPr>
      <w:r>
        <w:rPr>
          <w:sz w:val="28"/>
        </w:rPr>
        <w:t>Впервые на съезде была рассмотрена огромной политической важности проблема –  «Коммунисты и русский вопрос».</w:t>
      </w:r>
    </w:p>
    <w:p w:rsidR="00F5675F" w:rsidRDefault="00F5675F">
      <w:pPr>
        <w:ind w:firstLine="709"/>
        <w:jc w:val="both"/>
        <w:rPr>
          <w:sz w:val="28"/>
        </w:rPr>
      </w:pPr>
      <w:r>
        <w:rPr>
          <w:sz w:val="28"/>
        </w:rPr>
        <w:t xml:space="preserve">В марте и декабре 2007 года </w:t>
      </w:r>
      <w:r>
        <w:rPr>
          <w:b/>
          <w:bCs/>
          <w:sz w:val="28"/>
        </w:rPr>
        <w:t>на двух этапах Х</w:t>
      </w:r>
      <w:r>
        <w:rPr>
          <w:b/>
          <w:bCs/>
          <w:sz w:val="28"/>
          <w:lang w:val="en-US"/>
        </w:rPr>
        <w:t>II</w:t>
      </w:r>
      <w:r>
        <w:rPr>
          <w:b/>
          <w:bCs/>
          <w:sz w:val="28"/>
        </w:rPr>
        <w:t xml:space="preserve"> (внеочередного) съезда КПРФ</w:t>
      </w:r>
      <w:r>
        <w:rPr>
          <w:sz w:val="28"/>
        </w:rPr>
        <w:t xml:space="preserve"> были рассмотрены вопросы подготовки  проведения, итогов выборов в </w:t>
      </w:r>
      <w:r>
        <w:rPr>
          <w:sz w:val="28"/>
          <w:lang w:val="en-US"/>
        </w:rPr>
        <w:t>V</w:t>
      </w:r>
      <w:r>
        <w:rPr>
          <w:sz w:val="28"/>
        </w:rPr>
        <w:t xml:space="preserve"> Государственную Думу и выборов Президента РФ.</w:t>
      </w:r>
    </w:p>
    <w:p w:rsidR="00F5675F" w:rsidRDefault="00F5675F">
      <w:pPr>
        <w:shd w:val="clear" w:color="auto" w:fill="FFFFFF"/>
        <w:ind w:firstLine="720"/>
        <w:jc w:val="both"/>
        <w:rPr>
          <w:sz w:val="28"/>
        </w:rPr>
      </w:pPr>
      <w:r>
        <w:rPr>
          <w:sz w:val="28"/>
        </w:rPr>
        <w:t>В начале 2008 года было принято решение о проведении очередного Х</w:t>
      </w:r>
      <w:r>
        <w:rPr>
          <w:sz w:val="28"/>
          <w:lang w:val="en-US"/>
        </w:rPr>
        <w:t>III</w:t>
      </w:r>
      <w:r>
        <w:rPr>
          <w:sz w:val="28"/>
        </w:rPr>
        <w:t xml:space="preserve"> съезда КПРФ в ноябре 2008 года для принятия новой редакции «Программы» КПРФ, которая  предварительно для обсуждения была опубликована в «Правде», «Советской России» и газетах региональных отделений КПРФ.</w:t>
      </w:r>
    </w:p>
    <w:p w:rsidR="00F5675F" w:rsidRDefault="00F5675F">
      <w:pPr>
        <w:shd w:val="clear" w:color="auto" w:fill="FFFFFF"/>
        <w:ind w:firstLine="720"/>
        <w:jc w:val="both"/>
        <w:rPr>
          <w:sz w:val="28"/>
        </w:rPr>
      </w:pPr>
      <w:r>
        <w:rPr>
          <w:b/>
          <w:bCs/>
          <w:iCs/>
          <w:color w:val="000000"/>
          <w:spacing w:val="7"/>
          <w:sz w:val="28"/>
          <w:szCs w:val="18"/>
        </w:rPr>
        <w:t>Программные документы, установки</w:t>
      </w:r>
      <w:r>
        <w:rPr>
          <w:iCs/>
          <w:color w:val="000000"/>
          <w:spacing w:val="7"/>
          <w:sz w:val="28"/>
          <w:szCs w:val="18"/>
        </w:rPr>
        <w:t xml:space="preserve">. </w:t>
      </w:r>
      <w:r>
        <w:rPr>
          <w:color w:val="000000"/>
          <w:spacing w:val="7"/>
          <w:sz w:val="28"/>
          <w:szCs w:val="18"/>
        </w:rPr>
        <w:t xml:space="preserve">Программу КПРФ принял </w:t>
      </w:r>
      <w:r>
        <w:rPr>
          <w:color w:val="000000"/>
          <w:spacing w:val="4"/>
          <w:sz w:val="28"/>
          <w:szCs w:val="18"/>
        </w:rPr>
        <w:t>1</w:t>
      </w:r>
      <w:r>
        <w:rPr>
          <w:color w:val="000000"/>
          <w:spacing w:val="4"/>
          <w:sz w:val="28"/>
          <w:szCs w:val="18"/>
          <w:lang w:val="en-US"/>
        </w:rPr>
        <w:t>II</w:t>
      </w:r>
      <w:r>
        <w:rPr>
          <w:color w:val="000000"/>
          <w:spacing w:val="4"/>
          <w:sz w:val="28"/>
          <w:szCs w:val="18"/>
        </w:rPr>
        <w:t xml:space="preserve"> съезд партии, состоявшийся 21 — 22 января 1995 года. </w:t>
      </w:r>
      <w:r>
        <w:rPr>
          <w:color w:val="000000"/>
          <w:spacing w:val="4"/>
          <w:sz w:val="28"/>
          <w:szCs w:val="18"/>
          <w:lang w:val="en-US"/>
        </w:rPr>
        <w:t>IV</w:t>
      </w:r>
      <w:r>
        <w:rPr>
          <w:color w:val="000000"/>
          <w:spacing w:val="4"/>
          <w:sz w:val="28"/>
          <w:szCs w:val="18"/>
        </w:rPr>
        <w:t xml:space="preserve"> съезд </w:t>
      </w:r>
      <w:r>
        <w:rPr>
          <w:color w:val="000000"/>
          <w:spacing w:val="3"/>
          <w:sz w:val="28"/>
          <w:szCs w:val="18"/>
        </w:rPr>
        <w:t xml:space="preserve">КПРФ, проходивший 19 — 20 апреля 1997 года, внес изменения и </w:t>
      </w:r>
      <w:r>
        <w:rPr>
          <w:color w:val="000000"/>
          <w:spacing w:val="8"/>
          <w:sz w:val="28"/>
          <w:szCs w:val="18"/>
        </w:rPr>
        <w:t>дополнения в текст Программы КПРФ</w:t>
      </w:r>
    </w:p>
    <w:p w:rsidR="00F5675F" w:rsidRDefault="00F5675F">
      <w:pPr>
        <w:shd w:val="clear" w:color="auto" w:fill="FFFFFF"/>
        <w:ind w:firstLine="720"/>
        <w:jc w:val="both"/>
        <w:rPr>
          <w:sz w:val="28"/>
        </w:rPr>
      </w:pPr>
      <w:r>
        <w:rPr>
          <w:b/>
          <w:bCs/>
          <w:color w:val="000000"/>
          <w:spacing w:val="5"/>
          <w:sz w:val="28"/>
          <w:szCs w:val="18"/>
        </w:rPr>
        <w:t>Устав КПРФ</w:t>
      </w:r>
      <w:r>
        <w:rPr>
          <w:color w:val="000000"/>
          <w:spacing w:val="5"/>
          <w:sz w:val="28"/>
          <w:szCs w:val="18"/>
        </w:rPr>
        <w:t xml:space="preserve"> был принят </w:t>
      </w:r>
      <w:r>
        <w:rPr>
          <w:color w:val="000000"/>
          <w:spacing w:val="5"/>
          <w:sz w:val="28"/>
          <w:szCs w:val="18"/>
          <w:lang w:val="en-US"/>
        </w:rPr>
        <w:t>II</w:t>
      </w:r>
      <w:r>
        <w:rPr>
          <w:color w:val="000000"/>
          <w:spacing w:val="5"/>
          <w:sz w:val="28"/>
          <w:szCs w:val="18"/>
        </w:rPr>
        <w:t xml:space="preserve"> чрезвычайным съездом КПРФ. Изме</w:t>
      </w:r>
      <w:r>
        <w:rPr>
          <w:color w:val="000000"/>
          <w:spacing w:val="5"/>
          <w:sz w:val="28"/>
          <w:szCs w:val="18"/>
        </w:rPr>
        <w:softHyphen/>
      </w:r>
      <w:r>
        <w:rPr>
          <w:color w:val="000000"/>
          <w:spacing w:val="7"/>
          <w:sz w:val="28"/>
          <w:szCs w:val="18"/>
        </w:rPr>
        <w:t xml:space="preserve">нения и дополнения в Устав КПРФ вносились </w:t>
      </w:r>
      <w:r>
        <w:rPr>
          <w:color w:val="000000"/>
          <w:spacing w:val="7"/>
          <w:sz w:val="28"/>
          <w:szCs w:val="18"/>
          <w:lang w:val="en-US"/>
        </w:rPr>
        <w:t>III</w:t>
      </w:r>
      <w:r>
        <w:rPr>
          <w:color w:val="000000"/>
          <w:spacing w:val="7"/>
          <w:sz w:val="28"/>
          <w:szCs w:val="18"/>
        </w:rPr>
        <w:t xml:space="preserve">, </w:t>
      </w:r>
      <w:r>
        <w:rPr>
          <w:color w:val="000000"/>
          <w:spacing w:val="7"/>
          <w:sz w:val="28"/>
          <w:szCs w:val="18"/>
          <w:lang w:val="en-US"/>
        </w:rPr>
        <w:t>IV</w:t>
      </w:r>
      <w:r>
        <w:rPr>
          <w:color w:val="000000"/>
          <w:spacing w:val="7"/>
          <w:sz w:val="28"/>
          <w:szCs w:val="18"/>
        </w:rPr>
        <w:t xml:space="preserve"> и </w:t>
      </w:r>
      <w:r>
        <w:rPr>
          <w:color w:val="000000"/>
          <w:spacing w:val="7"/>
          <w:sz w:val="28"/>
          <w:szCs w:val="18"/>
          <w:lang w:val="en-US"/>
        </w:rPr>
        <w:t>V</w:t>
      </w:r>
      <w:r>
        <w:rPr>
          <w:color w:val="000000"/>
          <w:spacing w:val="7"/>
          <w:sz w:val="28"/>
          <w:szCs w:val="18"/>
        </w:rPr>
        <w:t xml:space="preserve"> последующими съездами </w:t>
      </w:r>
      <w:r>
        <w:rPr>
          <w:color w:val="000000"/>
          <w:spacing w:val="4"/>
          <w:sz w:val="28"/>
          <w:szCs w:val="18"/>
        </w:rPr>
        <w:t>КПРФ</w:t>
      </w:r>
    </w:p>
    <w:p w:rsidR="00F5675F" w:rsidRDefault="00F5675F">
      <w:pPr>
        <w:shd w:val="clear" w:color="auto" w:fill="FFFFFF"/>
        <w:ind w:firstLine="720"/>
        <w:jc w:val="both"/>
        <w:rPr>
          <w:sz w:val="28"/>
        </w:rPr>
      </w:pPr>
      <w:r>
        <w:rPr>
          <w:color w:val="000000"/>
          <w:spacing w:val="4"/>
          <w:sz w:val="28"/>
          <w:szCs w:val="18"/>
        </w:rPr>
        <w:t>КПРФ считает своей" главной целью — защиту интересов трудо</w:t>
      </w:r>
      <w:r>
        <w:rPr>
          <w:color w:val="000000"/>
          <w:spacing w:val="4"/>
          <w:sz w:val="28"/>
          <w:szCs w:val="18"/>
        </w:rPr>
        <w:softHyphen/>
      </w:r>
      <w:r>
        <w:rPr>
          <w:color w:val="000000"/>
          <w:spacing w:val="3"/>
          <w:sz w:val="28"/>
          <w:szCs w:val="18"/>
        </w:rPr>
        <w:t>вого, обездоленного и эксплуатируемого народа, утверждение в стра</w:t>
      </w:r>
      <w:r>
        <w:rPr>
          <w:color w:val="000000"/>
          <w:spacing w:val="3"/>
          <w:sz w:val="28"/>
          <w:szCs w:val="18"/>
        </w:rPr>
        <w:softHyphen/>
      </w:r>
      <w:r>
        <w:rPr>
          <w:color w:val="000000"/>
          <w:spacing w:val="8"/>
          <w:sz w:val="28"/>
          <w:szCs w:val="18"/>
        </w:rPr>
        <w:t xml:space="preserve">не подлинного народовластия, возвращение на социалистический </w:t>
      </w:r>
      <w:r>
        <w:rPr>
          <w:color w:val="000000"/>
          <w:spacing w:val="6"/>
          <w:sz w:val="28"/>
          <w:szCs w:val="18"/>
        </w:rPr>
        <w:t xml:space="preserve">путь развития, возрождение могущественного советского союзного </w:t>
      </w:r>
      <w:r>
        <w:rPr>
          <w:color w:val="000000"/>
          <w:spacing w:val="5"/>
          <w:sz w:val="28"/>
          <w:szCs w:val="18"/>
        </w:rPr>
        <w:t>государства.</w:t>
      </w:r>
    </w:p>
    <w:p w:rsidR="00F5675F" w:rsidRDefault="00F5675F">
      <w:pPr>
        <w:shd w:val="clear" w:color="auto" w:fill="FFFFFF"/>
        <w:ind w:firstLine="720"/>
        <w:jc w:val="both"/>
        <w:rPr>
          <w:sz w:val="28"/>
        </w:rPr>
      </w:pPr>
      <w:r>
        <w:rPr>
          <w:color w:val="000000"/>
          <w:spacing w:val="4"/>
          <w:sz w:val="28"/>
          <w:szCs w:val="18"/>
        </w:rPr>
        <w:t>КПРФ выступает за сочетание внепарламентских в рамках дей</w:t>
      </w:r>
      <w:r>
        <w:rPr>
          <w:color w:val="000000"/>
          <w:spacing w:val="4"/>
          <w:sz w:val="28"/>
          <w:szCs w:val="18"/>
        </w:rPr>
        <w:softHyphen/>
      </w:r>
      <w:r>
        <w:rPr>
          <w:color w:val="000000"/>
          <w:spacing w:val="8"/>
          <w:sz w:val="28"/>
          <w:szCs w:val="18"/>
        </w:rPr>
        <w:t>ствующего законодательства и парламентских форм борьбы.</w:t>
      </w:r>
    </w:p>
    <w:p w:rsidR="00F5675F" w:rsidRDefault="00F5675F">
      <w:pPr>
        <w:shd w:val="clear" w:color="auto" w:fill="FFFFFF"/>
        <w:ind w:firstLine="720"/>
        <w:jc w:val="both"/>
        <w:rPr>
          <w:sz w:val="28"/>
        </w:rPr>
      </w:pPr>
      <w:r>
        <w:rPr>
          <w:b/>
          <w:bCs/>
          <w:iCs/>
          <w:color w:val="000000"/>
          <w:spacing w:val="5"/>
          <w:sz w:val="28"/>
          <w:szCs w:val="18"/>
        </w:rPr>
        <w:t>Организационное строение.</w:t>
      </w:r>
      <w:r>
        <w:rPr>
          <w:iCs/>
          <w:color w:val="000000"/>
          <w:spacing w:val="5"/>
          <w:sz w:val="28"/>
          <w:szCs w:val="18"/>
        </w:rPr>
        <w:t xml:space="preserve"> </w:t>
      </w:r>
      <w:r>
        <w:rPr>
          <w:color w:val="000000"/>
          <w:spacing w:val="5"/>
          <w:sz w:val="28"/>
          <w:szCs w:val="18"/>
        </w:rPr>
        <w:t>КПРФ действует на основе принци</w:t>
      </w:r>
      <w:r>
        <w:rPr>
          <w:color w:val="000000"/>
          <w:spacing w:val="5"/>
          <w:sz w:val="28"/>
          <w:szCs w:val="18"/>
        </w:rPr>
        <w:softHyphen/>
      </w:r>
      <w:r>
        <w:rPr>
          <w:color w:val="000000"/>
          <w:spacing w:val="4"/>
          <w:sz w:val="28"/>
          <w:szCs w:val="18"/>
        </w:rPr>
        <w:t>па демократического централизма, идейной общности и партийного товарищества.</w:t>
      </w:r>
    </w:p>
    <w:p w:rsidR="00F5675F" w:rsidRDefault="00F5675F">
      <w:pPr>
        <w:shd w:val="clear" w:color="auto" w:fill="FFFFFF"/>
        <w:ind w:firstLine="720"/>
        <w:jc w:val="both"/>
        <w:rPr>
          <w:sz w:val="28"/>
        </w:rPr>
      </w:pPr>
      <w:r>
        <w:rPr>
          <w:color w:val="000000"/>
          <w:spacing w:val="7"/>
          <w:sz w:val="28"/>
          <w:szCs w:val="18"/>
        </w:rPr>
        <w:t>Основу партии составляют первичные партийные организации</w:t>
      </w:r>
    </w:p>
    <w:p w:rsidR="00F5675F" w:rsidRDefault="00F5675F">
      <w:pPr>
        <w:shd w:val="clear" w:color="auto" w:fill="FFFFFF"/>
        <w:ind w:firstLine="720"/>
        <w:jc w:val="both"/>
        <w:rPr>
          <w:sz w:val="28"/>
        </w:rPr>
      </w:pPr>
      <w:r>
        <w:rPr>
          <w:color w:val="000000"/>
          <w:spacing w:val="7"/>
          <w:sz w:val="28"/>
          <w:szCs w:val="18"/>
        </w:rPr>
        <w:t>Высшим руководящим органом КПРФ является съезд. Очеред</w:t>
      </w:r>
      <w:r>
        <w:rPr>
          <w:color w:val="000000"/>
          <w:spacing w:val="7"/>
          <w:sz w:val="28"/>
          <w:szCs w:val="18"/>
        </w:rPr>
        <w:softHyphen/>
      </w:r>
      <w:r>
        <w:rPr>
          <w:color w:val="000000"/>
          <w:spacing w:val="8"/>
          <w:sz w:val="28"/>
          <w:szCs w:val="18"/>
        </w:rPr>
        <w:t>ные съезды созываются не реже одного раза в три года Внеоче</w:t>
      </w:r>
      <w:r>
        <w:rPr>
          <w:color w:val="000000"/>
          <w:spacing w:val="8"/>
          <w:sz w:val="28"/>
          <w:szCs w:val="18"/>
        </w:rPr>
        <w:softHyphen/>
      </w:r>
      <w:r>
        <w:rPr>
          <w:color w:val="000000"/>
          <w:spacing w:val="4"/>
          <w:sz w:val="28"/>
          <w:szCs w:val="18"/>
        </w:rPr>
        <w:t xml:space="preserve">редной (чрезвычайный) съезд созывается ЦК КПРФ по собственной </w:t>
      </w:r>
      <w:r>
        <w:rPr>
          <w:color w:val="000000"/>
          <w:spacing w:val="8"/>
          <w:sz w:val="28"/>
          <w:szCs w:val="18"/>
        </w:rPr>
        <w:t>инициативе, по предложению ЦКРК КПРФ, по требованию партий</w:t>
      </w:r>
      <w:r>
        <w:rPr>
          <w:color w:val="000000"/>
          <w:spacing w:val="8"/>
          <w:sz w:val="28"/>
          <w:szCs w:val="18"/>
        </w:rPr>
        <w:softHyphen/>
      </w:r>
      <w:r>
        <w:rPr>
          <w:color w:val="000000"/>
          <w:spacing w:val="1"/>
          <w:sz w:val="28"/>
          <w:szCs w:val="18"/>
        </w:rPr>
        <w:t>ных организаций, объединяющих не менее трети общего числа ком</w:t>
      </w:r>
      <w:r>
        <w:rPr>
          <w:color w:val="000000"/>
          <w:spacing w:val="1"/>
          <w:sz w:val="28"/>
          <w:szCs w:val="18"/>
        </w:rPr>
        <w:softHyphen/>
      </w:r>
      <w:r>
        <w:rPr>
          <w:color w:val="000000"/>
          <w:spacing w:val="3"/>
          <w:sz w:val="28"/>
          <w:szCs w:val="18"/>
        </w:rPr>
        <w:t>мунистов</w:t>
      </w:r>
    </w:p>
    <w:p w:rsidR="00F5675F" w:rsidRDefault="00F5675F">
      <w:pPr>
        <w:shd w:val="clear" w:color="auto" w:fill="FFFFFF"/>
        <w:ind w:firstLine="720"/>
        <w:jc w:val="both"/>
        <w:rPr>
          <w:sz w:val="28"/>
        </w:rPr>
      </w:pPr>
      <w:r>
        <w:rPr>
          <w:color w:val="000000"/>
          <w:spacing w:val="8"/>
          <w:sz w:val="28"/>
          <w:szCs w:val="18"/>
        </w:rPr>
        <w:t>Постоянно действующим руководящим органом партии являет</w:t>
      </w:r>
      <w:r>
        <w:rPr>
          <w:color w:val="000000"/>
          <w:spacing w:val="8"/>
          <w:sz w:val="28"/>
          <w:szCs w:val="18"/>
        </w:rPr>
        <w:softHyphen/>
      </w:r>
      <w:r>
        <w:rPr>
          <w:color w:val="000000"/>
          <w:spacing w:val="3"/>
          <w:sz w:val="28"/>
          <w:szCs w:val="18"/>
        </w:rPr>
        <w:t>ся Центральный Комитет КПРФ. Для решения политических и орга</w:t>
      </w:r>
      <w:r>
        <w:rPr>
          <w:color w:val="000000"/>
          <w:spacing w:val="3"/>
          <w:sz w:val="28"/>
          <w:szCs w:val="18"/>
        </w:rPr>
        <w:softHyphen/>
      </w:r>
      <w:r>
        <w:rPr>
          <w:color w:val="000000"/>
          <w:spacing w:val="8"/>
          <w:sz w:val="28"/>
          <w:szCs w:val="18"/>
        </w:rPr>
        <w:t xml:space="preserve">низационных вопросов в период между пленумами Центральный </w:t>
      </w:r>
      <w:r>
        <w:rPr>
          <w:color w:val="000000"/>
          <w:spacing w:val="6"/>
          <w:sz w:val="28"/>
          <w:szCs w:val="18"/>
        </w:rPr>
        <w:t>Комитет на Срок своих полномочий избирает Президиум</w:t>
      </w:r>
    </w:p>
    <w:p w:rsidR="00F5675F" w:rsidRDefault="00F5675F">
      <w:pPr>
        <w:shd w:val="clear" w:color="auto" w:fill="FFFFFF"/>
        <w:ind w:firstLine="720"/>
        <w:jc w:val="both"/>
        <w:rPr>
          <w:sz w:val="28"/>
        </w:rPr>
      </w:pPr>
      <w:r>
        <w:rPr>
          <w:color w:val="000000"/>
          <w:spacing w:val="9"/>
          <w:sz w:val="28"/>
          <w:szCs w:val="18"/>
        </w:rPr>
        <w:t xml:space="preserve">КПРФ имеет разветвленную сеть организации по всей стране. </w:t>
      </w:r>
      <w:r>
        <w:rPr>
          <w:color w:val="000000"/>
          <w:spacing w:val="7"/>
          <w:sz w:val="28"/>
          <w:szCs w:val="18"/>
        </w:rPr>
        <w:t xml:space="preserve">Накануне </w:t>
      </w:r>
      <w:r>
        <w:rPr>
          <w:color w:val="000000"/>
          <w:spacing w:val="17"/>
          <w:sz w:val="28"/>
          <w:szCs w:val="18"/>
          <w:lang w:val="en-US"/>
        </w:rPr>
        <w:t>VII</w:t>
      </w:r>
      <w:r>
        <w:rPr>
          <w:color w:val="000000"/>
          <w:spacing w:val="7"/>
          <w:sz w:val="28"/>
          <w:szCs w:val="18"/>
        </w:rPr>
        <w:t xml:space="preserve"> съезда КПРФ в партии насчитывалось </w:t>
      </w:r>
      <w:r>
        <w:rPr>
          <w:color w:val="000000"/>
          <w:spacing w:val="17"/>
          <w:sz w:val="28"/>
          <w:szCs w:val="18"/>
        </w:rPr>
        <w:t>17316</w:t>
      </w:r>
      <w:r>
        <w:rPr>
          <w:color w:val="000000"/>
          <w:spacing w:val="7"/>
          <w:sz w:val="28"/>
          <w:szCs w:val="18"/>
        </w:rPr>
        <w:t xml:space="preserve"> первичных партийных организаций, 2305 горкомов и райкомов, 83 </w:t>
      </w:r>
      <w:r>
        <w:rPr>
          <w:color w:val="000000"/>
          <w:spacing w:val="29"/>
          <w:sz w:val="28"/>
          <w:szCs w:val="18"/>
        </w:rPr>
        <w:t>региона</w:t>
      </w:r>
      <w:r>
        <w:rPr>
          <w:color w:val="000000"/>
          <w:spacing w:val="8"/>
          <w:sz w:val="28"/>
          <w:szCs w:val="18"/>
        </w:rPr>
        <w:t>льных комитета КПРФ</w:t>
      </w:r>
    </w:p>
    <w:p w:rsidR="00F5675F" w:rsidRDefault="00F5675F">
      <w:pPr>
        <w:shd w:val="clear" w:color="auto" w:fill="FFFFFF"/>
        <w:ind w:firstLine="720"/>
        <w:jc w:val="both"/>
        <w:rPr>
          <w:sz w:val="28"/>
        </w:rPr>
      </w:pPr>
      <w:r>
        <w:rPr>
          <w:iCs/>
          <w:color w:val="000000"/>
          <w:spacing w:val="10"/>
          <w:sz w:val="28"/>
          <w:szCs w:val="18"/>
        </w:rPr>
        <w:t xml:space="preserve">Представительство в органах власти. </w:t>
      </w:r>
      <w:r>
        <w:rPr>
          <w:color w:val="000000"/>
          <w:spacing w:val="10"/>
          <w:sz w:val="28"/>
          <w:szCs w:val="18"/>
        </w:rPr>
        <w:t xml:space="preserve">КПРФ имела свою </w:t>
      </w:r>
      <w:r>
        <w:rPr>
          <w:color w:val="000000"/>
          <w:spacing w:val="5"/>
          <w:sz w:val="28"/>
          <w:szCs w:val="18"/>
        </w:rPr>
        <w:t xml:space="preserve">фракцию на Съезде народных депутатов РСФСР, разогнанного </w:t>
      </w:r>
      <w:r>
        <w:rPr>
          <w:color w:val="000000"/>
          <w:spacing w:val="4"/>
          <w:sz w:val="28"/>
          <w:szCs w:val="18"/>
        </w:rPr>
        <w:t xml:space="preserve">в результате расстрела Дома Советов по распоряжению президента Б.Н. </w:t>
      </w:r>
      <w:r>
        <w:rPr>
          <w:color w:val="000000"/>
          <w:spacing w:val="5"/>
          <w:sz w:val="28"/>
          <w:szCs w:val="18"/>
        </w:rPr>
        <w:t xml:space="preserve">Епьцина. </w:t>
      </w:r>
      <w:r>
        <w:rPr>
          <w:color w:val="000000"/>
          <w:spacing w:val="2"/>
          <w:sz w:val="28"/>
          <w:szCs w:val="18"/>
        </w:rPr>
        <w:t xml:space="preserve">На выборах в </w:t>
      </w:r>
      <w:r>
        <w:rPr>
          <w:color w:val="000000"/>
          <w:spacing w:val="2"/>
          <w:sz w:val="28"/>
          <w:szCs w:val="18"/>
          <w:lang w:val="en-US"/>
        </w:rPr>
        <w:t>III</w:t>
      </w:r>
      <w:r>
        <w:rPr>
          <w:color w:val="000000"/>
          <w:spacing w:val="2"/>
          <w:sz w:val="28"/>
          <w:szCs w:val="18"/>
        </w:rPr>
        <w:t xml:space="preserve"> Государственную Думу за КПРФ проголо</w:t>
      </w:r>
      <w:r>
        <w:rPr>
          <w:color w:val="000000"/>
          <w:spacing w:val="2"/>
          <w:sz w:val="28"/>
          <w:szCs w:val="18"/>
        </w:rPr>
        <w:softHyphen/>
      </w:r>
      <w:r>
        <w:rPr>
          <w:color w:val="000000"/>
          <w:spacing w:val="7"/>
          <w:sz w:val="28"/>
          <w:szCs w:val="18"/>
        </w:rPr>
        <w:t>совало 16,2 млн. избирателей, или 24,3% от числа голосовавших.</w:t>
      </w:r>
    </w:p>
    <w:p w:rsidR="00F5675F" w:rsidRDefault="00F5675F">
      <w:pPr>
        <w:shd w:val="clear" w:color="auto" w:fill="FFFFFF"/>
        <w:ind w:firstLine="720"/>
        <w:jc w:val="both"/>
        <w:rPr>
          <w:sz w:val="28"/>
        </w:rPr>
      </w:pPr>
      <w:r>
        <w:rPr>
          <w:color w:val="000000"/>
          <w:spacing w:val="3"/>
          <w:sz w:val="28"/>
          <w:szCs w:val="18"/>
        </w:rPr>
        <w:t xml:space="preserve">Фракция КПРФ а </w:t>
      </w:r>
      <w:r>
        <w:rPr>
          <w:color w:val="000000"/>
          <w:spacing w:val="3"/>
          <w:sz w:val="28"/>
          <w:szCs w:val="18"/>
          <w:lang w:val="en-US"/>
        </w:rPr>
        <w:t>III</w:t>
      </w:r>
      <w:r>
        <w:rPr>
          <w:color w:val="000000"/>
          <w:spacing w:val="3"/>
          <w:sz w:val="28"/>
          <w:szCs w:val="18"/>
        </w:rPr>
        <w:t xml:space="preserve"> Государственной Думе состояла из 86 депута</w:t>
      </w:r>
      <w:r>
        <w:rPr>
          <w:color w:val="000000"/>
          <w:spacing w:val="3"/>
          <w:sz w:val="28"/>
          <w:szCs w:val="18"/>
        </w:rPr>
        <w:softHyphen/>
      </w:r>
      <w:r>
        <w:rPr>
          <w:color w:val="000000"/>
          <w:spacing w:val="2"/>
          <w:sz w:val="28"/>
          <w:szCs w:val="18"/>
        </w:rPr>
        <w:t>тов. Кроме этого, часть членов КПРФ находилась в составе Агропро</w:t>
      </w:r>
      <w:r>
        <w:rPr>
          <w:color w:val="000000"/>
          <w:spacing w:val="2"/>
          <w:sz w:val="28"/>
          <w:szCs w:val="18"/>
        </w:rPr>
        <w:softHyphen/>
      </w:r>
      <w:r>
        <w:rPr>
          <w:color w:val="000000"/>
          <w:spacing w:val="7"/>
          <w:sz w:val="28"/>
          <w:szCs w:val="18"/>
        </w:rPr>
        <w:t>мышленной депутатской группы.</w:t>
      </w:r>
    </w:p>
    <w:p w:rsidR="00F5675F" w:rsidRDefault="00F5675F">
      <w:pPr>
        <w:shd w:val="clear" w:color="auto" w:fill="FFFFFF"/>
        <w:ind w:firstLine="720"/>
        <w:jc w:val="both"/>
        <w:rPr>
          <w:sz w:val="28"/>
        </w:rPr>
      </w:pPr>
      <w:r>
        <w:rPr>
          <w:color w:val="000000"/>
          <w:spacing w:val="2"/>
          <w:sz w:val="28"/>
          <w:szCs w:val="18"/>
        </w:rPr>
        <w:t xml:space="preserve">В ряде регионов главами исполнительной власти были избраны члены </w:t>
      </w:r>
      <w:r>
        <w:rPr>
          <w:color w:val="000000"/>
          <w:spacing w:val="6"/>
          <w:sz w:val="28"/>
          <w:szCs w:val="18"/>
        </w:rPr>
        <w:t>КПРФ или поддержанные КПРФ представители народно-патриоти</w:t>
      </w:r>
      <w:r>
        <w:rPr>
          <w:color w:val="000000"/>
          <w:spacing w:val="6"/>
          <w:sz w:val="28"/>
          <w:szCs w:val="18"/>
        </w:rPr>
        <w:softHyphen/>
      </w:r>
      <w:r>
        <w:rPr>
          <w:color w:val="000000"/>
          <w:spacing w:val="8"/>
          <w:sz w:val="28"/>
          <w:szCs w:val="18"/>
        </w:rPr>
        <w:t>ческих сил.</w:t>
      </w:r>
    </w:p>
    <w:p w:rsidR="00F5675F" w:rsidRDefault="00F5675F">
      <w:pPr>
        <w:shd w:val="clear" w:color="auto" w:fill="FFFFFF"/>
        <w:ind w:firstLine="720"/>
        <w:jc w:val="both"/>
        <w:rPr>
          <w:sz w:val="28"/>
        </w:rPr>
      </w:pPr>
      <w:r>
        <w:rPr>
          <w:color w:val="000000"/>
          <w:spacing w:val="6"/>
          <w:sz w:val="28"/>
          <w:szCs w:val="18"/>
        </w:rPr>
        <w:t xml:space="preserve">К середине 1999 года в законодательных (представительных) </w:t>
      </w:r>
      <w:r>
        <w:rPr>
          <w:color w:val="000000"/>
          <w:spacing w:val="2"/>
          <w:sz w:val="28"/>
          <w:szCs w:val="18"/>
        </w:rPr>
        <w:t>органах власти регионов работало 1198 избранных депутатами ком</w:t>
      </w:r>
      <w:r>
        <w:rPr>
          <w:color w:val="000000"/>
          <w:spacing w:val="2"/>
          <w:sz w:val="28"/>
          <w:szCs w:val="18"/>
        </w:rPr>
        <w:softHyphen/>
      </w:r>
      <w:r>
        <w:rPr>
          <w:color w:val="000000"/>
          <w:spacing w:val="5"/>
          <w:sz w:val="28"/>
          <w:szCs w:val="18"/>
        </w:rPr>
        <w:t>мунистов и союзников КПРФ по НПСР, что составляло 31,7% от все</w:t>
      </w:r>
      <w:r>
        <w:rPr>
          <w:color w:val="000000"/>
          <w:spacing w:val="5"/>
          <w:sz w:val="28"/>
          <w:szCs w:val="18"/>
        </w:rPr>
        <w:softHyphen/>
      </w:r>
      <w:r>
        <w:rPr>
          <w:color w:val="000000"/>
          <w:spacing w:val="3"/>
          <w:sz w:val="28"/>
          <w:szCs w:val="18"/>
        </w:rPr>
        <w:t xml:space="preserve">го числа российских парламентариев регионального уровня. Многие </w:t>
      </w:r>
      <w:r>
        <w:rPr>
          <w:color w:val="000000"/>
          <w:spacing w:val="7"/>
          <w:sz w:val="28"/>
          <w:szCs w:val="18"/>
        </w:rPr>
        <w:t>коммунисты избирались в органы местного самоуправления.</w:t>
      </w:r>
    </w:p>
    <w:p w:rsidR="00F5675F" w:rsidRDefault="00F5675F">
      <w:pPr>
        <w:shd w:val="clear" w:color="auto" w:fill="FFFFFF"/>
        <w:ind w:firstLine="720"/>
        <w:jc w:val="both"/>
        <w:rPr>
          <w:sz w:val="28"/>
        </w:rPr>
      </w:pPr>
      <w:r>
        <w:rPr>
          <w:color w:val="000000"/>
          <w:spacing w:val="7"/>
          <w:sz w:val="28"/>
          <w:szCs w:val="18"/>
        </w:rPr>
        <w:t xml:space="preserve">Председатель ЦК КПРФ Г.А.Зюганов участвовал </w:t>
      </w:r>
      <w:r>
        <w:rPr>
          <w:color w:val="000000"/>
          <w:spacing w:val="4"/>
          <w:sz w:val="28"/>
          <w:szCs w:val="18"/>
        </w:rPr>
        <w:t>в президентских выборах 1996, 2000 и 2008 годов. На президентских вы</w:t>
      </w:r>
      <w:r>
        <w:rPr>
          <w:color w:val="000000"/>
          <w:spacing w:val="4"/>
          <w:sz w:val="28"/>
          <w:szCs w:val="18"/>
        </w:rPr>
        <w:softHyphen/>
        <w:t xml:space="preserve">борах 2008 года он получил 13.3 млн. голосов, или 17.72 % от числа </w:t>
      </w:r>
      <w:r>
        <w:rPr>
          <w:color w:val="000000"/>
          <w:spacing w:val="7"/>
          <w:sz w:val="28"/>
          <w:szCs w:val="18"/>
        </w:rPr>
        <w:t>принявших участие в голосовании.</w:t>
      </w:r>
    </w:p>
    <w:p w:rsidR="00F5675F" w:rsidRDefault="00F5675F">
      <w:pPr>
        <w:shd w:val="clear" w:color="auto" w:fill="FFFFFF"/>
        <w:ind w:firstLine="720"/>
        <w:jc w:val="both"/>
        <w:rPr>
          <w:sz w:val="28"/>
        </w:rPr>
      </w:pPr>
      <w:r>
        <w:rPr>
          <w:b/>
          <w:bCs/>
          <w:iCs/>
          <w:color w:val="000000"/>
          <w:spacing w:val="8"/>
          <w:sz w:val="28"/>
          <w:szCs w:val="18"/>
        </w:rPr>
        <w:t xml:space="preserve">Союзники. </w:t>
      </w:r>
      <w:r>
        <w:rPr>
          <w:b/>
          <w:bCs/>
          <w:color w:val="000000"/>
          <w:spacing w:val="8"/>
          <w:sz w:val="28"/>
          <w:szCs w:val="18"/>
        </w:rPr>
        <w:t>КПРФ</w:t>
      </w:r>
      <w:r>
        <w:rPr>
          <w:color w:val="000000"/>
          <w:spacing w:val="8"/>
          <w:sz w:val="28"/>
          <w:szCs w:val="18"/>
        </w:rPr>
        <w:t xml:space="preserve"> входит в Союз коммунистических партий — </w:t>
      </w:r>
      <w:r>
        <w:rPr>
          <w:color w:val="000000"/>
          <w:spacing w:val="6"/>
          <w:sz w:val="28"/>
          <w:szCs w:val="18"/>
        </w:rPr>
        <w:t xml:space="preserve">КПСС (СКП — КПСС). 20 января 2001 года Пленум Совета СКП— </w:t>
      </w:r>
      <w:r>
        <w:rPr>
          <w:color w:val="000000"/>
          <w:spacing w:val="7"/>
          <w:sz w:val="28"/>
          <w:szCs w:val="18"/>
        </w:rPr>
        <w:t>КПСС избрал Г.А. Зюганова председателем Совета СКП—КПСС.</w:t>
      </w:r>
    </w:p>
    <w:p w:rsidR="00F5675F" w:rsidRDefault="00F5675F">
      <w:pPr>
        <w:shd w:val="clear" w:color="auto" w:fill="FFFFFF"/>
        <w:ind w:firstLine="720"/>
        <w:jc w:val="both"/>
        <w:rPr>
          <w:sz w:val="28"/>
        </w:rPr>
      </w:pPr>
      <w:r>
        <w:rPr>
          <w:b/>
          <w:bCs/>
          <w:color w:val="000000"/>
          <w:spacing w:val="6"/>
          <w:sz w:val="28"/>
          <w:szCs w:val="18"/>
        </w:rPr>
        <w:t>Международные связи</w:t>
      </w:r>
      <w:r>
        <w:rPr>
          <w:color w:val="000000"/>
          <w:spacing w:val="6"/>
          <w:sz w:val="28"/>
          <w:szCs w:val="18"/>
        </w:rPr>
        <w:t>. Компартия РФ поддерживает связи с братскими и дружествен</w:t>
      </w:r>
      <w:r>
        <w:rPr>
          <w:color w:val="000000"/>
          <w:spacing w:val="6"/>
          <w:sz w:val="28"/>
          <w:szCs w:val="18"/>
        </w:rPr>
        <w:softHyphen/>
      </w:r>
      <w:r>
        <w:rPr>
          <w:color w:val="000000"/>
          <w:spacing w:val="3"/>
          <w:sz w:val="28"/>
          <w:szCs w:val="18"/>
        </w:rPr>
        <w:t xml:space="preserve">ными партиями многих зарубежных стран. На </w:t>
      </w:r>
      <w:r>
        <w:rPr>
          <w:color w:val="000000"/>
          <w:spacing w:val="3"/>
          <w:sz w:val="28"/>
          <w:szCs w:val="18"/>
          <w:lang w:val="en-US"/>
        </w:rPr>
        <w:t>VII</w:t>
      </w:r>
      <w:r>
        <w:rPr>
          <w:color w:val="000000"/>
          <w:spacing w:val="3"/>
          <w:sz w:val="28"/>
          <w:szCs w:val="18"/>
        </w:rPr>
        <w:t xml:space="preserve"> съезде КПРФ при</w:t>
      </w:r>
      <w:r>
        <w:rPr>
          <w:color w:val="000000"/>
          <w:spacing w:val="3"/>
          <w:sz w:val="28"/>
          <w:szCs w:val="18"/>
        </w:rPr>
        <w:softHyphen/>
      </w:r>
      <w:r>
        <w:rPr>
          <w:color w:val="000000"/>
          <w:spacing w:val="4"/>
          <w:sz w:val="28"/>
          <w:szCs w:val="18"/>
        </w:rPr>
        <w:t>сутствовали представители 81 партии из государств всех континен</w:t>
      </w:r>
      <w:r>
        <w:rPr>
          <w:color w:val="000000"/>
          <w:spacing w:val="4"/>
          <w:sz w:val="28"/>
          <w:szCs w:val="18"/>
        </w:rPr>
        <w:softHyphen/>
      </w:r>
      <w:r>
        <w:rPr>
          <w:color w:val="000000"/>
          <w:spacing w:val="5"/>
          <w:sz w:val="28"/>
          <w:szCs w:val="18"/>
        </w:rPr>
        <w:t>тов, поступили приветствия от 44 партий.</w:t>
      </w:r>
    </w:p>
    <w:p w:rsidR="00F5675F" w:rsidRDefault="00F5675F">
      <w:pPr>
        <w:shd w:val="clear" w:color="auto" w:fill="FFFFFF"/>
        <w:ind w:firstLine="720"/>
        <w:jc w:val="both"/>
        <w:rPr>
          <w:b/>
          <w:bCs/>
          <w:color w:val="000000"/>
          <w:spacing w:val="4"/>
          <w:sz w:val="28"/>
          <w:szCs w:val="18"/>
        </w:rPr>
      </w:pPr>
      <w:r>
        <w:rPr>
          <w:b/>
          <w:bCs/>
          <w:iCs/>
          <w:color w:val="000000"/>
          <w:spacing w:val="1"/>
          <w:sz w:val="28"/>
          <w:szCs w:val="18"/>
        </w:rPr>
        <w:t>Периодические издания.</w:t>
      </w:r>
      <w:r>
        <w:rPr>
          <w:color w:val="000000"/>
          <w:spacing w:val="1"/>
          <w:sz w:val="28"/>
          <w:szCs w:val="18"/>
        </w:rPr>
        <w:t xml:space="preserve"> Газеты «Правда» (тираж — </w:t>
      </w:r>
      <w:r>
        <w:rPr>
          <w:iCs/>
          <w:color w:val="000000"/>
          <w:spacing w:val="1"/>
          <w:sz w:val="28"/>
          <w:szCs w:val="18"/>
        </w:rPr>
        <w:t xml:space="preserve">67 </w:t>
      </w:r>
      <w:r>
        <w:rPr>
          <w:color w:val="000000"/>
          <w:spacing w:val="1"/>
          <w:sz w:val="28"/>
          <w:szCs w:val="18"/>
        </w:rPr>
        <w:t xml:space="preserve">тыс. экз.), </w:t>
      </w:r>
      <w:r>
        <w:rPr>
          <w:color w:val="000000"/>
          <w:spacing w:val="5"/>
          <w:sz w:val="28"/>
          <w:szCs w:val="18"/>
        </w:rPr>
        <w:t xml:space="preserve">«Правда России» (72 тыс. экз.); журналы «Диалоги (3 тыс. экз.) и </w:t>
      </w:r>
      <w:r>
        <w:rPr>
          <w:color w:val="000000"/>
          <w:spacing w:val="4"/>
          <w:sz w:val="28"/>
          <w:szCs w:val="18"/>
        </w:rPr>
        <w:t xml:space="preserve">«..,Изм» (3 — 5 тыс. экз ). В периоды выборных кампаний тираж </w:t>
      </w:r>
      <w:r>
        <w:rPr>
          <w:color w:val="000000"/>
          <w:spacing w:val="5"/>
          <w:sz w:val="28"/>
          <w:szCs w:val="18"/>
        </w:rPr>
        <w:t xml:space="preserve">спецвыпусков газет КПРФ доходил до 1 млн. экз. Зарегистрирован </w:t>
      </w:r>
      <w:r>
        <w:rPr>
          <w:color w:val="000000"/>
          <w:spacing w:val="6"/>
          <w:sz w:val="28"/>
          <w:szCs w:val="18"/>
        </w:rPr>
        <w:t xml:space="preserve">журнал «Политическое просвещение». </w:t>
      </w:r>
      <w:r>
        <w:rPr>
          <w:color w:val="000000"/>
          <w:spacing w:val="3"/>
          <w:sz w:val="28"/>
          <w:szCs w:val="18"/>
        </w:rPr>
        <w:t xml:space="preserve">Разным тиражом и с разной периодичностью выходит </w:t>
      </w:r>
      <w:r>
        <w:rPr>
          <w:color w:val="000000"/>
          <w:spacing w:val="7"/>
          <w:sz w:val="28"/>
          <w:szCs w:val="18"/>
        </w:rPr>
        <w:t>более 80 газет региональных отделений КПРФ.</w:t>
      </w:r>
    </w:p>
    <w:p w:rsidR="00F5675F" w:rsidRDefault="00F5675F">
      <w:pPr>
        <w:shd w:val="clear" w:color="auto" w:fill="FFFFFF"/>
        <w:ind w:firstLine="720"/>
        <w:jc w:val="both"/>
        <w:rPr>
          <w:sz w:val="28"/>
          <w:szCs w:val="28"/>
        </w:rPr>
      </w:pPr>
      <w:r>
        <w:rPr>
          <w:sz w:val="28"/>
          <w:szCs w:val="28"/>
        </w:rPr>
        <w:t>Итак, анализ состояния и развития многопартийности в нашей стране за последние  15 лет показывает, что взаимодействие политических партий и общественных движений с властью, пройдя через горнило парламентско-президентских выборов приобретает все более стабильный характер и демократические формы Это позволяет россиянам надеяться и считать, что демократизация российской общественно-политической жизни станет необходимым условием для положительного изменения  своей жизни в будущем.</w:t>
      </w:r>
    </w:p>
    <w:p w:rsidR="00F5675F" w:rsidRDefault="00F5675F">
      <w:pPr>
        <w:shd w:val="clear" w:color="auto" w:fill="FFFFFF"/>
        <w:ind w:firstLine="720"/>
        <w:jc w:val="both"/>
        <w:rPr>
          <w:sz w:val="28"/>
          <w:szCs w:val="28"/>
        </w:rPr>
      </w:pPr>
    </w:p>
    <w:p w:rsidR="00F5675F" w:rsidRDefault="00F5675F">
      <w:pPr>
        <w:ind w:firstLine="284"/>
        <w:jc w:val="both"/>
        <w:rPr>
          <w:sz w:val="28"/>
          <w:szCs w:val="28"/>
        </w:rPr>
      </w:pPr>
    </w:p>
    <w:p w:rsidR="00F5675F" w:rsidRDefault="00F5675F">
      <w:pPr>
        <w:ind w:firstLine="284"/>
        <w:jc w:val="center"/>
        <w:rPr>
          <w:b/>
          <w:sz w:val="28"/>
          <w:szCs w:val="28"/>
        </w:rPr>
      </w:pPr>
      <w:r>
        <w:rPr>
          <w:b/>
          <w:sz w:val="28"/>
          <w:szCs w:val="28"/>
        </w:rPr>
        <w:t xml:space="preserve">Сущность и функции общественно-политических </w:t>
      </w:r>
    </w:p>
    <w:p w:rsidR="00F5675F" w:rsidRDefault="00F5675F">
      <w:pPr>
        <w:ind w:firstLine="284"/>
        <w:jc w:val="center"/>
        <w:rPr>
          <w:b/>
          <w:sz w:val="28"/>
          <w:szCs w:val="28"/>
        </w:rPr>
      </w:pPr>
      <w:r>
        <w:rPr>
          <w:b/>
          <w:sz w:val="28"/>
          <w:szCs w:val="28"/>
        </w:rPr>
        <w:t>движений  и организаций</w:t>
      </w:r>
    </w:p>
    <w:p w:rsidR="00F5675F" w:rsidRDefault="00F5675F">
      <w:pPr>
        <w:ind w:firstLine="284"/>
        <w:jc w:val="center"/>
        <w:rPr>
          <w:b/>
          <w:sz w:val="28"/>
          <w:szCs w:val="28"/>
        </w:rPr>
      </w:pPr>
    </w:p>
    <w:p w:rsidR="00F5675F" w:rsidRDefault="00F5675F">
      <w:pPr>
        <w:keepNext/>
        <w:widowControl w:val="0"/>
        <w:ind w:firstLine="284"/>
        <w:jc w:val="both"/>
        <w:rPr>
          <w:sz w:val="28"/>
        </w:rPr>
      </w:pPr>
      <w:r>
        <w:rPr>
          <w:sz w:val="28"/>
        </w:rPr>
        <w:t>Служа необходимым компонентом политической борьбы, мобилизуя волю и действия многих людей, политическая партия, однако, обладает рядом негативных качеств, которые нередко отсутствуют в других формах организованного представления интересов граждан в политике, в частности, в общественно-политичес</w:t>
      </w:r>
      <w:r>
        <w:rPr>
          <w:sz w:val="28"/>
        </w:rPr>
        <w:softHyphen/>
        <w:t xml:space="preserve">ких движениях и группах  давления. </w:t>
      </w:r>
    </w:p>
    <w:p w:rsidR="00F5675F" w:rsidRDefault="00F5675F">
      <w:pPr>
        <w:keepNext/>
        <w:widowControl w:val="0"/>
        <w:ind w:firstLine="284"/>
        <w:jc w:val="both"/>
        <w:rPr>
          <w:sz w:val="28"/>
        </w:rPr>
      </w:pPr>
      <w:r>
        <w:rPr>
          <w:sz w:val="28"/>
        </w:rPr>
        <w:t xml:space="preserve">Общественно-политические движения - это динамичные сообщества больших масс людей, осознавших общность своих социальных, экономических, духовных и иных интересов и их отличие от интересов других классов, слоев или групп населения по одному или нескольким существенным для них признакам. </w:t>
      </w:r>
      <w:r>
        <w:rPr>
          <w:b/>
          <w:sz w:val="28"/>
        </w:rPr>
        <w:t>Основные критерии:</w:t>
      </w:r>
      <w:r>
        <w:rPr>
          <w:sz w:val="28"/>
        </w:rPr>
        <w:t xml:space="preserve"> массовость, добровольность, отсутствие фиксированного членства, жестких и четких принципов руководства, однородной и комплексной программы, нестабильность, порой переходящая в стихийность.</w:t>
      </w:r>
      <w:r>
        <w:rPr>
          <w:b/>
          <w:sz w:val="28"/>
        </w:rPr>
        <w:t xml:space="preserve"> Цели</w:t>
      </w:r>
      <w:r>
        <w:rPr>
          <w:sz w:val="28"/>
        </w:rPr>
        <w:t xml:space="preserve"> движений часто формулируются в виде общих понятий: свобода, справедливость, национальное возрождение, мир, разоружение, экология и т.п. Многие движения не всегда имеют руководящие органы.</w:t>
      </w:r>
    </w:p>
    <w:p w:rsidR="00F5675F" w:rsidRDefault="00F5675F">
      <w:pPr>
        <w:keepNext/>
        <w:widowControl w:val="0"/>
        <w:ind w:firstLine="284"/>
        <w:jc w:val="both"/>
        <w:rPr>
          <w:sz w:val="28"/>
        </w:rPr>
      </w:pPr>
      <w:r>
        <w:rPr>
          <w:sz w:val="28"/>
        </w:rPr>
        <w:t>В движения включаются граждане, не удовлетворенные деятельностью тех или иных партий, не желающие ограничивать себя уставными нормами и программными целями политических партий, а также лица со спонтанными, неявно выраженными социально-политическими интересами. В отличие от политических партий социальная база общественно-поли-тических движений аморфная, пестрая и более широкая. К одному и тому же движению могут принадлежать представители различных социальных, идеологических, этнических, региональных и других групп.</w:t>
      </w:r>
    </w:p>
    <w:p w:rsidR="00F5675F" w:rsidRDefault="00F5675F">
      <w:pPr>
        <w:keepNext/>
        <w:widowControl w:val="0"/>
        <w:ind w:firstLine="284"/>
        <w:jc w:val="both"/>
        <w:rPr>
          <w:sz w:val="28"/>
        </w:rPr>
      </w:pPr>
      <w:r>
        <w:rPr>
          <w:sz w:val="28"/>
        </w:rPr>
        <w:t>Чем же привлекают людей разнообразные политические движения? Какова их сущность и функции, состав и структура?</w:t>
      </w:r>
    </w:p>
    <w:p w:rsidR="00F5675F" w:rsidRDefault="00F5675F">
      <w:pPr>
        <w:keepNext/>
        <w:widowControl w:val="0"/>
        <w:ind w:firstLine="284"/>
        <w:jc w:val="both"/>
        <w:rPr>
          <w:sz w:val="28"/>
        </w:rPr>
      </w:pPr>
      <w:r>
        <w:rPr>
          <w:sz w:val="28"/>
        </w:rPr>
        <w:t xml:space="preserve">Политические движения существенно отличаются от партий. </w:t>
      </w:r>
      <w:r>
        <w:rPr>
          <w:b/>
          <w:sz w:val="28"/>
        </w:rPr>
        <w:t>Во-первых,</w:t>
      </w:r>
      <w:r>
        <w:rPr>
          <w:sz w:val="28"/>
        </w:rPr>
        <w:t xml:space="preserve"> они не придерживаются определенной идейно-политической ориентации и в каждом из них могут участвовать люди самых разных ориентаций, не говоря уже об их принадлежности к разным социальным, этническим, конфессиональным, профессиональным и другим группам. Поэтому их общественная база шире, чем у партий, а состав - пестрее.</w:t>
      </w:r>
    </w:p>
    <w:p w:rsidR="00F5675F" w:rsidRDefault="00F5675F">
      <w:pPr>
        <w:keepNext/>
        <w:widowControl w:val="0"/>
        <w:ind w:firstLine="284"/>
        <w:jc w:val="both"/>
        <w:rPr>
          <w:sz w:val="28"/>
        </w:rPr>
      </w:pPr>
      <w:r>
        <w:rPr>
          <w:sz w:val="28"/>
        </w:rPr>
        <w:t>Возникающие иногда у тех или иных участников движения стремления связать его с одной идейно-теоретической ориентацией, угрожает движению распадом или ведет к его трансформации в партию.</w:t>
      </w:r>
    </w:p>
    <w:p w:rsidR="00F5675F" w:rsidRDefault="00F5675F">
      <w:pPr>
        <w:keepNext/>
        <w:widowControl w:val="0"/>
        <w:ind w:firstLine="284"/>
        <w:jc w:val="both"/>
        <w:rPr>
          <w:sz w:val="28"/>
        </w:rPr>
      </w:pPr>
      <w:r>
        <w:rPr>
          <w:b/>
          <w:sz w:val="28"/>
        </w:rPr>
        <w:t>Во-вторых,</w:t>
      </w:r>
      <w:r>
        <w:rPr>
          <w:sz w:val="28"/>
        </w:rPr>
        <w:t xml:space="preserve"> политические движения, как правило, придерживаются только одной политической концепции и добиваются решения лишь одной обычно крупной политической проблемы, имеют одну цель, а не комплекс проблем и целей, как партии. Достигнув этой цели, движения прекращаются. Так, например, произошло с движением за ликвидацию иностранных военных баз в Европе, активизировавшимся в 70-х годах и подтолкнувшим государства к решению этой важной проблемы. </w:t>
      </w:r>
    </w:p>
    <w:p w:rsidR="00F5675F" w:rsidRDefault="00F5675F">
      <w:pPr>
        <w:keepNext/>
        <w:widowControl w:val="0"/>
        <w:ind w:firstLine="284"/>
        <w:jc w:val="both"/>
        <w:rPr>
          <w:sz w:val="28"/>
        </w:rPr>
      </w:pPr>
      <w:r>
        <w:rPr>
          <w:sz w:val="28"/>
        </w:rPr>
        <w:t>Но общее количество движений в целом не уменьшилось, а возросло, т.к. новых появляется больше, чем распадается или трансформируется в партии.</w:t>
      </w:r>
    </w:p>
    <w:p w:rsidR="00F5675F" w:rsidRDefault="00F5675F">
      <w:pPr>
        <w:keepNext/>
        <w:widowControl w:val="0"/>
        <w:ind w:firstLine="284"/>
        <w:jc w:val="both"/>
        <w:rPr>
          <w:sz w:val="28"/>
        </w:rPr>
      </w:pPr>
      <w:r>
        <w:rPr>
          <w:b/>
          <w:sz w:val="28"/>
        </w:rPr>
        <w:t>В-третьих</w:t>
      </w:r>
      <w:r>
        <w:rPr>
          <w:sz w:val="28"/>
          <w:u w:val="single"/>
        </w:rPr>
        <w:t>,</w:t>
      </w:r>
      <w:r>
        <w:rPr>
          <w:sz w:val="28"/>
        </w:rPr>
        <w:t xml:space="preserve"> политические движения стремятся воздействовать на власть, но сами, как правило, ее не добиваются. Если у какого-либо движения появляется желание обладать властью, это верный признак его трансформации в партию. </w:t>
      </w:r>
    </w:p>
    <w:p w:rsidR="00F5675F" w:rsidRDefault="00F5675F">
      <w:pPr>
        <w:keepNext/>
        <w:widowControl w:val="0"/>
        <w:ind w:firstLine="284"/>
        <w:jc w:val="both"/>
        <w:rPr>
          <w:sz w:val="28"/>
        </w:rPr>
      </w:pPr>
      <w:r>
        <w:rPr>
          <w:b/>
          <w:sz w:val="28"/>
        </w:rPr>
        <w:t>В-четвертых</w:t>
      </w:r>
      <w:r>
        <w:rPr>
          <w:sz w:val="28"/>
          <w:u w:val="single"/>
        </w:rPr>
        <w:t xml:space="preserve">, </w:t>
      </w:r>
      <w:r>
        <w:rPr>
          <w:sz w:val="28"/>
        </w:rPr>
        <w:t xml:space="preserve">все движения имеют ядро - инициативные группы: местные, в стране, регионе, глобальные. нередко в движениях участвуют разнообразные организации-клубы, союзы, общества и партии. Иногда они выступают в качестве инициативных групп на том или ином уровне. Но даже и в таком случае движения отличаются от партий отсутствием формальной внутренней иерархии, систематической организации и дисциплины. Они развиваются на основе солидарности и самостоятельности их добровольных участников. </w:t>
      </w:r>
    </w:p>
    <w:p w:rsidR="00F5675F" w:rsidRDefault="00F5675F">
      <w:pPr>
        <w:keepNext/>
        <w:widowControl w:val="0"/>
        <w:ind w:firstLine="284"/>
        <w:jc w:val="both"/>
        <w:rPr>
          <w:sz w:val="28"/>
        </w:rPr>
      </w:pPr>
      <w:r>
        <w:rPr>
          <w:sz w:val="28"/>
        </w:rPr>
        <w:t>Попытки партий полностью контролировать то или иное движение ведут к его разложению или, мешая самостоятельности, превращает в марионетку, теряющую влияние. Так произошло с некоторыми движениями за мир, которые различные партии, в том числе коммунистические, пытались подчинить своим целям.</w:t>
      </w:r>
    </w:p>
    <w:p w:rsidR="00F5675F" w:rsidRDefault="00F5675F">
      <w:pPr>
        <w:keepNext/>
        <w:widowControl w:val="0"/>
        <w:ind w:firstLine="284"/>
        <w:jc w:val="both"/>
        <w:rPr>
          <w:sz w:val="28"/>
        </w:rPr>
      </w:pPr>
      <w:r>
        <w:rPr>
          <w:sz w:val="28"/>
        </w:rPr>
        <w:t>Функции политических движений сводятся к концентрации максимальной политической силы - совместных выступлений всех так или иначе заинтересованных людей и организаций для решения одной из важнейших политических проблем посредством воздействия на власть в соответствующем направлении. Именно эта концентрация разнородных сил на одном направлении обеспечивает эффективность движений - позволяет, хотя не всегда, добиваться перевеса сил и успеха.</w:t>
      </w:r>
    </w:p>
    <w:p w:rsidR="00F5675F" w:rsidRDefault="00F5675F">
      <w:pPr>
        <w:keepNext/>
        <w:widowControl w:val="0"/>
        <w:ind w:firstLine="284"/>
        <w:jc w:val="both"/>
        <w:rPr>
          <w:sz w:val="28"/>
        </w:rPr>
      </w:pPr>
      <w:r>
        <w:rPr>
          <w:sz w:val="28"/>
        </w:rPr>
        <w:t>Движения широко используют все средства политической социализации и рекрутирования. Стремясь привлечь внимание общественности к выдвигаемой ими задаче, они не ограничиваются обычными средствами массовой информации. создают свои каналы, издают листовки, устраивают выставки. проводят митинги и демонстрации.</w:t>
      </w:r>
    </w:p>
    <w:p w:rsidR="00F5675F" w:rsidRDefault="00F5675F">
      <w:pPr>
        <w:keepNext/>
        <w:widowControl w:val="0"/>
        <w:ind w:firstLine="284"/>
        <w:jc w:val="both"/>
        <w:rPr>
          <w:sz w:val="28"/>
        </w:rPr>
      </w:pPr>
      <w:r>
        <w:rPr>
          <w:sz w:val="28"/>
        </w:rPr>
        <w:t>Их инициативные группы стремятся координировать такую деятельность и обеспечить ее материально. Однако в большинстве случаев единственным источником средств движений являются добровольные взносы самих его участников и спонсоров.</w:t>
      </w:r>
    </w:p>
    <w:p w:rsidR="00F5675F" w:rsidRDefault="00F5675F">
      <w:pPr>
        <w:keepNext/>
        <w:widowControl w:val="0"/>
        <w:ind w:firstLine="284"/>
        <w:jc w:val="both"/>
        <w:rPr>
          <w:sz w:val="28"/>
        </w:rPr>
      </w:pPr>
      <w:r>
        <w:rPr>
          <w:sz w:val="28"/>
        </w:rPr>
        <w:t>Разнообразие современных политических движений исключает возможность их одномерной классификации. К их типологии нужен комплексный подход.</w:t>
      </w:r>
    </w:p>
    <w:p w:rsidR="00F5675F" w:rsidRDefault="00F5675F">
      <w:pPr>
        <w:keepNext/>
        <w:widowControl w:val="0"/>
        <w:ind w:firstLine="284"/>
        <w:jc w:val="both"/>
        <w:rPr>
          <w:sz w:val="28"/>
        </w:rPr>
      </w:pPr>
      <w:r>
        <w:rPr>
          <w:sz w:val="28"/>
        </w:rPr>
        <w:t xml:space="preserve">Общественные политические движения можно дифференцировать по: </w:t>
      </w:r>
    </w:p>
    <w:p w:rsidR="00F5675F" w:rsidRDefault="00F5675F">
      <w:pPr>
        <w:keepNext/>
        <w:widowControl w:val="0"/>
        <w:ind w:firstLine="284"/>
        <w:jc w:val="both"/>
        <w:rPr>
          <w:sz w:val="28"/>
        </w:rPr>
      </w:pPr>
      <w:r>
        <w:rPr>
          <w:sz w:val="28"/>
        </w:rPr>
        <w:t xml:space="preserve">1. </w:t>
      </w:r>
      <w:r>
        <w:rPr>
          <w:b/>
          <w:sz w:val="28"/>
        </w:rPr>
        <w:t>Классовому, партийно-политическому признаку</w:t>
      </w:r>
      <w:r>
        <w:rPr>
          <w:sz w:val="28"/>
        </w:rPr>
        <w:t xml:space="preserve"> (буржуазные - с различными оттенками; либерально-демокра</w:t>
      </w:r>
      <w:r>
        <w:rPr>
          <w:sz w:val="28"/>
        </w:rPr>
        <w:softHyphen/>
        <w:t>тические; право и лево радикальные; рабочие; социал-демократические; коммунистические; крестьянские). Исходя из классовых основ, можно в свою очередь выделить: движения, созданные на классовой основе; на классово-подобной основе; на межклассовой основе.</w:t>
      </w:r>
    </w:p>
    <w:p w:rsidR="00F5675F" w:rsidRDefault="00F5675F">
      <w:pPr>
        <w:keepNext/>
        <w:widowControl w:val="0"/>
        <w:ind w:firstLine="284"/>
        <w:jc w:val="both"/>
        <w:rPr>
          <w:sz w:val="28"/>
        </w:rPr>
      </w:pPr>
      <w:r>
        <w:rPr>
          <w:sz w:val="28"/>
        </w:rPr>
        <w:t xml:space="preserve">2. </w:t>
      </w:r>
      <w:r>
        <w:rPr>
          <w:b/>
          <w:sz w:val="28"/>
        </w:rPr>
        <w:t>По методам и целям,</w:t>
      </w:r>
      <w:r>
        <w:rPr>
          <w:sz w:val="28"/>
        </w:rPr>
        <w:t xml:space="preserve"> помня о том, что каждое движение выдвигает только одну цель. В целом все цели можно отнести к одной из четырех групп проблем: социально-политических, культурных, этнополитических, политэкологических. Следовательно, движения тоже можно разделить по их целям на 4 соответствующие группы. Движения могут быть революционные, демократические, революционно-демократические, национально-освободи</w:t>
      </w:r>
      <w:r>
        <w:rPr>
          <w:sz w:val="28"/>
        </w:rPr>
        <w:softHyphen/>
        <w:t xml:space="preserve">тельные, антифашистские, антимонопольные, антивоенные и др. </w:t>
      </w:r>
    </w:p>
    <w:p w:rsidR="00F5675F" w:rsidRDefault="00F5675F">
      <w:pPr>
        <w:keepNext/>
        <w:widowControl w:val="0"/>
        <w:ind w:firstLine="284"/>
        <w:jc w:val="both"/>
        <w:rPr>
          <w:sz w:val="28"/>
        </w:rPr>
      </w:pPr>
      <w:r>
        <w:rPr>
          <w:sz w:val="28"/>
        </w:rPr>
        <w:t xml:space="preserve">3. </w:t>
      </w:r>
      <w:r>
        <w:rPr>
          <w:b/>
          <w:sz w:val="28"/>
        </w:rPr>
        <w:t>По масштабам</w:t>
      </w:r>
      <w:r>
        <w:rPr>
          <w:sz w:val="28"/>
        </w:rPr>
        <w:t xml:space="preserve"> - многие из них являются местными -возникают, развиваются и бывают активны лишь в одном округе, городе. Например, движение против отравления предприятиями воды и воздуха в Уфе или за ликвидацию той или иной военной базы. Другие охватывают всю страну. Таким стало движение за ликвидацию последствий Чернобыльской катастрофы. Примерами могут быть национальные движения в Иране, Афганистане, Палестине и др.</w:t>
      </w:r>
    </w:p>
    <w:p w:rsidR="00F5675F" w:rsidRDefault="00F5675F">
      <w:pPr>
        <w:keepNext/>
        <w:widowControl w:val="0"/>
        <w:ind w:firstLine="284"/>
        <w:jc w:val="both"/>
        <w:rPr>
          <w:sz w:val="28"/>
        </w:rPr>
      </w:pPr>
      <w:r>
        <w:rPr>
          <w:sz w:val="28"/>
        </w:rPr>
        <w:t>Многие движения имеют региональный размах, охватывая ряд стран. К ним можно отнести движение за спасение Аральского моря, движение солидарности арабских народов и т.п. Немало различных движений действует в мировом масштабе. К уже названным выше «Международная амнистия» и «Зеленый мир» можно добавит деятельность и других - студенческих, молодежных, женских движений, движений солидарности журналистов, юристов, медиков, писателей, христиан, рабочих, ветеранов войны, противников ядерного оружия и т.д. Многие из них опираются на региональные центры и движения в отдельных странах.</w:t>
      </w:r>
    </w:p>
    <w:p w:rsidR="00F5675F" w:rsidRDefault="00F5675F">
      <w:pPr>
        <w:keepNext/>
        <w:widowControl w:val="0"/>
        <w:ind w:firstLine="284"/>
        <w:jc w:val="both"/>
        <w:rPr>
          <w:sz w:val="28"/>
        </w:rPr>
      </w:pPr>
      <w:r>
        <w:rPr>
          <w:sz w:val="28"/>
        </w:rPr>
        <w:t xml:space="preserve">4. </w:t>
      </w:r>
      <w:r>
        <w:rPr>
          <w:b/>
          <w:sz w:val="28"/>
        </w:rPr>
        <w:t>По интересам</w:t>
      </w:r>
      <w:r>
        <w:rPr>
          <w:sz w:val="28"/>
        </w:rPr>
        <w:t xml:space="preserve"> - профессиональные, спортивные, культурно-просветительные</w:t>
      </w:r>
    </w:p>
    <w:p w:rsidR="00F5675F" w:rsidRDefault="00F5675F">
      <w:pPr>
        <w:keepNext/>
        <w:widowControl w:val="0"/>
        <w:ind w:firstLine="284"/>
        <w:jc w:val="both"/>
        <w:rPr>
          <w:sz w:val="28"/>
        </w:rPr>
      </w:pPr>
      <w:r>
        <w:rPr>
          <w:sz w:val="28"/>
        </w:rPr>
        <w:t xml:space="preserve">5. </w:t>
      </w:r>
      <w:r>
        <w:rPr>
          <w:b/>
          <w:sz w:val="28"/>
        </w:rPr>
        <w:t>По социально-демографическому признаку</w:t>
      </w:r>
      <w:r>
        <w:rPr>
          <w:sz w:val="28"/>
        </w:rPr>
        <w:t xml:space="preserve"> - женские, молодежные, детские, ветеранов войны и труда.</w:t>
      </w:r>
    </w:p>
    <w:p w:rsidR="00F5675F" w:rsidRDefault="00F5675F">
      <w:pPr>
        <w:keepNext/>
        <w:widowControl w:val="0"/>
        <w:ind w:firstLine="284"/>
        <w:jc w:val="both"/>
        <w:rPr>
          <w:sz w:val="28"/>
        </w:rPr>
      </w:pPr>
      <w:r>
        <w:rPr>
          <w:sz w:val="28"/>
        </w:rPr>
        <w:t xml:space="preserve">6. </w:t>
      </w:r>
      <w:r>
        <w:rPr>
          <w:b/>
          <w:sz w:val="28"/>
        </w:rPr>
        <w:t>По степени и форме организации:</w:t>
      </w:r>
      <w:r>
        <w:rPr>
          <w:sz w:val="28"/>
        </w:rPr>
        <w:t xml:space="preserve"> стихийные (лишенные организации), чаще всего кратковременные; слабо организованные (также кратковременные); с высокой степенью организации и продолжительности. </w:t>
      </w:r>
    </w:p>
    <w:p w:rsidR="00F5675F" w:rsidRDefault="00F5675F">
      <w:pPr>
        <w:keepNext/>
        <w:widowControl w:val="0"/>
        <w:ind w:firstLine="284"/>
        <w:jc w:val="both"/>
        <w:rPr>
          <w:sz w:val="28"/>
        </w:rPr>
      </w:pPr>
      <w:r>
        <w:rPr>
          <w:sz w:val="28"/>
        </w:rPr>
        <w:t>Политические движения имеют свою внутреннюю динамику, которую в общем виде можно охарактеризовать как прохождение через следующие стадии развития:</w:t>
      </w:r>
    </w:p>
    <w:p w:rsidR="00F5675F" w:rsidRDefault="00F5675F">
      <w:pPr>
        <w:keepNext/>
        <w:widowControl w:val="0"/>
        <w:ind w:firstLine="284"/>
        <w:jc w:val="both"/>
        <w:rPr>
          <w:sz w:val="28"/>
        </w:rPr>
      </w:pPr>
      <w:r>
        <w:rPr>
          <w:sz w:val="28"/>
        </w:rPr>
        <w:t xml:space="preserve">а) </w:t>
      </w:r>
      <w:r>
        <w:rPr>
          <w:b/>
          <w:sz w:val="28"/>
        </w:rPr>
        <w:t>Создание предпосылок движения.</w:t>
      </w:r>
      <w:r>
        <w:rPr>
          <w:sz w:val="28"/>
        </w:rPr>
        <w:t xml:space="preserve"> На этой стадии происходит обмен идеалами и кристаллизуются общие взгляды и необходимости формирования движения (если оно создается снизу); либо путем пропагандистского воздействия его рекрутируют сторонники (если политическое движение формируется сверху).</w:t>
      </w:r>
    </w:p>
    <w:p w:rsidR="00F5675F" w:rsidRDefault="00F5675F">
      <w:pPr>
        <w:keepNext/>
        <w:widowControl w:val="0"/>
        <w:ind w:firstLine="284"/>
        <w:jc w:val="both"/>
        <w:rPr>
          <w:sz w:val="28"/>
        </w:rPr>
      </w:pPr>
      <w:r>
        <w:rPr>
          <w:sz w:val="28"/>
        </w:rPr>
        <w:t xml:space="preserve">б) </w:t>
      </w:r>
      <w:r>
        <w:rPr>
          <w:b/>
          <w:sz w:val="28"/>
        </w:rPr>
        <w:t>Стадия артикуляции</w:t>
      </w:r>
      <w:r>
        <w:rPr>
          <w:sz w:val="28"/>
        </w:rPr>
        <w:t xml:space="preserve"> стремлений интересов. На данном этапе происходит выработка более или менее развернутой программы движения. Таким образом, можно уже говорить о появлении самого политического движения.</w:t>
      </w:r>
    </w:p>
    <w:p w:rsidR="00F5675F" w:rsidRDefault="00F5675F">
      <w:pPr>
        <w:keepNext/>
        <w:widowControl w:val="0"/>
        <w:ind w:firstLine="284"/>
        <w:jc w:val="both"/>
        <w:rPr>
          <w:sz w:val="28"/>
        </w:rPr>
      </w:pPr>
      <w:r>
        <w:rPr>
          <w:sz w:val="28"/>
        </w:rPr>
        <w:t xml:space="preserve">в) </w:t>
      </w:r>
      <w:r>
        <w:rPr>
          <w:b/>
          <w:sz w:val="28"/>
        </w:rPr>
        <w:t xml:space="preserve">Стадия агитации. </w:t>
      </w:r>
      <w:r>
        <w:rPr>
          <w:sz w:val="28"/>
        </w:rPr>
        <w:t>На этом этапе своего развития движение концентрируется, прежде всего, на привлечении участников и сторонников - другими словами, на политической агитации.</w:t>
      </w:r>
    </w:p>
    <w:p w:rsidR="00F5675F" w:rsidRDefault="00F5675F">
      <w:pPr>
        <w:keepNext/>
        <w:widowControl w:val="0"/>
        <w:ind w:firstLine="284"/>
        <w:jc w:val="both"/>
        <w:rPr>
          <w:sz w:val="28"/>
        </w:rPr>
      </w:pPr>
      <w:r>
        <w:rPr>
          <w:sz w:val="28"/>
        </w:rPr>
        <w:t xml:space="preserve">г) </w:t>
      </w:r>
      <w:r>
        <w:rPr>
          <w:b/>
          <w:sz w:val="28"/>
        </w:rPr>
        <w:t xml:space="preserve">Стадия развитой политической деятельности. </w:t>
      </w:r>
      <w:r>
        <w:rPr>
          <w:sz w:val="28"/>
        </w:rPr>
        <w:t xml:space="preserve">Здесь движение концентрирует свое внимание на попытках проведения своей программы в жизнь путем борьбы за власть или оказание влияния на правительство. </w:t>
      </w:r>
    </w:p>
    <w:p w:rsidR="00F5675F" w:rsidRDefault="00F5675F">
      <w:pPr>
        <w:keepNext/>
        <w:widowControl w:val="0"/>
        <w:ind w:firstLine="284"/>
        <w:jc w:val="both"/>
        <w:rPr>
          <w:sz w:val="28"/>
        </w:rPr>
      </w:pPr>
      <w:r>
        <w:rPr>
          <w:sz w:val="28"/>
        </w:rPr>
        <w:t xml:space="preserve">д) </w:t>
      </w:r>
      <w:r>
        <w:rPr>
          <w:b/>
          <w:sz w:val="28"/>
        </w:rPr>
        <w:t>Стадия затухания политического движения</w:t>
      </w:r>
      <w:r>
        <w:rPr>
          <w:sz w:val="28"/>
        </w:rPr>
        <w:t>. В нее входят политические движения, цели которых уже осуществлены или оказались неосуществленными.</w:t>
      </w:r>
    </w:p>
    <w:p w:rsidR="00F5675F" w:rsidRDefault="00F5675F">
      <w:pPr>
        <w:keepNext/>
        <w:widowControl w:val="0"/>
        <w:ind w:firstLine="284"/>
        <w:jc w:val="both"/>
        <w:rPr>
          <w:sz w:val="28"/>
        </w:rPr>
      </w:pPr>
      <w:r>
        <w:rPr>
          <w:sz w:val="28"/>
        </w:rPr>
        <w:t xml:space="preserve">Наряду с общественно-политическими движениями необходимо определить и существенные характеристики </w:t>
      </w:r>
      <w:r>
        <w:rPr>
          <w:b/>
          <w:sz w:val="28"/>
        </w:rPr>
        <w:t>общественно-политических организаций</w:t>
      </w:r>
      <w:r>
        <w:rPr>
          <w:sz w:val="28"/>
        </w:rPr>
        <w:t>. Они являются устойчивыми добровольными объединениями людей на основе общности социальных, экономических, политических, духовных интересов с целью их удовлетворения, развития общественно-политической активности, их защиты.</w:t>
      </w:r>
    </w:p>
    <w:p w:rsidR="00F5675F" w:rsidRDefault="00F5675F">
      <w:pPr>
        <w:keepNext/>
        <w:widowControl w:val="0"/>
        <w:ind w:firstLine="284"/>
        <w:jc w:val="both"/>
        <w:rPr>
          <w:sz w:val="28"/>
        </w:rPr>
      </w:pPr>
      <w:r>
        <w:rPr>
          <w:sz w:val="28"/>
        </w:rPr>
        <w:t>Отличительные критерии этих организаций: постоянная ориентация на определенные действия, относительная стабильность состава, структуры, принципов деятельности. Общественные организации могут объединяться между собой для совместных действий в блоки, союзы, организации как местного, так и международного уровня. Их общественный статус определяется государст</w:t>
      </w:r>
      <w:r>
        <w:rPr>
          <w:sz w:val="28"/>
        </w:rPr>
        <w:softHyphen/>
        <w:t>венным законом и собственными регламентирующими докумен</w:t>
      </w:r>
      <w:r>
        <w:rPr>
          <w:sz w:val="28"/>
        </w:rPr>
        <w:softHyphen/>
        <w:t>тами, наиболее распространенным из которых является Устав.</w:t>
      </w:r>
    </w:p>
    <w:p w:rsidR="00F5675F" w:rsidRDefault="00F5675F">
      <w:pPr>
        <w:keepNext/>
        <w:widowControl w:val="0"/>
        <w:ind w:firstLine="284"/>
        <w:jc w:val="both"/>
        <w:rPr>
          <w:sz w:val="28"/>
        </w:rPr>
      </w:pPr>
      <w:r>
        <w:rPr>
          <w:sz w:val="28"/>
        </w:rPr>
        <w:t>В отличие от политических партий общественно-полити</w:t>
      </w:r>
      <w:r>
        <w:rPr>
          <w:sz w:val="28"/>
        </w:rPr>
        <w:softHyphen/>
        <w:t>чес</w:t>
      </w:r>
      <w:r>
        <w:rPr>
          <w:sz w:val="28"/>
        </w:rPr>
        <w:softHyphen/>
        <w:t>кие организации занимаются политической деятельностью лишь по</w:t>
      </w:r>
      <w:r>
        <w:rPr>
          <w:sz w:val="28"/>
        </w:rPr>
        <w:softHyphen/>
        <w:t>с</w:t>
      </w:r>
      <w:r>
        <w:rPr>
          <w:sz w:val="28"/>
        </w:rPr>
        <w:softHyphen/>
        <w:t>тольку поскольку это необходимо для выполнения их задач, лежащих в иной сфере общественной деятельности или добиваются осуществления отдельных политических требований. Так, например, профсоюзы, хотя и выдвигают нередко политические требования, руководят в основном экономической борьбой рабочего класса. Они не стремятся взять в свои руки руководство государственными делами.</w:t>
      </w:r>
    </w:p>
    <w:p w:rsidR="00F5675F" w:rsidRDefault="00F5675F">
      <w:pPr>
        <w:keepNext/>
        <w:widowControl w:val="0"/>
        <w:ind w:firstLine="284"/>
        <w:jc w:val="both"/>
        <w:rPr>
          <w:sz w:val="28"/>
        </w:rPr>
      </w:pPr>
      <w:r>
        <w:rPr>
          <w:sz w:val="28"/>
        </w:rPr>
        <w:t>Общественно-политические организации также можно разделить на: организации с сильно разработанными системами идейно-политических и моральных связей, т.е. политические партии; организации, опирающиеся на принципы добровольного членства лиц, заинтересованных в реализации определенных целей и решении проблем, с такой реализацией связанных (профсоюзные, молодежные, кооперативные и т.д.); организации, создаваемые с целью поддержки определенных программ или даже отдельных лиц.</w:t>
      </w:r>
    </w:p>
    <w:p w:rsidR="00F5675F" w:rsidRDefault="00F5675F">
      <w:pPr>
        <w:keepNext/>
        <w:widowControl w:val="0"/>
        <w:ind w:firstLine="284"/>
        <w:jc w:val="both"/>
        <w:rPr>
          <w:sz w:val="28"/>
        </w:rPr>
      </w:pPr>
      <w:r>
        <w:rPr>
          <w:sz w:val="28"/>
        </w:rPr>
        <w:t>В свою очередь, ту или иную общественно-политическую организацию, исходя из ее роли в обществе, отношения к государству и другим общественным организациям, можно отнести к следующим типам:</w:t>
      </w:r>
    </w:p>
    <w:p w:rsidR="00F5675F" w:rsidRDefault="00F5675F">
      <w:pPr>
        <w:keepNext/>
        <w:widowControl w:val="0"/>
        <w:ind w:firstLine="284"/>
        <w:jc w:val="both"/>
        <w:rPr>
          <w:sz w:val="28"/>
        </w:rPr>
      </w:pPr>
      <w:r>
        <w:rPr>
          <w:sz w:val="28"/>
        </w:rPr>
        <w:t>а) Организации, оказывающие руководящее воздействие на государство путем политического управления его деятельностью в рамках, определенных Конституцией (политические партии).</w:t>
      </w:r>
    </w:p>
    <w:p w:rsidR="00F5675F" w:rsidRDefault="00F5675F">
      <w:pPr>
        <w:keepNext/>
        <w:widowControl w:val="0"/>
        <w:ind w:firstLine="284"/>
        <w:jc w:val="both"/>
        <w:rPr>
          <w:sz w:val="28"/>
        </w:rPr>
      </w:pPr>
      <w:r>
        <w:rPr>
          <w:sz w:val="28"/>
        </w:rPr>
        <w:t>б) Организации, которые координируют свои цели с деятельностью государственного аппарата на уровне партнерства и в рамках, определенных законом; государство создает им определенные условия деятельности, а они сотрудничают с ним в целях разрешения общих проблем (профсоюзы, комсомол).</w:t>
      </w:r>
    </w:p>
    <w:p w:rsidR="00F5675F" w:rsidRDefault="00F5675F">
      <w:pPr>
        <w:keepNext/>
        <w:widowControl w:val="0"/>
        <w:ind w:firstLine="284"/>
        <w:jc w:val="both"/>
        <w:rPr>
          <w:sz w:val="28"/>
        </w:rPr>
      </w:pPr>
      <w:r>
        <w:rPr>
          <w:sz w:val="28"/>
        </w:rPr>
        <w:t>в) Организации, на деятельность которых существенное воздействие оказывает государство, определяя условия и рамки их деятельности, координируя их начинания с собственной деятельностью и контролируя их (кооперативные, различного рода «чрезвычайные организации», либо организации локального характера).</w:t>
      </w:r>
    </w:p>
    <w:p w:rsidR="00F5675F" w:rsidRDefault="00F5675F">
      <w:pPr>
        <w:keepNext/>
        <w:widowControl w:val="0"/>
        <w:ind w:firstLine="284"/>
        <w:jc w:val="both"/>
        <w:rPr>
          <w:sz w:val="28"/>
        </w:rPr>
      </w:pPr>
      <w:r>
        <w:rPr>
          <w:sz w:val="28"/>
        </w:rPr>
        <w:t>г) Организации, которым государство предоставляет свободу деятельности, соответствующей их характеру и предназначению, заботясь при этом, чтобы их деятельность не вступала в противоречия с основными интересами государства (религиозные организации).</w:t>
      </w:r>
    </w:p>
    <w:p w:rsidR="00F5675F" w:rsidRDefault="00F5675F">
      <w:pPr>
        <w:keepNext/>
        <w:widowControl w:val="0"/>
        <w:ind w:firstLine="284"/>
        <w:jc w:val="both"/>
        <w:rPr>
          <w:sz w:val="28"/>
        </w:rPr>
      </w:pPr>
      <w:r>
        <w:rPr>
          <w:sz w:val="28"/>
        </w:rPr>
        <w:t xml:space="preserve">Все общественно-политические движения и организации в своей деятельности сохраняет ряд общественных функций: политической социализации личности, выявления и формирования общественного мнения различных групп общества, социального контроля за деятельностью различных структур государственной власти, партнерства с партиями и другими общественными институтами в выработке политических решений. </w:t>
      </w:r>
    </w:p>
    <w:p w:rsidR="00F5675F" w:rsidRDefault="00F5675F">
      <w:pPr>
        <w:keepNext/>
        <w:widowControl w:val="0"/>
        <w:ind w:firstLine="284"/>
        <w:jc w:val="both"/>
        <w:rPr>
          <w:sz w:val="28"/>
        </w:rPr>
      </w:pPr>
      <w:r>
        <w:rPr>
          <w:sz w:val="28"/>
        </w:rPr>
        <w:t>Структура всех общественно-политических движений очень разнообразна. При анализе общественно-политических движений мы не должны забывать о том, что у их участников нет жестких обязательств перед организацией, членом которой он себя считает, более широк выбор форм собственного участия или поддержки деятельности движения и его целей. Многие наиболее важные политические проблемы решаются за счет активных усилий именно движений (экологические проблемы, борьба за мир, демократизация общества).</w:t>
      </w:r>
    </w:p>
    <w:p w:rsidR="00F5675F" w:rsidRDefault="00F5675F">
      <w:pPr>
        <w:keepNext/>
        <w:widowControl w:val="0"/>
        <w:ind w:firstLine="284"/>
        <w:jc w:val="both"/>
        <w:rPr>
          <w:sz w:val="28"/>
        </w:rPr>
      </w:pPr>
      <w:r>
        <w:rPr>
          <w:sz w:val="28"/>
        </w:rPr>
        <w:t>В деятельности общественно-политических движений, как это не прискорбно, довольно часто доминируют частные интересы, которые ведут  к разрыву с интересами целостности движения. В итоге довольно часто возникают группы давления.</w:t>
      </w:r>
    </w:p>
    <w:p w:rsidR="00F5675F" w:rsidRDefault="00F5675F">
      <w:pPr>
        <w:keepNext/>
        <w:widowControl w:val="0"/>
        <w:ind w:firstLine="284"/>
        <w:jc w:val="both"/>
        <w:rPr>
          <w:sz w:val="28"/>
        </w:rPr>
      </w:pPr>
      <w:r>
        <w:rPr>
          <w:sz w:val="28"/>
        </w:rPr>
        <w:t xml:space="preserve">К последним относятся различные лоббистские группы и организации, представляющие в государственных, правительственных органах интересы тех или иных групп (промышленных, финансовых, профсоюзных, религиозных). Группами давления можно считать и традиционно присутствующие в политике и политической деятельности тайные общества и организации, их типичным примером служат масоны или «триады» на Востоке. </w:t>
      </w:r>
    </w:p>
    <w:p w:rsidR="00F5675F" w:rsidRDefault="00F5675F">
      <w:pPr>
        <w:keepNext/>
        <w:widowControl w:val="0"/>
        <w:ind w:firstLine="284"/>
        <w:jc w:val="both"/>
        <w:rPr>
          <w:sz w:val="28"/>
        </w:rPr>
      </w:pPr>
      <w:r>
        <w:rPr>
          <w:sz w:val="28"/>
        </w:rPr>
        <w:t>Для осуществления политического давления используются различные формы подкупа, снабжения дозированной или искажен</w:t>
      </w:r>
      <w:r>
        <w:rPr>
          <w:sz w:val="28"/>
        </w:rPr>
        <w:softHyphen/>
        <w:t>ной информацией лиц, представляющих интерес. Предпринимаются усилия по целенаправленному формированию общественного мнения по тому или иному важному политическому вопросу, наконец, просто насильственные террористические действия.</w:t>
      </w:r>
    </w:p>
    <w:p w:rsidR="00F5675F" w:rsidRDefault="00F5675F">
      <w:pPr>
        <w:keepNext/>
        <w:widowControl w:val="0"/>
        <w:ind w:firstLine="284"/>
        <w:jc w:val="both"/>
        <w:rPr>
          <w:sz w:val="28"/>
        </w:rPr>
      </w:pPr>
      <w:r>
        <w:rPr>
          <w:sz w:val="28"/>
        </w:rPr>
        <w:t>Особую опасность для любой политической системы представляют мафиозные структуры, вырастающие в результате сращивания мира уголовной преступности с представителями власти и управления. Результатом действий мафиозных структур служит подрыв доверия членов общества к легальным средствам реализации назревших потребностей, провоцирование социального и политического кризиса.</w:t>
      </w:r>
    </w:p>
    <w:p w:rsidR="00F5675F" w:rsidRDefault="00F5675F">
      <w:pPr>
        <w:keepNext/>
        <w:widowControl w:val="0"/>
        <w:ind w:firstLine="284"/>
        <w:jc w:val="both"/>
        <w:rPr>
          <w:sz w:val="28"/>
        </w:rPr>
      </w:pPr>
      <w:r>
        <w:rPr>
          <w:sz w:val="28"/>
        </w:rPr>
        <w:t>Почти повсеместная политизация обществ обусловила вовлечение в поиски решения политических проблем различных общественных организаций, не выдвигающих политических целей. Среди них: профессиональные союзы трудящихся, защищающие их непосредственные интересы на производстве, уже с конца Х</w:t>
      </w:r>
      <w:r>
        <w:rPr>
          <w:sz w:val="28"/>
          <w:lang w:val="en-US"/>
        </w:rPr>
        <w:t>I</w:t>
      </w:r>
      <w:r>
        <w:rPr>
          <w:sz w:val="28"/>
        </w:rPr>
        <w:t>Х века ориентировались на различные политические партии - либеральные, христианские, социалистические. Уже тогда некоторые профсоюзы стали опорой или составной частью рабочих партий (Англия, Бельгия, Австралия).</w:t>
      </w:r>
    </w:p>
    <w:p w:rsidR="00F5675F" w:rsidRDefault="00F5675F">
      <w:pPr>
        <w:keepNext/>
        <w:widowControl w:val="0"/>
        <w:ind w:firstLine="284"/>
        <w:jc w:val="both"/>
        <w:rPr>
          <w:sz w:val="28"/>
        </w:rPr>
      </w:pPr>
      <w:r>
        <w:rPr>
          <w:sz w:val="28"/>
        </w:rPr>
        <w:t>С 20-х годов профсоюзное движение в мировом масштабе оказалось расколотым не по своим непосредственным интересам, а по разным идейно-политическим направлениям. Несмотря на попытки преодолеть такой раскол, мешавший солидарности в решении профсоюзных проблем, он во второй половине 40-х годов под воздействием противоборствовавших сил углубился. Достаточно оснований утверждать, что такая идеологизация и политизация профсоюзов мешала им эффективно решать свои задачи и нанесла интересам трудящихся большой ущерб. Хотя между ранее враждовавшими объединениями профсоюзов теперь развиваются контакты, последствия раскола еще не преодолены.</w:t>
      </w:r>
    </w:p>
    <w:p w:rsidR="00F5675F" w:rsidRDefault="00F5675F">
      <w:pPr>
        <w:keepNext/>
        <w:widowControl w:val="0"/>
        <w:ind w:firstLine="284"/>
        <w:jc w:val="both"/>
        <w:rPr>
          <w:sz w:val="28"/>
        </w:rPr>
      </w:pPr>
      <w:r>
        <w:rPr>
          <w:sz w:val="28"/>
        </w:rPr>
        <w:t>Политизация профсоюзов в 80-90-х годах имеет иной характер. Она представляется следствием активизации профсоюзов в защите непосредственных интересов трудящихся, стремления добиться решения проблем, которые не удается решить на предприятиях. К ним относятся проблемы структурной и технологической безработицы, реализации программы занятости, смягчения последствий инфляции путем индексации заработной платы, гуманизации производства, производственной демократии и т.п.</w:t>
      </w:r>
    </w:p>
    <w:p w:rsidR="00F5675F" w:rsidRDefault="00F5675F">
      <w:pPr>
        <w:keepNext/>
        <w:widowControl w:val="0"/>
        <w:ind w:firstLine="284"/>
        <w:jc w:val="both"/>
        <w:rPr>
          <w:sz w:val="28"/>
        </w:rPr>
      </w:pPr>
      <w:r>
        <w:rPr>
          <w:sz w:val="28"/>
        </w:rPr>
        <w:t>В нашей стране по инициативе снизу возникли независимые профсоюзы, которые объединились в Ассоциацию советских профсоюзов СССР. В этом процессе проявилось, а затем приобрело организационные формы недоверие членов профсоюза к официальным профкомам, многие из которых были поражены бюрократизмом, невнимательны к нуждам человека труда, оказались в «кармане» командно-административной системы и «забыли» о своем главном предназначении. Новые профсоюзные центры провозгласили главной целью своей деятельности защиту на всех уровнях власти законных прав и интересов трудящихся. В октябре 1990 года был упразднен ВЦСПС, вместо которого была учреждена Всеобщая конфедерация независимых профсоюзов.</w:t>
      </w:r>
    </w:p>
    <w:p w:rsidR="00F5675F" w:rsidRDefault="00F5675F">
      <w:pPr>
        <w:keepNext/>
        <w:widowControl w:val="0"/>
        <w:ind w:firstLine="284"/>
        <w:jc w:val="both"/>
        <w:rPr>
          <w:sz w:val="28"/>
        </w:rPr>
      </w:pPr>
      <w:r>
        <w:rPr>
          <w:sz w:val="28"/>
        </w:rPr>
        <w:t xml:space="preserve">Значительная роль профсоюзов в поисках решения проблем рабочей силы в странах, стремящихся перейти к рыночному хозяйству. Защищая интересы трудящихся, они пытаются найти и поддержать наименее болезненный вариант такого перехода.. </w:t>
      </w:r>
    </w:p>
    <w:p w:rsidR="00F5675F" w:rsidRDefault="00F5675F">
      <w:pPr>
        <w:keepNext/>
        <w:widowControl w:val="0"/>
        <w:ind w:firstLine="284"/>
        <w:jc w:val="both"/>
        <w:rPr>
          <w:sz w:val="28"/>
        </w:rPr>
      </w:pPr>
      <w:r>
        <w:rPr>
          <w:sz w:val="28"/>
        </w:rPr>
        <w:t>В связи с обострением некоторых проблем развития науки и культуры активнее стали выступать по некоторым политическим вопросам объединения ученых и деятелей культуры. Особенно значителен их вклад в поиск путей и средств предотвращения ядерной катастрофы, экологического катаклизма. В России они добиваются необходимой государственной поддержки науки и искусств в особенно трудный для них период перехода к рынку.</w:t>
      </w:r>
    </w:p>
    <w:p w:rsidR="00F5675F" w:rsidRDefault="00F5675F">
      <w:pPr>
        <w:keepNext/>
        <w:widowControl w:val="0"/>
        <w:ind w:firstLine="284"/>
        <w:jc w:val="both"/>
        <w:rPr>
          <w:sz w:val="28"/>
        </w:rPr>
      </w:pPr>
      <w:r>
        <w:rPr>
          <w:sz w:val="28"/>
        </w:rPr>
        <w:t>Все более заметную роль в политической жизни страны играют объединения и движения, возникшие для достижения целей, которые, казалось бы, далеки от политики: оздоровление окружающей среды, спасение исторических памятников, организация Досуга и т.д. Их представители выступают на политических митингах и появляются в объединениях избирателей, среди местных депутатов. В целях усиления своего социального потенциала и политического влияния они устанавливают контакты с политическими партиями, стремятся объединить своих сторонников в рамках страны.</w:t>
      </w:r>
    </w:p>
    <w:p w:rsidR="00F5675F" w:rsidRDefault="00F5675F">
      <w:pPr>
        <w:keepNext/>
        <w:widowControl w:val="0"/>
        <w:ind w:firstLine="284"/>
        <w:jc w:val="both"/>
        <w:rPr>
          <w:sz w:val="28"/>
        </w:rPr>
      </w:pPr>
      <w:r>
        <w:rPr>
          <w:sz w:val="28"/>
        </w:rPr>
        <w:t>Более чем прежде, озабочены некоторыми политическими проблемами производственно-промысловые кооперативы. Их, прежде всего, интересует совершенствование законодательства о кооперативной деятельности. Во многих странах оно очень несовершенно и сковывает развитие кооперативного движения. Так было до недавнего времени в России, где был принят закон «О кооперации», открывший простор для расширения кооперативного движения.</w:t>
      </w:r>
    </w:p>
    <w:p w:rsidR="00F5675F" w:rsidRDefault="00F5675F">
      <w:pPr>
        <w:keepNext/>
        <w:widowControl w:val="0"/>
        <w:ind w:firstLine="284"/>
        <w:jc w:val="both"/>
        <w:rPr>
          <w:sz w:val="28"/>
        </w:rPr>
      </w:pPr>
      <w:r>
        <w:rPr>
          <w:sz w:val="28"/>
        </w:rPr>
        <w:t>Значительно возросла активность различных союзов предпринимателей. Их внимание сосредоточено на законодательном обеспечении своих разнообразных интересов - системы финансов, кредита, налогов, условий найма рабочей силы и т. п. Ряд таких союзов возник и действует и в России, активно содействуя ее переходу к рыночному хозяйству.</w:t>
      </w:r>
    </w:p>
    <w:p w:rsidR="00F5675F" w:rsidRDefault="00F5675F">
      <w:pPr>
        <w:keepNext/>
        <w:widowControl w:val="0"/>
        <w:ind w:firstLine="284"/>
        <w:jc w:val="both"/>
        <w:rPr>
          <w:sz w:val="28"/>
        </w:rPr>
      </w:pPr>
      <w:r>
        <w:rPr>
          <w:sz w:val="28"/>
        </w:rPr>
        <w:t xml:space="preserve">Далеко не все социальные интересы разных групп предпринимателей могут учитывать и защищать партии. Поэтому уже давно во многих странах создаются группы представительства политических интересов различных корпораций или предпринимательских кругов. Они устанавливают контакты с депутатами и членами правительства, разъясняют свои интересы, добиваются соответствующих инициатив, не всегда ограничиваясь законными средствами. Подобные группы давления на законодательную и исполнительную власть действуют во многих странах. </w:t>
      </w:r>
    </w:p>
    <w:p w:rsidR="00F5675F" w:rsidRDefault="00F5675F">
      <w:pPr>
        <w:keepNext/>
        <w:widowControl w:val="0"/>
        <w:ind w:firstLine="284"/>
        <w:jc w:val="both"/>
        <w:rPr>
          <w:sz w:val="28"/>
        </w:rPr>
      </w:pPr>
      <w:r>
        <w:rPr>
          <w:sz w:val="28"/>
        </w:rPr>
        <w:t>Не выдвигая своих политических целей, разнообразные общественные организации по-разному участвуют в поисках решения политических проблем. Одни поддерживают те или иные политические организации и движения, другие выступают с отдельными инициативами, направленными на корректировку политики по волнующим их вопросам. В целом их участие в политике пропорционально степени политизации общества. Менее активны они там, где политизация ниже - жизненные проблемы решаются без особых трудностей.</w:t>
      </w:r>
    </w:p>
    <w:p w:rsidR="00F5675F" w:rsidRDefault="00F5675F">
      <w:pPr>
        <w:ind w:firstLine="284"/>
        <w:jc w:val="both"/>
        <w:rPr>
          <w:sz w:val="28"/>
        </w:rPr>
      </w:pPr>
      <w:r>
        <w:rPr>
          <w:sz w:val="28"/>
        </w:rPr>
        <w:t>Сегодня очевидно главное: партии по-прежнему остаются одним из субъектов политического процесса в России, хотя заметно избавление политической системы и в центре, и в регионах от значительного количества маловлиятельных образований. Ключевую роль в политической жизни все более начинают играть определившиеся системные силы — «партия власти» и оппозиция, на основе взаимодействия которых и происходит в последнее время формирование некоего подобия «двухпартийной системы», в орбиту которой оказываются вовлеченными не только партийные, но и корпоративные (отраслевые, региональные и прочие) интересы.</w:t>
      </w: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center"/>
        <w:rPr>
          <w:b/>
          <w:sz w:val="28"/>
        </w:rPr>
      </w:pPr>
      <w:r>
        <w:rPr>
          <w:b/>
          <w:sz w:val="28"/>
        </w:rPr>
        <w:t>Краткий словарь понятий и терминов</w:t>
      </w:r>
    </w:p>
    <w:p w:rsidR="00F5675F" w:rsidRDefault="00F5675F">
      <w:pPr>
        <w:ind w:firstLine="284"/>
        <w:jc w:val="both"/>
        <w:rPr>
          <w:b/>
          <w:sz w:val="28"/>
        </w:rPr>
      </w:pPr>
    </w:p>
    <w:p w:rsidR="00F5675F" w:rsidRDefault="00F5675F">
      <w:pPr>
        <w:ind w:firstLine="284"/>
        <w:jc w:val="both"/>
        <w:rPr>
          <w:sz w:val="28"/>
          <w:szCs w:val="28"/>
        </w:rPr>
      </w:pPr>
      <w:r>
        <w:rPr>
          <w:i/>
          <w:sz w:val="28"/>
          <w:szCs w:val="28"/>
        </w:rPr>
        <w:t xml:space="preserve">Эраниты – </w:t>
      </w:r>
      <w:r>
        <w:rPr>
          <w:sz w:val="28"/>
          <w:szCs w:val="28"/>
        </w:rPr>
        <w:t>члены общества взаимной помощи в древней Греции (</w:t>
      </w:r>
      <w:r>
        <w:rPr>
          <w:sz w:val="28"/>
          <w:szCs w:val="28"/>
          <w:lang w:val="en-US"/>
        </w:rPr>
        <w:t>IV</w:t>
      </w:r>
      <w:r>
        <w:rPr>
          <w:sz w:val="28"/>
          <w:szCs w:val="28"/>
        </w:rPr>
        <w:t xml:space="preserve"> век н.э.).</w:t>
      </w:r>
    </w:p>
    <w:p w:rsidR="00F5675F" w:rsidRDefault="00F5675F">
      <w:pPr>
        <w:ind w:firstLine="284"/>
        <w:jc w:val="both"/>
        <w:rPr>
          <w:i/>
          <w:sz w:val="28"/>
          <w:szCs w:val="28"/>
        </w:rPr>
      </w:pPr>
      <w:r>
        <w:rPr>
          <w:i/>
          <w:sz w:val="28"/>
          <w:szCs w:val="28"/>
        </w:rPr>
        <w:t xml:space="preserve">Гиббелины </w:t>
      </w:r>
      <w:r>
        <w:rPr>
          <w:sz w:val="28"/>
          <w:szCs w:val="28"/>
        </w:rPr>
        <w:t>– члены политической группировки, выступавшей за сильную императорскую власть в Священной Римской империи. (Х</w:t>
      </w:r>
      <w:r>
        <w:rPr>
          <w:sz w:val="28"/>
          <w:szCs w:val="28"/>
          <w:lang w:val="en-US"/>
        </w:rPr>
        <w:t>II</w:t>
      </w:r>
      <w:r>
        <w:rPr>
          <w:sz w:val="28"/>
          <w:szCs w:val="28"/>
        </w:rPr>
        <w:t xml:space="preserve"> – Х</w:t>
      </w:r>
      <w:r>
        <w:rPr>
          <w:sz w:val="28"/>
          <w:szCs w:val="28"/>
          <w:lang w:val="en-US"/>
        </w:rPr>
        <w:t>V</w:t>
      </w:r>
      <w:r>
        <w:rPr>
          <w:sz w:val="28"/>
          <w:szCs w:val="28"/>
        </w:rPr>
        <w:t xml:space="preserve"> вв)</w:t>
      </w:r>
      <w:r>
        <w:rPr>
          <w:i/>
          <w:sz w:val="28"/>
          <w:szCs w:val="28"/>
        </w:rPr>
        <w:t>а.</w:t>
      </w:r>
    </w:p>
    <w:p w:rsidR="00F5675F" w:rsidRDefault="00F5675F">
      <w:pPr>
        <w:ind w:firstLine="284"/>
        <w:jc w:val="both"/>
        <w:rPr>
          <w:sz w:val="28"/>
          <w:szCs w:val="28"/>
        </w:rPr>
      </w:pPr>
      <w:r>
        <w:rPr>
          <w:i/>
          <w:sz w:val="28"/>
          <w:szCs w:val="28"/>
        </w:rPr>
        <w:t xml:space="preserve">Гвельфы </w:t>
      </w:r>
      <w:r>
        <w:rPr>
          <w:sz w:val="28"/>
          <w:szCs w:val="28"/>
        </w:rPr>
        <w:t>– члены политической группировки, сторонники светской власти римского папы в Священной Римской империи . (Х</w:t>
      </w:r>
      <w:r>
        <w:rPr>
          <w:sz w:val="28"/>
          <w:szCs w:val="28"/>
          <w:lang w:val="en-US"/>
        </w:rPr>
        <w:t>II</w:t>
      </w:r>
      <w:r>
        <w:rPr>
          <w:sz w:val="28"/>
          <w:szCs w:val="28"/>
        </w:rPr>
        <w:t xml:space="preserve"> – Х</w:t>
      </w:r>
      <w:r>
        <w:rPr>
          <w:sz w:val="28"/>
          <w:szCs w:val="28"/>
          <w:lang w:val="en-US"/>
        </w:rPr>
        <w:t>V</w:t>
      </w:r>
      <w:r>
        <w:rPr>
          <w:sz w:val="28"/>
          <w:szCs w:val="28"/>
        </w:rPr>
        <w:t xml:space="preserve"> вв).</w:t>
      </w:r>
    </w:p>
    <w:p w:rsidR="00F5675F" w:rsidRDefault="00F5675F">
      <w:pPr>
        <w:ind w:firstLine="284"/>
        <w:jc w:val="both"/>
        <w:rPr>
          <w:sz w:val="28"/>
          <w:szCs w:val="28"/>
        </w:rPr>
      </w:pPr>
      <w:r>
        <w:rPr>
          <w:i/>
          <w:sz w:val="28"/>
          <w:szCs w:val="28"/>
        </w:rPr>
        <w:t>Арминиане и гамаристы</w:t>
      </w:r>
      <w:r>
        <w:rPr>
          <w:sz w:val="28"/>
          <w:szCs w:val="28"/>
        </w:rPr>
        <w:t xml:space="preserve"> – члены  религиозно-политической группировки в Х</w:t>
      </w:r>
      <w:r>
        <w:rPr>
          <w:sz w:val="28"/>
          <w:szCs w:val="28"/>
          <w:lang w:val="en-US"/>
        </w:rPr>
        <w:t>VII</w:t>
      </w:r>
      <w:r>
        <w:rPr>
          <w:sz w:val="28"/>
          <w:szCs w:val="28"/>
        </w:rPr>
        <w:t xml:space="preserve"> веке в буржуазной республике Соединенные провинции Нидерландов.</w:t>
      </w:r>
    </w:p>
    <w:p w:rsidR="00F5675F" w:rsidRDefault="00F5675F">
      <w:pPr>
        <w:ind w:firstLine="284"/>
        <w:jc w:val="both"/>
        <w:rPr>
          <w:sz w:val="28"/>
          <w:szCs w:val="28"/>
        </w:rPr>
      </w:pPr>
      <w:r>
        <w:rPr>
          <w:i/>
          <w:sz w:val="28"/>
          <w:szCs w:val="28"/>
        </w:rPr>
        <w:t>Тори и виги</w:t>
      </w:r>
      <w:r>
        <w:rPr>
          <w:sz w:val="28"/>
          <w:szCs w:val="28"/>
        </w:rPr>
        <w:t xml:space="preserve"> – политические кланы, группировавшиеся вокруг отдельных лидеров и оспаривавшие свои позиции при дворе английского короля в Х</w:t>
      </w:r>
      <w:r>
        <w:rPr>
          <w:sz w:val="28"/>
          <w:szCs w:val="28"/>
          <w:lang w:val="en-US"/>
        </w:rPr>
        <w:t>VII</w:t>
      </w:r>
      <w:r>
        <w:rPr>
          <w:sz w:val="28"/>
          <w:szCs w:val="28"/>
        </w:rPr>
        <w:t xml:space="preserve"> веке.</w:t>
      </w:r>
    </w:p>
    <w:p w:rsidR="00F5675F" w:rsidRDefault="00F5675F">
      <w:pPr>
        <w:ind w:firstLine="284"/>
        <w:jc w:val="both"/>
        <w:rPr>
          <w:sz w:val="28"/>
          <w:szCs w:val="28"/>
        </w:rPr>
      </w:pPr>
      <w:r>
        <w:rPr>
          <w:i/>
          <w:sz w:val="28"/>
          <w:szCs w:val="28"/>
        </w:rPr>
        <w:t>Политическая социализация</w:t>
      </w:r>
      <w:r>
        <w:rPr>
          <w:sz w:val="28"/>
          <w:szCs w:val="28"/>
        </w:rPr>
        <w:t xml:space="preserve"> – политика партии, направленной на вовлечение людей в политику.</w:t>
      </w:r>
    </w:p>
    <w:p w:rsidR="00F5675F" w:rsidRDefault="00F5675F">
      <w:pPr>
        <w:ind w:firstLine="284"/>
        <w:jc w:val="both"/>
        <w:rPr>
          <w:sz w:val="28"/>
          <w:szCs w:val="28"/>
        </w:rPr>
      </w:pPr>
      <w:r>
        <w:rPr>
          <w:i/>
          <w:sz w:val="28"/>
          <w:szCs w:val="28"/>
        </w:rPr>
        <w:t>Политическая сила</w:t>
      </w:r>
      <w:r>
        <w:rPr>
          <w:sz w:val="28"/>
          <w:szCs w:val="28"/>
        </w:rPr>
        <w:t xml:space="preserve"> – единство политических действий сторонников той или иной партии и электората на своей платформе.</w:t>
      </w:r>
    </w:p>
    <w:p w:rsidR="00F5675F" w:rsidRDefault="00F5675F">
      <w:pPr>
        <w:ind w:firstLine="284"/>
        <w:jc w:val="both"/>
        <w:rPr>
          <w:sz w:val="28"/>
          <w:szCs w:val="28"/>
        </w:rPr>
      </w:pPr>
      <w:r>
        <w:rPr>
          <w:i/>
          <w:sz w:val="28"/>
          <w:szCs w:val="28"/>
        </w:rPr>
        <w:t>Партийные фракции в парламенте</w:t>
      </w:r>
      <w:r>
        <w:rPr>
          <w:sz w:val="28"/>
          <w:szCs w:val="28"/>
        </w:rPr>
        <w:t xml:space="preserve"> – субъект политики в отношениях между партиями и государством.</w:t>
      </w:r>
    </w:p>
    <w:p w:rsidR="00F5675F" w:rsidRDefault="00F5675F">
      <w:pPr>
        <w:ind w:firstLine="284"/>
        <w:jc w:val="both"/>
        <w:rPr>
          <w:sz w:val="28"/>
          <w:szCs w:val="28"/>
        </w:rPr>
      </w:pPr>
      <w:r>
        <w:rPr>
          <w:i/>
          <w:sz w:val="28"/>
          <w:szCs w:val="28"/>
        </w:rPr>
        <w:t>Партийная система</w:t>
      </w:r>
      <w:r>
        <w:rPr>
          <w:sz w:val="28"/>
          <w:szCs w:val="28"/>
        </w:rPr>
        <w:t xml:space="preserve"> – достижение определенной устойчивости отношений между партиями.</w:t>
      </w:r>
    </w:p>
    <w:p w:rsidR="00F5675F" w:rsidRDefault="00F5675F">
      <w:pPr>
        <w:ind w:firstLine="284"/>
        <w:jc w:val="both"/>
        <w:rPr>
          <w:sz w:val="28"/>
          <w:szCs w:val="28"/>
        </w:rPr>
      </w:pPr>
      <w:r>
        <w:rPr>
          <w:i/>
          <w:sz w:val="28"/>
          <w:szCs w:val="28"/>
        </w:rPr>
        <w:t>Институционализация политических партий</w:t>
      </w:r>
      <w:r>
        <w:rPr>
          <w:sz w:val="28"/>
          <w:szCs w:val="28"/>
        </w:rPr>
        <w:t xml:space="preserve"> – законодательное закрепление роли и места партий в жизни любого общества.</w:t>
      </w:r>
    </w:p>
    <w:p w:rsidR="00F5675F" w:rsidRDefault="00F5675F">
      <w:pPr>
        <w:ind w:firstLine="284"/>
        <w:jc w:val="both"/>
        <w:rPr>
          <w:sz w:val="28"/>
          <w:szCs w:val="28"/>
        </w:rPr>
      </w:pPr>
      <w:r>
        <w:rPr>
          <w:i/>
          <w:sz w:val="28"/>
          <w:szCs w:val="28"/>
        </w:rPr>
        <w:t>Легитимация власти</w:t>
      </w:r>
      <w:r>
        <w:rPr>
          <w:sz w:val="28"/>
          <w:szCs w:val="28"/>
        </w:rPr>
        <w:t xml:space="preserve"> – процесс признания населением законности существующей власти и ее правомочности принимать политические решения.</w:t>
      </w:r>
    </w:p>
    <w:p w:rsidR="00F5675F" w:rsidRDefault="00F5675F">
      <w:pPr>
        <w:ind w:firstLine="284"/>
        <w:jc w:val="both"/>
        <w:rPr>
          <w:sz w:val="28"/>
          <w:szCs w:val="28"/>
        </w:rPr>
      </w:pPr>
    </w:p>
    <w:p w:rsidR="00F5675F" w:rsidRDefault="00F5675F">
      <w:pPr>
        <w:ind w:firstLine="284"/>
        <w:jc w:val="both"/>
        <w:rPr>
          <w:sz w:val="28"/>
          <w:szCs w:val="28"/>
        </w:rPr>
      </w:pPr>
    </w:p>
    <w:p w:rsidR="00F5675F" w:rsidRDefault="00F5675F">
      <w:pPr>
        <w:ind w:firstLine="284"/>
        <w:jc w:val="both"/>
        <w:rPr>
          <w:sz w:val="28"/>
          <w:szCs w:val="28"/>
        </w:rPr>
      </w:pPr>
    </w:p>
    <w:p w:rsidR="00F5675F" w:rsidRDefault="00F5675F">
      <w:pPr>
        <w:ind w:firstLine="284"/>
        <w:jc w:val="both"/>
        <w:rPr>
          <w:sz w:val="28"/>
          <w:szCs w:val="28"/>
        </w:rPr>
      </w:pPr>
    </w:p>
    <w:p w:rsidR="00F5675F" w:rsidRDefault="00F5675F">
      <w:pPr>
        <w:ind w:firstLine="284"/>
        <w:jc w:val="both"/>
        <w:rPr>
          <w:sz w:val="28"/>
          <w:szCs w:val="28"/>
        </w:rPr>
      </w:pPr>
    </w:p>
    <w:p w:rsidR="00F5675F" w:rsidRDefault="00F5675F">
      <w:pPr>
        <w:pStyle w:val="2"/>
      </w:pPr>
      <w:r>
        <w:t>ТЕСТ</w:t>
      </w:r>
    </w:p>
    <w:p w:rsidR="00F5675F" w:rsidRDefault="00F5675F">
      <w:pPr>
        <w:spacing w:line="360" w:lineRule="auto"/>
        <w:jc w:val="center"/>
        <w:rPr>
          <w:sz w:val="28"/>
        </w:rPr>
      </w:pPr>
      <w:r>
        <w:rPr>
          <w:sz w:val="28"/>
        </w:rPr>
        <w:t>по курсу «История политических партий»</w:t>
      </w:r>
    </w:p>
    <w:p w:rsidR="00F5675F" w:rsidRDefault="00F5675F">
      <w:pPr>
        <w:spacing w:line="360" w:lineRule="auto"/>
        <w:jc w:val="center"/>
        <w:rPr>
          <w:sz w:val="28"/>
        </w:rPr>
      </w:pPr>
    </w:p>
    <w:p w:rsidR="00F5675F" w:rsidRDefault="00F5675F">
      <w:pPr>
        <w:jc w:val="both"/>
        <w:rPr>
          <w:sz w:val="28"/>
        </w:rPr>
      </w:pPr>
      <w:r>
        <w:rPr>
          <w:sz w:val="28"/>
        </w:rPr>
        <w:t>1. Политическая партия это:</w:t>
      </w:r>
    </w:p>
    <w:p w:rsidR="00F5675F" w:rsidRDefault="00F5675F">
      <w:pPr>
        <w:jc w:val="both"/>
        <w:rPr>
          <w:sz w:val="28"/>
        </w:rPr>
      </w:pPr>
      <w:r>
        <w:rPr>
          <w:sz w:val="28"/>
        </w:rPr>
        <w:tab/>
        <w:t>а) политический орган, деятельность которого связана с</w:t>
      </w:r>
    </w:p>
    <w:p w:rsidR="00F5675F" w:rsidRDefault="00F5675F">
      <w:pPr>
        <w:ind w:firstLine="720"/>
        <w:jc w:val="both"/>
        <w:rPr>
          <w:sz w:val="28"/>
        </w:rPr>
      </w:pPr>
      <w:r>
        <w:rPr>
          <w:sz w:val="28"/>
        </w:rPr>
        <w:t xml:space="preserve"> отношениями между социальными группами</w:t>
      </w:r>
    </w:p>
    <w:p w:rsidR="00F5675F" w:rsidRDefault="00F5675F">
      <w:pPr>
        <w:jc w:val="both"/>
        <w:rPr>
          <w:sz w:val="28"/>
        </w:rPr>
      </w:pPr>
      <w:r>
        <w:rPr>
          <w:sz w:val="28"/>
        </w:rPr>
        <w:tab/>
        <w:t>б) регулятор политических интересов</w:t>
      </w:r>
    </w:p>
    <w:p w:rsidR="00F5675F" w:rsidRDefault="00F5675F">
      <w:pPr>
        <w:jc w:val="both"/>
        <w:rPr>
          <w:sz w:val="28"/>
        </w:rPr>
      </w:pPr>
      <w:r>
        <w:rPr>
          <w:sz w:val="28"/>
        </w:rPr>
        <w:tab/>
        <w:t>в)  политическая организация, выражающая интересы обще-</w:t>
      </w:r>
    </w:p>
    <w:p w:rsidR="00F5675F" w:rsidRDefault="00F5675F">
      <w:pPr>
        <w:ind w:firstLine="720"/>
        <w:jc w:val="both"/>
        <w:rPr>
          <w:sz w:val="28"/>
        </w:rPr>
      </w:pPr>
      <w:r>
        <w:rPr>
          <w:sz w:val="28"/>
        </w:rPr>
        <w:t>ственного  класса или его слоя</w:t>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 xml:space="preserve">2. Время выдвижения и становления партии  в качестве основной </w:t>
      </w:r>
    </w:p>
    <w:p w:rsidR="00F5675F" w:rsidRDefault="00F5675F">
      <w:pPr>
        <w:ind w:firstLine="720"/>
        <w:jc w:val="both"/>
        <w:rPr>
          <w:sz w:val="28"/>
        </w:rPr>
      </w:pPr>
      <w:r>
        <w:rPr>
          <w:sz w:val="28"/>
        </w:rPr>
        <w:t>структурной единицы политического общества ?</w:t>
      </w:r>
    </w:p>
    <w:p w:rsidR="00F5675F" w:rsidRDefault="00F5675F">
      <w:pPr>
        <w:jc w:val="both"/>
        <w:rPr>
          <w:sz w:val="28"/>
        </w:rPr>
      </w:pPr>
      <w:r>
        <w:rPr>
          <w:sz w:val="28"/>
        </w:rPr>
        <w:tab/>
        <w:t>а) конец Х</w:t>
      </w:r>
      <w:r>
        <w:rPr>
          <w:sz w:val="28"/>
          <w:lang w:val="en-US"/>
        </w:rPr>
        <w:t>VII</w:t>
      </w:r>
      <w:r>
        <w:rPr>
          <w:sz w:val="28"/>
        </w:rPr>
        <w:t xml:space="preserve"> - начало Х</w:t>
      </w:r>
      <w:r>
        <w:rPr>
          <w:sz w:val="28"/>
          <w:lang w:val="en-US"/>
        </w:rPr>
        <w:t>VIII</w:t>
      </w:r>
      <w:r>
        <w:rPr>
          <w:sz w:val="28"/>
        </w:rPr>
        <w:t xml:space="preserve"> века</w:t>
      </w:r>
      <w:r>
        <w:rPr>
          <w:sz w:val="28"/>
        </w:rPr>
        <w:tab/>
        <w:t>б) Середина Х</w:t>
      </w:r>
      <w:r>
        <w:rPr>
          <w:sz w:val="28"/>
          <w:lang w:val="en-US"/>
        </w:rPr>
        <w:t>VIII</w:t>
      </w:r>
      <w:r>
        <w:rPr>
          <w:sz w:val="28"/>
        </w:rPr>
        <w:t xml:space="preserve"> века</w:t>
      </w:r>
    </w:p>
    <w:p w:rsidR="00F5675F" w:rsidRDefault="00F5675F">
      <w:pPr>
        <w:jc w:val="both"/>
        <w:rPr>
          <w:sz w:val="28"/>
        </w:rPr>
      </w:pPr>
      <w:r>
        <w:rPr>
          <w:sz w:val="28"/>
        </w:rPr>
        <w:tab/>
        <w:t>в) Х</w:t>
      </w:r>
      <w:r>
        <w:rPr>
          <w:sz w:val="28"/>
          <w:lang w:val="en-US"/>
        </w:rPr>
        <w:t>I</w:t>
      </w:r>
      <w:r>
        <w:rPr>
          <w:sz w:val="28"/>
        </w:rPr>
        <w:t>Х век</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3. Что является высшей формой общественной массовой организации?</w:t>
      </w:r>
    </w:p>
    <w:p w:rsidR="00F5675F" w:rsidRDefault="00F5675F">
      <w:pPr>
        <w:jc w:val="both"/>
        <w:rPr>
          <w:sz w:val="28"/>
        </w:rPr>
      </w:pPr>
      <w:r>
        <w:rPr>
          <w:sz w:val="28"/>
        </w:rPr>
        <w:tab/>
        <w:t>а) политическое движение</w:t>
      </w:r>
      <w:r>
        <w:rPr>
          <w:sz w:val="28"/>
        </w:rPr>
        <w:tab/>
      </w:r>
      <w:r>
        <w:rPr>
          <w:sz w:val="28"/>
        </w:rPr>
        <w:tab/>
        <w:t>б) политическая партия</w:t>
      </w:r>
    </w:p>
    <w:p w:rsidR="00F5675F" w:rsidRDefault="00F5675F">
      <w:pPr>
        <w:jc w:val="both"/>
        <w:rPr>
          <w:sz w:val="28"/>
        </w:rPr>
      </w:pPr>
      <w:r>
        <w:rPr>
          <w:sz w:val="28"/>
        </w:rPr>
        <w:tab/>
        <w:t>в) общественный класс</w:t>
      </w:r>
      <w:r>
        <w:rPr>
          <w:sz w:val="28"/>
        </w:rPr>
        <w:tab/>
      </w:r>
      <w:r>
        <w:rPr>
          <w:sz w:val="28"/>
        </w:rPr>
        <w:tab/>
      </w:r>
      <w:r>
        <w:rPr>
          <w:sz w:val="28"/>
        </w:rPr>
        <w:tab/>
      </w:r>
      <w:r>
        <w:rPr>
          <w:sz w:val="28"/>
        </w:rPr>
        <w:tab/>
      </w:r>
      <w:r>
        <w:rPr>
          <w:sz w:val="28"/>
        </w:rPr>
        <w:tab/>
      </w:r>
      <w:r>
        <w:rPr>
          <w:sz w:val="28"/>
        </w:rPr>
        <w:tab/>
      </w:r>
      <w:r>
        <w:rPr>
          <w:sz w:val="28"/>
        </w:rPr>
        <w:tab/>
        <w:t>б, 0.3</w:t>
      </w:r>
    </w:p>
    <w:p w:rsidR="00F5675F" w:rsidRDefault="00F5675F">
      <w:pPr>
        <w:jc w:val="both"/>
        <w:rPr>
          <w:sz w:val="28"/>
        </w:rPr>
      </w:pPr>
      <w:r>
        <w:rPr>
          <w:sz w:val="28"/>
        </w:rPr>
        <w:t>4. Что представляли собой политические партии в Х</w:t>
      </w:r>
      <w:r>
        <w:rPr>
          <w:sz w:val="28"/>
          <w:lang w:val="en-US"/>
        </w:rPr>
        <w:t>VIII</w:t>
      </w:r>
      <w:r>
        <w:rPr>
          <w:sz w:val="28"/>
        </w:rPr>
        <w:t xml:space="preserve"> - Х</w:t>
      </w:r>
      <w:r>
        <w:rPr>
          <w:sz w:val="28"/>
          <w:lang w:val="en-US"/>
        </w:rPr>
        <w:t>I</w:t>
      </w:r>
      <w:r>
        <w:rPr>
          <w:sz w:val="28"/>
        </w:rPr>
        <w:t>Х веке?</w:t>
      </w:r>
    </w:p>
    <w:p w:rsidR="00F5675F" w:rsidRDefault="00F5675F">
      <w:pPr>
        <w:jc w:val="both"/>
        <w:rPr>
          <w:sz w:val="28"/>
        </w:rPr>
      </w:pPr>
      <w:r>
        <w:rPr>
          <w:sz w:val="28"/>
        </w:rPr>
        <w:tab/>
        <w:t xml:space="preserve">а) аристократические группировки, объединяющие </w:t>
      </w:r>
    </w:p>
    <w:p w:rsidR="00F5675F" w:rsidRDefault="00F5675F">
      <w:pPr>
        <w:jc w:val="both"/>
        <w:rPr>
          <w:sz w:val="28"/>
        </w:rPr>
      </w:pPr>
      <w:r>
        <w:rPr>
          <w:sz w:val="28"/>
        </w:rPr>
        <w:t xml:space="preserve">                немногочисленную политическую элиту</w:t>
      </w:r>
    </w:p>
    <w:p w:rsidR="00F5675F" w:rsidRDefault="00F5675F">
      <w:pPr>
        <w:jc w:val="both"/>
        <w:rPr>
          <w:sz w:val="28"/>
        </w:rPr>
      </w:pPr>
      <w:r>
        <w:rPr>
          <w:sz w:val="28"/>
        </w:rPr>
        <w:tab/>
        <w:t>б) политические клубы, привлекающие к активной политической</w:t>
      </w:r>
    </w:p>
    <w:p w:rsidR="00F5675F" w:rsidRDefault="00F5675F">
      <w:pPr>
        <w:jc w:val="both"/>
        <w:rPr>
          <w:sz w:val="28"/>
        </w:rPr>
      </w:pPr>
      <w:r>
        <w:rPr>
          <w:sz w:val="28"/>
        </w:rPr>
        <w:tab/>
        <w:t xml:space="preserve">    деятельности людей, пользовавшихся влиянием в различных </w:t>
      </w:r>
    </w:p>
    <w:p w:rsidR="00F5675F" w:rsidRDefault="00F5675F">
      <w:pPr>
        <w:jc w:val="both"/>
        <w:rPr>
          <w:sz w:val="28"/>
        </w:rPr>
      </w:pPr>
      <w:r>
        <w:rPr>
          <w:sz w:val="28"/>
        </w:rPr>
        <w:t xml:space="preserve">                сферах жизни общества</w:t>
      </w:r>
    </w:p>
    <w:p w:rsidR="00F5675F" w:rsidRDefault="00F5675F">
      <w:pPr>
        <w:jc w:val="both"/>
        <w:rPr>
          <w:sz w:val="28"/>
        </w:rPr>
      </w:pPr>
      <w:r>
        <w:rPr>
          <w:sz w:val="28"/>
        </w:rPr>
        <w:tab/>
        <w:t>в) организации, представляющие интересы той или иной группы</w:t>
      </w:r>
    </w:p>
    <w:p w:rsidR="00F5675F" w:rsidRDefault="00F5675F">
      <w:pPr>
        <w:jc w:val="both"/>
        <w:rPr>
          <w:sz w:val="28"/>
        </w:rPr>
      </w:pPr>
      <w:r>
        <w:rPr>
          <w:sz w:val="28"/>
        </w:rPr>
        <w:tab/>
        <w:t xml:space="preserve">     населения</w:t>
      </w:r>
      <w:r>
        <w:rPr>
          <w:sz w:val="28"/>
        </w:rPr>
        <w:tab/>
      </w:r>
      <w:r>
        <w:rPr>
          <w:sz w:val="28"/>
        </w:rPr>
        <w:tab/>
      </w:r>
      <w:r>
        <w:rPr>
          <w:sz w:val="28"/>
        </w:rPr>
        <w:tab/>
      </w:r>
      <w:r>
        <w:rPr>
          <w:sz w:val="28"/>
        </w:rPr>
        <w:tab/>
      </w:r>
      <w:r>
        <w:rPr>
          <w:sz w:val="28"/>
        </w:rPr>
        <w:tab/>
      </w:r>
      <w:r>
        <w:rPr>
          <w:sz w:val="28"/>
        </w:rPr>
        <w:tab/>
      </w:r>
      <w:r>
        <w:rPr>
          <w:sz w:val="28"/>
        </w:rPr>
        <w:tab/>
      </w:r>
      <w:r>
        <w:rPr>
          <w:sz w:val="28"/>
        </w:rPr>
        <w:tab/>
        <w:t>б, 0.3</w:t>
      </w:r>
      <w:r>
        <w:rPr>
          <w:sz w:val="28"/>
        </w:rPr>
        <w:tab/>
      </w:r>
    </w:p>
    <w:p w:rsidR="00F5675F" w:rsidRDefault="00F5675F">
      <w:pPr>
        <w:jc w:val="both"/>
        <w:rPr>
          <w:sz w:val="28"/>
        </w:rPr>
      </w:pPr>
      <w:r>
        <w:rPr>
          <w:sz w:val="28"/>
        </w:rPr>
        <w:t>5. Кто такие абстенционисты?</w:t>
      </w:r>
    </w:p>
    <w:p w:rsidR="00F5675F" w:rsidRDefault="00F5675F">
      <w:pPr>
        <w:jc w:val="both"/>
        <w:rPr>
          <w:sz w:val="28"/>
        </w:rPr>
      </w:pPr>
      <w:r>
        <w:rPr>
          <w:sz w:val="28"/>
        </w:rPr>
        <w:tab/>
        <w:t>а) твердые приверженцы того или иного кандидата на выборах</w:t>
      </w:r>
    </w:p>
    <w:p w:rsidR="00F5675F" w:rsidRDefault="00F5675F">
      <w:pPr>
        <w:jc w:val="both"/>
        <w:rPr>
          <w:sz w:val="28"/>
        </w:rPr>
      </w:pPr>
      <w:r>
        <w:rPr>
          <w:sz w:val="28"/>
        </w:rPr>
        <w:tab/>
        <w:t>б) люди, которые изредка ходят на выборы</w:t>
      </w:r>
    </w:p>
    <w:p w:rsidR="00F5675F" w:rsidRDefault="00F5675F">
      <w:pPr>
        <w:jc w:val="both"/>
        <w:rPr>
          <w:sz w:val="28"/>
        </w:rPr>
      </w:pPr>
      <w:r>
        <w:rPr>
          <w:sz w:val="28"/>
        </w:rPr>
        <w:tab/>
        <w:t>в) люди, которые вообще не ходят на выборы</w:t>
      </w:r>
      <w:r>
        <w:rPr>
          <w:sz w:val="28"/>
        </w:rPr>
        <w:tab/>
      </w:r>
      <w:r>
        <w:rPr>
          <w:sz w:val="28"/>
        </w:rPr>
        <w:tab/>
      </w:r>
      <w:r>
        <w:rPr>
          <w:sz w:val="28"/>
        </w:rPr>
        <w:tab/>
        <w:t>в, 0.3</w:t>
      </w:r>
    </w:p>
    <w:p w:rsidR="00F5675F" w:rsidRDefault="00F5675F">
      <w:pPr>
        <w:jc w:val="both"/>
        <w:rPr>
          <w:sz w:val="28"/>
        </w:rPr>
      </w:pPr>
      <w:r>
        <w:rPr>
          <w:sz w:val="28"/>
        </w:rPr>
        <w:t xml:space="preserve">6. Первыми полноценными политическими партиями были: </w:t>
      </w:r>
    </w:p>
    <w:p w:rsidR="00F5675F" w:rsidRDefault="00F5675F">
      <w:pPr>
        <w:jc w:val="both"/>
        <w:rPr>
          <w:sz w:val="28"/>
        </w:rPr>
      </w:pPr>
      <w:r>
        <w:rPr>
          <w:sz w:val="28"/>
        </w:rPr>
        <w:tab/>
        <w:t>а) популяры и оптиматы</w:t>
      </w:r>
      <w:r>
        <w:rPr>
          <w:sz w:val="28"/>
        </w:rPr>
        <w:tab/>
      </w:r>
      <w:r>
        <w:rPr>
          <w:sz w:val="28"/>
        </w:rPr>
        <w:tab/>
        <w:t>б) гибеллины и гвельфы</w:t>
      </w:r>
    </w:p>
    <w:p w:rsidR="00F5675F" w:rsidRDefault="00F5675F">
      <w:pPr>
        <w:jc w:val="both"/>
        <w:rPr>
          <w:sz w:val="28"/>
        </w:rPr>
      </w:pPr>
      <w:r>
        <w:rPr>
          <w:sz w:val="28"/>
        </w:rPr>
        <w:tab/>
        <w:t>в) тори и виги</w:t>
      </w:r>
      <w:r>
        <w:rPr>
          <w:sz w:val="28"/>
        </w:rPr>
        <w:tab/>
      </w:r>
      <w:r>
        <w:rPr>
          <w:sz w:val="28"/>
        </w:rPr>
        <w:tab/>
      </w:r>
      <w:r>
        <w:rPr>
          <w:sz w:val="28"/>
        </w:rPr>
        <w:tab/>
      </w:r>
      <w:r>
        <w:rPr>
          <w:sz w:val="28"/>
        </w:rPr>
        <w:tab/>
      </w:r>
      <w:r>
        <w:rPr>
          <w:sz w:val="28"/>
        </w:rPr>
        <w:tab/>
      </w:r>
      <w:r>
        <w:rPr>
          <w:sz w:val="28"/>
        </w:rPr>
        <w:tab/>
      </w:r>
      <w:r>
        <w:rPr>
          <w:sz w:val="28"/>
        </w:rPr>
        <w:tab/>
      </w:r>
      <w:r>
        <w:rPr>
          <w:sz w:val="28"/>
        </w:rPr>
        <w:tab/>
        <w:t>в, 0.3</w:t>
      </w:r>
      <w:r>
        <w:rPr>
          <w:sz w:val="28"/>
        </w:rPr>
        <w:tab/>
      </w:r>
    </w:p>
    <w:p w:rsidR="00F5675F" w:rsidRDefault="00F5675F">
      <w:pPr>
        <w:jc w:val="both"/>
        <w:rPr>
          <w:sz w:val="28"/>
        </w:rPr>
      </w:pPr>
      <w:r>
        <w:rPr>
          <w:sz w:val="28"/>
        </w:rPr>
        <w:t>7. Что такое политический режим?</w:t>
      </w:r>
    </w:p>
    <w:p w:rsidR="00F5675F" w:rsidRDefault="00F5675F">
      <w:pPr>
        <w:jc w:val="both"/>
        <w:rPr>
          <w:sz w:val="28"/>
        </w:rPr>
      </w:pPr>
      <w:r>
        <w:rPr>
          <w:sz w:val="28"/>
        </w:rPr>
        <w:tab/>
        <w:t>а) организация или устройство государственной власти</w:t>
      </w:r>
    </w:p>
    <w:p w:rsidR="00F5675F" w:rsidRDefault="00F5675F">
      <w:pPr>
        <w:jc w:val="both"/>
        <w:rPr>
          <w:sz w:val="28"/>
        </w:rPr>
      </w:pPr>
      <w:r>
        <w:rPr>
          <w:sz w:val="28"/>
        </w:rPr>
        <w:tab/>
        <w:t>б)  форма правления, в которой высшая государственная власть</w:t>
      </w:r>
    </w:p>
    <w:p w:rsidR="00F5675F" w:rsidRDefault="00F5675F">
      <w:pPr>
        <w:ind w:firstLine="720"/>
        <w:jc w:val="both"/>
        <w:rPr>
          <w:sz w:val="28"/>
        </w:rPr>
      </w:pPr>
      <w:r>
        <w:rPr>
          <w:sz w:val="28"/>
        </w:rPr>
        <w:t xml:space="preserve"> принадлежит выборным органам</w:t>
      </w:r>
    </w:p>
    <w:p w:rsidR="00F5675F" w:rsidRDefault="00F5675F">
      <w:pPr>
        <w:jc w:val="both"/>
        <w:rPr>
          <w:sz w:val="28"/>
        </w:rPr>
      </w:pPr>
      <w:r>
        <w:rPr>
          <w:sz w:val="28"/>
        </w:rPr>
        <w:tab/>
        <w:t>в) совокупность средств и способов осуществления госу-</w:t>
      </w:r>
    </w:p>
    <w:p w:rsidR="00F5675F" w:rsidRDefault="00F5675F">
      <w:pPr>
        <w:jc w:val="both"/>
        <w:rPr>
          <w:sz w:val="28"/>
        </w:rPr>
      </w:pPr>
      <w:r>
        <w:rPr>
          <w:sz w:val="28"/>
        </w:rPr>
        <w:t xml:space="preserve">               дарственной власти</w:t>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8. Монархия, полития, аристократия - это:</w:t>
      </w:r>
    </w:p>
    <w:p w:rsidR="00F5675F" w:rsidRDefault="00F5675F">
      <w:pPr>
        <w:jc w:val="both"/>
        <w:rPr>
          <w:sz w:val="28"/>
        </w:rPr>
      </w:pPr>
      <w:r>
        <w:rPr>
          <w:sz w:val="28"/>
        </w:rPr>
        <w:tab/>
        <w:t>а) форма правления</w:t>
      </w:r>
      <w:r>
        <w:rPr>
          <w:sz w:val="28"/>
        </w:rPr>
        <w:tab/>
        <w:t>б) форма государственного устройства</w:t>
      </w:r>
    </w:p>
    <w:p w:rsidR="00F5675F" w:rsidRDefault="00F5675F">
      <w:pPr>
        <w:jc w:val="both"/>
        <w:rPr>
          <w:sz w:val="28"/>
        </w:rPr>
      </w:pPr>
      <w:r>
        <w:rPr>
          <w:sz w:val="28"/>
        </w:rPr>
        <w:tab/>
        <w:t>в) политический режим</w:t>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9. Одной из функций политической партии является:</w:t>
      </w:r>
    </w:p>
    <w:p w:rsidR="00F5675F" w:rsidRDefault="00F5675F">
      <w:pPr>
        <w:jc w:val="both"/>
        <w:rPr>
          <w:sz w:val="28"/>
        </w:rPr>
      </w:pPr>
      <w:r>
        <w:rPr>
          <w:sz w:val="28"/>
        </w:rPr>
        <w:tab/>
        <w:t>а) работа по интеграции социальных групп, входящих в сферу</w:t>
      </w:r>
    </w:p>
    <w:p w:rsidR="00F5675F" w:rsidRDefault="00F5675F">
      <w:pPr>
        <w:jc w:val="both"/>
        <w:rPr>
          <w:sz w:val="28"/>
        </w:rPr>
      </w:pPr>
      <w:r>
        <w:rPr>
          <w:sz w:val="28"/>
        </w:rPr>
        <w:tab/>
        <w:t>социальных отношений</w:t>
      </w:r>
    </w:p>
    <w:p w:rsidR="00F5675F" w:rsidRDefault="00F5675F">
      <w:pPr>
        <w:jc w:val="both"/>
        <w:rPr>
          <w:sz w:val="28"/>
        </w:rPr>
      </w:pPr>
      <w:r>
        <w:rPr>
          <w:sz w:val="28"/>
        </w:rPr>
        <w:tab/>
        <w:t>б) источник прав человека в законодательстве</w:t>
      </w:r>
    </w:p>
    <w:p w:rsidR="00F5675F" w:rsidRDefault="00F5675F">
      <w:pPr>
        <w:jc w:val="both"/>
        <w:rPr>
          <w:sz w:val="28"/>
        </w:rPr>
      </w:pPr>
      <w:r>
        <w:rPr>
          <w:sz w:val="28"/>
        </w:rPr>
        <w:tab/>
        <w:t xml:space="preserve">в) регулирование наиболее важных отношений между людьми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а, 0.3</w:t>
      </w:r>
    </w:p>
    <w:p w:rsidR="00F5675F" w:rsidRDefault="00F5675F">
      <w:pPr>
        <w:jc w:val="both"/>
        <w:rPr>
          <w:sz w:val="28"/>
        </w:rPr>
      </w:pPr>
      <w:r>
        <w:rPr>
          <w:sz w:val="28"/>
        </w:rPr>
        <w:t>10. Какие три функции наиболее свойственны политической партии?</w:t>
      </w:r>
    </w:p>
    <w:p w:rsidR="00F5675F" w:rsidRDefault="00F5675F">
      <w:pPr>
        <w:jc w:val="both"/>
        <w:rPr>
          <w:sz w:val="28"/>
        </w:rPr>
      </w:pPr>
      <w:r>
        <w:rPr>
          <w:sz w:val="28"/>
        </w:rPr>
        <w:tab/>
        <w:t>а) борьба за власть</w:t>
      </w:r>
      <w:r>
        <w:rPr>
          <w:sz w:val="28"/>
        </w:rPr>
        <w:tab/>
      </w:r>
      <w:r>
        <w:rPr>
          <w:sz w:val="28"/>
        </w:rPr>
        <w:tab/>
        <w:t>б) руководства</w:t>
      </w:r>
      <w:r>
        <w:rPr>
          <w:sz w:val="28"/>
        </w:rPr>
        <w:tab/>
      </w:r>
      <w:r>
        <w:rPr>
          <w:sz w:val="28"/>
        </w:rPr>
        <w:tab/>
      </w:r>
    </w:p>
    <w:p w:rsidR="00F5675F" w:rsidRDefault="00F5675F">
      <w:pPr>
        <w:jc w:val="both"/>
        <w:rPr>
          <w:sz w:val="28"/>
        </w:rPr>
      </w:pPr>
      <w:r>
        <w:rPr>
          <w:sz w:val="28"/>
        </w:rPr>
        <w:tab/>
        <w:t>в) разработка и осуществление политического курса</w:t>
      </w:r>
    </w:p>
    <w:p w:rsidR="00F5675F" w:rsidRDefault="00F5675F">
      <w:pPr>
        <w:jc w:val="both"/>
        <w:rPr>
          <w:sz w:val="28"/>
        </w:rPr>
      </w:pPr>
      <w:r>
        <w:rPr>
          <w:sz w:val="28"/>
        </w:rPr>
        <w:tab/>
        <w:t>г) избирательная</w:t>
      </w:r>
      <w:r>
        <w:rPr>
          <w:sz w:val="28"/>
        </w:rPr>
        <w:tab/>
      </w:r>
      <w:r>
        <w:rPr>
          <w:sz w:val="28"/>
        </w:rPr>
        <w:tab/>
        <w:t>д) формирование мнения и политической</w:t>
      </w:r>
    </w:p>
    <w:p w:rsidR="00F5675F" w:rsidRDefault="00F5675F">
      <w:pPr>
        <w:jc w:val="both"/>
        <w:rPr>
          <w:sz w:val="28"/>
        </w:rPr>
      </w:pPr>
      <w:r>
        <w:rPr>
          <w:sz w:val="28"/>
        </w:rPr>
        <w:tab/>
        <w:t>позиции</w:t>
      </w:r>
      <w:r>
        <w:rPr>
          <w:sz w:val="28"/>
        </w:rPr>
        <w:tab/>
      </w:r>
      <w:r>
        <w:rPr>
          <w:sz w:val="28"/>
        </w:rPr>
        <w:tab/>
      </w:r>
      <w:r>
        <w:rPr>
          <w:sz w:val="28"/>
        </w:rPr>
        <w:tab/>
        <w:t>е) политическое воспитание</w:t>
      </w:r>
      <w:r>
        <w:rPr>
          <w:sz w:val="28"/>
        </w:rPr>
        <w:tab/>
        <w:t>б, д, е,    0.4</w:t>
      </w:r>
    </w:p>
    <w:p w:rsidR="00F5675F" w:rsidRDefault="00F5675F">
      <w:pPr>
        <w:jc w:val="both"/>
        <w:rPr>
          <w:sz w:val="28"/>
        </w:rPr>
      </w:pPr>
      <w:r>
        <w:rPr>
          <w:sz w:val="28"/>
        </w:rPr>
        <w:t>11. Какой функции политической власти свойственно примирение</w:t>
      </w:r>
    </w:p>
    <w:p w:rsidR="00F5675F" w:rsidRDefault="00F5675F">
      <w:pPr>
        <w:jc w:val="both"/>
        <w:rPr>
          <w:sz w:val="28"/>
        </w:rPr>
      </w:pPr>
      <w:r>
        <w:rPr>
          <w:sz w:val="28"/>
        </w:rPr>
        <w:t xml:space="preserve">      интересов конфликтующих социальных слоев?</w:t>
      </w:r>
    </w:p>
    <w:p w:rsidR="00F5675F" w:rsidRDefault="00F5675F">
      <w:pPr>
        <w:jc w:val="both"/>
        <w:rPr>
          <w:sz w:val="28"/>
        </w:rPr>
      </w:pPr>
      <w:r>
        <w:rPr>
          <w:sz w:val="28"/>
        </w:rPr>
        <w:tab/>
        <w:t>а) политическое воспитание</w:t>
      </w:r>
    </w:p>
    <w:p w:rsidR="00F5675F" w:rsidRDefault="00F5675F">
      <w:pPr>
        <w:jc w:val="both"/>
        <w:rPr>
          <w:sz w:val="28"/>
        </w:rPr>
      </w:pPr>
      <w:r>
        <w:rPr>
          <w:sz w:val="28"/>
        </w:rPr>
        <w:tab/>
        <w:t>б) социальная интеграция и социализация</w:t>
      </w:r>
    </w:p>
    <w:p w:rsidR="00F5675F" w:rsidRDefault="00F5675F">
      <w:pPr>
        <w:jc w:val="both"/>
        <w:rPr>
          <w:sz w:val="28"/>
        </w:rPr>
      </w:pPr>
      <w:r>
        <w:rPr>
          <w:sz w:val="28"/>
        </w:rPr>
        <w:tab/>
        <w:t>в) политическое рекрутирование</w:t>
      </w:r>
      <w:r>
        <w:rPr>
          <w:sz w:val="28"/>
        </w:rPr>
        <w:tab/>
      </w:r>
      <w:r>
        <w:rPr>
          <w:sz w:val="28"/>
        </w:rPr>
        <w:tab/>
      </w:r>
      <w:r>
        <w:rPr>
          <w:sz w:val="28"/>
        </w:rPr>
        <w:tab/>
      </w:r>
      <w:r>
        <w:rPr>
          <w:sz w:val="28"/>
        </w:rPr>
        <w:tab/>
      </w:r>
      <w:r>
        <w:rPr>
          <w:sz w:val="28"/>
        </w:rPr>
        <w:tab/>
        <w:t>б, 0.3</w:t>
      </w:r>
    </w:p>
    <w:p w:rsidR="00F5675F" w:rsidRDefault="00F5675F">
      <w:pPr>
        <w:jc w:val="both"/>
        <w:rPr>
          <w:sz w:val="28"/>
        </w:rPr>
      </w:pPr>
      <w:r>
        <w:rPr>
          <w:sz w:val="28"/>
        </w:rPr>
        <w:t>12.Политическая социализация это:</w:t>
      </w:r>
    </w:p>
    <w:p w:rsidR="00F5675F" w:rsidRDefault="00F5675F">
      <w:pPr>
        <w:jc w:val="both"/>
        <w:rPr>
          <w:sz w:val="28"/>
        </w:rPr>
      </w:pPr>
      <w:r>
        <w:rPr>
          <w:sz w:val="28"/>
        </w:rPr>
        <w:tab/>
        <w:t>а) совокупность норм, ценностей, юридических институ-</w:t>
      </w:r>
    </w:p>
    <w:p w:rsidR="00F5675F" w:rsidRDefault="00F5675F">
      <w:pPr>
        <w:ind w:firstLine="720"/>
        <w:jc w:val="both"/>
        <w:rPr>
          <w:sz w:val="28"/>
        </w:rPr>
      </w:pPr>
      <w:r>
        <w:rPr>
          <w:sz w:val="28"/>
        </w:rPr>
        <w:t>тов, процессов и форм, выполняющих функцию социо-</w:t>
      </w:r>
    </w:p>
    <w:p w:rsidR="00F5675F" w:rsidRDefault="00F5675F">
      <w:pPr>
        <w:ind w:firstLine="720"/>
        <w:jc w:val="both"/>
        <w:rPr>
          <w:sz w:val="28"/>
        </w:rPr>
      </w:pPr>
      <w:r>
        <w:rPr>
          <w:sz w:val="28"/>
        </w:rPr>
        <w:t>правовой ориентации людей в конкретном обществе;</w:t>
      </w:r>
    </w:p>
    <w:p w:rsidR="00F5675F" w:rsidRDefault="00F5675F">
      <w:pPr>
        <w:jc w:val="both"/>
        <w:rPr>
          <w:sz w:val="28"/>
        </w:rPr>
      </w:pPr>
      <w:r>
        <w:rPr>
          <w:sz w:val="28"/>
        </w:rPr>
        <w:tab/>
        <w:t>б) включение личности в мир политики, влияние на фор-</w:t>
      </w:r>
    </w:p>
    <w:p w:rsidR="00F5675F" w:rsidRDefault="00F5675F">
      <w:pPr>
        <w:ind w:firstLine="720"/>
        <w:jc w:val="both"/>
        <w:rPr>
          <w:sz w:val="28"/>
        </w:rPr>
      </w:pPr>
      <w:r>
        <w:rPr>
          <w:sz w:val="28"/>
        </w:rPr>
        <w:t>мирование ценностных ориентаций личности; в)  выра-</w:t>
      </w:r>
    </w:p>
    <w:p w:rsidR="00F5675F" w:rsidRDefault="00F5675F">
      <w:pPr>
        <w:ind w:firstLine="720"/>
        <w:jc w:val="both"/>
        <w:rPr>
          <w:sz w:val="28"/>
        </w:rPr>
      </w:pPr>
      <w:r>
        <w:rPr>
          <w:sz w:val="28"/>
        </w:rPr>
        <w:t>ботка навыков общественно-политической деятельности</w:t>
      </w:r>
      <w:r>
        <w:rPr>
          <w:sz w:val="28"/>
        </w:rPr>
        <w:tab/>
        <w:t>б, 0.4</w:t>
      </w:r>
    </w:p>
    <w:p w:rsidR="00F5675F" w:rsidRDefault="00F5675F">
      <w:pPr>
        <w:jc w:val="both"/>
        <w:rPr>
          <w:sz w:val="28"/>
        </w:rPr>
      </w:pPr>
      <w:r>
        <w:rPr>
          <w:sz w:val="28"/>
        </w:rPr>
        <w:t>13. Что такое социальная интеграция?</w:t>
      </w:r>
    </w:p>
    <w:p w:rsidR="00F5675F" w:rsidRDefault="00F5675F">
      <w:pPr>
        <w:jc w:val="both"/>
        <w:rPr>
          <w:sz w:val="28"/>
        </w:rPr>
      </w:pPr>
      <w:r>
        <w:rPr>
          <w:sz w:val="28"/>
        </w:rPr>
        <w:tab/>
        <w:t>а) достижение согласия политической партии с другими</w:t>
      </w:r>
    </w:p>
    <w:p w:rsidR="00F5675F" w:rsidRDefault="00F5675F">
      <w:pPr>
        <w:jc w:val="both"/>
        <w:rPr>
          <w:sz w:val="28"/>
        </w:rPr>
      </w:pPr>
      <w:r>
        <w:rPr>
          <w:sz w:val="28"/>
        </w:rPr>
        <w:tab/>
        <w:t xml:space="preserve">    организациями</w:t>
      </w:r>
    </w:p>
    <w:p w:rsidR="00F5675F" w:rsidRDefault="00F5675F">
      <w:pPr>
        <w:jc w:val="both"/>
        <w:rPr>
          <w:sz w:val="28"/>
        </w:rPr>
      </w:pPr>
      <w:r>
        <w:rPr>
          <w:sz w:val="28"/>
        </w:rPr>
        <w:tab/>
        <w:t>б) рекрутирование политической партией новых членов</w:t>
      </w:r>
    </w:p>
    <w:p w:rsidR="00F5675F" w:rsidRDefault="00F5675F">
      <w:pPr>
        <w:jc w:val="both"/>
        <w:rPr>
          <w:sz w:val="28"/>
        </w:rPr>
      </w:pPr>
      <w:r>
        <w:rPr>
          <w:sz w:val="28"/>
        </w:rPr>
        <w:tab/>
        <w:t>в) достижение согласия политической партии с существу-</w:t>
      </w:r>
    </w:p>
    <w:p w:rsidR="00F5675F" w:rsidRDefault="00F5675F">
      <w:pPr>
        <w:ind w:firstLine="720"/>
        <w:jc w:val="both"/>
        <w:rPr>
          <w:sz w:val="28"/>
        </w:rPr>
      </w:pPr>
      <w:r>
        <w:rPr>
          <w:sz w:val="28"/>
        </w:rPr>
        <w:t>ющим строем</w:t>
      </w:r>
      <w:r>
        <w:rPr>
          <w:sz w:val="28"/>
        </w:rPr>
        <w:tab/>
      </w:r>
      <w:r>
        <w:rPr>
          <w:sz w:val="28"/>
        </w:rPr>
        <w:tab/>
      </w:r>
      <w:r>
        <w:rPr>
          <w:sz w:val="28"/>
        </w:rPr>
        <w:tab/>
      </w:r>
      <w:r>
        <w:rPr>
          <w:sz w:val="28"/>
        </w:rPr>
        <w:tab/>
      </w:r>
      <w:r>
        <w:rPr>
          <w:sz w:val="28"/>
        </w:rPr>
        <w:tab/>
      </w:r>
      <w:r>
        <w:rPr>
          <w:sz w:val="28"/>
        </w:rPr>
        <w:tab/>
      </w:r>
      <w:r>
        <w:rPr>
          <w:sz w:val="28"/>
        </w:rPr>
        <w:tab/>
      </w:r>
      <w:r>
        <w:rPr>
          <w:sz w:val="28"/>
        </w:rPr>
        <w:tab/>
        <w:t>а, 0.4</w:t>
      </w:r>
    </w:p>
    <w:p w:rsidR="00F5675F" w:rsidRDefault="00F5675F">
      <w:pPr>
        <w:jc w:val="both"/>
        <w:rPr>
          <w:sz w:val="28"/>
        </w:rPr>
      </w:pPr>
      <w:r>
        <w:rPr>
          <w:sz w:val="28"/>
        </w:rPr>
        <w:t>14. За счет чего происходит увеличение сторонников полити-</w:t>
      </w:r>
    </w:p>
    <w:p w:rsidR="00F5675F" w:rsidRDefault="00F5675F">
      <w:pPr>
        <w:ind w:firstLine="720"/>
        <w:jc w:val="both"/>
        <w:rPr>
          <w:sz w:val="28"/>
        </w:rPr>
      </w:pPr>
      <w:r>
        <w:rPr>
          <w:sz w:val="28"/>
        </w:rPr>
        <w:t>ческой партии?</w:t>
      </w:r>
    </w:p>
    <w:p w:rsidR="00F5675F" w:rsidRDefault="00F5675F">
      <w:pPr>
        <w:jc w:val="both"/>
        <w:rPr>
          <w:sz w:val="28"/>
        </w:rPr>
      </w:pPr>
      <w:r>
        <w:rPr>
          <w:sz w:val="28"/>
        </w:rPr>
        <w:tab/>
        <w:t>а) политического рекрутирования</w:t>
      </w:r>
      <w:r>
        <w:rPr>
          <w:sz w:val="28"/>
        </w:rPr>
        <w:tab/>
        <w:t xml:space="preserve">б) политической </w:t>
      </w:r>
    </w:p>
    <w:p w:rsidR="00F5675F" w:rsidRDefault="00F5675F">
      <w:pPr>
        <w:ind w:firstLine="720"/>
        <w:jc w:val="both"/>
        <w:rPr>
          <w:sz w:val="28"/>
        </w:rPr>
      </w:pPr>
      <w:r>
        <w:rPr>
          <w:sz w:val="28"/>
        </w:rPr>
        <w:t xml:space="preserve">социализации </w:t>
      </w:r>
      <w:r>
        <w:rPr>
          <w:sz w:val="28"/>
        </w:rPr>
        <w:tab/>
        <w:t>в) за счет того и другого</w:t>
      </w:r>
      <w:r>
        <w:rPr>
          <w:sz w:val="28"/>
        </w:rPr>
        <w:tab/>
      </w:r>
      <w:r>
        <w:rPr>
          <w:sz w:val="28"/>
        </w:rPr>
        <w:tab/>
      </w:r>
      <w:r>
        <w:rPr>
          <w:sz w:val="28"/>
        </w:rPr>
        <w:tab/>
        <w:t>в, 0.3</w:t>
      </w:r>
    </w:p>
    <w:p w:rsidR="00F5675F" w:rsidRDefault="00F5675F">
      <w:pPr>
        <w:jc w:val="both"/>
        <w:rPr>
          <w:sz w:val="28"/>
        </w:rPr>
      </w:pPr>
      <w:r>
        <w:rPr>
          <w:sz w:val="28"/>
        </w:rPr>
        <w:t>15. От чего зависят цели политических партий?</w:t>
      </w:r>
    </w:p>
    <w:p w:rsidR="00F5675F" w:rsidRDefault="00F5675F">
      <w:pPr>
        <w:jc w:val="both"/>
        <w:rPr>
          <w:sz w:val="28"/>
        </w:rPr>
      </w:pPr>
      <w:r>
        <w:rPr>
          <w:sz w:val="28"/>
        </w:rPr>
        <w:tab/>
        <w:t>а) от ориентации  социальных групп, интересы которых</w:t>
      </w:r>
    </w:p>
    <w:p w:rsidR="00F5675F" w:rsidRDefault="00F5675F">
      <w:pPr>
        <w:ind w:firstLine="720"/>
        <w:jc w:val="both"/>
        <w:rPr>
          <w:sz w:val="28"/>
        </w:rPr>
      </w:pPr>
      <w:r>
        <w:rPr>
          <w:sz w:val="28"/>
        </w:rPr>
        <w:t xml:space="preserve"> она выражает</w:t>
      </w:r>
    </w:p>
    <w:p w:rsidR="00F5675F" w:rsidRDefault="00F5675F">
      <w:pPr>
        <w:jc w:val="both"/>
        <w:rPr>
          <w:sz w:val="28"/>
        </w:rPr>
      </w:pPr>
      <w:r>
        <w:rPr>
          <w:sz w:val="28"/>
        </w:rPr>
        <w:tab/>
        <w:t>б) от политической обстановки в стране</w:t>
      </w:r>
    </w:p>
    <w:p w:rsidR="00F5675F" w:rsidRDefault="00F5675F">
      <w:pPr>
        <w:jc w:val="both"/>
        <w:rPr>
          <w:sz w:val="28"/>
        </w:rPr>
      </w:pPr>
      <w:r>
        <w:rPr>
          <w:sz w:val="28"/>
        </w:rPr>
        <w:tab/>
        <w:t>в) от политической системы государства</w:t>
      </w:r>
      <w:r>
        <w:rPr>
          <w:sz w:val="28"/>
        </w:rPr>
        <w:tab/>
      </w:r>
      <w:r>
        <w:rPr>
          <w:sz w:val="28"/>
        </w:rPr>
        <w:tab/>
      </w:r>
      <w:r>
        <w:rPr>
          <w:sz w:val="28"/>
        </w:rPr>
        <w:tab/>
      </w:r>
      <w:r>
        <w:rPr>
          <w:sz w:val="28"/>
        </w:rPr>
        <w:tab/>
        <w:t>а, 0.3</w:t>
      </w:r>
    </w:p>
    <w:p w:rsidR="00F5675F" w:rsidRDefault="00F5675F">
      <w:pPr>
        <w:jc w:val="both"/>
        <w:rPr>
          <w:sz w:val="28"/>
        </w:rPr>
      </w:pPr>
      <w:r>
        <w:rPr>
          <w:sz w:val="28"/>
        </w:rPr>
        <w:t>16. Чем определяется классовая сущность политических партий?</w:t>
      </w:r>
    </w:p>
    <w:p w:rsidR="00F5675F" w:rsidRDefault="00F5675F">
      <w:pPr>
        <w:jc w:val="both"/>
        <w:rPr>
          <w:sz w:val="28"/>
        </w:rPr>
      </w:pPr>
      <w:r>
        <w:rPr>
          <w:sz w:val="28"/>
        </w:rPr>
        <w:tab/>
        <w:t>а) социальным составом; б) интересами социальных групп</w:t>
      </w:r>
    </w:p>
    <w:p w:rsidR="00F5675F" w:rsidRDefault="00F5675F">
      <w:pPr>
        <w:jc w:val="both"/>
        <w:rPr>
          <w:sz w:val="28"/>
        </w:rPr>
      </w:pPr>
      <w:r>
        <w:rPr>
          <w:sz w:val="28"/>
        </w:rPr>
        <w:tab/>
        <w:t>в) оба варианта верны</w:t>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17. Партии, пытающиеся сохранить существующее состояние</w:t>
      </w:r>
    </w:p>
    <w:p w:rsidR="00F5675F" w:rsidRDefault="00F5675F">
      <w:pPr>
        <w:jc w:val="both"/>
        <w:rPr>
          <w:sz w:val="28"/>
        </w:rPr>
      </w:pPr>
      <w:r>
        <w:rPr>
          <w:sz w:val="28"/>
        </w:rPr>
        <w:t>общества?</w:t>
      </w:r>
    </w:p>
    <w:p w:rsidR="00F5675F" w:rsidRDefault="00F5675F">
      <w:pPr>
        <w:jc w:val="both"/>
        <w:rPr>
          <w:sz w:val="28"/>
        </w:rPr>
      </w:pPr>
      <w:r>
        <w:rPr>
          <w:sz w:val="28"/>
        </w:rPr>
        <w:tab/>
        <w:t>а) консервативные; б) реакционные; в) прогрессивные</w:t>
      </w:r>
      <w:r>
        <w:rPr>
          <w:sz w:val="28"/>
        </w:rPr>
        <w:tab/>
        <w:t>а, 0.3</w:t>
      </w:r>
    </w:p>
    <w:p w:rsidR="00F5675F" w:rsidRDefault="00F5675F">
      <w:pPr>
        <w:jc w:val="both"/>
        <w:rPr>
          <w:sz w:val="28"/>
        </w:rPr>
      </w:pPr>
      <w:r>
        <w:rPr>
          <w:sz w:val="28"/>
        </w:rPr>
        <w:t>18. Партии, видящие смысл своей деятельности в пристрастии</w:t>
      </w:r>
    </w:p>
    <w:p w:rsidR="00F5675F" w:rsidRDefault="00F5675F">
      <w:pPr>
        <w:jc w:val="both"/>
        <w:rPr>
          <w:sz w:val="28"/>
        </w:rPr>
      </w:pPr>
      <w:r>
        <w:rPr>
          <w:sz w:val="28"/>
        </w:rPr>
        <w:t xml:space="preserve"> </w:t>
      </w:r>
      <w:r>
        <w:rPr>
          <w:sz w:val="28"/>
        </w:rPr>
        <w:tab/>
        <w:t>к самобытности определенной группы населения?</w:t>
      </w:r>
    </w:p>
    <w:p w:rsidR="00F5675F" w:rsidRDefault="00F5675F">
      <w:pPr>
        <w:jc w:val="both"/>
        <w:rPr>
          <w:sz w:val="28"/>
        </w:rPr>
      </w:pPr>
      <w:r>
        <w:rPr>
          <w:sz w:val="28"/>
        </w:rPr>
        <w:tab/>
        <w:t>а) проблемные</w:t>
      </w:r>
      <w:r>
        <w:rPr>
          <w:sz w:val="28"/>
        </w:rPr>
        <w:tab/>
      </w:r>
      <w:r>
        <w:rPr>
          <w:sz w:val="28"/>
        </w:rPr>
        <w:tab/>
        <w:t>б) гротескные</w:t>
      </w:r>
      <w:r>
        <w:rPr>
          <w:sz w:val="28"/>
        </w:rPr>
        <w:tab/>
      </w:r>
      <w:r>
        <w:rPr>
          <w:sz w:val="28"/>
        </w:rPr>
        <w:tab/>
      </w:r>
    </w:p>
    <w:p w:rsidR="00F5675F" w:rsidRDefault="00F5675F">
      <w:pPr>
        <w:jc w:val="both"/>
        <w:rPr>
          <w:sz w:val="28"/>
        </w:rPr>
      </w:pPr>
      <w:r>
        <w:rPr>
          <w:sz w:val="28"/>
        </w:rPr>
        <w:tab/>
        <w:t>в) государственно- патриотические</w:t>
      </w:r>
      <w:r>
        <w:rPr>
          <w:sz w:val="28"/>
        </w:rPr>
        <w:tab/>
      </w:r>
      <w:r>
        <w:rPr>
          <w:sz w:val="28"/>
        </w:rPr>
        <w:tab/>
      </w:r>
      <w:r>
        <w:rPr>
          <w:sz w:val="28"/>
        </w:rPr>
        <w:tab/>
      </w:r>
      <w:r>
        <w:rPr>
          <w:sz w:val="28"/>
        </w:rPr>
        <w:tab/>
      </w:r>
      <w:r>
        <w:rPr>
          <w:sz w:val="28"/>
        </w:rPr>
        <w:tab/>
        <w:t>б, 03</w:t>
      </w:r>
    </w:p>
    <w:p w:rsidR="00F5675F" w:rsidRDefault="00F5675F">
      <w:pPr>
        <w:jc w:val="both"/>
        <w:rPr>
          <w:sz w:val="28"/>
        </w:rPr>
      </w:pPr>
      <w:r>
        <w:rPr>
          <w:sz w:val="28"/>
        </w:rPr>
        <w:t>19. При каком типе сплочения политических партий полномочия</w:t>
      </w:r>
    </w:p>
    <w:p w:rsidR="00F5675F" w:rsidRDefault="00F5675F">
      <w:pPr>
        <w:jc w:val="both"/>
        <w:rPr>
          <w:sz w:val="28"/>
        </w:rPr>
      </w:pPr>
      <w:r>
        <w:rPr>
          <w:sz w:val="28"/>
        </w:rPr>
        <w:t xml:space="preserve">       руководящих органов ограничены?</w:t>
      </w:r>
    </w:p>
    <w:p w:rsidR="00F5675F" w:rsidRDefault="00F5675F">
      <w:pPr>
        <w:jc w:val="both"/>
        <w:rPr>
          <w:sz w:val="28"/>
        </w:rPr>
      </w:pPr>
      <w:r>
        <w:rPr>
          <w:sz w:val="28"/>
        </w:rPr>
        <w:tab/>
        <w:t>а) монолитном</w:t>
      </w:r>
      <w:r>
        <w:rPr>
          <w:sz w:val="28"/>
        </w:rPr>
        <w:tab/>
        <w:t xml:space="preserve">б) либеральном </w:t>
      </w:r>
      <w:r>
        <w:rPr>
          <w:sz w:val="28"/>
        </w:rPr>
        <w:tab/>
        <w:t>в) демократическом</w:t>
      </w:r>
      <w:r>
        <w:rPr>
          <w:sz w:val="28"/>
        </w:rPr>
        <w:tab/>
        <w:t>б, 0.3</w:t>
      </w:r>
    </w:p>
    <w:p w:rsidR="00F5675F" w:rsidRDefault="00F5675F">
      <w:pPr>
        <w:jc w:val="both"/>
        <w:rPr>
          <w:sz w:val="28"/>
        </w:rPr>
      </w:pPr>
      <w:r>
        <w:rPr>
          <w:sz w:val="28"/>
        </w:rPr>
        <w:t>20. Признак различия массовых и кадровых партий?</w:t>
      </w:r>
    </w:p>
    <w:p w:rsidR="00F5675F" w:rsidRDefault="00F5675F">
      <w:pPr>
        <w:jc w:val="both"/>
        <w:rPr>
          <w:sz w:val="28"/>
        </w:rPr>
      </w:pPr>
      <w:r>
        <w:rPr>
          <w:sz w:val="28"/>
        </w:rPr>
        <w:tab/>
        <w:t>а) членство в партии</w:t>
      </w:r>
      <w:r>
        <w:rPr>
          <w:sz w:val="28"/>
        </w:rPr>
        <w:tab/>
        <w:t>б) социальный состав</w:t>
      </w:r>
    </w:p>
    <w:p w:rsidR="00F5675F" w:rsidRDefault="00F5675F">
      <w:pPr>
        <w:jc w:val="both"/>
        <w:rPr>
          <w:sz w:val="28"/>
        </w:rPr>
      </w:pPr>
      <w:r>
        <w:rPr>
          <w:sz w:val="28"/>
        </w:rPr>
        <w:tab/>
        <w:t>в) количество членов</w:t>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21. Кадровые вопросы  политических партиях решают:</w:t>
      </w:r>
    </w:p>
    <w:p w:rsidR="00F5675F" w:rsidRDefault="00F5675F">
      <w:pPr>
        <w:jc w:val="both"/>
        <w:rPr>
          <w:sz w:val="28"/>
        </w:rPr>
      </w:pPr>
      <w:r>
        <w:rPr>
          <w:sz w:val="28"/>
        </w:rPr>
        <w:tab/>
        <w:t>а) партийные активисты</w:t>
      </w:r>
      <w:r>
        <w:rPr>
          <w:sz w:val="28"/>
        </w:rPr>
        <w:tab/>
        <w:t>б) политические статисты</w:t>
      </w:r>
    </w:p>
    <w:p w:rsidR="00F5675F" w:rsidRDefault="00F5675F">
      <w:pPr>
        <w:jc w:val="both"/>
        <w:rPr>
          <w:sz w:val="28"/>
        </w:rPr>
      </w:pPr>
      <w:r>
        <w:rPr>
          <w:sz w:val="28"/>
        </w:rPr>
        <w:tab/>
        <w:t>в) аппарат функционеров</w:t>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 xml:space="preserve">22. Какой из источников финансирования наиболее характерен </w:t>
      </w:r>
    </w:p>
    <w:p w:rsidR="00F5675F" w:rsidRDefault="00F5675F">
      <w:pPr>
        <w:ind w:firstLine="720"/>
        <w:jc w:val="both"/>
        <w:rPr>
          <w:sz w:val="28"/>
        </w:rPr>
      </w:pPr>
      <w:r>
        <w:rPr>
          <w:sz w:val="28"/>
        </w:rPr>
        <w:t xml:space="preserve"> для социал-демократических и нередко коммунистических</w:t>
      </w:r>
    </w:p>
    <w:p w:rsidR="00F5675F" w:rsidRDefault="00F5675F">
      <w:pPr>
        <w:ind w:firstLine="720"/>
        <w:jc w:val="both"/>
        <w:rPr>
          <w:sz w:val="28"/>
        </w:rPr>
      </w:pPr>
      <w:r>
        <w:rPr>
          <w:sz w:val="28"/>
        </w:rPr>
        <w:t xml:space="preserve"> партий?</w:t>
      </w:r>
      <w:r>
        <w:rPr>
          <w:sz w:val="28"/>
        </w:rPr>
        <w:tab/>
      </w:r>
    </w:p>
    <w:p w:rsidR="00F5675F" w:rsidRDefault="00F5675F">
      <w:pPr>
        <w:jc w:val="both"/>
        <w:rPr>
          <w:sz w:val="28"/>
        </w:rPr>
      </w:pPr>
      <w:r>
        <w:rPr>
          <w:sz w:val="28"/>
        </w:rPr>
        <w:tab/>
        <w:t>а) членские взносы</w:t>
      </w:r>
      <w:r>
        <w:rPr>
          <w:sz w:val="28"/>
        </w:rPr>
        <w:tab/>
      </w:r>
      <w:r>
        <w:rPr>
          <w:sz w:val="28"/>
        </w:rPr>
        <w:tab/>
        <w:t>б) пожертвования бизнеса</w:t>
      </w:r>
    </w:p>
    <w:p w:rsidR="00F5675F" w:rsidRDefault="00F5675F">
      <w:pPr>
        <w:jc w:val="both"/>
        <w:rPr>
          <w:sz w:val="28"/>
        </w:rPr>
      </w:pPr>
      <w:r>
        <w:rPr>
          <w:sz w:val="28"/>
        </w:rPr>
        <w:tab/>
        <w:t>в) средства профсоюзов</w:t>
      </w:r>
      <w:r>
        <w:rPr>
          <w:sz w:val="28"/>
        </w:rPr>
        <w:tab/>
      </w:r>
      <w:r>
        <w:rPr>
          <w:sz w:val="28"/>
        </w:rPr>
        <w:tab/>
      </w:r>
      <w:r>
        <w:rPr>
          <w:sz w:val="28"/>
        </w:rPr>
        <w:tab/>
      </w:r>
      <w:r>
        <w:rPr>
          <w:sz w:val="28"/>
        </w:rPr>
        <w:tab/>
      </w:r>
      <w:r>
        <w:rPr>
          <w:sz w:val="28"/>
        </w:rPr>
        <w:tab/>
      </w:r>
      <w:r>
        <w:rPr>
          <w:sz w:val="28"/>
        </w:rPr>
        <w:tab/>
      </w:r>
      <w:r>
        <w:rPr>
          <w:sz w:val="28"/>
        </w:rPr>
        <w:tab/>
        <w:t>в, 0.4</w:t>
      </w:r>
    </w:p>
    <w:p w:rsidR="00F5675F" w:rsidRDefault="00F5675F">
      <w:pPr>
        <w:jc w:val="both"/>
        <w:rPr>
          <w:sz w:val="28"/>
        </w:rPr>
      </w:pPr>
      <w:r>
        <w:rPr>
          <w:sz w:val="28"/>
        </w:rPr>
        <w:t>23. Какой главный критерий типологизации политических партий</w:t>
      </w:r>
    </w:p>
    <w:p w:rsidR="00F5675F" w:rsidRDefault="00F5675F">
      <w:pPr>
        <w:jc w:val="both"/>
        <w:rPr>
          <w:sz w:val="28"/>
        </w:rPr>
      </w:pPr>
      <w:r>
        <w:rPr>
          <w:sz w:val="28"/>
        </w:rPr>
        <w:t xml:space="preserve">       применяется в марксистской историографии?</w:t>
      </w:r>
    </w:p>
    <w:p w:rsidR="00F5675F" w:rsidRDefault="00F5675F">
      <w:pPr>
        <w:jc w:val="both"/>
        <w:rPr>
          <w:sz w:val="28"/>
        </w:rPr>
      </w:pPr>
      <w:r>
        <w:rPr>
          <w:sz w:val="28"/>
        </w:rPr>
        <w:tab/>
        <w:t>а) среда деятельности</w:t>
      </w:r>
      <w:r>
        <w:rPr>
          <w:sz w:val="28"/>
        </w:rPr>
        <w:tab/>
        <w:t>б) идеологическая направленность</w:t>
      </w:r>
    </w:p>
    <w:p w:rsidR="00F5675F" w:rsidRDefault="00F5675F">
      <w:pPr>
        <w:jc w:val="both"/>
        <w:rPr>
          <w:sz w:val="28"/>
        </w:rPr>
      </w:pPr>
      <w:r>
        <w:rPr>
          <w:sz w:val="28"/>
        </w:rPr>
        <w:tab/>
        <w:t>в) классовый критерий</w:t>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24. Какой из трех типов политических партий пригоден только</w:t>
      </w:r>
    </w:p>
    <w:p w:rsidR="00F5675F" w:rsidRDefault="00F5675F">
      <w:pPr>
        <w:ind w:firstLine="720"/>
        <w:jc w:val="both"/>
        <w:rPr>
          <w:sz w:val="28"/>
        </w:rPr>
      </w:pPr>
      <w:r>
        <w:rPr>
          <w:sz w:val="28"/>
        </w:rPr>
        <w:t xml:space="preserve"> для предвыборной борьбы?</w:t>
      </w:r>
    </w:p>
    <w:p w:rsidR="00F5675F" w:rsidRDefault="00F5675F">
      <w:pPr>
        <w:jc w:val="both"/>
        <w:rPr>
          <w:sz w:val="28"/>
        </w:rPr>
      </w:pPr>
      <w:r>
        <w:rPr>
          <w:sz w:val="28"/>
        </w:rPr>
        <w:tab/>
        <w:t>а) организационно-неоформленная массовая партия</w:t>
      </w:r>
    </w:p>
    <w:p w:rsidR="00F5675F" w:rsidRDefault="00F5675F">
      <w:pPr>
        <w:jc w:val="both"/>
        <w:rPr>
          <w:sz w:val="28"/>
        </w:rPr>
      </w:pPr>
      <w:r>
        <w:rPr>
          <w:sz w:val="28"/>
        </w:rPr>
        <w:tab/>
        <w:t>б) организационно-оформленная</w:t>
      </w:r>
    </w:p>
    <w:p w:rsidR="00F5675F" w:rsidRDefault="00F5675F">
      <w:pPr>
        <w:jc w:val="both"/>
        <w:rPr>
          <w:sz w:val="28"/>
        </w:rPr>
      </w:pPr>
      <w:r>
        <w:rPr>
          <w:sz w:val="28"/>
        </w:rPr>
        <w:tab/>
        <w:t>в) централизованная профессиональная партия</w:t>
      </w:r>
      <w:r>
        <w:rPr>
          <w:sz w:val="28"/>
        </w:rPr>
        <w:tab/>
        <w:t xml:space="preserve"> </w:t>
      </w:r>
      <w:r>
        <w:rPr>
          <w:sz w:val="28"/>
        </w:rPr>
        <w:tab/>
      </w:r>
      <w:r>
        <w:rPr>
          <w:sz w:val="28"/>
        </w:rPr>
        <w:tab/>
        <w:t>а, 0.3</w:t>
      </w:r>
    </w:p>
    <w:p w:rsidR="00F5675F" w:rsidRDefault="00F5675F">
      <w:pPr>
        <w:jc w:val="both"/>
        <w:rPr>
          <w:sz w:val="28"/>
        </w:rPr>
      </w:pPr>
      <w:r>
        <w:rPr>
          <w:sz w:val="28"/>
        </w:rPr>
        <w:t>25. Какой тип политических партий (по критерию количества)</w:t>
      </w:r>
    </w:p>
    <w:p w:rsidR="00F5675F" w:rsidRDefault="00F5675F">
      <w:pPr>
        <w:ind w:firstLine="720"/>
        <w:jc w:val="both"/>
        <w:rPr>
          <w:sz w:val="28"/>
        </w:rPr>
      </w:pPr>
      <w:r>
        <w:rPr>
          <w:sz w:val="28"/>
        </w:rPr>
        <w:t xml:space="preserve"> является        самым динамично развивающимся и</w:t>
      </w:r>
    </w:p>
    <w:p w:rsidR="00F5675F" w:rsidRDefault="00F5675F">
      <w:pPr>
        <w:ind w:firstLine="720"/>
        <w:jc w:val="both"/>
        <w:rPr>
          <w:sz w:val="28"/>
        </w:rPr>
      </w:pPr>
      <w:r>
        <w:rPr>
          <w:sz w:val="28"/>
        </w:rPr>
        <w:t xml:space="preserve"> перспективным?</w:t>
      </w:r>
    </w:p>
    <w:p w:rsidR="00F5675F" w:rsidRDefault="00F5675F">
      <w:pPr>
        <w:jc w:val="both"/>
        <w:rPr>
          <w:sz w:val="28"/>
        </w:rPr>
      </w:pPr>
      <w:r>
        <w:rPr>
          <w:sz w:val="28"/>
        </w:rPr>
        <w:tab/>
        <w:t>а) кадровые</w:t>
      </w:r>
      <w:r>
        <w:rPr>
          <w:sz w:val="28"/>
        </w:rPr>
        <w:tab/>
        <w:t xml:space="preserve"> ; б) массовые ; в) универсальные</w:t>
      </w:r>
      <w:r>
        <w:rPr>
          <w:sz w:val="28"/>
        </w:rPr>
        <w:tab/>
      </w:r>
      <w:r>
        <w:rPr>
          <w:sz w:val="28"/>
        </w:rPr>
        <w:tab/>
      </w:r>
      <w:r>
        <w:rPr>
          <w:sz w:val="28"/>
        </w:rPr>
        <w:tab/>
        <w:t>в, 0.4</w:t>
      </w:r>
    </w:p>
    <w:p w:rsidR="00F5675F" w:rsidRDefault="00F5675F">
      <w:pPr>
        <w:jc w:val="both"/>
        <w:rPr>
          <w:sz w:val="28"/>
        </w:rPr>
      </w:pPr>
      <w:r>
        <w:rPr>
          <w:sz w:val="28"/>
        </w:rPr>
        <w:t xml:space="preserve">26. Какой тип сплочения имеют партии тоталитарного </w:t>
      </w:r>
    </w:p>
    <w:p w:rsidR="00F5675F" w:rsidRDefault="00F5675F">
      <w:pPr>
        <w:ind w:firstLine="720"/>
        <w:jc w:val="both"/>
        <w:rPr>
          <w:sz w:val="28"/>
        </w:rPr>
      </w:pPr>
      <w:r>
        <w:rPr>
          <w:sz w:val="28"/>
        </w:rPr>
        <w:t>характера управления?</w:t>
      </w:r>
    </w:p>
    <w:p w:rsidR="00F5675F" w:rsidRDefault="00F5675F">
      <w:pPr>
        <w:jc w:val="both"/>
        <w:rPr>
          <w:sz w:val="28"/>
        </w:rPr>
      </w:pPr>
      <w:r>
        <w:rPr>
          <w:sz w:val="28"/>
        </w:rPr>
        <w:tab/>
        <w:t>а) демократический</w:t>
      </w:r>
      <w:r>
        <w:rPr>
          <w:sz w:val="28"/>
        </w:rPr>
        <w:tab/>
        <w:t>б) монолитный</w:t>
      </w:r>
      <w:r>
        <w:rPr>
          <w:sz w:val="28"/>
        </w:rPr>
        <w:tab/>
        <w:t>в) либеральный</w:t>
      </w:r>
      <w:r>
        <w:rPr>
          <w:sz w:val="28"/>
        </w:rPr>
        <w:tab/>
        <w:t>б, 0.4</w:t>
      </w:r>
    </w:p>
    <w:p w:rsidR="00F5675F" w:rsidRDefault="00F5675F">
      <w:pPr>
        <w:jc w:val="both"/>
        <w:rPr>
          <w:sz w:val="28"/>
        </w:rPr>
      </w:pPr>
      <w:r>
        <w:rPr>
          <w:sz w:val="28"/>
        </w:rPr>
        <w:t xml:space="preserve">27. Чем определяются межпартийные отношения? </w:t>
      </w:r>
    </w:p>
    <w:p w:rsidR="00F5675F" w:rsidRDefault="00F5675F">
      <w:pPr>
        <w:jc w:val="both"/>
        <w:rPr>
          <w:sz w:val="28"/>
        </w:rPr>
      </w:pPr>
      <w:r>
        <w:rPr>
          <w:sz w:val="28"/>
        </w:rPr>
        <w:tab/>
        <w:t>а) целями</w:t>
      </w:r>
      <w:r>
        <w:rPr>
          <w:sz w:val="28"/>
        </w:rPr>
        <w:tab/>
        <w:t>б) средствами партий</w:t>
      </w:r>
      <w:r>
        <w:rPr>
          <w:sz w:val="28"/>
        </w:rPr>
        <w:tab/>
        <w:t>в) силами партии</w:t>
      </w:r>
    </w:p>
    <w:p w:rsidR="00F5675F" w:rsidRDefault="00F5675F">
      <w:pPr>
        <w:jc w:val="both"/>
        <w:rPr>
          <w:sz w:val="28"/>
        </w:rPr>
      </w:pPr>
      <w:r>
        <w:rPr>
          <w:sz w:val="28"/>
        </w:rPr>
        <w:tab/>
        <w:t>г) всеми перечисленными выше факторами</w:t>
      </w:r>
      <w:r>
        <w:rPr>
          <w:sz w:val="28"/>
        </w:rPr>
        <w:tab/>
      </w:r>
      <w:r>
        <w:rPr>
          <w:sz w:val="28"/>
        </w:rPr>
        <w:tab/>
      </w:r>
      <w:r>
        <w:rPr>
          <w:sz w:val="28"/>
        </w:rPr>
        <w:tab/>
        <w:t>г, 0.4</w:t>
      </w:r>
    </w:p>
    <w:p w:rsidR="00F5675F" w:rsidRDefault="00F5675F">
      <w:pPr>
        <w:jc w:val="both"/>
        <w:rPr>
          <w:sz w:val="28"/>
        </w:rPr>
      </w:pPr>
      <w:r>
        <w:rPr>
          <w:sz w:val="28"/>
        </w:rPr>
        <w:t xml:space="preserve">28.Идеологическое противостояние, взаимный нейтралитет, </w:t>
      </w:r>
    </w:p>
    <w:p w:rsidR="00F5675F" w:rsidRDefault="00F5675F">
      <w:pPr>
        <w:ind w:firstLine="720"/>
        <w:jc w:val="both"/>
        <w:rPr>
          <w:sz w:val="28"/>
        </w:rPr>
      </w:pPr>
      <w:r>
        <w:rPr>
          <w:sz w:val="28"/>
        </w:rPr>
        <w:t>эпизодические  соглашения это:</w:t>
      </w:r>
    </w:p>
    <w:p w:rsidR="00F5675F" w:rsidRDefault="00F5675F">
      <w:pPr>
        <w:jc w:val="both"/>
        <w:rPr>
          <w:sz w:val="28"/>
        </w:rPr>
      </w:pPr>
      <w:r>
        <w:rPr>
          <w:sz w:val="28"/>
        </w:rPr>
        <w:tab/>
        <w:t>а) варианты политической интеграции</w:t>
      </w:r>
    </w:p>
    <w:p w:rsidR="00F5675F" w:rsidRDefault="00F5675F">
      <w:pPr>
        <w:jc w:val="both"/>
        <w:rPr>
          <w:sz w:val="28"/>
        </w:rPr>
      </w:pPr>
      <w:r>
        <w:rPr>
          <w:sz w:val="28"/>
        </w:rPr>
        <w:tab/>
        <w:t>б) типы отношений между политическими партиями</w:t>
      </w:r>
    </w:p>
    <w:p w:rsidR="00F5675F" w:rsidRDefault="00F5675F">
      <w:pPr>
        <w:jc w:val="both"/>
        <w:rPr>
          <w:sz w:val="28"/>
        </w:rPr>
      </w:pPr>
      <w:r>
        <w:rPr>
          <w:sz w:val="28"/>
        </w:rPr>
        <w:tab/>
        <w:t>в) варианты политической социализации</w:t>
      </w:r>
      <w:r>
        <w:rPr>
          <w:sz w:val="28"/>
        </w:rPr>
        <w:tab/>
      </w:r>
      <w:r>
        <w:rPr>
          <w:sz w:val="28"/>
        </w:rPr>
        <w:tab/>
      </w:r>
      <w:r>
        <w:rPr>
          <w:sz w:val="28"/>
        </w:rPr>
        <w:tab/>
      </w:r>
      <w:r>
        <w:rPr>
          <w:sz w:val="28"/>
        </w:rPr>
        <w:tab/>
        <w:t>б, 0.3</w:t>
      </w:r>
    </w:p>
    <w:p w:rsidR="00F5675F" w:rsidRDefault="00F5675F">
      <w:pPr>
        <w:jc w:val="both"/>
        <w:rPr>
          <w:sz w:val="28"/>
        </w:rPr>
      </w:pPr>
      <w:r>
        <w:rPr>
          <w:sz w:val="28"/>
        </w:rPr>
        <w:t xml:space="preserve">29. Какой критерий является главным в типологизации </w:t>
      </w:r>
    </w:p>
    <w:p w:rsidR="00F5675F" w:rsidRDefault="00F5675F">
      <w:pPr>
        <w:ind w:firstLine="720"/>
        <w:jc w:val="both"/>
        <w:rPr>
          <w:sz w:val="28"/>
        </w:rPr>
      </w:pPr>
      <w:r>
        <w:rPr>
          <w:sz w:val="28"/>
        </w:rPr>
        <w:t>партийных систем?</w:t>
      </w:r>
    </w:p>
    <w:p w:rsidR="00F5675F" w:rsidRDefault="00F5675F">
      <w:pPr>
        <w:jc w:val="both"/>
        <w:rPr>
          <w:sz w:val="28"/>
        </w:rPr>
      </w:pPr>
      <w:r>
        <w:rPr>
          <w:sz w:val="28"/>
        </w:rPr>
        <w:tab/>
        <w:t>а) количественный</w:t>
      </w:r>
      <w:r>
        <w:rPr>
          <w:sz w:val="28"/>
        </w:rPr>
        <w:tab/>
      </w:r>
      <w:r>
        <w:rPr>
          <w:sz w:val="28"/>
        </w:rPr>
        <w:tab/>
        <w:t>б) идеологический</w:t>
      </w:r>
    </w:p>
    <w:p w:rsidR="00F5675F" w:rsidRDefault="00F5675F">
      <w:pPr>
        <w:jc w:val="both"/>
        <w:rPr>
          <w:sz w:val="28"/>
        </w:rPr>
      </w:pPr>
      <w:r>
        <w:rPr>
          <w:sz w:val="28"/>
        </w:rPr>
        <w:tab/>
        <w:t>в) массовости политических партий</w:t>
      </w:r>
      <w:r>
        <w:rPr>
          <w:sz w:val="28"/>
        </w:rPr>
        <w:tab/>
      </w:r>
      <w:r>
        <w:rPr>
          <w:sz w:val="28"/>
        </w:rPr>
        <w:tab/>
      </w:r>
      <w:r>
        <w:rPr>
          <w:sz w:val="28"/>
        </w:rPr>
        <w:tab/>
      </w:r>
      <w:r>
        <w:rPr>
          <w:sz w:val="28"/>
        </w:rPr>
        <w:tab/>
      </w:r>
      <w:r>
        <w:rPr>
          <w:sz w:val="28"/>
        </w:rPr>
        <w:tab/>
        <w:t>а, 0.3</w:t>
      </w:r>
    </w:p>
    <w:p w:rsidR="00F5675F" w:rsidRDefault="00F5675F">
      <w:pPr>
        <w:jc w:val="both"/>
        <w:rPr>
          <w:sz w:val="28"/>
        </w:rPr>
      </w:pPr>
      <w:r>
        <w:rPr>
          <w:sz w:val="28"/>
        </w:rPr>
        <w:t xml:space="preserve">30. Для какой партийной системы характерна ориентация </w:t>
      </w:r>
    </w:p>
    <w:p w:rsidR="00F5675F" w:rsidRDefault="00F5675F">
      <w:pPr>
        <w:ind w:firstLine="720"/>
        <w:jc w:val="both"/>
        <w:rPr>
          <w:sz w:val="28"/>
        </w:rPr>
      </w:pPr>
      <w:r>
        <w:rPr>
          <w:sz w:val="28"/>
        </w:rPr>
        <w:t>партий   на участие  в работе правительства даже</w:t>
      </w:r>
    </w:p>
    <w:p w:rsidR="00F5675F" w:rsidRDefault="00F5675F">
      <w:pPr>
        <w:ind w:firstLine="720"/>
        <w:jc w:val="both"/>
        <w:rPr>
          <w:sz w:val="28"/>
        </w:rPr>
      </w:pPr>
      <w:r>
        <w:rPr>
          <w:sz w:val="28"/>
        </w:rPr>
        <w:t xml:space="preserve">при отсутствии   или наличии небольших  идеологических </w:t>
      </w:r>
    </w:p>
    <w:p w:rsidR="00F5675F" w:rsidRDefault="00F5675F">
      <w:pPr>
        <w:ind w:firstLine="720"/>
        <w:jc w:val="both"/>
        <w:rPr>
          <w:sz w:val="28"/>
        </w:rPr>
      </w:pPr>
      <w:r>
        <w:rPr>
          <w:sz w:val="28"/>
        </w:rPr>
        <w:t>разногласий?</w:t>
      </w:r>
    </w:p>
    <w:p w:rsidR="00F5675F" w:rsidRDefault="00F5675F">
      <w:pPr>
        <w:jc w:val="both"/>
        <w:rPr>
          <w:sz w:val="28"/>
        </w:rPr>
      </w:pPr>
      <w:r>
        <w:rPr>
          <w:sz w:val="28"/>
        </w:rPr>
        <w:tab/>
        <w:t>а) крайнего поляризованного плюрализма</w:t>
      </w:r>
    </w:p>
    <w:p w:rsidR="00F5675F" w:rsidRDefault="00F5675F">
      <w:pPr>
        <w:jc w:val="both"/>
        <w:rPr>
          <w:sz w:val="28"/>
        </w:rPr>
      </w:pPr>
      <w:r>
        <w:rPr>
          <w:sz w:val="28"/>
        </w:rPr>
        <w:tab/>
        <w:t>б) атомизированной</w:t>
      </w:r>
      <w:r>
        <w:rPr>
          <w:sz w:val="28"/>
        </w:rPr>
        <w:tab/>
        <w:t>в) ограниченного или умеренного</w:t>
      </w:r>
    </w:p>
    <w:p w:rsidR="00F5675F" w:rsidRDefault="00F5675F">
      <w:pPr>
        <w:ind w:firstLine="720"/>
        <w:jc w:val="both"/>
        <w:rPr>
          <w:sz w:val="28"/>
        </w:rPr>
      </w:pPr>
      <w:r>
        <w:rPr>
          <w:sz w:val="28"/>
        </w:rPr>
        <w:t>плюрализма</w:t>
      </w:r>
      <w:r>
        <w:rPr>
          <w:sz w:val="28"/>
        </w:rPr>
        <w:tab/>
      </w:r>
      <w:r>
        <w:rPr>
          <w:sz w:val="28"/>
        </w:rPr>
        <w:tab/>
      </w:r>
      <w:r>
        <w:rPr>
          <w:sz w:val="28"/>
        </w:rPr>
        <w:tab/>
      </w:r>
      <w:r>
        <w:rPr>
          <w:sz w:val="28"/>
        </w:rPr>
        <w:tab/>
      </w:r>
      <w:r>
        <w:rPr>
          <w:sz w:val="28"/>
        </w:rPr>
        <w:tab/>
      </w:r>
      <w:r>
        <w:rPr>
          <w:sz w:val="28"/>
        </w:rPr>
        <w:tab/>
      </w:r>
      <w:r>
        <w:rPr>
          <w:sz w:val="28"/>
        </w:rPr>
        <w:tab/>
      </w:r>
      <w:r>
        <w:rPr>
          <w:sz w:val="28"/>
        </w:rPr>
        <w:tab/>
        <w:t>в, 0.3</w:t>
      </w:r>
    </w:p>
    <w:p w:rsidR="00F5675F" w:rsidRDefault="00F5675F">
      <w:pPr>
        <w:jc w:val="both"/>
        <w:rPr>
          <w:sz w:val="28"/>
        </w:rPr>
      </w:pPr>
      <w:r>
        <w:rPr>
          <w:sz w:val="28"/>
        </w:rPr>
        <w:t>31. Какая партийная система характерна для ФРГ, Австрии</w:t>
      </w:r>
    </w:p>
    <w:p w:rsidR="00F5675F" w:rsidRDefault="00F5675F">
      <w:pPr>
        <w:ind w:firstLine="720"/>
        <w:jc w:val="both"/>
        <w:rPr>
          <w:sz w:val="28"/>
        </w:rPr>
      </w:pPr>
      <w:r>
        <w:rPr>
          <w:sz w:val="28"/>
        </w:rPr>
        <w:t xml:space="preserve"> и Канады?</w:t>
      </w:r>
    </w:p>
    <w:p w:rsidR="00F5675F" w:rsidRDefault="00F5675F">
      <w:pPr>
        <w:jc w:val="both"/>
        <w:rPr>
          <w:sz w:val="28"/>
        </w:rPr>
      </w:pPr>
      <w:r>
        <w:rPr>
          <w:sz w:val="28"/>
        </w:rPr>
        <w:tab/>
        <w:t>а) многопартийная</w:t>
      </w:r>
      <w:r>
        <w:rPr>
          <w:sz w:val="28"/>
        </w:rPr>
        <w:tab/>
        <w:t>б) бипартийная</w:t>
      </w:r>
      <w:r>
        <w:rPr>
          <w:sz w:val="28"/>
        </w:rPr>
        <w:tab/>
      </w:r>
      <w:r>
        <w:rPr>
          <w:sz w:val="28"/>
        </w:rPr>
        <w:tab/>
        <w:t>в) «2+1»</w:t>
      </w:r>
      <w:r>
        <w:rPr>
          <w:sz w:val="28"/>
        </w:rPr>
        <w:tab/>
        <w:t>в, 0.3</w:t>
      </w:r>
    </w:p>
    <w:p w:rsidR="00F5675F" w:rsidRDefault="00F5675F">
      <w:pPr>
        <w:jc w:val="both"/>
        <w:rPr>
          <w:sz w:val="28"/>
        </w:rPr>
      </w:pPr>
      <w:r>
        <w:rPr>
          <w:sz w:val="28"/>
        </w:rPr>
        <w:t xml:space="preserve">32. Что положено в основу типологии партий по классовому </w:t>
      </w:r>
    </w:p>
    <w:p w:rsidR="00F5675F" w:rsidRDefault="00F5675F">
      <w:pPr>
        <w:ind w:firstLine="720"/>
        <w:jc w:val="both"/>
        <w:rPr>
          <w:sz w:val="28"/>
        </w:rPr>
      </w:pPr>
      <w:r>
        <w:rPr>
          <w:sz w:val="28"/>
        </w:rPr>
        <w:t>критерию?</w:t>
      </w:r>
    </w:p>
    <w:p w:rsidR="00F5675F" w:rsidRDefault="00F5675F">
      <w:pPr>
        <w:jc w:val="both"/>
        <w:rPr>
          <w:sz w:val="28"/>
        </w:rPr>
      </w:pPr>
      <w:r>
        <w:rPr>
          <w:sz w:val="28"/>
        </w:rPr>
        <w:tab/>
        <w:t>а) социальный состав партий</w:t>
      </w:r>
      <w:r>
        <w:rPr>
          <w:sz w:val="28"/>
        </w:rPr>
        <w:tab/>
        <w:t>б) интересы соответствую-</w:t>
      </w:r>
    </w:p>
    <w:p w:rsidR="00F5675F" w:rsidRDefault="00F5675F">
      <w:pPr>
        <w:ind w:firstLine="720"/>
        <w:jc w:val="both"/>
        <w:rPr>
          <w:sz w:val="28"/>
        </w:rPr>
      </w:pPr>
      <w:r>
        <w:rPr>
          <w:sz w:val="28"/>
        </w:rPr>
        <w:t>щего класса</w:t>
      </w:r>
    </w:p>
    <w:p w:rsidR="00F5675F" w:rsidRDefault="00F5675F">
      <w:pPr>
        <w:ind w:firstLine="720"/>
        <w:jc w:val="both"/>
        <w:rPr>
          <w:sz w:val="28"/>
        </w:rPr>
      </w:pPr>
      <w:r>
        <w:rPr>
          <w:sz w:val="28"/>
        </w:rPr>
        <w:t xml:space="preserve"> в) классовая принадлежность</w:t>
      </w:r>
      <w:r>
        <w:rPr>
          <w:sz w:val="28"/>
        </w:rPr>
        <w:tab/>
      </w:r>
      <w:r>
        <w:rPr>
          <w:sz w:val="28"/>
        </w:rPr>
        <w:tab/>
      </w:r>
      <w:r>
        <w:rPr>
          <w:sz w:val="28"/>
        </w:rPr>
        <w:tab/>
      </w:r>
      <w:r>
        <w:rPr>
          <w:sz w:val="28"/>
        </w:rPr>
        <w:tab/>
      </w:r>
      <w:r>
        <w:rPr>
          <w:sz w:val="28"/>
        </w:rPr>
        <w:tab/>
      </w:r>
      <w:r>
        <w:rPr>
          <w:sz w:val="28"/>
        </w:rPr>
        <w:tab/>
        <w:t>б, 0.4</w:t>
      </w:r>
    </w:p>
    <w:p w:rsidR="00F5675F" w:rsidRDefault="00F5675F">
      <w:pPr>
        <w:jc w:val="both"/>
        <w:rPr>
          <w:sz w:val="28"/>
        </w:rPr>
      </w:pPr>
      <w:r>
        <w:rPr>
          <w:sz w:val="28"/>
        </w:rPr>
        <w:t>33.По какому критерию определяется сущность коммунисти-</w:t>
      </w:r>
    </w:p>
    <w:p w:rsidR="00F5675F" w:rsidRDefault="00F5675F">
      <w:pPr>
        <w:ind w:firstLine="720"/>
        <w:jc w:val="both"/>
        <w:rPr>
          <w:sz w:val="28"/>
        </w:rPr>
      </w:pPr>
      <w:r>
        <w:rPr>
          <w:sz w:val="28"/>
        </w:rPr>
        <w:t>ческих, либеральных, националистических, конфесси-</w:t>
      </w:r>
    </w:p>
    <w:p w:rsidR="00F5675F" w:rsidRDefault="00F5675F">
      <w:pPr>
        <w:ind w:firstLine="720"/>
        <w:jc w:val="both"/>
        <w:rPr>
          <w:sz w:val="28"/>
        </w:rPr>
      </w:pPr>
      <w:r>
        <w:rPr>
          <w:sz w:val="28"/>
        </w:rPr>
        <w:t>ональных, демократических партий?</w:t>
      </w:r>
    </w:p>
    <w:p w:rsidR="00F5675F" w:rsidRDefault="00F5675F">
      <w:pPr>
        <w:jc w:val="both"/>
        <w:rPr>
          <w:sz w:val="28"/>
        </w:rPr>
      </w:pPr>
      <w:r>
        <w:rPr>
          <w:sz w:val="28"/>
        </w:rPr>
        <w:tab/>
        <w:t>а) идеологической направленности</w:t>
      </w:r>
      <w:r>
        <w:rPr>
          <w:sz w:val="28"/>
        </w:rPr>
        <w:tab/>
        <w:t xml:space="preserve">б) по характеру </w:t>
      </w:r>
    </w:p>
    <w:p w:rsidR="00F5675F" w:rsidRDefault="00F5675F">
      <w:pPr>
        <w:ind w:firstLine="720"/>
        <w:jc w:val="both"/>
        <w:rPr>
          <w:sz w:val="28"/>
        </w:rPr>
      </w:pPr>
      <w:r>
        <w:rPr>
          <w:sz w:val="28"/>
        </w:rPr>
        <w:t>доктрин;   в) организации членства и методов деятельно-</w:t>
      </w:r>
    </w:p>
    <w:p w:rsidR="00F5675F" w:rsidRDefault="00F5675F">
      <w:pPr>
        <w:ind w:firstLine="720"/>
        <w:jc w:val="both"/>
        <w:rPr>
          <w:sz w:val="28"/>
        </w:rPr>
      </w:pPr>
      <w:r>
        <w:rPr>
          <w:sz w:val="28"/>
        </w:rPr>
        <w:t>сти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а, 0.3</w:t>
      </w:r>
    </w:p>
    <w:p w:rsidR="00F5675F" w:rsidRDefault="00F5675F">
      <w:pPr>
        <w:jc w:val="both"/>
        <w:rPr>
          <w:sz w:val="28"/>
        </w:rPr>
      </w:pPr>
      <w:r>
        <w:rPr>
          <w:sz w:val="28"/>
        </w:rPr>
        <w:t>34. Что такое конституционализация политических партий?</w:t>
      </w:r>
    </w:p>
    <w:p w:rsidR="00F5675F" w:rsidRDefault="00F5675F">
      <w:pPr>
        <w:jc w:val="both"/>
        <w:rPr>
          <w:sz w:val="28"/>
        </w:rPr>
      </w:pPr>
      <w:r>
        <w:rPr>
          <w:sz w:val="28"/>
        </w:rPr>
        <w:tab/>
        <w:t>а) регламентация образования и деятельности политических</w:t>
      </w:r>
    </w:p>
    <w:p w:rsidR="00F5675F" w:rsidRDefault="00F5675F">
      <w:pPr>
        <w:ind w:firstLine="720"/>
        <w:jc w:val="both"/>
        <w:rPr>
          <w:sz w:val="28"/>
        </w:rPr>
      </w:pPr>
      <w:r>
        <w:rPr>
          <w:sz w:val="28"/>
        </w:rPr>
        <w:t>партий в качестве особого правового института</w:t>
      </w:r>
    </w:p>
    <w:p w:rsidR="00F5675F" w:rsidRDefault="00F5675F">
      <w:pPr>
        <w:jc w:val="both"/>
        <w:rPr>
          <w:sz w:val="28"/>
        </w:rPr>
      </w:pPr>
      <w:r>
        <w:rPr>
          <w:sz w:val="28"/>
        </w:rPr>
        <w:tab/>
        <w:t>б)обеспечение формальной возможности существования</w:t>
      </w:r>
    </w:p>
    <w:p w:rsidR="00F5675F" w:rsidRDefault="00F5675F">
      <w:pPr>
        <w:jc w:val="both"/>
        <w:rPr>
          <w:sz w:val="28"/>
        </w:rPr>
      </w:pPr>
      <w:r>
        <w:rPr>
          <w:sz w:val="28"/>
        </w:rPr>
        <w:tab/>
        <w:t>политичских партий без нарушения существующего</w:t>
      </w:r>
    </w:p>
    <w:p w:rsidR="00F5675F" w:rsidRDefault="00F5675F">
      <w:pPr>
        <w:ind w:left="720"/>
        <w:jc w:val="both"/>
        <w:rPr>
          <w:sz w:val="28"/>
        </w:rPr>
      </w:pPr>
      <w:r>
        <w:rPr>
          <w:sz w:val="28"/>
        </w:rPr>
        <w:t xml:space="preserve"> строя</w:t>
      </w:r>
    </w:p>
    <w:p w:rsidR="00F5675F" w:rsidRDefault="00F5675F">
      <w:pPr>
        <w:jc w:val="both"/>
        <w:rPr>
          <w:sz w:val="28"/>
        </w:rPr>
      </w:pPr>
      <w:r>
        <w:rPr>
          <w:sz w:val="28"/>
        </w:rPr>
        <w:tab/>
        <w:t xml:space="preserve">в) конституционное санкционирование деятельности </w:t>
      </w:r>
    </w:p>
    <w:p w:rsidR="00F5675F" w:rsidRDefault="00F5675F">
      <w:pPr>
        <w:ind w:firstLine="720"/>
        <w:jc w:val="both"/>
        <w:rPr>
          <w:sz w:val="28"/>
        </w:rPr>
      </w:pPr>
      <w:r>
        <w:rPr>
          <w:sz w:val="28"/>
        </w:rPr>
        <w:t>партий и их участие в политической жизни</w:t>
      </w:r>
      <w:r>
        <w:rPr>
          <w:sz w:val="28"/>
        </w:rPr>
        <w:tab/>
      </w:r>
      <w:r>
        <w:rPr>
          <w:sz w:val="28"/>
        </w:rPr>
        <w:tab/>
      </w:r>
      <w:r>
        <w:rPr>
          <w:sz w:val="28"/>
        </w:rPr>
        <w:tab/>
        <w:t>а, 0.5</w:t>
      </w:r>
    </w:p>
    <w:p w:rsidR="00F5675F" w:rsidRDefault="00F5675F">
      <w:pPr>
        <w:jc w:val="both"/>
        <w:rPr>
          <w:sz w:val="28"/>
        </w:rPr>
      </w:pPr>
      <w:r>
        <w:rPr>
          <w:sz w:val="28"/>
        </w:rPr>
        <w:t>35. Назовите первую политическую партии в России?</w:t>
      </w:r>
    </w:p>
    <w:p w:rsidR="00F5675F" w:rsidRDefault="00F5675F">
      <w:pPr>
        <w:jc w:val="both"/>
        <w:rPr>
          <w:sz w:val="28"/>
        </w:rPr>
      </w:pPr>
      <w:r>
        <w:rPr>
          <w:sz w:val="28"/>
        </w:rPr>
        <w:tab/>
        <w:t>а) Народная воля</w:t>
      </w:r>
      <w:r>
        <w:rPr>
          <w:sz w:val="28"/>
        </w:rPr>
        <w:tab/>
        <w:t>б) Освобождение труда</w:t>
      </w:r>
      <w:r>
        <w:rPr>
          <w:sz w:val="28"/>
        </w:rPr>
        <w:tab/>
        <w:t>в) эсеры</w:t>
      </w:r>
      <w:r>
        <w:rPr>
          <w:sz w:val="28"/>
        </w:rPr>
        <w:tab/>
      </w:r>
      <w:r>
        <w:rPr>
          <w:sz w:val="28"/>
        </w:rPr>
        <w:tab/>
        <w:t>а, 0.3</w:t>
      </w:r>
    </w:p>
    <w:p w:rsidR="00F5675F" w:rsidRDefault="00F5675F">
      <w:pPr>
        <w:jc w:val="both"/>
        <w:rPr>
          <w:sz w:val="28"/>
        </w:rPr>
      </w:pPr>
      <w:r>
        <w:rPr>
          <w:sz w:val="28"/>
        </w:rPr>
        <w:t>36. В каком году произошел раскол в РСДРП?</w:t>
      </w:r>
    </w:p>
    <w:p w:rsidR="00F5675F" w:rsidRDefault="00F5675F">
      <w:pPr>
        <w:jc w:val="both"/>
        <w:rPr>
          <w:sz w:val="28"/>
        </w:rPr>
      </w:pPr>
      <w:r>
        <w:rPr>
          <w:sz w:val="28"/>
        </w:rPr>
        <w:tab/>
        <w:t>а) 1900</w:t>
      </w:r>
      <w:r>
        <w:rPr>
          <w:sz w:val="28"/>
        </w:rPr>
        <w:tab/>
        <w:t>б) 1903</w:t>
      </w:r>
      <w:r>
        <w:rPr>
          <w:sz w:val="28"/>
        </w:rPr>
        <w:tab/>
        <w:t>в) 1905</w:t>
      </w:r>
      <w:r>
        <w:rPr>
          <w:sz w:val="28"/>
        </w:rPr>
        <w:tab/>
      </w:r>
      <w:r>
        <w:rPr>
          <w:sz w:val="28"/>
        </w:rPr>
        <w:tab/>
      </w:r>
      <w:r>
        <w:rPr>
          <w:sz w:val="28"/>
        </w:rPr>
        <w:tab/>
      </w:r>
      <w:r>
        <w:rPr>
          <w:sz w:val="28"/>
        </w:rPr>
        <w:tab/>
      </w:r>
      <w:r>
        <w:rPr>
          <w:sz w:val="28"/>
        </w:rPr>
        <w:tab/>
        <w:t>б, 0.3</w:t>
      </w:r>
    </w:p>
    <w:p w:rsidR="00F5675F" w:rsidRDefault="00F5675F">
      <w:pPr>
        <w:jc w:val="both"/>
        <w:rPr>
          <w:sz w:val="28"/>
        </w:rPr>
      </w:pPr>
      <w:r>
        <w:rPr>
          <w:sz w:val="28"/>
        </w:rPr>
        <w:t xml:space="preserve">37. В каком году в нашей стране фактически прекратила </w:t>
      </w:r>
    </w:p>
    <w:p w:rsidR="00F5675F" w:rsidRDefault="00F5675F">
      <w:pPr>
        <w:ind w:firstLine="720"/>
        <w:jc w:val="both"/>
        <w:rPr>
          <w:sz w:val="28"/>
        </w:rPr>
      </w:pPr>
      <w:r>
        <w:rPr>
          <w:sz w:val="28"/>
        </w:rPr>
        <w:t xml:space="preserve">существовать </w:t>
      </w:r>
      <w:r>
        <w:rPr>
          <w:sz w:val="28"/>
        </w:rPr>
        <w:tab/>
        <w:t>многопартийная система?</w:t>
      </w:r>
    </w:p>
    <w:p w:rsidR="00F5675F" w:rsidRDefault="00F5675F">
      <w:pPr>
        <w:jc w:val="both"/>
        <w:rPr>
          <w:sz w:val="28"/>
        </w:rPr>
      </w:pPr>
      <w:r>
        <w:rPr>
          <w:sz w:val="28"/>
        </w:rPr>
        <w:tab/>
        <w:t>а) 1918</w:t>
      </w:r>
      <w:r>
        <w:rPr>
          <w:sz w:val="28"/>
        </w:rPr>
        <w:tab/>
      </w:r>
      <w:r>
        <w:rPr>
          <w:sz w:val="28"/>
        </w:rPr>
        <w:tab/>
        <w:t>б)1920</w:t>
      </w:r>
      <w:r>
        <w:rPr>
          <w:sz w:val="28"/>
        </w:rPr>
        <w:tab/>
      </w:r>
      <w:r>
        <w:rPr>
          <w:sz w:val="28"/>
        </w:rPr>
        <w:tab/>
        <w:t>в) 1922</w:t>
      </w:r>
      <w:r>
        <w:rPr>
          <w:sz w:val="28"/>
        </w:rPr>
        <w:tab/>
      </w:r>
      <w:r>
        <w:rPr>
          <w:sz w:val="28"/>
        </w:rPr>
        <w:tab/>
      </w:r>
      <w:r>
        <w:rPr>
          <w:sz w:val="28"/>
        </w:rPr>
        <w:tab/>
        <w:t>в, 0.4</w:t>
      </w:r>
    </w:p>
    <w:p w:rsidR="00F5675F" w:rsidRDefault="00F5675F">
      <w:pPr>
        <w:jc w:val="both"/>
        <w:rPr>
          <w:sz w:val="28"/>
        </w:rPr>
      </w:pPr>
      <w:r>
        <w:rPr>
          <w:sz w:val="28"/>
        </w:rPr>
        <w:t xml:space="preserve">38. В каком году в СССР появились предпосылки к началу </w:t>
      </w:r>
    </w:p>
    <w:p w:rsidR="00F5675F" w:rsidRDefault="00F5675F">
      <w:pPr>
        <w:ind w:firstLine="720"/>
        <w:jc w:val="both"/>
        <w:rPr>
          <w:sz w:val="28"/>
        </w:rPr>
      </w:pPr>
      <w:r>
        <w:rPr>
          <w:sz w:val="28"/>
        </w:rPr>
        <w:t xml:space="preserve">создания </w:t>
      </w:r>
      <w:r>
        <w:rPr>
          <w:sz w:val="28"/>
        </w:rPr>
        <w:tab/>
        <w:t>многопартийности?</w:t>
      </w:r>
    </w:p>
    <w:p w:rsidR="00F5675F" w:rsidRDefault="00F5675F">
      <w:pPr>
        <w:jc w:val="both"/>
        <w:rPr>
          <w:sz w:val="28"/>
        </w:rPr>
      </w:pPr>
      <w:r>
        <w:rPr>
          <w:sz w:val="28"/>
        </w:rPr>
        <w:tab/>
        <w:t>а) 1985</w:t>
      </w:r>
      <w:r>
        <w:rPr>
          <w:sz w:val="28"/>
        </w:rPr>
        <w:tab/>
      </w:r>
      <w:r>
        <w:rPr>
          <w:sz w:val="28"/>
        </w:rPr>
        <w:tab/>
        <w:t>б)1989</w:t>
      </w:r>
      <w:r>
        <w:rPr>
          <w:sz w:val="28"/>
        </w:rPr>
        <w:tab/>
      </w:r>
      <w:r>
        <w:rPr>
          <w:sz w:val="28"/>
        </w:rPr>
        <w:tab/>
        <w:t>в) 1991</w:t>
      </w:r>
      <w:r>
        <w:rPr>
          <w:sz w:val="28"/>
        </w:rPr>
        <w:tab/>
      </w:r>
      <w:r>
        <w:rPr>
          <w:sz w:val="28"/>
        </w:rPr>
        <w:tab/>
      </w:r>
      <w:r>
        <w:rPr>
          <w:sz w:val="28"/>
        </w:rPr>
        <w:tab/>
        <w:t>б, 0.4</w:t>
      </w:r>
    </w:p>
    <w:p w:rsidR="00F5675F" w:rsidRDefault="00F5675F">
      <w:pPr>
        <w:jc w:val="both"/>
        <w:rPr>
          <w:sz w:val="28"/>
        </w:rPr>
      </w:pPr>
      <w:r>
        <w:rPr>
          <w:sz w:val="28"/>
        </w:rPr>
        <w:t xml:space="preserve">39. Какие политические партии и политические движения </w:t>
      </w:r>
    </w:p>
    <w:p w:rsidR="00F5675F" w:rsidRDefault="00F5675F">
      <w:pPr>
        <w:ind w:firstLine="720"/>
        <w:jc w:val="both"/>
        <w:rPr>
          <w:sz w:val="28"/>
        </w:rPr>
      </w:pPr>
      <w:r>
        <w:rPr>
          <w:sz w:val="28"/>
        </w:rPr>
        <w:t xml:space="preserve"> представлены в современной Государственной Думе?</w:t>
      </w:r>
    </w:p>
    <w:p w:rsidR="00F5675F" w:rsidRDefault="00F5675F">
      <w:pPr>
        <w:jc w:val="both"/>
        <w:rPr>
          <w:sz w:val="28"/>
        </w:rPr>
      </w:pPr>
      <w:r>
        <w:rPr>
          <w:sz w:val="28"/>
        </w:rPr>
        <w:tab/>
        <w:t xml:space="preserve">а) «Справедливая Россия»; б) СПС; </w:t>
      </w:r>
    </w:p>
    <w:p w:rsidR="00F5675F" w:rsidRDefault="00F5675F">
      <w:pPr>
        <w:ind w:firstLine="720"/>
        <w:jc w:val="both"/>
        <w:rPr>
          <w:sz w:val="28"/>
        </w:rPr>
      </w:pPr>
      <w:r>
        <w:rPr>
          <w:sz w:val="28"/>
        </w:rPr>
        <w:t>в)  КПРФ;  г) «Единая Россия»; д) ЛДПР</w:t>
      </w:r>
      <w:r>
        <w:rPr>
          <w:sz w:val="28"/>
        </w:rPr>
        <w:tab/>
      </w:r>
      <w:r>
        <w:rPr>
          <w:sz w:val="28"/>
        </w:rPr>
        <w:tab/>
        <w:t xml:space="preserve">     </w:t>
      </w:r>
      <w:r>
        <w:rPr>
          <w:sz w:val="28"/>
        </w:rPr>
        <w:tab/>
        <w:t xml:space="preserve">   а,в,г,д, 0.3</w:t>
      </w:r>
    </w:p>
    <w:p w:rsidR="00F5675F" w:rsidRDefault="00F5675F">
      <w:pPr>
        <w:jc w:val="both"/>
        <w:rPr>
          <w:sz w:val="28"/>
        </w:rPr>
      </w:pPr>
      <w:r>
        <w:rPr>
          <w:sz w:val="28"/>
        </w:rPr>
        <w:t>40. Какие политические партии оппозиции  представлены</w:t>
      </w:r>
    </w:p>
    <w:p w:rsidR="00F5675F" w:rsidRDefault="00F5675F">
      <w:pPr>
        <w:ind w:firstLine="720"/>
        <w:jc w:val="both"/>
        <w:rPr>
          <w:sz w:val="28"/>
        </w:rPr>
      </w:pPr>
      <w:r>
        <w:rPr>
          <w:sz w:val="28"/>
        </w:rPr>
        <w:t xml:space="preserve"> в сегодняшней  Государственной Думе?</w:t>
      </w:r>
    </w:p>
    <w:p w:rsidR="00F5675F" w:rsidRDefault="00F5675F">
      <w:pPr>
        <w:jc w:val="both"/>
        <w:rPr>
          <w:sz w:val="28"/>
        </w:rPr>
      </w:pPr>
      <w:r>
        <w:rPr>
          <w:sz w:val="28"/>
        </w:rPr>
        <w:tab/>
        <w:t>а) «Справедливая Россия»;</w:t>
      </w:r>
      <w:r>
        <w:rPr>
          <w:sz w:val="28"/>
        </w:rPr>
        <w:tab/>
        <w:t>б) КП РФ  в) ЛДПР</w:t>
      </w:r>
      <w:r>
        <w:rPr>
          <w:sz w:val="28"/>
        </w:rPr>
        <w:tab/>
      </w:r>
      <w:r>
        <w:rPr>
          <w:sz w:val="28"/>
        </w:rPr>
        <w:tab/>
        <w:t xml:space="preserve"> б, 0.3 </w:t>
      </w:r>
    </w:p>
    <w:p w:rsidR="00F5675F" w:rsidRDefault="00F5675F">
      <w:pPr>
        <w:jc w:val="both"/>
        <w:rPr>
          <w:sz w:val="28"/>
        </w:rPr>
      </w:pPr>
      <w:r>
        <w:rPr>
          <w:sz w:val="28"/>
        </w:rPr>
        <w:t>41.Кто является руководителями крупнейших партийных</w:t>
      </w:r>
    </w:p>
    <w:p w:rsidR="00F5675F" w:rsidRDefault="00F5675F">
      <w:pPr>
        <w:ind w:firstLine="720"/>
        <w:jc w:val="both"/>
        <w:rPr>
          <w:sz w:val="28"/>
        </w:rPr>
      </w:pPr>
      <w:r>
        <w:rPr>
          <w:sz w:val="28"/>
        </w:rPr>
        <w:t xml:space="preserve"> фракций в  Государственной Думе?</w:t>
      </w:r>
    </w:p>
    <w:p w:rsidR="00F5675F" w:rsidRDefault="00F5675F">
      <w:pPr>
        <w:jc w:val="both"/>
        <w:rPr>
          <w:sz w:val="28"/>
        </w:rPr>
      </w:pPr>
      <w:r>
        <w:rPr>
          <w:sz w:val="28"/>
        </w:rPr>
        <w:tab/>
        <w:t>а) Шахрай</w:t>
      </w:r>
      <w:r>
        <w:rPr>
          <w:sz w:val="28"/>
        </w:rPr>
        <w:tab/>
        <w:t>б) Шохин</w:t>
      </w:r>
      <w:r>
        <w:rPr>
          <w:sz w:val="28"/>
        </w:rPr>
        <w:tab/>
        <w:t>в) Зюганов</w:t>
      </w:r>
      <w:r>
        <w:rPr>
          <w:sz w:val="28"/>
        </w:rPr>
        <w:tab/>
        <w:t>г) Рохлин</w:t>
      </w:r>
      <w:r>
        <w:rPr>
          <w:sz w:val="28"/>
        </w:rPr>
        <w:tab/>
      </w:r>
    </w:p>
    <w:p w:rsidR="00F5675F" w:rsidRDefault="00F5675F">
      <w:pPr>
        <w:ind w:firstLine="720"/>
        <w:jc w:val="both"/>
        <w:rPr>
          <w:sz w:val="28"/>
        </w:rPr>
      </w:pPr>
      <w:r>
        <w:rPr>
          <w:sz w:val="28"/>
        </w:rPr>
        <w:t>д) Харитонов е) Грызлов;</w:t>
      </w:r>
      <w:r>
        <w:rPr>
          <w:sz w:val="28"/>
        </w:rPr>
        <w:tab/>
        <w:t xml:space="preserve"> </w:t>
      </w:r>
      <w:r>
        <w:rPr>
          <w:sz w:val="28"/>
        </w:rPr>
        <w:tab/>
      </w:r>
      <w:r>
        <w:rPr>
          <w:sz w:val="28"/>
        </w:rPr>
        <w:tab/>
        <w:t xml:space="preserve">      </w:t>
      </w:r>
      <w:r>
        <w:rPr>
          <w:sz w:val="28"/>
        </w:rPr>
        <w:tab/>
      </w:r>
      <w:r>
        <w:rPr>
          <w:sz w:val="28"/>
        </w:rPr>
        <w:tab/>
      </w:r>
      <w:r>
        <w:rPr>
          <w:sz w:val="28"/>
        </w:rPr>
        <w:tab/>
        <w:t xml:space="preserve"> в,е,, 0.4</w:t>
      </w:r>
    </w:p>
    <w:p w:rsidR="00F5675F" w:rsidRDefault="00F5675F">
      <w:pPr>
        <w:jc w:val="both"/>
        <w:rPr>
          <w:sz w:val="28"/>
        </w:rPr>
      </w:pPr>
      <w:r>
        <w:rPr>
          <w:sz w:val="28"/>
        </w:rPr>
        <w:t>42.Чем политические движения отличаются от политических</w:t>
      </w:r>
    </w:p>
    <w:p w:rsidR="00F5675F" w:rsidRDefault="00F5675F">
      <w:pPr>
        <w:ind w:firstLine="720"/>
        <w:jc w:val="both"/>
        <w:rPr>
          <w:sz w:val="28"/>
        </w:rPr>
      </w:pPr>
      <w:r>
        <w:rPr>
          <w:sz w:val="28"/>
        </w:rPr>
        <w:t>партий?</w:t>
      </w:r>
    </w:p>
    <w:p w:rsidR="00F5675F" w:rsidRDefault="00F5675F">
      <w:pPr>
        <w:jc w:val="both"/>
        <w:rPr>
          <w:sz w:val="28"/>
        </w:rPr>
      </w:pPr>
      <w:r>
        <w:rPr>
          <w:sz w:val="28"/>
        </w:rPr>
        <w:tab/>
        <w:t>а) не имеют четкой организационной структуры</w:t>
      </w:r>
    </w:p>
    <w:p w:rsidR="00F5675F" w:rsidRDefault="00F5675F">
      <w:pPr>
        <w:ind w:firstLine="720"/>
        <w:jc w:val="both"/>
        <w:rPr>
          <w:sz w:val="28"/>
        </w:rPr>
      </w:pPr>
      <w:r>
        <w:rPr>
          <w:sz w:val="28"/>
        </w:rPr>
        <w:t>б) отсутствие программ</w:t>
      </w:r>
    </w:p>
    <w:p w:rsidR="00F5675F" w:rsidRDefault="00F5675F">
      <w:pPr>
        <w:ind w:firstLine="720"/>
        <w:jc w:val="both"/>
        <w:rPr>
          <w:sz w:val="28"/>
        </w:rPr>
      </w:pPr>
      <w:r>
        <w:rPr>
          <w:sz w:val="28"/>
        </w:rPr>
        <w:t>в) нет стремления к завоеванию государственной власти</w:t>
      </w:r>
    </w:p>
    <w:p w:rsidR="00F5675F" w:rsidRDefault="00F5675F">
      <w:pPr>
        <w:ind w:firstLine="720"/>
        <w:jc w:val="both"/>
        <w:rPr>
          <w:sz w:val="28"/>
        </w:rPr>
      </w:pPr>
      <w:r>
        <w:rPr>
          <w:sz w:val="28"/>
        </w:rPr>
        <w:t>г) всеми выше перечисленными положениями</w:t>
      </w:r>
      <w:r>
        <w:rPr>
          <w:sz w:val="28"/>
        </w:rPr>
        <w:tab/>
      </w:r>
      <w:r>
        <w:rPr>
          <w:sz w:val="28"/>
        </w:rPr>
        <w:tab/>
      </w:r>
      <w:r>
        <w:rPr>
          <w:sz w:val="28"/>
        </w:rPr>
        <w:tab/>
        <w:t>г, 0.3</w:t>
      </w:r>
    </w:p>
    <w:p w:rsidR="00F5675F" w:rsidRDefault="00F5675F">
      <w:pPr>
        <w:jc w:val="both"/>
        <w:rPr>
          <w:sz w:val="28"/>
        </w:rPr>
      </w:pPr>
      <w:r>
        <w:rPr>
          <w:sz w:val="28"/>
        </w:rPr>
        <w:t>43. Что является высшим органом политической партии?</w:t>
      </w:r>
    </w:p>
    <w:p w:rsidR="00F5675F" w:rsidRDefault="00F5675F">
      <w:pPr>
        <w:jc w:val="both"/>
        <w:rPr>
          <w:sz w:val="28"/>
        </w:rPr>
      </w:pPr>
      <w:r>
        <w:rPr>
          <w:sz w:val="28"/>
        </w:rPr>
        <w:tab/>
        <w:t>а) Политбюро, Президиум, Исполком</w:t>
      </w:r>
    </w:p>
    <w:p w:rsidR="00F5675F" w:rsidRDefault="00F5675F">
      <w:pPr>
        <w:jc w:val="both"/>
        <w:rPr>
          <w:sz w:val="28"/>
        </w:rPr>
      </w:pPr>
      <w:r>
        <w:rPr>
          <w:sz w:val="28"/>
        </w:rPr>
        <w:tab/>
        <w:t>б) Пленум ЦК партии</w:t>
      </w:r>
      <w:r>
        <w:rPr>
          <w:sz w:val="28"/>
        </w:rPr>
        <w:tab/>
        <w:t>в) Конференция, съезд партии</w:t>
      </w:r>
      <w:r>
        <w:rPr>
          <w:sz w:val="28"/>
        </w:rPr>
        <w:tab/>
        <w:t>в, 0,4</w:t>
      </w:r>
    </w:p>
    <w:p w:rsidR="00F5675F" w:rsidRDefault="00F5675F">
      <w:pPr>
        <w:jc w:val="both"/>
        <w:rPr>
          <w:sz w:val="28"/>
        </w:rPr>
      </w:pPr>
      <w:r>
        <w:rPr>
          <w:sz w:val="28"/>
        </w:rPr>
        <w:t>44. Политические организации в современной России сегодня:</w:t>
      </w:r>
    </w:p>
    <w:p w:rsidR="00F5675F" w:rsidRDefault="00F5675F">
      <w:pPr>
        <w:jc w:val="both"/>
        <w:rPr>
          <w:sz w:val="28"/>
        </w:rPr>
      </w:pPr>
      <w:r>
        <w:rPr>
          <w:sz w:val="28"/>
        </w:rPr>
        <w:tab/>
        <w:t>а) ЛДПР</w:t>
      </w:r>
      <w:r>
        <w:rPr>
          <w:sz w:val="28"/>
        </w:rPr>
        <w:tab/>
        <w:t>б)Единство</w:t>
      </w:r>
      <w:r>
        <w:rPr>
          <w:sz w:val="28"/>
        </w:rPr>
        <w:tab/>
        <w:t>в) Наш дом России; г) АПР</w:t>
      </w:r>
      <w:r>
        <w:rPr>
          <w:sz w:val="28"/>
        </w:rPr>
        <w:tab/>
      </w:r>
      <w:r>
        <w:rPr>
          <w:sz w:val="28"/>
        </w:rPr>
        <w:tab/>
        <w:t>а, г, 0.4</w:t>
      </w:r>
    </w:p>
    <w:p w:rsidR="00F5675F" w:rsidRDefault="00F5675F">
      <w:pPr>
        <w:keepNext/>
        <w:keepLines/>
        <w:jc w:val="both"/>
        <w:rPr>
          <w:sz w:val="28"/>
        </w:rPr>
      </w:pPr>
      <w:r>
        <w:rPr>
          <w:sz w:val="28"/>
        </w:rPr>
        <w:t>45. Общественно-политические движения сегодня:</w:t>
      </w:r>
    </w:p>
    <w:p w:rsidR="00F5675F" w:rsidRDefault="00F5675F">
      <w:pPr>
        <w:jc w:val="both"/>
        <w:rPr>
          <w:sz w:val="28"/>
        </w:rPr>
      </w:pPr>
      <w:r>
        <w:rPr>
          <w:sz w:val="28"/>
        </w:rPr>
        <w:tab/>
        <w:t>а) Кедр</w:t>
      </w:r>
      <w:r>
        <w:rPr>
          <w:sz w:val="28"/>
        </w:rPr>
        <w:tab/>
        <w:t>б) «Трудовая Россия»</w:t>
      </w:r>
      <w:r>
        <w:rPr>
          <w:sz w:val="28"/>
        </w:rPr>
        <w:tab/>
        <w:t>в) Женщины России</w:t>
      </w:r>
      <w:r>
        <w:rPr>
          <w:sz w:val="28"/>
        </w:rPr>
        <w:tab/>
        <w:t>б, в, 0.3</w:t>
      </w:r>
    </w:p>
    <w:p w:rsidR="00F5675F" w:rsidRDefault="00F5675F">
      <w:pPr>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ind w:firstLine="284"/>
        <w:jc w:val="both"/>
        <w:rPr>
          <w:sz w:val="28"/>
        </w:rPr>
      </w:pPr>
    </w:p>
    <w:p w:rsidR="00F5675F" w:rsidRDefault="00F5675F">
      <w:pPr>
        <w:pStyle w:val="6"/>
        <w:rPr>
          <w:sz w:val="28"/>
        </w:rPr>
      </w:pPr>
      <w:r>
        <w:rPr>
          <w:sz w:val="28"/>
        </w:rPr>
        <w:t>Содержание</w:t>
      </w:r>
    </w:p>
    <w:p w:rsidR="00F5675F" w:rsidRDefault="00F5675F">
      <w:pPr>
        <w:jc w:val="center"/>
        <w:rPr>
          <w:snapToGrid w:val="0"/>
          <w:sz w:val="28"/>
        </w:rPr>
      </w:pPr>
    </w:p>
    <w:p w:rsidR="00F5675F" w:rsidRDefault="00F5675F">
      <w:pPr>
        <w:jc w:val="center"/>
        <w:rPr>
          <w:bCs/>
          <w:snapToGrid w:val="0"/>
          <w:sz w:val="28"/>
        </w:rPr>
      </w:pPr>
    </w:p>
    <w:p w:rsidR="00F5675F" w:rsidRDefault="00F5675F">
      <w:pPr>
        <w:jc w:val="both"/>
        <w:rPr>
          <w:bCs/>
          <w:snapToGrid w:val="0"/>
          <w:sz w:val="28"/>
        </w:rPr>
      </w:pPr>
      <w:r>
        <w:rPr>
          <w:bCs/>
          <w:snapToGrid w:val="0"/>
          <w:sz w:val="28"/>
        </w:rPr>
        <w:tab/>
      </w:r>
      <w:r>
        <w:rPr>
          <w:bCs/>
          <w:snapToGrid w:val="0"/>
          <w:sz w:val="28"/>
        </w:rPr>
        <w:tab/>
        <w:t>Введение………………………………………………….3</w:t>
      </w:r>
    </w:p>
    <w:p w:rsidR="00F5675F" w:rsidRDefault="00F5675F">
      <w:pPr>
        <w:pStyle w:val="8"/>
        <w:rPr>
          <w:b w:val="0"/>
          <w:bCs/>
        </w:rPr>
      </w:pPr>
      <w:r>
        <w:rPr>
          <w:b w:val="0"/>
          <w:bCs/>
        </w:rPr>
        <w:tab/>
      </w:r>
      <w:r>
        <w:rPr>
          <w:b w:val="0"/>
          <w:bCs/>
        </w:rPr>
        <w:tab/>
        <w:t>Программа и структура учебного курса………………..4</w:t>
      </w:r>
    </w:p>
    <w:p w:rsidR="00F5675F" w:rsidRDefault="00F5675F">
      <w:pPr>
        <w:jc w:val="both"/>
        <w:rPr>
          <w:bCs/>
          <w:snapToGrid w:val="0"/>
          <w:sz w:val="28"/>
        </w:rPr>
      </w:pPr>
      <w:r>
        <w:rPr>
          <w:bCs/>
          <w:snapToGrid w:val="0"/>
          <w:sz w:val="28"/>
        </w:rPr>
        <w:tab/>
      </w:r>
      <w:r>
        <w:rPr>
          <w:bCs/>
          <w:snapToGrid w:val="0"/>
          <w:sz w:val="28"/>
        </w:rPr>
        <w:tab/>
        <w:t>Тематика лекций</w:t>
      </w:r>
      <w:r>
        <w:rPr>
          <w:bCs/>
          <w:snapToGrid w:val="0"/>
          <w:sz w:val="28"/>
        </w:rPr>
        <w:tab/>
        <w:t>………………………………………...7</w:t>
      </w:r>
    </w:p>
    <w:p w:rsidR="00F5675F" w:rsidRDefault="00F5675F">
      <w:pPr>
        <w:keepNext/>
        <w:ind w:left="720" w:firstLine="720"/>
        <w:rPr>
          <w:bCs/>
          <w:iCs/>
          <w:snapToGrid w:val="0"/>
          <w:sz w:val="28"/>
        </w:rPr>
      </w:pPr>
      <w:r>
        <w:rPr>
          <w:bCs/>
          <w:iCs/>
          <w:snapToGrid w:val="0"/>
          <w:sz w:val="28"/>
        </w:rPr>
        <w:t xml:space="preserve">Хрестоматии, курсы лекций, учебные пособия, </w:t>
      </w:r>
    </w:p>
    <w:p w:rsidR="00F5675F" w:rsidRDefault="00F5675F">
      <w:pPr>
        <w:keepNext/>
        <w:ind w:left="720" w:firstLine="720"/>
        <w:rPr>
          <w:bCs/>
          <w:snapToGrid w:val="0"/>
          <w:sz w:val="28"/>
        </w:rPr>
      </w:pPr>
      <w:r>
        <w:rPr>
          <w:bCs/>
          <w:iCs/>
          <w:snapToGrid w:val="0"/>
          <w:sz w:val="28"/>
        </w:rPr>
        <w:t>монографи………………………………………………...</w:t>
      </w:r>
      <w:r>
        <w:rPr>
          <w:bCs/>
          <w:snapToGrid w:val="0"/>
          <w:sz w:val="28"/>
        </w:rPr>
        <w:t>7</w:t>
      </w:r>
    </w:p>
    <w:p w:rsidR="00F5675F" w:rsidRDefault="00F5675F">
      <w:pPr>
        <w:jc w:val="both"/>
        <w:rPr>
          <w:bCs/>
          <w:snapToGrid w:val="0"/>
          <w:sz w:val="28"/>
        </w:rPr>
      </w:pPr>
      <w:r>
        <w:rPr>
          <w:bCs/>
          <w:snapToGrid w:val="0"/>
          <w:sz w:val="28"/>
        </w:rPr>
        <w:tab/>
      </w:r>
      <w:r>
        <w:rPr>
          <w:bCs/>
          <w:snapToGrid w:val="0"/>
          <w:sz w:val="28"/>
        </w:rPr>
        <w:tab/>
        <w:t>Планы семинарских занятий…………………………….8</w:t>
      </w:r>
    </w:p>
    <w:p w:rsidR="00F5675F" w:rsidRDefault="00F5675F">
      <w:pPr>
        <w:jc w:val="both"/>
        <w:rPr>
          <w:bCs/>
          <w:snapToGrid w:val="0"/>
          <w:sz w:val="28"/>
        </w:rPr>
      </w:pPr>
      <w:r>
        <w:rPr>
          <w:bCs/>
          <w:snapToGrid w:val="0"/>
          <w:sz w:val="28"/>
        </w:rPr>
        <w:tab/>
      </w:r>
      <w:r>
        <w:rPr>
          <w:bCs/>
          <w:snapToGrid w:val="0"/>
          <w:sz w:val="28"/>
        </w:rPr>
        <w:tab/>
        <w:t>Содержание учебного курса…………………………….17</w:t>
      </w:r>
    </w:p>
    <w:p w:rsidR="00F5675F" w:rsidRDefault="00F5675F">
      <w:pPr>
        <w:jc w:val="both"/>
        <w:rPr>
          <w:bCs/>
          <w:snapToGrid w:val="0"/>
          <w:sz w:val="28"/>
        </w:rPr>
      </w:pPr>
      <w:r>
        <w:rPr>
          <w:bCs/>
          <w:snapToGrid w:val="0"/>
          <w:sz w:val="28"/>
        </w:rPr>
        <w:tab/>
      </w:r>
      <w:r>
        <w:rPr>
          <w:bCs/>
          <w:snapToGrid w:val="0"/>
          <w:sz w:val="28"/>
        </w:rPr>
        <w:tab/>
        <w:t>Эволюция политических партий………………………..17</w:t>
      </w:r>
    </w:p>
    <w:p w:rsidR="00F5675F" w:rsidRDefault="00F5675F">
      <w:pPr>
        <w:ind w:left="720" w:firstLine="720"/>
        <w:rPr>
          <w:bCs/>
          <w:sz w:val="28"/>
        </w:rPr>
      </w:pPr>
      <w:r>
        <w:rPr>
          <w:bCs/>
          <w:sz w:val="28"/>
        </w:rPr>
        <w:t>Основные функции политических партий</w:t>
      </w:r>
      <w:r>
        <w:rPr>
          <w:bCs/>
          <w:sz w:val="28"/>
        </w:rPr>
        <w:tab/>
        <w:t>……………</w:t>
      </w:r>
      <w:r>
        <w:rPr>
          <w:bCs/>
          <w:sz w:val="28"/>
        </w:rPr>
        <w:tab/>
        <w:t>24</w:t>
      </w:r>
    </w:p>
    <w:p w:rsidR="00F5675F" w:rsidRDefault="00F5675F">
      <w:pPr>
        <w:pStyle w:val="1"/>
        <w:ind w:left="720" w:firstLine="720"/>
        <w:jc w:val="left"/>
        <w:rPr>
          <w:b w:val="0"/>
          <w:sz w:val="28"/>
        </w:rPr>
      </w:pPr>
      <w:r>
        <w:rPr>
          <w:b w:val="0"/>
          <w:sz w:val="28"/>
        </w:rPr>
        <w:t xml:space="preserve">Характер и роль политических партий </w:t>
      </w:r>
    </w:p>
    <w:p w:rsidR="00F5675F" w:rsidRDefault="00F5675F">
      <w:pPr>
        <w:pStyle w:val="1"/>
        <w:ind w:left="720" w:firstLine="720"/>
        <w:jc w:val="left"/>
        <w:rPr>
          <w:b w:val="0"/>
          <w:sz w:val="28"/>
        </w:rPr>
      </w:pPr>
      <w:r>
        <w:rPr>
          <w:b w:val="0"/>
          <w:sz w:val="28"/>
        </w:rPr>
        <w:t>в обществе………………………………………………..26</w:t>
      </w:r>
    </w:p>
    <w:p w:rsidR="00F5675F" w:rsidRDefault="00F5675F">
      <w:pPr>
        <w:pStyle w:val="1"/>
        <w:ind w:left="720" w:firstLine="720"/>
        <w:jc w:val="left"/>
        <w:rPr>
          <w:b w:val="0"/>
          <w:sz w:val="28"/>
        </w:rPr>
      </w:pPr>
      <w:r>
        <w:rPr>
          <w:b w:val="0"/>
          <w:sz w:val="28"/>
        </w:rPr>
        <w:t>Типы политических партий……………………………  28</w:t>
      </w:r>
    </w:p>
    <w:p w:rsidR="00F5675F" w:rsidRDefault="00F5675F">
      <w:pPr>
        <w:rPr>
          <w:bCs/>
          <w:sz w:val="28"/>
        </w:rPr>
      </w:pPr>
      <w:r>
        <w:rPr>
          <w:bCs/>
        </w:rPr>
        <w:tab/>
      </w:r>
      <w:r>
        <w:rPr>
          <w:bCs/>
        </w:rPr>
        <w:tab/>
      </w:r>
      <w:r>
        <w:rPr>
          <w:bCs/>
          <w:sz w:val="28"/>
        </w:rPr>
        <w:t xml:space="preserve">Политическая социализация и средства </w:t>
      </w:r>
    </w:p>
    <w:p w:rsidR="00F5675F" w:rsidRDefault="00F5675F">
      <w:pPr>
        <w:ind w:left="720" w:firstLine="720"/>
        <w:rPr>
          <w:bCs/>
          <w:sz w:val="28"/>
        </w:rPr>
      </w:pPr>
      <w:r>
        <w:rPr>
          <w:bCs/>
          <w:sz w:val="28"/>
        </w:rPr>
        <w:t>массовой информации…………………………………  30</w:t>
      </w:r>
    </w:p>
    <w:p w:rsidR="00F5675F" w:rsidRDefault="00F5675F">
      <w:pPr>
        <w:keepNext/>
        <w:ind w:left="720" w:firstLine="720"/>
        <w:rPr>
          <w:bCs/>
          <w:sz w:val="28"/>
        </w:rPr>
      </w:pPr>
      <w:r>
        <w:rPr>
          <w:bCs/>
          <w:sz w:val="28"/>
        </w:rPr>
        <w:t>Политическая партия и власть………………………….32</w:t>
      </w:r>
    </w:p>
    <w:p w:rsidR="00F5675F" w:rsidRDefault="00F5675F">
      <w:pPr>
        <w:ind w:left="720" w:firstLine="720"/>
        <w:rPr>
          <w:bCs/>
          <w:sz w:val="28"/>
        </w:rPr>
      </w:pPr>
      <w:r>
        <w:rPr>
          <w:bCs/>
          <w:sz w:val="28"/>
        </w:rPr>
        <w:t>Сплоченность политических партий…………………   36</w:t>
      </w:r>
    </w:p>
    <w:p w:rsidR="00F5675F" w:rsidRDefault="00F5675F">
      <w:pPr>
        <w:ind w:left="720" w:firstLine="720"/>
        <w:rPr>
          <w:bCs/>
          <w:sz w:val="28"/>
        </w:rPr>
      </w:pPr>
      <w:r>
        <w:rPr>
          <w:bCs/>
          <w:sz w:val="28"/>
        </w:rPr>
        <w:t>Структура политических партий……………………….39</w:t>
      </w:r>
    </w:p>
    <w:p w:rsidR="00F5675F" w:rsidRDefault="00F5675F">
      <w:pPr>
        <w:ind w:left="720" w:firstLine="720"/>
        <w:rPr>
          <w:bCs/>
          <w:sz w:val="28"/>
        </w:rPr>
      </w:pPr>
      <w:r>
        <w:rPr>
          <w:bCs/>
          <w:sz w:val="28"/>
        </w:rPr>
        <w:t>Финансирование политических партий………………..40</w:t>
      </w:r>
    </w:p>
    <w:p w:rsidR="00F5675F" w:rsidRDefault="00F5675F">
      <w:pPr>
        <w:pStyle w:val="1"/>
        <w:ind w:left="720" w:firstLine="720"/>
        <w:jc w:val="left"/>
        <w:rPr>
          <w:b w:val="0"/>
          <w:sz w:val="28"/>
        </w:rPr>
      </w:pPr>
      <w:r>
        <w:rPr>
          <w:b w:val="0"/>
          <w:sz w:val="28"/>
        </w:rPr>
        <w:t xml:space="preserve">Типология политических партий. Партийные </w:t>
      </w:r>
    </w:p>
    <w:p w:rsidR="00F5675F" w:rsidRDefault="00F5675F">
      <w:pPr>
        <w:pStyle w:val="1"/>
        <w:ind w:left="720" w:firstLine="720"/>
        <w:jc w:val="left"/>
        <w:rPr>
          <w:b w:val="0"/>
          <w:sz w:val="28"/>
        </w:rPr>
      </w:pPr>
      <w:r>
        <w:rPr>
          <w:b w:val="0"/>
          <w:sz w:val="28"/>
        </w:rPr>
        <w:t>Системы………………………………………………….43</w:t>
      </w:r>
    </w:p>
    <w:p w:rsidR="00F5675F" w:rsidRDefault="00F5675F">
      <w:pPr>
        <w:ind w:left="720" w:firstLine="720"/>
        <w:rPr>
          <w:bCs/>
          <w:sz w:val="28"/>
        </w:rPr>
      </w:pPr>
      <w:r>
        <w:rPr>
          <w:bCs/>
          <w:sz w:val="28"/>
        </w:rPr>
        <w:t>Институционализация политических партий………….46</w:t>
      </w:r>
    </w:p>
    <w:p w:rsidR="00F5675F" w:rsidRDefault="00F5675F">
      <w:pPr>
        <w:pStyle w:val="7"/>
        <w:ind w:left="720" w:firstLine="720"/>
        <w:rPr>
          <w:b w:val="0"/>
          <w:bCs/>
        </w:rPr>
      </w:pPr>
      <w:r>
        <w:rPr>
          <w:b w:val="0"/>
          <w:bCs/>
        </w:rPr>
        <w:t xml:space="preserve">Политические партии России до Октябрьской </w:t>
      </w:r>
    </w:p>
    <w:p w:rsidR="00F5675F" w:rsidRDefault="00F5675F">
      <w:pPr>
        <w:pStyle w:val="7"/>
        <w:ind w:left="720" w:firstLine="720"/>
        <w:rPr>
          <w:b w:val="0"/>
          <w:bCs/>
        </w:rPr>
      </w:pPr>
      <w:r>
        <w:rPr>
          <w:b w:val="0"/>
          <w:bCs/>
        </w:rPr>
        <w:t>революции 1917 года……………………………………47</w:t>
      </w:r>
      <w:r>
        <w:rPr>
          <w:b w:val="0"/>
          <w:bCs/>
        </w:rPr>
        <w:tab/>
      </w:r>
    </w:p>
    <w:p w:rsidR="00F5675F" w:rsidRDefault="00F5675F">
      <w:pPr>
        <w:ind w:left="720" w:firstLine="720"/>
        <w:rPr>
          <w:bCs/>
          <w:sz w:val="28"/>
        </w:rPr>
      </w:pPr>
      <w:r>
        <w:rPr>
          <w:bCs/>
          <w:sz w:val="28"/>
        </w:rPr>
        <w:t xml:space="preserve">Политические партии в условиях установления </w:t>
      </w:r>
    </w:p>
    <w:p w:rsidR="00F5675F" w:rsidRDefault="00F5675F">
      <w:pPr>
        <w:ind w:left="720" w:firstLine="720"/>
        <w:rPr>
          <w:bCs/>
          <w:sz w:val="28"/>
        </w:rPr>
      </w:pPr>
      <w:r>
        <w:rPr>
          <w:bCs/>
          <w:sz w:val="28"/>
        </w:rPr>
        <w:t>в России однопартийной системы……………………   53</w:t>
      </w:r>
    </w:p>
    <w:p w:rsidR="00F5675F" w:rsidRDefault="00F5675F">
      <w:pPr>
        <w:jc w:val="center"/>
        <w:rPr>
          <w:bCs/>
          <w:sz w:val="28"/>
        </w:rPr>
      </w:pPr>
      <w:r>
        <w:rPr>
          <w:bCs/>
          <w:sz w:val="28"/>
        </w:rPr>
        <w:t>РКП (б) и многопартийность в Советской России</w:t>
      </w:r>
    </w:p>
    <w:p w:rsidR="00F5675F" w:rsidRDefault="00F5675F">
      <w:pPr>
        <w:ind w:left="720" w:firstLine="720"/>
        <w:rPr>
          <w:bCs/>
          <w:sz w:val="28"/>
        </w:rPr>
      </w:pPr>
      <w:r>
        <w:rPr>
          <w:bCs/>
          <w:sz w:val="28"/>
        </w:rPr>
        <w:t xml:space="preserve"> (1917-1922 гг.)…………………………………………  58</w:t>
      </w:r>
    </w:p>
    <w:p w:rsidR="00F5675F" w:rsidRDefault="00F5675F">
      <w:pPr>
        <w:ind w:left="720" w:firstLine="720"/>
        <w:rPr>
          <w:bCs/>
          <w:sz w:val="28"/>
        </w:rPr>
      </w:pPr>
      <w:r>
        <w:rPr>
          <w:bCs/>
          <w:sz w:val="28"/>
        </w:rPr>
        <w:t>Однопартийная система в СССР (1922-1989 гг.)……...59</w:t>
      </w:r>
    </w:p>
    <w:p w:rsidR="00F5675F" w:rsidRDefault="00F5675F">
      <w:pPr>
        <w:keepNext/>
        <w:keepLines/>
        <w:ind w:left="720" w:firstLine="720"/>
        <w:rPr>
          <w:bCs/>
          <w:sz w:val="28"/>
        </w:rPr>
      </w:pPr>
      <w:r>
        <w:rPr>
          <w:bCs/>
          <w:sz w:val="28"/>
        </w:rPr>
        <w:t xml:space="preserve">Возрождение многопартийности. Политическая </w:t>
      </w:r>
    </w:p>
    <w:p w:rsidR="00F5675F" w:rsidRDefault="00F5675F">
      <w:pPr>
        <w:keepNext/>
        <w:keepLines/>
        <w:ind w:left="720" w:firstLine="720"/>
        <w:rPr>
          <w:bCs/>
          <w:sz w:val="28"/>
        </w:rPr>
      </w:pPr>
      <w:r>
        <w:rPr>
          <w:bCs/>
          <w:sz w:val="28"/>
        </w:rPr>
        <w:t>система  современной России</w:t>
      </w:r>
      <w:r>
        <w:rPr>
          <w:bCs/>
          <w:sz w:val="28"/>
        </w:rPr>
        <w:tab/>
        <w:t>…………………………..60</w:t>
      </w:r>
    </w:p>
    <w:p w:rsidR="00F5675F" w:rsidRDefault="00F5675F">
      <w:pPr>
        <w:ind w:left="720" w:firstLine="720"/>
        <w:rPr>
          <w:bCs/>
          <w:sz w:val="28"/>
          <w:szCs w:val="28"/>
        </w:rPr>
      </w:pPr>
      <w:r>
        <w:rPr>
          <w:bCs/>
          <w:sz w:val="28"/>
          <w:szCs w:val="28"/>
        </w:rPr>
        <w:t xml:space="preserve">Сущность и функции общественно-политических </w:t>
      </w:r>
    </w:p>
    <w:p w:rsidR="00F5675F" w:rsidRDefault="00F5675F">
      <w:pPr>
        <w:ind w:left="720" w:firstLine="720"/>
        <w:rPr>
          <w:bCs/>
          <w:sz w:val="28"/>
          <w:szCs w:val="28"/>
        </w:rPr>
      </w:pPr>
      <w:r>
        <w:rPr>
          <w:bCs/>
          <w:sz w:val="28"/>
          <w:szCs w:val="28"/>
        </w:rPr>
        <w:t>движений  и организаций………………………………..94</w:t>
      </w:r>
    </w:p>
    <w:p w:rsidR="00F5675F" w:rsidRDefault="00F5675F">
      <w:pPr>
        <w:ind w:left="720" w:firstLine="720"/>
        <w:rPr>
          <w:bCs/>
          <w:snapToGrid w:val="0"/>
          <w:sz w:val="28"/>
        </w:rPr>
      </w:pPr>
      <w:r>
        <w:rPr>
          <w:bCs/>
          <w:sz w:val="28"/>
        </w:rPr>
        <w:t>Краткий словарь понятий и терминов………………….102</w:t>
      </w:r>
      <w:r>
        <w:rPr>
          <w:bCs/>
          <w:snapToGrid w:val="0"/>
          <w:sz w:val="28"/>
        </w:rPr>
        <w:tab/>
      </w:r>
    </w:p>
    <w:p w:rsidR="00F5675F" w:rsidRDefault="00F5675F">
      <w:pPr>
        <w:jc w:val="both"/>
        <w:rPr>
          <w:bCs/>
          <w:snapToGrid w:val="0"/>
          <w:sz w:val="28"/>
        </w:rPr>
      </w:pPr>
      <w:r>
        <w:rPr>
          <w:bCs/>
          <w:snapToGrid w:val="0"/>
          <w:sz w:val="28"/>
        </w:rPr>
        <w:tab/>
      </w:r>
      <w:r>
        <w:rPr>
          <w:bCs/>
          <w:snapToGrid w:val="0"/>
          <w:sz w:val="28"/>
        </w:rPr>
        <w:tab/>
        <w:t>Тест………………………………………………………..102</w:t>
      </w:r>
    </w:p>
    <w:p w:rsidR="00F5675F" w:rsidRDefault="00F5675F">
      <w:pPr>
        <w:jc w:val="both"/>
        <w:rPr>
          <w:bCs/>
          <w:snapToGrid w:val="0"/>
          <w:sz w:val="28"/>
        </w:rPr>
      </w:pPr>
    </w:p>
    <w:p w:rsidR="00F5675F" w:rsidRDefault="00F5675F">
      <w:pPr>
        <w:jc w:val="both"/>
        <w:rPr>
          <w:b/>
          <w:snapToGrid w:val="0"/>
          <w:sz w:val="28"/>
        </w:rPr>
      </w:pPr>
    </w:p>
    <w:p w:rsidR="00F5675F" w:rsidRDefault="00F5675F">
      <w:pPr>
        <w:jc w:val="both"/>
        <w:rPr>
          <w:b/>
          <w:snapToGrid w:val="0"/>
          <w:sz w:val="28"/>
        </w:rPr>
      </w:pPr>
    </w:p>
    <w:p w:rsidR="00F5675F" w:rsidRDefault="00F5675F">
      <w:pPr>
        <w:jc w:val="both"/>
        <w:rPr>
          <w:b/>
          <w:snapToGrid w:val="0"/>
          <w:sz w:val="28"/>
        </w:rPr>
      </w:pPr>
    </w:p>
    <w:p w:rsidR="00F5675F" w:rsidRDefault="00F5675F">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645507" w:rsidRDefault="00645507">
      <w:pPr>
        <w:jc w:val="both"/>
        <w:rPr>
          <w:b/>
          <w:snapToGrid w:val="0"/>
          <w:sz w:val="28"/>
        </w:rPr>
      </w:pPr>
    </w:p>
    <w:p w:rsidR="00F5675F" w:rsidRDefault="00F5675F">
      <w:pPr>
        <w:jc w:val="center"/>
        <w:rPr>
          <w:snapToGrid w:val="0"/>
          <w:sz w:val="28"/>
        </w:rPr>
      </w:pPr>
    </w:p>
    <w:p w:rsidR="00F5675F" w:rsidRDefault="00F5675F">
      <w:pPr>
        <w:jc w:val="center"/>
        <w:rPr>
          <w:snapToGrid w:val="0"/>
          <w:sz w:val="28"/>
        </w:rPr>
      </w:pPr>
    </w:p>
    <w:p w:rsidR="00F5675F" w:rsidRDefault="00F5675F">
      <w:pPr>
        <w:jc w:val="center"/>
        <w:rPr>
          <w:snapToGrid w:val="0"/>
          <w:sz w:val="28"/>
        </w:rPr>
      </w:pPr>
      <w:r>
        <w:rPr>
          <w:snapToGrid w:val="0"/>
          <w:sz w:val="28"/>
        </w:rPr>
        <w:t>Учебное издание</w:t>
      </w:r>
    </w:p>
    <w:p w:rsidR="00F5675F" w:rsidRDefault="00F5675F">
      <w:pPr>
        <w:jc w:val="center"/>
        <w:rPr>
          <w:snapToGrid w:val="0"/>
          <w:sz w:val="28"/>
        </w:rPr>
      </w:pPr>
    </w:p>
    <w:p w:rsidR="00F5675F" w:rsidRDefault="00F5675F">
      <w:pPr>
        <w:jc w:val="center"/>
        <w:rPr>
          <w:snapToGrid w:val="0"/>
          <w:sz w:val="28"/>
        </w:rPr>
      </w:pPr>
    </w:p>
    <w:p w:rsidR="00F5675F" w:rsidRDefault="00F5675F">
      <w:pPr>
        <w:jc w:val="center"/>
        <w:rPr>
          <w:snapToGrid w:val="0"/>
          <w:sz w:val="28"/>
        </w:rPr>
      </w:pPr>
    </w:p>
    <w:p w:rsidR="00F5675F" w:rsidRDefault="00F5675F">
      <w:pPr>
        <w:jc w:val="center"/>
        <w:rPr>
          <w:b/>
          <w:snapToGrid w:val="0"/>
          <w:sz w:val="28"/>
        </w:rPr>
      </w:pPr>
    </w:p>
    <w:p w:rsidR="00F5675F" w:rsidRDefault="00F5675F">
      <w:pPr>
        <w:jc w:val="center"/>
        <w:rPr>
          <w:b/>
          <w:snapToGrid w:val="0"/>
          <w:sz w:val="28"/>
        </w:rPr>
      </w:pPr>
      <w:r>
        <w:rPr>
          <w:b/>
          <w:snapToGrid w:val="0"/>
          <w:sz w:val="28"/>
        </w:rPr>
        <w:t>Суслов Юрий Павлович</w:t>
      </w: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bCs/>
          <w:snapToGrid w:val="0"/>
          <w:sz w:val="28"/>
        </w:rPr>
      </w:pPr>
      <w:r>
        <w:rPr>
          <w:b/>
          <w:bCs/>
          <w:snapToGrid w:val="0"/>
          <w:sz w:val="28"/>
        </w:rPr>
        <w:t>История и теория политических партий</w:t>
      </w:r>
    </w:p>
    <w:p w:rsidR="00F5675F" w:rsidRDefault="00F5675F">
      <w:pPr>
        <w:jc w:val="center"/>
        <w:rPr>
          <w:b/>
          <w:bCs/>
          <w:snapToGrid w:val="0"/>
          <w:sz w:val="28"/>
        </w:rPr>
      </w:pPr>
      <w:r>
        <w:rPr>
          <w:b/>
          <w:bCs/>
          <w:snapToGrid w:val="0"/>
          <w:sz w:val="28"/>
        </w:rPr>
        <w:t>и общественных движений</w:t>
      </w:r>
    </w:p>
    <w:p w:rsidR="00F5675F" w:rsidRDefault="00F5675F">
      <w:pPr>
        <w:jc w:val="center"/>
        <w:rPr>
          <w:b/>
          <w:bCs/>
          <w:snapToGrid w:val="0"/>
          <w:sz w:val="28"/>
        </w:rPr>
      </w:pPr>
    </w:p>
    <w:p w:rsidR="00F5675F" w:rsidRDefault="00F5675F">
      <w:pPr>
        <w:jc w:val="center"/>
        <w:rPr>
          <w:snapToGrid w:val="0"/>
          <w:sz w:val="28"/>
        </w:rPr>
      </w:pPr>
      <w:r>
        <w:rPr>
          <w:snapToGrid w:val="0"/>
          <w:sz w:val="28"/>
        </w:rPr>
        <w:t>Учебно-методическое пособие</w:t>
      </w:r>
    </w:p>
    <w:p w:rsidR="00F5675F" w:rsidRDefault="00F5675F">
      <w:pPr>
        <w:jc w:val="center"/>
        <w:rPr>
          <w:snapToGrid w:val="0"/>
          <w:sz w:val="28"/>
        </w:rPr>
      </w:pPr>
      <w:r>
        <w:rPr>
          <w:snapToGrid w:val="0"/>
          <w:sz w:val="28"/>
        </w:rPr>
        <w:t>для студентов гуманитарных специальностей</w:t>
      </w: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snapToGrid w:val="0"/>
          <w:sz w:val="28"/>
        </w:rPr>
      </w:pPr>
    </w:p>
    <w:p w:rsidR="00F5675F" w:rsidRDefault="00F5675F">
      <w:pPr>
        <w:jc w:val="center"/>
        <w:rPr>
          <w:b/>
          <w:snapToGrid w:val="0"/>
          <w:sz w:val="28"/>
        </w:rPr>
      </w:pPr>
    </w:p>
    <w:p w:rsidR="00F5675F" w:rsidRDefault="00F5675F">
      <w:pPr>
        <w:pBdr>
          <w:bottom w:val="single" w:sz="12" w:space="0" w:color="auto"/>
        </w:pBdr>
        <w:jc w:val="center"/>
        <w:rPr>
          <w:bCs/>
          <w:snapToGrid w:val="0"/>
          <w:sz w:val="28"/>
        </w:rPr>
      </w:pPr>
    </w:p>
    <w:p w:rsidR="00F5675F" w:rsidRDefault="00F5675F">
      <w:pPr>
        <w:jc w:val="center"/>
        <w:rPr>
          <w:bCs/>
          <w:snapToGrid w:val="0"/>
          <w:sz w:val="28"/>
        </w:rPr>
      </w:pPr>
    </w:p>
    <w:p w:rsidR="00F5675F" w:rsidRDefault="00F5675F">
      <w:pPr>
        <w:jc w:val="center"/>
        <w:rPr>
          <w:bCs/>
          <w:snapToGrid w:val="0"/>
          <w:sz w:val="28"/>
        </w:rPr>
      </w:pPr>
      <w:r>
        <w:rPr>
          <w:bCs/>
          <w:snapToGrid w:val="0"/>
          <w:sz w:val="28"/>
        </w:rPr>
        <w:t>. Подписано в печать 15.09.08</w:t>
      </w:r>
    </w:p>
    <w:p w:rsidR="00F5675F" w:rsidRDefault="00F5675F">
      <w:pPr>
        <w:jc w:val="center"/>
        <w:rPr>
          <w:bCs/>
          <w:snapToGrid w:val="0"/>
          <w:sz w:val="28"/>
        </w:rPr>
      </w:pPr>
      <w:r>
        <w:rPr>
          <w:bCs/>
          <w:snapToGrid w:val="0"/>
          <w:sz w:val="28"/>
        </w:rPr>
        <w:t>Формат 60х84 1/16. Бумага офсетная. Гарнитура Таймс. Печать офсетная</w:t>
      </w:r>
    </w:p>
    <w:p w:rsidR="00F5675F" w:rsidRDefault="00F5675F">
      <w:pPr>
        <w:jc w:val="center"/>
        <w:rPr>
          <w:bCs/>
          <w:snapToGrid w:val="0"/>
          <w:sz w:val="28"/>
        </w:rPr>
      </w:pPr>
      <w:r>
        <w:rPr>
          <w:bCs/>
          <w:snapToGrid w:val="0"/>
          <w:sz w:val="28"/>
        </w:rPr>
        <w:t>Усл. печ. л.    . Уч.-изд. л.    . Тираж 100 экз. Заказ</w:t>
      </w:r>
    </w:p>
    <w:p w:rsidR="00F5675F" w:rsidRDefault="00F5675F">
      <w:pPr>
        <w:jc w:val="both"/>
        <w:rPr>
          <w:b/>
          <w:snapToGrid w:val="0"/>
          <w:sz w:val="28"/>
        </w:rPr>
      </w:pPr>
      <w:r>
        <w:rPr>
          <w:b/>
          <w:snapToGrid w:val="0"/>
          <w:sz w:val="28"/>
        </w:rPr>
        <w:t>________________________________________________________________</w:t>
      </w:r>
    </w:p>
    <w:p w:rsidR="00F5675F" w:rsidRDefault="00F5675F">
      <w:pPr>
        <w:jc w:val="center"/>
        <w:rPr>
          <w:bCs/>
          <w:snapToGrid w:val="0"/>
          <w:sz w:val="28"/>
        </w:rPr>
      </w:pPr>
      <w:r>
        <w:rPr>
          <w:bCs/>
          <w:snapToGrid w:val="0"/>
          <w:sz w:val="28"/>
        </w:rPr>
        <w:t xml:space="preserve">          Издательство Саратовского университета.</w:t>
      </w:r>
    </w:p>
    <w:p w:rsidR="00F5675F" w:rsidRDefault="00F5675F">
      <w:pPr>
        <w:ind w:left="2160" w:firstLine="720"/>
        <w:rPr>
          <w:bCs/>
          <w:snapToGrid w:val="0"/>
          <w:sz w:val="28"/>
        </w:rPr>
      </w:pPr>
      <w:r>
        <w:rPr>
          <w:bCs/>
          <w:snapToGrid w:val="0"/>
          <w:sz w:val="28"/>
        </w:rPr>
        <w:t>410026, Саратов, Астраханская,83</w:t>
      </w:r>
    </w:p>
    <w:p w:rsidR="00F5675F" w:rsidRDefault="00F5675F">
      <w:pPr>
        <w:ind w:left="2160"/>
        <w:jc w:val="center"/>
        <w:rPr>
          <w:bCs/>
          <w:snapToGrid w:val="0"/>
          <w:sz w:val="28"/>
        </w:rPr>
      </w:pPr>
    </w:p>
    <w:p w:rsidR="00F5675F" w:rsidRDefault="00F5675F">
      <w:pPr>
        <w:ind w:left="2160"/>
        <w:jc w:val="both"/>
        <w:rPr>
          <w:bCs/>
          <w:snapToGrid w:val="0"/>
          <w:sz w:val="28"/>
        </w:rPr>
      </w:pPr>
      <w:r>
        <w:rPr>
          <w:bCs/>
          <w:snapToGrid w:val="0"/>
          <w:sz w:val="28"/>
        </w:rPr>
        <w:t>Типография АВП «Саратовский источник»</w:t>
      </w:r>
    </w:p>
    <w:p w:rsidR="00F5675F" w:rsidRDefault="00F5675F">
      <w:pPr>
        <w:ind w:left="2160"/>
        <w:jc w:val="both"/>
        <w:rPr>
          <w:bCs/>
          <w:snapToGrid w:val="0"/>
          <w:sz w:val="28"/>
        </w:rPr>
      </w:pPr>
      <w:r>
        <w:rPr>
          <w:bCs/>
          <w:snapToGrid w:val="0"/>
          <w:sz w:val="28"/>
        </w:rPr>
        <w:t>Лиц. ПД №7-0014 от 29 мая 2000 г.</w:t>
      </w:r>
    </w:p>
    <w:p w:rsidR="00F5675F" w:rsidRDefault="00F5675F">
      <w:pPr>
        <w:pStyle w:val="3"/>
      </w:pPr>
      <w:r>
        <w:t>Г. Саратов, ул. Университетская, 42, оф. 22</w:t>
      </w:r>
    </w:p>
    <w:p w:rsidR="00F5675F" w:rsidRDefault="00C73B14">
      <w:pPr>
        <w:ind w:left="3600" w:firstLine="720"/>
        <w:jc w:val="both"/>
        <w:rPr>
          <w:bCs/>
          <w:snapToGrid w:val="0"/>
          <w:sz w:val="28"/>
        </w:rPr>
      </w:pPr>
      <w:r>
        <w:rPr>
          <w:b/>
          <w:noProof/>
          <w:sz w:val="28"/>
        </w:rPr>
        <w:pict>
          <v:rect id="_x0000_s1031" style="position:absolute;left:0;text-align:left;margin-left:-16.25pt;margin-top:14.2pt;width:174.4pt;height:37.95pt;z-index:251657216" stroked="f"/>
        </w:pict>
      </w:r>
      <w:r w:rsidR="00F5675F">
        <w:rPr>
          <w:bCs/>
          <w:snapToGrid w:val="0"/>
          <w:sz w:val="28"/>
        </w:rPr>
        <w:t>Т. 52-05-93</w:t>
      </w:r>
      <w:bookmarkStart w:id="0" w:name="_GoBack"/>
      <w:bookmarkEnd w:id="0"/>
    </w:p>
    <w:sectPr w:rsidR="00F5675F">
      <w:footerReference w:type="even" r:id="rId7"/>
      <w:footerReference w:type="default" r:id="rId8"/>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5F" w:rsidRDefault="00F5675F">
      <w:r>
        <w:separator/>
      </w:r>
    </w:p>
  </w:endnote>
  <w:endnote w:type="continuationSeparator" w:id="0">
    <w:p w:rsidR="00F5675F" w:rsidRDefault="00F5675F">
      <w:r>
        <w:continuationSeparator/>
      </w:r>
    </w:p>
  </w:endnote>
  <w:endnote w:id="1">
    <w:p w:rsidR="00F5675F" w:rsidRDefault="00F5675F">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5F" w:rsidRDefault="00F5675F" w:rsidP="006455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675F" w:rsidRDefault="00F5675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5F" w:rsidRDefault="00F5675F" w:rsidP="00645507">
    <w:pPr>
      <w:pStyle w:val="a3"/>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944A22">
      <w:rPr>
        <w:rStyle w:val="a4"/>
        <w:noProof/>
      </w:rPr>
      <w:t>7</w:t>
    </w:r>
    <w:r>
      <w:rPr>
        <w:rStyle w:val="a4"/>
      </w:rPr>
      <w:fldChar w:fldCharType="end"/>
    </w:r>
  </w:p>
  <w:p w:rsidR="00F5675F" w:rsidRDefault="00F5675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5F" w:rsidRDefault="00F5675F">
      <w:r>
        <w:separator/>
      </w:r>
    </w:p>
  </w:footnote>
  <w:footnote w:type="continuationSeparator" w:id="0">
    <w:p w:rsidR="00F5675F" w:rsidRDefault="00F56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ECCA98"/>
    <w:lvl w:ilvl="0">
      <w:numFmt w:val="decimal"/>
      <w:lvlText w:val="*"/>
      <w:lvlJc w:val="left"/>
    </w:lvl>
  </w:abstractNum>
  <w:abstractNum w:abstractNumId="1">
    <w:nsid w:val="00612FE0"/>
    <w:multiLevelType w:val="hybridMultilevel"/>
    <w:tmpl w:val="5A0CF2FC"/>
    <w:lvl w:ilvl="0" w:tplc="E0189B66">
      <w:start w:val="1"/>
      <w:numFmt w:val="decimal"/>
      <w:lvlText w:val="%1."/>
      <w:lvlJc w:val="left"/>
      <w:pPr>
        <w:tabs>
          <w:tab w:val="num" w:pos="927"/>
        </w:tabs>
        <w:ind w:left="927" w:hanging="360"/>
      </w:pPr>
      <w:rPr>
        <w:rFonts w:hint="default"/>
      </w:rPr>
    </w:lvl>
    <w:lvl w:ilvl="1" w:tplc="192E6C9C" w:tentative="1">
      <w:start w:val="1"/>
      <w:numFmt w:val="lowerLetter"/>
      <w:lvlText w:val="%2."/>
      <w:lvlJc w:val="left"/>
      <w:pPr>
        <w:tabs>
          <w:tab w:val="num" w:pos="1647"/>
        </w:tabs>
        <w:ind w:left="1647" w:hanging="360"/>
      </w:pPr>
    </w:lvl>
    <w:lvl w:ilvl="2" w:tplc="0D3E5E38" w:tentative="1">
      <w:start w:val="1"/>
      <w:numFmt w:val="lowerRoman"/>
      <w:lvlText w:val="%3."/>
      <w:lvlJc w:val="right"/>
      <w:pPr>
        <w:tabs>
          <w:tab w:val="num" w:pos="2367"/>
        </w:tabs>
        <w:ind w:left="2367" w:hanging="180"/>
      </w:pPr>
    </w:lvl>
    <w:lvl w:ilvl="3" w:tplc="E2402D92" w:tentative="1">
      <w:start w:val="1"/>
      <w:numFmt w:val="decimal"/>
      <w:lvlText w:val="%4."/>
      <w:lvlJc w:val="left"/>
      <w:pPr>
        <w:tabs>
          <w:tab w:val="num" w:pos="3087"/>
        </w:tabs>
        <w:ind w:left="3087" w:hanging="360"/>
      </w:pPr>
    </w:lvl>
    <w:lvl w:ilvl="4" w:tplc="8EF013C6" w:tentative="1">
      <w:start w:val="1"/>
      <w:numFmt w:val="lowerLetter"/>
      <w:lvlText w:val="%5."/>
      <w:lvlJc w:val="left"/>
      <w:pPr>
        <w:tabs>
          <w:tab w:val="num" w:pos="3807"/>
        </w:tabs>
        <w:ind w:left="3807" w:hanging="360"/>
      </w:pPr>
    </w:lvl>
    <w:lvl w:ilvl="5" w:tplc="E9EA75C2" w:tentative="1">
      <w:start w:val="1"/>
      <w:numFmt w:val="lowerRoman"/>
      <w:lvlText w:val="%6."/>
      <w:lvlJc w:val="right"/>
      <w:pPr>
        <w:tabs>
          <w:tab w:val="num" w:pos="4527"/>
        </w:tabs>
        <w:ind w:left="4527" w:hanging="180"/>
      </w:pPr>
    </w:lvl>
    <w:lvl w:ilvl="6" w:tplc="1A4ADAA6" w:tentative="1">
      <w:start w:val="1"/>
      <w:numFmt w:val="decimal"/>
      <w:lvlText w:val="%7."/>
      <w:lvlJc w:val="left"/>
      <w:pPr>
        <w:tabs>
          <w:tab w:val="num" w:pos="5247"/>
        </w:tabs>
        <w:ind w:left="5247" w:hanging="360"/>
      </w:pPr>
    </w:lvl>
    <w:lvl w:ilvl="7" w:tplc="CD560544" w:tentative="1">
      <w:start w:val="1"/>
      <w:numFmt w:val="lowerLetter"/>
      <w:lvlText w:val="%8."/>
      <w:lvlJc w:val="left"/>
      <w:pPr>
        <w:tabs>
          <w:tab w:val="num" w:pos="5967"/>
        </w:tabs>
        <w:ind w:left="5967" w:hanging="360"/>
      </w:pPr>
    </w:lvl>
    <w:lvl w:ilvl="8" w:tplc="8208E086" w:tentative="1">
      <w:start w:val="1"/>
      <w:numFmt w:val="lowerRoman"/>
      <w:lvlText w:val="%9."/>
      <w:lvlJc w:val="right"/>
      <w:pPr>
        <w:tabs>
          <w:tab w:val="num" w:pos="6687"/>
        </w:tabs>
        <w:ind w:left="6687" w:hanging="180"/>
      </w:pPr>
    </w:lvl>
  </w:abstractNum>
  <w:abstractNum w:abstractNumId="2">
    <w:nsid w:val="0CE15822"/>
    <w:multiLevelType w:val="hybridMultilevel"/>
    <w:tmpl w:val="CC521B08"/>
    <w:lvl w:ilvl="0" w:tplc="E326E278">
      <w:start w:val="1"/>
      <w:numFmt w:val="decimal"/>
      <w:lvlText w:val="%1."/>
      <w:lvlJc w:val="left"/>
      <w:pPr>
        <w:tabs>
          <w:tab w:val="num" w:pos="644"/>
        </w:tabs>
        <w:ind w:left="644" w:hanging="360"/>
      </w:pPr>
      <w:rPr>
        <w:rFonts w:hint="default"/>
      </w:rPr>
    </w:lvl>
    <w:lvl w:ilvl="1" w:tplc="C4129AC4">
      <w:start w:val="1"/>
      <w:numFmt w:val="lowerLetter"/>
      <w:lvlText w:val="%2."/>
      <w:lvlJc w:val="left"/>
      <w:pPr>
        <w:tabs>
          <w:tab w:val="num" w:pos="1364"/>
        </w:tabs>
        <w:ind w:left="1364" w:hanging="360"/>
      </w:pPr>
    </w:lvl>
    <w:lvl w:ilvl="2" w:tplc="B866CD4C" w:tentative="1">
      <w:start w:val="1"/>
      <w:numFmt w:val="lowerRoman"/>
      <w:lvlText w:val="%3."/>
      <w:lvlJc w:val="right"/>
      <w:pPr>
        <w:tabs>
          <w:tab w:val="num" w:pos="2084"/>
        </w:tabs>
        <w:ind w:left="2084" w:hanging="180"/>
      </w:pPr>
    </w:lvl>
    <w:lvl w:ilvl="3" w:tplc="59B85894" w:tentative="1">
      <w:start w:val="1"/>
      <w:numFmt w:val="decimal"/>
      <w:lvlText w:val="%4."/>
      <w:lvlJc w:val="left"/>
      <w:pPr>
        <w:tabs>
          <w:tab w:val="num" w:pos="2804"/>
        </w:tabs>
        <w:ind w:left="2804" w:hanging="360"/>
      </w:pPr>
    </w:lvl>
    <w:lvl w:ilvl="4" w:tplc="89B2F37A" w:tentative="1">
      <w:start w:val="1"/>
      <w:numFmt w:val="lowerLetter"/>
      <w:lvlText w:val="%5."/>
      <w:lvlJc w:val="left"/>
      <w:pPr>
        <w:tabs>
          <w:tab w:val="num" w:pos="3524"/>
        </w:tabs>
        <w:ind w:left="3524" w:hanging="360"/>
      </w:pPr>
    </w:lvl>
    <w:lvl w:ilvl="5" w:tplc="530C5422" w:tentative="1">
      <w:start w:val="1"/>
      <w:numFmt w:val="lowerRoman"/>
      <w:lvlText w:val="%6."/>
      <w:lvlJc w:val="right"/>
      <w:pPr>
        <w:tabs>
          <w:tab w:val="num" w:pos="4244"/>
        </w:tabs>
        <w:ind w:left="4244" w:hanging="180"/>
      </w:pPr>
    </w:lvl>
    <w:lvl w:ilvl="6" w:tplc="2D58F35E" w:tentative="1">
      <w:start w:val="1"/>
      <w:numFmt w:val="decimal"/>
      <w:lvlText w:val="%7."/>
      <w:lvlJc w:val="left"/>
      <w:pPr>
        <w:tabs>
          <w:tab w:val="num" w:pos="4964"/>
        </w:tabs>
        <w:ind w:left="4964" w:hanging="360"/>
      </w:pPr>
    </w:lvl>
    <w:lvl w:ilvl="7" w:tplc="F96A1402" w:tentative="1">
      <w:start w:val="1"/>
      <w:numFmt w:val="lowerLetter"/>
      <w:lvlText w:val="%8."/>
      <w:lvlJc w:val="left"/>
      <w:pPr>
        <w:tabs>
          <w:tab w:val="num" w:pos="5684"/>
        </w:tabs>
        <w:ind w:left="5684" w:hanging="360"/>
      </w:pPr>
    </w:lvl>
    <w:lvl w:ilvl="8" w:tplc="F6ACB9AA" w:tentative="1">
      <w:start w:val="1"/>
      <w:numFmt w:val="lowerRoman"/>
      <w:lvlText w:val="%9."/>
      <w:lvlJc w:val="right"/>
      <w:pPr>
        <w:tabs>
          <w:tab w:val="num" w:pos="6404"/>
        </w:tabs>
        <w:ind w:left="6404" w:hanging="180"/>
      </w:pPr>
    </w:lvl>
  </w:abstractNum>
  <w:abstractNum w:abstractNumId="3">
    <w:nsid w:val="14C27A4D"/>
    <w:multiLevelType w:val="singleLevel"/>
    <w:tmpl w:val="458456C2"/>
    <w:lvl w:ilvl="0">
      <w:start w:val="14"/>
      <w:numFmt w:val="decimal"/>
      <w:lvlText w:val="%1"/>
      <w:legacy w:legacy="1" w:legacySpace="0" w:legacyIndent="221"/>
      <w:lvlJc w:val="left"/>
      <w:rPr>
        <w:rFonts w:ascii="Arial" w:hAnsi="Arial" w:hint="default"/>
      </w:rPr>
    </w:lvl>
  </w:abstractNum>
  <w:abstractNum w:abstractNumId="4">
    <w:nsid w:val="28D11C0F"/>
    <w:multiLevelType w:val="hybridMultilevel"/>
    <w:tmpl w:val="D472D78E"/>
    <w:lvl w:ilvl="0" w:tplc="8C8203E6">
      <w:start w:val="2"/>
      <w:numFmt w:val="decimal"/>
      <w:lvlText w:val="%1."/>
      <w:lvlJc w:val="left"/>
      <w:pPr>
        <w:tabs>
          <w:tab w:val="num" w:pos="644"/>
        </w:tabs>
        <w:ind w:left="644" w:hanging="360"/>
      </w:pPr>
      <w:rPr>
        <w:rFonts w:hint="default"/>
      </w:rPr>
    </w:lvl>
    <w:lvl w:ilvl="1" w:tplc="DCF2ED10" w:tentative="1">
      <w:start w:val="1"/>
      <w:numFmt w:val="lowerLetter"/>
      <w:lvlText w:val="%2."/>
      <w:lvlJc w:val="left"/>
      <w:pPr>
        <w:tabs>
          <w:tab w:val="num" w:pos="1364"/>
        </w:tabs>
        <w:ind w:left="1364" w:hanging="360"/>
      </w:pPr>
    </w:lvl>
    <w:lvl w:ilvl="2" w:tplc="37BEFCF6" w:tentative="1">
      <w:start w:val="1"/>
      <w:numFmt w:val="lowerRoman"/>
      <w:lvlText w:val="%3."/>
      <w:lvlJc w:val="right"/>
      <w:pPr>
        <w:tabs>
          <w:tab w:val="num" w:pos="2084"/>
        </w:tabs>
        <w:ind w:left="2084" w:hanging="180"/>
      </w:pPr>
    </w:lvl>
    <w:lvl w:ilvl="3" w:tplc="2458BEC2" w:tentative="1">
      <w:start w:val="1"/>
      <w:numFmt w:val="decimal"/>
      <w:lvlText w:val="%4."/>
      <w:lvlJc w:val="left"/>
      <w:pPr>
        <w:tabs>
          <w:tab w:val="num" w:pos="2804"/>
        </w:tabs>
        <w:ind w:left="2804" w:hanging="360"/>
      </w:pPr>
    </w:lvl>
    <w:lvl w:ilvl="4" w:tplc="9898A828" w:tentative="1">
      <w:start w:val="1"/>
      <w:numFmt w:val="lowerLetter"/>
      <w:lvlText w:val="%5."/>
      <w:lvlJc w:val="left"/>
      <w:pPr>
        <w:tabs>
          <w:tab w:val="num" w:pos="3524"/>
        </w:tabs>
        <w:ind w:left="3524" w:hanging="360"/>
      </w:pPr>
    </w:lvl>
    <w:lvl w:ilvl="5" w:tplc="8F18F00C" w:tentative="1">
      <w:start w:val="1"/>
      <w:numFmt w:val="lowerRoman"/>
      <w:lvlText w:val="%6."/>
      <w:lvlJc w:val="right"/>
      <w:pPr>
        <w:tabs>
          <w:tab w:val="num" w:pos="4244"/>
        </w:tabs>
        <w:ind w:left="4244" w:hanging="180"/>
      </w:pPr>
    </w:lvl>
    <w:lvl w:ilvl="6" w:tplc="AAB2005A" w:tentative="1">
      <w:start w:val="1"/>
      <w:numFmt w:val="decimal"/>
      <w:lvlText w:val="%7."/>
      <w:lvlJc w:val="left"/>
      <w:pPr>
        <w:tabs>
          <w:tab w:val="num" w:pos="4964"/>
        </w:tabs>
        <w:ind w:left="4964" w:hanging="360"/>
      </w:pPr>
    </w:lvl>
    <w:lvl w:ilvl="7" w:tplc="BB400F2C" w:tentative="1">
      <w:start w:val="1"/>
      <w:numFmt w:val="lowerLetter"/>
      <w:lvlText w:val="%8."/>
      <w:lvlJc w:val="left"/>
      <w:pPr>
        <w:tabs>
          <w:tab w:val="num" w:pos="5684"/>
        </w:tabs>
        <w:ind w:left="5684" w:hanging="360"/>
      </w:pPr>
    </w:lvl>
    <w:lvl w:ilvl="8" w:tplc="5BC4F446" w:tentative="1">
      <w:start w:val="1"/>
      <w:numFmt w:val="lowerRoman"/>
      <w:lvlText w:val="%9."/>
      <w:lvlJc w:val="right"/>
      <w:pPr>
        <w:tabs>
          <w:tab w:val="num" w:pos="6404"/>
        </w:tabs>
        <w:ind w:left="6404" w:hanging="180"/>
      </w:pPr>
    </w:lvl>
  </w:abstractNum>
  <w:abstractNum w:abstractNumId="5">
    <w:nsid w:val="34991F43"/>
    <w:multiLevelType w:val="hybridMultilevel"/>
    <w:tmpl w:val="53368FE8"/>
    <w:lvl w:ilvl="0" w:tplc="35D46156">
      <w:start w:val="2"/>
      <w:numFmt w:val="decimal"/>
      <w:lvlText w:val="%1."/>
      <w:lvlJc w:val="left"/>
      <w:pPr>
        <w:tabs>
          <w:tab w:val="num" w:pos="644"/>
        </w:tabs>
        <w:ind w:left="644" w:hanging="360"/>
      </w:pPr>
      <w:rPr>
        <w:rFonts w:hint="default"/>
      </w:rPr>
    </w:lvl>
    <w:lvl w:ilvl="1" w:tplc="763E8540" w:tentative="1">
      <w:start w:val="1"/>
      <w:numFmt w:val="lowerLetter"/>
      <w:lvlText w:val="%2."/>
      <w:lvlJc w:val="left"/>
      <w:pPr>
        <w:tabs>
          <w:tab w:val="num" w:pos="1364"/>
        </w:tabs>
        <w:ind w:left="1364" w:hanging="360"/>
      </w:pPr>
    </w:lvl>
    <w:lvl w:ilvl="2" w:tplc="8838484A" w:tentative="1">
      <w:start w:val="1"/>
      <w:numFmt w:val="lowerRoman"/>
      <w:lvlText w:val="%3."/>
      <w:lvlJc w:val="right"/>
      <w:pPr>
        <w:tabs>
          <w:tab w:val="num" w:pos="2084"/>
        </w:tabs>
        <w:ind w:left="2084" w:hanging="180"/>
      </w:pPr>
    </w:lvl>
    <w:lvl w:ilvl="3" w:tplc="AB008E9A" w:tentative="1">
      <w:start w:val="1"/>
      <w:numFmt w:val="decimal"/>
      <w:lvlText w:val="%4."/>
      <w:lvlJc w:val="left"/>
      <w:pPr>
        <w:tabs>
          <w:tab w:val="num" w:pos="2804"/>
        </w:tabs>
        <w:ind w:left="2804" w:hanging="360"/>
      </w:pPr>
    </w:lvl>
    <w:lvl w:ilvl="4" w:tplc="393E7186" w:tentative="1">
      <w:start w:val="1"/>
      <w:numFmt w:val="lowerLetter"/>
      <w:lvlText w:val="%5."/>
      <w:lvlJc w:val="left"/>
      <w:pPr>
        <w:tabs>
          <w:tab w:val="num" w:pos="3524"/>
        </w:tabs>
        <w:ind w:left="3524" w:hanging="360"/>
      </w:pPr>
    </w:lvl>
    <w:lvl w:ilvl="5" w:tplc="8D9E8B66" w:tentative="1">
      <w:start w:val="1"/>
      <w:numFmt w:val="lowerRoman"/>
      <w:lvlText w:val="%6."/>
      <w:lvlJc w:val="right"/>
      <w:pPr>
        <w:tabs>
          <w:tab w:val="num" w:pos="4244"/>
        </w:tabs>
        <w:ind w:left="4244" w:hanging="180"/>
      </w:pPr>
    </w:lvl>
    <w:lvl w:ilvl="6" w:tplc="5718BEDC" w:tentative="1">
      <w:start w:val="1"/>
      <w:numFmt w:val="decimal"/>
      <w:lvlText w:val="%7."/>
      <w:lvlJc w:val="left"/>
      <w:pPr>
        <w:tabs>
          <w:tab w:val="num" w:pos="4964"/>
        </w:tabs>
        <w:ind w:left="4964" w:hanging="360"/>
      </w:pPr>
    </w:lvl>
    <w:lvl w:ilvl="7" w:tplc="AE50C19A" w:tentative="1">
      <w:start w:val="1"/>
      <w:numFmt w:val="lowerLetter"/>
      <w:lvlText w:val="%8."/>
      <w:lvlJc w:val="left"/>
      <w:pPr>
        <w:tabs>
          <w:tab w:val="num" w:pos="5684"/>
        </w:tabs>
        <w:ind w:left="5684" w:hanging="360"/>
      </w:pPr>
    </w:lvl>
    <w:lvl w:ilvl="8" w:tplc="B346114E" w:tentative="1">
      <w:start w:val="1"/>
      <w:numFmt w:val="lowerRoman"/>
      <w:lvlText w:val="%9."/>
      <w:lvlJc w:val="right"/>
      <w:pPr>
        <w:tabs>
          <w:tab w:val="num" w:pos="6404"/>
        </w:tabs>
        <w:ind w:left="6404" w:hanging="180"/>
      </w:pPr>
    </w:lvl>
  </w:abstractNum>
  <w:abstractNum w:abstractNumId="6">
    <w:nsid w:val="3BEC1C75"/>
    <w:multiLevelType w:val="hybridMultilevel"/>
    <w:tmpl w:val="AAF4DEE8"/>
    <w:lvl w:ilvl="0" w:tplc="615A2090">
      <w:start w:val="1"/>
      <w:numFmt w:val="upperRoman"/>
      <w:lvlText w:val="%1."/>
      <w:lvlJc w:val="left"/>
      <w:pPr>
        <w:tabs>
          <w:tab w:val="num" w:pos="1004"/>
        </w:tabs>
        <w:ind w:left="1004" w:hanging="72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
  </w:num>
  <w:num w:numId="2">
    <w:abstractNumId w:val="5"/>
  </w:num>
  <w:num w:numId="3">
    <w:abstractNumId w:val="4"/>
  </w:num>
  <w:num w:numId="4">
    <w:abstractNumId w:val="2"/>
  </w:num>
  <w:num w:numId="5">
    <w:abstractNumId w:val="0"/>
    <w:lvlOverride w:ilvl="0">
      <w:lvl w:ilvl="0">
        <w:start w:val="65535"/>
        <w:numFmt w:val="bullet"/>
        <w:lvlText w:val="?"/>
        <w:legacy w:legacy="1" w:legacySpace="0" w:legacyIndent="96"/>
        <w:lvlJc w:val="left"/>
        <w:rPr>
          <w:rFonts w:ascii="Arial" w:hAnsi="Arial" w:hint="default"/>
        </w:rPr>
      </w:lvl>
    </w:lvlOverride>
  </w:num>
  <w:num w:numId="6">
    <w:abstractNumId w:val="0"/>
    <w:lvlOverride w:ilvl="0">
      <w:lvl w:ilvl="0">
        <w:start w:val="65535"/>
        <w:numFmt w:val="bullet"/>
        <w:lvlText w:val="—"/>
        <w:legacy w:legacy="1" w:legacySpace="0" w:legacyIndent="230"/>
        <w:lvlJc w:val="left"/>
        <w:rPr>
          <w:rFonts w:ascii="Arial" w:hAnsi="Arial" w:hint="default"/>
        </w:rPr>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6"/>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507"/>
    <w:rsid w:val="00645507"/>
    <w:rsid w:val="008C2A02"/>
    <w:rsid w:val="00944A22"/>
    <w:rsid w:val="00C73B14"/>
    <w:rsid w:val="00F5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strokecolor="none"/>
    </o:shapedefaults>
    <o:shapelayout v:ext="edit">
      <o:idmap v:ext="edit" data="1"/>
    </o:shapelayout>
  </w:shapeDefaults>
  <w:decimalSymbol w:val=","/>
  <w:listSeparator w:val=";"/>
  <w15:chartTrackingRefBased/>
  <w15:docId w15:val="{ED52257B-AE34-4713-AB39-4F012281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ind w:firstLine="284"/>
      <w:jc w:val="center"/>
      <w:outlineLvl w:val="0"/>
    </w:pPr>
    <w:rPr>
      <w:b/>
      <w:bCs/>
      <w:sz w:val="22"/>
    </w:rPr>
  </w:style>
  <w:style w:type="paragraph" w:styleId="2">
    <w:name w:val="heading 2"/>
    <w:basedOn w:val="a"/>
    <w:next w:val="a"/>
    <w:qFormat/>
    <w:pPr>
      <w:keepNext/>
      <w:spacing w:line="360" w:lineRule="auto"/>
      <w:jc w:val="center"/>
      <w:outlineLvl w:val="1"/>
    </w:pPr>
    <w:rPr>
      <w:b/>
      <w:bCs/>
      <w:sz w:val="28"/>
    </w:rPr>
  </w:style>
  <w:style w:type="paragraph" w:styleId="3">
    <w:name w:val="heading 3"/>
    <w:basedOn w:val="a"/>
    <w:next w:val="a"/>
    <w:qFormat/>
    <w:pPr>
      <w:keepNext/>
      <w:ind w:left="2160"/>
      <w:jc w:val="both"/>
      <w:outlineLvl w:val="2"/>
    </w:pPr>
    <w:rPr>
      <w:bCs/>
      <w:snapToGrid w:val="0"/>
      <w:sz w:val="28"/>
    </w:rPr>
  </w:style>
  <w:style w:type="paragraph" w:styleId="4">
    <w:name w:val="heading 4"/>
    <w:basedOn w:val="a"/>
    <w:next w:val="a"/>
    <w:qFormat/>
    <w:pPr>
      <w:keepNext/>
      <w:ind w:firstLine="284"/>
      <w:jc w:val="center"/>
      <w:outlineLvl w:val="3"/>
    </w:pPr>
    <w:rPr>
      <w:sz w:val="28"/>
    </w:rPr>
  </w:style>
  <w:style w:type="paragraph" w:styleId="5">
    <w:name w:val="heading 5"/>
    <w:basedOn w:val="a"/>
    <w:next w:val="a"/>
    <w:qFormat/>
    <w:pPr>
      <w:keepNext/>
      <w:ind w:firstLine="284"/>
      <w:jc w:val="center"/>
      <w:outlineLvl w:val="4"/>
    </w:pPr>
    <w:rPr>
      <w:b/>
      <w:bCs/>
      <w:sz w:val="28"/>
    </w:rPr>
  </w:style>
  <w:style w:type="paragraph" w:styleId="6">
    <w:name w:val="heading 6"/>
    <w:basedOn w:val="a"/>
    <w:next w:val="a"/>
    <w:qFormat/>
    <w:pPr>
      <w:keepNext/>
      <w:snapToGrid w:val="0"/>
      <w:jc w:val="center"/>
      <w:outlineLvl w:val="5"/>
    </w:pPr>
    <w:rPr>
      <w:caps/>
      <w:sz w:val="24"/>
    </w:rPr>
  </w:style>
  <w:style w:type="paragraph" w:styleId="7">
    <w:name w:val="heading 7"/>
    <w:basedOn w:val="a"/>
    <w:next w:val="a"/>
    <w:qFormat/>
    <w:pPr>
      <w:keepNext/>
      <w:outlineLvl w:val="6"/>
    </w:pPr>
    <w:rPr>
      <w:b/>
      <w:sz w:val="28"/>
    </w:rPr>
  </w:style>
  <w:style w:type="paragraph" w:styleId="8">
    <w:name w:val="heading 8"/>
    <w:basedOn w:val="a"/>
    <w:next w:val="a"/>
    <w:qFormat/>
    <w:pPr>
      <w:keepNext/>
      <w:jc w:val="both"/>
      <w:outlineLvl w:val="7"/>
    </w:pPr>
    <w:rPr>
      <w:b/>
      <w:snapToGrid w:val="0"/>
      <w:sz w:val="28"/>
    </w:rPr>
  </w:style>
  <w:style w:type="paragraph" w:styleId="9">
    <w:name w:val="heading 9"/>
    <w:basedOn w:val="a"/>
    <w:next w:val="a"/>
    <w:qFormat/>
    <w:pPr>
      <w:keepNext/>
      <w:tabs>
        <w:tab w:val="left" w:pos="9072"/>
      </w:tabs>
      <w:ind w:left="4320" w:right="1134" w:firstLine="7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Indent"/>
    <w:basedOn w:val="a"/>
    <w:pPr>
      <w:ind w:firstLine="284"/>
      <w:jc w:val="both"/>
    </w:pPr>
    <w:rPr>
      <w:sz w:val="22"/>
    </w:rPr>
  </w:style>
  <w:style w:type="paragraph" w:styleId="a6">
    <w:name w:val="Body Text"/>
    <w:basedOn w:val="a"/>
    <w:pPr>
      <w:jc w:val="both"/>
    </w:pPr>
    <w:rPr>
      <w:sz w:val="22"/>
    </w:rPr>
  </w:style>
  <w:style w:type="paragraph" w:styleId="20">
    <w:name w:val="Body Text Indent 2"/>
    <w:basedOn w:val="a"/>
    <w:pPr>
      <w:keepNext/>
      <w:keepLines/>
      <w:ind w:firstLine="284"/>
      <w:jc w:val="center"/>
    </w:pPr>
    <w:rPr>
      <w:b/>
      <w:bCs/>
      <w:sz w:val="22"/>
    </w:rPr>
  </w:style>
  <w:style w:type="paragraph" w:styleId="a7">
    <w:name w:val="header"/>
    <w:basedOn w:val="a"/>
    <w:pPr>
      <w:tabs>
        <w:tab w:val="center" w:pos="4677"/>
        <w:tab w:val="right" w:pos="9355"/>
      </w:tabs>
    </w:pPr>
  </w:style>
  <w:style w:type="paragraph" w:styleId="30">
    <w:name w:val="Body Text Indent 3"/>
    <w:basedOn w:val="a"/>
    <w:pPr>
      <w:ind w:firstLine="284"/>
      <w:jc w:val="center"/>
    </w:pPr>
  </w:style>
  <w:style w:type="paragraph" w:styleId="a8">
    <w:name w:val="endnote text"/>
    <w:basedOn w:val="a"/>
    <w:semiHidden/>
  </w:style>
  <w:style w:type="character" w:styleId="a9">
    <w:name w:val="endnote reference"/>
    <w:basedOn w:val="a0"/>
    <w:semiHidden/>
    <w:rPr>
      <w:vertAlign w:val="superscript"/>
    </w:rPr>
  </w:style>
  <w:style w:type="paragraph" w:styleId="aa">
    <w:name w:val="Block Text"/>
    <w:basedOn w:val="a"/>
    <w:pPr>
      <w:ind w:left="425" w:right="-57"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38645</Words>
  <Characters>220277</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САРАТОВСКИЙ ОРДЕНА ТРУДОВОГО КРАСНОГО ЗНАМЕНИ ГОСУДАРСТВЕННЫЙ УНИВЕРСИТЕТ ИМЕНИ Н</vt:lpstr>
    </vt:vector>
  </TitlesOfParts>
  <Company>Алексей</Company>
  <LinksUpToDate>false</LinksUpToDate>
  <CharactersWithSpaces>258406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САРАТОВСКИЙ ОРДЕНА ТРУДОВОГО КРАСНОГО ЗНАМЕНИ ГОСУДАРСТВЕННЫЙ УНИВЕРСИТЕТ ИМЕНИ Н</dc:title>
  <dc:subject/>
  <dc:creator>Суслов</dc:creator>
  <cp:keywords/>
  <cp:lastModifiedBy>Irina</cp:lastModifiedBy>
  <cp:revision>2</cp:revision>
  <cp:lastPrinted>2008-09-15T11:10:00Z</cp:lastPrinted>
  <dcterms:created xsi:type="dcterms:W3CDTF">2014-09-18T15:19:00Z</dcterms:created>
  <dcterms:modified xsi:type="dcterms:W3CDTF">2014-09-18T15:19:00Z</dcterms:modified>
</cp:coreProperties>
</file>