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7E" w:rsidRDefault="0017547E">
      <w:pPr>
        <w:pStyle w:val="af4"/>
        <w:ind w:firstLine="397"/>
        <w:rPr>
          <w:b/>
          <w:sz w:val="22"/>
        </w:rPr>
      </w:pPr>
      <w:r>
        <w:rPr>
          <w:b/>
          <w:sz w:val="22"/>
        </w:rPr>
        <w:t xml:space="preserve">МИНИСТЕРСТВО ОБРАЗОВАНИЯ </w:t>
      </w:r>
    </w:p>
    <w:p w:rsidR="0017547E" w:rsidRDefault="0017547E">
      <w:pPr>
        <w:pStyle w:val="af4"/>
        <w:ind w:firstLine="397"/>
        <w:rPr>
          <w:b/>
          <w:sz w:val="22"/>
        </w:rPr>
      </w:pPr>
      <w:r>
        <w:rPr>
          <w:b/>
          <w:sz w:val="22"/>
        </w:rPr>
        <w:t>РОССИЙСКОЙ ФЕДЕРАЦИИ</w:t>
      </w:r>
    </w:p>
    <w:p w:rsidR="0017547E" w:rsidRDefault="0017547E">
      <w:pPr>
        <w:pStyle w:val="ab"/>
        <w:ind w:firstLine="397"/>
        <w:rPr>
          <w:rFonts w:ascii="Times New Roman" w:hAnsi="Times New Roman"/>
          <w:b/>
          <w:sz w:val="22"/>
        </w:rPr>
      </w:pPr>
    </w:p>
    <w:p w:rsidR="0017547E" w:rsidRDefault="0017547E">
      <w:pPr>
        <w:pStyle w:val="ab"/>
        <w:ind w:firstLine="397"/>
        <w:rPr>
          <w:rFonts w:ascii="Times New Roman" w:hAnsi="Times New Roman"/>
          <w:b/>
          <w:sz w:val="22"/>
        </w:rPr>
      </w:pPr>
    </w:p>
    <w:p w:rsidR="0017547E" w:rsidRDefault="0017547E">
      <w:pPr>
        <w:pStyle w:val="ab"/>
        <w:ind w:firstLine="397"/>
        <w:jc w:val="center"/>
        <w:rPr>
          <w:rFonts w:ascii="Times New Roman" w:hAnsi="Times New Roman"/>
          <w:b/>
          <w:sz w:val="22"/>
        </w:rPr>
      </w:pPr>
      <w:r>
        <w:rPr>
          <w:rFonts w:ascii="Times New Roman" w:hAnsi="Times New Roman"/>
          <w:b/>
          <w:sz w:val="22"/>
        </w:rPr>
        <w:t>ТАМБОВСКИЙ ГОСУДАРСТВЕННЫЙ  УНИВЕРСИТЕТ</w:t>
      </w:r>
    </w:p>
    <w:p w:rsidR="0017547E" w:rsidRDefault="0017547E">
      <w:pPr>
        <w:pStyle w:val="ab"/>
        <w:ind w:firstLine="397"/>
        <w:jc w:val="center"/>
        <w:rPr>
          <w:rFonts w:ascii="Times New Roman" w:hAnsi="Times New Roman"/>
          <w:b/>
          <w:sz w:val="22"/>
        </w:rPr>
      </w:pPr>
      <w:r>
        <w:rPr>
          <w:rFonts w:ascii="Times New Roman" w:hAnsi="Times New Roman"/>
          <w:b/>
          <w:sz w:val="22"/>
        </w:rPr>
        <w:t>имени Г.Р.ДЕРЖАВИНА</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АКАДЕМИЯ НЕПРЕРЫВНОГО ОБРАЗОВАНИЯ</w:t>
      </w:r>
    </w:p>
    <w:p w:rsidR="0017547E" w:rsidRDefault="0017547E">
      <w:pPr>
        <w:pStyle w:val="ab"/>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 xml:space="preserve">МЕТОДИЧЕСКИЕ РЕКОМЕНДАЦИИ </w:t>
      </w:r>
    </w:p>
    <w:p w:rsidR="0017547E" w:rsidRDefault="0017547E">
      <w:pPr>
        <w:pStyle w:val="ab"/>
        <w:jc w:val="center"/>
        <w:rPr>
          <w:rFonts w:ascii="Times New Roman" w:hAnsi="Times New Roman"/>
          <w:b/>
          <w:sz w:val="22"/>
        </w:rPr>
      </w:pPr>
      <w:r>
        <w:rPr>
          <w:rFonts w:ascii="Times New Roman" w:hAnsi="Times New Roman"/>
          <w:b/>
          <w:sz w:val="22"/>
        </w:rPr>
        <w:t>ПО  КУРСУ «ИСТОРИЯ»</w:t>
      </w: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r>
        <w:rPr>
          <w:rFonts w:ascii="Times New Roman" w:hAnsi="Times New Roman"/>
          <w:b/>
          <w:sz w:val="22"/>
        </w:rPr>
        <w:t xml:space="preserve">для студентов Академии непрерывного образования </w:t>
      </w:r>
    </w:p>
    <w:p w:rsidR="0017547E" w:rsidRDefault="0017547E">
      <w:pPr>
        <w:pStyle w:val="ab"/>
        <w:jc w:val="center"/>
        <w:rPr>
          <w:rFonts w:ascii="Times New Roman" w:hAnsi="Times New Roman"/>
          <w:b/>
          <w:sz w:val="22"/>
        </w:rPr>
      </w:pPr>
      <w:r>
        <w:rPr>
          <w:rFonts w:ascii="Times New Roman" w:hAnsi="Times New Roman"/>
          <w:b/>
          <w:sz w:val="22"/>
        </w:rPr>
        <w:t>ТГУ имени Г.Р. Державина</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Тамбов 2002</w:t>
      </w:r>
    </w:p>
    <w:p w:rsidR="0017547E" w:rsidRDefault="0017547E">
      <w:pPr>
        <w:pStyle w:val="ab"/>
        <w:jc w:val="center"/>
        <w:rPr>
          <w:rFonts w:ascii="Times New Roman" w:hAnsi="Times New Roman"/>
          <w:sz w:val="22"/>
        </w:rPr>
      </w:pPr>
    </w:p>
    <w:p w:rsidR="0017547E" w:rsidRDefault="0017547E">
      <w:pPr>
        <w:pStyle w:val="ab"/>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r>
        <w:rPr>
          <w:rFonts w:ascii="Times New Roman" w:hAnsi="Times New Roman"/>
          <w:sz w:val="22"/>
        </w:rPr>
        <w:t>ББК</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sz w:val="22"/>
        </w:rPr>
        <w:t>Составители:  отв.ред.  А.Л. Аврех,  отв.ред.  В.И. Ноздрюхин,</w:t>
      </w:r>
    </w:p>
    <w:p w:rsidR="0017547E" w:rsidRDefault="0017547E">
      <w:pPr>
        <w:pStyle w:val="ab"/>
        <w:jc w:val="center"/>
        <w:rPr>
          <w:rFonts w:ascii="Times New Roman" w:hAnsi="Times New Roman"/>
          <w:sz w:val="22"/>
        </w:rPr>
      </w:pPr>
      <w:r>
        <w:rPr>
          <w:rFonts w:ascii="Times New Roman" w:hAnsi="Times New Roman"/>
          <w:sz w:val="22"/>
        </w:rPr>
        <w:t>В.В. Помогаев,    П.Е. Старостин,    С.В. Туманова,</w:t>
      </w:r>
    </w:p>
    <w:p w:rsidR="0017547E" w:rsidRDefault="0017547E">
      <w:pPr>
        <w:pStyle w:val="ab"/>
        <w:jc w:val="center"/>
        <w:rPr>
          <w:rFonts w:ascii="Times New Roman" w:hAnsi="Times New Roman"/>
          <w:sz w:val="22"/>
        </w:rPr>
      </w:pPr>
      <w:r>
        <w:rPr>
          <w:rFonts w:ascii="Times New Roman" w:hAnsi="Times New Roman"/>
          <w:sz w:val="22"/>
        </w:rPr>
        <w:t>А.С. Туманова, В.А. Усков.</w:t>
      </w:r>
    </w:p>
    <w:p w:rsidR="0017547E" w:rsidRDefault="0017547E">
      <w:pPr>
        <w:pStyle w:val="ab"/>
        <w:rPr>
          <w:rFonts w:ascii="Times New Roman" w:hAnsi="Times New Roman"/>
          <w:sz w:val="22"/>
        </w:rPr>
      </w:pPr>
    </w:p>
    <w:p w:rsidR="0017547E" w:rsidRDefault="0017547E">
      <w:pPr>
        <w:pStyle w:val="ab"/>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 xml:space="preserve">Р е ц е н з е н т </w:t>
      </w:r>
    </w:p>
    <w:p w:rsidR="0017547E" w:rsidRDefault="0017547E">
      <w:pPr>
        <w:pStyle w:val="ab"/>
        <w:rPr>
          <w:rFonts w:ascii="Times New Roman" w:hAnsi="Times New Roman"/>
          <w:b/>
          <w:sz w:val="22"/>
        </w:rPr>
      </w:pPr>
    </w:p>
    <w:p w:rsidR="0017547E" w:rsidRDefault="0017547E">
      <w:pPr>
        <w:pStyle w:val="ab"/>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sz w:val="22"/>
        </w:rPr>
        <w:t>доктор исторических наук, профессор ТГУ  Л.Г. Протасов.</w:t>
      </w:r>
    </w:p>
    <w:p w:rsidR="0017547E" w:rsidRDefault="0017547E">
      <w:pPr>
        <w:pStyle w:val="ab"/>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 xml:space="preserve">      В сборнике представлен курс «История»,  для непрофильных факультетов ТГУ им. Г.Р. Державина</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r>
        <w:rPr>
          <w:rFonts w:ascii="Times New Roman" w:hAnsi="Times New Roman"/>
          <w:sz w:val="22"/>
        </w:rPr>
        <w:t>ББК</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 xml:space="preserve">©   Тамбовский государственный университет имени Г.Р. Державина 2002.      </w:t>
      </w:r>
    </w:p>
    <w:p w:rsidR="0017547E" w:rsidRDefault="0017547E">
      <w:pPr>
        <w:pStyle w:val="ab"/>
        <w:ind w:firstLine="397"/>
        <w:rPr>
          <w:rFonts w:ascii="Times New Roman" w:hAnsi="Times New Roman"/>
          <w:sz w:val="22"/>
        </w:rPr>
      </w:pPr>
    </w:p>
    <w:p w:rsidR="0017547E" w:rsidRDefault="00D5254F">
      <w:pPr>
        <w:pStyle w:val="ab"/>
        <w:ind w:firstLine="397"/>
        <w:rPr>
          <w:rFonts w:ascii="Times New Roman" w:hAnsi="Times New Roman"/>
          <w:sz w:val="22"/>
        </w:rPr>
      </w:pPr>
      <w:r>
        <w:rPr>
          <w:rFonts w:ascii="Times New Roman" w:hAnsi="Times New Roman"/>
          <w:noProof/>
          <w:sz w:val="22"/>
        </w:rPr>
        <w:pict>
          <v:rect id="_x0000_s1026" style="position:absolute;left:0;text-align:left;margin-left:164.1pt;margin-top:65.45pt;width:35.45pt;height:21.3pt;z-index:251657728" o:allowincell="f" stroked="f"/>
        </w:pic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 xml:space="preserve">ЦЕЛИ И ЗАДАЧИ ДИСЦИПЛИНЫ, ЕЕ МЕСТО В </w:t>
      </w:r>
    </w:p>
    <w:p w:rsidR="0017547E" w:rsidRDefault="0017547E">
      <w:pPr>
        <w:pStyle w:val="ab"/>
        <w:jc w:val="center"/>
        <w:rPr>
          <w:rFonts w:ascii="Times New Roman" w:hAnsi="Times New Roman"/>
          <w:b/>
          <w:sz w:val="22"/>
        </w:rPr>
      </w:pPr>
      <w:r>
        <w:rPr>
          <w:rFonts w:ascii="Times New Roman" w:hAnsi="Times New Roman"/>
          <w:b/>
          <w:sz w:val="22"/>
        </w:rPr>
        <w:t>УЧЕБНОМ  ПРОЦЕССЕ</w:t>
      </w:r>
    </w:p>
    <w:p w:rsidR="0017547E" w:rsidRDefault="0017547E">
      <w:pPr>
        <w:pStyle w:val="ab"/>
        <w:ind w:firstLine="397"/>
        <w:rPr>
          <w:rFonts w:ascii="Times New Roman" w:hAnsi="Times New Roman"/>
          <w:b/>
          <w:sz w:val="22"/>
        </w:rPr>
      </w:pPr>
    </w:p>
    <w:p w:rsidR="0017547E" w:rsidRDefault="0017547E">
      <w:pPr>
        <w:pStyle w:val="ab"/>
        <w:jc w:val="center"/>
        <w:rPr>
          <w:rFonts w:ascii="Times New Roman" w:hAnsi="Times New Roman"/>
          <w:b/>
          <w:sz w:val="22"/>
        </w:rPr>
      </w:pPr>
      <w:r>
        <w:rPr>
          <w:rFonts w:ascii="Times New Roman" w:hAnsi="Times New Roman"/>
          <w:b/>
          <w:sz w:val="22"/>
        </w:rPr>
        <w:t>1. ЦЕЛЬ ПРЕПОДАВАНИЯ ДИСЦИПЛИНЫ</w:t>
      </w:r>
    </w:p>
    <w:p w:rsidR="0017547E" w:rsidRDefault="0017547E">
      <w:pPr>
        <w:pStyle w:val="ab"/>
        <w:jc w:val="center"/>
        <w:rPr>
          <w:rFonts w:ascii="Times New Roman" w:hAnsi="Times New Roman"/>
          <w:b/>
          <w:sz w:val="22"/>
        </w:rPr>
      </w:pPr>
    </w:p>
    <w:p w:rsidR="0017547E" w:rsidRDefault="0017547E">
      <w:pPr>
        <w:pStyle w:val="ab"/>
        <w:ind w:firstLine="397"/>
        <w:jc w:val="both"/>
        <w:rPr>
          <w:rFonts w:ascii="Times New Roman" w:hAnsi="Times New Roman"/>
          <w:spacing w:val="-8"/>
          <w:sz w:val="22"/>
        </w:rPr>
      </w:pPr>
      <w:r>
        <w:rPr>
          <w:rFonts w:ascii="Times New Roman" w:hAnsi="Times New Roman"/>
          <w:spacing w:val="-8"/>
          <w:sz w:val="22"/>
        </w:rPr>
        <w:t>Преподавание истории в госуниверситете преследует  цель  выработать  у студентов понимание  хода  и  закономерностей  исторического развития России через призму общецивилизационной эволюции. Курс истории призван сыграть важную  роль  в  повышении историко-культурного уровня студенчества, содействовать его мировоззренческому самоопределению и профессиональному становлению.</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2. ЗАДАЧИ ИЗУЧАЕМОЙ ДИСЦИПЛИНЫ</w:t>
      </w:r>
    </w:p>
    <w:p w:rsidR="0017547E" w:rsidRDefault="0017547E">
      <w:pPr>
        <w:pStyle w:val="ab"/>
        <w:ind w:firstLine="397"/>
        <w:rPr>
          <w:rFonts w:ascii="Times New Roman" w:hAnsi="Times New Roman"/>
          <w:sz w:val="22"/>
        </w:rPr>
      </w:pPr>
    </w:p>
    <w:p w:rsidR="0017547E" w:rsidRDefault="0017547E">
      <w:pPr>
        <w:pStyle w:val="ab"/>
        <w:ind w:firstLine="397"/>
        <w:jc w:val="both"/>
        <w:rPr>
          <w:rFonts w:ascii="Times New Roman" w:hAnsi="Times New Roman"/>
          <w:spacing w:val="-10"/>
          <w:sz w:val="22"/>
        </w:rPr>
      </w:pPr>
      <w:r>
        <w:rPr>
          <w:rFonts w:ascii="Times New Roman" w:hAnsi="Times New Roman"/>
          <w:spacing w:val="-10"/>
          <w:sz w:val="22"/>
        </w:rPr>
        <w:t>Важнейшей задачей изучения курса является познание эволюции общественного строя России, понимаемого как вся совокупность этно-демографических, геополитических, социально-экономических, политико-идеологических и культурных составляющих российского континуума  в контексте мирового развития.  Наряду  с решением текущих задач - устранением «белых» и «черных» пятен в исторических знаниях, курс призван вывести историческое мышление студентов на качественно иной (по сравнению с общеобразовательной школой) уровень научного синтеза и обобщений. Задачей курса является, в этой связи, преодоление односторонне-позитивистского подхода к историческому материалу,  учет специфики гуманитарных знаний, ориентация на антропную схему, делающую предметом науки ментальность, поведение, деятельность человека и его сообществ. Не игнорируя формационный  и  стадиально-региональный  принцип,  в основу курса закладывается преимущественно цивилизационный подход, что позволяет раскрыть  целостность и неразрывную интегрированность в общемировой эволюционный  поток российской истории.  Особое внимание уделяется изучению «критических точек» истории,  проявляющих потенциал альтернативности  исторического развития.  Учитывая протяженность эволюционных волн,  курс истории нацелен на формирование  укрепленных  «алгоритмов» (постоянных механизмов), преемственности российского исторического пути.</w:t>
      </w:r>
    </w:p>
    <w:p w:rsidR="0017547E" w:rsidRDefault="0017547E">
      <w:pPr>
        <w:pStyle w:val="ab"/>
        <w:ind w:firstLine="397"/>
        <w:jc w:val="both"/>
        <w:rPr>
          <w:rFonts w:ascii="Times New Roman" w:hAnsi="Times New Roman"/>
          <w:spacing w:val="-10"/>
          <w:sz w:val="22"/>
        </w:rPr>
      </w:pPr>
      <w:r>
        <w:rPr>
          <w:rFonts w:ascii="Times New Roman" w:hAnsi="Times New Roman"/>
          <w:spacing w:val="-10"/>
          <w:sz w:val="22"/>
        </w:rPr>
        <w:t>Содержательно программа   предусматривает  самостоятельную  работу студентов с широким кругом источников и литературы по истории.</w:t>
      </w:r>
    </w:p>
    <w:p w:rsidR="0017547E" w:rsidRPr="000B2D3F" w:rsidRDefault="0017547E">
      <w:pPr>
        <w:pStyle w:val="ab"/>
        <w:ind w:firstLine="397"/>
        <w:rPr>
          <w:rFonts w:ascii="Times New Roman" w:hAnsi="Times New Roman"/>
          <w:sz w:val="22"/>
        </w:rPr>
      </w:pPr>
    </w:p>
    <w:p w:rsidR="0017547E" w:rsidRDefault="0017547E">
      <w:pPr>
        <w:pStyle w:val="ab"/>
        <w:ind w:firstLine="720"/>
        <w:jc w:val="both"/>
        <w:rPr>
          <w:rFonts w:ascii="Times New Roman" w:hAnsi="Times New Roman"/>
          <w:sz w:val="22"/>
        </w:rPr>
      </w:pPr>
      <w:r>
        <w:rPr>
          <w:rFonts w:ascii="Times New Roman" w:hAnsi="Times New Roman"/>
          <w:b/>
          <w:sz w:val="22"/>
        </w:rPr>
        <w:t xml:space="preserve">Пояснение: </w:t>
      </w:r>
      <w:r>
        <w:rPr>
          <w:rFonts w:ascii="Times New Roman" w:hAnsi="Times New Roman"/>
          <w:sz w:val="22"/>
        </w:rPr>
        <w:t xml:space="preserve"> студенты-заочники выполняют такую форму контроля за изучением курса «История» как собеседование по контрольной работе. Темы собеседований  смотри в модулях.</w:t>
      </w:r>
    </w:p>
    <w:p w:rsidR="0017547E" w:rsidRDefault="0017547E">
      <w:pPr>
        <w:pStyle w:val="ab"/>
        <w:ind w:firstLine="720"/>
        <w:jc w:val="both"/>
        <w:rPr>
          <w:rFonts w:ascii="Times New Roman" w:hAnsi="Times New Roman"/>
          <w:sz w:val="22"/>
        </w:rPr>
      </w:pPr>
      <w:r>
        <w:rPr>
          <w:rFonts w:ascii="Times New Roman" w:hAnsi="Times New Roman"/>
          <w:sz w:val="22"/>
        </w:rPr>
        <w:t xml:space="preserve">У студентов очной формы обучения собеседования  НЕТ. Они изучают курс «История» в хронологических рамках от </w:t>
      </w:r>
      <w:r>
        <w:rPr>
          <w:rFonts w:ascii="Times New Roman" w:hAnsi="Times New Roman"/>
          <w:sz w:val="22"/>
          <w:lang w:val="en-US"/>
        </w:rPr>
        <w:t>IX</w:t>
      </w:r>
      <w:r>
        <w:rPr>
          <w:rFonts w:ascii="Times New Roman" w:hAnsi="Times New Roman"/>
          <w:sz w:val="22"/>
        </w:rPr>
        <w:t xml:space="preserve"> в. н.в. по 90-е г.г. 20 в.</w:t>
      </w:r>
    </w:p>
    <w:p w:rsidR="0017547E" w:rsidRDefault="0017547E">
      <w:pPr>
        <w:pStyle w:val="ab"/>
        <w:ind w:firstLine="720"/>
        <w:jc w:val="both"/>
        <w:rPr>
          <w:rFonts w:ascii="Times New Roman" w:hAnsi="Times New Roman"/>
          <w:sz w:val="22"/>
        </w:rPr>
      </w:pPr>
      <w:r>
        <w:rPr>
          <w:rFonts w:ascii="Times New Roman" w:hAnsi="Times New Roman"/>
          <w:sz w:val="22"/>
        </w:rPr>
        <w:t xml:space="preserve">Студенты-заочники изучают курс «История» в хронологических рамках от первой четверти </w:t>
      </w:r>
      <w:r>
        <w:rPr>
          <w:rFonts w:ascii="Times New Roman" w:hAnsi="Times New Roman"/>
          <w:sz w:val="22"/>
          <w:lang w:val="en-US"/>
        </w:rPr>
        <w:t>XIX</w:t>
      </w:r>
      <w:r>
        <w:rPr>
          <w:rFonts w:ascii="Times New Roman" w:hAnsi="Times New Roman"/>
          <w:sz w:val="22"/>
        </w:rPr>
        <w:t xml:space="preserve"> в.  по 90-е г.г.  </w:t>
      </w:r>
      <w:r>
        <w:rPr>
          <w:rFonts w:ascii="Times New Roman" w:hAnsi="Times New Roman"/>
          <w:sz w:val="22"/>
          <w:lang w:val="en-US"/>
        </w:rPr>
        <w:t>XX</w:t>
      </w:r>
      <w:r>
        <w:rPr>
          <w:rFonts w:ascii="Times New Roman" w:hAnsi="Times New Roman"/>
          <w:sz w:val="22"/>
        </w:rPr>
        <w:t xml:space="preserve"> в. </w:t>
      </w:r>
    </w:p>
    <w:p w:rsidR="0017547E" w:rsidRDefault="0017547E">
      <w:pPr>
        <w:pStyle w:val="ab"/>
        <w:ind w:firstLine="720"/>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numPr>
          <w:ilvl w:val="0"/>
          <w:numId w:val="3"/>
        </w:numPr>
        <w:jc w:val="both"/>
        <w:rPr>
          <w:rFonts w:ascii="Times New Roman" w:hAnsi="Times New Roman"/>
          <w:sz w:val="22"/>
        </w:rPr>
      </w:pPr>
      <w:r>
        <w:rPr>
          <w:rFonts w:ascii="Times New Roman" w:hAnsi="Times New Roman"/>
          <w:i/>
          <w:sz w:val="22"/>
        </w:rPr>
        <w:t>Орлов А.С.,  Георгиев В.А.,  Георгиева Н.Г.,  Сивохина Т.А.</w:t>
      </w:r>
      <w:r>
        <w:rPr>
          <w:rFonts w:ascii="Times New Roman" w:hAnsi="Times New Roman"/>
          <w:sz w:val="22"/>
        </w:rPr>
        <w:t xml:space="preserve">  История России с древнейших времен до наших дней. М., 1997.</w:t>
      </w:r>
    </w:p>
    <w:p w:rsidR="0017547E" w:rsidRDefault="0017547E">
      <w:pPr>
        <w:pStyle w:val="ab"/>
        <w:numPr>
          <w:ilvl w:val="0"/>
          <w:numId w:val="3"/>
        </w:numPr>
        <w:jc w:val="both"/>
        <w:rPr>
          <w:rFonts w:ascii="Times New Roman" w:hAnsi="Times New Roman"/>
          <w:sz w:val="22"/>
        </w:rPr>
      </w:pPr>
      <w:r>
        <w:rPr>
          <w:rFonts w:ascii="Times New Roman" w:hAnsi="Times New Roman"/>
          <w:i/>
          <w:sz w:val="22"/>
        </w:rPr>
        <w:t>Дьячков В.Л., Канищев В.В.</w:t>
      </w:r>
      <w:r>
        <w:rPr>
          <w:rFonts w:ascii="Times New Roman" w:hAnsi="Times New Roman"/>
          <w:sz w:val="22"/>
        </w:rPr>
        <w:t xml:space="preserve"> История Отечества. Тамбов, 2002. </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Алексеев  В.П.</w:t>
      </w:r>
      <w:r>
        <w:rPr>
          <w:rFonts w:ascii="Times New Roman" w:hAnsi="Times New Roman"/>
          <w:sz w:val="22"/>
        </w:rPr>
        <w:t xml:space="preserve">  Возникновение человека и общества.  Первобытное общество: основные проблемы развития. М., 1975.</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Семенникова Л.И.</w:t>
      </w:r>
      <w:r>
        <w:rPr>
          <w:rFonts w:ascii="Times New Roman" w:hAnsi="Times New Roman"/>
          <w:sz w:val="22"/>
        </w:rPr>
        <w:t xml:space="preserve">  Россия в мировом сообществе цивилизаций.  Брянск, 1995.</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Гуревич  А.Я.</w:t>
      </w:r>
      <w:r>
        <w:rPr>
          <w:rFonts w:ascii="Times New Roman" w:hAnsi="Times New Roman"/>
          <w:sz w:val="22"/>
        </w:rPr>
        <w:t xml:space="preserve">  Проблемы генезиса феодализма в Западной Европе.  М., 1970.</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Качановский Ю.В.</w:t>
      </w:r>
      <w:r>
        <w:rPr>
          <w:rFonts w:ascii="Times New Roman" w:hAnsi="Times New Roman"/>
          <w:sz w:val="22"/>
        </w:rPr>
        <w:t xml:space="preserve">  Рабовладение, феодализм или азиатский способ производства. М., 1971.</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Кирпичников А.Н., Дубов И.В., Лебедев Г.С.,</w:t>
      </w:r>
      <w:r>
        <w:rPr>
          <w:rFonts w:ascii="Times New Roman" w:hAnsi="Times New Roman"/>
          <w:sz w:val="22"/>
        </w:rPr>
        <w:t xml:space="preserve"> Русь и варяги. М., 1986.</w:t>
      </w:r>
    </w:p>
    <w:p w:rsidR="0017547E" w:rsidRDefault="0017547E">
      <w:pPr>
        <w:pStyle w:val="ab"/>
        <w:ind w:firstLine="397"/>
        <w:jc w:val="both"/>
        <w:rPr>
          <w:rFonts w:ascii="Times New Roman" w:hAnsi="Times New Roman"/>
          <w:sz w:val="22"/>
        </w:rPr>
      </w:pPr>
      <w:r>
        <w:rPr>
          <w:rFonts w:ascii="Times New Roman" w:hAnsi="Times New Roman"/>
          <w:sz w:val="22"/>
        </w:rPr>
        <w:t>8. Русское православие: вехи истории.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Феннел Дж.</w:t>
      </w:r>
      <w:r>
        <w:rPr>
          <w:rFonts w:ascii="Times New Roman" w:hAnsi="Times New Roman"/>
          <w:sz w:val="22"/>
        </w:rPr>
        <w:t xml:space="preserve"> Кризис феодальной Руси. 1200-1304.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10. </w:t>
      </w:r>
      <w:r>
        <w:rPr>
          <w:rFonts w:ascii="Times New Roman" w:hAnsi="Times New Roman"/>
          <w:i/>
          <w:sz w:val="22"/>
        </w:rPr>
        <w:t>Хромов П.А.</w:t>
      </w:r>
      <w:r>
        <w:rPr>
          <w:rFonts w:ascii="Times New Roman" w:hAnsi="Times New Roman"/>
          <w:sz w:val="22"/>
        </w:rPr>
        <w:t xml:space="preserve"> Древняя Русь. Опыт исследования социальной и политической борьбы. М-СПб., 1975.</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Греков Б.Д.,  Якубовский А.Ю.</w:t>
      </w:r>
      <w:r>
        <w:rPr>
          <w:rFonts w:ascii="Times New Roman" w:hAnsi="Times New Roman"/>
          <w:sz w:val="22"/>
        </w:rPr>
        <w:t xml:space="preserve">  Золотая Орда и ее падение.  М.,  Л., 1950.</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Алексеев Ю.Г.</w:t>
      </w:r>
      <w:r>
        <w:rPr>
          <w:rFonts w:ascii="Times New Roman" w:hAnsi="Times New Roman"/>
          <w:sz w:val="22"/>
        </w:rPr>
        <w:t xml:space="preserve">  Под знаменем Москвы.  Борьба за единство  Руси.  М., 1992.</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 xml:space="preserve">Альшиц Д.Н. </w:t>
      </w:r>
      <w:r>
        <w:rPr>
          <w:rFonts w:ascii="Times New Roman" w:hAnsi="Times New Roman"/>
          <w:sz w:val="22"/>
        </w:rPr>
        <w:t>Начало самодержавия в России: государство Ивана Грозного. М., 1988.</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Зимин А.А.</w:t>
      </w:r>
      <w:r>
        <w:rPr>
          <w:rFonts w:ascii="Times New Roman" w:hAnsi="Times New Roman"/>
          <w:sz w:val="22"/>
        </w:rPr>
        <w:t xml:space="preserve"> Витязь на распутье. М., 1991.</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Сахаров А.М.</w:t>
      </w:r>
      <w:r>
        <w:rPr>
          <w:rFonts w:ascii="Times New Roman" w:hAnsi="Times New Roman"/>
          <w:sz w:val="22"/>
        </w:rPr>
        <w:t xml:space="preserve">  Образование  и  развитие  Российского  государства  в XIV-XVII вв. М., 1969.</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Скрынников Р.Г</w:t>
      </w:r>
      <w:r>
        <w:rPr>
          <w:rFonts w:ascii="Times New Roman" w:hAnsi="Times New Roman"/>
          <w:sz w:val="22"/>
        </w:rPr>
        <w:t>. Россия в начале XVII в.: смута. М., 1988.</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Анисимов Е.В.</w:t>
      </w:r>
      <w:r>
        <w:rPr>
          <w:rFonts w:ascii="Times New Roman" w:hAnsi="Times New Roman"/>
          <w:sz w:val="22"/>
        </w:rPr>
        <w:t xml:space="preserve"> Время петровских реформ. Л., 1989.</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Омельченко О.А.</w:t>
      </w:r>
      <w:r>
        <w:rPr>
          <w:rFonts w:ascii="Times New Roman" w:hAnsi="Times New Roman"/>
          <w:sz w:val="22"/>
        </w:rPr>
        <w:t xml:space="preserve">  «Законная монархия» Екатерины II: просвещенный абсолютизм в России. М., 1993.</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Троицкий С.М</w:t>
      </w:r>
      <w:r>
        <w:rPr>
          <w:rFonts w:ascii="Times New Roman" w:hAnsi="Times New Roman"/>
          <w:sz w:val="22"/>
        </w:rPr>
        <w:t>. Россия в XVIII в. М., 1982.</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Ковальченко И.Д.</w:t>
      </w:r>
      <w:r>
        <w:rPr>
          <w:rFonts w:ascii="Times New Roman" w:hAnsi="Times New Roman"/>
          <w:sz w:val="22"/>
        </w:rPr>
        <w:t xml:space="preserve">  Русское крепостное крестьянство в первой половине XIX в. М., 1967.</w:t>
      </w:r>
    </w:p>
    <w:p w:rsidR="0017547E" w:rsidRDefault="0017547E">
      <w:pPr>
        <w:pStyle w:val="ab"/>
        <w:ind w:firstLine="397"/>
        <w:jc w:val="both"/>
        <w:rPr>
          <w:rFonts w:ascii="Times New Roman" w:hAnsi="Times New Roman"/>
          <w:sz w:val="22"/>
        </w:rPr>
      </w:pPr>
      <w:r>
        <w:rPr>
          <w:rFonts w:ascii="Times New Roman" w:hAnsi="Times New Roman"/>
          <w:sz w:val="22"/>
        </w:rPr>
        <w:t>21.</w:t>
      </w:r>
      <w:r>
        <w:rPr>
          <w:rFonts w:ascii="Times New Roman" w:hAnsi="Times New Roman"/>
          <w:i/>
          <w:sz w:val="22"/>
        </w:rPr>
        <w:t xml:space="preserve">Мироненко </w:t>
      </w:r>
      <w:r>
        <w:rPr>
          <w:rFonts w:ascii="Times New Roman" w:hAnsi="Times New Roman"/>
          <w:sz w:val="22"/>
        </w:rPr>
        <w:t>С.В. Самодержавие и реформы. Политическая борьба в России в начале XIX века.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22.Возникновение капитализма в промышленности и в  сельском  хозяйстве стран Европы, Азии и Америки. Сб.ст. М., 1968. </w:t>
      </w:r>
    </w:p>
    <w:p w:rsidR="0017547E" w:rsidRDefault="0017547E">
      <w:pPr>
        <w:pStyle w:val="ab"/>
        <w:ind w:firstLine="397"/>
        <w:jc w:val="both"/>
        <w:rPr>
          <w:rFonts w:ascii="Times New Roman" w:hAnsi="Times New Roman"/>
          <w:sz w:val="22"/>
        </w:rPr>
      </w:pPr>
      <w:r>
        <w:rPr>
          <w:rFonts w:ascii="Times New Roman" w:hAnsi="Times New Roman"/>
          <w:sz w:val="22"/>
        </w:rPr>
        <w:t>23.</w:t>
      </w:r>
      <w:r>
        <w:rPr>
          <w:rFonts w:ascii="Times New Roman" w:hAnsi="Times New Roman"/>
          <w:i/>
          <w:sz w:val="22"/>
        </w:rPr>
        <w:t>Литвак Б.Г.</w:t>
      </w:r>
      <w:r>
        <w:rPr>
          <w:rFonts w:ascii="Times New Roman" w:hAnsi="Times New Roman"/>
          <w:sz w:val="22"/>
        </w:rPr>
        <w:t xml:space="preserve"> Переворот 1861 г. в России: почему не реализовалась реформаторская альтернатива. М., 1991.</w:t>
      </w:r>
    </w:p>
    <w:p w:rsidR="0017547E" w:rsidRDefault="0017547E">
      <w:pPr>
        <w:pStyle w:val="ab"/>
        <w:ind w:firstLine="397"/>
        <w:jc w:val="both"/>
        <w:rPr>
          <w:rFonts w:ascii="Times New Roman" w:hAnsi="Times New Roman"/>
          <w:sz w:val="22"/>
        </w:rPr>
      </w:pPr>
      <w:r>
        <w:rPr>
          <w:rFonts w:ascii="Times New Roman" w:hAnsi="Times New Roman"/>
          <w:sz w:val="22"/>
        </w:rPr>
        <w:t>24.</w:t>
      </w:r>
      <w:r>
        <w:rPr>
          <w:rFonts w:ascii="Times New Roman" w:hAnsi="Times New Roman"/>
          <w:i/>
          <w:sz w:val="22"/>
        </w:rPr>
        <w:t>Панин И.К.,</w:t>
      </w:r>
      <w:r>
        <w:rPr>
          <w:rFonts w:ascii="Times New Roman" w:hAnsi="Times New Roman"/>
          <w:sz w:val="22"/>
        </w:rPr>
        <w:t xml:space="preserve">  </w:t>
      </w:r>
      <w:r>
        <w:rPr>
          <w:rFonts w:ascii="Times New Roman" w:hAnsi="Times New Roman"/>
          <w:i/>
          <w:sz w:val="22"/>
        </w:rPr>
        <w:t>Плимак Е.Г.,  Хорос В.Г.</w:t>
      </w:r>
      <w:r>
        <w:rPr>
          <w:rFonts w:ascii="Times New Roman" w:hAnsi="Times New Roman"/>
          <w:sz w:val="22"/>
        </w:rPr>
        <w:t xml:space="preserve"> Революционная традиция в России. 1783-1883. М., 1986.</w:t>
      </w:r>
    </w:p>
    <w:p w:rsidR="0017547E" w:rsidRDefault="0017547E">
      <w:pPr>
        <w:pStyle w:val="ab"/>
        <w:ind w:firstLine="397"/>
        <w:jc w:val="both"/>
        <w:rPr>
          <w:rFonts w:ascii="Times New Roman" w:hAnsi="Times New Roman"/>
          <w:sz w:val="22"/>
        </w:rPr>
      </w:pPr>
      <w:r>
        <w:rPr>
          <w:rFonts w:ascii="Times New Roman" w:hAnsi="Times New Roman"/>
          <w:sz w:val="22"/>
        </w:rPr>
        <w:t>25.</w:t>
      </w:r>
      <w:r>
        <w:rPr>
          <w:rFonts w:ascii="Times New Roman" w:hAnsi="Times New Roman"/>
          <w:i/>
          <w:sz w:val="22"/>
        </w:rPr>
        <w:t>Ленин В.И.</w:t>
      </w:r>
      <w:r>
        <w:rPr>
          <w:rFonts w:ascii="Times New Roman" w:hAnsi="Times New Roman"/>
          <w:sz w:val="22"/>
        </w:rPr>
        <w:t xml:space="preserve">  Опыт   классификации   русских   политических   партий. Полн. собр. соч.Т.14.</w:t>
      </w:r>
    </w:p>
    <w:p w:rsidR="0017547E" w:rsidRDefault="0017547E">
      <w:pPr>
        <w:pStyle w:val="ab"/>
        <w:ind w:firstLine="397"/>
        <w:jc w:val="both"/>
        <w:rPr>
          <w:rFonts w:ascii="Times New Roman" w:hAnsi="Times New Roman"/>
          <w:sz w:val="22"/>
        </w:rPr>
      </w:pPr>
      <w:r>
        <w:rPr>
          <w:rFonts w:ascii="Times New Roman" w:hAnsi="Times New Roman"/>
          <w:sz w:val="22"/>
        </w:rPr>
        <w:t>26.</w:t>
      </w:r>
      <w:r>
        <w:rPr>
          <w:rFonts w:ascii="Times New Roman" w:hAnsi="Times New Roman"/>
          <w:i/>
          <w:sz w:val="22"/>
        </w:rPr>
        <w:t>Рындзюнский П.Г</w:t>
      </w:r>
      <w:r>
        <w:rPr>
          <w:rFonts w:ascii="Times New Roman" w:hAnsi="Times New Roman"/>
          <w:sz w:val="22"/>
        </w:rPr>
        <w:t>. Утверждение капитализма в России. М., 1978.</w:t>
      </w:r>
    </w:p>
    <w:p w:rsidR="0017547E" w:rsidRDefault="0017547E">
      <w:pPr>
        <w:pStyle w:val="ab"/>
        <w:ind w:firstLine="397"/>
        <w:jc w:val="both"/>
        <w:rPr>
          <w:rFonts w:ascii="Times New Roman" w:hAnsi="Times New Roman"/>
          <w:sz w:val="22"/>
        </w:rPr>
      </w:pPr>
      <w:r>
        <w:rPr>
          <w:rFonts w:ascii="Times New Roman" w:hAnsi="Times New Roman"/>
          <w:sz w:val="22"/>
        </w:rPr>
        <w:t>27.</w:t>
      </w:r>
      <w:r>
        <w:rPr>
          <w:rFonts w:ascii="Times New Roman" w:hAnsi="Times New Roman"/>
          <w:i/>
          <w:sz w:val="22"/>
        </w:rPr>
        <w:t>Аврех А.Я.</w:t>
      </w:r>
      <w:r>
        <w:rPr>
          <w:rFonts w:ascii="Times New Roman" w:hAnsi="Times New Roman"/>
          <w:sz w:val="22"/>
        </w:rPr>
        <w:t xml:space="preserve"> Столыпин и судьбы реформ в России. М., 1991.</w:t>
      </w:r>
    </w:p>
    <w:p w:rsidR="0017547E" w:rsidRDefault="0017547E">
      <w:pPr>
        <w:pStyle w:val="ab"/>
        <w:ind w:firstLine="397"/>
        <w:jc w:val="both"/>
        <w:rPr>
          <w:rFonts w:ascii="Times New Roman" w:hAnsi="Times New Roman"/>
          <w:sz w:val="22"/>
        </w:rPr>
      </w:pPr>
      <w:r>
        <w:rPr>
          <w:rFonts w:ascii="Times New Roman" w:hAnsi="Times New Roman"/>
          <w:sz w:val="22"/>
        </w:rPr>
        <w:t>28.</w:t>
      </w:r>
      <w:r>
        <w:rPr>
          <w:rFonts w:ascii="Times New Roman" w:hAnsi="Times New Roman"/>
          <w:i/>
          <w:sz w:val="22"/>
        </w:rPr>
        <w:t xml:space="preserve">Верт Н. </w:t>
      </w:r>
      <w:r>
        <w:rPr>
          <w:rFonts w:ascii="Times New Roman" w:hAnsi="Times New Roman"/>
          <w:sz w:val="22"/>
        </w:rPr>
        <w:t>История советского государства. М., 1994.</w:t>
      </w:r>
    </w:p>
    <w:p w:rsidR="0017547E" w:rsidRDefault="0017547E">
      <w:pPr>
        <w:pStyle w:val="ab"/>
        <w:ind w:firstLine="397"/>
        <w:jc w:val="both"/>
        <w:rPr>
          <w:rFonts w:ascii="Times New Roman" w:hAnsi="Times New Roman"/>
          <w:sz w:val="22"/>
        </w:rPr>
      </w:pPr>
      <w:r>
        <w:rPr>
          <w:rFonts w:ascii="Times New Roman" w:hAnsi="Times New Roman"/>
          <w:sz w:val="22"/>
        </w:rPr>
        <w:t>29.</w:t>
      </w:r>
      <w:r>
        <w:rPr>
          <w:rFonts w:ascii="Times New Roman" w:hAnsi="Times New Roman"/>
          <w:i/>
          <w:sz w:val="22"/>
        </w:rPr>
        <w:t>Бурджалов Э.Н.</w:t>
      </w:r>
      <w:r>
        <w:rPr>
          <w:rFonts w:ascii="Times New Roman" w:hAnsi="Times New Roman"/>
          <w:sz w:val="22"/>
        </w:rPr>
        <w:t xml:space="preserve"> Вторая революция. Москва. Фронт. М., 1971.</w:t>
      </w:r>
    </w:p>
    <w:p w:rsidR="0017547E" w:rsidRDefault="0017547E">
      <w:pPr>
        <w:pStyle w:val="ab"/>
        <w:ind w:firstLine="397"/>
        <w:jc w:val="both"/>
        <w:rPr>
          <w:rFonts w:ascii="Times New Roman" w:hAnsi="Times New Roman"/>
          <w:sz w:val="22"/>
        </w:rPr>
      </w:pPr>
      <w:r>
        <w:rPr>
          <w:rFonts w:ascii="Times New Roman" w:hAnsi="Times New Roman"/>
          <w:sz w:val="22"/>
        </w:rPr>
        <w:t>30.</w:t>
      </w:r>
      <w:r>
        <w:rPr>
          <w:rFonts w:ascii="Times New Roman" w:hAnsi="Times New Roman"/>
          <w:i/>
          <w:sz w:val="22"/>
        </w:rPr>
        <w:t>Ленин В.И.</w:t>
      </w:r>
      <w:r>
        <w:rPr>
          <w:rFonts w:ascii="Times New Roman" w:hAnsi="Times New Roman"/>
          <w:sz w:val="22"/>
        </w:rPr>
        <w:t xml:space="preserve">   О   задачах   пролетариата   в    данной    революции. Полн.собр.соч.Т.31.</w:t>
      </w:r>
    </w:p>
    <w:p w:rsidR="0017547E" w:rsidRDefault="0017547E">
      <w:pPr>
        <w:pStyle w:val="ab"/>
        <w:ind w:firstLine="397"/>
        <w:jc w:val="both"/>
        <w:rPr>
          <w:rFonts w:ascii="Times New Roman" w:hAnsi="Times New Roman"/>
          <w:sz w:val="22"/>
        </w:rPr>
      </w:pPr>
      <w:r>
        <w:rPr>
          <w:rFonts w:ascii="Times New Roman" w:hAnsi="Times New Roman"/>
          <w:sz w:val="22"/>
        </w:rPr>
        <w:t>31.Гражданская война: «круглый стол» //ОИ. 1993. N3.</w:t>
      </w:r>
    </w:p>
    <w:p w:rsidR="0017547E" w:rsidRDefault="0017547E">
      <w:pPr>
        <w:pStyle w:val="ab"/>
        <w:ind w:firstLine="397"/>
        <w:jc w:val="both"/>
        <w:rPr>
          <w:rFonts w:ascii="Times New Roman" w:hAnsi="Times New Roman"/>
          <w:sz w:val="22"/>
        </w:rPr>
      </w:pPr>
      <w:r>
        <w:rPr>
          <w:rFonts w:ascii="Times New Roman" w:hAnsi="Times New Roman"/>
          <w:sz w:val="22"/>
        </w:rPr>
        <w:t>32.</w:t>
      </w:r>
      <w:r>
        <w:rPr>
          <w:rFonts w:ascii="Times New Roman" w:hAnsi="Times New Roman"/>
          <w:i/>
          <w:sz w:val="22"/>
        </w:rPr>
        <w:t>Ленин В.И.</w:t>
      </w:r>
      <w:r>
        <w:rPr>
          <w:rFonts w:ascii="Times New Roman" w:hAnsi="Times New Roman"/>
          <w:sz w:val="22"/>
        </w:rPr>
        <w:t xml:space="preserve">  X съезд РКП(б).  Доклад о замене разверстки натуральным налогом. 15 марта 1921 г. Полн.собр.соч.Т.45.</w:t>
      </w:r>
    </w:p>
    <w:p w:rsidR="0017547E" w:rsidRDefault="0017547E">
      <w:pPr>
        <w:pStyle w:val="ab"/>
        <w:ind w:firstLine="397"/>
        <w:jc w:val="both"/>
        <w:rPr>
          <w:rFonts w:ascii="Times New Roman" w:hAnsi="Times New Roman"/>
          <w:sz w:val="22"/>
        </w:rPr>
      </w:pPr>
      <w:r>
        <w:rPr>
          <w:rFonts w:ascii="Times New Roman" w:hAnsi="Times New Roman"/>
          <w:sz w:val="22"/>
        </w:rPr>
        <w:t>33.</w:t>
      </w:r>
      <w:r>
        <w:rPr>
          <w:rFonts w:ascii="Times New Roman" w:hAnsi="Times New Roman"/>
          <w:i/>
          <w:sz w:val="22"/>
        </w:rPr>
        <w:t>Ленин В.И.</w:t>
      </w:r>
      <w:r>
        <w:rPr>
          <w:rFonts w:ascii="Times New Roman" w:hAnsi="Times New Roman"/>
          <w:sz w:val="22"/>
        </w:rPr>
        <w:t xml:space="preserve"> Письмо к съезду. Там же.</w:t>
      </w:r>
    </w:p>
    <w:p w:rsidR="0017547E" w:rsidRDefault="0017547E">
      <w:pPr>
        <w:pStyle w:val="ab"/>
        <w:ind w:firstLine="397"/>
        <w:jc w:val="both"/>
        <w:rPr>
          <w:rFonts w:ascii="Times New Roman" w:hAnsi="Times New Roman"/>
          <w:sz w:val="22"/>
        </w:rPr>
      </w:pPr>
      <w:r>
        <w:rPr>
          <w:rFonts w:ascii="Times New Roman" w:hAnsi="Times New Roman"/>
          <w:sz w:val="22"/>
        </w:rPr>
        <w:t>34.</w:t>
      </w:r>
      <w:r>
        <w:rPr>
          <w:rFonts w:ascii="Times New Roman" w:hAnsi="Times New Roman"/>
          <w:i/>
          <w:sz w:val="22"/>
        </w:rPr>
        <w:t>Ленин В.И</w:t>
      </w:r>
      <w:r>
        <w:rPr>
          <w:rFonts w:ascii="Times New Roman" w:hAnsi="Times New Roman"/>
          <w:sz w:val="22"/>
        </w:rPr>
        <w:t>. О кооперации. Там же.</w:t>
      </w:r>
    </w:p>
    <w:p w:rsidR="0017547E" w:rsidRDefault="0017547E">
      <w:pPr>
        <w:pStyle w:val="ab"/>
        <w:ind w:firstLine="397"/>
        <w:jc w:val="both"/>
        <w:rPr>
          <w:rFonts w:ascii="Times New Roman" w:hAnsi="Times New Roman"/>
          <w:sz w:val="22"/>
        </w:rPr>
      </w:pPr>
      <w:r>
        <w:rPr>
          <w:rFonts w:ascii="Times New Roman" w:hAnsi="Times New Roman"/>
          <w:sz w:val="22"/>
        </w:rPr>
        <w:t>35.</w:t>
      </w:r>
      <w:r>
        <w:rPr>
          <w:rFonts w:ascii="Times New Roman" w:hAnsi="Times New Roman"/>
          <w:i/>
          <w:sz w:val="22"/>
        </w:rPr>
        <w:t>Ленин В.И.</w:t>
      </w:r>
      <w:r>
        <w:rPr>
          <w:rFonts w:ascii="Times New Roman" w:hAnsi="Times New Roman"/>
          <w:sz w:val="22"/>
        </w:rPr>
        <w:t xml:space="preserve"> О нашей революции. Там же.</w:t>
      </w:r>
    </w:p>
    <w:p w:rsidR="0017547E" w:rsidRDefault="0017547E">
      <w:pPr>
        <w:pStyle w:val="ab"/>
        <w:ind w:firstLine="397"/>
        <w:jc w:val="both"/>
        <w:rPr>
          <w:rFonts w:ascii="Times New Roman" w:hAnsi="Times New Roman"/>
          <w:sz w:val="22"/>
        </w:rPr>
      </w:pPr>
      <w:r>
        <w:rPr>
          <w:rFonts w:ascii="Times New Roman" w:hAnsi="Times New Roman"/>
          <w:sz w:val="22"/>
        </w:rPr>
        <w:t>36.</w:t>
      </w:r>
      <w:r>
        <w:rPr>
          <w:rFonts w:ascii="Times New Roman" w:hAnsi="Times New Roman"/>
          <w:i/>
          <w:sz w:val="22"/>
        </w:rPr>
        <w:t xml:space="preserve">Поляков Ю.А. </w:t>
      </w:r>
      <w:r>
        <w:rPr>
          <w:rFonts w:ascii="Times New Roman" w:hAnsi="Times New Roman"/>
          <w:sz w:val="22"/>
        </w:rPr>
        <w:t xml:space="preserve"> и др. Новая экономическая политика. Разработка и осуществление. М., 1992.</w:t>
      </w:r>
    </w:p>
    <w:p w:rsidR="0017547E" w:rsidRDefault="0017547E">
      <w:pPr>
        <w:pStyle w:val="ab"/>
        <w:ind w:firstLine="397"/>
        <w:jc w:val="both"/>
        <w:rPr>
          <w:rFonts w:ascii="Times New Roman" w:hAnsi="Times New Roman"/>
          <w:sz w:val="22"/>
        </w:rPr>
      </w:pPr>
      <w:r>
        <w:rPr>
          <w:rFonts w:ascii="Times New Roman" w:hAnsi="Times New Roman"/>
          <w:sz w:val="22"/>
        </w:rPr>
        <w:t>37.</w:t>
      </w:r>
      <w:r>
        <w:rPr>
          <w:rFonts w:ascii="Times New Roman" w:hAnsi="Times New Roman"/>
          <w:i/>
          <w:sz w:val="22"/>
        </w:rPr>
        <w:t xml:space="preserve">Цакунов С.В. </w:t>
      </w:r>
      <w:r>
        <w:rPr>
          <w:rFonts w:ascii="Times New Roman" w:hAnsi="Times New Roman"/>
          <w:sz w:val="22"/>
        </w:rPr>
        <w:t>В лабиринте доктрины. Из опыта разработки экономического курса страны в 20-е гг. М., 1994.</w:t>
      </w:r>
    </w:p>
    <w:p w:rsidR="0017547E" w:rsidRDefault="0017547E">
      <w:pPr>
        <w:pStyle w:val="ab"/>
        <w:ind w:firstLine="397"/>
        <w:jc w:val="both"/>
        <w:rPr>
          <w:rFonts w:ascii="Times New Roman" w:hAnsi="Times New Roman"/>
          <w:sz w:val="22"/>
        </w:rPr>
      </w:pPr>
      <w:r>
        <w:rPr>
          <w:rFonts w:ascii="Times New Roman" w:hAnsi="Times New Roman"/>
          <w:sz w:val="22"/>
        </w:rPr>
        <w:t>38.</w:t>
      </w:r>
      <w:r>
        <w:rPr>
          <w:rFonts w:ascii="Times New Roman" w:hAnsi="Times New Roman"/>
          <w:i/>
          <w:sz w:val="22"/>
        </w:rPr>
        <w:t>Гордон А.А., Клоков Э.В.</w:t>
      </w:r>
      <w:r>
        <w:rPr>
          <w:rFonts w:ascii="Times New Roman" w:hAnsi="Times New Roman"/>
          <w:sz w:val="22"/>
        </w:rPr>
        <w:t xml:space="preserve"> Форсированный рывок конца 20-х-начала 30-х годов: исторические  корни  и результаты //Страницы истории Советского общества. М., 1989.</w:t>
      </w:r>
    </w:p>
    <w:p w:rsidR="0017547E" w:rsidRDefault="0017547E">
      <w:pPr>
        <w:pStyle w:val="ab"/>
        <w:ind w:firstLine="397"/>
        <w:jc w:val="both"/>
        <w:rPr>
          <w:rFonts w:ascii="Times New Roman" w:hAnsi="Times New Roman"/>
          <w:sz w:val="22"/>
        </w:rPr>
      </w:pPr>
      <w:r>
        <w:rPr>
          <w:rFonts w:ascii="Times New Roman" w:hAnsi="Times New Roman"/>
          <w:sz w:val="22"/>
        </w:rPr>
        <w:t>39.</w:t>
      </w:r>
      <w:r>
        <w:rPr>
          <w:rFonts w:ascii="Times New Roman" w:hAnsi="Times New Roman"/>
          <w:i/>
          <w:sz w:val="22"/>
        </w:rPr>
        <w:t>Ивницкий Н.А.</w:t>
      </w:r>
      <w:r>
        <w:rPr>
          <w:rFonts w:ascii="Times New Roman" w:hAnsi="Times New Roman"/>
          <w:sz w:val="22"/>
        </w:rPr>
        <w:t xml:space="preserve"> Коллективизация и раскулачивание. М., 1994.</w:t>
      </w:r>
    </w:p>
    <w:p w:rsidR="0017547E" w:rsidRDefault="0017547E">
      <w:pPr>
        <w:pStyle w:val="ab"/>
        <w:ind w:firstLine="397"/>
        <w:jc w:val="both"/>
        <w:rPr>
          <w:rFonts w:ascii="Times New Roman" w:hAnsi="Times New Roman"/>
          <w:sz w:val="22"/>
        </w:rPr>
      </w:pPr>
      <w:r>
        <w:rPr>
          <w:rFonts w:ascii="Times New Roman" w:hAnsi="Times New Roman"/>
          <w:sz w:val="22"/>
        </w:rPr>
        <w:t>40.</w:t>
      </w:r>
      <w:r>
        <w:rPr>
          <w:rFonts w:ascii="Times New Roman" w:hAnsi="Times New Roman"/>
          <w:i/>
          <w:sz w:val="22"/>
        </w:rPr>
        <w:t>Кукушкин Ю.С.,  Чистяков О.И.</w:t>
      </w:r>
      <w:r>
        <w:rPr>
          <w:rFonts w:ascii="Times New Roman" w:hAnsi="Times New Roman"/>
          <w:sz w:val="22"/>
        </w:rPr>
        <w:t xml:space="preserve"> Очерки истории Советской конституции. М., 1987.</w:t>
      </w:r>
    </w:p>
    <w:p w:rsidR="0017547E" w:rsidRDefault="0017547E">
      <w:pPr>
        <w:pStyle w:val="ab"/>
        <w:ind w:firstLine="397"/>
        <w:jc w:val="both"/>
        <w:rPr>
          <w:rFonts w:ascii="Times New Roman" w:hAnsi="Times New Roman"/>
          <w:sz w:val="22"/>
        </w:rPr>
      </w:pPr>
      <w:r>
        <w:rPr>
          <w:rFonts w:ascii="Times New Roman" w:hAnsi="Times New Roman"/>
          <w:sz w:val="22"/>
        </w:rPr>
        <w:t>41.Тридцатые годы: взгляд из сегодня. М., 1990.</w:t>
      </w:r>
    </w:p>
    <w:p w:rsidR="0017547E" w:rsidRDefault="0017547E">
      <w:pPr>
        <w:pStyle w:val="ab"/>
        <w:ind w:firstLine="397"/>
        <w:jc w:val="both"/>
        <w:rPr>
          <w:rFonts w:ascii="Times New Roman" w:hAnsi="Times New Roman"/>
          <w:sz w:val="22"/>
        </w:rPr>
      </w:pPr>
      <w:r>
        <w:rPr>
          <w:rFonts w:ascii="Times New Roman" w:hAnsi="Times New Roman"/>
          <w:sz w:val="22"/>
        </w:rPr>
        <w:t>42.</w:t>
      </w:r>
      <w:r>
        <w:rPr>
          <w:rFonts w:ascii="Times New Roman" w:hAnsi="Times New Roman"/>
          <w:i/>
          <w:sz w:val="22"/>
        </w:rPr>
        <w:t>Якубовская С.И.</w:t>
      </w:r>
      <w:r>
        <w:rPr>
          <w:rFonts w:ascii="Times New Roman" w:hAnsi="Times New Roman"/>
          <w:sz w:val="22"/>
        </w:rPr>
        <w:t xml:space="preserve">  Развитие СССР как союзного государства.  1922-1936 гг. М., 1972.</w:t>
      </w:r>
    </w:p>
    <w:p w:rsidR="0017547E" w:rsidRDefault="0017547E">
      <w:pPr>
        <w:pStyle w:val="ab"/>
        <w:ind w:firstLine="397"/>
        <w:jc w:val="both"/>
        <w:rPr>
          <w:rFonts w:ascii="Times New Roman" w:hAnsi="Times New Roman"/>
          <w:sz w:val="22"/>
        </w:rPr>
      </w:pPr>
      <w:r>
        <w:rPr>
          <w:rFonts w:ascii="Times New Roman" w:hAnsi="Times New Roman"/>
          <w:sz w:val="22"/>
        </w:rPr>
        <w:t>43.</w:t>
      </w:r>
      <w:r>
        <w:rPr>
          <w:rFonts w:ascii="Times New Roman" w:hAnsi="Times New Roman"/>
          <w:i/>
          <w:sz w:val="22"/>
        </w:rPr>
        <w:t>Мерцалов А.Н., Мерцалова Л.А.</w:t>
      </w:r>
      <w:r>
        <w:rPr>
          <w:rFonts w:ascii="Times New Roman" w:hAnsi="Times New Roman"/>
          <w:sz w:val="22"/>
        </w:rPr>
        <w:t xml:space="preserve"> Сталинизм и война. М., 1994.</w:t>
      </w:r>
    </w:p>
    <w:p w:rsidR="0017547E" w:rsidRDefault="0017547E">
      <w:pPr>
        <w:pStyle w:val="ab"/>
        <w:ind w:firstLine="397"/>
        <w:jc w:val="both"/>
        <w:rPr>
          <w:rFonts w:ascii="Times New Roman" w:hAnsi="Times New Roman"/>
          <w:sz w:val="22"/>
        </w:rPr>
      </w:pPr>
      <w:r>
        <w:rPr>
          <w:rFonts w:ascii="Times New Roman" w:hAnsi="Times New Roman"/>
          <w:sz w:val="22"/>
        </w:rPr>
        <w:t>44.</w:t>
      </w:r>
      <w:r>
        <w:rPr>
          <w:rFonts w:ascii="Times New Roman" w:hAnsi="Times New Roman"/>
          <w:i/>
          <w:sz w:val="22"/>
        </w:rPr>
        <w:t xml:space="preserve">Сталин И.В. </w:t>
      </w:r>
      <w:r>
        <w:rPr>
          <w:rFonts w:ascii="Times New Roman" w:hAnsi="Times New Roman"/>
          <w:sz w:val="22"/>
        </w:rPr>
        <w:t xml:space="preserve"> О Великой Отечественной войне Советского Союза.  Любое издание.</w:t>
      </w:r>
    </w:p>
    <w:p w:rsidR="0017547E" w:rsidRDefault="0017547E">
      <w:pPr>
        <w:pStyle w:val="ab"/>
        <w:ind w:firstLine="397"/>
        <w:jc w:val="both"/>
        <w:rPr>
          <w:rFonts w:ascii="Times New Roman" w:hAnsi="Times New Roman"/>
          <w:sz w:val="22"/>
        </w:rPr>
      </w:pPr>
      <w:r>
        <w:rPr>
          <w:rFonts w:ascii="Times New Roman" w:hAnsi="Times New Roman"/>
          <w:sz w:val="22"/>
        </w:rPr>
        <w:t>45.</w:t>
      </w:r>
      <w:r>
        <w:rPr>
          <w:rFonts w:ascii="Times New Roman" w:hAnsi="Times New Roman"/>
          <w:i/>
          <w:sz w:val="22"/>
        </w:rPr>
        <w:t xml:space="preserve"> Самсонов А.М. </w:t>
      </w:r>
      <w:r>
        <w:rPr>
          <w:rFonts w:ascii="Times New Roman" w:hAnsi="Times New Roman"/>
          <w:sz w:val="22"/>
        </w:rPr>
        <w:t>Вторая мировая война. М., 1989.</w:t>
      </w:r>
    </w:p>
    <w:p w:rsidR="0017547E" w:rsidRDefault="0017547E">
      <w:pPr>
        <w:pStyle w:val="ab"/>
        <w:ind w:firstLine="397"/>
        <w:jc w:val="both"/>
        <w:rPr>
          <w:rFonts w:ascii="Times New Roman" w:hAnsi="Times New Roman"/>
          <w:sz w:val="22"/>
        </w:rPr>
      </w:pPr>
      <w:r>
        <w:rPr>
          <w:rFonts w:ascii="Times New Roman" w:hAnsi="Times New Roman"/>
          <w:sz w:val="22"/>
        </w:rPr>
        <w:t>46.</w:t>
      </w:r>
      <w:r>
        <w:rPr>
          <w:rFonts w:ascii="Times New Roman" w:hAnsi="Times New Roman"/>
          <w:i/>
          <w:sz w:val="22"/>
        </w:rPr>
        <w:t>Зубкова Е.Ю.</w:t>
      </w:r>
      <w:r>
        <w:rPr>
          <w:rFonts w:ascii="Times New Roman" w:hAnsi="Times New Roman"/>
          <w:sz w:val="22"/>
        </w:rPr>
        <w:t xml:space="preserve"> Общество и реформы. 1945-1964. М., 1993.</w:t>
      </w:r>
    </w:p>
    <w:p w:rsidR="0017547E" w:rsidRDefault="0017547E">
      <w:pPr>
        <w:pStyle w:val="ab"/>
        <w:ind w:firstLine="397"/>
        <w:jc w:val="both"/>
        <w:rPr>
          <w:rFonts w:ascii="Times New Roman" w:hAnsi="Times New Roman"/>
          <w:sz w:val="22"/>
        </w:rPr>
      </w:pPr>
      <w:r>
        <w:rPr>
          <w:rFonts w:ascii="Times New Roman" w:hAnsi="Times New Roman"/>
          <w:sz w:val="22"/>
        </w:rPr>
        <w:t>47.</w:t>
      </w:r>
      <w:r>
        <w:rPr>
          <w:rFonts w:ascii="Times New Roman" w:hAnsi="Times New Roman"/>
          <w:i/>
          <w:sz w:val="22"/>
        </w:rPr>
        <w:t>Хрущев Н.С.</w:t>
      </w:r>
      <w:r>
        <w:rPr>
          <w:rFonts w:ascii="Times New Roman" w:hAnsi="Times New Roman"/>
          <w:sz w:val="22"/>
        </w:rPr>
        <w:t xml:space="preserve"> Воспоминания. Любое издание.</w:t>
      </w:r>
    </w:p>
    <w:p w:rsidR="0017547E" w:rsidRDefault="0017547E">
      <w:pPr>
        <w:pStyle w:val="ab"/>
        <w:ind w:firstLine="397"/>
        <w:jc w:val="both"/>
        <w:rPr>
          <w:rFonts w:ascii="Times New Roman" w:hAnsi="Times New Roman"/>
          <w:sz w:val="22"/>
        </w:rPr>
      </w:pPr>
      <w:r>
        <w:rPr>
          <w:rFonts w:ascii="Times New Roman" w:hAnsi="Times New Roman"/>
          <w:sz w:val="22"/>
        </w:rPr>
        <w:t>48.</w:t>
      </w:r>
      <w:r>
        <w:rPr>
          <w:rFonts w:ascii="Times New Roman" w:hAnsi="Times New Roman"/>
          <w:i/>
          <w:sz w:val="22"/>
        </w:rPr>
        <w:t xml:space="preserve">Андропов Ю.В. </w:t>
      </w:r>
      <w:r>
        <w:rPr>
          <w:rFonts w:ascii="Times New Roman" w:hAnsi="Times New Roman"/>
          <w:sz w:val="22"/>
        </w:rPr>
        <w:t>Учение К.Маркса и некоторые вопросы  социалистического строительства в СССР. Избранные речи и статьи. М., 1991.</w:t>
      </w:r>
    </w:p>
    <w:p w:rsidR="0017547E" w:rsidRDefault="0017547E">
      <w:pPr>
        <w:pStyle w:val="ab"/>
        <w:ind w:firstLine="397"/>
        <w:jc w:val="both"/>
        <w:rPr>
          <w:rFonts w:ascii="Times New Roman" w:hAnsi="Times New Roman"/>
          <w:sz w:val="22"/>
        </w:rPr>
      </w:pPr>
      <w:r>
        <w:rPr>
          <w:rFonts w:ascii="Times New Roman" w:hAnsi="Times New Roman"/>
          <w:sz w:val="22"/>
        </w:rPr>
        <w:t>49.</w:t>
      </w:r>
      <w:r>
        <w:rPr>
          <w:rFonts w:ascii="Times New Roman" w:hAnsi="Times New Roman"/>
          <w:i/>
          <w:sz w:val="22"/>
        </w:rPr>
        <w:t>Брежнев Л.И.</w:t>
      </w:r>
      <w:r>
        <w:rPr>
          <w:rFonts w:ascii="Times New Roman" w:hAnsi="Times New Roman"/>
          <w:sz w:val="22"/>
        </w:rPr>
        <w:t xml:space="preserve"> Материалы к биографии. М., 1991.</w:t>
      </w:r>
    </w:p>
    <w:p w:rsidR="0017547E" w:rsidRDefault="0017547E">
      <w:pPr>
        <w:pStyle w:val="ab"/>
        <w:ind w:firstLine="397"/>
        <w:jc w:val="both"/>
        <w:rPr>
          <w:rFonts w:ascii="Times New Roman" w:hAnsi="Times New Roman"/>
          <w:sz w:val="22"/>
        </w:rPr>
      </w:pPr>
      <w:r>
        <w:rPr>
          <w:rFonts w:ascii="Times New Roman" w:hAnsi="Times New Roman"/>
          <w:sz w:val="22"/>
        </w:rPr>
        <w:t>50.</w:t>
      </w:r>
      <w:r>
        <w:rPr>
          <w:rFonts w:ascii="Times New Roman" w:hAnsi="Times New Roman"/>
          <w:i/>
          <w:sz w:val="22"/>
        </w:rPr>
        <w:t>Горбачев М.С.</w:t>
      </w:r>
      <w:r>
        <w:rPr>
          <w:rFonts w:ascii="Times New Roman" w:hAnsi="Times New Roman"/>
          <w:sz w:val="22"/>
        </w:rPr>
        <w:t xml:space="preserve">  Оглянуться назад, чтобы посмотреть вперед //Свободная мысль. 1995. N3.</w:t>
      </w:r>
    </w:p>
    <w:p w:rsidR="0017547E" w:rsidRDefault="0017547E">
      <w:pPr>
        <w:pStyle w:val="ab"/>
        <w:ind w:firstLine="397"/>
        <w:jc w:val="both"/>
        <w:rPr>
          <w:rFonts w:ascii="Times New Roman" w:hAnsi="Times New Roman"/>
          <w:sz w:val="22"/>
        </w:rPr>
      </w:pPr>
      <w:r>
        <w:rPr>
          <w:rFonts w:ascii="Times New Roman" w:hAnsi="Times New Roman"/>
          <w:sz w:val="22"/>
        </w:rPr>
        <w:t>51.Государство и экономика развитых капиталистических стран в 80-х гг. М., 1989.</w:t>
      </w:r>
    </w:p>
    <w:p w:rsidR="0017547E" w:rsidRDefault="0017547E">
      <w:pPr>
        <w:pStyle w:val="ab"/>
        <w:ind w:firstLine="397"/>
        <w:jc w:val="both"/>
        <w:rPr>
          <w:rFonts w:ascii="Times New Roman" w:hAnsi="Times New Roman"/>
          <w:sz w:val="22"/>
        </w:rPr>
      </w:pPr>
      <w:r>
        <w:rPr>
          <w:rFonts w:ascii="Times New Roman" w:hAnsi="Times New Roman"/>
          <w:sz w:val="22"/>
        </w:rPr>
        <w:t>52.</w:t>
      </w:r>
      <w:r>
        <w:rPr>
          <w:rFonts w:ascii="Times New Roman" w:hAnsi="Times New Roman"/>
          <w:i/>
          <w:sz w:val="22"/>
        </w:rPr>
        <w:t>Осипов А.</w:t>
      </w:r>
      <w:r>
        <w:rPr>
          <w:rFonts w:ascii="Times New Roman" w:hAnsi="Times New Roman"/>
          <w:sz w:val="22"/>
        </w:rPr>
        <w:t xml:space="preserve"> Крах административно-командной системы. М., 1990.</w:t>
      </w:r>
    </w:p>
    <w:p w:rsidR="0017547E" w:rsidRDefault="0017547E">
      <w:pPr>
        <w:pStyle w:val="ab"/>
        <w:ind w:firstLine="397"/>
        <w:jc w:val="both"/>
        <w:rPr>
          <w:rFonts w:ascii="Times New Roman" w:hAnsi="Times New Roman"/>
          <w:sz w:val="22"/>
        </w:rPr>
      </w:pPr>
      <w:r>
        <w:rPr>
          <w:rFonts w:ascii="Times New Roman" w:hAnsi="Times New Roman"/>
          <w:sz w:val="22"/>
        </w:rPr>
        <w:t>53.</w:t>
      </w:r>
      <w:r>
        <w:rPr>
          <w:rFonts w:ascii="Times New Roman" w:hAnsi="Times New Roman"/>
          <w:i/>
          <w:sz w:val="22"/>
        </w:rPr>
        <w:t>Ельцин Б.Н.</w:t>
      </w:r>
      <w:r>
        <w:rPr>
          <w:rFonts w:ascii="Times New Roman" w:hAnsi="Times New Roman"/>
          <w:sz w:val="22"/>
        </w:rPr>
        <w:t xml:space="preserve"> Записки президента. М., 1994.</w:t>
      </w:r>
    </w:p>
    <w:p w:rsidR="0017547E" w:rsidRDefault="0017547E">
      <w:pPr>
        <w:pStyle w:val="ab"/>
        <w:ind w:firstLine="397"/>
        <w:jc w:val="both"/>
        <w:rPr>
          <w:rFonts w:ascii="Times New Roman" w:hAnsi="Times New Roman"/>
          <w:sz w:val="22"/>
        </w:rPr>
      </w:pPr>
      <w:r>
        <w:rPr>
          <w:rFonts w:ascii="Times New Roman" w:hAnsi="Times New Roman"/>
          <w:sz w:val="22"/>
        </w:rPr>
        <w:t>54.</w:t>
      </w:r>
      <w:r>
        <w:rPr>
          <w:rFonts w:ascii="Times New Roman" w:hAnsi="Times New Roman"/>
          <w:i/>
          <w:sz w:val="22"/>
        </w:rPr>
        <w:t>Нейлор Т</w:t>
      </w:r>
      <w:r>
        <w:rPr>
          <w:rFonts w:ascii="Times New Roman" w:hAnsi="Times New Roman"/>
          <w:sz w:val="22"/>
        </w:rPr>
        <w:t>.  Стратегия Горбачева.  Раскрытие закрытого общества.  М., 1988.</w:t>
      </w:r>
    </w:p>
    <w:p w:rsidR="0017547E" w:rsidRDefault="0017547E">
      <w:pPr>
        <w:pStyle w:val="ab"/>
        <w:ind w:firstLine="397"/>
        <w:jc w:val="both"/>
        <w:rPr>
          <w:rFonts w:ascii="Times New Roman" w:hAnsi="Times New Roman"/>
          <w:sz w:val="22"/>
        </w:rPr>
      </w:pPr>
      <w:r>
        <w:rPr>
          <w:rFonts w:ascii="Times New Roman" w:hAnsi="Times New Roman"/>
          <w:sz w:val="22"/>
        </w:rPr>
        <w:t>55.</w:t>
      </w:r>
      <w:r>
        <w:rPr>
          <w:rFonts w:ascii="Times New Roman" w:hAnsi="Times New Roman"/>
          <w:i/>
          <w:sz w:val="22"/>
        </w:rPr>
        <w:t>Согрин В.В.</w:t>
      </w:r>
      <w:r>
        <w:rPr>
          <w:rFonts w:ascii="Times New Roman" w:hAnsi="Times New Roman"/>
          <w:sz w:val="22"/>
        </w:rPr>
        <w:t xml:space="preserve"> Политическая история современной России. М., 1994.</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РЕКОМЕНДАЦИИ ДЛЯ ПОДГОТОВКИ К СОБЕСЕДОВАНИЮ ПО КОНТРОЛЬНОЙ РАБОТЕ</w:t>
      </w:r>
    </w:p>
    <w:p w:rsidR="0017547E" w:rsidRDefault="0017547E">
      <w:pPr>
        <w:pStyle w:val="ab"/>
        <w:ind w:firstLine="397"/>
        <w:jc w:val="both"/>
        <w:rPr>
          <w:rFonts w:ascii="Times New Roman" w:hAnsi="Times New Roman"/>
          <w:sz w:val="22"/>
        </w:rPr>
      </w:pPr>
      <w:r>
        <w:rPr>
          <w:rFonts w:ascii="Times New Roman" w:hAnsi="Times New Roman"/>
          <w:sz w:val="22"/>
        </w:rPr>
        <w:t>1.Самостоятельно выберите тему для собеседования по контрольной работе.</w:t>
      </w:r>
    </w:p>
    <w:p w:rsidR="0017547E" w:rsidRDefault="0017547E">
      <w:pPr>
        <w:pStyle w:val="ab"/>
        <w:ind w:firstLine="397"/>
        <w:jc w:val="both"/>
        <w:rPr>
          <w:rFonts w:ascii="Times New Roman" w:hAnsi="Times New Roman"/>
          <w:sz w:val="22"/>
        </w:rPr>
      </w:pPr>
      <w:r>
        <w:rPr>
          <w:rFonts w:ascii="Times New Roman" w:hAnsi="Times New Roman"/>
          <w:sz w:val="22"/>
        </w:rPr>
        <w:t xml:space="preserve">2.Разработайте план темы, избранной для собеседования по контрольной работе. Он не должен состоять из большого количества пунктов (3-5 пунктов). </w:t>
      </w:r>
    </w:p>
    <w:p w:rsidR="0017547E" w:rsidRDefault="0017547E">
      <w:pPr>
        <w:pStyle w:val="ab"/>
        <w:ind w:firstLine="397"/>
        <w:jc w:val="both"/>
        <w:rPr>
          <w:rFonts w:ascii="Times New Roman" w:hAnsi="Times New Roman"/>
          <w:sz w:val="22"/>
        </w:rPr>
      </w:pPr>
      <w:r>
        <w:rPr>
          <w:rFonts w:ascii="Times New Roman" w:hAnsi="Times New Roman"/>
          <w:sz w:val="22"/>
        </w:rPr>
        <w:t>3.Самостоятельно подберите литературу к собеседованию. Количество источников 5 и более, при этом допускается использование 1 учебника по истории России.</w:t>
      </w:r>
    </w:p>
    <w:p w:rsidR="0017547E" w:rsidRDefault="0017547E">
      <w:pPr>
        <w:pStyle w:val="ab"/>
        <w:ind w:firstLine="397"/>
        <w:jc w:val="both"/>
        <w:rPr>
          <w:rFonts w:ascii="Times New Roman" w:hAnsi="Times New Roman"/>
          <w:sz w:val="22"/>
        </w:rPr>
      </w:pPr>
      <w:r>
        <w:rPr>
          <w:rFonts w:ascii="Times New Roman" w:hAnsi="Times New Roman"/>
          <w:sz w:val="22"/>
        </w:rPr>
        <w:t>4.Весь цифровой и фактический материал должен быть отражен в сносках (если Вы приводите цифры развития, потерь, экспорта-импорта, цитируете высказывание исторического лица или материалы решений съездов, правительства и т.п., все это, со ссылкой на источник, должно быть зафиксировано в тезисах к собеседованию).</w:t>
      </w:r>
    </w:p>
    <w:p w:rsidR="0017547E" w:rsidRDefault="0017547E">
      <w:pPr>
        <w:pStyle w:val="ab"/>
        <w:ind w:firstLine="397"/>
        <w:jc w:val="both"/>
        <w:rPr>
          <w:rFonts w:ascii="Times New Roman" w:hAnsi="Times New Roman"/>
          <w:sz w:val="22"/>
          <w:u w:val="single"/>
        </w:rPr>
      </w:pPr>
      <w:r>
        <w:rPr>
          <w:rFonts w:ascii="Times New Roman" w:hAnsi="Times New Roman"/>
          <w:sz w:val="22"/>
        </w:rPr>
        <w:t xml:space="preserve">5.Письменное оформление контрольной работы </w:t>
      </w:r>
      <w:r>
        <w:rPr>
          <w:rFonts w:ascii="Times New Roman" w:hAnsi="Times New Roman"/>
          <w:sz w:val="22"/>
          <w:u w:val="single"/>
        </w:rPr>
        <w:t>необязательно.</w:t>
      </w:r>
    </w:p>
    <w:p w:rsidR="0017547E" w:rsidRDefault="0017547E">
      <w:pPr>
        <w:pStyle w:val="ab"/>
        <w:ind w:firstLine="397"/>
        <w:jc w:val="both"/>
        <w:rPr>
          <w:rFonts w:ascii="Times New Roman" w:hAnsi="Times New Roman"/>
          <w:sz w:val="22"/>
        </w:rPr>
      </w:pPr>
      <w:r>
        <w:rPr>
          <w:rFonts w:ascii="Times New Roman" w:hAnsi="Times New Roman"/>
          <w:sz w:val="22"/>
        </w:rPr>
        <w:t>6.Материалы к собеседованию оформить в виде тезисов по вопросам Вашего плана. Сами тезисы включают в себя: тему собеседования по контрольной работе, план, тезисы по вопросам плана, список использованной литературы и сноски (см. пункт 4).</w:t>
      </w:r>
    </w:p>
    <w:p w:rsidR="0017547E" w:rsidRDefault="0017547E">
      <w:pPr>
        <w:pStyle w:val="ab"/>
        <w:ind w:firstLine="397"/>
        <w:jc w:val="both"/>
        <w:rPr>
          <w:rFonts w:ascii="Times New Roman" w:hAnsi="Times New Roman"/>
          <w:sz w:val="22"/>
        </w:rPr>
      </w:pPr>
      <w:r>
        <w:rPr>
          <w:rFonts w:ascii="Times New Roman" w:hAnsi="Times New Roman"/>
          <w:sz w:val="22"/>
        </w:rPr>
        <w:t>7.Продолжительность собеседования 6-8 минут.</w:t>
      </w:r>
    </w:p>
    <w:p w:rsidR="0017547E" w:rsidRDefault="0017547E">
      <w:pPr>
        <w:pStyle w:val="ab"/>
        <w:ind w:firstLine="397"/>
        <w:jc w:val="both"/>
        <w:rPr>
          <w:rFonts w:ascii="Times New Roman" w:hAnsi="Times New Roman"/>
          <w:sz w:val="22"/>
        </w:rPr>
      </w:pPr>
      <w:r>
        <w:rPr>
          <w:rFonts w:ascii="Times New Roman" w:hAnsi="Times New Roman"/>
          <w:sz w:val="22"/>
        </w:rPr>
        <w:t>8.Оценка за собеседования (зачет - незачет) объявляется по результату собеседования.</w:t>
      </w:r>
    </w:p>
    <w:p w:rsidR="0017547E" w:rsidRDefault="0017547E">
      <w:pPr>
        <w:pStyle w:val="ab"/>
        <w:ind w:firstLine="397"/>
        <w:jc w:val="both"/>
        <w:rPr>
          <w:rFonts w:ascii="Times New Roman" w:hAnsi="Times New Roman"/>
          <w:sz w:val="22"/>
        </w:rPr>
      </w:pPr>
      <w:r>
        <w:rPr>
          <w:rFonts w:ascii="Times New Roman" w:hAnsi="Times New Roman"/>
          <w:sz w:val="22"/>
        </w:rPr>
        <w:t>9.Полный текст или тезисы собеседования по контрольной работе в деканаты институтов и факультетов не представляются.</w:t>
      </w:r>
    </w:p>
    <w:p w:rsidR="0017547E" w:rsidRDefault="0017547E">
      <w:pPr>
        <w:pStyle w:val="ab"/>
        <w:ind w:firstLine="397"/>
        <w:jc w:val="both"/>
        <w:rPr>
          <w:rFonts w:ascii="Times New Roman" w:hAnsi="Times New Roman"/>
          <w:sz w:val="22"/>
        </w:rPr>
      </w:pPr>
      <w:r>
        <w:rPr>
          <w:rFonts w:ascii="Times New Roman" w:hAnsi="Times New Roman"/>
          <w:sz w:val="22"/>
        </w:rPr>
        <w:t>10.Студенты, не прошедшие собеседования по контрольной работе к экзамену не допускаются.</w:t>
      </w:r>
    </w:p>
    <w:p w:rsidR="0017547E" w:rsidRDefault="0017547E">
      <w:pPr>
        <w:pStyle w:val="ab"/>
        <w:ind w:firstLine="397"/>
        <w:jc w:val="both"/>
        <w:rPr>
          <w:rFonts w:ascii="Times New Roman" w:hAnsi="Times New Roman"/>
          <w:sz w:val="22"/>
        </w:rPr>
      </w:pPr>
    </w:p>
    <w:p w:rsidR="0017547E" w:rsidRDefault="0017547E">
      <w:pPr>
        <w:pStyle w:val="ab"/>
        <w:ind w:firstLine="397"/>
        <w:jc w:val="center"/>
        <w:rPr>
          <w:rFonts w:ascii="Times New Roman" w:hAnsi="Times New Roman"/>
          <w:b/>
          <w:sz w:val="22"/>
        </w:rPr>
      </w:pPr>
      <w:r>
        <w:rPr>
          <w:rFonts w:ascii="Times New Roman" w:hAnsi="Times New Roman"/>
          <w:b/>
          <w:sz w:val="22"/>
        </w:rPr>
        <w:t>СОДЕРЖАНИЕ УЧЕБНЫХ МОДУЛЕЙ</w:t>
      </w:r>
    </w:p>
    <w:p w:rsidR="0017547E" w:rsidRDefault="0017547E">
      <w:pPr>
        <w:pStyle w:val="ab"/>
        <w:ind w:firstLine="397"/>
        <w:jc w:val="center"/>
        <w:rPr>
          <w:rFonts w:ascii="Times New Roman" w:hAnsi="Times New Roman"/>
          <w:b/>
          <w:sz w:val="22"/>
        </w:rPr>
      </w:pPr>
    </w:p>
    <w:p w:rsidR="0017547E" w:rsidRDefault="0017547E">
      <w:pPr>
        <w:pStyle w:val="ab"/>
        <w:ind w:firstLine="720"/>
        <w:jc w:val="both"/>
        <w:rPr>
          <w:rFonts w:ascii="Times New Roman" w:hAnsi="Times New Roman"/>
          <w:b/>
          <w:i/>
          <w:sz w:val="22"/>
        </w:rPr>
      </w:pPr>
      <w:r>
        <w:rPr>
          <w:rFonts w:ascii="Times New Roman" w:hAnsi="Times New Roman"/>
          <w:b/>
          <w:sz w:val="22"/>
        </w:rPr>
        <w:t>Модуль 1.</w:t>
      </w:r>
      <w:r>
        <w:rPr>
          <w:rFonts w:ascii="Times New Roman" w:hAnsi="Times New Roman"/>
          <w:sz w:val="22"/>
        </w:rPr>
        <w:t xml:space="preserve">  </w:t>
      </w:r>
      <w:r>
        <w:rPr>
          <w:rFonts w:ascii="Times New Roman" w:hAnsi="Times New Roman"/>
          <w:b/>
          <w:i/>
          <w:sz w:val="22"/>
        </w:rPr>
        <w:t>Историческое сознание. Типы цивилизаций. Цивилизация Древней  Руси (IX-XII в. в.)</w:t>
      </w:r>
    </w:p>
    <w:p w:rsidR="0017547E" w:rsidRDefault="0017547E">
      <w:pPr>
        <w:pStyle w:val="ab"/>
        <w:ind w:firstLine="397"/>
        <w:rPr>
          <w:rFonts w:ascii="Times New Roman" w:hAnsi="Times New Roman"/>
          <w:b/>
          <w:i/>
          <w:sz w:val="22"/>
        </w:rPr>
      </w:pPr>
    </w:p>
    <w:p w:rsidR="0017547E" w:rsidRDefault="0017547E">
      <w:pPr>
        <w:pStyle w:val="ab"/>
        <w:ind w:firstLine="397"/>
        <w:jc w:val="both"/>
        <w:rPr>
          <w:rFonts w:ascii="Times New Roman" w:hAnsi="Times New Roman"/>
          <w:sz w:val="22"/>
        </w:rPr>
      </w:pPr>
      <w:r>
        <w:rPr>
          <w:rFonts w:ascii="Times New Roman" w:hAnsi="Times New Roman"/>
          <w:sz w:val="22"/>
        </w:rPr>
        <w:t>Предмет, структура, задачи курса, его место в профессиональной и общекультурной подготовке специалиста. Сущность, формы, функции исторического сознания, типы цивилизаций. Хозяйственно-культурные типы, историко-культурные регионы, этно-социальные процессы. Древние общества. Историческое место средневековья.  Варяги и генезис древнерусского государства. Особенности  восточнославянского  феодализма.  Внутренняя   и внешняя политика Рюриковичей.  Принятие христианства. Причины феодальной раздробленности. Характерные черты древнерусской культуры.</w:t>
      </w:r>
    </w:p>
    <w:p w:rsidR="0017547E" w:rsidRDefault="0017547E">
      <w:pPr>
        <w:pStyle w:val="ab"/>
        <w:ind w:firstLine="397"/>
        <w:jc w:val="both"/>
        <w:rPr>
          <w:rFonts w:ascii="Times New Roman" w:hAnsi="Times New Roman"/>
          <w:sz w:val="22"/>
        </w:rPr>
      </w:pPr>
    </w:p>
    <w:p w:rsidR="0017547E" w:rsidRDefault="0017547E">
      <w:pPr>
        <w:pStyle w:val="ab"/>
        <w:ind w:firstLine="397"/>
        <w:rPr>
          <w:rFonts w:ascii="Times New Roman" w:hAnsi="Times New Roman"/>
          <w:sz w:val="22"/>
        </w:rPr>
      </w:pPr>
      <w:r>
        <w:rPr>
          <w:rFonts w:ascii="Times New Roman" w:hAnsi="Times New Roman"/>
          <w:sz w:val="22"/>
        </w:rPr>
        <w:t>Литература: . 1*,3*,2,4,5,6*,22</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   Образование Киевской Руси.</w:t>
      </w:r>
    </w:p>
    <w:p w:rsidR="0017547E" w:rsidRDefault="0017547E">
      <w:pPr>
        <w:pStyle w:val="ab"/>
        <w:numPr>
          <w:ilvl w:val="0"/>
          <w:numId w:val="3"/>
        </w:numPr>
        <w:jc w:val="both"/>
        <w:rPr>
          <w:rFonts w:ascii="Times New Roman" w:hAnsi="Times New Roman"/>
          <w:spacing w:val="-6"/>
          <w:sz w:val="22"/>
        </w:rPr>
      </w:pPr>
      <w:r>
        <w:rPr>
          <w:rFonts w:ascii="Times New Roman" w:hAnsi="Times New Roman"/>
          <w:spacing w:val="-6"/>
          <w:sz w:val="22"/>
        </w:rPr>
        <w:t>Русские земли в период феодальной раздробленности (XII-XIII в. в.).</w:t>
      </w:r>
    </w:p>
    <w:p w:rsidR="0017547E" w:rsidRDefault="0017547E">
      <w:pPr>
        <w:pStyle w:val="ab"/>
        <w:jc w:val="both"/>
        <w:rPr>
          <w:rFonts w:ascii="Times New Roman" w:hAnsi="Times New Roman"/>
          <w:spacing w:val="-6"/>
          <w:sz w:val="22"/>
        </w:rPr>
      </w:pPr>
    </w:p>
    <w:p w:rsidR="0017547E" w:rsidRDefault="0017547E">
      <w:pPr>
        <w:pStyle w:val="ab"/>
        <w:ind w:firstLine="397"/>
        <w:jc w:val="both"/>
        <w:rPr>
          <w:rFonts w:ascii="Times New Roman" w:hAnsi="Times New Roman"/>
          <w:spacing w:val="-6"/>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Социально-экономические  и политические предпосылки образования государства у славян выражались в том, что:</w:t>
      </w:r>
    </w:p>
    <w:p w:rsidR="0017547E" w:rsidRDefault="0017547E">
      <w:pPr>
        <w:pStyle w:val="ab"/>
        <w:ind w:firstLine="397"/>
        <w:jc w:val="both"/>
        <w:rPr>
          <w:rFonts w:ascii="Times New Roman" w:hAnsi="Times New Roman"/>
          <w:sz w:val="22"/>
        </w:rPr>
      </w:pPr>
      <w:r>
        <w:rPr>
          <w:rFonts w:ascii="Times New Roman" w:hAnsi="Times New Roman"/>
          <w:sz w:val="22"/>
        </w:rPr>
        <w:t xml:space="preserve">     1) развитие  производительных сил создало прибавочный продукт (излишек), отпала необходимость в коллективном труде,  на смену родовой общине пришла соседская;</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соседской общине укреплялась частная  собственность,  имущественное неравенство;</w:t>
      </w:r>
    </w:p>
    <w:p w:rsidR="0017547E" w:rsidRDefault="0017547E">
      <w:pPr>
        <w:pStyle w:val="ab"/>
        <w:ind w:firstLine="397"/>
        <w:jc w:val="both"/>
        <w:rPr>
          <w:rFonts w:ascii="Times New Roman" w:hAnsi="Times New Roman"/>
          <w:sz w:val="22"/>
        </w:rPr>
      </w:pPr>
      <w:r>
        <w:rPr>
          <w:rFonts w:ascii="Times New Roman" w:hAnsi="Times New Roman"/>
          <w:sz w:val="22"/>
        </w:rPr>
        <w:t xml:space="preserve">     3) вожди племен, старейшины решали многие вопросы без участия соплеменников;</w:t>
      </w:r>
    </w:p>
    <w:p w:rsidR="0017547E" w:rsidRDefault="0017547E">
      <w:pPr>
        <w:pStyle w:val="ab"/>
        <w:ind w:firstLine="397"/>
        <w:jc w:val="both"/>
        <w:rPr>
          <w:rFonts w:ascii="Times New Roman" w:hAnsi="Times New Roman"/>
          <w:sz w:val="22"/>
        </w:rPr>
      </w:pPr>
      <w:r>
        <w:rPr>
          <w:rFonts w:ascii="Times New Roman" w:hAnsi="Times New Roman"/>
          <w:sz w:val="22"/>
        </w:rPr>
        <w:t xml:space="preserve">     4) появление  князей,  которые с дружиной защищали соплеменников от агрессии;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все перечисленное.</w:t>
      </w:r>
    </w:p>
    <w:p w:rsidR="0017547E" w:rsidRDefault="0017547E">
      <w:pPr>
        <w:pStyle w:val="ab"/>
        <w:ind w:firstLine="397"/>
        <w:jc w:val="both"/>
        <w:rPr>
          <w:rFonts w:ascii="Times New Roman" w:hAnsi="Times New Roman"/>
          <w:b/>
          <w:spacing w:val="-6"/>
          <w:sz w:val="22"/>
        </w:rPr>
      </w:pPr>
      <w:r>
        <w:rPr>
          <w:rFonts w:ascii="Times New Roman" w:hAnsi="Times New Roman"/>
          <w:b/>
          <w:sz w:val="22"/>
        </w:rPr>
        <w:t xml:space="preserve">2. </w:t>
      </w:r>
      <w:r>
        <w:rPr>
          <w:rFonts w:ascii="Times New Roman" w:hAnsi="Times New Roman"/>
          <w:b/>
          <w:spacing w:val="-6"/>
          <w:sz w:val="22"/>
        </w:rPr>
        <w:t>При каком князе в 988 г., на Руси было принято христианство?</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Ярославе Мудром;</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Олеге;</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Владимире I;</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Святославе;</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при Игоре.</w:t>
      </w:r>
    </w:p>
    <w:p w:rsidR="0017547E" w:rsidRDefault="0017547E">
      <w:pPr>
        <w:pStyle w:val="ab"/>
        <w:ind w:firstLine="397"/>
        <w:jc w:val="both"/>
        <w:rPr>
          <w:rFonts w:ascii="Times New Roman" w:hAnsi="Times New Roman"/>
          <w:b/>
          <w:sz w:val="22"/>
        </w:rPr>
      </w:pPr>
      <w:r>
        <w:rPr>
          <w:rFonts w:ascii="Times New Roman" w:hAnsi="Times New Roman"/>
          <w:b/>
          <w:sz w:val="22"/>
        </w:rPr>
        <w:t>3. Когда объединились киевские и новгородские земли?</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князе Рюрике в 862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Олеге в 882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Игоре в 941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Владимире в 980 г.</w:t>
      </w:r>
    </w:p>
    <w:p w:rsidR="0017547E" w:rsidRDefault="0017547E">
      <w:pPr>
        <w:pStyle w:val="ab"/>
        <w:ind w:firstLine="397"/>
        <w:jc w:val="both"/>
        <w:rPr>
          <w:rFonts w:ascii="Times New Roman" w:hAnsi="Times New Roman"/>
          <w:b/>
          <w:sz w:val="22"/>
        </w:rPr>
      </w:pPr>
      <w:r>
        <w:rPr>
          <w:rFonts w:ascii="Times New Roman" w:hAnsi="Times New Roman"/>
          <w:b/>
          <w:sz w:val="22"/>
        </w:rPr>
        <w:t>4. Что такое вотчина?</w:t>
      </w:r>
    </w:p>
    <w:p w:rsidR="0017547E" w:rsidRDefault="0017547E">
      <w:pPr>
        <w:pStyle w:val="ab"/>
        <w:ind w:firstLine="397"/>
        <w:jc w:val="both"/>
        <w:rPr>
          <w:rFonts w:ascii="Times New Roman" w:hAnsi="Times New Roman"/>
          <w:sz w:val="22"/>
        </w:rPr>
      </w:pPr>
      <w:r>
        <w:rPr>
          <w:rFonts w:ascii="Times New Roman" w:hAnsi="Times New Roman"/>
          <w:sz w:val="22"/>
        </w:rPr>
        <w:t xml:space="preserve">     1) землевладение дворян;</w:t>
      </w:r>
    </w:p>
    <w:p w:rsidR="0017547E" w:rsidRDefault="0017547E">
      <w:pPr>
        <w:pStyle w:val="ab"/>
        <w:ind w:firstLine="397"/>
        <w:jc w:val="both"/>
        <w:rPr>
          <w:rFonts w:ascii="Times New Roman" w:hAnsi="Times New Roman"/>
          <w:sz w:val="22"/>
        </w:rPr>
      </w:pPr>
      <w:r>
        <w:rPr>
          <w:rFonts w:ascii="Times New Roman" w:hAnsi="Times New Roman"/>
          <w:sz w:val="22"/>
        </w:rPr>
        <w:t xml:space="preserve">     2) землевладение опричников, выдаваемое за службу;</w:t>
      </w:r>
    </w:p>
    <w:p w:rsidR="0017547E" w:rsidRDefault="0017547E">
      <w:pPr>
        <w:pStyle w:val="ab"/>
        <w:ind w:firstLine="397"/>
        <w:jc w:val="both"/>
        <w:rPr>
          <w:rFonts w:ascii="Times New Roman" w:hAnsi="Times New Roman"/>
          <w:sz w:val="22"/>
        </w:rPr>
      </w:pPr>
      <w:r>
        <w:rPr>
          <w:rFonts w:ascii="Times New Roman" w:hAnsi="Times New Roman"/>
          <w:sz w:val="22"/>
        </w:rPr>
        <w:t xml:space="preserve">     3) землевладение бояр и князей, передаваемое по наследству;</w:t>
      </w:r>
    </w:p>
    <w:p w:rsidR="0017547E" w:rsidRDefault="0017547E">
      <w:pPr>
        <w:pStyle w:val="ab"/>
        <w:ind w:firstLine="397"/>
        <w:jc w:val="both"/>
        <w:rPr>
          <w:rFonts w:ascii="Times New Roman" w:hAnsi="Times New Roman"/>
          <w:sz w:val="22"/>
        </w:rPr>
      </w:pPr>
      <w:r>
        <w:rPr>
          <w:rFonts w:ascii="Times New Roman" w:hAnsi="Times New Roman"/>
          <w:sz w:val="22"/>
        </w:rPr>
        <w:t xml:space="preserve">     4) землевладение крестьян в период их работы на феодала;</w:t>
      </w:r>
    </w:p>
    <w:p w:rsidR="0017547E" w:rsidRDefault="0017547E">
      <w:pPr>
        <w:pStyle w:val="ab"/>
        <w:ind w:firstLine="397"/>
        <w:jc w:val="both"/>
        <w:rPr>
          <w:rFonts w:ascii="Times New Roman" w:hAnsi="Times New Roman"/>
          <w:sz w:val="22"/>
        </w:rPr>
      </w:pPr>
      <w:r>
        <w:rPr>
          <w:rFonts w:ascii="Times New Roman" w:hAnsi="Times New Roman"/>
          <w:sz w:val="22"/>
        </w:rPr>
        <w:t xml:space="preserve">     5) землевладение воевод.</w:t>
      </w:r>
    </w:p>
    <w:p w:rsidR="0017547E" w:rsidRDefault="0017547E">
      <w:pPr>
        <w:pStyle w:val="ab"/>
        <w:ind w:firstLine="397"/>
        <w:jc w:val="both"/>
        <w:rPr>
          <w:rFonts w:ascii="Times New Roman" w:hAnsi="Times New Roman"/>
          <w:b/>
          <w:spacing w:val="-8"/>
          <w:sz w:val="22"/>
        </w:rPr>
      </w:pPr>
      <w:r>
        <w:rPr>
          <w:rFonts w:ascii="Times New Roman" w:hAnsi="Times New Roman"/>
          <w:b/>
          <w:sz w:val="22"/>
        </w:rPr>
        <w:t>5</w:t>
      </w:r>
      <w:r>
        <w:rPr>
          <w:rFonts w:ascii="Times New Roman" w:hAnsi="Times New Roman"/>
          <w:b/>
          <w:spacing w:val="-8"/>
          <w:sz w:val="22"/>
        </w:rPr>
        <w:t>. Когда началась и закончилась феодальная раздробленность на Руси?</w:t>
      </w:r>
    </w:p>
    <w:p w:rsidR="0017547E" w:rsidRDefault="0017547E">
      <w:pPr>
        <w:pStyle w:val="ab"/>
        <w:ind w:firstLine="397"/>
        <w:rPr>
          <w:rFonts w:ascii="Times New Roman" w:hAnsi="Times New Roman"/>
          <w:sz w:val="22"/>
        </w:rPr>
      </w:pPr>
      <w:r>
        <w:rPr>
          <w:rFonts w:ascii="Times New Roman" w:hAnsi="Times New Roman"/>
          <w:sz w:val="22"/>
        </w:rPr>
        <w:t xml:space="preserve">     1) конец X в. - до XII в.;</w:t>
      </w:r>
    </w:p>
    <w:p w:rsidR="0017547E" w:rsidRDefault="0017547E">
      <w:pPr>
        <w:pStyle w:val="ab"/>
        <w:ind w:firstLine="397"/>
        <w:rPr>
          <w:rFonts w:ascii="Times New Roman" w:hAnsi="Times New Roman"/>
          <w:sz w:val="22"/>
        </w:rPr>
      </w:pPr>
      <w:r>
        <w:rPr>
          <w:rFonts w:ascii="Times New Roman" w:hAnsi="Times New Roman"/>
          <w:sz w:val="22"/>
        </w:rPr>
        <w:t xml:space="preserve">     2) конец XI в. - до середины XIII в.;</w:t>
      </w:r>
    </w:p>
    <w:p w:rsidR="0017547E" w:rsidRDefault="0017547E">
      <w:pPr>
        <w:pStyle w:val="ab"/>
        <w:ind w:firstLine="397"/>
        <w:rPr>
          <w:rFonts w:ascii="Times New Roman" w:hAnsi="Times New Roman"/>
          <w:sz w:val="22"/>
        </w:rPr>
      </w:pPr>
      <w:r>
        <w:rPr>
          <w:rFonts w:ascii="Times New Roman" w:hAnsi="Times New Roman"/>
          <w:sz w:val="22"/>
        </w:rPr>
        <w:t xml:space="preserve">     3) начало XIII в. - 40-е годы XVI в.;</w:t>
      </w:r>
    </w:p>
    <w:p w:rsidR="0017547E" w:rsidRDefault="0017547E">
      <w:pPr>
        <w:pStyle w:val="ab"/>
        <w:ind w:firstLine="397"/>
        <w:rPr>
          <w:rFonts w:ascii="Times New Roman" w:hAnsi="Times New Roman"/>
          <w:sz w:val="22"/>
        </w:rPr>
      </w:pPr>
      <w:r>
        <w:rPr>
          <w:rFonts w:ascii="Times New Roman" w:hAnsi="Times New Roman"/>
          <w:sz w:val="22"/>
        </w:rPr>
        <w:t xml:space="preserve">     4) 30-е годы XII в. - конец XV в.</w:t>
      </w:r>
    </w:p>
    <w:p w:rsidR="0017547E" w:rsidRDefault="0017547E">
      <w:pPr>
        <w:pStyle w:val="ab"/>
        <w:ind w:firstLine="397"/>
        <w:jc w:val="both"/>
        <w:rPr>
          <w:rFonts w:ascii="Times New Roman" w:hAnsi="Times New Roman"/>
          <w:b/>
          <w:sz w:val="22"/>
        </w:rPr>
      </w:pPr>
      <w:r>
        <w:rPr>
          <w:rFonts w:ascii="Times New Roman" w:hAnsi="Times New Roman"/>
          <w:b/>
          <w:sz w:val="22"/>
        </w:rPr>
        <w:t>6. Какой политический строй был в Новгороде в период  феодальной  раздробленности?</w:t>
      </w:r>
    </w:p>
    <w:p w:rsidR="0017547E" w:rsidRDefault="0017547E">
      <w:pPr>
        <w:pStyle w:val="ab"/>
        <w:ind w:firstLine="397"/>
        <w:jc w:val="both"/>
        <w:rPr>
          <w:rFonts w:ascii="Times New Roman" w:hAnsi="Times New Roman"/>
          <w:sz w:val="22"/>
        </w:rPr>
      </w:pPr>
      <w:r>
        <w:rPr>
          <w:rFonts w:ascii="Times New Roman" w:hAnsi="Times New Roman"/>
          <w:sz w:val="22"/>
        </w:rPr>
        <w:t xml:space="preserve">     1) раннефеодальная монархия;</w:t>
      </w:r>
    </w:p>
    <w:p w:rsidR="0017547E" w:rsidRDefault="0017547E">
      <w:pPr>
        <w:pStyle w:val="ab"/>
        <w:ind w:firstLine="397"/>
        <w:jc w:val="both"/>
        <w:rPr>
          <w:rFonts w:ascii="Times New Roman" w:hAnsi="Times New Roman"/>
          <w:sz w:val="22"/>
        </w:rPr>
      </w:pPr>
      <w:r>
        <w:rPr>
          <w:rFonts w:ascii="Times New Roman" w:hAnsi="Times New Roman"/>
          <w:sz w:val="22"/>
        </w:rPr>
        <w:t xml:space="preserve">     2) боярская республика;</w:t>
      </w:r>
    </w:p>
    <w:p w:rsidR="0017547E" w:rsidRDefault="0017547E">
      <w:pPr>
        <w:pStyle w:val="ab"/>
        <w:ind w:firstLine="397"/>
        <w:jc w:val="both"/>
        <w:rPr>
          <w:rFonts w:ascii="Times New Roman" w:hAnsi="Times New Roman"/>
          <w:sz w:val="22"/>
        </w:rPr>
      </w:pPr>
      <w:r>
        <w:rPr>
          <w:rFonts w:ascii="Times New Roman" w:hAnsi="Times New Roman"/>
          <w:sz w:val="22"/>
        </w:rPr>
        <w:t xml:space="preserve">     3) конституционная монархия;</w:t>
      </w:r>
    </w:p>
    <w:p w:rsidR="0017547E" w:rsidRDefault="0017547E">
      <w:pPr>
        <w:pStyle w:val="ab"/>
        <w:ind w:firstLine="397"/>
        <w:jc w:val="both"/>
        <w:rPr>
          <w:rFonts w:ascii="Times New Roman" w:hAnsi="Times New Roman"/>
          <w:sz w:val="22"/>
        </w:rPr>
      </w:pPr>
      <w:r>
        <w:rPr>
          <w:rFonts w:ascii="Times New Roman" w:hAnsi="Times New Roman"/>
          <w:sz w:val="22"/>
        </w:rPr>
        <w:t xml:space="preserve">     4) демократическая республика;</w:t>
      </w:r>
    </w:p>
    <w:p w:rsidR="0017547E" w:rsidRDefault="0017547E">
      <w:pPr>
        <w:pStyle w:val="ab"/>
        <w:ind w:firstLine="397"/>
        <w:jc w:val="both"/>
        <w:rPr>
          <w:rFonts w:ascii="Times New Roman" w:hAnsi="Times New Roman"/>
          <w:sz w:val="22"/>
        </w:rPr>
      </w:pPr>
      <w:r>
        <w:rPr>
          <w:rFonts w:ascii="Times New Roman" w:hAnsi="Times New Roman"/>
          <w:sz w:val="22"/>
        </w:rPr>
        <w:t xml:space="preserve">     5) сословная монархия.</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w:t>
      </w:r>
      <w:r>
        <w:rPr>
          <w:rFonts w:ascii="Times New Roman" w:hAnsi="Times New Roman"/>
          <w:b/>
          <w:i/>
          <w:sz w:val="22"/>
        </w:rPr>
        <w:t>Древнерусское государство (</w:t>
      </w:r>
      <w:r>
        <w:rPr>
          <w:rFonts w:ascii="Times New Roman" w:hAnsi="Times New Roman"/>
          <w:b/>
          <w:i/>
          <w:sz w:val="22"/>
          <w:lang w:val="en-US"/>
        </w:rPr>
        <w:t>IX</w:t>
      </w:r>
      <w:r w:rsidRPr="000B2D3F">
        <w:rPr>
          <w:rFonts w:ascii="Times New Roman" w:hAnsi="Times New Roman"/>
          <w:b/>
          <w:i/>
          <w:sz w:val="22"/>
        </w:rPr>
        <w:t xml:space="preserve"> -</w:t>
      </w:r>
      <w:r>
        <w:rPr>
          <w:rFonts w:ascii="Times New Roman" w:hAnsi="Times New Roman"/>
          <w:b/>
          <w:i/>
          <w:sz w:val="22"/>
          <w:lang w:val="en-US"/>
        </w:rPr>
        <w:t>XII</w:t>
      </w:r>
      <w:r>
        <w:rPr>
          <w:rFonts w:ascii="Times New Roman" w:hAnsi="Times New Roman"/>
          <w:b/>
          <w:i/>
          <w:sz w:val="22"/>
        </w:rPr>
        <w:t xml:space="preserve"> в. в).</w:t>
      </w: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Образование Киевской Руси. Складывание раннефеодальных отношений.</w:t>
      </w:r>
    </w:p>
    <w:p w:rsidR="0017547E" w:rsidRDefault="0017547E">
      <w:pPr>
        <w:pStyle w:val="ab"/>
        <w:ind w:firstLine="397"/>
        <w:jc w:val="both"/>
        <w:rPr>
          <w:rFonts w:ascii="Times New Roman" w:hAnsi="Times New Roman"/>
          <w:sz w:val="22"/>
        </w:rPr>
      </w:pPr>
      <w:r>
        <w:rPr>
          <w:rFonts w:ascii="Times New Roman" w:hAnsi="Times New Roman"/>
          <w:sz w:val="22"/>
        </w:rPr>
        <w:t>2. Удельная Русь.</w:t>
      </w:r>
    </w:p>
    <w:p w:rsidR="0017547E" w:rsidRDefault="0017547E">
      <w:pPr>
        <w:pStyle w:val="ab"/>
        <w:ind w:firstLine="397"/>
        <w:jc w:val="both"/>
        <w:rPr>
          <w:rFonts w:ascii="Times New Roman" w:hAnsi="Times New Roman"/>
          <w:sz w:val="22"/>
        </w:rPr>
      </w:pPr>
      <w:r>
        <w:rPr>
          <w:rFonts w:ascii="Times New Roman" w:hAnsi="Times New Roman"/>
          <w:sz w:val="22"/>
        </w:rPr>
        <w:t>3. Татаро-монгольское нашествие.</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w:t>
      </w:r>
      <w:r>
        <w:rPr>
          <w:rFonts w:ascii="Times New Roman" w:hAnsi="Times New Roman"/>
          <w:i/>
          <w:sz w:val="22"/>
        </w:rPr>
        <w:t xml:space="preserve"> Нагаев  А.С.,  Огнев  В.Н. </w:t>
      </w:r>
      <w:r>
        <w:rPr>
          <w:rFonts w:ascii="Times New Roman" w:hAnsi="Times New Roman"/>
          <w:sz w:val="22"/>
        </w:rPr>
        <w:t xml:space="preserve"> Практикум по истории СССР с древнейших времен до начала XVII в. М., 1991. С. 13-27, 34-43, 65-67, 82-85, 92-97.</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 xml:space="preserve"> Орлов А.С.,  Георгиев В.А.,  Георгиева Н.Г.,  Сивохина Т.А.</w:t>
      </w:r>
      <w:r>
        <w:rPr>
          <w:rFonts w:ascii="Times New Roman" w:hAnsi="Times New Roman"/>
          <w:sz w:val="22"/>
        </w:rPr>
        <w:t xml:space="preserve">  История России с древнейших времен до наших дней. М., 1997*.</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Алексеев  В.П.</w:t>
      </w:r>
      <w:r>
        <w:rPr>
          <w:rFonts w:ascii="Times New Roman" w:hAnsi="Times New Roman"/>
          <w:sz w:val="22"/>
        </w:rPr>
        <w:t xml:space="preserve">  Возникновение человека и общества.  Первобытное общество: основные проблемы развития. М., 1975.</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Семенникова Л.И.</w:t>
      </w:r>
      <w:r>
        <w:rPr>
          <w:rFonts w:ascii="Times New Roman" w:hAnsi="Times New Roman"/>
          <w:sz w:val="22"/>
        </w:rPr>
        <w:t xml:space="preserve">  Россия в мировом сообществе цивилизаций.  Брянск, 1995*.</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Горский  А.А.</w:t>
      </w:r>
      <w:r>
        <w:rPr>
          <w:rFonts w:ascii="Times New Roman" w:hAnsi="Times New Roman"/>
          <w:sz w:val="22"/>
        </w:rPr>
        <w:t xml:space="preserve">  Древнерусская дружина (К истории генезиса классового общества и государства на Русь).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Горский А.А.</w:t>
      </w:r>
      <w:r>
        <w:rPr>
          <w:rFonts w:ascii="Times New Roman" w:hAnsi="Times New Roman"/>
          <w:sz w:val="22"/>
        </w:rPr>
        <w:t xml:space="preserve">  Русь в конце X-начале XII веков: территориально-политическая структура //Отечественная история (ОИ). 1992. N4.</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Горский А.А.</w:t>
      </w:r>
      <w:r>
        <w:rPr>
          <w:rFonts w:ascii="Times New Roman" w:hAnsi="Times New Roman"/>
          <w:sz w:val="22"/>
        </w:rPr>
        <w:t xml:space="preserve">  Политические центры восточных славян и Киевской Руси: проблемы эволюции //ОИ. 1993. N6.</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Греков И.Б.,  Шахмагонов Ф.Ф.</w:t>
      </w:r>
      <w:r>
        <w:rPr>
          <w:rFonts w:ascii="Times New Roman" w:hAnsi="Times New Roman"/>
          <w:sz w:val="22"/>
        </w:rPr>
        <w:t xml:space="preserve">  Мир истории: русские земли в XIII-XV вв. М., 1988.</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Гумилев Л.Н</w:t>
      </w:r>
      <w:r>
        <w:rPr>
          <w:rFonts w:ascii="Times New Roman" w:hAnsi="Times New Roman"/>
          <w:sz w:val="22"/>
        </w:rPr>
        <w:t>. Древняя Русь и Великая Степь. М., 1989.</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Гуревич А.Я.</w:t>
      </w:r>
      <w:r>
        <w:rPr>
          <w:rFonts w:ascii="Times New Roman" w:hAnsi="Times New Roman"/>
          <w:sz w:val="22"/>
        </w:rPr>
        <w:t xml:space="preserve">  Проблемы генезиса феодализма в Западной  Европе.  М., 1970.</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Даркевич В.П.</w:t>
      </w:r>
      <w:r>
        <w:rPr>
          <w:rFonts w:ascii="Times New Roman" w:hAnsi="Times New Roman"/>
          <w:sz w:val="22"/>
        </w:rPr>
        <w:t xml:space="preserve">  Происхождение и развитие городов древней Руси //Вопросы истории (ВИ). 1994. N10.</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Качановский Ю.В.</w:t>
      </w:r>
      <w:r>
        <w:rPr>
          <w:rFonts w:ascii="Times New Roman" w:hAnsi="Times New Roman"/>
          <w:sz w:val="22"/>
        </w:rPr>
        <w:t xml:space="preserve">  Рабовладение, феодализм или азиатский способ производства. М., 1971.</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Кирпичников А.Н., Дубов И.В., Лебедев Г.С.</w:t>
      </w:r>
      <w:r>
        <w:rPr>
          <w:rFonts w:ascii="Times New Roman" w:hAnsi="Times New Roman"/>
          <w:sz w:val="22"/>
        </w:rPr>
        <w:t xml:space="preserve"> Русь и варяги. М., 1986.</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Кирпичников А.Н.</w:t>
      </w:r>
      <w:r>
        <w:rPr>
          <w:rFonts w:ascii="Times New Roman" w:hAnsi="Times New Roman"/>
          <w:sz w:val="22"/>
        </w:rPr>
        <w:t xml:space="preserve"> Военное дело на Руси в XIII-XIV вв. Л., 1976.</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Кучкин В.А.</w:t>
      </w:r>
      <w:r>
        <w:rPr>
          <w:rFonts w:ascii="Times New Roman" w:hAnsi="Times New Roman"/>
          <w:sz w:val="22"/>
        </w:rPr>
        <w:t xml:space="preserve"> Русь под игом: как это было? М., 1991.</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Лимонов Ю.А.</w:t>
      </w:r>
      <w:r>
        <w:rPr>
          <w:rFonts w:ascii="Times New Roman" w:hAnsi="Times New Roman"/>
          <w:sz w:val="22"/>
        </w:rPr>
        <w:t xml:space="preserve"> Владимиро-Суздальская Русь. Л., 1987.</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Ловмяньский Х.</w:t>
      </w:r>
      <w:r>
        <w:rPr>
          <w:rFonts w:ascii="Times New Roman" w:hAnsi="Times New Roman"/>
          <w:sz w:val="22"/>
        </w:rPr>
        <w:t xml:space="preserve"> Русь и норманны. М., 1985.</w:t>
      </w:r>
    </w:p>
    <w:p w:rsidR="0017547E" w:rsidRDefault="0017547E">
      <w:pPr>
        <w:pStyle w:val="ab"/>
        <w:ind w:firstLine="397"/>
        <w:jc w:val="both"/>
        <w:rPr>
          <w:rFonts w:ascii="Times New Roman" w:hAnsi="Times New Roman"/>
          <w:sz w:val="22"/>
        </w:rPr>
      </w:pPr>
      <w:r>
        <w:rPr>
          <w:rFonts w:ascii="Times New Roman" w:hAnsi="Times New Roman"/>
          <w:sz w:val="22"/>
        </w:rPr>
        <w:t>18.Русское православие: вехи истории. М., 1989*.</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Феннел Дж.</w:t>
      </w:r>
      <w:r>
        <w:rPr>
          <w:rFonts w:ascii="Times New Roman" w:hAnsi="Times New Roman"/>
          <w:sz w:val="22"/>
        </w:rPr>
        <w:t xml:space="preserve"> Кризис феодальной  Руси. 1200-1304. М., 1989.</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Фроянов И.Я.</w:t>
      </w:r>
      <w:r>
        <w:rPr>
          <w:rFonts w:ascii="Times New Roman" w:hAnsi="Times New Roman"/>
          <w:sz w:val="22"/>
        </w:rPr>
        <w:t xml:space="preserve"> Киевская Русь. Очерки социально-экономической истории. Л., 1974.</w:t>
      </w:r>
    </w:p>
    <w:p w:rsidR="0017547E" w:rsidRDefault="0017547E">
      <w:pPr>
        <w:pStyle w:val="ab"/>
        <w:ind w:firstLine="397"/>
        <w:jc w:val="both"/>
        <w:rPr>
          <w:rFonts w:ascii="Times New Roman" w:hAnsi="Times New Roman"/>
          <w:sz w:val="22"/>
        </w:rPr>
      </w:pPr>
      <w:r>
        <w:rPr>
          <w:rFonts w:ascii="Times New Roman" w:hAnsi="Times New Roman"/>
          <w:sz w:val="22"/>
        </w:rPr>
        <w:t>21.</w:t>
      </w:r>
      <w:r>
        <w:rPr>
          <w:rFonts w:ascii="Times New Roman" w:hAnsi="Times New Roman"/>
          <w:i/>
          <w:sz w:val="22"/>
        </w:rPr>
        <w:t>Фроянов И.Я.</w:t>
      </w:r>
      <w:r>
        <w:rPr>
          <w:rFonts w:ascii="Times New Roman" w:hAnsi="Times New Roman"/>
          <w:sz w:val="22"/>
        </w:rPr>
        <w:t xml:space="preserve">  Киевская Русь. Очерки социально-политической истории. Л., 1980.</w:t>
      </w:r>
    </w:p>
    <w:p w:rsidR="0017547E" w:rsidRDefault="0017547E">
      <w:pPr>
        <w:pStyle w:val="ab"/>
        <w:ind w:firstLine="397"/>
        <w:rPr>
          <w:rFonts w:ascii="Times New Roman" w:hAnsi="Times New Roman"/>
          <w:sz w:val="22"/>
        </w:rPr>
      </w:pPr>
      <w:r>
        <w:rPr>
          <w:rFonts w:ascii="Times New Roman" w:hAnsi="Times New Roman"/>
          <w:sz w:val="22"/>
        </w:rPr>
        <w:t>22.</w:t>
      </w:r>
      <w:r>
        <w:rPr>
          <w:rFonts w:ascii="Times New Roman" w:hAnsi="Times New Roman"/>
          <w:i/>
          <w:sz w:val="22"/>
        </w:rPr>
        <w:t>Фроянов И.Я.</w:t>
      </w:r>
      <w:r>
        <w:rPr>
          <w:rFonts w:ascii="Times New Roman" w:hAnsi="Times New Roman"/>
          <w:sz w:val="22"/>
        </w:rPr>
        <w:t xml:space="preserve"> Киевская Русь. Очерки отечественной историографии. Л., 1990.</w:t>
      </w:r>
    </w:p>
    <w:p w:rsidR="0017547E" w:rsidRDefault="0017547E">
      <w:pPr>
        <w:pStyle w:val="ab"/>
        <w:ind w:firstLine="397"/>
        <w:rPr>
          <w:rFonts w:ascii="Times New Roman" w:hAnsi="Times New Roman"/>
          <w:sz w:val="22"/>
        </w:rPr>
      </w:pPr>
      <w:r>
        <w:rPr>
          <w:rFonts w:ascii="Times New Roman" w:hAnsi="Times New Roman"/>
          <w:sz w:val="22"/>
        </w:rPr>
        <w:t>23.</w:t>
      </w:r>
      <w:r>
        <w:rPr>
          <w:rFonts w:ascii="Times New Roman" w:hAnsi="Times New Roman"/>
          <w:i/>
          <w:sz w:val="22"/>
        </w:rPr>
        <w:t>Хромов П.А.</w:t>
      </w:r>
      <w:r>
        <w:rPr>
          <w:rFonts w:ascii="Times New Roman" w:hAnsi="Times New Roman"/>
          <w:sz w:val="22"/>
        </w:rPr>
        <w:t xml:space="preserve">  Экономическая история СССР.  Первобытнообщинный и феодальный способы производства. М., 1988.</w:t>
      </w:r>
    </w:p>
    <w:p w:rsidR="0017547E" w:rsidRDefault="0017547E">
      <w:pPr>
        <w:pStyle w:val="ab"/>
        <w:ind w:firstLine="397"/>
        <w:rPr>
          <w:rFonts w:ascii="Times New Roman" w:hAnsi="Times New Roman"/>
          <w:sz w:val="22"/>
        </w:rPr>
      </w:pPr>
      <w:r>
        <w:rPr>
          <w:rFonts w:ascii="Times New Roman" w:hAnsi="Times New Roman"/>
          <w:sz w:val="22"/>
        </w:rPr>
        <w:t>24.</w:t>
      </w:r>
      <w:r>
        <w:rPr>
          <w:rFonts w:ascii="Times New Roman" w:hAnsi="Times New Roman"/>
          <w:i/>
          <w:sz w:val="22"/>
        </w:rPr>
        <w:t>Хромов П.А.</w:t>
      </w:r>
      <w:r>
        <w:rPr>
          <w:rFonts w:ascii="Times New Roman" w:hAnsi="Times New Roman"/>
          <w:sz w:val="22"/>
        </w:rPr>
        <w:t xml:space="preserve"> Древняя Русь. Опыт исследования социальной и политической борьбы. М-СПб. 1995.</w:t>
      </w:r>
    </w:p>
    <w:p w:rsidR="0017547E" w:rsidRDefault="0017547E">
      <w:pPr>
        <w:pStyle w:val="ab"/>
        <w:ind w:firstLine="397"/>
        <w:rPr>
          <w:rFonts w:ascii="Times New Roman" w:hAnsi="Times New Roman"/>
          <w:sz w:val="22"/>
        </w:rPr>
      </w:pPr>
      <w:r>
        <w:rPr>
          <w:rFonts w:ascii="Times New Roman" w:hAnsi="Times New Roman"/>
          <w:sz w:val="22"/>
        </w:rPr>
        <w:t>_______________________</w:t>
      </w:r>
    </w:p>
    <w:p w:rsidR="0017547E" w:rsidRDefault="0017547E">
      <w:pPr>
        <w:pStyle w:val="ab"/>
        <w:ind w:firstLine="397"/>
        <w:rPr>
          <w:rFonts w:ascii="Times New Roman" w:hAnsi="Times New Roman"/>
          <w:sz w:val="22"/>
        </w:rPr>
      </w:pPr>
      <w:r>
        <w:rPr>
          <w:rFonts w:ascii="Times New Roman" w:hAnsi="Times New Roman"/>
          <w:sz w:val="22"/>
        </w:rPr>
        <w:t>* - рекомендуются ко всем темам.</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 xml:space="preserve">Методические рекомендации </w:t>
      </w:r>
    </w:p>
    <w:p w:rsidR="0017547E" w:rsidRDefault="0017547E">
      <w:pPr>
        <w:pStyle w:val="ab"/>
        <w:ind w:firstLine="397"/>
        <w:jc w:val="both"/>
        <w:rPr>
          <w:rFonts w:ascii="Times New Roman" w:hAnsi="Times New Roman"/>
          <w:sz w:val="22"/>
        </w:rPr>
      </w:pPr>
      <w:r>
        <w:rPr>
          <w:rFonts w:ascii="Times New Roman" w:hAnsi="Times New Roman"/>
          <w:sz w:val="22"/>
        </w:rPr>
        <w:t>_</w:t>
      </w:r>
      <w:r>
        <w:rPr>
          <w:rFonts w:ascii="Times New Roman" w:hAnsi="Times New Roman"/>
          <w:sz w:val="22"/>
          <w:u w:val="single"/>
        </w:rPr>
        <w:t>Первый вопрос.</w:t>
      </w:r>
      <w:r>
        <w:rPr>
          <w:rFonts w:ascii="Times New Roman" w:hAnsi="Times New Roman"/>
          <w:sz w:val="22"/>
        </w:rPr>
        <w:t>  Проблема образования государственности у восточных славян принадлежит к числу дискуссионных. Следует охарактеризовать основные теории создания древнерусского государства:  норманскую,  согласно которой основателями государства явились норманны - скандинавские  викинги,  антинорманскую  (славянскую),  показать современные взгляды на данный вопрос.  Социально-экономический строй раннефеодальной монархии Рюриковичей. «Государственный феодализм».</w:t>
      </w:r>
    </w:p>
    <w:p w:rsidR="0017547E" w:rsidRDefault="0017547E">
      <w:pPr>
        <w:pStyle w:val="ab"/>
        <w:ind w:firstLine="397"/>
        <w:jc w:val="both"/>
        <w:rPr>
          <w:rFonts w:ascii="Times New Roman" w:hAnsi="Times New Roman"/>
          <w:sz w:val="22"/>
        </w:rPr>
      </w:pPr>
      <w:r>
        <w:rPr>
          <w:rFonts w:ascii="Times New Roman" w:hAnsi="Times New Roman"/>
          <w:sz w:val="22"/>
        </w:rPr>
        <w:t xml:space="preserve">Необходимо остановиться на мероприятиях киевских князей по объединению русских земель под властью великого князя киевского, устройству выгодных торговых отношений с соседями,  охране торговых  путей  и обороне пределов Руси от кочевников.  Нужно отметить особую роль в истории Руси князя Олега (882-912),  объединившего важнейшие политические центры восточных славян и основавшего древнерусское государство; князя Владимира (980-1015),  завершившего формирование единой  территории  и системы управления Киевского государства, а также принявшего в качестве государственной религии христианство.  Крещение Руси способствовало повышению ее международного престижа, упрочнению контактов с Византией и Западной Европой, развитию древнерусской культуры и государственности </w:t>
      </w:r>
    </w:p>
    <w:p w:rsidR="0017547E" w:rsidRDefault="0017547E">
      <w:pPr>
        <w:pStyle w:val="ab"/>
        <w:ind w:firstLine="397"/>
        <w:jc w:val="both"/>
        <w:rPr>
          <w:rFonts w:ascii="Times New Roman" w:hAnsi="Times New Roman"/>
          <w:sz w:val="22"/>
        </w:rPr>
      </w:pPr>
      <w:r>
        <w:rPr>
          <w:rFonts w:ascii="Times New Roman" w:hAnsi="Times New Roman"/>
          <w:sz w:val="22"/>
        </w:rPr>
        <w:t>Следует четко определить компетенцию трех важнейших властных институтов Руси:  княжеской власти, боярской думы, народного самоуправления (веча),  показать изменение их полномочий в изучаемый период.  </w:t>
      </w:r>
      <w:r>
        <w:rPr>
          <w:rFonts w:ascii="Times New Roman" w:hAnsi="Times New Roman"/>
          <w:sz w:val="22"/>
          <w:u w:val="single"/>
        </w:rPr>
        <w:t>Второй вопрос.</w:t>
      </w:r>
      <w:r>
        <w:rPr>
          <w:rFonts w:ascii="Times New Roman" w:hAnsi="Times New Roman"/>
          <w:sz w:val="22"/>
        </w:rPr>
        <w:t>   На рубеже XI-XII в.  происходит переход к политической системе феодальной раздробленности,  когда на территории Киевской Руси сформировался  ряд  крупных самостоятельных княжеств.  Наиболее значительными из них были Ростово-Суздальское  и  Галицко-Волынское  княжества,  Новгородская республика.</w:t>
      </w:r>
    </w:p>
    <w:p w:rsidR="0017547E" w:rsidRDefault="0017547E">
      <w:pPr>
        <w:pStyle w:val="ab"/>
        <w:ind w:firstLine="397"/>
        <w:jc w:val="both"/>
        <w:rPr>
          <w:rFonts w:ascii="Times New Roman" w:hAnsi="Times New Roman"/>
          <w:sz w:val="22"/>
        </w:rPr>
      </w:pPr>
      <w:r>
        <w:rPr>
          <w:rFonts w:ascii="Times New Roman" w:hAnsi="Times New Roman"/>
          <w:sz w:val="22"/>
        </w:rPr>
        <w:t>Следует  охарактеризовать причины феодальной  раздробленности,  оценить природно-климатические, исторических и социально-экономические особенности русских земель. Для каждого из них было характерно преобладание одной из форм правления:  республиканской, княжеской и боярской. Идея единства Руси.</w:t>
      </w:r>
    </w:p>
    <w:p w:rsidR="0017547E" w:rsidRDefault="0017547E">
      <w:pPr>
        <w:pStyle w:val="ab"/>
        <w:ind w:firstLine="397"/>
        <w:jc w:val="both"/>
        <w:rPr>
          <w:rFonts w:ascii="Times New Roman" w:hAnsi="Times New Roman"/>
          <w:sz w:val="22"/>
        </w:rPr>
      </w:pPr>
      <w:r>
        <w:rPr>
          <w:rFonts w:ascii="Times New Roman" w:hAnsi="Times New Roman"/>
          <w:sz w:val="22"/>
        </w:rPr>
        <w:t>Переход к феодальной раздробленности  следует  рассматривать  как закономерный этап развития феодализма,  время бурного роста и расцвета местных центров с их специфическими чертами культуры  и  внутриполитических отношений. Древнерусская культура домонгольского времени.  </w:t>
      </w:r>
      <w:r>
        <w:rPr>
          <w:rFonts w:ascii="Times New Roman" w:hAnsi="Times New Roman"/>
          <w:sz w:val="22"/>
          <w:u w:val="single"/>
        </w:rPr>
        <w:t>Третий вопрос</w:t>
      </w:r>
      <w:r>
        <w:rPr>
          <w:rFonts w:ascii="Times New Roman" w:hAnsi="Times New Roman"/>
          <w:sz w:val="22"/>
        </w:rPr>
        <w:t>.  Образование империи Чингиз-Хана.  В I половине XIII в. Русь становится улусом (владением) золотоордынского  хана.  Необходимо объяснить формы зависимости русских земель от Золотой Орды,  отношение завоевателей к русской православной церкви,  влияние ига на дальнейшее развитие русской государственности и культуры. Московское царство явилось наследником монгольской империи в территориальном плане,  усвоило важные  элементы его государственного устройства (деспотический характер власти, бесправие и покорность подданных), отдельные черты налоговой системы, систему наказаний и др.</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i/>
          <w:spacing w:val="-8"/>
          <w:sz w:val="22"/>
        </w:rPr>
      </w:pPr>
      <w:r>
        <w:rPr>
          <w:rFonts w:ascii="Times New Roman" w:hAnsi="Times New Roman"/>
          <w:b/>
          <w:spacing w:val="-8"/>
          <w:sz w:val="22"/>
        </w:rPr>
        <w:t>Модуль 2.</w:t>
      </w:r>
      <w:r>
        <w:rPr>
          <w:rFonts w:ascii="Times New Roman" w:hAnsi="Times New Roman"/>
          <w:spacing w:val="-8"/>
          <w:sz w:val="22"/>
        </w:rPr>
        <w:t xml:space="preserve">  </w:t>
      </w:r>
      <w:r>
        <w:rPr>
          <w:rFonts w:ascii="Times New Roman" w:hAnsi="Times New Roman"/>
          <w:b/>
          <w:i/>
          <w:spacing w:val="-8"/>
          <w:sz w:val="22"/>
        </w:rPr>
        <w:t>Становление цивилизации в русских землях (XII-XIV в. в.)</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Монголо-татарское нашествие.  Борьба русского народа против  захватчиков. Угроза  с  Запада.  Золотоордынское иго.  Взаимоотношения русских князей и Орды. Воздействие нашествия на древнерусскую цивилизацию.</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Литература: *</w:t>
      </w: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 xml:space="preserve">1. Русские княжества в </w:t>
      </w:r>
      <w:r>
        <w:rPr>
          <w:rFonts w:ascii="Times New Roman" w:hAnsi="Times New Roman"/>
          <w:sz w:val="22"/>
          <w:lang w:val="en-US"/>
        </w:rPr>
        <w:t>XII</w:t>
      </w:r>
      <w:r w:rsidRPr="000B2D3F">
        <w:rPr>
          <w:rFonts w:ascii="Times New Roman" w:hAnsi="Times New Roman"/>
          <w:sz w:val="22"/>
        </w:rPr>
        <w:t>-</w:t>
      </w:r>
      <w:r>
        <w:rPr>
          <w:rFonts w:ascii="Times New Roman" w:hAnsi="Times New Roman"/>
          <w:sz w:val="22"/>
          <w:lang w:val="en-US"/>
        </w:rPr>
        <w:t>XIII</w:t>
      </w:r>
      <w:r>
        <w:rPr>
          <w:rFonts w:ascii="Times New Roman" w:hAnsi="Times New Roman"/>
          <w:sz w:val="22"/>
        </w:rPr>
        <w:t xml:space="preserve"> в. в.</w:t>
      </w:r>
    </w:p>
    <w:p w:rsidR="0017547E" w:rsidRDefault="0017547E">
      <w:pPr>
        <w:pStyle w:val="ab"/>
        <w:ind w:firstLine="397"/>
        <w:jc w:val="both"/>
        <w:rPr>
          <w:rFonts w:ascii="Times New Roman" w:hAnsi="Times New Roman"/>
          <w:sz w:val="22"/>
        </w:rPr>
      </w:pPr>
      <w:r>
        <w:rPr>
          <w:rFonts w:ascii="Times New Roman" w:hAnsi="Times New Roman"/>
          <w:sz w:val="22"/>
        </w:rPr>
        <w:t>2. Монголо-татарские княжества 1237-1240 г. г.</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Когда окончательно было свергнуто монголо-татарское иго?</w:t>
      </w:r>
    </w:p>
    <w:p w:rsidR="0017547E" w:rsidRDefault="0017547E">
      <w:pPr>
        <w:pStyle w:val="ab"/>
        <w:ind w:firstLine="397"/>
        <w:jc w:val="both"/>
        <w:rPr>
          <w:rFonts w:ascii="Times New Roman" w:hAnsi="Times New Roman"/>
          <w:sz w:val="22"/>
        </w:rPr>
      </w:pPr>
      <w:r>
        <w:rPr>
          <w:rFonts w:ascii="Times New Roman" w:hAnsi="Times New Roman"/>
          <w:sz w:val="22"/>
        </w:rPr>
        <w:t xml:space="preserve">     1) после Куликовской битвы в 1380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после похода Тохтамыша на Москву;</w:t>
      </w:r>
    </w:p>
    <w:p w:rsidR="0017547E" w:rsidRDefault="0017547E">
      <w:pPr>
        <w:pStyle w:val="ab"/>
        <w:ind w:firstLine="397"/>
        <w:jc w:val="both"/>
        <w:rPr>
          <w:rFonts w:ascii="Times New Roman" w:hAnsi="Times New Roman"/>
          <w:sz w:val="22"/>
        </w:rPr>
      </w:pPr>
      <w:r>
        <w:rPr>
          <w:rFonts w:ascii="Times New Roman" w:hAnsi="Times New Roman"/>
          <w:sz w:val="22"/>
        </w:rPr>
        <w:t xml:space="preserve">     3) после стояния на реке Угре в 1480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после битвы на реке Калке.</w:t>
      </w:r>
    </w:p>
    <w:p w:rsidR="0017547E" w:rsidRDefault="0017547E">
      <w:pPr>
        <w:pStyle w:val="ab"/>
        <w:ind w:firstLine="397"/>
        <w:jc w:val="both"/>
        <w:rPr>
          <w:rFonts w:ascii="Times New Roman" w:hAnsi="Times New Roman"/>
          <w:b/>
          <w:sz w:val="22"/>
        </w:rPr>
      </w:pPr>
      <w:r>
        <w:rPr>
          <w:rFonts w:ascii="Times New Roman" w:hAnsi="Times New Roman"/>
          <w:b/>
          <w:sz w:val="22"/>
        </w:rPr>
        <w:t>2. Кто был первым Московским князем?</w:t>
      </w:r>
    </w:p>
    <w:p w:rsidR="0017547E" w:rsidRDefault="0017547E">
      <w:pPr>
        <w:pStyle w:val="ab"/>
        <w:ind w:firstLine="397"/>
        <w:jc w:val="both"/>
        <w:rPr>
          <w:rFonts w:ascii="Times New Roman" w:hAnsi="Times New Roman"/>
          <w:sz w:val="22"/>
        </w:rPr>
      </w:pPr>
      <w:r>
        <w:rPr>
          <w:rFonts w:ascii="Times New Roman" w:hAnsi="Times New Roman"/>
          <w:sz w:val="22"/>
        </w:rPr>
        <w:t xml:space="preserve">     1) Юрий Долгорукий;</w:t>
      </w:r>
    </w:p>
    <w:p w:rsidR="0017547E" w:rsidRDefault="0017547E">
      <w:pPr>
        <w:pStyle w:val="ab"/>
        <w:ind w:firstLine="397"/>
        <w:jc w:val="both"/>
        <w:rPr>
          <w:rFonts w:ascii="Times New Roman" w:hAnsi="Times New Roman"/>
          <w:sz w:val="22"/>
        </w:rPr>
      </w:pPr>
      <w:r>
        <w:rPr>
          <w:rFonts w:ascii="Times New Roman" w:hAnsi="Times New Roman"/>
          <w:sz w:val="22"/>
        </w:rPr>
        <w:t xml:space="preserve">     2) Даниил;</w:t>
      </w:r>
    </w:p>
    <w:p w:rsidR="0017547E" w:rsidRDefault="0017547E">
      <w:pPr>
        <w:pStyle w:val="ab"/>
        <w:ind w:firstLine="397"/>
        <w:jc w:val="both"/>
        <w:rPr>
          <w:rFonts w:ascii="Times New Roman" w:hAnsi="Times New Roman"/>
          <w:sz w:val="22"/>
        </w:rPr>
      </w:pPr>
      <w:r>
        <w:rPr>
          <w:rFonts w:ascii="Times New Roman" w:hAnsi="Times New Roman"/>
          <w:sz w:val="22"/>
        </w:rPr>
        <w:t xml:space="preserve">     3) Иван Калита;</w:t>
      </w:r>
    </w:p>
    <w:p w:rsidR="0017547E" w:rsidRDefault="0017547E">
      <w:pPr>
        <w:pStyle w:val="ab"/>
        <w:ind w:firstLine="397"/>
        <w:jc w:val="both"/>
        <w:rPr>
          <w:rFonts w:ascii="Times New Roman" w:hAnsi="Times New Roman"/>
          <w:sz w:val="22"/>
        </w:rPr>
      </w:pPr>
      <w:r>
        <w:rPr>
          <w:rFonts w:ascii="Times New Roman" w:hAnsi="Times New Roman"/>
          <w:sz w:val="22"/>
        </w:rPr>
        <w:t xml:space="preserve">     4) Дмитрий Донской;</w:t>
      </w:r>
    </w:p>
    <w:p w:rsidR="0017547E" w:rsidRDefault="0017547E">
      <w:pPr>
        <w:pStyle w:val="ab"/>
        <w:ind w:firstLine="397"/>
        <w:jc w:val="both"/>
        <w:rPr>
          <w:rFonts w:ascii="Times New Roman" w:hAnsi="Times New Roman"/>
          <w:sz w:val="22"/>
        </w:rPr>
      </w:pPr>
      <w:r>
        <w:rPr>
          <w:rFonts w:ascii="Times New Roman" w:hAnsi="Times New Roman"/>
          <w:sz w:val="22"/>
        </w:rPr>
        <w:t xml:space="preserve">     5) Иван III.</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w:t>
      </w:r>
      <w:r>
        <w:rPr>
          <w:rFonts w:ascii="Times New Roman" w:hAnsi="Times New Roman"/>
          <w:b/>
          <w:i/>
          <w:sz w:val="22"/>
        </w:rPr>
        <w:t>Образование и укрепление единого Росийского государства</w:t>
      </w:r>
      <w:r>
        <w:rPr>
          <w:rFonts w:ascii="Times New Roman" w:hAnsi="Times New Roman"/>
          <w:b/>
          <w:sz w:val="22"/>
        </w:rPr>
        <w:t xml:space="preserve"> </w:t>
      </w:r>
      <w:r>
        <w:rPr>
          <w:rFonts w:ascii="Times New Roman" w:hAnsi="Times New Roman"/>
          <w:b/>
          <w:i/>
          <w:sz w:val="22"/>
        </w:rPr>
        <w:t>XIV-XVII в. в.</w:t>
      </w:r>
    </w:p>
    <w:p w:rsidR="0017547E" w:rsidRDefault="0017547E">
      <w:pPr>
        <w:pStyle w:val="ab"/>
        <w:jc w:val="center"/>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Объединение русских земель вокруг Москвы.</w:t>
      </w:r>
    </w:p>
    <w:p w:rsidR="0017547E" w:rsidRDefault="0017547E">
      <w:pPr>
        <w:pStyle w:val="ab"/>
        <w:ind w:firstLine="397"/>
        <w:jc w:val="both"/>
        <w:rPr>
          <w:rFonts w:ascii="Times New Roman" w:hAnsi="Times New Roman"/>
          <w:sz w:val="22"/>
        </w:rPr>
      </w:pPr>
      <w:r>
        <w:rPr>
          <w:rFonts w:ascii="Times New Roman" w:hAnsi="Times New Roman"/>
          <w:sz w:val="22"/>
        </w:rPr>
        <w:t>2. Складывание российского самодержавия.</w:t>
      </w:r>
    </w:p>
    <w:p w:rsidR="0017547E" w:rsidRDefault="0017547E">
      <w:pPr>
        <w:pStyle w:val="ab"/>
        <w:ind w:firstLine="397"/>
        <w:jc w:val="both"/>
        <w:rPr>
          <w:rFonts w:ascii="Times New Roman" w:hAnsi="Times New Roman"/>
          <w:sz w:val="22"/>
        </w:rPr>
      </w:pPr>
      <w:r>
        <w:rPr>
          <w:rFonts w:ascii="Times New Roman" w:hAnsi="Times New Roman"/>
          <w:sz w:val="22"/>
        </w:rPr>
        <w:t>3. Кризис государственности России в конце XVI-начале XVII в. в.</w:t>
      </w:r>
    </w:p>
    <w:p w:rsidR="0017547E" w:rsidRDefault="0017547E">
      <w:pPr>
        <w:pStyle w:val="ab"/>
        <w:ind w:firstLine="397"/>
        <w:jc w:val="both"/>
        <w:rPr>
          <w:rFonts w:ascii="Times New Roman" w:hAnsi="Times New Roman"/>
          <w:sz w:val="22"/>
        </w:rPr>
      </w:pPr>
      <w:r>
        <w:rPr>
          <w:rFonts w:ascii="Times New Roman" w:hAnsi="Times New Roman"/>
          <w:sz w:val="22"/>
        </w:rPr>
        <w:t>4. Возникновение основ абсолютизма во второй половине XVII в.</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Нагаев А.С., Огнев В.Н.</w:t>
      </w:r>
      <w:r>
        <w:rPr>
          <w:rFonts w:ascii="Times New Roman" w:hAnsi="Times New Roman"/>
          <w:sz w:val="22"/>
        </w:rPr>
        <w:t xml:space="preserve"> Практикум по истории СССР с древнейших времен до начала XVII в. М., 1991. С. 126-139, 150-174, 187-189.</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 xml:space="preserve"> Нагаев  А.С.,  Огнев В.Н.</w:t>
      </w:r>
      <w:r>
        <w:rPr>
          <w:rFonts w:ascii="Times New Roman" w:hAnsi="Times New Roman"/>
          <w:sz w:val="22"/>
        </w:rPr>
        <w:t xml:space="preserve">  Практикум по истории СССР XVII в.в. М., 1991. С. 29-31, 41-54.</w:t>
      </w:r>
    </w:p>
    <w:p w:rsidR="0017547E" w:rsidRDefault="0017547E">
      <w:pPr>
        <w:pStyle w:val="ab"/>
        <w:ind w:firstLine="397"/>
        <w:jc w:val="both"/>
        <w:rPr>
          <w:rFonts w:ascii="Times New Roman" w:hAnsi="Times New Roman"/>
          <w:sz w:val="22"/>
        </w:rPr>
      </w:pPr>
      <w:r>
        <w:rPr>
          <w:rFonts w:ascii="Times New Roman" w:hAnsi="Times New Roman"/>
          <w:sz w:val="22"/>
        </w:rPr>
        <w:t>3</w:t>
      </w:r>
      <w:r>
        <w:rPr>
          <w:rFonts w:ascii="Times New Roman" w:hAnsi="Times New Roman"/>
          <w:i/>
          <w:sz w:val="22"/>
        </w:rPr>
        <w:t>. Алексеев  Ю.Г.</w:t>
      </w:r>
      <w:r>
        <w:rPr>
          <w:rFonts w:ascii="Times New Roman" w:hAnsi="Times New Roman"/>
          <w:sz w:val="22"/>
        </w:rPr>
        <w:t xml:space="preserve">  Под знаменем Москвы.  Борьба за единство Руси.  М., 1992.</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Алексеев Ю.Г.</w:t>
      </w:r>
      <w:r>
        <w:rPr>
          <w:rFonts w:ascii="Times New Roman" w:hAnsi="Times New Roman"/>
          <w:sz w:val="22"/>
        </w:rPr>
        <w:t xml:space="preserve"> Государь всея Руси.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Альшиц Д.Н.</w:t>
      </w:r>
      <w:r>
        <w:rPr>
          <w:rFonts w:ascii="Times New Roman" w:hAnsi="Times New Roman"/>
          <w:sz w:val="22"/>
        </w:rPr>
        <w:t xml:space="preserve"> Начало самодержавия в России: государство Ивана Грозного. Л., 1988.</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 xml:space="preserve">Богданов А.П. </w:t>
      </w:r>
      <w:r>
        <w:rPr>
          <w:rFonts w:ascii="Times New Roman" w:hAnsi="Times New Roman"/>
          <w:sz w:val="22"/>
        </w:rPr>
        <w:t>Федор Алексеевич //ВИ. 1994. N7.</w:t>
      </w:r>
    </w:p>
    <w:p w:rsidR="0017547E" w:rsidRDefault="0017547E">
      <w:pPr>
        <w:pStyle w:val="ab"/>
        <w:ind w:firstLine="397"/>
        <w:jc w:val="both"/>
        <w:rPr>
          <w:rFonts w:ascii="Times New Roman" w:hAnsi="Times New Roman"/>
          <w:sz w:val="22"/>
        </w:rPr>
      </w:pPr>
      <w:r>
        <w:rPr>
          <w:rFonts w:ascii="Times New Roman" w:hAnsi="Times New Roman"/>
          <w:sz w:val="22"/>
        </w:rPr>
        <w:t>7.</w:t>
      </w:r>
      <w:r>
        <w:rPr>
          <w:rFonts w:ascii="Times New Roman" w:hAnsi="Times New Roman"/>
          <w:i/>
          <w:sz w:val="22"/>
        </w:rPr>
        <w:t xml:space="preserve"> Борисов Н. </w:t>
      </w:r>
      <w:r>
        <w:rPr>
          <w:rFonts w:ascii="Times New Roman" w:hAnsi="Times New Roman"/>
          <w:sz w:val="22"/>
        </w:rPr>
        <w:t>Иван Калита //Родина. 1993. N10.</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Буганов В.И.,</w:t>
      </w:r>
      <w:r>
        <w:rPr>
          <w:rFonts w:ascii="Times New Roman" w:hAnsi="Times New Roman"/>
          <w:sz w:val="22"/>
        </w:rPr>
        <w:t xml:space="preserve"> Преображенский А.А., Тихонов Ю.А. Эволюция феодализма в России.  Социально-экономические проблемы. М., 1980.</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Буганов В.И.</w:t>
      </w:r>
      <w:r>
        <w:rPr>
          <w:rFonts w:ascii="Times New Roman" w:hAnsi="Times New Roman"/>
          <w:sz w:val="22"/>
        </w:rPr>
        <w:t xml:space="preserve"> Мир истории: Россия в XVII в. М., 1989.</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Греков И.Б.</w:t>
      </w:r>
      <w:r>
        <w:rPr>
          <w:rFonts w:ascii="Times New Roman" w:hAnsi="Times New Roman"/>
          <w:sz w:val="22"/>
        </w:rPr>
        <w:t xml:space="preserve">  Восточная Европа и  упадок  Золотой  Орды  (на  рубеже XIV-XV вв.). М., 1975.</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Греков И.Б., Шахмагонов Ф.Ф.</w:t>
      </w:r>
      <w:r>
        <w:rPr>
          <w:rFonts w:ascii="Times New Roman" w:hAnsi="Times New Roman"/>
          <w:sz w:val="22"/>
        </w:rPr>
        <w:t xml:space="preserve"> Мир истории: русские земли в XI- XV вв. М., 1988.</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Демидова Н.Ф.</w:t>
      </w:r>
      <w:r>
        <w:rPr>
          <w:rFonts w:ascii="Times New Roman" w:hAnsi="Times New Roman"/>
          <w:sz w:val="22"/>
        </w:rPr>
        <w:t xml:space="preserve"> Служилая бюрократия в России XVII в. и ее роль в формировании абсолютизма. М., 1987.</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Заозерская Е.И.</w:t>
      </w:r>
      <w:r>
        <w:rPr>
          <w:rFonts w:ascii="Times New Roman" w:hAnsi="Times New Roman"/>
          <w:sz w:val="22"/>
        </w:rPr>
        <w:t xml:space="preserve">  У истоков крупного производства в русской  промышленности  XV-XVII вв.  К вопросу о генезисе капитализма в России.  М., 1970.</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Зимин А.А.</w:t>
      </w:r>
      <w:r>
        <w:rPr>
          <w:rFonts w:ascii="Times New Roman" w:hAnsi="Times New Roman"/>
          <w:sz w:val="22"/>
        </w:rPr>
        <w:t xml:space="preserve"> Витязь на распутье. М., 1991.</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Кобрин В.Б.</w:t>
      </w:r>
      <w:r>
        <w:rPr>
          <w:rFonts w:ascii="Times New Roman" w:hAnsi="Times New Roman"/>
          <w:sz w:val="22"/>
        </w:rPr>
        <w:t xml:space="preserve">  Власть и собственность в средневековой России (XV-XVII в.в.). М., 1985.</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Корецкий В.И.</w:t>
      </w:r>
      <w:r>
        <w:rPr>
          <w:rFonts w:ascii="Times New Roman" w:hAnsi="Times New Roman"/>
          <w:sz w:val="22"/>
        </w:rPr>
        <w:t xml:space="preserve"> Формирование крепостного права и крестьянская война в России. М., 1975.</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Кучкин В.А.</w:t>
      </w:r>
      <w:r>
        <w:rPr>
          <w:rFonts w:ascii="Times New Roman" w:hAnsi="Times New Roman"/>
          <w:sz w:val="22"/>
        </w:rPr>
        <w:t xml:space="preserve">  Победа на Куликовском поле //ВИ. 1980. N8.</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Морозова Л.Е.</w:t>
      </w:r>
      <w:r>
        <w:rPr>
          <w:rFonts w:ascii="Times New Roman" w:hAnsi="Times New Roman"/>
          <w:sz w:val="22"/>
        </w:rPr>
        <w:t xml:space="preserve"> Михаил Федорович //ВИ. 1992. N1.</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Носов Н.Е.</w:t>
      </w:r>
      <w:r>
        <w:rPr>
          <w:rFonts w:ascii="Times New Roman" w:hAnsi="Times New Roman"/>
          <w:sz w:val="22"/>
        </w:rPr>
        <w:t xml:space="preserve">  Становление сословно-представительных учреждений в России. М., 1969.</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Сахаров А.М.</w:t>
      </w:r>
      <w:r>
        <w:rPr>
          <w:rFonts w:ascii="Times New Roman" w:hAnsi="Times New Roman"/>
          <w:sz w:val="22"/>
        </w:rPr>
        <w:t xml:space="preserve">  Образование  и  развитие  Российского  государства  в XIV-XVII в.в. М., 1969.</w:t>
      </w:r>
    </w:p>
    <w:p w:rsidR="0017547E" w:rsidRDefault="0017547E">
      <w:pPr>
        <w:pStyle w:val="ab"/>
        <w:ind w:firstLine="397"/>
        <w:jc w:val="both"/>
        <w:rPr>
          <w:rFonts w:ascii="Times New Roman" w:hAnsi="Times New Roman"/>
          <w:sz w:val="22"/>
        </w:rPr>
      </w:pPr>
      <w:r>
        <w:rPr>
          <w:rFonts w:ascii="Times New Roman" w:hAnsi="Times New Roman"/>
          <w:sz w:val="22"/>
        </w:rPr>
        <w:t>21.</w:t>
      </w:r>
      <w:r>
        <w:rPr>
          <w:rFonts w:ascii="Times New Roman" w:hAnsi="Times New Roman"/>
          <w:i/>
          <w:sz w:val="22"/>
        </w:rPr>
        <w:t>Скрынников Р.Г.</w:t>
      </w:r>
      <w:r>
        <w:rPr>
          <w:rFonts w:ascii="Times New Roman" w:hAnsi="Times New Roman"/>
          <w:sz w:val="22"/>
        </w:rPr>
        <w:t xml:space="preserve">  Россия в начале XVII в.:  смута.  М., 1988.</w:t>
      </w:r>
    </w:p>
    <w:p w:rsidR="0017547E" w:rsidRDefault="0017547E">
      <w:pPr>
        <w:pStyle w:val="ab"/>
        <w:ind w:firstLine="397"/>
        <w:jc w:val="both"/>
        <w:rPr>
          <w:rFonts w:ascii="Times New Roman" w:hAnsi="Times New Roman"/>
          <w:sz w:val="22"/>
        </w:rPr>
      </w:pPr>
      <w:r>
        <w:rPr>
          <w:rFonts w:ascii="Times New Roman" w:hAnsi="Times New Roman"/>
          <w:sz w:val="22"/>
        </w:rPr>
        <w:t>22.</w:t>
      </w:r>
      <w:r>
        <w:rPr>
          <w:rFonts w:ascii="Times New Roman" w:hAnsi="Times New Roman"/>
          <w:i/>
          <w:sz w:val="22"/>
        </w:rPr>
        <w:t>Сорокин Ю.А.</w:t>
      </w:r>
      <w:r>
        <w:rPr>
          <w:rFonts w:ascii="Times New Roman" w:hAnsi="Times New Roman"/>
          <w:sz w:val="22"/>
        </w:rPr>
        <w:t xml:space="preserve"> Алексей Михайлович //ВИ. 1992. N4-5. </w:t>
      </w:r>
    </w:p>
    <w:p w:rsidR="0017547E" w:rsidRDefault="0017547E">
      <w:pPr>
        <w:pStyle w:val="ab"/>
        <w:ind w:firstLine="397"/>
        <w:jc w:val="both"/>
        <w:rPr>
          <w:rFonts w:ascii="Times New Roman" w:hAnsi="Times New Roman"/>
          <w:sz w:val="22"/>
        </w:rPr>
      </w:pPr>
      <w:r>
        <w:rPr>
          <w:rFonts w:ascii="Times New Roman" w:hAnsi="Times New Roman"/>
          <w:sz w:val="22"/>
        </w:rPr>
        <w:t>23.</w:t>
      </w:r>
      <w:r>
        <w:rPr>
          <w:rFonts w:ascii="Times New Roman" w:hAnsi="Times New Roman"/>
          <w:i/>
          <w:sz w:val="22"/>
        </w:rPr>
        <w:t>Торке Х.-Й.</w:t>
      </w:r>
      <w:r>
        <w:rPr>
          <w:rFonts w:ascii="Times New Roman" w:hAnsi="Times New Roman"/>
          <w:sz w:val="22"/>
        </w:rPr>
        <w:t xml:space="preserve"> Так называемые Земские соборы в России //ВИ. N11.</w:t>
      </w:r>
    </w:p>
    <w:p w:rsidR="0017547E" w:rsidRDefault="0017547E">
      <w:pPr>
        <w:pStyle w:val="ab"/>
        <w:ind w:firstLine="397"/>
        <w:jc w:val="both"/>
        <w:rPr>
          <w:rFonts w:ascii="Times New Roman" w:hAnsi="Times New Roman"/>
          <w:sz w:val="22"/>
        </w:rPr>
      </w:pPr>
      <w:r>
        <w:rPr>
          <w:rFonts w:ascii="Times New Roman" w:hAnsi="Times New Roman"/>
          <w:sz w:val="22"/>
        </w:rPr>
        <w:t>24.</w:t>
      </w:r>
      <w:r>
        <w:rPr>
          <w:rFonts w:ascii="Times New Roman" w:hAnsi="Times New Roman"/>
          <w:i/>
          <w:sz w:val="22"/>
        </w:rPr>
        <w:t>Хромов П.А.</w:t>
      </w:r>
      <w:r>
        <w:rPr>
          <w:rFonts w:ascii="Times New Roman" w:hAnsi="Times New Roman"/>
          <w:sz w:val="22"/>
        </w:rPr>
        <w:t xml:space="preserve">  Экономическая история СССР:  первобытнообщинный и феодальный способы производства. М., 1988.</w:t>
      </w:r>
    </w:p>
    <w:p w:rsidR="0017547E" w:rsidRDefault="0017547E">
      <w:pPr>
        <w:pStyle w:val="ab"/>
        <w:ind w:firstLine="397"/>
        <w:jc w:val="both"/>
        <w:rPr>
          <w:rFonts w:ascii="Times New Roman" w:hAnsi="Times New Roman"/>
          <w:sz w:val="22"/>
        </w:rPr>
      </w:pPr>
      <w:r>
        <w:rPr>
          <w:rFonts w:ascii="Times New Roman" w:hAnsi="Times New Roman"/>
          <w:sz w:val="22"/>
        </w:rPr>
        <w:t>25.</w:t>
      </w:r>
      <w:r>
        <w:rPr>
          <w:rFonts w:ascii="Times New Roman" w:hAnsi="Times New Roman"/>
          <w:i/>
          <w:sz w:val="22"/>
        </w:rPr>
        <w:t>Юшко А.А.</w:t>
      </w:r>
      <w:r>
        <w:rPr>
          <w:rFonts w:ascii="Times New Roman" w:hAnsi="Times New Roman"/>
          <w:sz w:val="22"/>
        </w:rPr>
        <w:t xml:space="preserve"> Московская земля IX-XIV вв. М., 1981.</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Рассмотрение вопроса о создании единого русского государства следует  начать с анализа причин и предпосылок объединения земель, как  совокупности  факторов социально-экономического (дальнейшее развитие феодального землевладения,  усиление феодальной  эксплуатации зависимого населения и др.) и внешнеполитического (необходимость борьбы с ордынской и литовской опасностью) характера.</w:t>
      </w:r>
    </w:p>
    <w:p w:rsidR="0017547E" w:rsidRDefault="0017547E">
      <w:pPr>
        <w:pStyle w:val="ab"/>
        <w:ind w:firstLine="397"/>
        <w:jc w:val="both"/>
        <w:rPr>
          <w:rFonts w:ascii="Times New Roman" w:hAnsi="Times New Roman"/>
          <w:sz w:val="22"/>
        </w:rPr>
      </w:pPr>
      <w:r>
        <w:rPr>
          <w:rFonts w:ascii="Times New Roman" w:hAnsi="Times New Roman"/>
          <w:sz w:val="22"/>
        </w:rPr>
        <w:t>Второй блок вопросов,  возникающий в этой связи, - почему центром создавшегося государства  стала именно Москва,  и существовала ли альтернатива такого объединения?  Покажите, что превосходство Москвы было достигнуто благодаря  выгодному географическому и геополитическому положению этого княжества, политике московских князей, сумевших склонить на свою сторону церковь и заручиться поддержкой Орды.</w:t>
      </w:r>
    </w:p>
    <w:p w:rsidR="0017547E" w:rsidRDefault="0017547E">
      <w:pPr>
        <w:pStyle w:val="ab"/>
        <w:ind w:firstLine="397"/>
        <w:jc w:val="both"/>
        <w:rPr>
          <w:rFonts w:ascii="Times New Roman" w:hAnsi="Times New Roman"/>
          <w:sz w:val="22"/>
        </w:rPr>
      </w:pPr>
      <w:r>
        <w:rPr>
          <w:rFonts w:ascii="Times New Roman" w:hAnsi="Times New Roman"/>
          <w:sz w:val="22"/>
        </w:rPr>
        <w:t>Характеризуя основные этапы объединения земель, следует акцентрировать внимание   на   деятельности  московских  князей  Ивана  Калиты (1325-1340), получившего право сбора дани  и  перенесшего  столицу  из Владимира в Москву, Дмитрия Донского (1359-1389), выступавшего с защитой национальных  интересов  Руси  в  борьбе  с   Ордой,   Ивана   III (1462-1505), при  котором процессе формирования единой государственной территории был в целом завершен.  Идейным обоснованием силы и  величия Московского государства  явилась  теория «Москва-третий Рим».  Следует разъяснить соотношение понятий «единое» и «централизованное»  государство.  </w:t>
      </w:r>
      <w:r>
        <w:rPr>
          <w:rFonts w:ascii="Times New Roman" w:hAnsi="Times New Roman"/>
          <w:sz w:val="22"/>
          <w:u w:val="single"/>
        </w:rPr>
        <w:t xml:space="preserve">Второй вопрос. </w:t>
      </w:r>
      <w:r>
        <w:rPr>
          <w:rFonts w:ascii="Times New Roman" w:hAnsi="Times New Roman"/>
          <w:sz w:val="22"/>
        </w:rPr>
        <w:t xml:space="preserve"> Обратите внимание на соотношение понятий «раннефеодальная» и «самодержавная» монархия.  Важнейшей задачей в период правления Ивана IV Грозного (1530-1584) стало формирование государственного  аппарата и системы управления Московским государством.  Создание централизованного государства осуществлялось  двумя  путями:  сначала  путем глубоких  структурных реформ,  проводимых царем вместе с Избранной радой, затем - посредством форсированной централизации посредством опричного террора.</w:t>
      </w:r>
    </w:p>
    <w:p w:rsidR="0017547E" w:rsidRDefault="0017547E">
      <w:pPr>
        <w:pStyle w:val="ab"/>
        <w:ind w:firstLine="397"/>
        <w:jc w:val="both"/>
        <w:rPr>
          <w:rFonts w:ascii="Times New Roman" w:hAnsi="Times New Roman"/>
          <w:sz w:val="22"/>
        </w:rPr>
      </w:pPr>
      <w:r>
        <w:rPr>
          <w:rFonts w:ascii="Times New Roman" w:hAnsi="Times New Roman"/>
          <w:sz w:val="22"/>
        </w:rPr>
        <w:t>Следует охарактеризовать  реформы (1549-1560) по созданию центральных отраслевых органов  государственного  управления  -  приказов, регламентации  порядка  отбывания феодалами воинской службы,  усилению элементов самоуправления на местах, унификации денежной системы и церковных обрядов.</w:t>
      </w:r>
    </w:p>
    <w:p w:rsidR="0017547E" w:rsidRDefault="0017547E">
      <w:pPr>
        <w:pStyle w:val="ab"/>
        <w:ind w:firstLine="397"/>
        <w:jc w:val="both"/>
        <w:rPr>
          <w:rFonts w:ascii="Times New Roman" w:hAnsi="Times New Roman"/>
          <w:sz w:val="22"/>
        </w:rPr>
      </w:pPr>
      <w:r>
        <w:rPr>
          <w:rFonts w:ascii="Times New Roman" w:hAnsi="Times New Roman"/>
          <w:sz w:val="22"/>
        </w:rPr>
        <w:t>Следует оценить стратегический  поворот  во  внутренней  политике Ивана Грозного в 1560 г.  Важно учесть, что в условиях отсутствия развитого государственного аппарата и достаточных социально-экономических предпосылок  ускоренное движение к централизации было возможно лишь на путях усиления самодержавия и осуществления массового террора.</w:t>
      </w:r>
    </w:p>
    <w:p w:rsidR="0017547E" w:rsidRDefault="0017547E">
      <w:pPr>
        <w:pStyle w:val="ab"/>
        <w:ind w:firstLine="397"/>
        <w:jc w:val="both"/>
        <w:rPr>
          <w:rFonts w:ascii="Times New Roman" w:hAnsi="Times New Roman"/>
          <w:sz w:val="22"/>
        </w:rPr>
      </w:pPr>
      <w:r>
        <w:rPr>
          <w:rFonts w:ascii="Times New Roman" w:hAnsi="Times New Roman"/>
          <w:sz w:val="22"/>
        </w:rPr>
        <w:t>Покажите, что,  несмотря на гибельные и разорительные последствия опричнины,  она способствовала укреплению личной власти царя, приобретавшей неограниченный самодержавный характер.  </w:t>
      </w:r>
      <w:r>
        <w:rPr>
          <w:rFonts w:ascii="Times New Roman" w:hAnsi="Times New Roman"/>
          <w:sz w:val="22"/>
          <w:u w:val="single"/>
        </w:rPr>
        <w:t>Третий вопрос. </w:t>
      </w:r>
      <w:r>
        <w:rPr>
          <w:rFonts w:ascii="Times New Roman" w:hAnsi="Times New Roman"/>
          <w:sz w:val="22"/>
        </w:rPr>
        <w:t xml:space="preserve"> Опричнина и затяжная Ливонская война (1558-1983), наряду с обострившимся на рубеже XVI-XVII в.в. династическим вопросом, вызванным пресечением династии Рюриковичей,  ввергли Россию в  тяжелейший экономический и политический кризис,  получивший в дореволюционной историографии название «Смутного времени», ставшего разграничительной чертой  между двумя правящими династиями - Рюриковичей и Романовых.  Поскольку главным его содержанием явились поиски «законного» царя,  события Смутного времени можно условно подразделить на несколько этапов, в соответствии с переменами на русском престоле.  Анализировать  события Смуты  следует с учетом возможных альтернатив развития страны,  возникавших на каждом из этапов.</w:t>
      </w:r>
    </w:p>
    <w:p w:rsidR="0017547E" w:rsidRDefault="0017547E">
      <w:pPr>
        <w:pStyle w:val="ab"/>
        <w:ind w:firstLine="397"/>
        <w:jc w:val="both"/>
        <w:rPr>
          <w:rFonts w:ascii="Times New Roman" w:hAnsi="Times New Roman"/>
          <w:sz w:val="22"/>
        </w:rPr>
      </w:pPr>
      <w:r>
        <w:rPr>
          <w:rFonts w:ascii="Times New Roman" w:hAnsi="Times New Roman"/>
          <w:sz w:val="22"/>
        </w:rPr>
        <w:t>Смутное время  - сложнейшее переплетение разнообразных  противоречий: сословных, национальных, классовых. Важнейшей тенденцией социального развития  страны этого периода явилось формирование крепостнических отношений.  Охарактеризуйте основные  акты,  ограничивавшие  права крестьянского перехода, проанализировать правовое положение крестьян по Соборному Уложению 1649 г., завершившему процесс юридического оформления  крепостного  права.</w:t>
      </w:r>
    </w:p>
    <w:p w:rsidR="0017547E" w:rsidRDefault="0017547E">
      <w:pPr>
        <w:pStyle w:val="ab"/>
        <w:ind w:firstLine="397"/>
        <w:jc w:val="both"/>
        <w:rPr>
          <w:rFonts w:ascii="Times New Roman" w:hAnsi="Times New Roman"/>
          <w:sz w:val="22"/>
        </w:rPr>
      </w:pPr>
      <w:r>
        <w:rPr>
          <w:rFonts w:ascii="Times New Roman" w:hAnsi="Times New Roman"/>
          <w:sz w:val="22"/>
          <w:u w:val="single"/>
        </w:rPr>
        <w:t>Четвертый  вопрос</w:t>
      </w:r>
      <w:r>
        <w:rPr>
          <w:rFonts w:ascii="Times New Roman" w:hAnsi="Times New Roman"/>
          <w:sz w:val="22"/>
        </w:rPr>
        <w:t>.  Правительство Михаила Федоровича Романова (1613-1645) в  решении  стоявших  перед ним задач преодоления последствий Смутного времени опиралось на поддержку различных сословий,  что вызвало усиление  деятельности  сословно-представительных учреждений,  прежде всего земских соборов.  Главным содержанием эпохи правления Алексея Михайловича Романова (1645-1676) явилось разложение сословно-представительной институтов и формирование основ абсолютизма -  неограниченной  и  бесконтрольной  власти  царя.  Постепенный  переход России к абсолютизму  прослеживался в различных областях политической жизни.  Он проявился в изменении царского титула,  падении роли сословно-представительных органов, эволюции системы приказов,  изменении состава и компетенции Боярской  думы,  замене  выборного  элемента на местах назначавшимися из центра воеводами. Каждый из институтов власти (земский собор, боярская дума, приказы, местные учреждения) нужно рассмотреть подробно, акцентируя внимание на его составе,  полномочиях, принципах деятельности, и в особенности - изменениях,  происшедших в нем во второй половине XVII в.</w:t>
      </w:r>
    </w:p>
    <w:p w:rsidR="0017547E" w:rsidRDefault="0017547E">
      <w:pPr>
        <w:pStyle w:val="ab"/>
        <w:ind w:firstLine="397"/>
        <w:jc w:val="both"/>
        <w:rPr>
          <w:rFonts w:ascii="Times New Roman" w:hAnsi="Times New Roman"/>
          <w:sz w:val="22"/>
        </w:rPr>
      </w:pPr>
      <w:r>
        <w:rPr>
          <w:rFonts w:ascii="Times New Roman" w:hAnsi="Times New Roman"/>
          <w:sz w:val="22"/>
        </w:rPr>
        <w:t>Необходимо показать,  что формировавшийся в стране абсолютизм заметно отличался от абсолютизма западноевропейского. В России складывание абсолютизма происходило всецело на основе феодальной системы, поэтому его характерными признаками были огромная роль государства в экономической, социально-политической  и  духовной сферах,  доминирование дворянства крепостное право и самодержавие.  Изучение данного  вопроса позволит выявить общее и особенное в складывании абсолютной монархии в России.</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i/>
          <w:sz w:val="22"/>
        </w:rPr>
      </w:pPr>
      <w:r>
        <w:rPr>
          <w:rFonts w:ascii="Times New Roman" w:hAnsi="Times New Roman"/>
          <w:b/>
          <w:sz w:val="22"/>
        </w:rPr>
        <w:t>Модуль 3.</w:t>
      </w:r>
      <w:r>
        <w:rPr>
          <w:rFonts w:ascii="Times New Roman" w:hAnsi="Times New Roman"/>
          <w:sz w:val="22"/>
        </w:rPr>
        <w:t xml:space="preserve"> </w:t>
      </w:r>
      <w:r>
        <w:rPr>
          <w:rFonts w:ascii="Times New Roman" w:hAnsi="Times New Roman"/>
          <w:b/>
          <w:i/>
          <w:sz w:val="22"/>
        </w:rPr>
        <w:t>Целостность европейской цивилизации. Национальные государства.  Российское государство (XIV-XVII в. в.).</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Объединение русских  земель вокруг Москвы.  Обусловленность возвышения Москвы, внешние и внутренние факторы объединительного процесса.  Русское государство  в XV-XVII в. в.  Геополитическая ситуация.  Место государства в российской истории.  Формирование великорусской  народности.</w:t>
      </w:r>
    </w:p>
    <w:p w:rsidR="0017547E" w:rsidRPr="000B2D3F" w:rsidRDefault="0017547E">
      <w:pPr>
        <w:pStyle w:val="ab"/>
        <w:ind w:firstLine="397"/>
        <w:jc w:val="both"/>
        <w:rPr>
          <w:rFonts w:ascii="Times New Roman" w:hAnsi="Times New Roman"/>
          <w:sz w:val="22"/>
        </w:rPr>
      </w:pPr>
      <w:r>
        <w:rPr>
          <w:rFonts w:ascii="Times New Roman" w:hAnsi="Times New Roman"/>
          <w:sz w:val="22"/>
        </w:rPr>
        <w:t>Политические, социально-экономические  предпосылки и особенности складывания единого российского государства. Формирование российского типа феодализма. Сословный строй,  поместная система, политическое устройство, институты социального контроля. Типология служилого государства.</w:t>
      </w:r>
    </w:p>
    <w:p w:rsidR="0017547E" w:rsidRPr="000B2D3F" w:rsidRDefault="0017547E">
      <w:pPr>
        <w:pStyle w:val="ab"/>
        <w:ind w:firstLine="397"/>
        <w:jc w:val="both"/>
        <w:rPr>
          <w:rFonts w:ascii="Times New Roman" w:hAnsi="Times New Roman"/>
          <w:sz w:val="22"/>
        </w:rPr>
      </w:pPr>
    </w:p>
    <w:p w:rsidR="0017547E" w:rsidRDefault="0017547E">
      <w:pPr>
        <w:pStyle w:val="ab"/>
        <w:ind w:firstLine="397"/>
        <w:rPr>
          <w:rFonts w:ascii="Times New Roman" w:hAnsi="Times New Roman"/>
          <w:sz w:val="22"/>
        </w:rPr>
      </w:pPr>
      <w:r>
        <w:rPr>
          <w:rFonts w:ascii="Times New Roman" w:hAnsi="Times New Roman"/>
          <w:sz w:val="22"/>
        </w:rPr>
        <w:t>Литература:  8</w:t>
      </w:r>
    </w:p>
    <w:p w:rsidR="0017547E" w:rsidRPr="000B2D3F" w:rsidRDefault="0017547E">
      <w:pPr>
        <w:pStyle w:val="ab"/>
        <w:ind w:firstLine="397"/>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 Образование единого российского государства (XIV-XV в. в.).</w:t>
      </w:r>
    </w:p>
    <w:p w:rsidR="0017547E" w:rsidRDefault="0017547E">
      <w:pPr>
        <w:pStyle w:val="ab"/>
        <w:ind w:firstLine="397"/>
        <w:jc w:val="both"/>
        <w:rPr>
          <w:rFonts w:ascii="Times New Roman" w:hAnsi="Times New Roman"/>
          <w:sz w:val="22"/>
        </w:rPr>
      </w:pPr>
      <w:r>
        <w:rPr>
          <w:rFonts w:ascii="Times New Roman" w:hAnsi="Times New Roman"/>
          <w:sz w:val="22"/>
        </w:rPr>
        <w:t>4. Российское государство в  XVI в.  Иван Грозный.</w:t>
      </w:r>
    </w:p>
    <w:p w:rsidR="0017547E" w:rsidRDefault="0017547E">
      <w:pPr>
        <w:pStyle w:val="ab"/>
        <w:ind w:firstLine="397"/>
        <w:jc w:val="both"/>
        <w:rPr>
          <w:rFonts w:ascii="Times New Roman" w:hAnsi="Times New Roman"/>
          <w:sz w:val="22"/>
        </w:rPr>
      </w:pPr>
      <w:r>
        <w:rPr>
          <w:rFonts w:ascii="Times New Roman" w:hAnsi="Times New Roman"/>
          <w:sz w:val="22"/>
        </w:rPr>
        <w:t>5. «Смутное время» (конец XVI- начало XVII в. в.).</w:t>
      </w:r>
    </w:p>
    <w:p w:rsidR="0017547E" w:rsidRDefault="0017547E">
      <w:pPr>
        <w:pStyle w:val="ab"/>
        <w:ind w:firstLine="397"/>
        <w:jc w:val="both"/>
        <w:rPr>
          <w:rFonts w:ascii="Times New Roman" w:hAnsi="Times New Roman"/>
          <w:sz w:val="22"/>
        </w:rPr>
      </w:pPr>
      <w:r>
        <w:rPr>
          <w:rFonts w:ascii="Times New Roman" w:hAnsi="Times New Roman"/>
          <w:sz w:val="22"/>
        </w:rPr>
        <w:t>6. Россия в XVII веке. Государство и церковь.</w:t>
      </w:r>
    </w:p>
    <w:p w:rsidR="0017547E" w:rsidRDefault="0017547E">
      <w:pPr>
        <w:pStyle w:val="ab"/>
        <w:ind w:firstLine="397"/>
        <w:jc w:val="both"/>
        <w:rPr>
          <w:rFonts w:ascii="Times New Roman" w:hAnsi="Times New Roman"/>
          <w:sz w:val="22"/>
        </w:rPr>
      </w:pPr>
      <w:r>
        <w:rPr>
          <w:rFonts w:ascii="Times New Roman" w:hAnsi="Times New Roman"/>
          <w:sz w:val="22"/>
        </w:rPr>
        <w:t>7. Крепостное право в России (основные этапы развития).</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По каким направлениям в XIV-XV в. в. шел процесс складывания Российского централизованного государства?</w:t>
      </w:r>
    </w:p>
    <w:p w:rsidR="0017547E" w:rsidRDefault="0017547E">
      <w:pPr>
        <w:pStyle w:val="ab"/>
        <w:ind w:firstLine="397"/>
        <w:jc w:val="both"/>
        <w:rPr>
          <w:rFonts w:ascii="Times New Roman" w:hAnsi="Times New Roman"/>
          <w:sz w:val="22"/>
        </w:rPr>
      </w:pPr>
      <w:r>
        <w:rPr>
          <w:rFonts w:ascii="Times New Roman" w:hAnsi="Times New Roman"/>
          <w:sz w:val="22"/>
        </w:rPr>
        <w:t xml:space="preserve">     1) объединение земель вокруг Москвы;</w:t>
      </w:r>
    </w:p>
    <w:p w:rsidR="0017547E" w:rsidRDefault="0017547E">
      <w:pPr>
        <w:pStyle w:val="ab"/>
        <w:ind w:firstLine="397"/>
        <w:rPr>
          <w:rFonts w:ascii="Times New Roman" w:hAnsi="Times New Roman"/>
          <w:sz w:val="22"/>
        </w:rPr>
      </w:pPr>
      <w:r>
        <w:rPr>
          <w:rFonts w:ascii="Times New Roman" w:hAnsi="Times New Roman"/>
          <w:sz w:val="22"/>
        </w:rPr>
        <w:t xml:space="preserve">     2) укрепление великокняжеской власти в Москве;</w:t>
      </w:r>
    </w:p>
    <w:p w:rsidR="0017547E" w:rsidRDefault="0017547E">
      <w:pPr>
        <w:pStyle w:val="ab"/>
        <w:ind w:firstLine="397"/>
        <w:rPr>
          <w:rFonts w:ascii="Times New Roman" w:hAnsi="Times New Roman"/>
          <w:sz w:val="22"/>
        </w:rPr>
      </w:pPr>
      <w:r>
        <w:rPr>
          <w:rFonts w:ascii="Times New Roman" w:hAnsi="Times New Roman"/>
          <w:sz w:val="22"/>
        </w:rPr>
        <w:t xml:space="preserve">     3) борьба с завоевателями;</w:t>
      </w:r>
    </w:p>
    <w:p w:rsidR="0017547E" w:rsidRDefault="0017547E">
      <w:pPr>
        <w:pStyle w:val="ab"/>
        <w:ind w:firstLine="397"/>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b/>
          <w:spacing w:val="-14"/>
          <w:sz w:val="22"/>
        </w:rPr>
      </w:pPr>
      <w:r>
        <w:rPr>
          <w:rFonts w:ascii="Times New Roman" w:hAnsi="Times New Roman"/>
          <w:b/>
          <w:spacing w:val="-14"/>
          <w:sz w:val="22"/>
        </w:rPr>
        <w:t>2. Какая новая форма феодального  землевладения  появилась  в  период складывания Российского централизованного государства в XIV-XV в. в.?</w:t>
      </w:r>
    </w:p>
    <w:p w:rsidR="0017547E" w:rsidRDefault="0017547E">
      <w:pPr>
        <w:pStyle w:val="ab"/>
        <w:ind w:firstLine="397"/>
        <w:rPr>
          <w:rFonts w:ascii="Times New Roman" w:hAnsi="Times New Roman"/>
          <w:sz w:val="22"/>
        </w:rPr>
      </w:pPr>
      <w:r>
        <w:rPr>
          <w:rFonts w:ascii="Times New Roman" w:hAnsi="Times New Roman"/>
          <w:sz w:val="22"/>
        </w:rPr>
        <w:t xml:space="preserve">     1) вотчина;</w:t>
      </w:r>
    </w:p>
    <w:p w:rsidR="0017547E" w:rsidRDefault="0017547E">
      <w:pPr>
        <w:pStyle w:val="ab"/>
        <w:ind w:firstLine="397"/>
        <w:rPr>
          <w:rFonts w:ascii="Times New Roman" w:hAnsi="Times New Roman"/>
          <w:sz w:val="22"/>
        </w:rPr>
      </w:pPr>
      <w:r>
        <w:rPr>
          <w:rFonts w:ascii="Times New Roman" w:hAnsi="Times New Roman"/>
          <w:sz w:val="22"/>
        </w:rPr>
        <w:t xml:space="preserve">     2) отруб;</w:t>
      </w:r>
    </w:p>
    <w:p w:rsidR="0017547E" w:rsidRDefault="0017547E">
      <w:pPr>
        <w:pStyle w:val="ab"/>
        <w:ind w:firstLine="397"/>
        <w:jc w:val="both"/>
        <w:rPr>
          <w:rFonts w:ascii="Times New Roman" w:hAnsi="Times New Roman"/>
          <w:sz w:val="22"/>
        </w:rPr>
      </w:pPr>
      <w:r>
        <w:rPr>
          <w:rFonts w:ascii="Times New Roman" w:hAnsi="Times New Roman"/>
          <w:sz w:val="22"/>
        </w:rPr>
        <w:t xml:space="preserve">     3) поместье;</w:t>
      </w:r>
    </w:p>
    <w:p w:rsidR="0017547E" w:rsidRDefault="0017547E">
      <w:pPr>
        <w:pStyle w:val="ab"/>
        <w:ind w:firstLine="397"/>
        <w:jc w:val="both"/>
        <w:rPr>
          <w:rFonts w:ascii="Times New Roman" w:hAnsi="Times New Roman"/>
          <w:sz w:val="22"/>
        </w:rPr>
      </w:pPr>
      <w:r>
        <w:rPr>
          <w:rFonts w:ascii="Times New Roman" w:hAnsi="Times New Roman"/>
          <w:sz w:val="22"/>
        </w:rPr>
        <w:t xml:space="preserve">     4) государственные земли;</w:t>
      </w:r>
    </w:p>
    <w:p w:rsidR="0017547E" w:rsidRDefault="0017547E">
      <w:pPr>
        <w:pStyle w:val="ab"/>
        <w:ind w:firstLine="397"/>
        <w:jc w:val="both"/>
        <w:rPr>
          <w:rFonts w:ascii="Times New Roman" w:hAnsi="Times New Roman"/>
          <w:sz w:val="22"/>
        </w:rPr>
      </w:pPr>
      <w:r>
        <w:rPr>
          <w:rFonts w:ascii="Times New Roman" w:hAnsi="Times New Roman"/>
          <w:sz w:val="22"/>
        </w:rPr>
        <w:t xml:space="preserve">     5) хутор.</w:t>
      </w:r>
    </w:p>
    <w:p w:rsidR="0017547E" w:rsidRDefault="0017547E">
      <w:pPr>
        <w:pStyle w:val="ab"/>
        <w:ind w:firstLine="397"/>
        <w:jc w:val="both"/>
        <w:rPr>
          <w:rFonts w:ascii="Times New Roman" w:hAnsi="Times New Roman"/>
          <w:b/>
          <w:sz w:val="22"/>
        </w:rPr>
      </w:pPr>
      <w:r>
        <w:rPr>
          <w:rFonts w:ascii="Times New Roman" w:hAnsi="Times New Roman"/>
          <w:b/>
          <w:sz w:val="22"/>
        </w:rPr>
        <w:t>3. Когда, при каком князе завершилось образование единого Российского государства?</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Иване Калите в 1-ой пол. XIV в.;</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Дмитрии Донском во 2-ой пол. XIV в.;</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Иване III в конце XV в.;</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Иване IV в XVI в.;</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при Петре I в нач. XVIII в.</w:t>
      </w:r>
    </w:p>
    <w:p w:rsidR="0017547E" w:rsidRDefault="0017547E">
      <w:pPr>
        <w:pStyle w:val="ab"/>
        <w:ind w:firstLine="397"/>
        <w:jc w:val="both"/>
        <w:rPr>
          <w:rFonts w:ascii="Times New Roman" w:hAnsi="Times New Roman"/>
          <w:b/>
          <w:sz w:val="22"/>
        </w:rPr>
      </w:pPr>
      <w:r>
        <w:rPr>
          <w:rFonts w:ascii="Times New Roman" w:hAnsi="Times New Roman"/>
          <w:b/>
          <w:sz w:val="22"/>
        </w:rPr>
        <w:t>4. Отметьте особенности образования Российского централизованного государства в конце XV в. -  нач. XVI в.</w:t>
      </w:r>
    </w:p>
    <w:p w:rsidR="0017547E" w:rsidRDefault="0017547E">
      <w:pPr>
        <w:pStyle w:val="ab"/>
        <w:ind w:firstLine="397"/>
        <w:jc w:val="both"/>
        <w:rPr>
          <w:rFonts w:ascii="Times New Roman" w:hAnsi="Times New Roman"/>
          <w:sz w:val="22"/>
        </w:rPr>
      </w:pPr>
      <w:r>
        <w:rPr>
          <w:rFonts w:ascii="Times New Roman" w:hAnsi="Times New Roman"/>
          <w:sz w:val="22"/>
        </w:rPr>
        <w:t xml:space="preserve">     1) сложилось при слабовыраженных  экономических  предпосылках,  до зарождения буржуазных отношений;</w:t>
      </w:r>
    </w:p>
    <w:p w:rsidR="0017547E" w:rsidRDefault="0017547E">
      <w:pPr>
        <w:pStyle w:val="ab"/>
        <w:ind w:firstLine="397"/>
        <w:jc w:val="both"/>
        <w:rPr>
          <w:rFonts w:ascii="Times New Roman" w:hAnsi="Times New Roman"/>
          <w:spacing w:val="-8"/>
          <w:sz w:val="22"/>
        </w:rPr>
      </w:pPr>
      <w:r>
        <w:rPr>
          <w:rFonts w:ascii="Times New Roman" w:hAnsi="Times New Roman"/>
          <w:sz w:val="22"/>
        </w:rPr>
        <w:t xml:space="preserve">     2) </w:t>
      </w:r>
      <w:r>
        <w:rPr>
          <w:rFonts w:ascii="Times New Roman" w:hAnsi="Times New Roman"/>
          <w:spacing w:val="-8"/>
          <w:sz w:val="22"/>
        </w:rPr>
        <w:t>развивалось по пути феодализма, по пути закрепощения крестьян;</w:t>
      </w:r>
    </w:p>
    <w:p w:rsidR="0017547E" w:rsidRDefault="0017547E">
      <w:pPr>
        <w:pStyle w:val="ab"/>
        <w:ind w:firstLine="397"/>
        <w:jc w:val="both"/>
        <w:rPr>
          <w:rFonts w:ascii="Times New Roman" w:hAnsi="Times New Roman"/>
          <w:sz w:val="22"/>
        </w:rPr>
      </w:pPr>
      <w:r>
        <w:rPr>
          <w:rFonts w:ascii="Times New Roman" w:hAnsi="Times New Roman"/>
          <w:sz w:val="22"/>
        </w:rPr>
        <w:t xml:space="preserve">     3) внешнеполитический фактор (необходимость укрепления обороноспособности) сыграл особо важную роль;</w:t>
      </w:r>
    </w:p>
    <w:p w:rsidR="0017547E" w:rsidRDefault="0017547E">
      <w:pPr>
        <w:pStyle w:val="ab"/>
        <w:ind w:firstLine="397"/>
        <w:jc w:val="both"/>
        <w:rPr>
          <w:rFonts w:ascii="Times New Roman" w:hAnsi="Times New Roman"/>
          <w:sz w:val="22"/>
        </w:rPr>
      </w:pPr>
      <w:r>
        <w:rPr>
          <w:rFonts w:ascii="Times New Roman" w:hAnsi="Times New Roman"/>
          <w:sz w:val="22"/>
        </w:rPr>
        <w:t xml:space="preserve">     4) было многонациональным;</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все перечисленное.</w:t>
      </w:r>
    </w:p>
    <w:p w:rsidR="0017547E" w:rsidRDefault="0017547E">
      <w:pPr>
        <w:pStyle w:val="ab"/>
        <w:ind w:firstLine="397"/>
        <w:jc w:val="both"/>
        <w:rPr>
          <w:rFonts w:ascii="Times New Roman" w:hAnsi="Times New Roman"/>
          <w:b/>
          <w:sz w:val="22"/>
        </w:rPr>
      </w:pPr>
      <w:r>
        <w:rPr>
          <w:rFonts w:ascii="Times New Roman" w:hAnsi="Times New Roman"/>
          <w:b/>
          <w:sz w:val="22"/>
        </w:rPr>
        <w:t>5. Когда в России оформилась «сословно-представительные  институты»?</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конце XV в. при Иване III;</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середине XVI в. при Иван Грозном;</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Петре I;</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Александре I.</w:t>
      </w:r>
    </w:p>
    <w:p w:rsidR="0017547E" w:rsidRDefault="0017547E">
      <w:pPr>
        <w:pStyle w:val="ab"/>
        <w:ind w:firstLine="397"/>
        <w:jc w:val="both"/>
        <w:rPr>
          <w:rFonts w:ascii="Times New Roman" w:hAnsi="Times New Roman"/>
          <w:b/>
          <w:sz w:val="22"/>
        </w:rPr>
      </w:pPr>
      <w:r>
        <w:rPr>
          <w:rFonts w:ascii="Times New Roman" w:hAnsi="Times New Roman"/>
          <w:b/>
          <w:sz w:val="22"/>
        </w:rPr>
        <w:t>6.  Отметьте  первый сборник законов.,  ограничивший переход крестьян от феодалов «Юрьевым днем».</w:t>
      </w:r>
    </w:p>
    <w:p w:rsidR="0017547E" w:rsidRDefault="0017547E">
      <w:pPr>
        <w:pStyle w:val="ab"/>
        <w:ind w:firstLine="397"/>
        <w:jc w:val="both"/>
        <w:rPr>
          <w:rFonts w:ascii="Times New Roman" w:hAnsi="Times New Roman"/>
          <w:sz w:val="22"/>
        </w:rPr>
      </w:pPr>
      <w:r>
        <w:rPr>
          <w:rFonts w:ascii="Times New Roman" w:hAnsi="Times New Roman"/>
          <w:sz w:val="22"/>
        </w:rPr>
        <w:t xml:space="preserve">     1) «Русская правда»;</w:t>
      </w:r>
    </w:p>
    <w:p w:rsidR="0017547E" w:rsidRDefault="0017547E">
      <w:pPr>
        <w:pStyle w:val="ab"/>
        <w:ind w:firstLine="397"/>
        <w:jc w:val="both"/>
        <w:rPr>
          <w:rFonts w:ascii="Times New Roman" w:hAnsi="Times New Roman"/>
          <w:sz w:val="22"/>
        </w:rPr>
      </w:pPr>
      <w:r>
        <w:rPr>
          <w:rFonts w:ascii="Times New Roman" w:hAnsi="Times New Roman"/>
          <w:sz w:val="22"/>
        </w:rPr>
        <w:t xml:space="preserve">     2) Судебник 1497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Судебник 1550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Указ 1597 г.</w:t>
      </w:r>
    </w:p>
    <w:p w:rsidR="0017547E" w:rsidRDefault="0017547E">
      <w:pPr>
        <w:pStyle w:val="ab"/>
        <w:ind w:firstLine="397"/>
        <w:jc w:val="both"/>
        <w:rPr>
          <w:rFonts w:ascii="Times New Roman" w:hAnsi="Times New Roman"/>
          <w:b/>
          <w:sz w:val="22"/>
        </w:rPr>
      </w:pPr>
      <w:r>
        <w:rPr>
          <w:rFonts w:ascii="Times New Roman" w:hAnsi="Times New Roman"/>
          <w:b/>
          <w:sz w:val="22"/>
        </w:rPr>
        <w:t>7. Когда был принят указ о введении «заповедных лет»?</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1497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1554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1581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1597 г.</w:t>
      </w:r>
    </w:p>
    <w:p w:rsidR="0017547E" w:rsidRDefault="0017547E">
      <w:pPr>
        <w:pStyle w:val="ab"/>
        <w:ind w:firstLine="397"/>
        <w:jc w:val="both"/>
        <w:rPr>
          <w:rFonts w:ascii="Times New Roman" w:hAnsi="Times New Roman"/>
          <w:b/>
          <w:sz w:val="22"/>
        </w:rPr>
      </w:pPr>
      <w:r>
        <w:rPr>
          <w:rFonts w:ascii="Times New Roman" w:hAnsi="Times New Roman"/>
          <w:b/>
          <w:sz w:val="22"/>
        </w:rPr>
        <w:t>8. Когда  стала  создаваться  приказная  система управления (возникли первые приказы)?</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Иване III в 1497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Василии III в 1511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Иване IV Грозном в 1550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Петре I в 1709 г.</w:t>
      </w:r>
    </w:p>
    <w:p w:rsidR="0017547E" w:rsidRDefault="0017547E">
      <w:pPr>
        <w:pStyle w:val="ab"/>
        <w:ind w:firstLine="397"/>
        <w:jc w:val="both"/>
        <w:rPr>
          <w:rFonts w:ascii="Times New Roman" w:hAnsi="Times New Roman"/>
          <w:b/>
          <w:sz w:val="22"/>
        </w:rPr>
      </w:pPr>
      <w:r>
        <w:rPr>
          <w:rFonts w:ascii="Times New Roman" w:hAnsi="Times New Roman"/>
          <w:b/>
          <w:sz w:val="22"/>
        </w:rPr>
        <w:t>9. Многие историки считают XVII век началом «нового  периода  русской истории», так как...</w:t>
      </w:r>
    </w:p>
    <w:p w:rsidR="0017547E" w:rsidRDefault="0017547E">
      <w:pPr>
        <w:pStyle w:val="ab"/>
        <w:ind w:firstLine="397"/>
        <w:jc w:val="both"/>
        <w:rPr>
          <w:rFonts w:ascii="Times New Roman" w:hAnsi="Times New Roman"/>
          <w:sz w:val="22"/>
        </w:rPr>
      </w:pPr>
      <w:r>
        <w:rPr>
          <w:rFonts w:ascii="Times New Roman" w:hAnsi="Times New Roman"/>
          <w:sz w:val="22"/>
        </w:rPr>
        <w:t xml:space="preserve">     1) быстрее развивались товарно-денежные  отношения,  стал  складываться единый  всероссийский рынок;</w:t>
      </w:r>
    </w:p>
    <w:p w:rsidR="0017547E" w:rsidRDefault="0017547E">
      <w:pPr>
        <w:pStyle w:val="ab"/>
        <w:ind w:firstLine="397"/>
        <w:jc w:val="both"/>
        <w:rPr>
          <w:rFonts w:ascii="Times New Roman" w:hAnsi="Times New Roman"/>
          <w:sz w:val="22"/>
        </w:rPr>
      </w:pPr>
      <w:r>
        <w:rPr>
          <w:rFonts w:ascii="Times New Roman" w:hAnsi="Times New Roman"/>
          <w:sz w:val="22"/>
        </w:rPr>
        <w:t xml:space="preserve">     2) углублялась специализация в ремесле и сельском  хозяйстве,  ремесло превращалось в мелкотоварное производство,  появились первые мануфактуры;</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началось разложение феодализма и развитие капиталистических отношений;</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b/>
          <w:sz w:val="22"/>
        </w:rPr>
      </w:pPr>
      <w:r>
        <w:rPr>
          <w:rFonts w:ascii="Times New Roman" w:hAnsi="Times New Roman"/>
          <w:b/>
          <w:sz w:val="22"/>
        </w:rPr>
        <w:t>10. Местничество было отменено...</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Иване Грозном в 1565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царе Федоре в 1682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Петре I в 1714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Екатерине II в 1765 г.;</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при Александре I в нач. XIX в.</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sz w:val="22"/>
        </w:rPr>
      </w:pPr>
      <w:r>
        <w:rPr>
          <w:rFonts w:ascii="Times New Roman" w:hAnsi="Times New Roman"/>
          <w:b/>
          <w:sz w:val="22"/>
        </w:rPr>
        <w:t>11. Какие изменения в системе государственной власти были предпосылками к абсолютизму?</w:t>
      </w:r>
    </w:p>
    <w:p w:rsidR="0017547E" w:rsidRDefault="0017547E">
      <w:pPr>
        <w:pStyle w:val="ab"/>
        <w:ind w:firstLine="397"/>
        <w:jc w:val="both"/>
        <w:rPr>
          <w:rFonts w:ascii="Times New Roman" w:hAnsi="Times New Roman"/>
          <w:sz w:val="22"/>
        </w:rPr>
      </w:pPr>
      <w:r>
        <w:rPr>
          <w:rFonts w:ascii="Times New Roman" w:hAnsi="Times New Roman"/>
          <w:sz w:val="22"/>
        </w:rPr>
        <w:t xml:space="preserve">     1) царь Алексей Михайлович часто единолично принимал многие  решения, Боярская дума созывалась редко;</w:t>
      </w:r>
    </w:p>
    <w:p w:rsidR="0017547E" w:rsidRDefault="0017547E">
      <w:pPr>
        <w:pStyle w:val="ab"/>
        <w:ind w:firstLine="397"/>
        <w:jc w:val="both"/>
        <w:rPr>
          <w:rFonts w:ascii="Times New Roman" w:hAnsi="Times New Roman"/>
          <w:sz w:val="22"/>
        </w:rPr>
      </w:pPr>
      <w:r>
        <w:rPr>
          <w:rFonts w:ascii="Times New Roman" w:hAnsi="Times New Roman"/>
          <w:sz w:val="22"/>
        </w:rPr>
        <w:t xml:space="preserve">     2) Земские соборы не созывались после 1653 г.,  наметилось объединение некоторых приказов, возник приказ Тайных дел (зарождался политический сыск  в  стране);  появились полки нового строя,  что укрепляло опору царской власти;</w:t>
      </w:r>
    </w:p>
    <w:p w:rsidR="0017547E" w:rsidRDefault="0017547E">
      <w:pPr>
        <w:pStyle w:val="ab"/>
        <w:ind w:firstLine="397"/>
        <w:jc w:val="both"/>
        <w:rPr>
          <w:rFonts w:ascii="Times New Roman" w:hAnsi="Times New Roman"/>
          <w:spacing w:val="-8"/>
          <w:sz w:val="22"/>
        </w:rPr>
      </w:pPr>
      <w:r>
        <w:rPr>
          <w:rFonts w:ascii="Times New Roman" w:hAnsi="Times New Roman"/>
          <w:sz w:val="22"/>
        </w:rPr>
        <w:t xml:space="preserve">     3) </w:t>
      </w:r>
      <w:r>
        <w:rPr>
          <w:rFonts w:ascii="Times New Roman" w:hAnsi="Times New Roman"/>
          <w:spacing w:val="-8"/>
          <w:sz w:val="22"/>
        </w:rPr>
        <w:t>Конфликт между царем и патриархом Никоном закончился  в  пользу царя; в 1682 г. при Федоре Алексеевиче было отменено местничество;</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 </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 и 2).</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pacing w:val="-4"/>
          <w:sz w:val="22"/>
        </w:rPr>
      </w:pPr>
    </w:p>
    <w:p w:rsidR="0017547E" w:rsidRDefault="0017547E">
      <w:pPr>
        <w:pStyle w:val="ab"/>
        <w:jc w:val="center"/>
        <w:rPr>
          <w:rFonts w:ascii="Times New Roman" w:hAnsi="Times New Roman"/>
          <w:b/>
          <w:i/>
          <w:spacing w:val="-4"/>
          <w:sz w:val="22"/>
        </w:rPr>
      </w:pPr>
      <w:r>
        <w:rPr>
          <w:rFonts w:ascii="Times New Roman" w:hAnsi="Times New Roman"/>
          <w:b/>
          <w:spacing w:val="-4"/>
          <w:sz w:val="22"/>
        </w:rPr>
        <w:t xml:space="preserve">Семинарское занятие. </w:t>
      </w:r>
      <w:r>
        <w:rPr>
          <w:rFonts w:ascii="Times New Roman" w:hAnsi="Times New Roman"/>
          <w:b/>
          <w:i/>
          <w:spacing w:val="-4"/>
          <w:sz w:val="22"/>
        </w:rPr>
        <w:t>Российская дворянская империя (XVIII в.)</w:t>
      </w:r>
    </w:p>
    <w:p w:rsidR="0017547E" w:rsidRDefault="0017547E">
      <w:pPr>
        <w:pStyle w:val="ab"/>
        <w:jc w:val="center"/>
        <w:rPr>
          <w:rFonts w:ascii="Times New Roman" w:hAnsi="Times New Roman"/>
          <w:i/>
          <w:sz w:val="22"/>
        </w:rPr>
      </w:pPr>
    </w:p>
    <w:p w:rsidR="0017547E" w:rsidRDefault="0017547E">
      <w:pPr>
        <w:pStyle w:val="ab"/>
        <w:jc w:val="center"/>
        <w:rPr>
          <w:rFonts w:ascii="Times New Roman" w:hAnsi="Times New Roman"/>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Реформы Петра I.</w:t>
      </w:r>
    </w:p>
    <w:p w:rsidR="0017547E" w:rsidRDefault="0017547E">
      <w:pPr>
        <w:pStyle w:val="ab"/>
        <w:ind w:firstLine="397"/>
        <w:jc w:val="both"/>
        <w:rPr>
          <w:rFonts w:ascii="Times New Roman" w:hAnsi="Times New Roman"/>
          <w:sz w:val="22"/>
        </w:rPr>
      </w:pPr>
      <w:r>
        <w:rPr>
          <w:rFonts w:ascii="Times New Roman" w:hAnsi="Times New Roman"/>
          <w:sz w:val="22"/>
        </w:rPr>
        <w:t>2. Внешняя политика России. Образование империи.</w:t>
      </w:r>
    </w:p>
    <w:p w:rsidR="0017547E" w:rsidRDefault="0017547E">
      <w:pPr>
        <w:pStyle w:val="ab"/>
        <w:ind w:firstLine="397"/>
        <w:jc w:val="both"/>
        <w:rPr>
          <w:rFonts w:ascii="Times New Roman" w:hAnsi="Times New Roman"/>
          <w:sz w:val="22"/>
        </w:rPr>
      </w:pPr>
      <w:r>
        <w:rPr>
          <w:rFonts w:ascii="Times New Roman" w:hAnsi="Times New Roman"/>
          <w:sz w:val="22"/>
        </w:rPr>
        <w:t>3. Внутренняя и внешняя политика в 1725-1801 г. г. «Просвещенный абсолютизм».</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w:t>
      </w:r>
      <w:r>
        <w:rPr>
          <w:rFonts w:ascii="Times New Roman" w:hAnsi="Times New Roman"/>
          <w:i/>
          <w:sz w:val="22"/>
        </w:rPr>
        <w:t>Анисимов Е.В.</w:t>
      </w:r>
      <w:r>
        <w:rPr>
          <w:rFonts w:ascii="Times New Roman" w:hAnsi="Times New Roman"/>
          <w:sz w:val="22"/>
        </w:rPr>
        <w:t xml:space="preserve">  Россия в середине XVIII в. Борьба за наследие Петра. М., 1986. </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Нагаев А.С.,  Огнев В.Н.</w:t>
      </w:r>
      <w:r>
        <w:rPr>
          <w:rFonts w:ascii="Times New Roman" w:hAnsi="Times New Roman"/>
          <w:sz w:val="22"/>
        </w:rPr>
        <w:t xml:space="preserve"> Практикум по истории СССР XVII-XVIII вв. С. 104-113, 119-127.</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Анисимов Е.В</w:t>
      </w:r>
      <w:r>
        <w:rPr>
          <w:rFonts w:ascii="Times New Roman" w:hAnsi="Times New Roman"/>
          <w:sz w:val="22"/>
        </w:rPr>
        <w:t>. Время петровских реформ. Л., 1989.</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Анисимов Е.В</w:t>
      </w:r>
      <w:r>
        <w:rPr>
          <w:rFonts w:ascii="Times New Roman" w:hAnsi="Times New Roman"/>
          <w:sz w:val="22"/>
        </w:rPr>
        <w:t>. Анна Иоановна //ВИ. 1993. N4.</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Анисимов Е.В.</w:t>
      </w:r>
      <w:r>
        <w:rPr>
          <w:rFonts w:ascii="Times New Roman" w:hAnsi="Times New Roman"/>
          <w:sz w:val="22"/>
        </w:rPr>
        <w:t xml:space="preserve"> Петр II //ВИ. 1994. N8.</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Бобылев В.С.</w:t>
      </w:r>
      <w:r>
        <w:rPr>
          <w:rFonts w:ascii="Times New Roman" w:hAnsi="Times New Roman"/>
          <w:sz w:val="22"/>
        </w:rPr>
        <w:t xml:space="preserve"> Внешняя политика России эпохи Петра I. М., 1990.</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Буганов В.И.</w:t>
      </w:r>
      <w:r>
        <w:rPr>
          <w:rFonts w:ascii="Times New Roman" w:hAnsi="Times New Roman"/>
          <w:sz w:val="22"/>
        </w:rPr>
        <w:t xml:space="preserve"> Екатерина I //ВИ. 1994. N11. </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Каменский А.Б.</w:t>
      </w:r>
      <w:r>
        <w:rPr>
          <w:rFonts w:ascii="Times New Roman" w:hAnsi="Times New Roman"/>
          <w:sz w:val="22"/>
        </w:rPr>
        <w:t xml:space="preserve"> Иван VI Антонович //ВИ. 1994. N11.</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Кукуркин И.В.</w:t>
      </w:r>
      <w:r>
        <w:rPr>
          <w:rFonts w:ascii="Times New Roman" w:hAnsi="Times New Roman"/>
          <w:sz w:val="22"/>
        </w:rPr>
        <w:t xml:space="preserve"> Анна Леопольдовна //ВИ. 1997. N6. С. 28-40.</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Милов Л.В.</w:t>
      </w:r>
      <w:r>
        <w:rPr>
          <w:rFonts w:ascii="Times New Roman" w:hAnsi="Times New Roman"/>
          <w:sz w:val="22"/>
        </w:rPr>
        <w:t xml:space="preserve"> Великорусский пахарь и особенности российского исторического процесса.М., 1998.</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Мыльников В.С.</w:t>
      </w:r>
      <w:r>
        <w:rPr>
          <w:rFonts w:ascii="Times New Roman" w:hAnsi="Times New Roman"/>
          <w:sz w:val="22"/>
        </w:rPr>
        <w:t xml:space="preserve"> Петр III //ВИ. 1991. N4-5.</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Наумов В.П.</w:t>
      </w:r>
      <w:r>
        <w:rPr>
          <w:rFonts w:ascii="Times New Roman" w:hAnsi="Times New Roman"/>
          <w:sz w:val="22"/>
        </w:rPr>
        <w:t xml:space="preserve"> Елизавета Петровна //ВИ. 1993. N5.</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 xml:space="preserve">Омельченко О.А. </w:t>
      </w:r>
      <w:r>
        <w:rPr>
          <w:rFonts w:ascii="Times New Roman" w:hAnsi="Times New Roman"/>
          <w:sz w:val="22"/>
        </w:rPr>
        <w:t xml:space="preserve"> «Законная монархия» Екатарины II: просвещенный абсолютизм в России. М., 1993.</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Павленко Н.И.</w:t>
      </w:r>
      <w:r>
        <w:rPr>
          <w:rFonts w:ascii="Times New Roman" w:hAnsi="Times New Roman"/>
          <w:sz w:val="22"/>
        </w:rPr>
        <w:t xml:space="preserve"> Петр Великий. М., 1990.</w:t>
      </w:r>
    </w:p>
    <w:p w:rsidR="0017547E" w:rsidRDefault="0017547E">
      <w:pPr>
        <w:pStyle w:val="ab"/>
        <w:ind w:firstLine="397"/>
        <w:jc w:val="both"/>
        <w:rPr>
          <w:rFonts w:ascii="Times New Roman" w:hAnsi="Times New Roman"/>
          <w:sz w:val="22"/>
        </w:rPr>
      </w:pPr>
      <w:r>
        <w:rPr>
          <w:rFonts w:ascii="Times New Roman" w:hAnsi="Times New Roman"/>
          <w:sz w:val="22"/>
        </w:rPr>
        <w:t>15.Павленко Н.И. Птенцы гнезда Петрова. М., 1994.</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Павленко В.И.</w:t>
      </w:r>
      <w:r>
        <w:rPr>
          <w:rFonts w:ascii="Times New Roman" w:hAnsi="Times New Roman"/>
          <w:sz w:val="22"/>
        </w:rPr>
        <w:t xml:space="preserve"> Екатерина II //Родина. 1995. N1-8.</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Сорокин Ю.А.</w:t>
      </w:r>
      <w:r>
        <w:rPr>
          <w:rFonts w:ascii="Times New Roman" w:hAnsi="Times New Roman"/>
          <w:sz w:val="22"/>
        </w:rPr>
        <w:t xml:space="preserve"> Павел I //ВИ. 1989. N11.</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Троицкий С.М.</w:t>
      </w:r>
      <w:r>
        <w:rPr>
          <w:rFonts w:ascii="Times New Roman" w:hAnsi="Times New Roman"/>
          <w:sz w:val="22"/>
        </w:rPr>
        <w:t xml:space="preserve">  Российский абсолютизм и дворянство в XVIII в. Формирование бюрократии. М., 1974.</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Троицкий С.М.</w:t>
      </w:r>
      <w:r>
        <w:rPr>
          <w:rFonts w:ascii="Times New Roman" w:hAnsi="Times New Roman"/>
          <w:sz w:val="22"/>
        </w:rPr>
        <w:t xml:space="preserve"> Россия в XVIII в. М., 1982.</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На основе анализа международного и внутреннего положения России в последней четверти XVII в. (правление Федора Алексеевича, регенство Софьи,  двоецарствие, начало единодержавия Петра I) надлежит выяснить  внутренние и внешние предпосылки петровских преобразований.</w:t>
      </w:r>
    </w:p>
    <w:p w:rsidR="0017547E" w:rsidRDefault="0017547E">
      <w:pPr>
        <w:pStyle w:val="ab"/>
        <w:ind w:firstLine="397"/>
        <w:jc w:val="both"/>
        <w:rPr>
          <w:rFonts w:ascii="Times New Roman" w:hAnsi="Times New Roman"/>
          <w:sz w:val="22"/>
        </w:rPr>
      </w:pPr>
      <w:r>
        <w:rPr>
          <w:rFonts w:ascii="Times New Roman" w:hAnsi="Times New Roman"/>
          <w:sz w:val="22"/>
        </w:rPr>
        <w:t>Выяснив типологию абсолютизма, необходимо сформулировать идеологию Петровских реформ (идеал «регулярного государства»; роль государства в преобразованиях).</w:t>
      </w:r>
    </w:p>
    <w:p w:rsidR="0017547E" w:rsidRDefault="0017547E">
      <w:pPr>
        <w:pStyle w:val="ab"/>
        <w:ind w:firstLine="397"/>
        <w:jc w:val="both"/>
        <w:rPr>
          <w:rFonts w:ascii="Times New Roman" w:hAnsi="Times New Roman"/>
          <w:sz w:val="22"/>
        </w:rPr>
      </w:pPr>
      <w:r>
        <w:rPr>
          <w:rFonts w:ascii="Times New Roman" w:hAnsi="Times New Roman"/>
          <w:sz w:val="22"/>
        </w:rPr>
        <w:t>Особенности социально-экономического развития стран в первой четверти XVIII века. Аграрный сектор. Мелкотоварное производство.</w:t>
      </w:r>
    </w:p>
    <w:p w:rsidR="0017547E" w:rsidRDefault="0017547E">
      <w:pPr>
        <w:pStyle w:val="ab"/>
        <w:ind w:firstLine="397"/>
        <w:jc w:val="both"/>
        <w:rPr>
          <w:rFonts w:ascii="Times New Roman" w:hAnsi="Times New Roman"/>
          <w:sz w:val="22"/>
        </w:rPr>
      </w:pPr>
      <w:r>
        <w:rPr>
          <w:rFonts w:ascii="Times New Roman" w:hAnsi="Times New Roman"/>
          <w:sz w:val="22"/>
        </w:rPr>
        <w:t>Мануфактуры, частный и государственный капитал. Финансовая система и податная реформа. Меркантилизм. Внутренняя и внешняя торговля.</w:t>
      </w:r>
    </w:p>
    <w:p w:rsidR="0017547E" w:rsidRDefault="0017547E">
      <w:pPr>
        <w:pStyle w:val="ab"/>
        <w:ind w:firstLine="397"/>
        <w:jc w:val="both"/>
        <w:rPr>
          <w:rFonts w:ascii="Times New Roman" w:hAnsi="Times New Roman"/>
          <w:sz w:val="22"/>
        </w:rPr>
      </w:pPr>
      <w:r>
        <w:rPr>
          <w:rFonts w:ascii="Times New Roman" w:hAnsi="Times New Roman"/>
          <w:sz w:val="22"/>
        </w:rPr>
        <w:t xml:space="preserve">Преобразования высших органов власти и управления. Отмирание Боярской Думы и Земских Соборов.  Сенат,  Синод, коллегии. Создание чиновничье-бюрократического аппарата. Табель о рангах и Указ о единонаследии. Борьба с оппозицией и подавление выступлений социальных низов. Указ о престолонаследии.  Преобразование в культурно-бытовой сфере. Проблема «культурного раскола». </w:t>
      </w:r>
      <w:r>
        <w:rPr>
          <w:rFonts w:ascii="Times New Roman" w:hAnsi="Times New Roman"/>
          <w:sz w:val="22"/>
          <w:u w:val="single"/>
        </w:rPr>
        <w:t>Второй вопрос</w:t>
      </w:r>
      <w:r>
        <w:rPr>
          <w:rFonts w:ascii="Times New Roman" w:hAnsi="Times New Roman"/>
          <w:sz w:val="22"/>
        </w:rPr>
        <w:t> . Следует оценить геополитические интересы России к началу единодержавия Петра. Значение западного направления внешней политики  России. Дипломатическая подготовка Северной войны.</w:t>
      </w:r>
    </w:p>
    <w:p w:rsidR="0017547E" w:rsidRDefault="0017547E">
      <w:pPr>
        <w:pStyle w:val="ab"/>
        <w:ind w:firstLine="397"/>
        <w:jc w:val="both"/>
        <w:rPr>
          <w:rFonts w:ascii="Times New Roman" w:hAnsi="Times New Roman"/>
          <w:sz w:val="22"/>
        </w:rPr>
      </w:pPr>
      <w:r>
        <w:rPr>
          <w:rFonts w:ascii="Times New Roman" w:hAnsi="Times New Roman"/>
          <w:sz w:val="22"/>
        </w:rPr>
        <w:t xml:space="preserve">Начало и основные этапы Северной войны.  Военно-морской флот и регулярная армия. Прутский поход. Завершение Северной войны и территориальные приобретения России.  Каспийский поход.  Провозглашение империи. Историческая роль Петра I. Особенности Российского абсолютизма. </w:t>
      </w:r>
      <w:r>
        <w:rPr>
          <w:rFonts w:ascii="Times New Roman" w:hAnsi="Times New Roman"/>
          <w:sz w:val="22"/>
          <w:u w:val="single"/>
        </w:rPr>
        <w:t>Третий вопрос. </w:t>
      </w:r>
      <w:r>
        <w:rPr>
          <w:rFonts w:ascii="Times New Roman" w:hAnsi="Times New Roman"/>
          <w:sz w:val="22"/>
        </w:rPr>
        <w:t xml:space="preserve">  Целесообразно дать общую оценку политических процессов в империи в послепетровский период (до воцарения Екатерины  II). Причины  и роль дворцовых переворотов. Проект «верховников».</w:t>
      </w:r>
    </w:p>
    <w:p w:rsidR="0017547E" w:rsidRDefault="0017547E">
      <w:pPr>
        <w:pStyle w:val="ab"/>
        <w:ind w:firstLine="397"/>
        <w:jc w:val="both"/>
        <w:rPr>
          <w:rFonts w:ascii="Times New Roman" w:hAnsi="Times New Roman"/>
          <w:sz w:val="22"/>
        </w:rPr>
      </w:pPr>
      <w:r>
        <w:rPr>
          <w:rFonts w:ascii="Times New Roman" w:hAnsi="Times New Roman"/>
          <w:sz w:val="22"/>
        </w:rPr>
        <w:t>Финансово-экономическая политика во второй четверти-середине XVIII в. Расширение прав и привилегий дворянства, положение крестьянства.</w:t>
      </w:r>
    </w:p>
    <w:p w:rsidR="0017547E" w:rsidRDefault="0017547E">
      <w:pPr>
        <w:pStyle w:val="ab"/>
        <w:ind w:firstLine="397"/>
        <w:jc w:val="both"/>
        <w:rPr>
          <w:rFonts w:ascii="Times New Roman" w:hAnsi="Times New Roman"/>
          <w:sz w:val="22"/>
        </w:rPr>
      </w:pPr>
      <w:r>
        <w:rPr>
          <w:rFonts w:ascii="Times New Roman" w:hAnsi="Times New Roman"/>
          <w:sz w:val="22"/>
        </w:rPr>
        <w:t>Манифест о вольности дворянства.</w:t>
      </w:r>
    </w:p>
    <w:p w:rsidR="0017547E" w:rsidRDefault="0017547E">
      <w:pPr>
        <w:pStyle w:val="ab"/>
        <w:ind w:firstLine="397"/>
        <w:jc w:val="both"/>
        <w:rPr>
          <w:rFonts w:ascii="Times New Roman" w:hAnsi="Times New Roman"/>
          <w:sz w:val="22"/>
        </w:rPr>
      </w:pPr>
      <w:r>
        <w:rPr>
          <w:rFonts w:ascii="Times New Roman" w:hAnsi="Times New Roman"/>
          <w:sz w:val="22"/>
        </w:rPr>
        <w:t>Внешняя политика и участи России в Семилетней войне.</w:t>
      </w:r>
    </w:p>
    <w:p w:rsidR="0017547E" w:rsidRDefault="0017547E">
      <w:pPr>
        <w:pStyle w:val="ab"/>
        <w:ind w:firstLine="397"/>
        <w:jc w:val="both"/>
        <w:rPr>
          <w:rFonts w:ascii="Times New Roman" w:hAnsi="Times New Roman"/>
          <w:sz w:val="22"/>
        </w:rPr>
      </w:pPr>
      <w:r>
        <w:rPr>
          <w:rFonts w:ascii="Times New Roman" w:hAnsi="Times New Roman"/>
          <w:sz w:val="22"/>
        </w:rPr>
        <w:t>«Просвещенный абсолютизм» Екатерины II. Экономический рост. Секуляризация. Зарождение  капиталистического  уклада.  Манифест о свободе предпринимательства. Финансовая политика. Ужесточение крепостничества. Уложенная комиссия 1767-1768 гг.  и законодательская политика. Реформа Cената. «Учреждения о губерниях Российской империи». Жалованные грамоты дворянству  и  городам.  Оформление сословного строя.  Крестьянская война под предводительством Е.Пугачева и  ее  общественно-политические последствия. Внешняя  политика правительства Екатерины II.  Расширение российской территории на западе и юге. Россия и французская революция.</w:t>
      </w:r>
    </w:p>
    <w:p w:rsidR="0017547E" w:rsidRDefault="0017547E">
      <w:pPr>
        <w:pStyle w:val="ab"/>
        <w:ind w:firstLine="397"/>
        <w:jc w:val="both"/>
        <w:rPr>
          <w:rFonts w:ascii="Times New Roman" w:hAnsi="Times New Roman"/>
          <w:sz w:val="22"/>
        </w:rPr>
      </w:pPr>
      <w:r>
        <w:rPr>
          <w:rFonts w:ascii="Times New Roman" w:hAnsi="Times New Roman"/>
          <w:sz w:val="22"/>
        </w:rPr>
        <w:t>Екатериненское царствование как «золотой век русского дворянства».</w:t>
      </w:r>
    </w:p>
    <w:p w:rsidR="0017547E" w:rsidRPr="000B2D3F" w:rsidRDefault="0017547E">
      <w:pPr>
        <w:pStyle w:val="ab"/>
        <w:ind w:firstLine="397"/>
        <w:jc w:val="both"/>
        <w:rPr>
          <w:rFonts w:ascii="Times New Roman" w:hAnsi="Times New Roman"/>
          <w:sz w:val="22"/>
        </w:rPr>
      </w:pPr>
    </w:p>
    <w:p w:rsidR="0017547E" w:rsidRDefault="0017547E">
      <w:pPr>
        <w:pStyle w:val="ab"/>
        <w:ind w:firstLine="397"/>
        <w:rPr>
          <w:rFonts w:ascii="Times New Roman" w:hAnsi="Times New Roman"/>
          <w:b/>
          <w:i/>
          <w:sz w:val="22"/>
        </w:rPr>
      </w:pPr>
      <w:r>
        <w:rPr>
          <w:rFonts w:ascii="Times New Roman" w:hAnsi="Times New Roman"/>
          <w:b/>
          <w:sz w:val="22"/>
        </w:rPr>
        <w:t>Модуль 4</w:t>
      </w:r>
      <w:r>
        <w:rPr>
          <w:rFonts w:ascii="Times New Roman" w:hAnsi="Times New Roman"/>
          <w:b/>
          <w:i/>
          <w:sz w:val="22"/>
        </w:rPr>
        <w:t>.  Российская модернизация в XVIII в.</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r>
        <w:rPr>
          <w:rFonts w:ascii="Times New Roman" w:hAnsi="Times New Roman"/>
          <w:sz w:val="22"/>
        </w:rPr>
        <w:t>XVIII в.  в европейской истории.  Внешняя политика России.  Культура и общественная мысль.  Обусловленность  и  характер петровской эпохи как первой попытки модернизации  России.  Идеал  регулярного  государства.</w:t>
      </w:r>
    </w:p>
    <w:p w:rsidR="0017547E" w:rsidRDefault="0017547E">
      <w:pPr>
        <w:pStyle w:val="ab"/>
        <w:ind w:firstLine="397"/>
        <w:jc w:val="both"/>
        <w:rPr>
          <w:rFonts w:ascii="Times New Roman" w:hAnsi="Times New Roman"/>
          <w:sz w:val="22"/>
        </w:rPr>
      </w:pPr>
      <w:r>
        <w:rPr>
          <w:rFonts w:ascii="Times New Roman" w:hAnsi="Times New Roman"/>
          <w:sz w:val="22"/>
        </w:rPr>
        <w:t>Преобразования Петра и традиционное общество, цена реформ. Геополитическое положение  Российской  империи.  Просвещенный  абсолютизм,  его внутренняя и внешняя политика.  Просвещение и русская культура,  культурный  «раскол».</w:t>
      </w:r>
    </w:p>
    <w:p w:rsidR="0017547E" w:rsidRPr="000B2D3F"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Литература: . 9,10,12</w:t>
      </w:r>
    </w:p>
    <w:p w:rsidR="0017547E" w:rsidRPr="000B2D3F"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 Реформы Петра I.</w:t>
      </w:r>
    </w:p>
    <w:p w:rsidR="0017547E" w:rsidRDefault="0017547E">
      <w:pPr>
        <w:pStyle w:val="ab"/>
        <w:ind w:firstLine="397"/>
        <w:jc w:val="both"/>
        <w:rPr>
          <w:rFonts w:ascii="Times New Roman" w:hAnsi="Times New Roman"/>
          <w:sz w:val="22"/>
        </w:rPr>
      </w:pPr>
      <w:r>
        <w:rPr>
          <w:rFonts w:ascii="Times New Roman" w:hAnsi="Times New Roman"/>
          <w:sz w:val="22"/>
        </w:rPr>
        <w:t>2. Дворянская империя в 1725-1801 г. г. Дворцовые перевороты.   «Просвещенный  абсолютизм».</w:t>
      </w:r>
    </w:p>
    <w:p w:rsidR="0017547E" w:rsidRPr="000B2D3F"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Зарождение «политики просвещенного абсолютизма»  в России связывают с эпохой правления:</w:t>
      </w:r>
    </w:p>
    <w:p w:rsidR="0017547E" w:rsidRDefault="0017547E">
      <w:pPr>
        <w:pStyle w:val="ab"/>
        <w:ind w:firstLine="397"/>
        <w:jc w:val="both"/>
        <w:rPr>
          <w:rFonts w:ascii="Times New Roman" w:hAnsi="Times New Roman"/>
          <w:sz w:val="22"/>
        </w:rPr>
      </w:pPr>
      <w:r>
        <w:rPr>
          <w:rFonts w:ascii="Times New Roman" w:hAnsi="Times New Roman"/>
          <w:sz w:val="22"/>
        </w:rPr>
        <w:t xml:space="preserve">     1) Петра I;</w:t>
      </w:r>
    </w:p>
    <w:p w:rsidR="0017547E" w:rsidRDefault="0017547E">
      <w:pPr>
        <w:pStyle w:val="ab"/>
        <w:ind w:firstLine="397"/>
        <w:jc w:val="both"/>
        <w:rPr>
          <w:rFonts w:ascii="Times New Roman" w:hAnsi="Times New Roman"/>
          <w:sz w:val="22"/>
        </w:rPr>
      </w:pPr>
      <w:r>
        <w:rPr>
          <w:rFonts w:ascii="Times New Roman" w:hAnsi="Times New Roman"/>
          <w:sz w:val="22"/>
        </w:rPr>
        <w:t xml:space="preserve">     2) Екатерины II;</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Николая I;</w:t>
      </w:r>
    </w:p>
    <w:p w:rsidR="0017547E" w:rsidRDefault="0017547E">
      <w:pPr>
        <w:pStyle w:val="ab"/>
        <w:ind w:firstLine="397"/>
        <w:jc w:val="both"/>
        <w:rPr>
          <w:rFonts w:ascii="Times New Roman" w:hAnsi="Times New Roman"/>
          <w:sz w:val="22"/>
        </w:rPr>
      </w:pPr>
      <w:r>
        <w:rPr>
          <w:rFonts w:ascii="Times New Roman" w:hAnsi="Times New Roman"/>
          <w:sz w:val="22"/>
        </w:rPr>
        <w:t xml:space="preserve">     4) императора Павла.</w:t>
      </w:r>
    </w:p>
    <w:p w:rsidR="0017547E" w:rsidRDefault="0017547E">
      <w:pPr>
        <w:pStyle w:val="ab"/>
        <w:ind w:firstLine="397"/>
        <w:jc w:val="both"/>
        <w:rPr>
          <w:rFonts w:ascii="Times New Roman" w:hAnsi="Times New Roman"/>
          <w:b/>
          <w:sz w:val="22"/>
        </w:rPr>
      </w:pPr>
      <w:r>
        <w:rPr>
          <w:rFonts w:ascii="Times New Roman" w:hAnsi="Times New Roman"/>
          <w:b/>
          <w:sz w:val="22"/>
        </w:rPr>
        <w:t>2. Когда Россия завоевала выход в Балтийское море?</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результате  Ливонской войны в 1583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результате Русско-шведской войны в 1661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результате войны с Польшей в 1667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результате Северной войны в 1721 г.</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w:t>
      </w:r>
      <w:r>
        <w:rPr>
          <w:rFonts w:ascii="Times New Roman" w:hAnsi="Times New Roman"/>
          <w:b/>
          <w:i/>
          <w:sz w:val="22"/>
        </w:rPr>
        <w:t>Россия в первой половине</w:t>
      </w:r>
      <w:r>
        <w:rPr>
          <w:rFonts w:ascii="Times New Roman" w:hAnsi="Times New Roman"/>
          <w:b/>
          <w:sz w:val="22"/>
        </w:rPr>
        <w:t xml:space="preserve"> </w:t>
      </w:r>
      <w:r>
        <w:rPr>
          <w:rFonts w:ascii="Times New Roman" w:hAnsi="Times New Roman"/>
          <w:b/>
          <w:i/>
          <w:sz w:val="22"/>
        </w:rPr>
        <w:t>XIX в.</w:t>
      </w:r>
    </w:p>
    <w:p w:rsidR="0017547E" w:rsidRDefault="0017547E">
      <w:pPr>
        <w:pStyle w:val="ab"/>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1.Внутренняя политика Александра I. Отечественная война 1812 г.</w:t>
      </w:r>
    </w:p>
    <w:p w:rsidR="0017547E" w:rsidRDefault="0017547E">
      <w:pPr>
        <w:pStyle w:val="ab"/>
        <w:ind w:firstLine="397"/>
        <w:jc w:val="both"/>
        <w:rPr>
          <w:rFonts w:ascii="Times New Roman" w:hAnsi="Times New Roman"/>
          <w:sz w:val="22"/>
        </w:rPr>
      </w:pPr>
      <w:r>
        <w:rPr>
          <w:rFonts w:ascii="Times New Roman" w:hAnsi="Times New Roman"/>
          <w:sz w:val="22"/>
        </w:rPr>
        <w:t>2.Движение  декабристов.  Кризис  феодально-крепостнической   системы (первая половина XIX в.).</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w:t>
      </w:r>
      <w:r>
        <w:rPr>
          <w:rFonts w:ascii="Times New Roman" w:hAnsi="Times New Roman"/>
          <w:i/>
          <w:sz w:val="22"/>
        </w:rPr>
        <w:t xml:space="preserve"> Захарова Л.Г., Кузнецов В.И.</w:t>
      </w:r>
      <w:r>
        <w:rPr>
          <w:rFonts w:ascii="Times New Roman" w:hAnsi="Times New Roman"/>
          <w:sz w:val="22"/>
        </w:rPr>
        <w:t xml:space="preserve"> Практикум по истории СССР. Вып. I. М., 1988. С. 44-83, 87-89, 100-101, 115.</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 xml:space="preserve"> Капустина Т.А.</w:t>
      </w:r>
      <w:r>
        <w:rPr>
          <w:rFonts w:ascii="Times New Roman" w:hAnsi="Times New Roman"/>
          <w:sz w:val="22"/>
        </w:rPr>
        <w:t xml:space="preserve"> Николай I //ВИ. 1993. N11-12.</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Ковальченко И.Д.</w:t>
      </w:r>
      <w:r>
        <w:rPr>
          <w:rFonts w:ascii="Times New Roman" w:hAnsi="Times New Roman"/>
          <w:sz w:val="22"/>
        </w:rPr>
        <w:t xml:space="preserve">  Русское крепостное крестьянство в первой половине XIX в. М., 1967.</w:t>
      </w:r>
    </w:p>
    <w:p w:rsidR="0017547E" w:rsidRDefault="0017547E">
      <w:pPr>
        <w:pStyle w:val="ab"/>
        <w:ind w:firstLine="397"/>
        <w:jc w:val="both"/>
        <w:rPr>
          <w:rFonts w:ascii="Times New Roman" w:hAnsi="Times New Roman"/>
          <w:sz w:val="22"/>
        </w:rPr>
      </w:pPr>
      <w:r>
        <w:rPr>
          <w:rFonts w:ascii="Times New Roman" w:hAnsi="Times New Roman"/>
          <w:sz w:val="22"/>
        </w:rPr>
        <w:t>4. Крымская война //Родина. 1995. N3-4.</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Мироненко С.В.</w:t>
      </w:r>
      <w:r>
        <w:rPr>
          <w:rFonts w:ascii="Times New Roman" w:hAnsi="Times New Roman"/>
          <w:sz w:val="22"/>
        </w:rPr>
        <w:t xml:space="preserve"> Самодержавие и реформы. Политическая борьба в России в начале XIX в.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Мироненко С.В.</w:t>
      </w:r>
      <w:r>
        <w:rPr>
          <w:rFonts w:ascii="Times New Roman" w:hAnsi="Times New Roman"/>
          <w:sz w:val="22"/>
        </w:rPr>
        <w:t xml:space="preserve">  Николай I //Российские самодержавцы. 1801-1917. М., 1993.</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Нечкина М.В.</w:t>
      </w:r>
      <w:r>
        <w:rPr>
          <w:rFonts w:ascii="Times New Roman" w:hAnsi="Times New Roman"/>
          <w:sz w:val="22"/>
        </w:rPr>
        <w:t xml:space="preserve"> Движение декабристов. Т.1-2. М., 1955.</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Сахаров А.М.</w:t>
      </w:r>
      <w:r>
        <w:rPr>
          <w:rFonts w:ascii="Times New Roman" w:hAnsi="Times New Roman"/>
          <w:sz w:val="22"/>
        </w:rPr>
        <w:t xml:space="preserve"> Александр I. К истории жизни и смерти //Российские самодержавцы. 1801-1917. М., 1993.</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Томсинов В.А.</w:t>
      </w:r>
      <w:r>
        <w:rPr>
          <w:rFonts w:ascii="Times New Roman" w:hAnsi="Times New Roman"/>
          <w:sz w:val="22"/>
        </w:rPr>
        <w:t xml:space="preserve"> Светило русской бюрократии. М., 1991.</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Троицкий Н.А.</w:t>
      </w:r>
      <w:r>
        <w:rPr>
          <w:rFonts w:ascii="Times New Roman" w:hAnsi="Times New Roman"/>
          <w:sz w:val="22"/>
        </w:rPr>
        <w:t xml:space="preserve"> 1812 год: Великий год России. М., 1988.</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Федоров В.А.</w:t>
      </w:r>
      <w:r>
        <w:rPr>
          <w:rFonts w:ascii="Times New Roman" w:hAnsi="Times New Roman"/>
          <w:sz w:val="22"/>
        </w:rPr>
        <w:t xml:space="preserve"> Александр I //ВИ. 1990. N1.</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Эйдельман Н.Я.</w:t>
      </w:r>
      <w:r>
        <w:rPr>
          <w:rFonts w:ascii="Times New Roman" w:hAnsi="Times New Roman"/>
          <w:sz w:val="22"/>
        </w:rPr>
        <w:t xml:space="preserve"> «Революция сверху» в России. М., 1989.</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Ячменихин К.М.</w:t>
      </w:r>
      <w:r>
        <w:rPr>
          <w:rFonts w:ascii="Times New Roman" w:hAnsi="Times New Roman"/>
          <w:sz w:val="22"/>
        </w:rPr>
        <w:t xml:space="preserve"> Алексей Андреевич Аракчеев //ВИ. 1991. N 12.</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xml:space="preserve"> Необходимо выделить  основные направления  внутренней политики Александра  I:  крестьянский вопрос,  конституционные проекты, реформы государственной системы и системы образования. Изучая эти направления внутренней политики Александра I, необходимо четко определить их цель - эволюционная европеизация Российской империи.</w:t>
      </w:r>
    </w:p>
    <w:p w:rsidR="0017547E" w:rsidRDefault="0017547E">
      <w:pPr>
        <w:pStyle w:val="ab"/>
        <w:ind w:firstLine="397"/>
        <w:jc w:val="both"/>
        <w:rPr>
          <w:rFonts w:ascii="Times New Roman" w:hAnsi="Times New Roman"/>
          <w:sz w:val="22"/>
        </w:rPr>
      </w:pPr>
      <w:r>
        <w:rPr>
          <w:rFonts w:ascii="Times New Roman" w:hAnsi="Times New Roman"/>
          <w:sz w:val="22"/>
        </w:rPr>
        <w:t>Указ 1803 г. о «Вольных хлебопашцах», его социально-политические и экономические последствия.</w:t>
      </w:r>
    </w:p>
    <w:p w:rsidR="0017547E" w:rsidRDefault="0017547E">
      <w:pPr>
        <w:pStyle w:val="ab"/>
        <w:ind w:firstLine="397"/>
        <w:jc w:val="both"/>
        <w:rPr>
          <w:rFonts w:ascii="Times New Roman" w:hAnsi="Times New Roman"/>
          <w:sz w:val="22"/>
        </w:rPr>
      </w:pPr>
      <w:r>
        <w:rPr>
          <w:rFonts w:ascii="Times New Roman" w:hAnsi="Times New Roman"/>
          <w:sz w:val="22"/>
        </w:rPr>
        <w:t>Конституционные  проекты Н.Н. Новосильцева и  М.М. Сперанского.</w:t>
      </w:r>
    </w:p>
    <w:p w:rsidR="0017547E" w:rsidRDefault="0017547E">
      <w:pPr>
        <w:pStyle w:val="ab"/>
        <w:ind w:firstLine="397"/>
        <w:jc w:val="both"/>
        <w:rPr>
          <w:rFonts w:ascii="Times New Roman" w:hAnsi="Times New Roman"/>
          <w:sz w:val="22"/>
        </w:rPr>
      </w:pPr>
      <w:r>
        <w:rPr>
          <w:rFonts w:ascii="Times New Roman" w:hAnsi="Times New Roman"/>
          <w:sz w:val="22"/>
        </w:rPr>
        <w:t xml:space="preserve">Обзор военно-политической ситуации в Европе в 1805-1807 г. г., причины войны  1812 года.  Основные события Отечественной войны.  Важнейшее оценить воздействие войны 1812 г. на ход российской истории. </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xml:space="preserve">  Выступление декабристов как начало революционной эпохи в истории России.  Этапы формирования  декабризма  в  России,  проекты Конституций  Н.М.Муравьева и П.И.Пестеля.</w:t>
      </w:r>
    </w:p>
    <w:p w:rsidR="0017547E" w:rsidRDefault="0017547E">
      <w:pPr>
        <w:pStyle w:val="ab"/>
        <w:ind w:firstLine="397"/>
        <w:jc w:val="both"/>
        <w:rPr>
          <w:rFonts w:ascii="Times New Roman" w:hAnsi="Times New Roman"/>
          <w:sz w:val="22"/>
        </w:rPr>
      </w:pPr>
      <w:r>
        <w:rPr>
          <w:rFonts w:ascii="Times New Roman" w:hAnsi="Times New Roman"/>
          <w:sz w:val="22"/>
        </w:rPr>
        <w:t>Необходимо показать проявления  кризиса  феодально-крепостнической системы в экономике, политике, социальной жизни. Следует охарактеризовать поиски путей выхода из кризиса.</w:t>
      </w:r>
    </w:p>
    <w:p w:rsidR="0017547E" w:rsidRDefault="0017547E">
      <w:pPr>
        <w:pStyle w:val="ab"/>
        <w:ind w:firstLine="397"/>
        <w:jc w:val="both"/>
        <w:rPr>
          <w:rFonts w:ascii="Times New Roman" w:hAnsi="Times New Roman"/>
          <w:sz w:val="22"/>
        </w:rPr>
      </w:pPr>
    </w:p>
    <w:p w:rsidR="0017547E" w:rsidRPr="000B2D3F"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i/>
          <w:sz w:val="22"/>
        </w:rPr>
      </w:pPr>
      <w:r>
        <w:rPr>
          <w:rFonts w:ascii="Times New Roman" w:hAnsi="Times New Roman"/>
          <w:b/>
          <w:sz w:val="22"/>
        </w:rPr>
        <w:t>Модуль 5.</w:t>
      </w:r>
      <w:r>
        <w:rPr>
          <w:rFonts w:ascii="Times New Roman" w:hAnsi="Times New Roman"/>
          <w:sz w:val="22"/>
        </w:rPr>
        <w:t xml:space="preserve"> </w:t>
      </w:r>
      <w:r>
        <w:rPr>
          <w:rFonts w:ascii="Times New Roman" w:hAnsi="Times New Roman"/>
          <w:b/>
          <w:i/>
          <w:sz w:val="22"/>
        </w:rPr>
        <w:t>Переход к индустриальному обществу. Развитие России в XIX  в.</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Основные тенденции развития всемирной истории в XIX в.  Пути  развития России. Россия в первом мировом конфликте. Предпосылки освободительного движения и декабризм. Правление Николая I и кризис крепостничества.</w:t>
      </w:r>
    </w:p>
    <w:p w:rsidR="0017547E" w:rsidRDefault="0017547E">
      <w:pPr>
        <w:pStyle w:val="ab"/>
        <w:ind w:firstLine="397"/>
        <w:jc w:val="both"/>
        <w:rPr>
          <w:rFonts w:ascii="Times New Roman" w:hAnsi="Times New Roman"/>
          <w:sz w:val="22"/>
        </w:rPr>
      </w:pPr>
      <w:r>
        <w:rPr>
          <w:rFonts w:ascii="Times New Roman" w:hAnsi="Times New Roman"/>
          <w:sz w:val="22"/>
        </w:rPr>
        <w:t>Возникновение консервативной,  либеральной  и  революционной традиций.</w:t>
      </w:r>
    </w:p>
    <w:p w:rsidR="0017547E" w:rsidRDefault="0017547E">
      <w:pPr>
        <w:pStyle w:val="ab"/>
        <w:ind w:firstLine="397"/>
        <w:jc w:val="both"/>
        <w:rPr>
          <w:rFonts w:ascii="Times New Roman" w:hAnsi="Times New Roman"/>
          <w:sz w:val="22"/>
        </w:rPr>
      </w:pPr>
      <w:r>
        <w:rPr>
          <w:rFonts w:ascii="Times New Roman" w:hAnsi="Times New Roman"/>
          <w:sz w:val="22"/>
        </w:rPr>
        <w:t>Русская культура в первой половине XIX века - начало «золотого  века».</w:t>
      </w:r>
    </w:p>
    <w:p w:rsidR="0017547E" w:rsidRPr="000B2D3F" w:rsidRDefault="0017547E">
      <w:pPr>
        <w:pStyle w:val="ab"/>
        <w:ind w:firstLine="397"/>
        <w:jc w:val="both"/>
        <w:rPr>
          <w:rFonts w:ascii="Times New Roman" w:hAnsi="Times New Roman"/>
          <w:sz w:val="22"/>
        </w:rPr>
      </w:pPr>
      <w:r>
        <w:rPr>
          <w:rFonts w:ascii="Times New Roman" w:hAnsi="Times New Roman"/>
          <w:sz w:val="22"/>
        </w:rPr>
        <w:t>Геополитическое положение страны во второй половине XIX в.  Кризис середины XIX века. Эпоха «Великих реформ»: предпосылки, содержание, последствия. Аграрный  переворот,  институционные  преобразования.  Идейно-политическая борьба.  Период контрреформ. Темпы экономического роста. Аграрный сектор, промышленность, финансы. Начало аграрного переворота, промышленный переворот и проблемы  индустриализации. Социальные последствия модернизации.   «Многоукладность»,  «второй эшелон капиталистического развития»,  «догоняющая кривая развития»,  «Россия -  модель современного ей мира». Консервативный, либеральный и революционный лагери. От золотого века к веку серебряному: российская культура на рубеже веков.</w:t>
      </w:r>
    </w:p>
    <w:p w:rsidR="0017547E" w:rsidRDefault="0017547E">
      <w:pPr>
        <w:pStyle w:val="ab"/>
        <w:ind w:firstLine="397"/>
        <w:jc w:val="both"/>
        <w:rPr>
          <w:rFonts w:ascii="Times New Roman" w:hAnsi="Times New Roman"/>
          <w:sz w:val="22"/>
        </w:rPr>
      </w:pPr>
      <w:r>
        <w:rPr>
          <w:rFonts w:ascii="Times New Roman" w:hAnsi="Times New Roman"/>
          <w:sz w:val="22"/>
        </w:rPr>
        <w:t>Литература:. 11,13,14</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1.Отечественная война 1812 г.</w:t>
      </w:r>
    </w:p>
    <w:p w:rsidR="0017547E" w:rsidRDefault="0017547E">
      <w:pPr>
        <w:pStyle w:val="ab"/>
        <w:ind w:firstLine="397"/>
        <w:jc w:val="both"/>
        <w:rPr>
          <w:rFonts w:ascii="Times New Roman" w:hAnsi="Times New Roman"/>
          <w:sz w:val="22"/>
        </w:rPr>
      </w:pPr>
      <w:r>
        <w:rPr>
          <w:rFonts w:ascii="Times New Roman" w:hAnsi="Times New Roman"/>
          <w:sz w:val="22"/>
        </w:rPr>
        <w:t>2.Движение декабристов.</w:t>
      </w:r>
    </w:p>
    <w:p w:rsidR="0017547E" w:rsidRDefault="0017547E">
      <w:pPr>
        <w:pStyle w:val="ab"/>
        <w:ind w:firstLine="397"/>
        <w:jc w:val="both"/>
        <w:rPr>
          <w:rFonts w:ascii="Times New Roman" w:hAnsi="Times New Roman"/>
          <w:sz w:val="22"/>
        </w:rPr>
      </w:pPr>
      <w:r>
        <w:rPr>
          <w:rFonts w:ascii="Times New Roman" w:hAnsi="Times New Roman"/>
          <w:sz w:val="22"/>
        </w:rPr>
        <w:t>3.Россия во второй четверти XIX в.  Кризис феодально-крепостнического строя.</w:t>
      </w:r>
    </w:p>
    <w:p w:rsidR="0017547E" w:rsidRDefault="0017547E">
      <w:pPr>
        <w:pStyle w:val="ab"/>
        <w:ind w:firstLine="397"/>
        <w:jc w:val="both"/>
        <w:rPr>
          <w:rFonts w:ascii="Times New Roman" w:hAnsi="Times New Roman"/>
          <w:sz w:val="22"/>
        </w:rPr>
      </w:pPr>
      <w:r>
        <w:rPr>
          <w:rFonts w:ascii="Times New Roman" w:hAnsi="Times New Roman"/>
          <w:sz w:val="22"/>
        </w:rPr>
        <w:t>4.Отмена крепостного права в России.</w:t>
      </w:r>
    </w:p>
    <w:p w:rsidR="0017547E" w:rsidRDefault="0017547E">
      <w:pPr>
        <w:pStyle w:val="ab"/>
        <w:ind w:firstLine="397"/>
        <w:jc w:val="both"/>
        <w:rPr>
          <w:rFonts w:ascii="Times New Roman" w:hAnsi="Times New Roman"/>
          <w:sz w:val="22"/>
        </w:rPr>
      </w:pPr>
      <w:r>
        <w:rPr>
          <w:rFonts w:ascii="Times New Roman" w:hAnsi="Times New Roman"/>
          <w:sz w:val="22"/>
        </w:rPr>
        <w:t>5.Либеральные реформы 60-70-х гг. XIX века.</w:t>
      </w:r>
    </w:p>
    <w:p w:rsidR="0017547E" w:rsidRDefault="0017547E">
      <w:pPr>
        <w:pStyle w:val="ab"/>
        <w:ind w:firstLine="397"/>
        <w:jc w:val="both"/>
        <w:rPr>
          <w:rFonts w:ascii="Times New Roman" w:hAnsi="Times New Roman"/>
          <w:sz w:val="22"/>
        </w:rPr>
      </w:pPr>
      <w:r>
        <w:rPr>
          <w:rFonts w:ascii="Times New Roman" w:hAnsi="Times New Roman"/>
          <w:sz w:val="22"/>
        </w:rPr>
        <w:t>6.Социально-экономическое развитие пореформенной России.</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Как называлась программа декабриста П.Пестеля?</w:t>
      </w:r>
    </w:p>
    <w:p w:rsidR="0017547E" w:rsidRDefault="0017547E">
      <w:pPr>
        <w:pStyle w:val="ab"/>
        <w:ind w:firstLine="397"/>
        <w:jc w:val="both"/>
        <w:rPr>
          <w:rFonts w:ascii="Times New Roman" w:hAnsi="Times New Roman"/>
          <w:sz w:val="22"/>
        </w:rPr>
      </w:pPr>
      <w:r>
        <w:rPr>
          <w:rFonts w:ascii="Times New Roman" w:hAnsi="Times New Roman"/>
          <w:sz w:val="22"/>
        </w:rPr>
        <w:t xml:space="preserve">     1) «Конституция»;</w:t>
      </w:r>
    </w:p>
    <w:p w:rsidR="0017547E" w:rsidRDefault="0017547E">
      <w:pPr>
        <w:pStyle w:val="ab"/>
        <w:ind w:firstLine="397"/>
        <w:jc w:val="both"/>
        <w:rPr>
          <w:rFonts w:ascii="Times New Roman" w:hAnsi="Times New Roman"/>
          <w:sz w:val="22"/>
        </w:rPr>
      </w:pPr>
      <w:r>
        <w:rPr>
          <w:rFonts w:ascii="Times New Roman" w:hAnsi="Times New Roman"/>
          <w:sz w:val="22"/>
        </w:rPr>
        <w:t xml:space="preserve">     2) «Русская правда»;</w:t>
      </w:r>
    </w:p>
    <w:p w:rsidR="0017547E" w:rsidRDefault="0017547E">
      <w:pPr>
        <w:pStyle w:val="ab"/>
        <w:ind w:firstLine="397"/>
        <w:jc w:val="both"/>
        <w:rPr>
          <w:rFonts w:ascii="Times New Roman" w:hAnsi="Times New Roman"/>
          <w:sz w:val="22"/>
        </w:rPr>
      </w:pPr>
      <w:r>
        <w:rPr>
          <w:rFonts w:ascii="Times New Roman" w:hAnsi="Times New Roman"/>
          <w:sz w:val="22"/>
        </w:rPr>
        <w:t xml:space="preserve">     3) «Статут»;</w:t>
      </w:r>
    </w:p>
    <w:p w:rsidR="0017547E" w:rsidRDefault="0017547E">
      <w:pPr>
        <w:pStyle w:val="ab"/>
        <w:ind w:firstLine="397"/>
        <w:jc w:val="both"/>
        <w:rPr>
          <w:rFonts w:ascii="Times New Roman" w:hAnsi="Times New Roman"/>
          <w:sz w:val="22"/>
        </w:rPr>
      </w:pPr>
      <w:r>
        <w:rPr>
          <w:rFonts w:ascii="Times New Roman" w:hAnsi="Times New Roman"/>
          <w:sz w:val="22"/>
        </w:rPr>
        <w:t xml:space="preserve">     4) «Зеленая  книга».</w:t>
      </w:r>
    </w:p>
    <w:p w:rsidR="0017547E" w:rsidRDefault="0017547E">
      <w:pPr>
        <w:pStyle w:val="ab"/>
        <w:ind w:firstLine="397"/>
        <w:jc w:val="both"/>
        <w:rPr>
          <w:rFonts w:ascii="Times New Roman" w:hAnsi="Times New Roman"/>
          <w:b/>
          <w:sz w:val="22"/>
        </w:rPr>
      </w:pPr>
      <w:r>
        <w:rPr>
          <w:rFonts w:ascii="Times New Roman" w:hAnsi="Times New Roman"/>
          <w:b/>
          <w:sz w:val="22"/>
        </w:rPr>
        <w:t>2. Какой строй предлагала программа декабриста Н. Муравьева?</w:t>
      </w:r>
    </w:p>
    <w:p w:rsidR="0017547E" w:rsidRDefault="0017547E">
      <w:pPr>
        <w:pStyle w:val="ab"/>
        <w:ind w:firstLine="397"/>
        <w:jc w:val="both"/>
        <w:rPr>
          <w:rFonts w:ascii="Times New Roman" w:hAnsi="Times New Roman"/>
          <w:sz w:val="22"/>
        </w:rPr>
      </w:pPr>
      <w:r>
        <w:rPr>
          <w:rFonts w:ascii="Times New Roman" w:hAnsi="Times New Roman"/>
          <w:sz w:val="22"/>
        </w:rPr>
        <w:t xml:space="preserve">     1) республиканский строй;</w:t>
      </w:r>
    </w:p>
    <w:p w:rsidR="0017547E" w:rsidRDefault="0017547E">
      <w:pPr>
        <w:pStyle w:val="ab"/>
        <w:ind w:firstLine="397"/>
        <w:jc w:val="both"/>
        <w:rPr>
          <w:rFonts w:ascii="Times New Roman" w:hAnsi="Times New Roman"/>
          <w:sz w:val="22"/>
        </w:rPr>
      </w:pPr>
      <w:r>
        <w:rPr>
          <w:rFonts w:ascii="Times New Roman" w:hAnsi="Times New Roman"/>
          <w:sz w:val="22"/>
        </w:rPr>
        <w:t xml:space="preserve">     2) конституционную монархию;</w:t>
      </w:r>
    </w:p>
    <w:p w:rsidR="0017547E" w:rsidRDefault="0017547E">
      <w:pPr>
        <w:pStyle w:val="ab"/>
        <w:ind w:firstLine="397"/>
        <w:jc w:val="both"/>
        <w:rPr>
          <w:rFonts w:ascii="Times New Roman" w:hAnsi="Times New Roman"/>
          <w:sz w:val="22"/>
        </w:rPr>
      </w:pPr>
      <w:r>
        <w:rPr>
          <w:rFonts w:ascii="Times New Roman" w:hAnsi="Times New Roman"/>
          <w:sz w:val="22"/>
        </w:rPr>
        <w:t xml:space="preserve">     3) самодержавную монархию;</w:t>
      </w:r>
    </w:p>
    <w:p w:rsidR="0017547E" w:rsidRDefault="0017547E">
      <w:pPr>
        <w:pStyle w:val="ab"/>
        <w:ind w:firstLine="397"/>
        <w:jc w:val="both"/>
        <w:rPr>
          <w:rFonts w:ascii="Times New Roman" w:hAnsi="Times New Roman"/>
          <w:sz w:val="22"/>
        </w:rPr>
      </w:pPr>
      <w:r>
        <w:rPr>
          <w:rFonts w:ascii="Times New Roman" w:hAnsi="Times New Roman"/>
          <w:sz w:val="22"/>
        </w:rPr>
        <w:t xml:space="preserve">     4) сословно-представительную монархию.</w:t>
      </w:r>
    </w:p>
    <w:p w:rsidR="0017547E" w:rsidRDefault="0017547E">
      <w:pPr>
        <w:pStyle w:val="ab"/>
        <w:ind w:firstLine="397"/>
        <w:jc w:val="both"/>
        <w:rPr>
          <w:rFonts w:ascii="Times New Roman" w:hAnsi="Times New Roman"/>
          <w:b/>
          <w:sz w:val="22"/>
        </w:rPr>
      </w:pPr>
      <w:r>
        <w:rPr>
          <w:rFonts w:ascii="Times New Roman" w:hAnsi="Times New Roman"/>
          <w:b/>
          <w:sz w:val="22"/>
        </w:rPr>
        <w:t>3. Какую территорию присоединила Россия после войны с Наполеоном?</w:t>
      </w:r>
    </w:p>
    <w:p w:rsidR="0017547E" w:rsidRDefault="0017547E">
      <w:pPr>
        <w:pStyle w:val="ab"/>
        <w:ind w:firstLine="397"/>
        <w:jc w:val="both"/>
        <w:rPr>
          <w:rFonts w:ascii="Times New Roman" w:hAnsi="Times New Roman"/>
          <w:sz w:val="22"/>
        </w:rPr>
      </w:pPr>
      <w:r>
        <w:rPr>
          <w:rFonts w:ascii="Times New Roman" w:hAnsi="Times New Roman"/>
          <w:sz w:val="22"/>
        </w:rPr>
        <w:t xml:space="preserve">     1) Литву;</w:t>
      </w:r>
    </w:p>
    <w:p w:rsidR="0017547E" w:rsidRDefault="0017547E">
      <w:pPr>
        <w:pStyle w:val="ab"/>
        <w:ind w:firstLine="397"/>
        <w:jc w:val="both"/>
        <w:rPr>
          <w:rFonts w:ascii="Times New Roman" w:hAnsi="Times New Roman"/>
          <w:sz w:val="22"/>
        </w:rPr>
      </w:pPr>
      <w:r>
        <w:rPr>
          <w:rFonts w:ascii="Times New Roman" w:hAnsi="Times New Roman"/>
          <w:sz w:val="22"/>
        </w:rPr>
        <w:t xml:space="preserve">     2) Польшу;</w:t>
      </w:r>
    </w:p>
    <w:p w:rsidR="0017547E" w:rsidRDefault="0017547E">
      <w:pPr>
        <w:pStyle w:val="ab"/>
        <w:ind w:firstLine="397"/>
        <w:jc w:val="both"/>
        <w:rPr>
          <w:rFonts w:ascii="Times New Roman" w:hAnsi="Times New Roman"/>
          <w:sz w:val="22"/>
        </w:rPr>
      </w:pPr>
      <w:r>
        <w:rPr>
          <w:rFonts w:ascii="Times New Roman" w:hAnsi="Times New Roman"/>
          <w:sz w:val="22"/>
        </w:rPr>
        <w:t xml:space="preserve">     3) Вестфалию;</w:t>
      </w:r>
    </w:p>
    <w:p w:rsidR="0017547E" w:rsidRDefault="0017547E">
      <w:pPr>
        <w:pStyle w:val="ab"/>
        <w:ind w:firstLine="397"/>
        <w:jc w:val="both"/>
        <w:rPr>
          <w:rFonts w:ascii="Times New Roman" w:hAnsi="Times New Roman"/>
          <w:sz w:val="22"/>
        </w:rPr>
      </w:pPr>
      <w:r>
        <w:rPr>
          <w:rFonts w:ascii="Times New Roman" w:hAnsi="Times New Roman"/>
          <w:sz w:val="22"/>
        </w:rPr>
        <w:t xml:space="preserve">     4) Латвию.</w:t>
      </w:r>
    </w:p>
    <w:p w:rsidR="0017547E" w:rsidRDefault="0017547E">
      <w:pPr>
        <w:pStyle w:val="ab"/>
        <w:ind w:firstLine="397"/>
        <w:jc w:val="both"/>
        <w:rPr>
          <w:rFonts w:ascii="Times New Roman" w:hAnsi="Times New Roman"/>
          <w:b/>
          <w:sz w:val="22"/>
        </w:rPr>
      </w:pPr>
      <w:r>
        <w:rPr>
          <w:rFonts w:ascii="Times New Roman" w:hAnsi="Times New Roman"/>
          <w:b/>
          <w:sz w:val="22"/>
        </w:rPr>
        <w:t>4. Первое высшее учебное заведение, возникшее в 17 в.:</w:t>
      </w:r>
    </w:p>
    <w:p w:rsidR="0017547E" w:rsidRDefault="0017547E">
      <w:pPr>
        <w:pStyle w:val="ab"/>
        <w:ind w:firstLine="397"/>
        <w:jc w:val="both"/>
        <w:rPr>
          <w:rFonts w:ascii="Times New Roman" w:hAnsi="Times New Roman"/>
          <w:sz w:val="22"/>
        </w:rPr>
      </w:pPr>
      <w:r>
        <w:rPr>
          <w:rFonts w:ascii="Times New Roman" w:hAnsi="Times New Roman"/>
          <w:sz w:val="22"/>
        </w:rPr>
        <w:t xml:space="preserve">     1) Славяно-греко-латинская академия;</w:t>
      </w:r>
    </w:p>
    <w:p w:rsidR="0017547E" w:rsidRDefault="0017547E">
      <w:pPr>
        <w:pStyle w:val="ab"/>
        <w:ind w:firstLine="397"/>
        <w:jc w:val="both"/>
        <w:rPr>
          <w:rFonts w:ascii="Times New Roman" w:hAnsi="Times New Roman"/>
          <w:sz w:val="22"/>
        </w:rPr>
      </w:pPr>
      <w:r>
        <w:rPr>
          <w:rFonts w:ascii="Times New Roman" w:hAnsi="Times New Roman"/>
          <w:sz w:val="22"/>
        </w:rPr>
        <w:t xml:space="preserve">     2) Гимназион;</w:t>
      </w:r>
    </w:p>
    <w:p w:rsidR="0017547E" w:rsidRDefault="0017547E">
      <w:pPr>
        <w:pStyle w:val="ab"/>
        <w:ind w:firstLine="397"/>
        <w:jc w:val="both"/>
        <w:rPr>
          <w:rFonts w:ascii="Times New Roman" w:hAnsi="Times New Roman"/>
          <w:sz w:val="22"/>
        </w:rPr>
      </w:pPr>
      <w:r>
        <w:rPr>
          <w:rFonts w:ascii="Times New Roman" w:hAnsi="Times New Roman"/>
          <w:sz w:val="22"/>
        </w:rPr>
        <w:t xml:space="preserve">     3) Смольный институт;</w:t>
      </w:r>
    </w:p>
    <w:p w:rsidR="0017547E" w:rsidRDefault="0017547E">
      <w:pPr>
        <w:pStyle w:val="ab"/>
        <w:ind w:firstLine="397"/>
        <w:jc w:val="both"/>
        <w:rPr>
          <w:rFonts w:ascii="Times New Roman" w:hAnsi="Times New Roman"/>
          <w:sz w:val="22"/>
        </w:rPr>
      </w:pPr>
      <w:r>
        <w:rPr>
          <w:rFonts w:ascii="Times New Roman" w:hAnsi="Times New Roman"/>
          <w:sz w:val="22"/>
        </w:rPr>
        <w:t xml:space="preserve">     4) Екатерининская гимназия.</w:t>
      </w:r>
    </w:p>
    <w:p w:rsidR="0017547E" w:rsidRDefault="0017547E">
      <w:pPr>
        <w:pStyle w:val="ab"/>
        <w:ind w:firstLine="397"/>
        <w:jc w:val="both"/>
        <w:rPr>
          <w:rFonts w:ascii="Times New Roman" w:hAnsi="Times New Roman"/>
          <w:b/>
          <w:sz w:val="22"/>
        </w:rPr>
      </w:pPr>
      <w:r>
        <w:rPr>
          <w:rFonts w:ascii="Times New Roman" w:hAnsi="Times New Roman"/>
          <w:b/>
          <w:sz w:val="22"/>
        </w:rPr>
        <w:t>5. Самая первая железная дорога в России: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     1) Царскосельская;</w:t>
      </w:r>
    </w:p>
    <w:p w:rsidR="0017547E" w:rsidRDefault="0017547E">
      <w:pPr>
        <w:pStyle w:val="ab"/>
        <w:ind w:firstLine="397"/>
        <w:jc w:val="both"/>
        <w:rPr>
          <w:rFonts w:ascii="Times New Roman" w:hAnsi="Times New Roman"/>
          <w:sz w:val="22"/>
        </w:rPr>
      </w:pPr>
      <w:r>
        <w:rPr>
          <w:rFonts w:ascii="Times New Roman" w:hAnsi="Times New Roman"/>
          <w:sz w:val="22"/>
        </w:rPr>
        <w:t xml:space="preserve">     2) Варшавская;</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Николаевская;</w:t>
      </w:r>
    </w:p>
    <w:p w:rsidR="0017547E" w:rsidRDefault="0017547E">
      <w:pPr>
        <w:pStyle w:val="ab"/>
        <w:ind w:firstLine="397"/>
        <w:jc w:val="both"/>
        <w:rPr>
          <w:rFonts w:ascii="Times New Roman" w:hAnsi="Times New Roman"/>
          <w:sz w:val="22"/>
        </w:rPr>
      </w:pPr>
      <w:r>
        <w:rPr>
          <w:rFonts w:ascii="Times New Roman" w:hAnsi="Times New Roman"/>
          <w:sz w:val="22"/>
        </w:rPr>
        <w:t xml:space="preserve">     4) Ярославская.</w:t>
      </w:r>
    </w:p>
    <w:p w:rsidR="0017547E" w:rsidRDefault="0017547E">
      <w:pPr>
        <w:pStyle w:val="ab"/>
        <w:ind w:firstLine="397"/>
        <w:jc w:val="both"/>
        <w:rPr>
          <w:rFonts w:ascii="Times New Roman" w:hAnsi="Times New Roman"/>
          <w:b/>
          <w:sz w:val="22"/>
        </w:rPr>
      </w:pPr>
      <w:r>
        <w:rPr>
          <w:rFonts w:ascii="Times New Roman" w:hAnsi="Times New Roman"/>
          <w:b/>
          <w:sz w:val="22"/>
        </w:rPr>
        <w:t>6. Промышленный переворот,  который произошел в России с 40-х годов - по 80-ые XIX в., означал:</w:t>
      </w:r>
    </w:p>
    <w:p w:rsidR="0017547E" w:rsidRDefault="0017547E">
      <w:pPr>
        <w:pStyle w:val="ab"/>
        <w:ind w:firstLine="397"/>
        <w:jc w:val="both"/>
        <w:rPr>
          <w:rFonts w:ascii="Times New Roman" w:hAnsi="Times New Roman"/>
          <w:sz w:val="22"/>
        </w:rPr>
      </w:pPr>
      <w:r>
        <w:rPr>
          <w:rFonts w:ascii="Times New Roman" w:hAnsi="Times New Roman"/>
          <w:sz w:val="22"/>
        </w:rPr>
        <w:t xml:space="preserve">     1) переход от мануфактуры к фабрике, замену ручного труда машинным;</w:t>
      </w:r>
    </w:p>
    <w:p w:rsidR="0017547E" w:rsidRDefault="0017547E">
      <w:pPr>
        <w:pStyle w:val="ab"/>
        <w:ind w:firstLine="397"/>
        <w:jc w:val="both"/>
        <w:rPr>
          <w:rFonts w:ascii="Times New Roman" w:hAnsi="Times New Roman"/>
          <w:sz w:val="22"/>
        </w:rPr>
      </w:pPr>
      <w:r>
        <w:rPr>
          <w:rFonts w:ascii="Times New Roman" w:hAnsi="Times New Roman"/>
          <w:sz w:val="22"/>
        </w:rPr>
        <w:t xml:space="preserve">     2) замену крепостного труда вольнонаемным;</w:t>
      </w:r>
    </w:p>
    <w:p w:rsidR="0017547E" w:rsidRDefault="0017547E">
      <w:pPr>
        <w:pStyle w:val="ab"/>
        <w:ind w:firstLine="397"/>
        <w:jc w:val="both"/>
        <w:rPr>
          <w:rFonts w:ascii="Times New Roman" w:hAnsi="Times New Roman"/>
          <w:sz w:val="22"/>
        </w:rPr>
      </w:pPr>
      <w:r>
        <w:rPr>
          <w:rFonts w:ascii="Times New Roman" w:hAnsi="Times New Roman"/>
          <w:sz w:val="22"/>
        </w:rPr>
        <w:t xml:space="preserve">     3) формирование рабочего класса и буржуазии;</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 и 2).</w:t>
      </w:r>
    </w:p>
    <w:p w:rsidR="0017547E" w:rsidRDefault="0017547E">
      <w:pPr>
        <w:pStyle w:val="ab"/>
        <w:ind w:firstLine="397"/>
        <w:jc w:val="both"/>
        <w:rPr>
          <w:rFonts w:ascii="Times New Roman" w:hAnsi="Times New Roman"/>
          <w:b/>
          <w:spacing w:val="-8"/>
          <w:sz w:val="22"/>
        </w:rPr>
      </w:pPr>
      <w:r>
        <w:rPr>
          <w:rFonts w:ascii="Times New Roman" w:hAnsi="Times New Roman"/>
          <w:b/>
          <w:sz w:val="22"/>
        </w:rPr>
        <w:t xml:space="preserve">7. </w:t>
      </w:r>
      <w:r>
        <w:rPr>
          <w:rFonts w:ascii="Times New Roman" w:hAnsi="Times New Roman"/>
          <w:b/>
          <w:spacing w:val="-8"/>
          <w:sz w:val="22"/>
        </w:rPr>
        <w:t>В середине XIX в. привилегированными сословиями в России были ...</w:t>
      </w:r>
    </w:p>
    <w:p w:rsidR="0017547E" w:rsidRDefault="0017547E">
      <w:pPr>
        <w:pStyle w:val="ab"/>
        <w:ind w:firstLine="397"/>
        <w:jc w:val="both"/>
        <w:rPr>
          <w:rFonts w:ascii="Times New Roman" w:hAnsi="Times New Roman"/>
          <w:sz w:val="22"/>
        </w:rPr>
      </w:pPr>
      <w:r>
        <w:rPr>
          <w:rFonts w:ascii="Times New Roman" w:hAnsi="Times New Roman"/>
          <w:sz w:val="22"/>
        </w:rPr>
        <w:t xml:space="preserve">     1) дворяне;</w:t>
      </w:r>
    </w:p>
    <w:p w:rsidR="0017547E" w:rsidRDefault="0017547E">
      <w:pPr>
        <w:pStyle w:val="ab"/>
        <w:ind w:firstLine="397"/>
        <w:jc w:val="both"/>
        <w:rPr>
          <w:rFonts w:ascii="Times New Roman" w:hAnsi="Times New Roman"/>
          <w:sz w:val="22"/>
        </w:rPr>
      </w:pPr>
      <w:r>
        <w:rPr>
          <w:rFonts w:ascii="Times New Roman" w:hAnsi="Times New Roman"/>
          <w:sz w:val="22"/>
        </w:rPr>
        <w:t xml:space="preserve">     2) духовенство и почетные граждане (с 1832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купцы трех гильдий;</w:t>
      </w:r>
    </w:p>
    <w:p w:rsidR="0017547E" w:rsidRDefault="0017547E">
      <w:pPr>
        <w:pStyle w:val="ab"/>
        <w:ind w:firstLine="397"/>
        <w:jc w:val="both"/>
        <w:rPr>
          <w:rFonts w:ascii="Times New Roman" w:hAnsi="Times New Roman"/>
          <w:sz w:val="22"/>
        </w:rPr>
      </w:pPr>
      <w:r>
        <w:rPr>
          <w:rFonts w:ascii="Times New Roman" w:hAnsi="Times New Roman"/>
          <w:sz w:val="22"/>
        </w:rPr>
        <w:t xml:space="preserve">     4) мещане;</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 2), 3).</w:t>
      </w:r>
    </w:p>
    <w:p w:rsidR="0017547E" w:rsidRDefault="0017547E">
      <w:pPr>
        <w:pStyle w:val="ab"/>
        <w:ind w:firstLine="397"/>
        <w:jc w:val="both"/>
        <w:rPr>
          <w:rFonts w:ascii="Times New Roman" w:hAnsi="Times New Roman"/>
          <w:b/>
          <w:sz w:val="22"/>
        </w:rPr>
      </w:pPr>
      <w:r>
        <w:rPr>
          <w:rFonts w:ascii="Times New Roman" w:hAnsi="Times New Roman"/>
          <w:b/>
          <w:sz w:val="22"/>
        </w:rPr>
        <w:t>8. Министерства были созданы в России: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Петре I;</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Александре I;</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Николае I;</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Александре II.</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sz w:val="22"/>
        </w:rPr>
      </w:pPr>
      <w:r>
        <w:rPr>
          <w:rFonts w:ascii="Times New Roman" w:hAnsi="Times New Roman"/>
          <w:b/>
          <w:sz w:val="22"/>
        </w:rPr>
        <w:t>9. Какая  форма повинности преобладала у крепостных крестьян в неплодородных районах в XVIII - первой пол. XIX в.:</w:t>
      </w:r>
    </w:p>
    <w:p w:rsidR="0017547E" w:rsidRDefault="0017547E">
      <w:pPr>
        <w:pStyle w:val="ab"/>
        <w:ind w:firstLine="397"/>
        <w:jc w:val="both"/>
        <w:rPr>
          <w:rFonts w:ascii="Times New Roman" w:hAnsi="Times New Roman"/>
          <w:sz w:val="22"/>
        </w:rPr>
      </w:pPr>
      <w:r>
        <w:rPr>
          <w:rFonts w:ascii="Times New Roman" w:hAnsi="Times New Roman"/>
          <w:sz w:val="22"/>
        </w:rPr>
        <w:t xml:space="preserve">     1) барщина;</w:t>
      </w:r>
    </w:p>
    <w:p w:rsidR="0017547E" w:rsidRDefault="0017547E">
      <w:pPr>
        <w:pStyle w:val="ab"/>
        <w:ind w:firstLine="397"/>
        <w:jc w:val="both"/>
        <w:rPr>
          <w:rFonts w:ascii="Times New Roman" w:hAnsi="Times New Roman"/>
          <w:sz w:val="22"/>
        </w:rPr>
      </w:pPr>
      <w:r>
        <w:rPr>
          <w:rFonts w:ascii="Times New Roman" w:hAnsi="Times New Roman"/>
          <w:sz w:val="22"/>
        </w:rPr>
        <w:t xml:space="preserve">     2) натуральный оброк;</w:t>
      </w:r>
    </w:p>
    <w:p w:rsidR="0017547E" w:rsidRDefault="0017547E">
      <w:pPr>
        <w:pStyle w:val="ab"/>
        <w:ind w:firstLine="397"/>
        <w:jc w:val="both"/>
        <w:rPr>
          <w:rFonts w:ascii="Times New Roman" w:hAnsi="Times New Roman"/>
          <w:sz w:val="22"/>
        </w:rPr>
      </w:pPr>
      <w:r>
        <w:rPr>
          <w:rFonts w:ascii="Times New Roman" w:hAnsi="Times New Roman"/>
          <w:sz w:val="22"/>
        </w:rPr>
        <w:t xml:space="preserve">     3) денежный оброк;</w:t>
      </w:r>
    </w:p>
    <w:p w:rsidR="0017547E" w:rsidRDefault="0017547E">
      <w:pPr>
        <w:pStyle w:val="ab"/>
        <w:ind w:firstLine="397"/>
        <w:jc w:val="both"/>
        <w:rPr>
          <w:rFonts w:ascii="Times New Roman" w:hAnsi="Times New Roman"/>
          <w:sz w:val="22"/>
        </w:rPr>
      </w:pPr>
      <w:r>
        <w:rPr>
          <w:rFonts w:ascii="Times New Roman" w:hAnsi="Times New Roman"/>
          <w:sz w:val="22"/>
        </w:rPr>
        <w:t xml:space="preserve">     4) отработки.</w:t>
      </w:r>
    </w:p>
    <w:p w:rsidR="0017547E" w:rsidRDefault="0017547E">
      <w:pPr>
        <w:pStyle w:val="ab"/>
        <w:ind w:firstLine="397"/>
        <w:jc w:val="both"/>
        <w:rPr>
          <w:rFonts w:ascii="Times New Roman" w:hAnsi="Times New Roman"/>
          <w:b/>
          <w:sz w:val="22"/>
        </w:rPr>
      </w:pPr>
      <w:r>
        <w:rPr>
          <w:rFonts w:ascii="Times New Roman" w:hAnsi="Times New Roman"/>
          <w:b/>
          <w:sz w:val="22"/>
        </w:rPr>
        <w:t>10. «Священный союз» трех императоров (России,  Пруссии и Австрии)  был создан:</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1812 г.; </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1813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1815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1816 г.</w:t>
      </w:r>
    </w:p>
    <w:p w:rsidR="0017547E" w:rsidRDefault="0017547E">
      <w:pPr>
        <w:pStyle w:val="ab"/>
        <w:ind w:firstLine="397"/>
        <w:jc w:val="both"/>
        <w:rPr>
          <w:rFonts w:ascii="Times New Roman" w:hAnsi="Times New Roman"/>
          <w:b/>
          <w:sz w:val="22"/>
        </w:rPr>
      </w:pPr>
      <w:r>
        <w:rPr>
          <w:rFonts w:ascii="Times New Roman" w:hAnsi="Times New Roman"/>
          <w:b/>
          <w:sz w:val="22"/>
        </w:rPr>
        <w:t>11. I-ое,  II-ое, III-тье, IV-ое и V-ое отделения императорской концелярии были созданы:</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при Николае I;</w:t>
      </w:r>
    </w:p>
    <w:p w:rsidR="0017547E" w:rsidRDefault="0017547E">
      <w:pPr>
        <w:pStyle w:val="ab"/>
        <w:ind w:firstLine="397"/>
        <w:jc w:val="both"/>
        <w:rPr>
          <w:rFonts w:ascii="Times New Roman" w:hAnsi="Times New Roman"/>
          <w:sz w:val="22"/>
        </w:rPr>
      </w:pPr>
      <w:r>
        <w:rPr>
          <w:rFonts w:ascii="Times New Roman" w:hAnsi="Times New Roman"/>
          <w:sz w:val="22"/>
        </w:rPr>
        <w:t xml:space="preserve">     2) при Александре I;</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при Екатерине II;</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при Александре II.</w:t>
      </w:r>
    </w:p>
    <w:p w:rsidR="0017547E" w:rsidRDefault="0017547E">
      <w:pPr>
        <w:pStyle w:val="ab"/>
        <w:ind w:firstLine="397"/>
        <w:jc w:val="both"/>
        <w:rPr>
          <w:rFonts w:ascii="Times New Roman" w:hAnsi="Times New Roman"/>
          <w:b/>
          <w:sz w:val="22"/>
        </w:rPr>
      </w:pPr>
      <w:r>
        <w:rPr>
          <w:rFonts w:ascii="Times New Roman" w:hAnsi="Times New Roman"/>
          <w:b/>
          <w:sz w:val="22"/>
        </w:rPr>
        <w:t>12. Работу по «Кодификации законов» (составлению собрания и свода  законов) в 1826-1832 г. возглавил:</w:t>
      </w:r>
    </w:p>
    <w:p w:rsidR="0017547E" w:rsidRDefault="0017547E">
      <w:pPr>
        <w:pStyle w:val="ab"/>
        <w:ind w:firstLine="397"/>
        <w:jc w:val="both"/>
        <w:rPr>
          <w:rFonts w:ascii="Times New Roman" w:hAnsi="Times New Roman"/>
          <w:sz w:val="22"/>
        </w:rPr>
      </w:pPr>
      <w:r>
        <w:rPr>
          <w:rFonts w:ascii="Times New Roman" w:hAnsi="Times New Roman"/>
          <w:sz w:val="22"/>
        </w:rPr>
        <w:t xml:space="preserve">     1) М. Сперанский;</w:t>
      </w:r>
    </w:p>
    <w:p w:rsidR="0017547E" w:rsidRDefault="0017547E">
      <w:pPr>
        <w:pStyle w:val="ab"/>
        <w:ind w:firstLine="397"/>
        <w:jc w:val="both"/>
        <w:rPr>
          <w:rFonts w:ascii="Times New Roman" w:hAnsi="Times New Roman"/>
          <w:sz w:val="22"/>
        </w:rPr>
      </w:pPr>
      <w:r>
        <w:rPr>
          <w:rFonts w:ascii="Times New Roman" w:hAnsi="Times New Roman"/>
          <w:sz w:val="22"/>
        </w:rPr>
        <w:t xml:space="preserve">     2) А. Аракчеев;</w:t>
      </w:r>
    </w:p>
    <w:p w:rsidR="0017547E" w:rsidRDefault="0017547E">
      <w:pPr>
        <w:pStyle w:val="ab"/>
        <w:ind w:firstLine="397"/>
        <w:jc w:val="both"/>
        <w:rPr>
          <w:rFonts w:ascii="Times New Roman" w:hAnsi="Times New Roman"/>
          <w:sz w:val="22"/>
        </w:rPr>
      </w:pPr>
      <w:r>
        <w:rPr>
          <w:rFonts w:ascii="Times New Roman" w:hAnsi="Times New Roman"/>
          <w:sz w:val="22"/>
        </w:rPr>
        <w:t xml:space="preserve">     3) А. Бенкендорф;</w:t>
      </w:r>
    </w:p>
    <w:p w:rsidR="0017547E" w:rsidRDefault="0017547E">
      <w:pPr>
        <w:pStyle w:val="ab"/>
        <w:ind w:firstLine="397"/>
        <w:jc w:val="both"/>
        <w:rPr>
          <w:rFonts w:ascii="Times New Roman" w:hAnsi="Times New Roman"/>
          <w:sz w:val="22"/>
        </w:rPr>
      </w:pPr>
      <w:r>
        <w:rPr>
          <w:rFonts w:ascii="Times New Roman" w:hAnsi="Times New Roman"/>
          <w:sz w:val="22"/>
        </w:rPr>
        <w:t xml:space="preserve">     4) А. Разумовский.</w:t>
      </w:r>
    </w:p>
    <w:p w:rsidR="0017547E" w:rsidRDefault="0017547E">
      <w:pPr>
        <w:pStyle w:val="ab"/>
        <w:ind w:firstLine="397"/>
        <w:jc w:val="both"/>
        <w:rPr>
          <w:rFonts w:ascii="Times New Roman" w:hAnsi="Times New Roman"/>
          <w:b/>
          <w:sz w:val="22"/>
        </w:rPr>
      </w:pPr>
      <w:r>
        <w:rPr>
          <w:rFonts w:ascii="Times New Roman" w:hAnsi="Times New Roman"/>
          <w:b/>
          <w:sz w:val="22"/>
        </w:rPr>
        <w:t>13. Какую эпоху принято считать «апогеем самодержавия»?</w:t>
      </w:r>
    </w:p>
    <w:p w:rsidR="0017547E" w:rsidRDefault="0017547E">
      <w:pPr>
        <w:pStyle w:val="ab"/>
        <w:ind w:firstLine="397"/>
        <w:jc w:val="both"/>
        <w:rPr>
          <w:rFonts w:ascii="Times New Roman" w:hAnsi="Times New Roman"/>
          <w:sz w:val="22"/>
        </w:rPr>
      </w:pPr>
      <w:r>
        <w:rPr>
          <w:rFonts w:ascii="Times New Roman" w:hAnsi="Times New Roman"/>
          <w:sz w:val="22"/>
        </w:rPr>
        <w:t xml:space="preserve">     1) эпоху Петра I;</w:t>
      </w:r>
    </w:p>
    <w:p w:rsidR="0017547E" w:rsidRDefault="0017547E">
      <w:pPr>
        <w:pStyle w:val="ab"/>
        <w:ind w:firstLine="397"/>
        <w:jc w:val="both"/>
        <w:rPr>
          <w:rFonts w:ascii="Times New Roman" w:hAnsi="Times New Roman"/>
          <w:sz w:val="22"/>
        </w:rPr>
      </w:pPr>
      <w:r>
        <w:rPr>
          <w:rFonts w:ascii="Times New Roman" w:hAnsi="Times New Roman"/>
          <w:sz w:val="22"/>
        </w:rPr>
        <w:t xml:space="preserve">     2) эпоху Екатерины II;</w:t>
      </w:r>
    </w:p>
    <w:p w:rsidR="0017547E" w:rsidRDefault="0017547E">
      <w:pPr>
        <w:pStyle w:val="ab"/>
        <w:ind w:firstLine="397"/>
        <w:jc w:val="both"/>
        <w:rPr>
          <w:rFonts w:ascii="Times New Roman" w:hAnsi="Times New Roman"/>
          <w:sz w:val="22"/>
        </w:rPr>
      </w:pPr>
      <w:r>
        <w:rPr>
          <w:rFonts w:ascii="Times New Roman" w:hAnsi="Times New Roman"/>
          <w:sz w:val="22"/>
        </w:rPr>
        <w:t xml:space="preserve">     3) эпоху Александра I;</w:t>
      </w:r>
    </w:p>
    <w:p w:rsidR="0017547E" w:rsidRDefault="0017547E">
      <w:pPr>
        <w:pStyle w:val="ab"/>
        <w:ind w:firstLine="397"/>
        <w:jc w:val="both"/>
        <w:rPr>
          <w:rFonts w:ascii="Times New Roman" w:hAnsi="Times New Roman"/>
          <w:sz w:val="22"/>
        </w:rPr>
      </w:pPr>
      <w:r>
        <w:rPr>
          <w:rFonts w:ascii="Times New Roman" w:hAnsi="Times New Roman"/>
          <w:sz w:val="22"/>
        </w:rPr>
        <w:t xml:space="preserve">     4) эпоху Николая I.</w:t>
      </w:r>
    </w:p>
    <w:p w:rsidR="0017547E" w:rsidRDefault="0017547E">
      <w:pPr>
        <w:pStyle w:val="ab"/>
        <w:ind w:firstLine="397"/>
        <w:jc w:val="both"/>
        <w:rPr>
          <w:rFonts w:ascii="Times New Roman" w:hAnsi="Times New Roman"/>
          <w:b/>
          <w:sz w:val="22"/>
        </w:rPr>
      </w:pPr>
      <w:r>
        <w:rPr>
          <w:rFonts w:ascii="Times New Roman" w:hAnsi="Times New Roman"/>
          <w:b/>
          <w:sz w:val="22"/>
        </w:rPr>
        <w:t>14. «Теория  официальной народности»,  созданная министром просвещения С.С. Уваровым, выдвигала лозунги:</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православие;</w:t>
      </w:r>
    </w:p>
    <w:p w:rsidR="0017547E" w:rsidRDefault="0017547E">
      <w:pPr>
        <w:pStyle w:val="ab"/>
        <w:ind w:firstLine="397"/>
        <w:jc w:val="both"/>
        <w:rPr>
          <w:rFonts w:ascii="Times New Roman" w:hAnsi="Times New Roman"/>
          <w:sz w:val="22"/>
        </w:rPr>
      </w:pPr>
      <w:r>
        <w:rPr>
          <w:rFonts w:ascii="Times New Roman" w:hAnsi="Times New Roman"/>
          <w:sz w:val="22"/>
        </w:rPr>
        <w:t xml:space="preserve">     2) самодержавие;</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народность;</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 и 2).</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b/>
          <w:sz w:val="22"/>
        </w:rPr>
        <w:t>15. Основоположником  теории  «русского  социализма» - теории перехода России к социализму, минуя капитализм, через сельскую общину был:</w:t>
      </w:r>
    </w:p>
    <w:p w:rsidR="0017547E" w:rsidRDefault="0017547E">
      <w:pPr>
        <w:pStyle w:val="ab"/>
        <w:ind w:firstLine="397"/>
        <w:jc w:val="both"/>
        <w:rPr>
          <w:rFonts w:ascii="Times New Roman" w:hAnsi="Times New Roman"/>
          <w:sz w:val="22"/>
        </w:rPr>
      </w:pPr>
      <w:r>
        <w:rPr>
          <w:rFonts w:ascii="Times New Roman" w:hAnsi="Times New Roman"/>
          <w:sz w:val="22"/>
        </w:rPr>
        <w:t xml:space="preserve">     1) В.Г. Белинский;</w:t>
      </w:r>
    </w:p>
    <w:p w:rsidR="0017547E" w:rsidRDefault="0017547E">
      <w:pPr>
        <w:pStyle w:val="ab"/>
        <w:ind w:firstLine="397"/>
        <w:jc w:val="both"/>
        <w:rPr>
          <w:rFonts w:ascii="Times New Roman" w:hAnsi="Times New Roman"/>
          <w:sz w:val="22"/>
        </w:rPr>
      </w:pPr>
      <w:r>
        <w:rPr>
          <w:rFonts w:ascii="Times New Roman" w:hAnsi="Times New Roman"/>
          <w:sz w:val="22"/>
        </w:rPr>
        <w:t xml:space="preserve">     2) А.И. Герцен;</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Н.П. Огарев;</w:t>
      </w:r>
    </w:p>
    <w:p w:rsidR="0017547E" w:rsidRDefault="0017547E">
      <w:pPr>
        <w:pStyle w:val="ab"/>
        <w:ind w:firstLine="397"/>
        <w:jc w:val="both"/>
        <w:rPr>
          <w:rFonts w:ascii="Times New Roman" w:hAnsi="Times New Roman"/>
          <w:sz w:val="22"/>
        </w:rPr>
      </w:pPr>
      <w:r>
        <w:rPr>
          <w:rFonts w:ascii="Times New Roman" w:hAnsi="Times New Roman"/>
          <w:sz w:val="22"/>
        </w:rPr>
        <w:t xml:space="preserve">     4) М.В. Петрашевский. </w:t>
      </w:r>
    </w:p>
    <w:p w:rsidR="0017547E" w:rsidRDefault="0017547E">
      <w:pPr>
        <w:pStyle w:val="ab"/>
        <w:ind w:firstLine="397"/>
        <w:jc w:val="both"/>
        <w:rPr>
          <w:rFonts w:ascii="Times New Roman" w:hAnsi="Times New Roman"/>
          <w:b/>
          <w:sz w:val="22"/>
        </w:rPr>
      </w:pPr>
      <w:r>
        <w:rPr>
          <w:rFonts w:ascii="Times New Roman" w:hAnsi="Times New Roman"/>
          <w:b/>
          <w:sz w:val="22"/>
        </w:rPr>
        <w:t>16. Крымская война 1853-1856 г. закончилась подписанием:</w:t>
      </w:r>
    </w:p>
    <w:p w:rsidR="0017547E" w:rsidRDefault="0017547E">
      <w:pPr>
        <w:pStyle w:val="ab"/>
        <w:ind w:firstLine="397"/>
        <w:jc w:val="both"/>
        <w:rPr>
          <w:rFonts w:ascii="Times New Roman" w:hAnsi="Times New Roman"/>
          <w:sz w:val="22"/>
        </w:rPr>
      </w:pPr>
      <w:r>
        <w:rPr>
          <w:rFonts w:ascii="Times New Roman" w:hAnsi="Times New Roman"/>
          <w:sz w:val="22"/>
        </w:rPr>
        <w:t xml:space="preserve">     1) Парижского договора;</w:t>
      </w:r>
    </w:p>
    <w:p w:rsidR="0017547E" w:rsidRDefault="0017547E">
      <w:pPr>
        <w:pStyle w:val="ab"/>
        <w:ind w:firstLine="397"/>
        <w:jc w:val="both"/>
        <w:rPr>
          <w:rFonts w:ascii="Times New Roman" w:hAnsi="Times New Roman"/>
          <w:sz w:val="22"/>
        </w:rPr>
      </w:pPr>
      <w:r>
        <w:rPr>
          <w:rFonts w:ascii="Times New Roman" w:hAnsi="Times New Roman"/>
          <w:sz w:val="22"/>
        </w:rPr>
        <w:t xml:space="preserve">     2) Ништадского договора;</w:t>
      </w:r>
    </w:p>
    <w:p w:rsidR="0017547E" w:rsidRDefault="0017547E">
      <w:pPr>
        <w:pStyle w:val="ab"/>
        <w:ind w:firstLine="397"/>
        <w:jc w:val="both"/>
        <w:rPr>
          <w:rFonts w:ascii="Times New Roman" w:hAnsi="Times New Roman"/>
          <w:sz w:val="22"/>
        </w:rPr>
      </w:pPr>
      <w:r>
        <w:rPr>
          <w:rFonts w:ascii="Times New Roman" w:hAnsi="Times New Roman"/>
          <w:sz w:val="22"/>
        </w:rPr>
        <w:t xml:space="preserve">     3) Андрианопольского договора;</w:t>
      </w:r>
    </w:p>
    <w:p w:rsidR="0017547E" w:rsidRDefault="0017547E">
      <w:pPr>
        <w:pStyle w:val="ab"/>
        <w:ind w:firstLine="397"/>
        <w:jc w:val="both"/>
        <w:rPr>
          <w:rFonts w:ascii="Times New Roman" w:hAnsi="Times New Roman"/>
          <w:sz w:val="22"/>
        </w:rPr>
      </w:pPr>
      <w:r>
        <w:rPr>
          <w:rFonts w:ascii="Times New Roman" w:hAnsi="Times New Roman"/>
          <w:sz w:val="22"/>
        </w:rPr>
        <w:t xml:space="preserve">     4) Бахчисарайского договора.</w:t>
      </w:r>
    </w:p>
    <w:p w:rsidR="0017547E" w:rsidRDefault="0017547E">
      <w:pPr>
        <w:pStyle w:val="ab"/>
        <w:ind w:firstLine="397"/>
        <w:jc w:val="both"/>
        <w:rPr>
          <w:rFonts w:ascii="Times New Roman" w:hAnsi="Times New Roman"/>
          <w:b/>
          <w:sz w:val="22"/>
        </w:rPr>
      </w:pPr>
      <w:r>
        <w:rPr>
          <w:rFonts w:ascii="Times New Roman" w:hAnsi="Times New Roman"/>
          <w:b/>
          <w:sz w:val="22"/>
        </w:rPr>
        <w:t>17. Отметьте  либеральные  черты реформы 1861 г.:</w:t>
      </w:r>
    </w:p>
    <w:p w:rsidR="0017547E" w:rsidRDefault="0017547E">
      <w:pPr>
        <w:pStyle w:val="ab"/>
        <w:ind w:firstLine="397"/>
        <w:jc w:val="both"/>
        <w:rPr>
          <w:rFonts w:ascii="Times New Roman" w:hAnsi="Times New Roman"/>
          <w:sz w:val="22"/>
        </w:rPr>
      </w:pPr>
      <w:r>
        <w:rPr>
          <w:rFonts w:ascii="Times New Roman" w:hAnsi="Times New Roman"/>
          <w:sz w:val="22"/>
        </w:rPr>
        <w:t xml:space="preserve">     1) личное освобождение крестьян;</w:t>
      </w:r>
    </w:p>
    <w:p w:rsidR="0017547E" w:rsidRDefault="0017547E">
      <w:pPr>
        <w:pStyle w:val="ab"/>
        <w:ind w:firstLine="397"/>
        <w:jc w:val="both"/>
        <w:rPr>
          <w:rFonts w:ascii="Times New Roman" w:hAnsi="Times New Roman"/>
          <w:sz w:val="22"/>
        </w:rPr>
      </w:pPr>
      <w:r>
        <w:rPr>
          <w:rFonts w:ascii="Times New Roman" w:hAnsi="Times New Roman"/>
          <w:sz w:val="22"/>
        </w:rPr>
        <w:t xml:space="preserve">     2) перевод крестьян на денежный выкуп за землю, что сильнее втягивало крестьян в товарно-денежные отношения,  распространение капиталистической аренды земли;</w:t>
      </w:r>
    </w:p>
    <w:p w:rsidR="0017547E" w:rsidRDefault="0017547E">
      <w:pPr>
        <w:pStyle w:val="ab"/>
        <w:ind w:firstLine="397"/>
        <w:jc w:val="both"/>
        <w:rPr>
          <w:rFonts w:ascii="Times New Roman" w:hAnsi="Times New Roman"/>
          <w:sz w:val="22"/>
        </w:rPr>
      </w:pPr>
      <w:r>
        <w:rPr>
          <w:rFonts w:ascii="Times New Roman" w:hAnsi="Times New Roman"/>
          <w:sz w:val="22"/>
        </w:rPr>
        <w:t xml:space="preserve">     3) предоставление крестьянам права перехода в другие непривилегированные сословия,  свобода занятия торговлей, права вступления в брак без разрешения помещика и т.д.;</w:t>
      </w:r>
    </w:p>
    <w:p w:rsidR="0017547E" w:rsidRDefault="0017547E">
      <w:pPr>
        <w:pStyle w:val="ab"/>
        <w:ind w:firstLine="397"/>
        <w:jc w:val="both"/>
        <w:rPr>
          <w:rFonts w:ascii="Times New Roman" w:hAnsi="Times New Roman"/>
          <w:sz w:val="22"/>
        </w:rPr>
      </w:pPr>
      <w:r>
        <w:rPr>
          <w:rFonts w:ascii="Times New Roman" w:hAnsi="Times New Roman"/>
          <w:sz w:val="22"/>
        </w:rPr>
        <w:t xml:space="preserve">     4) «временная обязанность крестьян»;</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1),2),3).</w:t>
      </w:r>
    </w:p>
    <w:p w:rsidR="0017547E" w:rsidRDefault="0017547E">
      <w:pPr>
        <w:pStyle w:val="ab"/>
        <w:ind w:firstLine="397"/>
        <w:jc w:val="both"/>
        <w:rPr>
          <w:rFonts w:ascii="Times New Roman" w:hAnsi="Times New Roman"/>
          <w:b/>
          <w:sz w:val="22"/>
        </w:rPr>
      </w:pPr>
      <w:r>
        <w:rPr>
          <w:rFonts w:ascii="Times New Roman" w:hAnsi="Times New Roman"/>
          <w:b/>
          <w:sz w:val="22"/>
        </w:rPr>
        <w:t>18. Судебная реформа 1864 г. ввела:</w:t>
      </w:r>
    </w:p>
    <w:p w:rsidR="0017547E" w:rsidRDefault="0017547E">
      <w:pPr>
        <w:pStyle w:val="ab"/>
        <w:ind w:firstLine="397"/>
        <w:jc w:val="both"/>
        <w:rPr>
          <w:rFonts w:ascii="Times New Roman" w:hAnsi="Times New Roman"/>
          <w:sz w:val="22"/>
        </w:rPr>
      </w:pPr>
      <w:r>
        <w:rPr>
          <w:rFonts w:ascii="Times New Roman" w:hAnsi="Times New Roman"/>
          <w:sz w:val="22"/>
        </w:rPr>
        <w:t xml:space="preserve">     1) бессословный, гласный суд;</w:t>
      </w:r>
    </w:p>
    <w:p w:rsidR="0017547E" w:rsidRDefault="0017547E">
      <w:pPr>
        <w:pStyle w:val="ab"/>
        <w:ind w:firstLine="397"/>
        <w:jc w:val="both"/>
        <w:rPr>
          <w:rFonts w:ascii="Times New Roman" w:hAnsi="Times New Roman"/>
          <w:sz w:val="22"/>
        </w:rPr>
      </w:pPr>
      <w:r>
        <w:rPr>
          <w:rFonts w:ascii="Times New Roman" w:hAnsi="Times New Roman"/>
          <w:sz w:val="22"/>
        </w:rPr>
        <w:t xml:space="preserve">     2) адвокатуру;</w:t>
      </w:r>
    </w:p>
    <w:p w:rsidR="0017547E" w:rsidRDefault="0017547E">
      <w:pPr>
        <w:pStyle w:val="ab"/>
        <w:ind w:firstLine="397"/>
        <w:jc w:val="both"/>
        <w:rPr>
          <w:rFonts w:ascii="Times New Roman" w:hAnsi="Times New Roman"/>
          <w:sz w:val="22"/>
        </w:rPr>
      </w:pPr>
      <w:r>
        <w:rPr>
          <w:rFonts w:ascii="Times New Roman" w:hAnsi="Times New Roman"/>
          <w:sz w:val="22"/>
        </w:rPr>
        <w:t xml:space="preserve">     3) институт судебных следователей;</w:t>
      </w:r>
    </w:p>
    <w:p w:rsidR="0017547E" w:rsidRPr="000B2D3F"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b/>
          <w:sz w:val="22"/>
        </w:rPr>
      </w:pPr>
      <w:r>
        <w:rPr>
          <w:rFonts w:ascii="Times New Roman" w:hAnsi="Times New Roman"/>
          <w:b/>
          <w:sz w:val="22"/>
        </w:rPr>
        <w:t>19. По Земской реформе 1864 г. выборы в земства для крестьян были:</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прямыми;</w:t>
      </w:r>
    </w:p>
    <w:p w:rsidR="0017547E" w:rsidRDefault="0017547E">
      <w:pPr>
        <w:pStyle w:val="ab"/>
        <w:ind w:firstLine="397"/>
        <w:jc w:val="both"/>
        <w:rPr>
          <w:rFonts w:ascii="Times New Roman" w:hAnsi="Times New Roman"/>
          <w:sz w:val="22"/>
        </w:rPr>
      </w:pPr>
      <w:r>
        <w:rPr>
          <w:rFonts w:ascii="Times New Roman" w:hAnsi="Times New Roman"/>
          <w:sz w:val="22"/>
        </w:rPr>
        <w:t xml:space="preserve">     2) трехстепенными  (сельский  сход  выбирал представителей на волостной сход,  на котором выбирались выборщики, а те  -  депутатов в уездное земство);</w:t>
      </w:r>
    </w:p>
    <w:p w:rsidR="0017547E" w:rsidRDefault="0017547E">
      <w:pPr>
        <w:pStyle w:val="ab"/>
        <w:ind w:firstLine="397"/>
        <w:jc w:val="both"/>
        <w:rPr>
          <w:rFonts w:ascii="Times New Roman" w:hAnsi="Times New Roman"/>
          <w:sz w:val="22"/>
        </w:rPr>
      </w:pPr>
      <w:r>
        <w:rPr>
          <w:rFonts w:ascii="Times New Roman" w:hAnsi="Times New Roman"/>
          <w:sz w:val="22"/>
        </w:rPr>
        <w:t xml:space="preserve">     3) двухстепенными (через волостной сход выдвигались выборщики для голосования за депутатов в земства);</w:t>
      </w:r>
    </w:p>
    <w:p w:rsidR="0017547E" w:rsidRDefault="0017547E">
      <w:pPr>
        <w:pStyle w:val="ab"/>
        <w:ind w:firstLine="397"/>
        <w:jc w:val="both"/>
        <w:rPr>
          <w:rFonts w:ascii="Times New Roman" w:hAnsi="Times New Roman"/>
          <w:b/>
          <w:sz w:val="22"/>
        </w:rPr>
      </w:pPr>
      <w:r>
        <w:rPr>
          <w:rFonts w:ascii="Times New Roman" w:hAnsi="Times New Roman"/>
          <w:b/>
          <w:sz w:val="22"/>
        </w:rPr>
        <w:t>20. В 1876 г. народники создали организацию:</w:t>
      </w:r>
    </w:p>
    <w:p w:rsidR="0017547E" w:rsidRDefault="0017547E">
      <w:pPr>
        <w:pStyle w:val="ab"/>
        <w:ind w:firstLine="397"/>
        <w:jc w:val="both"/>
        <w:rPr>
          <w:rFonts w:ascii="Times New Roman" w:hAnsi="Times New Roman"/>
          <w:sz w:val="22"/>
        </w:rPr>
      </w:pPr>
      <w:r>
        <w:rPr>
          <w:rFonts w:ascii="Times New Roman" w:hAnsi="Times New Roman"/>
          <w:sz w:val="22"/>
        </w:rPr>
        <w:t xml:space="preserve">     1) «Земля и воля»;</w:t>
      </w:r>
    </w:p>
    <w:p w:rsidR="0017547E" w:rsidRDefault="0017547E">
      <w:pPr>
        <w:pStyle w:val="ab"/>
        <w:ind w:firstLine="397"/>
        <w:jc w:val="both"/>
        <w:rPr>
          <w:rFonts w:ascii="Times New Roman" w:hAnsi="Times New Roman"/>
          <w:sz w:val="22"/>
        </w:rPr>
      </w:pPr>
      <w:r>
        <w:rPr>
          <w:rFonts w:ascii="Times New Roman" w:hAnsi="Times New Roman"/>
          <w:sz w:val="22"/>
        </w:rPr>
        <w:t xml:space="preserve">     2) «Народная воля»;</w:t>
      </w:r>
    </w:p>
    <w:p w:rsidR="0017547E" w:rsidRDefault="0017547E">
      <w:pPr>
        <w:pStyle w:val="ab"/>
        <w:ind w:firstLine="397"/>
        <w:jc w:val="both"/>
        <w:rPr>
          <w:rFonts w:ascii="Times New Roman" w:hAnsi="Times New Roman"/>
          <w:sz w:val="22"/>
        </w:rPr>
      </w:pPr>
      <w:r>
        <w:rPr>
          <w:rFonts w:ascii="Times New Roman" w:hAnsi="Times New Roman"/>
          <w:sz w:val="22"/>
        </w:rPr>
        <w:t xml:space="preserve">     3) «Черный передел»;</w:t>
      </w:r>
    </w:p>
    <w:p w:rsidR="0017547E" w:rsidRDefault="0017547E">
      <w:pPr>
        <w:pStyle w:val="ab"/>
        <w:ind w:firstLine="397"/>
        <w:jc w:val="both"/>
        <w:rPr>
          <w:rFonts w:ascii="Times New Roman" w:hAnsi="Times New Roman"/>
          <w:sz w:val="22"/>
        </w:rPr>
      </w:pPr>
      <w:r>
        <w:rPr>
          <w:rFonts w:ascii="Times New Roman" w:hAnsi="Times New Roman"/>
          <w:sz w:val="22"/>
        </w:rPr>
        <w:t xml:space="preserve">     4) «Освобождение труда».</w:t>
      </w:r>
    </w:p>
    <w:p w:rsidR="0017547E" w:rsidRDefault="0017547E">
      <w:pPr>
        <w:pStyle w:val="ab"/>
        <w:ind w:firstLine="397"/>
        <w:jc w:val="both"/>
        <w:rPr>
          <w:rFonts w:ascii="Times New Roman" w:hAnsi="Times New Roman"/>
          <w:b/>
          <w:spacing w:val="-8"/>
          <w:sz w:val="22"/>
        </w:rPr>
      </w:pPr>
      <w:r>
        <w:rPr>
          <w:rFonts w:ascii="Times New Roman" w:hAnsi="Times New Roman"/>
          <w:sz w:val="22"/>
        </w:rPr>
        <w:t xml:space="preserve">            </w:t>
      </w:r>
      <w:r>
        <w:rPr>
          <w:rFonts w:ascii="Times New Roman" w:hAnsi="Times New Roman"/>
          <w:b/>
          <w:spacing w:val="-8"/>
          <w:sz w:val="22"/>
        </w:rPr>
        <w:t>21. Деятели какой организации совершили убийство Александра II?</w:t>
      </w:r>
    </w:p>
    <w:p w:rsidR="0017547E" w:rsidRDefault="0017547E">
      <w:pPr>
        <w:pStyle w:val="ab"/>
        <w:ind w:firstLine="397"/>
        <w:jc w:val="both"/>
        <w:rPr>
          <w:rFonts w:ascii="Times New Roman" w:hAnsi="Times New Roman"/>
          <w:sz w:val="22"/>
        </w:rPr>
      </w:pPr>
      <w:r>
        <w:rPr>
          <w:rFonts w:ascii="Times New Roman" w:hAnsi="Times New Roman"/>
          <w:sz w:val="22"/>
        </w:rPr>
        <w:t xml:space="preserve">     1) «Народная расправа»;</w:t>
      </w:r>
    </w:p>
    <w:p w:rsidR="0017547E" w:rsidRDefault="0017547E">
      <w:pPr>
        <w:pStyle w:val="ab"/>
        <w:ind w:firstLine="397"/>
        <w:jc w:val="both"/>
        <w:rPr>
          <w:rFonts w:ascii="Times New Roman" w:hAnsi="Times New Roman"/>
          <w:sz w:val="22"/>
        </w:rPr>
      </w:pPr>
      <w:r>
        <w:rPr>
          <w:rFonts w:ascii="Times New Roman" w:hAnsi="Times New Roman"/>
          <w:sz w:val="22"/>
        </w:rPr>
        <w:t xml:space="preserve">     2) «Черный передел»;</w:t>
      </w:r>
    </w:p>
    <w:p w:rsidR="0017547E" w:rsidRDefault="0017547E">
      <w:pPr>
        <w:pStyle w:val="ab"/>
        <w:ind w:firstLine="397"/>
        <w:jc w:val="both"/>
        <w:rPr>
          <w:rFonts w:ascii="Times New Roman" w:hAnsi="Times New Roman"/>
          <w:sz w:val="22"/>
        </w:rPr>
      </w:pPr>
      <w:r>
        <w:rPr>
          <w:rFonts w:ascii="Times New Roman" w:hAnsi="Times New Roman"/>
          <w:sz w:val="22"/>
        </w:rPr>
        <w:t xml:space="preserve">     3) «Союз борьбы»;</w:t>
      </w:r>
    </w:p>
    <w:p w:rsidR="0017547E" w:rsidRDefault="0017547E">
      <w:pPr>
        <w:pStyle w:val="ab"/>
        <w:ind w:firstLine="397"/>
        <w:jc w:val="both"/>
        <w:rPr>
          <w:rFonts w:ascii="Times New Roman" w:hAnsi="Times New Roman"/>
          <w:sz w:val="22"/>
        </w:rPr>
      </w:pPr>
      <w:r>
        <w:rPr>
          <w:rFonts w:ascii="Times New Roman" w:hAnsi="Times New Roman"/>
          <w:sz w:val="22"/>
        </w:rPr>
        <w:t xml:space="preserve">     4) «Народная воля»;</w:t>
      </w:r>
    </w:p>
    <w:p w:rsidR="0017547E" w:rsidRDefault="0017547E">
      <w:pPr>
        <w:pStyle w:val="ab"/>
        <w:ind w:firstLine="397"/>
        <w:jc w:val="both"/>
        <w:rPr>
          <w:rFonts w:ascii="Times New Roman" w:hAnsi="Times New Roman"/>
          <w:sz w:val="22"/>
        </w:rPr>
      </w:pPr>
      <w:r>
        <w:rPr>
          <w:rFonts w:ascii="Times New Roman" w:hAnsi="Times New Roman"/>
          <w:sz w:val="22"/>
        </w:rPr>
        <w:t xml:space="preserve">     5) «Земля и воля».</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Темы к собеседованию по контрольным работам</w:t>
      </w:r>
    </w:p>
    <w:p w:rsidR="0017547E" w:rsidRDefault="0017547E">
      <w:pPr>
        <w:pStyle w:val="ab"/>
        <w:ind w:firstLine="720"/>
        <w:jc w:val="both"/>
        <w:rPr>
          <w:rFonts w:ascii="Times New Roman" w:hAnsi="Times New Roman"/>
          <w:sz w:val="22"/>
        </w:rPr>
      </w:pPr>
      <w:r>
        <w:rPr>
          <w:rFonts w:ascii="Times New Roman" w:hAnsi="Times New Roman"/>
          <w:sz w:val="22"/>
        </w:rPr>
        <w:t>1.Либеральные партии России.</w:t>
      </w:r>
    </w:p>
    <w:p w:rsidR="0017547E" w:rsidRDefault="0017547E">
      <w:pPr>
        <w:pStyle w:val="ab"/>
        <w:ind w:firstLine="720"/>
        <w:jc w:val="both"/>
        <w:rPr>
          <w:rFonts w:ascii="Times New Roman" w:hAnsi="Times New Roman"/>
          <w:b/>
          <w:sz w:val="22"/>
        </w:rPr>
      </w:pPr>
      <w:r>
        <w:rPr>
          <w:rFonts w:ascii="Times New Roman" w:hAnsi="Times New Roman"/>
          <w:sz w:val="22"/>
        </w:rPr>
        <w:t>2.Черносотенно-монархические партии в России</w:t>
      </w:r>
    </w:p>
    <w:p w:rsidR="0017547E" w:rsidRDefault="0017547E">
      <w:pPr>
        <w:pStyle w:val="ab"/>
        <w:ind w:firstLine="720"/>
        <w:jc w:val="both"/>
        <w:rPr>
          <w:rFonts w:ascii="Times New Roman" w:hAnsi="Times New Roman"/>
          <w:sz w:val="22"/>
        </w:rPr>
      </w:pPr>
      <w:r>
        <w:rPr>
          <w:rFonts w:ascii="Times New Roman" w:hAnsi="Times New Roman"/>
          <w:sz w:val="22"/>
        </w:rPr>
        <w:t xml:space="preserve">3.Отмена крепостного права, развитие капитализма в России во второй половине </w:t>
      </w:r>
      <w:r>
        <w:rPr>
          <w:rFonts w:ascii="Times New Roman" w:hAnsi="Times New Roman"/>
          <w:sz w:val="22"/>
          <w:lang w:val="en-US"/>
        </w:rPr>
        <w:t>XIX</w:t>
      </w:r>
      <w:r>
        <w:rPr>
          <w:rFonts w:ascii="Times New Roman" w:hAnsi="Times New Roman"/>
          <w:sz w:val="22"/>
        </w:rPr>
        <w:t xml:space="preserve"> в.</w:t>
      </w:r>
    </w:p>
    <w:p w:rsidR="0017547E" w:rsidRPr="000B2D3F" w:rsidRDefault="0017547E">
      <w:pPr>
        <w:pStyle w:val="ab"/>
        <w:ind w:firstLine="720"/>
        <w:jc w:val="both"/>
        <w:rPr>
          <w:rFonts w:ascii="Times New Roman" w:hAnsi="Times New Roman"/>
          <w:sz w:val="22"/>
        </w:rPr>
      </w:pPr>
      <w:r>
        <w:rPr>
          <w:rFonts w:ascii="Times New Roman" w:hAnsi="Times New Roman"/>
          <w:sz w:val="22"/>
        </w:rPr>
        <w:t xml:space="preserve">4.Терроризм в России (вторая половина </w:t>
      </w:r>
      <w:r>
        <w:rPr>
          <w:rFonts w:ascii="Times New Roman" w:hAnsi="Times New Roman"/>
          <w:sz w:val="22"/>
          <w:lang w:val="en-US"/>
        </w:rPr>
        <w:t>XIX</w:t>
      </w:r>
      <w:r w:rsidRPr="000B2D3F">
        <w:rPr>
          <w:rFonts w:ascii="Times New Roman" w:hAnsi="Times New Roman"/>
          <w:sz w:val="22"/>
        </w:rPr>
        <w:t xml:space="preserve"> - начало </w:t>
      </w:r>
      <w:r>
        <w:rPr>
          <w:rFonts w:ascii="Times New Roman" w:hAnsi="Times New Roman"/>
          <w:sz w:val="22"/>
          <w:lang w:val="en-US"/>
        </w:rPr>
        <w:t>XX</w:t>
      </w:r>
      <w:r w:rsidRPr="000B2D3F">
        <w:rPr>
          <w:rFonts w:ascii="Times New Roman" w:hAnsi="Times New Roman"/>
          <w:sz w:val="22"/>
        </w:rPr>
        <w:t xml:space="preserve"> в.в.).</w:t>
      </w:r>
    </w:p>
    <w:p w:rsidR="0017547E" w:rsidRDefault="0017547E">
      <w:pPr>
        <w:pStyle w:val="ab"/>
        <w:ind w:firstLine="720"/>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w:t>
      </w:r>
      <w:r>
        <w:rPr>
          <w:rFonts w:ascii="Times New Roman" w:hAnsi="Times New Roman"/>
          <w:b/>
          <w:i/>
          <w:sz w:val="22"/>
        </w:rPr>
        <w:t>Либеральные преобразования в России</w:t>
      </w:r>
    </w:p>
    <w:p w:rsidR="0017547E" w:rsidRDefault="0017547E">
      <w:pPr>
        <w:pStyle w:val="ab"/>
        <w:jc w:val="center"/>
        <w:rPr>
          <w:rFonts w:ascii="Times New Roman" w:hAnsi="Times New Roman"/>
          <w:b/>
          <w:i/>
          <w:sz w:val="22"/>
        </w:rPr>
      </w:pPr>
      <w:r>
        <w:rPr>
          <w:rFonts w:ascii="Times New Roman" w:hAnsi="Times New Roman"/>
          <w:b/>
          <w:i/>
          <w:sz w:val="22"/>
        </w:rPr>
        <w:t>(60-х - 70-х  г. г. XIX в.)</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rPr>
          <w:rFonts w:ascii="Times New Roman" w:hAnsi="Times New Roman"/>
          <w:sz w:val="22"/>
        </w:rPr>
      </w:pPr>
      <w:r>
        <w:rPr>
          <w:rFonts w:ascii="Times New Roman" w:hAnsi="Times New Roman"/>
          <w:sz w:val="22"/>
        </w:rPr>
        <w:t>1. Предпосылки преобразования Александра II. Отмена крепостного права.</w:t>
      </w:r>
    </w:p>
    <w:p w:rsidR="0017547E" w:rsidRDefault="0017547E">
      <w:pPr>
        <w:pStyle w:val="ab"/>
        <w:ind w:firstLine="397"/>
        <w:rPr>
          <w:rFonts w:ascii="Times New Roman" w:hAnsi="Times New Roman"/>
          <w:sz w:val="22"/>
        </w:rPr>
      </w:pPr>
      <w:r>
        <w:rPr>
          <w:rFonts w:ascii="Times New Roman" w:hAnsi="Times New Roman"/>
          <w:sz w:val="22"/>
        </w:rPr>
        <w:t>2. Либеральные реформы 60-70-х г. г.  XIX в.  и их роль  в  модернизации России.</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Российское законодательство X-XX в.в.  В 9 томах.  Т.7. Документы крестьянской реформы. М., 1989. С. 27-31, 35-44, 118-127, 156-258.</w:t>
      </w:r>
    </w:p>
    <w:p w:rsidR="0017547E" w:rsidRDefault="0017547E">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Акашев Ю.Д.,  Сучков И.Б.</w:t>
      </w:r>
      <w:r>
        <w:rPr>
          <w:rFonts w:ascii="Times New Roman" w:hAnsi="Times New Roman"/>
          <w:sz w:val="22"/>
        </w:rPr>
        <w:t xml:space="preserve">  Практикум по истории СССР XIX в. Вып. 2. М., 1988. С. 13-48, 55-62.</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Алексеев Н.</w:t>
      </w:r>
      <w:r>
        <w:rPr>
          <w:rFonts w:ascii="Times New Roman" w:hAnsi="Times New Roman"/>
          <w:sz w:val="22"/>
        </w:rPr>
        <w:t xml:space="preserve"> Русское западничество //Новое время. 1991. N39.</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Герасименко Г.А.</w:t>
      </w:r>
      <w:r>
        <w:rPr>
          <w:rFonts w:ascii="Times New Roman" w:hAnsi="Times New Roman"/>
          <w:sz w:val="22"/>
        </w:rPr>
        <w:t xml:space="preserve"> Земское самоуправление в России. М., 1990.</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Дружинин Н.М.</w:t>
      </w:r>
      <w:r>
        <w:rPr>
          <w:rFonts w:ascii="Times New Roman" w:hAnsi="Times New Roman"/>
          <w:sz w:val="22"/>
        </w:rPr>
        <w:t xml:space="preserve"> Русская деревня на переломе: 1861-1880. М., 1978.</w:t>
      </w:r>
    </w:p>
    <w:p w:rsidR="0017547E" w:rsidRDefault="0017547E">
      <w:pPr>
        <w:pStyle w:val="ab"/>
        <w:ind w:firstLine="397"/>
        <w:jc w:val="both"/>
        <w:rPr>
          <w:rFonts w:ascii="Times New Roman" w:hAnsi="Times New Roman"/>
          <w:sz w:val="22"/>
        </w:rPr>
      </w:pPr>
      <w:r>
        <w:rPr>
          <w:rFonts w:ascii="Times New Roman" w:hAnsi="Times New Roman"/>
          <w:sz w:val="22"/>
        </w:rPr>
        <w:t>6. Великие реформы в России. 1856-1874. Сборник. М., Изд-во МГУ, 1992.</w:t>
      </w:r>
    </w:p>
    <w:p w:rsidR="0017547E" w:rsidRDefault="0017547E">
      <w:pPr>
        <w:pStyle w:val="ab"/>
        <w:ind w:firstLine="397"/>
        <w:jc w:val="both"/>
        <w:rPr>
          <w:rFonts w:ascii="Times New Roman" w:hAnsi="Times New Roman"/>
          <w:sz w:val="22"/>
        </w:rPr>
      </w:pPr>
      <w:r>
        <w:rPr>
          <w:rFonts w:ascii="Times New Roman" w:hAnsi="Times New Roman"/>
          <w:sz w:val="22"/>
        </w:rPr>
        <w:t>7. Возникновение  капитализма  в  промышленности  и сельском хозяйстве стран Европы, Азии и Америки. Сб.ст. М., 1968.</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Захарова  Л.Г.</w:t>
      </w:r>
      <w:r>
        <w:rPr>
          <w:rFonts w:ascii="Times New Roman" w:hAnsi="Times New Roman"/>
          <w:sz w:val="22"/>
        </w:rPr>
        <w:t xml:space="preserve">  Самодержавие  и  отмена крепостного права в России. 1856-1861. М., 1984.</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Захарова Л.Г.</w:t>
      </w:r>
      <w:r>
        <w:rPr>
          <w:rFonts w:ascii="Times New Roman" w:hAnsi="Times New Roman"/>
          <w:sz w:val="22"/>
        </w:rPr>
        <w:t xml:space="preserve"> Александр II //ВИ. 1992. N6-7.</w:t>
      </w:r>
    </w:p>
    <w:p w:rsidR="0017547E" w:rsidRDefault="0017547E">
      <w:pPr>
        <w:pStyle w:val="ab"/>
        <w:ind w:firstLine="397"/>
        <w:jc w:val="both"/>
        <w:rPr>
          <w:rFonts w:ascii="Times New Roman" w:hAnsi="Times New Roman"/>
          <w:spacing w:val="-4"/>
          <w:sz w:val="22"/>
        </w:rPr>
      </w:pPr>
      <w:r>
        <w:rPr>
          <w:rFonts w:ascii="Times New Roman" w:hAnsi="Times New Roman"/>
          <w:spacing w:val="-4"/>
          <w:sz w:val="22"/>
        </w:rPr>
        <w:t>10.</w:t>
      </w:r>
      <w:r>
        <w:rPr>
          <w:rFonts w:ascii="Times New Roman" w:hAnsi="Times New Roman"/>
          <w:i/>
          <w:spacing w:val="-4"/>
          <w:sz w:val="22"/>
        </w:rPr>
        <w:t>Клейн Б</w:t>
      </w:r>
      <w:r>
        <w:rPr>
          <w:rFonts w:ascii="Times New Roman" w:hAnsi="Times New Roman"/>
          <w:spacing w:val="-4"/>
          <w:sz w:val="22"/>
        </w:rPr>
        <w:t>. Россия между реформой и диктатурой //ВИ. 1991. N9-10.</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Коротких М.Г.</w:t>
      </w:r>
      <w:r>
        <w:rPr>
          <w:rFonts w:ascii="Times New Roman" w:hAnsi="Times New Roman"/>
          <w:sz w:val="22"/>
        </w:rPr>
        <w:t xml:space="preserve">  Самодержавие  и судебная реформа в России.  Воронеж, 1989.</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Литвак Б.Г.</w:t>
      </w:r>
      <w:r>
        <w:rPr>
          <w:rFonts w:ascii="Times New Roman" w:hAnsi="Times New Roman"/>
          <w:sz w:val="22"/>
        </w:rPr>
        <w:t xml:space="preserve">  Переворот 1861 года в России:  почему не реализовалась реформаторская альтернатива. М., 1991.</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Лященко Л.М.</w:t>
      </w:r>
      <w:r>
        <w:rPr>
          <w:rFonts w:ascii="Times New Roman" w:hAnsi="Times New Roman"/>
          <w:sz w:val="22"/>
        </w:rPr>
        <w:t xml:space="preserve"> Царь-освободитель. Жизнь и деятельность Александра II. М., 1994.</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Пантин И.К.,  Плимак Е.Г., Хорос В.Г.</w:t>
      </w:r>
      <w:r>
        <w:rPr>
          <w:rFonts w:ascii="Times New Roman" w:hAnsi="Times New Roman"/>
          <w:sz w:val="22"/>
        </w:rPr>
        <w:t xml:space="preserve"> Революционная традиция в России. 1783-1883. М., 1986.</w:t>
      </w:r>
    </w:p>
    <w:p w:rsidR="0017547E" w:rsidRDefault="0017547E">
      <w:pPr>
        <w:pStyle w:val="ab"/>
        <w:ind w:firstLine="397"/>
        <w:jc w:val="both"/>
        <w:rPr>
          <w:rFonts w:ascii="Times New Roman" w:hAnsi="Times New Roman"/>
          <w:sz w:val="22"/>
        </w:rPr>
      </w:pPr>
      <w:r>
        <w:rPr>
          <w:rFonts w:ascii="Times New Roman" w:hAnsi="Times New Roman"/>
          <w:sz w:val="22"/>
        </w:rPr>
        <w:t>15.Россия и реформы 1861-1881. М., 1991.</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Секринский С., Филиппов Т.</w:t>
      </w:r>
      <w:r>
        <w:rPr>
          <w:rFonts w:ascii="Times New Roman" w:hAnsi="Times New Roman"/>
          <w:sz w:val="22"/>
        </w:rPr>
        <w:t xml:space="preserve"> Родословная российская свобода. М., 1993.</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Цимбаев Н.И.</w:t>
      </w:r>
      <w:r>
        <w:rPr>
          <w:rFonts w:ascii="Times New Roman" w:hAnsi="Times New Roman"/>
          <w:sz w:val="22"/>
        </w:rPr>
        <w:t xml:space="preserve"> Славянофильство. М., 1986.</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Чернуха В.Г</w:t>
      </w:r>
      <w:r>
        <w:rPr>
          <w:rFonts w:ascii="Times New Roman" w:hAnsi="Times New Roman"/>
          <w:sz w:val="22"/>
        </w:rPr>
        <w:t>. Александр III //ВИ. 1992. N11-12.</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Экономические, политические (внешние и внутренние), социальные предпосылки  реформ.  Экономические -  проявлялись в хозяйственной отсталости России, на фоне быстро развивавшейся Западной Европы.  Политические были связаны,  прежде всего,  с поражение в Крымской войне и изменением геополитического положения  страны,  с  назреванием революционной  ситуации.  Социальные  - выражались в тяжелом положение трудящихся масс и росте социальной напряженности. Усиленные системного кризиса  российского  общества предопределяло неизбежность структурных преобразований.</w:t>
      </w:r>
    </w:p>
    <w:p w:rsidR="0017547E" w:rsidRDefault="0017547E">
      <w:pPr>
        <w:pStyle w:val="ab"/>
        <w:ind w:firstLine="397"/>
        <w:jc w:val="both"/>
        <w:rPr>
          <w:rFonts w:ascii="Times New Roman" w:hAnsi="Times New Roman"/>
          <w:sz w:val="22"/>
        </w:rPr>
      </w:pPr>
      <w:r>
        <w:rPr>
          <w:rFonts w:ascii="Times New Roman" w:hAnsi="Times New Roman"/>
          <w:sz w:val="22"/>
        </w:rPr>
        <w:t>Следует осветить процесс подготовки проектов реформы.</w:t>
      </w:r>
    </w:p>
    <w:p w:rsidR="0017547E" w:rsidRDefault="0017547E">
      <w:pPr>
        <w:pStyle w:val="ab"/>
        <w:ind w:firstLine="397"/>
        <w:jc w:val="both"/>
        <w:rPr>
          <w:rFonts w:ascii="Times New Roman" w:hAnsi="Times New Roman"/>
          <w:sz w:val="22"/>
        </w:rPr>
      </w:pPr>
      <w:r>
        <w:rPr>
          <w:rFonts w:ascii="Times New Roman" w:hAnsi="Times New Roman"/>
          <w:sz w:val="22"/>
        </w:rPr>
        <w:t>Манифест 19 февраля 1861 года.  Крестьянство, помещики и государство несли различную  ответственность и  нагрузку при проведении этой реформы.  Основная тяжесть легла на плечи русского крестьянства,  что соответствовало традиции и  конкретно - исторической обстановке в России.</w:t>
      </w:r>
    </w:p>
    <w:p w:rsidR="0017547E" w:rsidRDefault="0017547E">
      <w:pPr>
        <w:pStyle w:val="ab"/>
        <w:ind w:firstLine="397"/>
        <w:jc w:val="both"/>
        <w:rPr>
          <w:rFonts w:ascii="Times New Roman" w:hAnsi="Times New Roman"/>
          <w:sz w:val="22"/>
        </w:rPr>
      </w:pPr>
      <w:r>
        <w:rPr>
          <w:rFonts w:ascii="Times New Roman" w:hAnsi="Times New Roman"/>
          <w:sz w:val="22"/>
        </w:rPr>
        <w:t>Особое внимание надо  обратить  на  изменение  правового  статуса крестьян, временнообязанное состояние,  крестьянский надел и выкупную операцию.</w:t>
      </w:r>
    </w:p>
    <w:p w:rsidR="0017547E" w:rsidRDefault="0017547E">
      <w:pPr>
        <w:pStyle w:val="ab"/>
        <w:ind w:firstLine="397"/>
        <w:jc w:val="both"/>
        <w:rPr>
          <w:rFonts w:ascii="Times New Roman" w:hAnsi="Times New Roman"/>
          <w:sz w:val="22"/>
        </w:rPr>
      </w:pPr>
      <w:r>
        <w:rPr>
          <w:rFonts w:ascii="Times New Roman" w:hAnsi="Times New Roman"/>
          <w:sz w:val="22"/>
        </w:rPr>
        <w:t>Необходимо привести различные оценки крестьянской реформы,  показать ее историческое значение.</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Либеральные  реформы  60-70-х  годов  XIX века следует рассматривать как следствие отмены крепостного права,  приводившее политическую надстройку в соответствия с изменившимся  базисом.</w:t>
      </w:r>
    </w:p>
    <w:p w:rsidR="0017547E" w:rsidRDefault="0017547E">
      <w:pPr>
        <w:pStyle w:val="ab"/>
        <w:ind w:firstLine="397"/>
        <w:jc w:val="both"/>
        <w:rPr>
          <w:rFonts w:ascii="Times New Roman" w:hAnsi="Times New Roman"/>
          <w:sz w:val="22"/>
        </w:rPr>
      </w:pPr>
      <w:r>
        <w:rPr>
          <w:rFonts w:ascii="Times New Roman" w:hAnsi="Times New Roman"/>
          <w:sz w:val="22"/>
        </w:rPr>
        <w:t>Показав характер и социальную сущность реформ  (местного  самоуправления, образования,  цензуры, судебной, военной, финансовой), целесообразно раскрыть отношение к ним со стороны революционно-радикального меньшинства и лояльного большинства российского общества.</w:t>
      </w:r>
    </w:p>
    <w:p w:rsidR="0017547E" w:rsidRDefault="0017547E">
      <w:pPr>
        <w:pStyle w:val="ab"/>
        <w:ind w:firstLine="397"/>
        <w:jc w:val="both"/>
        <w:rPr>
          <w:rFonts w:ascii="Times New Roman" w:hAnsi="Times New Roman"/>
          <w:sz w:val="22"/>
        </w:rPr>
      </w:pPr>
      <w:r>
        <w:rPr>
          <w:rFonts w:ascii="Times New Roman" w:hAnsi="Times New Roman"/>
          <w:sz w:val="22"/>
        </w:rPr>
        <w:t>Оценить историческую значимость либеральных реформ 60-70-х гг. XIX в., показать их влияние на модернизацию России.</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i/>
          <w:sz w:val="22"/>
        </w:rPr>
      </w:pPr>
      <w:r>
        <w:rPr>
          <w:rFonts w:ascii="Times New Roman" w:hAnsi="Times New Roman"/>
          <w:b/>
          <w:sz w:val="22"/>
        </w:rPr>
        <w:t>Модуль 6.</w:t>
      </w:r>
      <w:r>
        <w:rPr>
          <w:rFonts w:ascii="Times New Roman" w:hAnsi="Times New Roman"/>
          <w:sz w:val="22"/>
        </w:rPr>
        <w:t xml:space="preserve"> </w:t>
      </w:r>
      <w:r>
        <w:rPr>
          <w:rFonts w:ascii="Times New Roman" w:hAnsi="Times New Roman"/>
          <w:b/>
          <w:i/>
          <w:sz w:val="22"/>
        </w:rPr>
        <w:t>XX в. во всемирной истории. Противоречия развития России в начале XX в.</w:t>
      </w:r>
    </w:p>
    <w:p w:rsidR="0017547E" w:rsidRDefault="0017547E">
      <w:pPr>
        <w:pStyle w:val="ab"/>
        <w:ind w:firstLine="397"/>
        <w:jc w:val="both"/>
        <w:rPr>
          <w:rFonts w:ascii="Times New Roman" w:hAnsi="Times New Roman"/>
          <w:sz w:val="22"/>
        </w:rPr>
      </w:pPr>
    </w:p>
    <w:p w:rsidR="0017547E" w:rsidRDefault="0017547E">
      <w:pPr>
        <w:pStyle w:val="af5"/>
        <w:ind w:firstLine="397"/>
        <w:rPr>
          <w:sz w:val="22"/>
        </w:rPr>
      </w:pPr>
      <w:r>
        <w:rPr>
          <w:sz w:val="22"/>
        </w:rPr>
        <w:t>Революция и реформы.  Международная обстановка. Геополитическое положение России. Обострение внутренних противоречий.   «Протопартии» и особенности складывания  российских  партий.  Причины  и  ход   революции 1905-1907 гг. Конституциирование российской многопартийности. Основные политические лагери,  их стратегия и тактика. Исход и значение революции. «Конституционное  самодержавие» и столыпинская программа модернизации. Мера результативности и роль столыпинских  реформ.  Серебряный век русской культуры. Изменение соотношения сил в мире. I Мировая война. Позиции основных политических лагерей.  Ленинизм как теоретическая база политической практики большевизма. Ход войны. Политические кризисы и изоляция царизма.</w:t>
      </w:r>
    </w:p>
    <w:p w:rsidR="0017547E" w:rsidRDefault="0017547E">
      <w:pPr>
        <w:pStyle w:val="af5"/>
        <w:ind w:firstLine="397"/>
        <w:rPr>
          <w:sz w:val="22"/>
        </w:rPr>
      </w:pPr>
    </w:p>
    <w:p w:rsidR="0017547E" w:rsidRDefault="0017547E">
      <w:pPr>
        <w:pStyle w:val="ab"/>
        <w:ind w:firstLine="397"/>
        <w:jc w:val="both"/>
        <w:rPr>
          <w:rFonts w:ascii="Times New Roman" w:hAnsi="Times New Roman"/>
          <w:sz w:val="22"/>
        </w:rPr>
      </w:pPr>
      <w:r>
        <w:rPr>
          <w:rFonts w:ascii="Times New Roman" w:hAnsi="Times New Roman"/>
          <w:sz w:val="22"/>
        </w:rPr>
        <w:t>Литература: . 7**,15</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1.Россия на рубеже XIX и XX веков. Экономика и политика.</w:t>
      </w:r>
    </w:p>
    <w:p w:rsidR="0017547E" w:rsidRDefault="0017547E">
      <w:pPr>
        <w:pStyle w:val="ab"/>
        <w:ind w:firstLine="397"/>
        <w:jc w:val="both"/>
        <w:rPr>
          <w:rFonts w:ascii="Times New Roman" w:hAnsi="Times New Roman"/>
          <w:sz w:val="22"/>
        </w:rPr>
      </w:pPr>
      <w:r>
        <w:rPr>
          <w:rFonts w:ascii="Times New Roman" w:hAnsi="Times New Roman"/>
          <w:sz w:val="22"/>
        </w:rPr>
        <w:t>2.Складывание российской многопартийности.</w:t>
      </w:r>
    </w:p>
    <w:p w:rsidR="0017547E" w:rsidRDefault="0017547E">
      <w:pPr>
        <w:pStyle w:val="ab"/>
        <w:ind w:firstLine="397"/>
        <w:jc w:val="both"/>
        <w:rPr>
          <w:rFonts w:ascii="Times New Roman" w:hAnsi="Times New Roman"/>
          <w:sz w:val="22"/>
        </w:rPr>
      </w:pPr>
      <w:r>
        <w:rPr>
          <w:rFonts w:ascii="Times New Roman" w:hAnsi="Times New Roman"/>
          <w:sz w:val="22"/>
        </w:rPr>
        <w:t>3.Первая русская революция (1905-1907 г. г.) и ее значение.</w:t>
      </w:r>
    </w:p>
    <w:p w:rsidR="0017547E" w:rsidRDefault="0017547E">
      <w:pPr>
        <w:pStyle w:val="ab"/>
        <w:ind w:firstLine="397"/>
        <w:jc w:val="both"/>
        <w:rPr>
          <w:rFonts w:ascii="Times New Roman" w:hAnsi="Times New Roman"/>
          <w:sz w:val="22"/>
        </w:rPr>
      </w:pPr>
      <w:r>
        <w:rPr>
          <w:rFonts w:ascii="Times New Roman" w:hAnsi="Times New Roman"/>
          <w:sz w:val="22"/>
        </w:rPr>
        <w:t>4.Третьеиюньская монархия в России (1907-1914 г. г.). Реформы П.А. Столыпина.</w:t>
      </w:r>
    </w:p>
    <w:p w:rsidR="0017547E" w:rsidRDefault="0017547E">
      <w:pPr>
        <w:pStyle w:val="ab"/>
        <w:ind w:firstLine="397"/>
        <w:jc w:val="both"/>
        <w:rPr>
          <w:rFonts w:ascii="Times New Roman" w:hAnsi="Times New Roman"/>
          <w:sz w:val="22"/>
        </w:rPr>
      </w:pPr>
      <w:r>
        <w:rPr>
          <w:rFonts w:ascii="Times New Roman" w:hAnsi="Times New Roman"/>
          <w:sz w:val="22"/>
        </w:rPr>
        <w:t>5.Россия в Первой мировой войне.</w:t>
      </w:r>
    </w:p>
    <w:p w:rsidR="0017547E" w:rsidRDefault="0017547E">
      <w:pPr>
        <w:pStyle w:val="ab"/>
        <w:ind w:firstLine="397"/>
        <w:jc w:val="both"/>
        <w:rPr>
          <w:rFonts w:ascii="Times New Roman" w:hAnsi="Times New Roman"/>
          <w:sz w:val="22"/>
        </w:rPr>
      </w:pPr>
      <w:r>
        <w:rPr>
          <w:rFonts w:ascii="Times New Roman" w:hAnsi="Times New Roman"/>
          <w:sz w:val="22"/>
        </w:rPr>
        <w:t>6.Февральская революция 1917 г. в России.</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Первая русская марксистская организация,  возглавляемая Г.В. Плехановым, называлась:</w:t>
      </w:r>
    </w:p>
    <w:p w:rsidR="0017547E" w:rsidRDefault="0017547E">
      <w:pPr>
        <w:pStyle w:val="ab"/>
        <w:ind w:firstLine="397"/>
        <w:jc w:val="both"/>
        <w:rPr>
          <w:rFonts w:ascii="Times New Roman" w:hAnsi="Times New Roman"/>
          <w:sz w:val="22"/>
        </w:rPr>
      </w:pPr>
      <w:r>
        <w:rPr>
          <w:rFonts w:ascii="Times New Roman" w:hAnsi="Times New Roman"/>
          <w:sz w:val="22"/>
        </w:rPr>
        <w:t xml:space="preserve">     1) «Союз борьбы»;</w:t>
      </w:r>
    </w:p>
    <w:p w:rsidR="0017547E" w:rsidRDefault="0017547E">
      <w:pPr>
        <w:pStyle w:val="ab"/>
        <w:ind w:firstLine="397"/>
        <w:jc w:val="both"/>
        <w:rPr>
          <w:rFonts w:ascii="Times New Roman" w:hAnsi="Times New Roman"/>
          <w:sz w:val="22"/>
        </w:rPr>
      </w:pPr>
      <w:r>
        <w:rPr>
          <w:rFonts w:ascii="Times New Roman" w:hAnsi="Times New Roman"/>
          <w:sz w:val="22"/>
        </w:rPr>
        <w:t xml:space="preserve">     2) «Освобождение труда»;</w:t>
      </w:r>
    </w:p>
    <w:p w:rsidR="0017547E" w:rsidRDefault="0017547E">
      <w:pPr>
        <w:pStyle w:val="ab"/>
        <w:ind w:firstLine="397"/>
        <w:rPr>
          <w:rFonts w:ascii="Times New Roman" w:hAnsi="Times New Roman"/>
          <w:sz w:val="22"/>
        </w:rPr>
      </w:pPr>
      <w:r>
        <w:rPr>
          <w:rFonts w:ascii="Times New Roman" w:hAnsi="Times New Roman"/>
          <w:sz w:val="22"/>
        </w:rPr>
        <w:t xml:space="preserve">     3) «Союз освобождения»;</w:t>
      </w:r>
    </w:p>
    <w:p w:rsidR="0017547E" w:rsidRDefault="0017547E">
      <w:pPr>
        <w:pStyle w:val="ab"/>
        <w:ind w:firstLine="397"/>
        <w:rPr>
          <w:rFonts w:ascii="Times New Roman" w:hAnsi="Times New Roman"/>
          <w:sz w:val="22"/>
        </w:rPr>
      </w:pPr>
      <w:r>
        <w:rPr>
          <w:rFonts w:ascii="Times New Roman" w:hAnsi="Times New Roman"/>
          <w:sz w:val="22"/>
        </w:rPr>
        <w:t xml:space="preserve">     4) «Союз земцев-конституционалистов».</w:t>
      </w:r>
    </w:p>
    <w:p w:rsidR="0017547E" w:rsidRDefault="0017547E">
      <w:pPr>
        <w:pStyle w:val="ab"/>
        <w:ind w:firstLine="397"/>
        <w:jc w:val="both"/>
        <w:rPr>
          <w:rFonts w:ascii="Times New Roman" w:hAnsi="Times New Roman"/>
          <w:b/>
          <w:spacing w:val="-6"/>
          <w:sz w:val="22"/>
        </w:rPr>
      </w:pPr>
      <w:r>
        <w:rPr>
          <w:rFonts w:ascii="Times New Roman" w:hAnsi="Times New Roman"/>
          <w:b/>
          <w:spacing w:val="-6"/>
          <w:sz w:val="22"/>
        </w:rPr>
        <w:t>2. Когда была принята первая программа партии большевиков?</w:t>
      </w:r>
    </w:p>
    <w:p w:rsidR="0017547E" w:rsidRDefault="0017547E">
      <w:pPr>
        <w:pStyle w:val="ab"/>
        <w:ind w:firstLine="397"/>
        <w:jc w:val="both"/>
        <w:rPr>
          <w:rFonts w:ascii="Times New Roman" w:hAnsi="Times New Roman"/>
          <w:sz w:val="22"/>
        </w:rPr>
      </w:pPr>
      <w:r>
        <w:rPr>
          <w:rFonts w:ascii="Times New Roman" w:hAnsi="Times New Roman"/>
          <w:sz w:val="22"/>
        </w:rPr>
        <w:t xml:space="preserve">     1) на 1-ом съезде в 1898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на 2-ом съезде в 1903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на 3-ем съезде в 1905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на Пражской конференции в 1912 г.</w:t>
      </w:r>
    </w:p>
    <w:p w:rsidR="0017547E" w:rsidRDefault="0017547E">
      <w:pPr>
        <w:pStyle w:val="ab"/>
        <w:ind w:firstLine="397"/>
        <w:jc w:val="both"/>
        <w:rPr>
          <w:rFonts w:ascii="Times New Roman" w:hAnsi="Times New Roman"/>
          <w:b/>
          <w:sz w:val="22"/>
        </w:rPr>
      </w:pPr>
      <w:r>
        <w:rPr>
          <w:rFonts w:ascii="Times New Roman" w:hAnsi="Times New Roman"/>
          <w:b/>
          <w:sz w:val="22"/>
        </w:rPr>
        <w:t>3. Лидеры партий кадетов и октябристов:</w:t>
      </w:r>
    </w:p>
    <w:p w:rsidR="0017547E" w:rsidRDefault="0017547E">
      <w:pPr>
        <w:pStyle w:val="ab"/>
        <w:ind w:firstLine="397"/>
        <w:jc w:val="both"/>
        <w:rPr>
          <w:rFonts w:ascii="Times New Roman" w:hAnsi="Times New Roman"/>
          <w:sz w:val="22"/>
        </w:rPr>
      </w:pPr>
      <w:r>
        <w:rPr>
          <w:rFonts w:ascii="Times New Roman" w:hAnsi="Times New Roman"/>
          <w:sz w:val="22"/>
        </w:rPr>
        <w:t xml:space="preserve">     1) П.Милюков и А.Гучков;</w:t>
      </w:r>
    </w:p>
    <w:p w:rsidR="0017547E" w:rsidRDefault="0017547E">
      <w:pPr>
        <w:pStyle w:val="ab"/>
        <w:ind w:firstLine="397"/>
        <w:jc w:val="both"/>
        <w:rPr>
          <w:rFonts w:ascii="Times New Roman" w:hAnsi="Times New Roman"/>
          <w:sz w:val="22"/>
        </w:rPr>
      </w:pPr>
      <w:r>
        <w:rPr>
          <w:rFonts w:ascii="Times New Roman" w:hAnsi="Times New Roman"/>
          <w:sz w:val="22"/>
        </w:rPr>
        <w:t xml:space="preserve">     2) А.Коновалов и П.Рябушинский;</w:t>
      </w:r>
    </w:p>
    <w:p w:rsidR="0017547E" w:rsidRDefault="0017547E">
      <w:pPr>
        <w:pStyle w:val="ab"/>
        <w:ind w:firstLine="397"/>
        <w:jc w:val="both"/>
        <w:rPr>
          <w:rFonts w:ascii="Times New Roman" w:hAnsi="Times New Roman"/>
          <w:sz w:val="22"/>
        </w:rPr>
      </w:pPr>
      <w:r>
        <w:rPr>
          <w:rFonts w:ascii="Times New Roman" w:hAnsi="Times New Roman"/>
          <w:sz w:val="22"/>
        </w:rPr>
        <w:t xml:space="preserve">     3) В.Пуришкевич и А.Дубровин;</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П.Столыпин и М.Марков.</w:t>
      </w:r>
    </w:p>
    <w:p w:rsidR="0017547E" w:rsidRDefault="0017547E">
      <w:pPr>
        <w:pStyle w:val="ab"/>
        <w:ind w:firstLine="397"/>
        <w:jc w:val="both"/>
        <w:rPr>
          <w:rFonts w:ascii="Times New Roman" w:hAnsi="Times New Roman"/>
          <w:b/>
          <w:sz w:val="22"/>
        </w:rPr>
      </w:pPr>
      <w:r>
        <w:rPr>
          <w:rFonts w:ascii="Times New Roman" w:hAnsi="Times New Roman"/>
          <w:b/>
          <w:sz w:val="22"/>
        </w:rPr>
        <w:t>4. Кто стал главным идеологом и лидером партии эсеров (социал-революционеров)?</w:t>
      </w:r>
    </w:p>
    <w:p w:rsidR="0017547E" w:rsidRDefault="0017547E">
      <w:pPr>
        <w:pStyle w:val="ab"/>
        <w:ind w:firstLine="397"/>
        <w:jc w:val="both"/>
        <w:rPr>
          <w:rFonts w:ascii="Times New Roman" w:hAnsi="Times New Roman"/>
          <w:sz w:val="22"/>
        </w:rPr>
      </w:pPr>
      <w:r>
        <w:rPr>
          <w:rFonts w:ascii="Times New Roman" w:hAnsi="Times New Roman"/>
          <w:sz w:val="22"/>
        </w:rPr>
        <w:t xml:space="preserve">     1) В.Чернов;</w:t>
      </w:r>
    </w:p>
    <w:p w:rsidR="0017547E" w:rsidRDefault="0017547E">
      <w:pPr>
        <w:pStyle w:val="ab"/>
        <w:ind w:firstLine="397"/>
        <w:jc w:val="both"/>
        <w:rPr>
          <w:rFonts w:ascii="Times New Roman" w:hAnsi="Times New Roman"/>
          <w:sz w:val="22"/>
        </w:rPr>
      </w:pPr>
      <w:r>
        <w:rPr>
          <w:rFonts w:ascii="Times New Roman" w:hAnsi="Times New Roman"/>
          <w:sz w:val="22"/>
        </w:rPr>
        <w:t xml:space="preserve">     2) Ю.Мартов;</w:t>
      </w:r>
    </w:p>
    <w:p w:rsidR="0017547E" w:rsidRDefault="0017547E">
      <w:pPr>
        <w:pStyle w:val="ab"/>
        <w:ind w:firstLine="397"/>
        <w:jc w:val="both"/>
        <w:rPr>
          <w:rFonts w:ascii="Times New Roman" w:hAnsi="Times New Roman"/>
          <w:sz w:val="22"/>
        </w:rPr>
      </w:pPr>
      <w:r>
        <w:rPr>
          <w:rFonts w:ascii="Times New Roman" w:hAnsi="Times New Roman"/>
          <w:sz w:val="22"/>
        </w:rPr>
        <w:t xml:space="preserve">     3) Г.Плеханов;</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П.Струве.</w:t>
      </w:r>
    </w:p>
    <w:p w:rsidR="0017547E" w:rsidRDefault="0017547E">
      <w:pPr>
        <w:pStyle w:val="ab"/>
        <w:ind w:firstLine="397"/>
        <w:jc w:val="both"/>
        <w:rPr>
          <w:rFonts w:ascii="Times New Roman" w:hAnsi="Times New Roman"/>
          <w:b/>
          <w:sz w:val="22"/>
        </w:rPr>
      </w:pPr>
      <w:r>
        <w:rPr>
          <w:rFonts w:ascii="Times New Roman" w:hAnsi="Times New Roman"/>
          <w:b/>
          <w:sz w:val="22"/>
        </w:rPr>
        <w:t>5. Какие  монархические  партии возникли в 1905-1907 г.?</w:t>
      </w:r>
    </w:p>
    <w:p w:rsidR="0017547E" w:rsidRDefault="0017547E">
      <w:pPr>
        <w:pStyle w:val="ab"/>
        <w:ind w:firstLine="397"/>
        <w:jc w:val="both"/>
        <w:rPr>
          <w:rFonts w:ascii="Times New Roman" w:hAnsi="Times New Roman"/>
          <w:sz w:val="22"/>
        </w:rPr>
      </w:pPr>
      <w:r>
        <w:rPr>
          <w:rFonts w:ascii="Times New Roman" w:hAnsi="Times New Roman"/>
          <w:sz w:val="22"/>
        </w:rPr>
        <w:t xml:space="preserve">     1) «Союз русского народа»;</w:t>
      </w:r>
    </w:p>
    <w:p w:rsidR="0017547E" w:rsidRDefault="0017547E">
      <w:pPr>
        <w:pStyle w:val="ab"/>
        <w:ind w:firstLine="397"/>
        <w:jc w:val="both"/>
        <w:rPr>
          <w:rFonts w:ascii="Times New Roman" w:hAnsi="Times New Roman"/>
          <w:sz w:val="22"/>
        </w:rPr>
      </w:pPr>
      <w:r>
        <w:rPr>
          <w:rFonts w:ascii="Times New Roman" w:hAnsi="Times New Roman"/>
          <w:sz w:val="22"/>
        </w:rPr>
        <w:t xml:space="preserve">     2) «Русский народный союз имени Михаила Архангела»;</w:t>
      </w:r>
    </w:p>
    <w:p w:rsidR="0017547E" w:rsidRDefault="0017547E">
      <w:pPr>
        <w:pStyle w:val="ab"/>
        <w:ind w:firstLine="397"/>
        <w:jc w:val="both"/>
        <w:rPr>
          <w:rFonts w:ascii="Times New Roman" w:hAnsi="Times New Roman"/>
          <w:sz w:val="22"/>
        </w:rPr>
      </w:pPr>
      <w:r>
        <w:rPr>
          <w:rFonts w:ascii="Times New Roman" w:hAnsi="Times New Roman"/>
          <w:sz w:val="22"/>
        </w:rPr>
        <w:t xml:space="preserve">     3) «Союз 17 октября»;</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                </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1),2).</w:t>
      </w:r>
    </w:p>
    <w:p w:rsidR="0017547E" w:rsidRDefault="0017547E">
      <w:pPr>
        <w:pStyle w:val="ab"/>
        <w:jc w:val="center"/>
        <w:rPr>
          <w:rFonts w:ascii="Times New Roman" w:hAnsi="Times New Roman"/>
          <w:b/>
          <w:i/>
          <w:sz w:val="22"/>
        </w:rPr>
      </w:pPr>
      <w:r>
        <w:rPr>
          <w:rFonts w:ascii="Times New Roman" w:hAnsi="Times New Roman"/>
          <w:b/>
          <w:i/>
          <w:sz w:val="22"/>
        </w:rPr>
        <w:t>Темы к собеседований по контрольным работам</w:t>
      </w:r>
    </w:p>
    <w:p w:rsidR="0017547E" w:rsidRDefault="0017547E">
      <w:pPr>
        <w:pStyle w:val="ab"/>
        <w:ind w:firstLine="397"/>
        <w:jc w:val="both"/>
        <w:rPr>
          <w:rFonts w:ascii="Times New Roman" w:hAnsi="Times New Roman"/>
          <w:sz w:val="22"/>
        </w:rPr>
      </w:pPr>
      <w:r>
        <w:rPr>
          <w:rFonts w:ascii="Times New Roman" w:hAnsi="Times New Roman"/>
          <w:sz w:val="22"/>
        </w:rPr>
        <w:t>1.Манифест 17 октября 1905 г.</w:t>
      </w:r>
    </w:p>
    <w:p w:rsidR="0017547E" w:rsidRDefault="0017547E">
      <w:pPr>
        <w:pStyle w:val="ab"/>
        <w:ind w:firstLine="397"/>
        <w:jc w:val="both"/>
        <w:rPr>
          <w:rFonts w:ascii="Times New Roman" w:hAnsi="Times New Roman"/>
          <w:sz w:val="22"/>
        </w:rPr>
      </w:pPr>
      <w:r>
        <w:rPr>
          <w:rFonts w:ascii="Times New Roman" w:hAnsi="Times New Roman"/>
          <w:sz w:val="22"/>
        </w:rPr>
        <w:t>2.Реформы П.А. Столыпина.</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1. </w:t>
      </w:r>
      <w:r>
        <w:rPr>
          <w:rFonts w:ascii="Times New Roman" w:hAnsi="Times New Roman"/>
          <w:b/>
          <w:i/>
          <w:sz w:val="22"/>
        </w:rPr>
        <w:t>Россия в пореформенный период</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Особенности  социально-экономического развития России во второй половине XIX в.</w:t>
      </w:r>
    </w:p>
    <w:p w:rsidR="0017547E" w:rsidRDefault="0017547E">
      <w:pPr>
        <w:pStyle w:val="ab"/>
        <w:ind w:firstLine="397"/>
        <w:rPr>
          <w:rFonts w:ascii="Times New Roman" w:hAnsi="Times New Roman"/>
          <w:sz w:val="22"/>
        </w:rPr>
      </w:pPr>
      <w:r>
        <w:rPr>
          <w:rFonts w:ascii="Times New Roman" w:hAnsi="Times New Roman"/>
          <w:sz w:val="22"/>
        </w:rPr>
        <w:t>2. Политический  строй в период контрреформ.  Общественно-политические движения.</w:t>
      </w:r>
    </w:p>
    <w:p w:rsidR="0017547E" w:rsidRDefault="0017547E">
      <w:pPr>
        <w:pStyle w:val="ab"/>
        <w:ind w:firstLine="397"/>
        <w:rPr>
          <w:rFonts w:ascii="Times New Roman" w:hAnsi="Times New Roman"/>
          <w:sz w:val="22"/>
        </w:rPr>
      </w:pPr>
      <w:r>
        <w:rPr>
          <w:rFonts w:ascii="Times New Roman" w:hAnsi="Times New Roman"/>
          <w:sz w:val="22"/>
        </w:rPr>
        <w:t>3. Зарождение и развитие российской многопартийности.</w:t>
      </w:r>
    </w:p>
    <w:p w:rsidR="0017547E" w:rsidRDefault="0017547E">
      <w:pPr>
        <w:pStyle w:val="ab"/>
        <w:ind w:firstLine="397"/>
        <w:rPr>
          <w:rFonts w:ascii="Times New Roman" w:hAnsi="Times New Roman"/>
          <w:sz w:val="22"/>
        </w:rPr>
      </w:pPr>
      <w:r>
        <w:rPr>
          <w:rFonts w:ascii="Times New Roman" w:hAnsi="Times New Roman"/>
          <w:sz w:val="22"/>
        </w:rPr>
        <w:t>4. Первая русская революция 1905-1907 г. г.: итоги и уроки.</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w:t>
      </w:r>
      <w:r>
        <w:rPr>
          <w:rFonts w:ascii="Times New Roman" w:hAnsi="Times New Roman"/>
          <w:i/>
          <w:sz w:val="22"/>
        </w:rPr>
        <w:t>. Акашев Ю.Д.,  Сучков И.В.</w:t>
      </w:r>
      <w:r>
        <w:rPr>
          <w:rFonts w:ascii="Times New Roman" w:hAnsi="Times New Roman"/>
          <w:sz w:val="22"/>
        </w:rPr>
        <w:t xml:space="preserve">  Практикум по истории СССР XIX в. Вып. 2.М., 1988.  С.  69-76,  79-83,  86-89,  97-104,  111, 132-134, 137-140, 166-171.</w:t>
      </w:r>
    </w:p>
    <w:p w:rsidR="0017547E" w:rsidRDefault="0017547E">
      <w:pPr>
        <w:pStyle w:val="ab"/>
        <w:ind w:firstLine="397"/>
        <w:jc w:val="both"/>
        <w:rPr>
          <w:rFonts w:ascii="Times New Roman" w:hAnsi="Times New Roman"/>
          <w:sz w:val="22"/>
        </w:rPr>
      </w:pPr>
      <w:r>
        <w:rPr>
          <w:rFonts w:ascii="Times New Roman" w:hAnsi="Times New Roman"/>
          <w:sz w:val="22"/>
        </w:rPr>
        <w:t>2. Материалы по истории СССР периода империализма. Вып. 1.М., 1986. С. 33, 38-40,  66-70,  72,  91-94,  100-105,  108-109,  112-113, 125-127, 140-141, 154-156.</w:t>
      </w:r>
    </w:p>
    <w:p w:rsidR="0017547E" w:rsidRDefault="0017547E">
      <w:pPr>
        <w:pStyle w:val="ab"/>
        <w:ind w:firstLine="397"/>
        <w:jc w:val="both"/>
        <w:rPr>
          <w:rFonts w:ascii="Times New Roman" w:hAnsi="Times New Roman"/>
          <w:sz w:val="22"/>
        </w:rPr>
      </w:pPr>
      <w:r>
        <w:rPr>
          <w:rFonts w:ascii="Times New Roman" w:hAnsi="Times New Roman"/>
          <w:sz w:val="22"/>
        </w:rPr>
        <w:t>3. Программы политических партий и организаций России конца XIX-XX вв. Ростов-на-Дону, 1992.</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Исаков И.А.</w:t>
      </w:r>
      <w:r>
        <w:rPr>
          <w:rFonts w:ascii="Times New Roman" w:hAnsi="Times New Roman"/>
          <w:sz w:val="22"/>
        </w:rPr>
        <w:t xml:space="preserve"> Как началось «Кровавое воскресенье» //ВИ. 1996. № 4.</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Шур А.</w:t>
      </w:r>
      <w:r>
        <w:rPr>
          <w:rFonts w:ascii="Times New Roman" w:hAnsi="Times New Roman"/>
          <w:sz w:val="22"/>
        </w:rPr>
        <w:t xml:space="preserve"> У террора женское лицо</w:t>
      </w:r>
      <w:r w:rsidRPr="000B2D3F">
        <w:rPr>
          <w:rFonts w:ascii="Times New Roman" w:hAnsi="Times New Roman"/>
          <w:sz w:val="22"/>
        </w:rPr>
        <w:t>?</w:t>
      </w:r>
      <w:r>
        <w:rPr>
          <w:rFonts w:ascii="Times New Roman" w:hAnsi="Times New Roman"/>
          <w:sz w:val="22"/>
        </w:rPr>
        <w:t xml:space="preserve">  //Родина 1998. № 3.</w:t>
      </w:r>
    </w:p>
    <w:p w:rsidR="0017547E" w:rsidRDefault="0017547E">
      <w:pPr>
        <w:pStyle w:val="ab"/>
        <w:jc w:val="center"/>
        <w:rPr>
          <w:rFonts w:ascii="Times New Roman" w:hAnsi="Times New Roman"/>
          <w:b/>
          <w:sz w:val="22"/>
        </w:rPr>
      </w:pPr>
      <w:r>
        <w:rPr>
          <w:rFonts w:ascii="Times New Roman" w:hAnsi="Times New Roman"/>
          <w:b/>
          <w:sz w:val="22"/>
        </w:rPr>
        <w:t xml:space="preserve"> </w:t>
      </w:r>
    </w:p>
    <w:p w:rsidR="0017547E"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Целесообразно выяснить типологию социальной модернизации. Развитие капитализма как везущий социально-экономический  процесс в пореформенной России.</w:t>
      </w:r>
    </w:p>
    <w:p w:rsidR="0017547E" w:rsidRDefault="0017547E">
      <w:pPr>
        <w:pStyle w:val="ab"/>
        <w:ind w:firstLine="397"/>
        <w:jc w:val="both"/>
        <w:rPr>
          <w:rFonts w:ascii="Times New Roman" w:hAnsi="Times New Roman"/>
          <w:sz w:val="22"/>
        </w:rPr>
      </w:pPr>
      <w:r>
        <w:rPr>
          <w:rFonts w:ascii="Times New Roman" w:hAnsi="Times New Roman"/>
          <w:sz w:val="22"/>
        </w:rPr>
        <w:t>Проблема «отставания» и «догоняющая траектория развития».  Форсированный («инверсионный»)  переход  к  капитализму и роль государства. «Эшелоны» капиталистического развития.</w:t>
      </w:r>
    </w:p>
    <w:p w:rsidR="0017547E" w:rsidRDefault="0017547E">
      <w:pPr>
        <w:pStyle w:val="ab"/>
        <w:ind w:firstLine="397"/>
        <w:jc w:val="both"/>
        <w:rPr>
          <w:rFonts w:ascii="Times New Roman" w:hAnsi="Times New Roman"/>
          <w:sz w:val="22"/>
        </w:rPr>
      </w:pPr>
      <w:r>
        <w:rPr>
          <w:rFonts w:ascii="Times New Roman" w:hAnsi="Times New Roman"/>
          <w:sz w:val="22"/>
        </w:rPr>
        <w:t>Экономическое развитие России во второй половине XIX в.</w:t>
      </w:r>
    </w:p>
    <w:p w:rsidR="0017547E" w:rsidRDefault="0017547E">
      <w:pPr>
        <w:pStyle w:val="ab"/>
        <w:ind w:firstLine="397"/>
        <w:jc w:val="both"/>
        <w:rPr>
          <w:rFonts w:ascii="Times New Roman" w:hAnsi="Times New Roman"/>
          <w:sz w:val="22"/>
        </w:rPr>
      </w:pPr>
      <w:r>
        <w:rPr>
          <w:rFonts w:ascii="Times New Roman" w:hAnsi="Times New Roman"/>
          <w:sz w:val="22"/>
        </w:rPr>
        <w:t>Новая тенденция в развитии сельского хозяйства.</w:t>
      </w:r>
    </w:p>
    <w:p w:rsidR="0017547E" w:rsidRDefault="0017547E">
      <w:pPr>
        <w:pStyle w:val="ab"/>
        <w:ind w:firstLine="397"/>
        <w:jc w:val="both"/>
        <w:rPr>
          <w:rFonts w:ascii="Times New Roman" w:hAnsi="Times New Roman"/>
          <w:sz w:val="22"/>
        </w:rPr>
      </w:pPr>
      <w:r>
        <w:rPr>
          <w:rFonts w:ascii="Times New Roman" w:hAnsi="Times New Roman"/>
          <w:sz w:val="22"/>
        </w:rPr>
        <w:t>Промышленное строительство.  Завершение промышленного переворота. Формирование промышленной буржуазии и пролетариата. Внутренний и внешний рынки, структура экспорта-импорта.</w:t>
      </w:r>
    </w:p>
    <w:p w:rsidR="0017547E" w:rsidRDefault="0017547E">
      <w:pPr>
        <w:pStyle w:val="ab"/>
        <w:ind w:firstLine="397"/>
        <w:jc w:val="both"/>
        <w:rPr>
          <w:rFonts w:ascii="Times New Roman" w:hAnsi="Times New Roman"/>
          <w:sz w:val="22"/>
        </w:rPr>
      </w:pPr>
      <w:r>
        <w:rPr>
          <w:rFonts w:ascii="Times New Roman" w:hAnsi="Times New Roman"/>
          <w:sz w:val="22"/>
        </w:rPr>
        <w:t>Кредитные отношения.  Банки и акционерные  общества.  Иностранный капитал в  экономике  России,  проблема «полуколониальной зависимости» дореволюционной России. Развитие капитализма вширь.</w:t>
      </w:r>
    </w:p>
    <w:p w:rsidR="0017547E" w:rsidRDefault="0017547E">
      <w:pPr>
        <w:pStyle w:val="ab"/>
        <w:ind w:firstLine="397"/>
        <w:jc w:val="both"/>
        <w:rPr>
          <w:rFonts w:ascii="Times New Roman" w:hAnsi="Times New Roman"/>
          <w:sz w:val="22"/>
        </w:rPr>
      </w:pPr>
      <w:r>
        <w:rPr>
          <w:rFonts w:ascii="Times New Roman" w:hAnsi="Times New Roman"/>
          <w:sz w:val="22"/>
        </w:rPr>
        <w:t>Социальный состав населения.</w:t>
      </w:r>
    </w:p>
    <w:p w:rsidR="0017547E" w:rsidRDefault="0017547E">
      <w:pPr>
        <w:pStyle w:val="ab"/>
        <w:ind w:firstLine="397"/>
        <w:jc w:val="both"/>
        <w:rPr>
          <w:rFonts w:ascii="Times New Roman" w:hAnsi="Times New Roman"/>
          <w:sz w:val="22"/>
        </w:rPr>
      </w:pPr>
      <w:r>
        <w:rPr>
          <w:rFonts w:ascii="Times New Roman" w:hAnsi="Times New Roman"/>
          <w:sz w:val="22"/>
        </w:rPr>
        <w:t xml:space="preserve">Особенности пореформенно социально-экономического развития:  многоукладная Россия как «модель современного  ей мира». </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Следует охарактеризовать освободительное движение 60-х- начала 80-х гг. и кризис самодержавной власти на рубеже 70-80-х гг.</w:t>
      </w:r>
    </w:p>
    <w:p w:rsidR="0017547E" w:rsidRDefault="0017547E">
      <w:pPr>
        <w:pStyle w:val="ab"/>
        <w:ind w:firstLine="397"/>
        <w:jc w:val="both"/>
        <w:rPr>
          <w:rFonts w:ascii="Times New Roman" w:hAnsi="Times New Roman"/>
          <w:sz w:val="22"/>
        </w:rPr>
      </w:pPr>
      <w:r>
        <w:rPr>
          <w:rFonts w:ascii="Times New Roman" w:hAnsi="Times New Roman"/>
          <w:sz w:val="22"/>
        </w:rPr>
        <w:t>1 марта 1881 г. Воцарение Александра III. Манифест 29 апреля 1881 г. «О незыблемости самодержавия» и указ 4 апреля 1881 г. «Об усиленной охране». «Священная дружина» и революционный террор.</w:t>
      </w:r>
    </w:p>
    <w:p w:rsidR="0017547E" w:rsidRDefault="0017547E">
      <w:pPr>
        <w:pStyle w:val="ab"/>
        <w:ind w:firstLine="397"/>
        <w:jc w:val="both"/>
        <w:rPr>
          <w:rFonts w:ascii="Times New Roman" w:hAnsi="Times New Roman"/>
          <w:sz w:val="22"/>
        </w:rPr>
      </w:pPr>
      <w:r>
        <w:rPr>
          <w:rFonts w:ascii="Times New Roman" w:hAnsi="Times New Roman"/>
          <w:sz w:val="22"/>
        </w:rPr>
        <w:t>Контрреформы 80-х - начало 90-х годов.</w:t>
      </w:r>
    </w:p>
    <w:p w:rsidR="0017547E" w:rsidRDefault="0017547E">
      <w:pPr>
        <w:pStyle w:val="ab"/>
        <w:ind w:firstLine="397"/>
        <w:jc w:val="both"/>
        <w:rPr>
          <w:rFonts w:ascii="Times New Roman" w:hAnsi="Times New Roman"/>
          <w:sz w:val="22"/>
        </w:rPr>
      </w:pPr>
      <w:r>
        <w:rPr>
          <w:rFonts w:ascii="Times New Roman" w:hAnsi="Times New Roman"/>
          <w:sz w:val="22"/>
        </w:rPr>
        <w:t>Аграрно-крестьянский вопрос (обязательный выкуп,  семейные разделы, укрепление общины).  Правительственная  поддержка  помещичьих  хозяйств. Институт земских начальников и управление мирового суда.</w:t>
      </w:r>
    </w:p>
    <w:p w:rsidR="0017547E" w:rsidRDefault="0017547E">
      <w:pPr>
        <w:pStyle w:val="ab"/>
        <w:ind w:firstLine="397"/>
        <w:jc w:val="both"/>
        <w:rPr>
          <w:rFonts w:ascii="Times New Roman" w:hAnsi="Times New Roman"/>
          <w:sz w:val="22"/>
        </w:rPr>
      </w:pPr>
      <w:r>
        <w:rPr>
          <w:rFonts w:ascii="Times New Roman" w:hAnsi="Times New Roman"/>
          <w:sz w:val="22"/>
        </w:rPr>
        <w:t>Законодательство в сфере просвещения и печати.  Земская и городская контрреформы, подготовка судебной контрреформы.</w:t>
      </w:r>
    </w:p>
    <w:p w:rsidR="0017547E" w:rsidRDefault="0017547E">
      <w:pPr>
        <w:pStyle w:val="ab"/>
        <w:ind w:firstLine="397"/>
        <w:jc w:val="both"/>
        <w:rPr>
          <w:rFonts w:ascii="Times New Roman" w:hAnsi="Times New Roman"/>
          <w:sz w:val="22"/>
        </w:rPr>
      </w:pPr>
      <w:r>
        <w:rPr>
          <w:rFonts w:ascii="Times New Roman" w:hAnsi="Times New Roman"/>
          <w:sz w:val="22"/>
        </w:rPr>
        <w:t>Национальная политика в 80-е - 90-е г.г.</w:t>
      </w:r>
    </w:p>
    <w:p w:rsidR="0017547E" w:rsidRDefault="0017547E">
      <w:pPr>
        <w:pStyle w:val="ab"/>
        <w:ind w:firstLine="397"/>
        <w:jc w:val="both"/>
        <w:rPr>
          <w:rFonts w:ascii="Times New Roman" w:hAnsi="Times New Roman"/>
          <w:sz w:val="22"/>
        </w:rPr>
      </w:pPr>
      <w:r>
        <w:rPr>
          <w:rFonts w:ascii="Times New Roman" w:hAnsi="Times New Roman"/>
          <w:sz w:val="22"/>
        </w:rPr>
        <w:t xml:space="preserve">Финансово-экономическая политика.  Укрепление финансов и экономический рост.  Внешняя политика во второй половине XIX в. «Золотой век» русской культуры.  Итоги пореформенной модернизации страны. </w:t>
      </w:r>
      <w:r>
        <w:rPr>
          <w:rFonts w:ascii="Times New Roman" w:hAnsi="Times New Roman"/>
          <w:sz w:val="22"/>
          <w:u w:val="single"/>
        </w:rPr>
        <w:t>Третий вопрос</w:t>
      </w:r>
      <w:r>
        <w:rPr>
          <w:rFonts w:ascii="Times New Roman" w:hAnsi="Times New Roman"/>
          <w:sz w:val="22"/>
        </w:rPr>
        <w:t>.  Дайте оценку освободительному движению 1890-х – начала 1900-х г.г.</w:t>
      </w:r>
    </w:p>
    <w:p w:rsidR="0017547E" w:rsidRDefault="0017547E">
      <w:pPr>
        <w:pStyle w:val="ab"/>
        <w:ind w:firstLine="397"/>
        <w:jc w:val="both"/>
        <w:rPr>
          <w:rFonts w:ascii="Times New Roman" w:hAnsi="Times New Roman"/>
          <w:sz w:val="22"/>
        </w:rPr>
      </w:pPr>
      <w:r>
        <w:rPr>
          <w:rFonts w:ascii="Times New Roman" w:hAnsi="Times New Roman"/>
          <w:sz w:val="22"/>
        </w:rPr>
        <w:t>Политические лагери (консервативный, либеральный, радикальный).</w:t>
      </w:r>
    </w:p>
    <w:p w:rsidR="0017547E" w:rsidRDefault="0017547E">
      <w:pPr>
        <w:pStyle w:val="ab"/>
        <w:ind w:firstLine="397"/>
        <w:jc w:val="both"/>
        <w:rPr>
          <w:rFonts w:ascii="Times New Roman" w:hAnsi="Times New Roman"/>
          <w:sz w:val="22"/>
        </w:rPr>
      </w:pPr>
      <w:r>
        <w:rPr>
          <w:rFonts w:ascii="Times New Roman" w:hAnsi="Times New Roman"/>
          <w:sz w:val="22"/>
        </w:rPr>
        <w:t>Типология политических партий.</w:t>
      </w:r>
    </w:p>
    <w:p w:rsidR="0017547E" w:rsidRDefault="0017547E">
      <w:pPr>
        <w:pStyle w:val="ab"/>
        <w:ind w:firstLine="397"/>
        <w:jc w:val="both"/>
        <w:rPr>
          <w:rFonts w:ascii="Times New Roman" w:hAnsi="Times New Roman"/>
          <w:sz w:val="22"/>
        </w:rPr>
      </w:pPr>
      <w:r>
        <w:rPr>
          <w:rFonts w:ascii="Times New Roman" w:hAnsi="Times New Roman"/>
          <w:sz w:val="22"/>
        </w:rPr>
        <w:t xml:space="preserve">Возникновение социал-демократических, неонароднических,  либерально-оппозиционных групп. </w:t>
      </w:r>
      <w:r>
        <w:rPr>
          <w:rFonts w:ascii="Times New Roman" w:hAnsi="Times New Roman"/>
          <w:sz w:val="22"/>
          <w:u w:val="single"/>
        </w:rPr>
        <w:t>Четвертый вопрос</w:t>
      </w:r>
      <w:r>
        <w:rPr>
          <w:rFonts w:ascii="Times New Roman" w:hAnsi="Times New Roman"/>
          <w:sz w:val="22"/>
        </w:rPr>
        <w:t>. Целесообразно выяснить предпосылки революции.  Российский капитализм  в  системе мирового хозяйства на рубеже XIX-XX в.в.</w:t>
      </w:r>
    </w:p>
    <w:p w:rsidR="0017547E" w:rsidRDefault="0017547E">
      <w:pPr>
        <w:pStyle w:val="ab"/>
        <w:ind w:firstLine="397"/>
        <w:jc w:val="both"/>
        <w:rPr>
          <w:rFonts w:ascii="Times New Roman" w:hAnsi="Times New Roman"/>
          <w:sz w:val="22"/>
        </w:rPr>
      </w:pPr>
      <w:r>
        <w:rPr>
          <w:rFonts w:ascii="Times New Roman" w:hAnsi="Times New Roman"/>
          <w:sz w:val="22"/>
        </w:rPr>
        <w:t>Капиталистические формы хозяйствования в условиях многоукладности.</w:t>
      </w:r>
    </w:p>
    <w:p w:rsidR="0017547E" w:rsidRDefault="0017547E">
      <w:pPr>
        <w:pStyle w:val="ab"/>
        <w:ind w:firstLine="397"/>
        <w:jc w:val="both"/>
        <w:rPr>
          <w:rFonts w:ascii="Times New Roman" w:hAnsi="Times New Roman"/>
          <w:sz w:val="22"/>
        </w:rPr>
      </w:pPr>
      <w:r>
        <w:rPr>
          <w:rFonts w:ascii="Times New Roman" w:hAnsi="Times New Roman"/>
          <w:sz w:val="22"/>
        </w:rPr>
        <w:t>Реформы С.Ю. Витте и политика индустриализации России.</w:t>
      </w:r>
    </w:p>
    <w:p w:rsidR="0017547E" w:rsidRDefault="0017547E">
      <w:pPr>
        <w:pStyle w:val="ab"/>
        <w:ind w:firstLine="397"/>
        <w:jc w:val="both"/>
        <w:rPr>
          <w:rFonts w:ascii="Times New Roman" w:hAnsi="Times New Roman"/>
          <w:sz w:val="22"/>
        </w:rPr>
      </w:pPr>
      <w:r>
        <w:rPr>
          <w:rFonts w:ascii="Times New Roman" w:hAnsi="Times New Roman"/>
          <w:sz w:val="22"/>
        </w:rPr>
        <w:t>Дворянский, крестьянский и рабочий вопросы в социальной  политике властей. Национальный вопрос. Империализм как образующий фактор международной политики. Военно-политические блоки.</w:t>
      </w:r>
    </w:p>
    <w:p w:rsidR="0017547E" w:rsidRDefault="0017547E">
      <w:pPr>
        <w:pStyle w:val="ab"/>
        <w:ind w:firstLine="397"/>
        <w:jc w:val="both"/>
        <w:rPr>
          <w:rFonts w:ascii="Times New Roman" w:hAnsi="Times New Roman"/>
          <w:sz w:val="22"/>
        </w:rPr>
      </w:pPr>
      <w:r>
        <w:rPr>
          <w:rFonts w:ascii="Times New Roman" w:hAnsi="Times New Roman"/>
          <w:sz w:val="22"/>
        </w:rPr>
        <w:t>Дальневосточная политика России.</w:t>
      </w:r>
    </w:p>
    <w:p w:rsidR="0017547E" w:rsidRDefault="0017547E">
      <w:pPr>
        <w:pStyle w:val="ab"/>
        <w:ind w:firstLine="397"/>
        <w:jc w:val="both"/>
        <w:rPr>
          <w:rFonts w:ascii="Times New Roman" w:hAnsi="Times New Roman"/>
          <w:sz w:val="22"/>
        </w:rPr>
      </w:pPr>
      <w:r>
        <w:rPr>
          <w:rFonts w:ascii="Times New Roman" w:hAnsi="Times New Roman"/>
          <w:sz w:val="22"/>
        </w:rPr>
        <w:t>Русско-японская война 1904-1905 г.г. Причины и последствия поражения России.</w:t>
      </w:r>
    </w:p>
    <w:p w:rsidR="0017547E" w:rsidRDefault="0017547E">
      <w:pPr>
        <w:pStyle w:val="ab"/>
        <w:ind w:firstLine="397"/>
        <w:jc w:val="both"/>
        <w:rPr>
          <w:rFonts w:ascii="Times New Roman" w:hAnsi="Times New Roman"/>
          <w:sz w:val="22"/>
        </w:rPr>
      </w:pPr>
      <w:r>
        <w:rPr>
          <w:rFonts w:ascii="Times New Roman" w:hAnsi="Times New Roman"/>
          <w:sz w:val="22"/>
        </w:rPr>
        <w:t>Начало революции, ее характер и движущие силы. Период подсчета.</w:t>
      </w:r>
    </w:p>
    <w:p w:rsidR="0017547E" w:rsidRDefault="0017547E">
      <w:pPr>
        <w:pStyle w:val="ab"/>
        <w:ind w:firstLine="397"/>
        <w:jc w:val="both"/>
        <w:rPr>
          <w:rFonts w:ascii="Times New Roman" w:hAnsi="Times New Roman"/>
          <w:sz w:val="22"/>
        </w:rPr>
      </w:pPr>
      <w:r>
        <w:rPr>
          <w:rFonts w:ascii="Times New Roman" w:hAnsi="Times New Roman"/>
          <w:sz w:val="22"/>
        </w:rPr>
        <w:t>Массовое движение летом-осенью 1905 г. Всеобщая октябрьская политическая стачка.</w:t>
      </w:r>
    </w:p>
    <w:p w:rsidR="0017547E" w:rsidRDefault="0017547E">
      <w:pPr>
        <w:pStyle w:val="ab"/>
        <w:ind w:firstLine="397"/>
        <w:jc w:val="both"/>
        <w:rPr>
          <w:rFonts w:ascii="Times New Roman" w:hAnsi="Times New Roman"/>
          <w:sz w:val="22"/>
        </w:rPr>
      </w:pPr>
      <w:r>
        <w:rPr>
          <w:rFonts w:ascii="Times New Roman" w:hAnsi="Times New Roman"/>
          <w:sz w:val="22"/>
        </w:rPr>
        <w:t>Манифест 17 октября 1905 года.</w:t>
      </w:r>
    </w:p>
    <w:p w:rsidR="0017547E" w:rsidRDefault="0017547E">
      <w:pPr>
        <w:pStyle w:val="ab"/>
        <w:ind w:firstLine="397"/>
        <w:jc w:val="both"/>
        <w:rPr>
          <w:rFonts w:ascii="Times New Roman" w:hAnsi="Times New Roman"/>
          <w:sz w:val="22"/>
        </w:rPr>
      </w:pPr>
      <w:r>
        <w:rPr>
          <w:rFonts w:ascii="Times New Roman" w:hAnsi="Times New Roman"/>
          <w:sz w:val="22"/>
        </w:rPr>
        <w:t>Вооруженное восстание в декабре 1905 г.</w:t>
      </w:r>
    </w:p>
    <w:p w:rsidR="0017547E" w:rsidRDefault="0017547E">
      <w:pPr>
        <w:pStyle w:val="ab"/>
        <w:ind w:firstLine="397"/>
        <w:jc w:val="both"/>
        <w:rPr>
          <w:rFonts w:ascii="Times New Roman" w:hAnsi="Times New Roman"/>
          <w:sz w:val="22"/>
        </w:rPr>
      </w:pPr>
      <w:r>
        <w:rPr>
          <w:rFonts w:ascii="Times New Roman" w:hAnsi="Times New Roman"/>
          <w:sz w:val="22"/>
        </w:rPr>
        <w:t>Отступление революции  (1906-  лето 1907 г.г.).  Спад и подавление массовых выступлений. Основные политические партии и их программа.</w:t>
      </w:r>
    </w:p>
    <w:p w:rsidR="0017547E" w:rsidRDefault="0017547E">
      <w:pPr>
        <w:pStyle w:val="ab"/>
        <w:ind w:firstLine="1134"/>
        <w:rPr>
          <w:rFonts w:ascii="Times New Roman" w:hAnsi="Times New Roman"/>
          <w:sz w:val="22"/>
        </w:rPr>
      </w:pPr>
      <w:r>
        <w:rPr>
          <w:rFonts w:ascii="Times New Roman" w:hAnsi="Times New Roman"/>
          <w:sz w:val="22"/>
        </w:rPr>
        <w:t>РСДРП (большивистская и меньшивистская), ПСР, максималисты, энесы, кадеты, октябристы,  «Союз русского народа»,  «Русский  народный  союз имени Михаила Архангела».</w:t>
      </w:r>
    </w:p>
    <w:p w:rsidR="0017547E" w:rsidRDefault="0017547E">
      <w:pPr>
        <w:pStyle w:val="ab"/>
        <w:ind w:firstLine="397"/>
        <w:rPr>
          <w:rFonts w:ascii="Times New Roman" w:hAnsi="Times New Roman"/>
          <w:sz w:val="22"/>
        </w:rPr>
      </w:pPr>
      <w:r>
        <w:rPr>
          <w:rFonts w:ascii="Times New Roman" w:hAnsi="Times New Roman"/>
          <w:sz w:val="22"/>
        </w:rPr>
        <w:t xml:space="preserve">Изменения в государственном строе.    Булыгинская Дума.  Закон 11 декабря 1905 г. о выборах в законодательную Думу.  Создание Совета  министров.  Преобразование  Госсовета. «Основные государственные  законы  Российской  империи» (в редакции 23 апреля 1906 г.).  </w:t>
      </w:r>
    </w:p>
    <w:p w:rsidR="0017547E" w:rsidRDefault="0017547E">
      <w:pPr>
        <w:pStyle w:val="ab"/>
        <w:ind w:firstLine="397"/>
        <w:rPr>
          <w:rFonts w:ascii="Times New Roman" w:hAnsi="Times New Roman"/>
          <w:sz w:val="22"/>
        </w:rPr>
      </w:pPr>
      <w:r>
        <w:rPr>
          <w:rFonts w:ascii="Times New Roman" w:hAnsi="Times New Roman"/>
          <w:sz w:val="22"/>
        </w:rPr>
        <w:t xml:space="preserve">«Конституционное самодержавие». I-II госудумы. Государственный переворот 3 июня 1907 г.  и конец революции. Проблема «поражения» революции 1905-1907 гг., ее итоги и значения. </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2. </w:t>
      </w:r>
      <w:r>
        <w:rPr>
          <w:rFonts w:ascii="Times New Roman" w:hAnsi="Times New Roman"/>
          <w:b/>
          <w:i/>
          <w:sz w:val="22"/>
        </w:rPr>
        <w:t>Попытки конституционного реформирования России. Кризис монархии</w:t>
      </w: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rPr>
          <w:rFonts w:ascii="Times New Roman" w:hAnsi="Times New Roman"/>
          <w:sz w:val="22"/>
        </w:rPr>
      </w:pPr>
      <w:r>
        <w:rPr>
          <w:rFonts w:ascii="Times New Roman" w:hAnsi="Times New Roman"/>
          <w:sz w:val="22"/>
        </w:rPr>
        <w:t>1. Создание третьеиюньской системы. Столыпинские реформы.</w:t>
      </w:r>
    </w:p>
    <w:p w:rsidR="0017547E" w:rsidRDefault="0017547E">
      <w:pPr>
        <w:pStyle w:val="ab"/>
        <w:rPr>
          <w:rFonts w:ascii="Times New Roman" w:hAnsi="Times New Roman"/>
          <w:sz w:val="22"/>
        </w:rPr>
      </w:pPr>
      <w:r>
        <w:rPr>
          <w:rFonts w:ascii="Times New Roman" w:hAnsi="Times New Roman"/>
          <w:sz w:val="22"/>
        </w:rPr>
        <w:t xml:space="preserve">       2. Война и нарастание кризиса царизма.</w:t>
      </w:r>
    </w:p>
    <w:p w:rsidR="0017547E" w:rsidRDefault="0017547E">
      <w:pPr>
        <w:pStyle w:val="ab"/>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Нагаев А.С.</w:t>
      </w:r>
      <w:r>
        <w:rPr>
          <w:rFonts w:ascii="Times New Roman" w:hAnsi="Times New Roman"/>
          <w:sz w:val="22"/>
        </w:rPr>
        <w:t xml:space="preserve"> Практикум по истории СССР периода империализма. Вып. 2. М., 1985. С. 18-21, 41-54, 91-92, 111-112.</w:t>
      </w:r>
    </w:p>
    <w:p w:rsidR="0017547E" w:rsidRDefault="0017547E">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Аврех А.Я.</w:t>
      </w:r>
      <w:r>
        <w:rPr>
          <w:rFonts w:ascii="Times New Roman" w:hAnsi="Times New Roman"/>
          <w:sz w:val="22"/>
        </w:rPr>
        <w:t xml:space="preserve"> П.А. Столыпин и судьбы реформ в России.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Аврех А.Я</w:t>
      </w:r>
      <w:r>
        <w:rPr>
          <w:rFonts w:ascii="Times New Roman" w:hAnsi="Times New Roman"/>
          <w:sz w:val="22"/>
        </w:rPr>
        <w:t>. Царизм и IV Дума. М., 1981.</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Ананьич Б.В., Ганелин Р.Ш.</w:t>
      </w:r>
      <w:r>
        <w:rPr>
          <w:rFonts w:ascii="Times New Roman" w:hAnsi="Times New Roman"/>
          <w:sz w:val="22"/>
        </w:rPr>
        <w:t xml:space="preserve"> Николай II //ВИ. 1993. N2.</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Анфимов А.М.</w:t>
      </w:r>
      <w:r>
        <w:rPr>
          <w:rFonts w:ascii="Times New Roman" w:hAnsi="Times New Roman"/>
          <w:sz w:val="22"/>
        </w:rPr>
        <w:t xml:space="preserve">  Тень Столыпина над Россией //История СССР.  М., 1991. N4.</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Бурджалов Э.Н.</w:t>
      </w:r>
      <w:r>
        <w:rPr>
          <w:rFonts w:ascii="Times New Roman" w:hAnsi="Times New Roman"/>
          <w:sz w:val="22"/>
        </w:rPr>
        <w:t xml:space="preserve">  Вторая русская революция.  Восстание в Петрограде в феврале 1917 г. М., 1967.</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Боханов А.И.</w:t>
      </w:r>
      <w:r>
        <w:rPr>
          <w:rFonts w:ascii="Times New Roman" w:hAnsi="Times New Roman"/>
          <w:sz w:val="22"/>
        </w:rPr>
        <w:t xml:space="preserve"> Крупная буржуазия Россия: конец XIX - 1914 г.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Верт Н.</w:t>
      </w:r>
      <w:r>
        <w:rPr>
          <w:rFonts w:ascii="Times New Roman" w:hAnsi="Times New Roman"/>
          <w:sz w:val="22"/>
        </w:rPr>
        <w:t xml:space="preserve"> История советского государства. М.,1994*</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Зырянов П.Н.</w:t>
      </w:r>
      <w:r>
        <w:rPr>
          <w:rFonts w:ascii="Times New Roman" w:hAnsi="Times New Roman"/>
          <w:sz w:val="22"/>
        </w:rPr>
        <w:t xml:space="preserve"> Петр Столыпин: политический портрет. М., 1992.</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Зырянов П.Н.</w:t>
      </w:r>
      <w:r>
        <w:rPr>
          <w:rFonts w:ascii="Times New Roman" w:hAnsi="Times New Roman"/>
          <w:sz w:val="22"/>
        </w:rPr>
        <w:t xml:space="preserve"> Как работала Государственная Дума //Политическое образование. 1989. N15.</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Искандеров А.А.</w:t>
      </w:r>
      <w:r>
        <w:rPr>
          <w:rFonts w:ascii="Times New Roman" w:hAnsi="Times New Roman"/>
          <w:sz w:val="22"/>
        </w:rPr>
        <w:t xml:space="preserve">  Российская  монархия,  реформы  и  революция //ВИ. 1993. N3,5,7.</w:t>
      </w:r>
    </w:p>
    <w:p w:rsidR="0017547E" w:rsidRDefault="0017547E">
      <w:pPr>
        <w:pStyle w:val="ab"/>
        <w:ind w:firstLine="397"/>
        <w:jc w:val="both"/>
        <w:rPr>
          <w:rFonts w:ascii="Times New Roman" w:hAnsi="Times New Roman"/>
          <w:sz w:val="22"/>
        </w:rPr>
      </w:pPr>
      <w:r>
        <w:rPr>
          <w:rFonts w:ascii="Times New Roman" w:hAnsi="Times New Roman"/>
          <w:sz w:val="22"/>
        </w:rPr>
        <w:t>12.История политических партий в России./Под.ред. А.И.Зевелева.  М., 1994.</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.Мэйси Д.</w:t>
      </w:r>
      <w:r>
        <w:rPr>
          <w:rFonts w:ascii="Times New Roman" w:hAnsi="Times New Roman"/>
          <w:sz w:val="22"/>
        </w:rPr>
        <w:t xml:space="preserve">  Земельная реформа и политические перемены: феномен Столыпина //ВИ. 1993. N4.</w:t>
      </w:r>
    </w:p>
    <w:p w:rsidR="0017547E" w:rsidRDefault="0017547E">
      <w:pPr>
        <w:pStyle w:val="ab"/>
        <w:ind w:firstLine="397"/>
        <w:jc w:val="both"/>
        <w:rPr>
          <w:rFonts w:ascii="Times New Roman" w:hAnsi="Times New Roman"/>
          <w:sz w:val="22"/>
        </w:rPr>
      </w:pPr>
      <w:r>
        <w:rPr>
          <w:rFonts w:ascii="Times New Roman" w:hAnsi="Times New Roman"/>
          <w:sz w:val="22"/>
        </w:rPr>
        <w:t>14.Непролетарские партии России в трех революциях. М., 1994.</w:t>
      </w:r>
    </w:p>
    <w:p w:rsidR="0017547E" w:rsidRDefault="0017547E">
      <w:pPr>
        <w:pStyle w:val="ab"/>
        <w:ind w:firstLine="397"/>
        <w:jc w:val="both"/>
        <w:rPr>
          <w:rFonts w:ascii="Times New Roman" w:hAnsi="Times New Roman"/>
          <w:sz w:val="22"/>
        </w:rPr>
      </w:pPr>
      <w:r>
        <w:rPr>
          <w:rFonts w:ascii="Times New Roman" w:hAnsi="Times New Roman"/>
          <w:sz w:val="22"/>
        </w:rPr>
        <w:t>15.История политических партий в России. М., 1994.</w:t>
      </w:r>
    </w:p>
    <w:p w:rsidR="0017547E" w:rsidRDefault="0017547E">
      <w:pPr>
        <w:pStyle w:val="ab"/>
        <w:ind w:firstLine="397"/>
        <w:jc w:val="both"/>
        <w:rPr>
          <w:rFonts w:ascii="Times New Roman" w:hAnsi="Times New Roman"/>
          <w:sz w:val="22"/>
        </w:rPr>
      </w:pPr>
      <w:r>
        <w:rPr>
          <w:rFonts w:ascii="Times New Roman" w:hAnsi="Times New Roman"/>
          <w:sz w:val="22"/>
        </w:rPr>
        <w:t>16.Первая мировая //Родина. 1993. N5-9.</w:t>
      </w:r>
    </w:p>
    <w:p w:rsidR="0017547E" w:rsidRDefault="0017547E">
      <w:pPr>
        <w:pStyle w:val="ab"/>
        <w:ind w:firstLine="397"/>
        <w:jc w:val="both"/>
        <w:rPr>
          <w:rFonts w:ascii="Times New Roman" w:hAnsi="Times New Roman"/>
          <w:sz w:val="22"/>
        </w:rPr>
      </w:pPr>
      <w:r>
        <w:rPr>
          <w:rFonts w:ascii="Times New Roman" w:hAnsi="Times New Roman"/>
          <w:sz w:val="22"/>
        </w:rPr>
        <w:t>17.Политические партии России конец XIX-первая треть XX века. Энциклопедия. М., 1996.</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Сахаров А.</w:t>
      </w:r>
      <w:r>
        <w:rPr>
          <w:rFonts w:ascii="Times New Roman" w:hAnsi="Times New Roman"/>
          <w:sz w:val="22"/>
        </w:rPr>
        <w:t xml:space="preserve"> Династия Романовых //Свободная мысль. 1994. N9.</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Степанов А.</w:t>
      </w:r>
      <w:r>
        <w:rPr>
          <w:rFonts w:ascii="Times New Roman" w:hAnsi="Times New Roman"/>
          <w:sz w:val="22"/>
        </w:rPr>
        <w:t xml:space="preserve"> Место России в мире накануне первой мировой войны //ВИ. 1993. N2.</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Степанов А.</w:t>
      </w:r>
      <w:r>
        <w:rPr>
          <w:rFonts w:ascii="Times New Roman" w:hAnsi="Times New Roman"/>
          <w:sz w:val="22"/>
        </w:rPr>
        <w:t xml:space="preserve">  Россия в первой мировой войне //Свободная мысль. 1994. N9.</w:t>
      </w:r>
    </w:p>
    <w:p w:rsidR="0017547E" w:rsidRDefault="0017547E">
      <w:pPr>
        <w:pStyle w:val="ab"/>
        <w:ind w:firstLine="397"/>
        <w:rPr>
          <w:rFonts w:ascii="Times New Roman" w:hAnsi="Times New Roman"/>
          <w:sz w:val="22"/>
        </w:rPr>
      </w:pPr>
      <w:r>
        <w:rPr>
          <w:rFonts w:ascii="Times New Roman" w:hAnsi="Times New Roman"/>
          <w:sz w:val="22"/>
        </w:rPr>
        <w:t>_______________________________________</w:t>
      </w:r>
    </w:p>
    <w:p w:rsidR="0017547E" w:rsidRDefault="0017547E">
      <w:pPr>
        <w:pStyle w:val="ab"/>
        <w:ind w:firstLine="397"/>
        <w:rPr>
          <w:rFonts w:ascii="Times New Roman" w:hAnsi="Times New Roman"/>
          <w:sz w:val="22"/>
        </w:rPr>
      </w:pPr>
      <w:r>
        <w:rPr>
          <w:rFonts w:ascii="Times New Roman" w:hAnsi="Times New Roman"/>
          <w:sz w:val="22"/>
        </w:rPr>
        <w:t xml:space="preserve">    * - рекомендуется к темам 7-18</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Следует выяснить правовой аспект,  причины и  сущность «третьеиюньского государственного переворота». Необходимо указать важнейшие проявления реакции в различных областях общественной жизни.</w:t>
      </w:r>
    </w:p>
    <w:p w:rsidR="0017547E" w:rsidRDefault="0017547E">
      <w:pPr>
        <w:pStyle w:val="ab"/>
        <w:ind w:firstLine="397"/>
        <w:jc w:val="both"/>
        <w:rPr>
          <w:rFonts w:ascii="Times New Roman" w:hAnsi="Times New Roman"/>
          <w:sz w:val="22"/>
        </w:rPr>
      </w:pPr>
      <w:r>
        <w:rPr>
          <w:rFonts w:ascii="Times New Roman" w:hAnsi="Times New Roman"/>
          <w:sz w:val="22"/>
        </w:rPr>
        <w:t>Аграрная реформа как ядро столыпинской модернизации страны.  Необходимо уяснить роль и место аграрно-крестьянского вопроса в общественном развитии России в начале XX века.  Уместно привести конкретный материал,  характеризующий российскую деревню накануне столыпинской  реформы. Платформы консервативного,  либерального и революционного лагерей по аграрному вопросу.</w:t>
      </w:r>
    </w:p>
    <w:p w:rsidR="0017547E" w:rsidRDefault="0017547E">
      <w:pPr>
        <w:pStyle w:val="ab"/>
        <w:ind w:firstLine="397"/>
        <w:jc w:val="both"/>
        <w:rPr>
          <w:rFonts w:ascii="Times New Roman" w:hAnsi="Times New Roman"/>
          <w:sz w:val="22"/>
        </w:rPr>
      </w:pPr>
      <w:r>
        <w:rPr>
          <w:rFonts w:ascii="Times New Roman" w:hAnsi="Times New Roman"/>
          <w:sz w:val="22"/>
        </w:rPr>
        <w:t>Важно проанализировать и уяснить содержание основных законодательных актов аграрной реформы, осуществление аграрного правительственного курса (разрушение общины,  типы,  формы землевладения, поощрение частнособственнеческих отношений,  переселение крестьян,  создание крестьянского банка, деятельность землеустроительных комиссий, агрокультурные мероприятия). Выяснить отношение крестьян, общественности, политических партий, правительственных группировок к аграрной  реформе  П.А. Столыпину.</w:t>
      </w:r>
    </w:p>
    <w:p w:rsidR="0017547E" w:rsidRDefault="0017547E">
      <w:pPr>
        <w:pStyle w:val="ab"/>
        <w:ind w:firstLine="397"/>
        <w:jc w:val="both"/>
        <w:rPr>
          <w:rFonts w:ascii="Times New Roman" w:hAnsi="Times New Roman"/>
          <w:sz w:val="22"/>
        </w:rPr>
      </w:pPr>
      <w:r>
        <w:rPr>
          <w:rFonts w:ascii="Times New Roman" w:hAnsi="Times New Roman"/>
          <w:sz w:val="22"/>
        </w:rPr>
        <w:t>Определить меру  результативности  и  последствий столыпинских реформ.</w:t>
      </w:r>
    </w:p>
    <w:p w:rsidR="0017547E" w:rsidRDefault="0017547E">
      <w:pPr>
        <w:pStyle w:val="ab"/>
        <w:ind w:firstLine="397"/>
        <w:jc w:val="both"/>
        <w:rPr>
          <w:rFonts w:ascii="Times New Roman" w:hAnsi="Times New Roman"/>
          <w:sz w:val="22"/>
        </w:rPr>
      </w:pPr>
      <w:r>
        <w:rPr>
          <w:rFonts w:ascii="Times New Roman" w:hAnsi="Times New Roman"/>
          <w:sz w:val="22"/>
        </w:rPr>
        <w:t>Уместно оценить дискуссионность оценок исторической роли П.А. Столыпина нашими современниками (конец XX в.).</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Выяснить причины и характер Первой мировой войны, военно-стратегические цели противоборствующих империалистических группировок - Тройственного Союза и Антанты; причины участия России в войне.</w:t>
      </w:r>
    </w:p>
    <w:p w:rsidR="0017547E" w:rsidRDefault="0017547E">
      <w:pPr>
        <w:pStyle w:val="ab"/>
        <w:ind w:firstLine="397"/>
        <w:jc w:val="both"/>
        <w:rPr>
          <w:rFonts w:ascii="Times New Roman" w:hAnsi="Times New Roman"/>
          <w:sz w:val="22"/>
        </w:rPr>
      </w:pPr>
      <w:r>
        <w:rPr>
          <w:rFonts w:ascii="Times New Roman" w:hAnsi="Times New Roman"/>
          <w:sz w:val="22"/>
        </w:rPr>
        <w:t>Охарактеризовать отношение к войне консервативного, либерального и революционного лагерей в России.  Силы  России  и  боевые  действия  в 1914-1916 гг.; российский тыл и снабжение действующей армии; государственное регулирование и российский капитал. Уместно показать, что, несмотря на все трудности и потери, Россия оказалась в состоянии мобилизовать ресурсы на ведение затяжной войны.</w:t>
      </w:r>
    </w:p>
    <w:p w:rsidR="0017547E" w:rsidRDefault="0017547E">
      <w:pPr>
        <w:pStyle w:val="ab"/>
        <w:ind w:firstLine="397"/>
        <w:jc w:val="both"/>
        <w:rPr>
          <w:rFonts w:ascii="Times New Roman" w:hAnsi="Times New Roman"/>
          <w:sz w:val="22"/>
        </w:rPr>
      </w:pPr>
      <w:r>
        <w:rPr>
          <w:rFonts w:ascii="Times New Roman" w:hAnsi="Times New Roman"/>
          <w:sz w:val="22"/>
        </w:rPr>
        <w:t>Активизация оппозиционных и революционных сил в годы войны.  Образование «Прогрессивного блока».</w:t>
      </w:r>
    </w:p>
    <w:p w:rsidR="0017547E" w:rsidRDefault="0017547E">
      <w:pPr>
        <w:pStyle w:val="ab"/>
        <w:ind w:firstLine="397"/>
        <w:jc w:val="both"/>
        <w:rPr>
          <w:rFonts w:ascii="Times New Roman" w:hAnsi="Times New Roman"/>
          <w:sz w:val="22"/>
        </w:rPr>
      </w:pPr>
      <w:r>
        <w:rPr>
          <w:rFonts w:ascii="Times New Roman" w:hAnsi="Times New Roman"/>
          <w:sz w:val="22"/>
        </w:rPr>
        <w:t>Дискуссия об  «империализме» в международных социалистических кругах. Ленинская концепция империализма - идейно-политическая база  большевизма. Необходимо оценить меру состоятельности ленинского прогноза о перспективах мировой революции, механизме взятия и удержания власти.</w:t>
      </w:r>
    </w:p>
    <w:p w:rsidR="0017547E" w:rsidRDefault="0017547E">
      <w:pPr>
        <w:pStyle w:val="ab"/>
        <w:ind w:firstLine="397"/>
        <w:jc w:val="both"/>
        <w:rPr>
          <w:rFonts w:ascii="Times New Roman" w:hAnsi="Times New Roman"/>
          <w:sz w:val="22"/>
        </w:rPr>
      </w:pPr>
      <w:r>
        <w:rPr>
          <w:rFonts w:ascii="Times New Roman" w:hAnsi="Times New Roman"/>
          <w:sz w:val="22"/>
        </w:rPr>
        <w:t>Рост антивоенных настроений в обществе.  Россия начала XX в. - расколотое общество.  Политические кризисы и изоляция самодержавия. Важно выявить решающую  роль внутренних причин кризиса,  приведших к падению монархии. Уместно оценить значение Первой мировой войны как исторического завершения  XIX столетия,  определившего основную проблематику XX века.</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b/>
          <w:i/>
          <w:sz w:val="22"/>
        </w:rPr>
      </w:pPr>
      <w:r>
        <w:rPr>
          <w:rFonts w:ascii="Times New Roman" w:hAnsi="Times New Roman"/>
          <w:b/>
          <w:sz w:val="22"/>
        </w:rPr>
        <w:t>Модуль 7.</w:t>
      </w:r>
      <w:r>
        <w:rPr>
          <w:rFonts w:ascii="Times New Roman" w:hAnsi="Times New Roman"/>
          <w:sz w:val="22"/>
        </w:rPr>
        <w:t xml:space="preserve"> </w:t>
      </w:r>
      <w:r>
        <w:rPr>
          <w:rFonts w:ascii="Times New Roman" w:hAnsi="Times New Roman"/>
          <w:b/>
          <w:i/>
          <w:sz w:val="22"/>
        </w:rPr>
        <w:t>Глобальная история и региональные особенности эволюции. Революция и гражданская война в России. Советский режим</w:t>
      </w:r>
    </w:p>
    <w:p w:rsidR="0017547E" w:rsidRDefault="0017547E">
      <w:pPr>
        <w:pStyle w:val="ab"/>
        <w:ind w:firstLine="397"/>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 xml:space="preserve">Системный кризис цивилизации.  Обусловленность и ход Февральской революции. Падение монархии и формирование либеральной политической системы. Послефевральские альтернативы. Партии, правительство и Советы. Поляризация политических сил.  Кризисы весной-летом 1917 г.  Тактический маневр большевиков. Корниловский мятеж. Общенациональный кризис. Приход к власти большевиков и первоочередные мероприятия Советской  власти. Историческое место Октябрьской революции. Брестский мир и его последствия. Причины, ход, итоги и уроки гражданской войны. Переход к НЭПу. Ленинское «политическое завещание».  Образование СССР. Утверждение монопартийной системы. Российская эмиграция. Политическая борьба после смерти В.И.Ленина.  Кризисы НЭПа. Политика форсированной модернизации страны.  Первые пятилетки.  Советская политическая система.  Корни сталинизма. Советский менталитет.  Историческая обусловленность второй Мировой войны. Фашизм, национал-социализм, правый тоталитаризм. Дипломатическая предыстория  войны.  Начало войны.  Роль Советского Союза в начальный период II Мировой войны. Начало Великой Отечественной войны. Причины первоначальных неудач Красной Армии. Мобилизационные усилия советского режима.  Ход и военно-политические итоги войны.  Цена и уроки победы. Изменения в расстановке сил на мировой арене. Теория и практика «холодной войны».  Борьба за власть после смерти  И.В.Сталина,  лидерство Н.С.Хрущева. XX съезд КПСС и его значение. Хрущевские реформы, программа построения коммунизма», падение Н.С.Хрущева.. Разрядка напряженности и новый этап конфронтации в середине 60-х - начале 80-х гг. Экономические реформы.  Курс Л.И.Брежнева на общественную консервацию. «Развитой социализм».  Нарастание структурного кризиса.  Диссидентское движение. Приход к власти Ю.В. Андропова и поиски способов  преодоления кризиса. Советская культура.  Перестройка 1985-1991 г.г. Социально-экономические преобразования, политическая реформа, культура, внешняя политика. Радикальная модернизация России (1992 -современность). </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Литература: .  16,17,18,19,20,21</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Вопросы</w:t>
      </w:r>
    </w:p>
    <w:p w:rsidR="0017547E" w:rsidRDefault="0017547E">
      <w:pPr>
        <w:pStyle w:val="ab"/>
        <w:ind w:firstLine="397"/>
        <w:jc w:val="both"/>
        <w:rPr>
          <w:rFonts w:ascii="Times New Roman" w:hAnsi="Times New Roman"/>
          <w:sz w:val="22"/>
        </w:rPr>
      </w:pPr>
      <w:r>
        <w:rPr>
          <w:rFonts w:ascii="Times New Roman" w:hAnsi="Times New Roman"/>
          <w:sz w:val="22"/>
        </w:rPr>
        <w:t>1.Россия в период от Февраля  к Октябрю 1917 г.</w:t>
      </w:r>
    </w:p>
    <w:p w:rsidR="0017547E" w:rsidRDefault="0017547E">
      <w:pPr>
        <w:pStyle w:val="ab"/>
        <w:ind w:firstLine="397"/>
        <w:jc w:val="both"/>
        <w:rPr>
          <w:rFonts w:ascii="Times New Roman" w:hAnsi="Times New Roman"/>
          <w:sz w:val="22"/>
        </w:rPr>
      </w:pPr>
      <w:r>
        <w:rPr>
          <w:rFonts w:ascii="Times New Roman" w:hAnsi="Times New Roman"/>
          <w:sz w:val="22"/>
        </w:rPr>
        <w:t>2.Приход к власти большевиков.  Первые преобразования. Разгон Учредительного собрания.</w:t>
      </w:r>
    </w:p>
    <w:p w:rsidR="0017547E" w:rsidRDefault="0017547E">
      <w:pPr>
        <w:pStyle w:val="ab"/>
        <w:ind w:firstLine="397"/>
        <w:jc w:val="both"/>
        <w:rPr>
          <w:rFonts w:ascii="Times New Roman" w:hAnsi="Times New Roman"/>
          <w:sz w:val="22"/>
        </w:rPr>
      </w:pPr>
      <w:r>
        <w:rPr>
          <w:rFonts w:ascii="Times New Roman" w:hAnsi="Times New Roman"/>
          <w:sz w:val="22"/>
        </w:rPr>
        <w:t>3.Гражданская война и иностранная интервенция (1918-1920 гг.).</w:t>
      </w:r>
    </w:p>
    <w:p w:rsidR="0017547E" w:rsidRDefault="0017547E">
      <w:pPr>
        <w:pStyle w:val="ab"/>
        <w:ind w:firstLine="397"/>
        <w:jc w:val="both"/>
        <w:rPr>
          <w:rFonts w:ascii="Times New Roman" w:hAnsi="Times New Roman"/>
          <w:sz w:val="22"/>
        </w:rPr>
      </w:pPr>
      <w:r>
        <w:rPr>
          <w:rFonts w:ascii="Times New Roman" w:hAnsi="Times New Roman"/>
          <w:sz w:val="22"/>
        </w:rPr>
        <w:t>4.Политика «Военного коммунизма» и ее кризис.</w:t>
      </w:r>
    </w:p>
    <w:p w:rsidR="0017547E" w:rsidRDefault="0017547E">
      <w:pPr>
        <w:pStyle w:val="ab"/>
        <w:ind w:firstLine="397"/>
        <w:jc w:val="both"/>
        <w:rPr>
          <w:rFonts w:ascii="Times New Roman" w:hAnsi="Times New Roman"/>
          <w:sz w:val="22"/>
        </w:rPr>
      </w:pPr>
      <w:r>
        <w:rPr>
          <w:rFonts w:ascii="Times New Roman" w:hAnsi="Times New Roman"/>
          <w:sz w:val="22"/>
        </w:rPr>
        <w:t>5.Россия в годы новой экономической политики. Образование СССР.</w:t>
      </w:r>
    </w:p>
    <w:p w:rsidR="0017547E" w:rsidRDefault="0017547E">
      <w:pPr>
        <w:pStyle w:val="ab"/>
        <w:ind w:firstLine="397"/>
        <w:jc w:val="both"/>
        <w:rPr>
          <w:rFonts w:ascii="Times New Roman" w:hAnsi="Times New Roman"/>
          <w:sz w:val="22"/>
        </w:rPr>
      </w:pPr>
      <w:r>
        <w:rPr>
          <w:rFonts w:ascii="Times New Roman" w:hAnsi="Times New Roman"/>
          <w:sz w:val="22"/>
        </w:rPr>
        <w:t>6.Политическая борьба в руководстве РКП(б)-ВКП(б) в 20-е г.</w:t>
      </w:r>
    </w:p>
    <w:p w:rsidR="0017547E" w:rsidRDefault="0017547E">
      <w:pPr>
        <w:pStyle w:val="ab"/>
        <w:ind w:firstLine="397"/>
        <w:jc w:val="both"/>
        <w:rPr>
          <w:rFonts w:ascii="Times New Roman" w:hAnsi="Times New Roman"/>
          <w:sz w:val="22"/>
        </w:rPr>
      </w:pPr>
      <w:r>
        <w:rPr>
          <w:rFonts w:ascii="Times New Roman" w:hAnsi="Times New Roman"/>
          <w:sz w:val="22"/>
        </w:rPr>
        <w:t>7. «Великий перелом» (1929-1933 гг.) (коллективизация, первая  пятилетка).</w:t>
      </w:r>
    </w:p>
    <w:p w:rsidR="0017547E" w:rsidRDefault="0017547E">
      <w:pPr>
        <w:pStyle w:val="ab"/>
        <w:ind w:firstLine="397"/>
        <w:jc w:val="both"/>
        <w:rPr>
          <w:rFonts w:ascii="Times New Roman" w:hAnsi="Times New Roman"/>
          <w:sz w:val="22"/>
        </w:rPr>
      </w:pPr>
      <w:r>
        <w:rPr>
          <w:rFonts w:ascii="Times New Roman" w:hAnsi="Times New Roman"/>
          <w:sz w:val="22"/>
        </w:rPr>
        <w:t>8.Политический строй СССР в 30-е годы,  его основные черты и проявления.</w:t>
      </w:r>
    </w:p>
    <w:p w:rsidR="0017547E" w:rsidRDefault="0017547E">
      <w:pPr>
        <w:pStyle w:val="ab"/>
        <w:ind w:firstLine="397"/>
        <w:jc w:val="both"/>
        <w:rPr>
          <w:rFonts w:ascii="Times New Roman" w:hAnsi="Times New Roman"/>
          <w:sz w:val="22"/>
        </w:rPr>
      </w:pPr>
      <w:r>
        <w:rPr>
          <w:rFonts w:ascii="Times New Roman" w:hAnsi="Times New Roman"/>
          <w:sz w:val="22"/>
        </w:rPr>
        <w:t>9.СССР в Великой Отечественной войне 1941-1945 гг.</w:t>
      </w:r>
    </w:p>
    <w:p w:rsidR="0017547E" w:rsidRDefault="0017547E">
      <w:pPr>
        <w:pStyle w:val="ab"/>
        <w:ind w:firstLine="397"/>
        <w:jc w:val="both"/>
        <w:rPr>
          <w:rFonts w:ascii="Times New Roman" w:hAnsi="Times New Roman"/>
          <w:sz w:val="22"/>
        </w:rPr>
      </w:pPr>
      <w:r>
        <w:rPr>
          <w:rFonts w:ascii="Times New Roman" w:hAnsi="Times New Roman"/>
          <w:sz w:val="22"/>
        </w:rPr>
        <w:t>10.Послевоенное устройство мира и СССР (1945-1953 гг.).</w:t>
      </w:r>
    </w:p>
    <w:p w:rsidR="0017547E" w:rsidRDefault="0017547E">
      <w:pPr>
        <w:pStyle w:val="ab"/>
        <w:ind w:firstLine="397"/>
        <w:jc w:val="both"/>
        <w:rPr>
          <w:rFonts w:ascii="Times New Roman" w:hAnsi="Times New Roman"/>
          <w:sz w:val="22"/>
        </w:rPr>
      </w:pPr>
      <w:r>
        <w:rPr>
          <w:rFonts w:ascii="Times New Roman" w:hAnsi="Times New Roman"/>
          <w:sz w:val="22"/>
        </w:rPr>
        <w:t>11.Реформы Н.С.Хрущева (1953-1964 гг.).</w:t>
      </w:r>
    </w:p>
    <w:p w:rsidR="0017547E" w:rsidRDefault="0017547E">
      <w:pPr>
        <w:pStyle w:val="ab"/>
        <w:ind w:firstLine="397"/>
        <w:jc w:val="both"/>
        <w:rPr>
          <w:rFonts w:ascii="Times New Roman" w:hAnsi="Times New Roman"/>
          <w:sz w:val="22"/>
        </w:rPr>
      </w:pPr>
      <w:r>
        <w:rPr>
          <w:rFonts w:ascii="Times New Roman" w:hAnsi="Times New Roman"/>
          <w:sz w:val="22"/>
        </w:rPr>
        <w:t>12.СССР в период «развитого социализма» (1964-1984 гг.).</w:t>
      </w:r>
    </w:p>
    <w:p w:rsidR="0017547E" w:rsidRDefault="0017547E">
      <w:pPr>
        <w:pStyle w:val="ab"/>
        <w:ind w:firstLine="397"/>
        <w:jc w:val="both"/>
        <w:rPr>
          <w:rFonts w:ascii="Times New Roman" w:hAnsi="Times New Roman"/>
          <w:sz w:val="22"/>
        </w:rPr>
      </w:pPr>
      <w:r>
        <w:rPr>
          <w:rFonts w:ascii="Times New Roman" w:hAnsi="Times New Roman"/>
          <w:sz w:val="22"/>
        </w:rPr>
        <w:t>13.Реформы М.С.Горбачева: замысел и тоги.</w:t>
      </w:r>
    </w:p>
    <w:p w:rsidR="0017547E" w:rsidRDefault="0017547E">
      <w:pPr>
        <w:pStyle w:val="ab"/>
        <w:ind w:firstLine="397"/>
        <w:jc w:val="both"/>
        <w:rPr>
          <w:rFonts w:ascii="Times New Roman" w:hAnsi="Times New Roman"/>
          <w:sz w:val="22"/>
        </w:rPr>
      </w:pPr>
      <w:r>
        <w:rPr>
          <w:rFonts w:ascii="Times New Roman" w:hAnsi="Times New Roman"/>
          <w:sz w:val="22"/>
        </w:rPr>
        <w:t>14.Россия в 90-е годы.</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r>
        <w:rPr>
          <w:rFonts w:ascii="Times New Roman" w:hAnsi="Times New Roman"/>
          <w:sz w:val="22"/>
        </w:rPr>
        <w:t>* - ко всем темам курса.</w:t>
      </w:r>
    </w:p>
    <w:p w:rsidR="0017547E" w:rsidRDefault="0017547E">
      <w:pPr>
        <w:pStyle w:val="ab"/>
        <w:ind w:firstLine="397"/>
        <w:jc w:val="both"/>
        <w:rPr>
          <w:rFonts w:ascii="Times New Roman" w:hAnsi="Times New Roman"/>
          <w:sz w:val="22"/>
        </w:rPr>
      </w:pPr>
      <w:r>
        <w:rPr>
          <w:rFonts w:ascii="Times New Roman" w:hAnsi="Times New Roman"/>
          <w:sz w:val="22"/>
        </w:rPr>
        <w:t>** - к темам 6-7</w:t>
      </w:r>
    </w:p>
    <w:p w:rsidR="0017547E" w:rsidRDefault="0017547E">
      <w:pPr>
        <w:pStyle w:val="ab"/>
        <w:jc w:val="center"/>
        <w:rPr>
          <w:rFonts w:ascii="Times New Roman" w:hAnsi="Times New Roman"/>
          <w:b/>
          <w:i/>
          <w:sz w:val="22"/>
        </w:rPr>
      </w:pPr>
      <w:r>
        <w:rPr>
          <w:rFonts w:ascii="Times New Roman" w:hAnsi="Times New Roman"/>
          <w:b/>
          <w:i/>
          <w:sz w:val="22"/>
        </w:rPr>
        <w:t>Тесты</w:t>
      </w:r>
    </w:p>
    <w:p w:rsidR="0017547E" w:rsidRDefault="0017547E">
      <w:pPr>
        <w:pStyle w:val="ab"/>
        <w:ind w:firstLine="397"/>
        <w:jc w:val="both"/>
        <w:rPr>
          <w:rFonts w:ascii="Times New Roman" w:hAnsi="Times New Roman"/>
          <w:b/>
          <w:sz w:val="22"/>
        </w:rPr>
      </w:pPr>
      <w:r>
        <w:rPr>
          <w:rFonts w:ascii="Times New Roman" w:hAnsi="Times New Roman"/>
          <w:b/>
          <w:sz w:val="22"/>
        </w:rPr>
        <w:t>1. Кто возглавил Временное правительсво в феврале 1917 г.?</w:t>
      </w:r>
    </w:p>
    <w:p w:rsidR="0017547E" w:rsidRDefault="0017547E">
      <w:pPr>
        <w:pStyle w:val="ab"/>
        <w:ind w:firstLine="397"/>
        <w:jc w:val="both"/>
        <w:rPr>
          <w:rFonts w:ascii="Times New Roman" w:hAnsi="Times New Roman"/>
          <w:sz w:val="22"/>
        </w:rPr>
      </w:pPr>
      <w:r>
        <w:rPr>
          <w:rFonts w:ascii="Times New Roman" w:hAnsi="Times New Roman"/>
          <w:sz w:val="22"/>
        </w:rPr>
        <w:t xml:space="preserve">     1) А.Керенский;</w:t>
      </w:r>
    </w:p>
    <w:p w:rsidR="0017547E" w:rsidRDefault="0017547E">
      <w:pPr>
        <w:pStyle w:val="ab"/>
        <w:ind w:firstLine="397"/>
        <w:jc w:val="both"/>
        <w:rPr>
          <w:rFonts w:ascii="Times New Roman" w:hAnsi="Times New Roman"/>
          <w:sz w:val="22"/>
        </w:rPr>
      </w:pPr>
      <w:r>
        <w:rPr>
          <w:rFonts w:ascii="Times New Roman" w:hAnsi="Times New Roman"/>
          <w:sz w:val="22"/>
        </w:rPr>
        <w:t xml:space="preserve">     2) П.Милюков;</w:t>
      </w:r>
    </w:p>
    <w:p w:rsidR="0017547E" w:rsidRDefault="0017547E">
      <w:pPr>
        <w:pStyle w:val="ab"/>
        <w:ind w:firstLine="397"/>
        <w:jc w:val="both"/>
        <w:rPr>
          <w:rFonts w:ascii="Times New Roman" w:hAnsi="Times New Roman"/>
          <w:sz w:val="22"/>
        </w:rPr>
      </w:pPr>
      <w:r>
        <w:rPr>
          <w:rFonts w:ascii="Times New Roman" w:hAnsi="Times New Roman"/>
          <w:sz w:val="22"/>
        </w:rPr>
        <w:t xml:space="preserve">     3) князь Г.Львов;</w:t>
      </w:r>
    </w:p>
    <w:p w:rsidR="0017547E" w:rsidRDefault="0017547E">
      <w:pPr>
        <w:pStyle w:val="ab"/>
        <w:ind w:firstLine="397"/>
        <w:jc w:val="both"/>
        <w:rPr>
          <w:rFonts w:ascii="Times New Roman" w:hAnsi="Times New Roman"/>
          <w:sz w:val="22"/>
        </w:rPr>
      </w:pPr>
      <w:r>
        <w:rPr>
          <w:rFonts w:ascii="Times New Roman" w:hAnsi="Times New Roman"/>
          <w:sz w:val="22"/>
        </w:rPr>
        <w:t xml:space="preserve">     4) А.Гучков;</w:t>
      </w:r>
    </w:p>
    <w:p w:rsidR="0017547E" w:rsidRDefault="0017547E">
      <w:pPr>
        <w:pStyle w:val="ab"/>
        <w:ind w:firstLine="397"/>
        <w:jc w:val="both"/>
        <w:rPr>
          <w:rFonts w:ascii="Times New Roman" w:hAnsi="Times New Roman"/>
          <w:sz w:val="22"/>
        </w:rPr>
      </w:pPr>
      <w:r>
        <w:rPr>
          <w:rFonts w:ascii="Times New Roman" w:hAnsi="Times New Roman"/>
          <w:sz w:val="22"/>
        </w:rPr>
        <w:t xml:space="preserve">     5) М.Родзянко.</w:t>
      </w:r>
    </w:p>
    <w:p w:rsidR="0017547E" w:rsidRDefault="0017547E">
      <w:pPr>
        <w:pStyle w:val="ab"/>
        <w:ind w:firstLine="397"/>
        <w:jc w:val="both"/>
        <w:rPr>
          <w:rFonts w:ascii="Times New Roman" w:hAnsi="Times New Roman"/>
          <w:b/>
          <w:sz w:val="22"/>
        </w:rPr>
      </w:pPr>
      <w:r>
        <w:rPr>
          <w:rFonts w:ascii="Times New Roman" w:hAnsi="Times New Roman"/>
          <w:b/>
          <w:sz w:val="22"/>
        </w:rPr>
        <w:t>2. Когда Россия была провозглашена республикой?</w:t>
      </w:r>
    </w:p>
    <w:p w:rsidR="0017547E" w:rsidRDefault="0017547E">
      <w:pPr>
        <w:pStyle w:val="ab"/>
        <w:ind w:firstLine="397"/>
        <w:jc w:val="both"/>
        <w:rPr>
          <w:rFonts w:ascii="Times New Roman" w:hAnsi="Times New Roman"/>
          <w:sz w:val="22"/>
        </w:rPr>
      </w:pPr>
      <w:r>
        <w:rPr>
          <w:rFonts w:ascii="Times New Roman" w:hAnsi="Times New Roman"/>
          <w:sz w:val="22"/>
        </w:rPr>
        <w:t xml:space="preserve">     1) 1 сентября 1917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октябре 1917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январе 1918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1919 г.</w:t>
      </w:r>
    </w:p>
    <w:p w:rsidR="0017547E" w:rsidRDefault="0017547E">
      <w:pPr>
        <w:pStyle w:val="ab"/>
        <w:ind w:firstLine="397"/>
        <w:jc w:val="both"/>
        <w:rPr>
          <w:rFonts w:ascii="Times New Roman" w:hAnsi="Times New Roman"/>
          <w:b/>
          <w:sz w:val="22"/>
        </w:rPr>
      </w:pPr>
      <w:r>
        <w:rPr>
          <w:rFonts w:ascii="Times New Roman" w:hAnsi="Times New Roman"/>
          <w:b/>
          <w:sz w:val="22"/>
        </w:rPr>
        <w:t>3. Когда было созвано и распущено Учредительное собрание?</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январе 1917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октябре 1917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январе 1918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октябре 1918 г.;</w:t>
      </w:r>
    </w:p>
    <w:p w:rsidR="0017547E" w:rsidRDefault="0017547E">
      <w:pPr>
        <w:pStyle w:val="ab"/>
        <w:ind w:firstLine="397"/>
        <w:jc w:val="both"/>
        <w:rPr>
          <w:rFonts w:ascii="Times New Roman" w:hAnsi="Times New Roman"/>
          <w:sz w:val="22"/>
        </w:rPr>
      </w:pPr>
      <w:r>
        <w:rPr>
          <w:rFonts w:ascii="Times New Roman" w:hAnsi="Times New Roman"/>
          <w:sz w:val="22"/>
        </w:rPr>
        <w:t xml:space="preserve">     5) в апреле 1918 г.</w:t>
      </w:r>
    </w:p>
    <w:p w:rsidR="0017547E" w:rsidRDefault="0017547E">
      <w:pPr>
        <w:pStyle w:val="ab"/>
        <w:ind w:firstLine="397"/>
        <w:jc w:val="both"/>
        <w:rPr>
          <w:rFonts w:ascii="Times New Roman" w:hAnsi="Times New Roman"/>
          <w:b/>
          <w:sz w:val="22"/>
        </w:rPr>
      </w:pPr>
      <w:r>
        <w:rPr>
          <w:rFonts w:ascii="Times New Roman" w:hAnsi="Times New Roman"/>
          <w:b/>
          <w:sz w:val="22"/>
        </w:rPr>
        <w:t>4. Как  назывались первые органы Советской власти,  сформированные на 2-ом съезде Советов?</w:t>
      </w:r>
    </w:p>
    <w:p w:rsidR="0017547E" w:rsidRDefault="0017547E">
      <w:pPr>
        <w:pStyle w:val="ab"/>
        <w:ind w:firstLine="397"/>
        <w:jc w:val="both"/>
        <w:rPr>
          <w:rFonts w:ascii="Times New Roman" w:hAnsi="Times New Roman"/>
          <w:sz w:val="22"/>
        </w:rPr>
      </w:pPr>
      <w:r>
        <w:rPr>
          <w:rFonts w:ascii="Times New Roman" w:hAnsi="Times New Roman"/>
          <w:sz w:val="22"/>
        </w:rPr>
        <w:t xml:space="preserve">     1) Совет министров, совнархозы;</w:t>
      </w:r>
    </w:p>
    <w:p w:rsidR="0017547E" w:rsidRDefault="0017547E">
      <w:pPr>
        <w:pStyle w:val="ab"/>
        <w:ind w:firstLine="397"/>
        <w:jc w:val="both"/>
        <w:rPr>
          <w:rFonts w:ascii="Times New Roman" w:hAnsi="Times New Roman"/>
          <w:sz w:val="22"/>
        </w:rPr>
      </w:pPr>
      <w:r>
        <w:rPr>
          <w:rFonts w:ascii="Times New Roman" w:hAnsi="Times New Roman"/>
          <w:sz w:val="22"/>
        </w:rPr>
        <w:t xml:space="preserve">     2) Революционный Военный Совет республики, революционные трибуналы;</w:t>
      </w:r>
    </w:p>
    <w:p w:rsidR="0017547E" w:rsidRDefault="0017547E">
      <w:pPr>
        <w:pStyle w:val="ab"/>
        <w:ind w:firstLine="397"/>
        <w:jc w:val="both"/>
        <w:rPr>
          <w:rFonts w:ascii="Times New Roman" w:hAnsi="Times New Roman"/>
          <w:sz w:val="22"/>
        </w:rPr>
      </w:pPr>
      <w:r>
        <w:rPr>
          <w:rFonts w:ascii="Times New Roman" w:hAnsi="Times New Roman"/>
          <w:sz w:val="22"/>
        </w:rPr>
        <w:t xml:space="preserve">     3) Всероссийский Центральный Исполком, Совнарком;</w:t>
      </w:r>
    </w:p>
    <w:p w:rsidR="0017547E" w:rsidRDefault="0017547E">
      <w:pPr>
        <w:pStyle w:val="ab"/>
        <w:ind w:firstLine="397"/>
        <w:jc w:val="both"/>
        <w:rPr>
          <w:rFonts w:ascii="Times New Roman" w:hAnsi="Times New Roman"/>
          <w:sz w:val="22"/>
        </w:rPr>
      </w:pPr>
      <w:r>
        <w:rPr>
          <w:rFonts w:ascii="Times New Roman" w:hAnsi="Times New Roman"/>
          <w:sz w:val="22"/>
        </w:rPr>
        <w:t xml:space="preserve">     4) Временное революционное правительство, комиссариаты.</w:t>
      </w:r>
    </w:p>
    <w:p w:rsidR="0017547E" w:rsidRDefault="0017547E">
      <w:pPr>
        <w:pStyle w:val="ab"/>
        <w:ind w:firstLine="397"/>
        <w:jc w:val="both"/>
        <w:rPr>
          <w:rFonts w:ascii="Times New Roman" w:hAnsi="Times New Roman"/>
          <w:b/>
          <w:sz w:val="22"/>
        </w:rPr>
      </w:pPr>
      <w:r>
        <w:rPr>
          <w:rFonts w:ascii="Times New Roman" w:hAnsi="Times New Roman"/>
          <w:b/>
          <w:sz w:val="22"/>
        </w:rPr>
        <w:t>5. Когда проводилась Новая экономическая политика?</w:t>
      </w:r>
    </w:p>
    <w:p w:rsidR="0017547E" w:rsidRDefault="0017547E">
      <w:pPr>
        <w:pStyle w:val="ab"/>
        <w:ind w:firstLine="397"/>
        <w:jc w:val="both"/>
        <w:rPr>
          <w:rFonts w:ascii="Times New Roman" w:hAnsi="Times New Roman"/>
          <w:sz w:val="22"/>
        </w:rPr>
      </w:pPr>
      <w:r>
        <w:rPr>
          <w:rFonts w:ascii="Times New Roman" w:hAnsi="Times New Roman"/>
          <w:sz w:val="22"/>
        </w:rPr>
        <w:t xml:space="preserve">     1) с января 1918 г. - до 1921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с марта 1921 г. - до 1929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с марта 1921 г. - до 1925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1918 г. - 1922 г.</w:t>
      </w:r>
    </w:p>
    <w:p w:rsidR="0017547E" w:rsidRDefault="0017547E">
      <w:pPr>
        <w:pStyle w:val="ab"/>
        <w:ind w:firstLine="397"/>
        <w:jc w:val="both"/>
        <w:rPr>
          <w:rFonts w:ascii="Times New Roman" w:hAnsi="Times New Roman"/>
          <w:b/>
          <w:sz w:val="22"/>
        </w:rPr>
      </w:pPr>
      <w:r>
        <w:rPr>
          <w:rFonts w:ascii="Times New Roman" w:hAnsi="Times New Roman"/>
          <w:b/>
          <w:sz w:val="22"/>
        </w:rPr>
        <w:t>6. Советские конституции принимались:</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1918 г.; </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1924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1936 и 1977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правильно все перечисленное;</w:t>
      </w:r>
    </w:p>
    <w:p w:rsidR="0017547E" w:rsidRDefault="0017547E">
      <w:pPr>
        <w:pStyle w:val="ab"/>
        <w:ind w:firstLine="397"/>
        <w:jc w:val="both"/>
        <w:rPr>
          <w:rFonts w:ascii="Times New Roman" w:hAnsi="Times New Roman"/>
          <w:sz w:val="22"/>
        </w:rPr>
      </w:pPr>
      <w:r>
        <w:rPr>
          <w:rFonts w:ascii="Times New Roman" w:hAnsi="Times New Roman"/>
          <w:sz w:val="22"/>
        </w:rPr>
        <w:t xml:space="preserve">     5) правильно только 2), 3).</w:t>
      </w:r>
    </w:p>
    <w:p w:rsidR="0017547E" w:rsidRDefault="0017547E">
      <w:pPr>
        <w:pStyle w:val="ab"/>
        <w:ind w:firstLine="397"/>
        <w:jc w:val="both"/>
        <w:rPr>
          <w:rFonts w:ascii="Times New Roman" w:hAnsi="Times New Roman"/>
          <w:b/>
          <w:sz w:val="22"/>
        </w:rPr>
      </w:pPr>
      <w:r>
        <w:rPr>
          <w:rFonts w:ascii="Times New Roman" w:hAnsi="Times New Roman"/>
          <w:b/>
          <w:sz w:val="22"/>
        </w:rPr>
        <w:t>7. Когда было провозглашено образование СССР?</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декабре 1920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декабре 1922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январе 1924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ноябре 1924 г.</w:t>
      </w:r>
    </w:p>
    <w:p w:rsidR="0017547E" w:rsidRDefault="0017547E">
      <w:pPr>
        <w:pStyle w:val="ab"/>
        <w:ind w:firstLine="397"/>
        <w:jc w:val="both"/>
        <w:rPr>
          <w:rFonts w:ascii="Times New Roman" w:hAnsi="Times New Roman"/>
          <w:b/>
          <w:sz w:val="22"/>
        </w:rPr>
      </w:pPr>
      <w:r>
        <w:rPr>
          <w:rFonts w:ascii="Times New Roman" w:hAnsi="Times New Roman"/>
          <w:b/>
          <w:sz w:val="22"/>
        </w:rPr>
        <w:t>8. Чем характеризовалась директивная экономика,  сложившаяся в СССР в середине 30-х годов?</w:t>
      </w:r>
    </w:p>
    <w:p w:rsidR="0017547E" w:rsidRDefault="0017547E">
      <w:pPr>
        <w:pStyle w:val="ab"/>
        <w:ind w:firstLine="397"/>
        <w:jc w:val="both"/>
        <w:rPr>
          <w:rFonts w:ascii="Times New Roman" w:hAnsi="Times New Roman"/>
          <w:sz w:val="22"/>
        </w:rPr>
      </w:pPr>
      <w:r>
        <w:rPr>
          <w:rFonts w:ascii="Times New Roman" w:hAnsi="Times New Roman"/>
          <w:sz w:val="22"/>
        </w:rPr>
        <w:t xml:space="preserve">     1) фактически полным огосударствлением средств  производства  при формально-юридическом провозглашение  двух форм социалистической собственности: государственной и кооперативно-колхозной;</w:t>
      </w:r>
    </w:p>
    <w:p w:rsidR="0017547E" w:rsidRDefault="0017547E">
      <w:pPr>
        <w:pStyle w:val="ab"/>
        <w:ind w:firstLine="397"/>
        <w:jc w:val="both"/>
        <w:rPr>
          <w:rFonts w:ascii="Times New Roman" w:hAnsi="Times New Roman"/>
          <w:sz w:val="22"/>
        </w:rPr>
      </w:pPr>
      <w:r>
        <w:rPr>
          <w:rFonts w:ascii="Times New Roman" w:hAnsi="Times New Roman"/>
          <w:sz w:val="22"/>
        </w:rPr>
        <w:t xml:space="preserve">     2) свернутостью товарно-денежных отношений (не полной), деформированностью объективного закона стоимости (при определении цен не учитывали рыночные спрос и предложение);</w:t>
      </w:r>
    </w:p>
    <w:p w:rsidR="0017547E" w:rsidRDefault="0017547E">
      <w:pPr>
        <w:pStyle w:val="ab"/>
        <w:ind w:firstLine="397"/>
        <w:jc w:val="both"/>
        <w:rPr>
          <w:rFonts w:ascii="Times New Roman" w:hAnsi="Times New Roman"/>
          <w:sz w:val="22"/>
        </w:rPr>
      </w:pPr>
      <w:r>
        <w:rPr>
          <w:rFonts w:ascii="Times New Roman" w:hAnsi="Times New Roman"/>
          <w:sz w:val="22"/>
        </w:rPr>
        <w:t xml:space="preserve">     3) жестким централизмом в управлении  при  минимальной  самостоятельности на местах; административно-командным распределением ресурсов и продукции из централизованных фондов;</w:t>
      </w:r>
    </w:p>
    <w:p w:rsidR="0017547E" w:rsidRDefault="0017547E">
      <w:pPr>
        <w:pStyle w:val="ab"/>
        <w:ind w:firstLine="397"/>
        <w:jc w:val="both"/>
        <w:rPr>
          <w:rFonts w:ascii="Times New Roman" w:hAnsi="Times New Roman"/>
          <w:sz w:val="22"/>
        </w:rPr>
      </w:pPr>
      <w:r>
        <w:rPr>
          <w:rFonts w:ascii="Times New Roman" w:hAnsi="Times New Roman"/>
          <w:sz w:val="22"/>
        </w:rPr>
        <w:t xml:space="preserve">     4) характерно все указанное;</w:t>
      </w:r>
    </w:p>
    <w:p w:rsidR="0017547E" w:rsidRDefault="0017547E">
      <w:pPr>
        <w:pStyle w:val="ab"/>
        <w:ind w:firstLine="397"/>
        <w:jc w:val="both"/>
        <w:rPr>
          <w:rFonts w:ascii="Times New Roman" w:hAnsi="Times New Roman"/>
          <w:sz w:val="22"/>
        </w:rPr>
      </w:pPr>
      <w:r>
        <w:rPr>
          <w:rFonts w:ascii="Times New Roman" w:hAnsi="Times New Roman"/>
          <w:sz w:val="22"/>
        </w:rPr>
        <w:t xml:space="preserve">     5) характерно 1), 2).</w:t>
      </w:r>
    </w:p>
    <w:p w:rsidR="0017547E" w:rsidRDefault="0017547E">
      <w:pPr>
        <w:pStyle w:val="ab"/>
        <w:ind w:firstLine="397"/>
        <w:jc w:val="both"/>
        <w:rPr>
          <w:rFonts w:ascii="Times New Roman" w:hAnsi="Times New Roman"/>
          <w:b/>
          <w:sz w:val="22"/>
        </w:rPr>
      </w:pPr>
      <w:r>
        <w:rPr>
          <w:rFonts w:ascii="Times New Roman" w:hAnsi="Times New Roman"/>
          <w:b/>
          <w:sz w:val="22"/>
        </w:rPr>
        <w:t>9. На какой конференции были  приняты  решения  об  открытии  второго фронта в Европе, уточнены сроки и территории его открытия?</w:t>
      </w:r>
    </w:p>
    <w:p w:rsidR="0017547E" w:rsidRDefault="0017547E">
      <w:pPr>
        <w:pStyle w:val="ab"/>
        <w:ind w:firstLine="397"/>
        <w:jc w:val="both"/>
        <w:rPr>
          <w:rFonts w:ascii="Times New Roman" w:hAnsi="Times New Roman"/>
          <w:sz w:val="22"/>
        </w:rPr>
      </w:pPr>
      <w:r>
        <w:rPr>
          <w:rFonts w:ascii="Times New Roman" w:hAnsi="Times New Roman"/>
          <w:sz w:val="22"/>
        </w:rPr>
        <w:t xml:space="preserve">     1) на Московской конференции в 1941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на Тегеранской конференции в 1943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на Ялтинской конференции;</w:t>
      </w:r>
    </w:p>
    <w:p w:rsidR="0017547E" w:rsidRDefault="0017547E">
      <w:pPr>
        <w:pStyle w:val="ab"/>
        <w:ind w:firstLine="397"/>
        <w:jc w:val="both"/>
        <w:rPr>
          <w:rFonts w:ascii="Times New Roman" w:hAnsi="Times New Roman"/>
          <w:sz w:val="22"/>
        </w:rPr>
      </w:pPr>
      <w:r>
        <w:rPr>
          <w:rFonts w:ascii="Times New Roman" w:hAnsi="Times New Roman"/>
          <w:sz w:val="22"/>
        </w:rPr>
        <w:t xml:space="preserve">     4) на Потстдамской конференции.</w:t>
      </w:r>
    </w:p>
    <w:p w:rsidR="0017547E" w:rsidRDefault="0017547E">
      <w:pPr>
        <w:pStyle w:val="ab"/>
        <w:ind w:firstLine="397"/>
        <w:jc w:val="both"/>
        <w:rPr>
          <w:rFonts w:ascii="Times New Roman" w:hAnsi="Times New Roman"/>
          <w:b/>
          <w:sz w:val="22"/>
        </w:rPr>
      </w:pPr>
      <w:r>
        <w:rPr>
          <w:rFonts w:ascii="Times New Roman" w:hAnsi="Times New Roman"/>
          <w:b/>
          <w:sz w:val="22"/>
        </w:rPr>
        <w:t>10. Когда было принято Беловежское соглашение о роспуске СССР и создании СНГ?</w:t>
      </w:r>
    </w:p>
    <w:p w:rsidR="0017547E" w:rsidRDefault="0017547E">
      <w:pPr>
        <w:pStyle w:val="ab"/>
        <w:ind w:firstLine="397"/>
        <w:jc w:val="both"/>
        <w:rPr>
          <w:rFonts w:ascii="Times New Roman" w:hAnsi="Times New Roman"/>
          <w:sz w:val="22"/>
        </w:rPr>
      </w:pPr>
      <w:r>
        <w:rPr>
          <w:rFonts w:ascii="Times New Roman" w:hAnsi="Times New Roman"/>
          <w:sz w:val="22"/>
        </w:rPr>
        <w:t xml:space="preserve">     1) в марте 1991 г.;</w:t>
      </w:r>
    </w:p>
    <w:p w:rsidR="0017547E" w:rsidRDefault="0017547E">
      <w:pPr>
        <w:pStyle w:val="ab"/>
        <w:ind w:firstLine="397"/>
        <w:jc w:val="both"/>
        <w:rPr>
          <w:rFonts w:ascii="Times New Roman" w:hAnsi="Times New Roman"/>
          <w:sz w:val="22"/>
        </w:rPr>
      </w:pPr>
      <w:r>
        <w:rPr>
          <w:rFonts w:ascii="Times New Roman" w:hAnsi="Times New Roman"/>
          <w:sz w:val="22"/>
        </w:rPr>
        <w:t xml:space="preserve">     2) в декабре 1991 г.;</w:t>
      </w:r>
    </w:p>
    <w:p w:rsidR="0017547E" w:rsidRDefault="0017547E">
      <w:pPr>
        <w:pStyle w:val="ab"/>
        <w:ind w:firstLine="397"/>
        <w:jc w:val="both"/>
        <w:rPr>
          <w:rFonts w:ascii="Times New Roman" w:hAnsi="Times New Roman"/>
          <w:sz w:val="22"/>
        </w:rPr>
      </w:pPr>
      <w:r>
        <w:rPr>
          <w:rFonts w:ascii="Times New Roman" w:hAnsi="Times New Roman"/>
          <w:sz w:val="22"/>
        </w:rPr>
        <w:t xml:space="preserve">     3) в январе 1991 г.;</w:t>
      </w:r>
    </w:p>
    <w:p w:rsidR="0017547E" w:rsidRDefault="0017547E">
      <w:pPr>
        <w:pStyle w:val="ab"/>
        <w:ind w:firstLine="397"/>
        <w:jc w:val="both"/>
        <w:rPr>
          <w:rFonts w:ascii="Times New Roman" w:hAnsi="Times New Roman"/>
          <w:sz w:val="22"/>
        </w:rPr>
      </w:pPr>
      <w:r>
        <w:rPr>
          <w:rFonts w:ascii="Times New Roman" w:hAnsi="Times New Roman"/>
          <w:sz w:val="22"/>
        </w:rPr>
        <w:t xml:space="preserve">     4) в январе 1992 г.</w:t>
      </w:r>
    </w:p>
    <w:p w:rsidR="0017547E" w:rsidRDefault="0017547E">
      <w:pPr>
        <w:pStyle w:val="ab"/>
        <w:ind w:firstLine="397"/>
        <w:jc w:val="both"/>
        <w:rPr>
          <w:rFonts w:ascii="Times New Roman" w:hAnsi="Times New Roman"/>
          <w:b/>
          <w:sz w:val="22"/>
        </w:rPr>
      </w:pPr>
      <w:r>
        <w:rPr>
          <w:rFonts w:ascii="Times New Roman" w:hAnsi="Times New Roman"/>
          <w:b/>
          <w:sz w:val="22"/>
        </w:rPr>
        <w:t>11. Радикальная экономическая реформа началась в Российской  Федерации в январе 1992 г. с:</w:t>
      </w:r>
    </w:p>
    <w:p w:rsidR="0017547E" w:rsidRDefault="0017547E">
      <w:pPr>
        <w:pStyle w:val="ab"/>
        <w:ind w:firstLine="397"/>
        <w:jc w:val="both"/>
        <w:rPr>
          <w:rFonts w:ascii="Times New Roman" w:hAnsi="Times New Roman"/>
          <w:sz w:val="22"/>
        </w:rPr>
      </w:pPr>
      <w:r>
        <w:rPr>
          <w:rFonts w:ascii="Times New Roman" w:hAnsi="Times New Roman"/>
          <w:sz w:val="22"/>
        </w:rPr>
        <w:t xml:space="preserve">     1) программы арендации предприятий (программа Абалкина);</w:t>
      </w:r>
    </w:p>
    <w:p w:rsidR="0017547E" w:rsidRDefault="0017547E">
      <w:pPr>
        <w:pStyle w:val="ab"/>
        <w:ind w:firstLine="397"/>
        <w:jc w:val="both"/>
        <w:rPr>
          <w:rFonts w:ascii="Times New Roman" w:hAnsi="Times New Roman"/>
          <w:sz w:val="22"/>
        </w:rPr>
      </w:pPr>
      <w:r>
        <w:rPr>
          <w:rFonts w:ascii="Times New Roman" w:hAnsi="Times New Roman"/>
          <w:sz w:val="22"/>
        </w:rPr>
        <w:t xml:space="preserve">     2) с либерализации цен (программа Гайдара);</w:t>
      </w:r>
    </w:p>
    <w:p w:rsidR="0017547E" w:rsidRDefault="0017547E">
      <w:pPr>
        <w:pStyle w:val="ab"/>
        <w:ind w:firstLine="397"/>
        <w:jc w:val="both"/>
        <w:rPr>
          <w:rFonts w:ascii="Times New Roman" w:hAnsi="Times New Roman"/>
          <w:sz w:val="22"/>
        </w:rPr>
      </w:pPr>
      <w:r>
        <w:rPr>
          <w:rFonts w:ascii="Times New Roman" w:hAnsi="Times New Roman"/>
          <w:sz w:val="22"/>
        </w:rPr>
        <w:t xml:space="preserve">     3) с «Программы 500 дней» (программа Явлинского и Шаталина);</w:t>
      </w:r>
    </w:p>
    <w:p w:rsidR="0017547E" w:rsidRDefault="0017547E">
      <w:pPr>
        <w:pStyle w:val="ab"/>
        <w:ind w:firstLine="397"/>
        <w:jc w:val="both"/>
        <w:rPr>
          <w:rFonts w:ascii="Times New Roman" w:hAnsi="Times New Roman"/>
          <w:sz w:val="22"/>
        </w:rPr>
      </w:pPr>
      <w:r>
        <w:rPr>
          <w:rFonts w:ascii="Times New Roman" w:hAnsi="Times New Roman"/>
          <w:sz w:val="22"/>
        </w:rPr>
        <w:t xml:space="preserve">     4) с программы Чубайса.</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i/>
          <w:sz w:val="22"/>
        </w:rPr>
        <w:t>Темы к собеседований по контрольным работам</w:t>
      </w:r>
    </w:p>
    <w:p w:rsidR="0017547E" w:rsidRDefault="0017547E">
      <w:pPr>
        <w:pStyle w:val="ab"/>
        <w:ind w:firstLine="397"/>
        <w:jc w:val="both"/>
        <w:rPr>
          <w:rFonts w:ascii="Times New Roman" w:hAnsi="Times New Roman"/>
          <w:sz w:val="22"/>
        </w:rPr>
      </w:pPr>
      <w:r>
        <w:rPr>
          <w:rFonts w:ascii="Times New Roman" w:hAnsi="Times New Roman"/>
          <w:sz w:val="22"/>
        </w:rPr>
        <w:t>1.Подготовка и проведение Октябрьского переворота.</w:t>
      </w:r>
    </w:p>
    <w:p w:rsidR="0017547E" w:rsidRDefault="0017547E">
      <w:pPr>
        <w:pStyle w:val="ab"/>
        <w:ind w:firstLine="397"/>
        <w:jc w:val="both"/>
        <w:rPr>
          <w:rFonts w:ascii="Times New Roman" w:hAnsi="Times New Roman"/>
          <w:sz w:val="22"/>
        </w:rPr>
      </w:pPr>
      <w:r>
        <w:rPr>
          <w:rFonts w:ascii="Times New Roman" w:hAnsi="Times New Roman"/>
          <w:sz w:val="22"/>
        </w:rPr>
        <w:t>2.Сталин и его окружение.</w:t>
      </w:r>
    </w:p>
    <w:p w:rsidR="0017547E" w:rsidRDefault="0017547E">
      <w:pPr>
        <w:pStyle w:val="ab"/>
        <w:ind w:firstLine="397"/>
        <w:jc w:val="both"/>
        <w:rPr>
          <w:rFonts w:ascii="Times New Roman" w:hAnsi="Times New Roman"/>
          <w:sz w:val="22"/>
        </w:rPr>
      </w:pPr>
      <w:r>
        <w:rPr>
          <w:rFonts w:ascii="Times New Roman" w:hAnsi="Times New Roman"/>
          <w:sz w:val="22"/>
        </w:rPr>
        <w:t>3.Крестьянское восстание в Тамбовской губернии (антоновщина).</w:t>
      </w:r>
    </w:p>
    <w:p w:rsidR="0017547E" w:rsidRDefault="0017547E">
      <w:pPr>
        <w:pStyle w:val="ab"/>
        <w:ind w:firstLine="397"/>
        <w:jc w:val="both"/>
        <w:rPr>
          <w:rFonts w:ascii="Times New Roman" w:hAnsi="Times New Roman"/>
          <w:sz w:val="22"/>
        </w:rPr>
      </w:pPr>
      <w:r>
        <w:rPr>
          <w:rFonts w:ascii="Times New Roman" w:hAnsi="Times New Roman"/>
          <w:sz w:val="22"/>
        </w:rPr>
        <w:t>4.Внутрипартийная борьба в РКП(б)-ВКП(б) в 20-е г.</w:t>
      </w:r>
    </w:p>
    <w:p w:rsidR="0017547E" w:rsidRDefault="0017547E">
      <w:pPr>
        <w:pStyle w:val="ab"/>
        <w:ind w:firstLine="397"/>
        <w:jc w:val="both"/>
        <w:rPr>
          <w:rFonts w:ascii="Times New Roman" w:hAnsi="Times New Roman"/>
          <w:sz w:val="22"/>
        </w:rPr>
      </w:pPr>
      <w:r>
        <w:rPr>
          <w:rFonts w:ascii="Times New Roman" w:hAnsi="Times New Roman"/>
          <w:sz w:val="22"/>
        </w:rPr>
        <w:t>5.Сталинский режим и культура.</w:t>
      </w:r>
    </w:p>
    <w:p w:rsidR="0017547E" w:rsidRDefault="0017547E">
      <w:pPr>
        <w:pStyle w:val="ab"/>
        <w:ind w:firstLine="397"/>
        <w:jc w:val="both"/>
        <w:rPr>
          <w:rFonts w:ascii="Times New Roman" w:hAnsi="Times New Roman"/>
          <w:sz w:val="22"/>
        </w:rPr>
      </w:pPr>
      <w:r>
        <w:rPr>
          <w:rFonts w:ascii="Times New Roman" w:hAnsi="Times New Roman"/>
          <w:sz w:val="22"/>
        </w:rPr>
        <w:t>6.Реформы 60-70-х 20 века в СССР.</w:t>
      </w:r>
    </w:p>
    <w:p w:rsidR="0017547E" w:rsidRDefault="0017547E">
      <w:pPr>
        <w:pStyle w:val="ab"/>
        <w:ind w:firstLine="397"/>
        <w:jc w:val="both"/>
        <w:rPr>
          <w:rFonts w:ascii="Times New Roman" w:hAnsi="Times New Roman"/>
          <w:sz w:val="22"/>
        </w:rPr>
      </w:pPr>
      <w:r>
        <w:rPr>
          <w:rFonts w:ascii="Times New Roman" w:hAnsi="Times New Roman"/>
          <w:sz w:val="22"/>
        </w:rPr>
        <w:t>7.Ликвидация кулачества в СССР в 30-е годы.</w:t>
      </w:r>
    </w:p>
    <w:p w:rsidR="0017547E" w:rsidRDefault="0017547E">
      <w:pPr>
        <w:pStyle w:val="ab"/>
        <w:ind w:firstLine="397"/>
        <w:jc w:val="both"/>
        <w:rPr>
          <w:rFonts w:ascii="Times New Roman" w:hAnsi="Times New Roman"/>
          <w:sz w:val="22"/>
        </w:rPr>
      </w:pPr>
      <w:r>
        <w:rPr>
          <w:rFonts w:ascii="Times New Roman" w:hAnsi="Times New Roman"/>
          <w:sz w:val="22"/>
        </w:rPr>
        <w:t>8.Рабочий класс в 1918-1920 гг.</w:t>
      </w:r>
    </w:p>
    <w:p w:rsidR="0017547E" w:rsidRDefault="0017547E">
      <w:pPr>
        <w:pStyle w:val="ab"/>
        <w:ind w:firstLine="397"/>
        <w:jc w:val="both"/>
        <w:rPr>
          <w:rFonts w:ascii="Times New Roman" w:hAnsi="Times New Roman"/>
          <w:sz w:val="22"/>
        </w:rPr>
      </w:pPr>
      <w:r>
        <w:rPr>
          <w:rFonts w:ascii="Times New Roman" w:hAnsi="Times New Roman"/>
          <w:sz w:val="22"/>
        </w:rPr>
        <w:t>9.Советская страна в период НЭПа (1921-1927 гг.).</w:t>
      </w:r>
    </w:p>
    <w:p w:rsidR="0017547E" w:rsidRDefault="0017547E">
      <w:pPr>
        <w:pStyle w:val="ab"/>
        <w:ind w:firstLine="397"/>
        <w:jc w:val="both"/>
        <w:rPr>
          <w:rFonts w:ascii="Times New Roman" w:hAnsi="Times New Roman"/>
          <w:sz w:val="22"/>
        </w:rPr>
      </w:pPr>
      <w:r>
        <w:rPr>
          <w:rFonts w:ascii="Times New Roman" w:hAnsi="Times New Roman"/>
          <w:sz w:val="22"/>
        </w:rPr>
        <w:t>10.В.И. Ленин: март-октябрь 1917 г.</w:t>
      </w:r>
    </w:p>
    <w:p w:rsidR="0017547E" w:rsidRDefault="0017547E">
      <w:pPr>
        <w:pStyle w:val="ab"/>
        <w:ind w:firstLine="397"/>
        <w:jc w:val="both"/>
        <w:rPr>
          <w:rFonts w:ascii="Times New Roman" w:hAnsi="Times New Roman"/>
          <w:sz w:val="22"/>
        </w:rPr>
      </w:pPr>
      <w:r>
        <w:rPr>
          <w:rFonts w:ascii="Times New Roman" w:hAnsi="Times New Roman"/>
          <w:sz w:val="22"/>
        </w:rPr>
        <w:t>11.Кронштадтский мятеж.</w:t>
      </w:r>
    </w:p>
    <w:p w:rsidR="0017547E" w:rsidRDefault="0017547E">
      <w:pPr>
        <w:pStyle w:val="ab"/>
        <w:ind w:firstLine="397"/>
        <w:jc w:val="both"/>
        <w:rPr>
          <w:rFonts w:ascii="Times New Roman" w:hAnsi="Times New Roman"/>
          <w:sz w:val="22"/>
        </w:rPr>
      </w:pPr>
      <w:r>
        <w:rPr>
          <w:rFonts w:ascii="Times New Roman" w:hAnsi="Times New Roman"/>
          <w:sz w:val="22"/>
        </w:rPr>
        <w:t>12.Сталин и сталинизм.</w:t>
      </w:r>
    </w:p>
    <w:p w:rsidR="0017547E" w:rsidRDefault="0017547E">
      <w:pPr>
        <w:pStyle w:val="ab"/>
        <w:ind w:firstLine="397"/>
        <w:jc w:val="both"/>
        <w:rPr>
          <w:rFonts w:ascii="Times New Roman" w:hAnsi="Times New Roman"/>
          <w:sz w:val="22"/>
        </w:rPr>
      </w:pPr>
      <w:r>
        <w:rPr>
          <w:rFonts w:ascii="Times New Roman" w:hAnsi="Times New Roman"/>
          <w:sz w:val="22"/>
        </w:rPr>
        <w:t xml:space="preserve">13.Репрессии 30-40-х годов </w:t>
      </w:r>
      <w:r>
        <w:rPr>
          <w:rFonts w:ascii="Times New Roman" w:hAnsi="Times New Roman"/>
          <w:sz w:val="22"/>
          <w:lang w:val="en-US"/>
        </w:rPr>
        <w:t>XX</w:t>
      </w:r>
      <w:r>
        <w:rPr>
          <w:rFonts w:ascii="Times New Roman" w:hAnsi="Times New Roman"/>
          <w:sz w:val="22"/>
        </w:rPr>
        <w:t xml:space="preserve"> века в СССР.</w:t>
      </w:r>
    </w:p>
    <w:p w:rsidR="0017547E" w:rsidRDefault="0017547E">
      <w:pPr>
        <w:pStyle w:val="ab"/>
        <w:ind w:firstLine="397"/>
        <w:jc w:val="both"/>
        <w:rPr>
          <w:rFonts w:ascii="Times New Roman" w:hAnsi="Times New Roman"/>
          <w:sz w:val="22"/>
        </w:rPr>
      </w:pPr>
      <w:r>
        <w:rPr>
          <w:rFonts w:ascii="Times New Roman" w:hAnsi="Times New Roman"/>
          <w:sz w:val="22"/>
        </w:rPr>
        <w:t xml:space="preserve">14.Н.С. Хрущев: политика и человек. </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720"/>
        <w:rPr>
          <w:rFonts w:ascii="Times New Roman" w:hAnsi="Times New Roman"/>
          <w:b/>
          <w:sz w:val="22"/>
        </w:rPr>
      </w:pPr>
      <w:r>
        <w:rPr>
          <w:rFonts w:ascii="Times New Roman" w:hAnsi="Times New Roman"/>
          <w:b/>
          <w:sz w:val="22"/>
        </w:rPr>
        <w:t>Семинарское занятие 1</w:t>
      </w:r>
      <w:r>
        <w:rPr>
          <w:rFonts w:ascii="Times New Roman" w:hAnsi="Times New Roman"/>
          <w:b/>
          <w:i/>
          <w:sz w:val="22"/>
        </w:rPr>
        <w:t>. 1917: от февраля к октябрю</w:t>
      </w:r>
      <w:r>
        <w:rPr>
          <w:rFonts w:ascii="Times New Roman" w:hAnsi="Times New Roman"/>
          <w:b/>
          <w:sz w:val="22"/>
        </w:rPr>
        <w:t xml:space="preserve"> </w:t>
      </w:r>
    </w:p>
    <w:p w:rsidR="0017547E" w:rsidRDefault="0017547E">
      <w:pPr>
        <w:pStyle w:val="ab"/>
        <w:ind w:firstLine="720"/>
        <w:rPr>
          <w:rFonts w:ascii="Times New Roman" w:hAnsi="Times New Roman"/>
          <w:b/>
          <w:sz w:val="22"/>
        </w:rPr>
      </w:pPr>
    </w:p>
    <w:p w:rsidR="0017547E" w:rsidRDefault="0017547E">
      <w:pPr>
        <w:pStyle w:val="ab"/>
        <w:ind w:firstLine="720"/>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Образование Временного правительства и Советов. Политические кризисы.</w:t>
      </w:r>
    </w:p>
    <w:p w:rsidR="0017547E" w:rsidRDefault="0017547E">
      <w:pPr>
        <w:pStyle w:val="ab"/>
        <w:ind w:firstLine="397"/>
        <w:jc w:val="both"/>
        <w:rPr>
          <w:rFonts w:ascii="Times New Roman" w:hAnsi="Times New Roman"/>
          <w:sz w:val="22"/>
        </w:rPr>
      </w:pPr>
      <w:r>
        <w:rPr>
          <w:rFonts w:ascii="Times New Roman" w:hAnsi="Times New Roman"/>
          <w:sz w:val="22"/>
        </w:rPr>
        <w:t>2. Корниловский мятеж. Большевизация Советов.</w:t>
      </w:r>
    </w:p>
    <w:p w:rsidR="0017547E" w:rsidRDefault="0017547E">
      <w:pPr>
        <w:pStyle w:val="ab"/>
        <w:ind w:firstLine="397"/>
        <w:jc w:val="both"/>
        <w:rPr>
          <w:rFonts w:ascii="Times New Roman" w:hAnsi="Times New Roman"/>
          <w:sz w:val="22"/>
        </w:rPr>
      </w:pPr>
      <w:r>
        <w:rPr>
          <w:rFonts w:ascii="Times New Roman" w:hAnsi="Times New Roman"/>
          <w:sz w:val="22"/>
        </w:rPr>
        <w:t>3. Октябрьское восстание в Петрограде. Приход к власти большевиков.</w:t>
      </w:r>
    </w:p>
    <w:p w:rsidR="0017547E" w:rsidRDefault="0017547E">
      <w:pPr>
        <w:pStyle w:val="ab"/>
        <w:ind w:firstLine="397"/>
        <w:jc w:val="both"/>
        <w:rPr>
          <w:rFonts w:ascii="Times New Roman" w:hAnsi="Times New Roman"/>
          <w:sz w:val="22"/>
        </w:rPr>
      </w:pPr>
      <w:r>
        <w:rPr>
          <w:rFonts w:ascii="Times New Roman" w:hAnsi="Times New Roman"/>
          <w:sz w:val="22"/>
        </w:rPr>
        <w:t>4. Всероссийское Учредительное  собрание.  Первоочередные  мероприятия Советской власти.</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Нагаев А.С.</w:t>
      </w:r>
      <w:r>
        <w:rPr>
          <w:rFonts w:ascii="Times New Roman" w:hAnsi="Times New Roman"/>
          <w:sz w:val="22"/>
        </w:rPr>
        <w:t xml:space="preserve">  Практикум по истории СССР периода имперализма.  Вып.2. М., 1985. С. 173-181, 183-184, 186-192.</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 xml:space="preserve"> Карлова  Л.А. </w:t>
      </w:r>
      <w:r>
        <w:rPr>
          <w:rFonts w:ascii="Times New Roman" w:hAnsi="Times New Roman"/>
          <w:sz w:val="22"/>
        </w:rPr>
        <w:t xml:space="preserve"> Практикум по истории СССР эпохи социализма 1917-1925 г. М., 1987. С. 19-21, 23-25, 33-36, 57-58, 68, 89-90, 93-95, 99-100.</w:t>
      </w:r>
    </w:p>
    <w:p w:rsidR="0017547E" w:rsidRDefault="0017547E">
      <w:pPr>
        <w:pStyle w:val="ab"/>
        <w:ind w:firstLine="397"/>
        <w:jc w:val="both"/>
        <w:rPr>
          <w:rFonts w:ascii="Times New Roman" w:hAnsi="Times New Roman"/>
          <w:sz w:val="22"/>
        </w:rPr>
      </w:pPr>
      <w:r>
        <w:rPr>
          <w:rFonts w:ascii="Times New Roman" w:hAnsi="Times New Roman"/>
          <w:sz w:val="22"/>
        </w:rPr>
        <w:t>3. Хрестоматия по истории КПСС. Т.1.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Аврех А.Я.</w:t>
      </w:r>
      <w:r>
        <w:rPr>
          <w:rFonts w:ascii="Times New Roman" w:hAnsi="Times New Roman"/>
          <w:sz w:val="22"/>
        </w:rPr>
        <w:t xml:space="preserve"> Царизм накануне свержения.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Бурджалов Э.Н.</w:t>
      </w:r>
      <w:r>
        <w:rPr>
          <w:rFonts w:ascii="Times New Roman" w:hAnsi="Times New Roman"/>
          <w:sz w:val="22"/>
        </w:rPr>
        <w:t xml:space="preserve"> Вторая революция. Москва. Фронт. М., 1971.</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Буганов А.Х.</w:t>
      </w:r>
      <w:r>
        <w:rPr>
          <w:rFonts w:ascii="Times New Roman" w:hAnsi="Times New Roman"/>
          <w:sz w:val="22"/>
        </w:rPr>
        <w:t xml:space="preserve">  Была ли возможность создания демократического правительства после Октябрьской революции? //ОИ. 1993. N5.</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Бушуев В.</w:t>
      </w:r>
      <w:r>
        <w:rPr>
          <w:rFonts w:ascii="Times New Roman" w:hAnsi="Times New Roman"/>
          <w:sz w:val="22"/>
        </w:rPr>
        <w:t xml:space="preserve"> Октябрь //Свободная мысль. 1997. N10.</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Верт Н.</w:t>
      </w:r>
      <w:r>
        <w:rPr>
          <w:rFonts w:ascii="Times New Roman" w:hAnsi="Times New Roman"/>
          <w:sz w:val="22"/>
        </w:rPr>
        <w:t xml:space="preserve"> История советского государства. 1900-1991. М., 1994*.</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Волобуев П.В., Булдаков В.П.</w:t>
      </w:r>
      <w:r>
        <w:rPr>
          <w:rFonts w:ascii="Times New Roman" w:hAnsi="Times New Roman"/>
          <w:sz w:val="22"/>
        </w:rPr>
        <w:t xml:space="preserve"> Октябрьская революция: новые подходы к изучению //ВИ. 1996. N5-6.</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Голиков А.Г.</w:t>
      </w:r>
      <w:r>
        <w:rPr>
          <w:rFonts w:ascii="Times New Roman" w:hAnsi="Times New Roman"/>
          <w:sz w:val="22"/>
        </w:rPr>
        <w:t xml:space="preserve"> Феномен Керенского //ОИ. 1992. N5.</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Гимпельсон Е.Г.</w:t>
      </w:r>
      <w:r>
        <w:rPr>
          <w:rFonts w:ascii="Times New Roman" w:hAnsi="Times New Roman"/>
          <w:sz w:val="22"/>
        </w:rPr>
        <w:t xml:space="preserve"> Путь к однопартийной диктатуре //ВИ. 1994. N4-5.</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 xml:space="preserve">Герасименко Г.А. </w:t>
      </w:r>
      <w:r>
        <w:rPr>
          <w:rFonts w:ascii="Times New Roman" w:hAnsi="Times New Roman"/>
          <w:sz w:val="22"/>
        </w:rPr>
        <w:t>Народ и власть (1917 г.). М., 1995.</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Гайда Ф.А.</w:t>
      </w:r>
      <w:r>
        <w:rPr>
          <w:rFonts w:ascii="Times New Roman" w:hAnsi="Times New Roman"/>
          <w:sz w:val="22"/>
        </w:rPr>
        <w:t xml:space="preserve">  Февраль 1917 года:  революция,  власть, буржуазия //ВИ. 1996. N3.</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Земцов Б.</w:t>
      </w:r>
      <w:r>
        <w:rPr>
          <w:rFonts w:ascii="Times New Roman" w:hAnsi="Times New Roman"/>
          <w:sz w:val="22"/>
        </w:rPr>
        <w:t xml:space="preserve">  Ментальность масс в канун «великих потрясений» //Свободная мысль. 1997. N11.</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Иоффе Г.</w:t>
      </w:r>
      <w:r>
        <w:rPr>
          <w:rFonts w:ascii="Times New Roman" w:hAnsi="Times New Roman"/>
          <w:sz w:val="22"/>
        </w:rPr>
        <w:t xml:space="preserve"> Революция и судьба Романовых. М., 1992.</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Ленин В.И.</w:t>
      </w:r>
      <w:r>
        <w:rPr>
          <w:rFonts w:ascii="Times New Roman" w:hAnsi="Times New Roman"/>
          <w:sz w:val="22"/>
        </w:rPr>
        <w:t xml:space="preserve">   О   задачах   пролетариата   в    данной    революции. Полн. собр. соч. Т.31.</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Ленин В.И.</w:t>
      </w:r>
      <w:r>
        <w:rPr>
          <w:rFonts w:ascii="Times New Roman" w:hAnsi="Times New Roman"/>
          <w:sz w:val="22"/>
        </w:rPr>
        <w:t xml:space="preserve">  Три кризиса.  Та же.</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Ленин В.И.</w:t>
      </w:r>
      <w:r>
        <w:rPr>
          <w:rFonts w:ascii="Times New Roman" w:hAnsi="Times New Roman"/>
          <w:sz w:val="22"/>
        </w:rPr>
        <w:t xml:space="preserve"> Политическое положение. Там же. Т.34.</w:t>
      </w:r>
    </w:p>
    <w:p w:rsidR="0017547E" w:rsidRDefault="0017547E">
      <w:pPr>
        <w:pStyle w:val="ab"/>
        <w:ind w:firstLine="397"/>
        <w:jc w:val="both"/>
        <w:rPr>
          <w:rFonts w:ascii="Times New Roman" w:hAnsi="Times New Roman"/>
          <w:sz w:val="22"/>
        </w:rPr>
      </w:pPr>
      <w:r>
        <w:rPr>
          <w:rFonts w:ascii="Times New Roman" w:hAnsi="Times New Roman"/>
          <w:sz w:val="22"/>
        </w:rPr>
        <w:t>19.</w:t>
      </w:r>
      <w:r>
        <w:rPr>
          <w:rFonts w:ascii="Times New Roman" w:hAnsi="Times New Roman"/>
          <w:i/>
          <w:sz w:val="22"/>
        </w:rPr>
        <w:t>Ленин В.И.</w:t>
      </w:r>
      <w:r>
        <w:rPr>
          <w:rFonts w:ascii="Times New Roman" w:hAnsi="Times New Roman"/>
          <w:sz w:val="22"/>
        </w:rPr>
        <w:t xml:space="preserve"> Кризис назрел. Там же.</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Леонов С.</w:t>
      </w:r>
      <w:r>
        <w:rPr>
          <w:rFonts w:ascii="Times New Roman" w:hAnsi="Times New Roman"/>
          <w:sz w:val="22"/>
        </w:rPr>
        <w:t xml:space="preserve">  Советская государственность:  замыслы и действительность //ВИ. 1990. N12.</w:t>
      </w:r>
    </w:p>
    <w:p w:rsidR="0017547E" w:rsidRDefault="0017547E">
      <w:pPr>
        <w:pStyle w:val="ab"/>
        <w:ind w:firstLine="397"/>
        <w:jc w:val="both"/>
        <w:rPr>
          <w:rFonts w:ascii="Times New Roman" w:hAnsi="Times New Roman"/>
          <w:sz w:val="22"/>
        </w:rPr>
      </w:pPr>
      <w:r>
        <w:rPr>
          <w:rFonts w:ascii="Times New Roman" w:hAnsi="Times New Roman"/>
          <w:sz w:val="22"/>
        </w:rPr>
        <w:t>21.</w:t>
      </w:r>
      <w:r>
        <w:rPr>
          <w:rFonts w:ascii="Times New Roman" w:hAnsi="Times New Roman"/>
          <w:i/>
          <w:sz w:val="22"/>
        </w:rPr>
        <w:t xml:space="preserve">Малиа М. </w:t>
      </w:r>
      <w:r>
        <w:rPr>
          <w:rFonts w:ascii="Times New Roman" w:hAnsi="Times New Roman"/>
          <w:sz w:val="22"/>
        </w:rPr>
        <w:t xml:space="preserve"> В поисках истинного Октября //ВИ. 1992. N4.</w:t>
      </w:r>
    </w:p>
    <w:p w:rsidR="0017547E" w:rsidRDefault="0017547E">
      <w:pPr>
        <w:pStyle w:val="ab"/>
        <w:ind w:firstLine="397"/>
        <w:jc w:val="both"/>
        <w:rPr>
          <w:rFonts w:ascii="Times New Roman" w:hAnsi="Times New Roman"/>
          <w:sz w:val="22"/>
        </w:rPr>
      </w:pPr>
      <w:r>
        <w:rPr>
          <w:rFonts w:ascii="Times New Roman" w:hAnsi="Times New Roman"/>
          <w:sz w:val="22"/>
        </w:rPr>
        <w:t>22.Октябрь 1917:  величайшее событие века или  социальная  катастрофа? М., 1991.</w:t>
      </w:r>
    </w:p>
    <w:p w:rsidR="0017547E" w:rsidRDefault="0017547E">
      <w:pPr>
        <w:pStyle w:val="ab"/>
        <w:ind w:firstLine="397"/>
        <w:jc w:val="both"/>
        <w:rPr>
          <w:rFonts w:ascii="Times New Roman" w:hAnsi="Times New Roman"/>
          <w:sz w:val="22"/>
        </w:rPr>
      </w:pPr>
      <w:r>
        <w:rPr>
          <w:rFonts w:ascii="Times New Roman" w:hAnsi="Times New Roman"/>
          <w:sz w:val="22"/>
        </w:rPr>
        <w:t>23.</w:t>
      </w:r>
      <w:r>
        <w:rPr>
          <w:rFonts w:ascii="Times New Roman" w:hAnsi="Times New Roman"/>
          <w:i/>
          <w:sz w:val="22"/>
        </w:rPr>
        <w:t>Протасов Л.Г.</w:t>
      </w:r>
      <w:r>
        <w:rPr>
          <w:rFonts w:ascii="Times New Roman" w:hAnsi="Times New Roman"/>
          <w:sz w:val="22"/>
        </w:rPr>
        <w:t xml:space="preserve">  Всероссийское учредительное собрание. История рождения и гибели. М., 1997.</w:t>
      </w:r>
    </w:p>
    <w:p w:rsidR="0017547E" w:rsidRDefault="0017547E">
      <w:pPr>
        <w:pStyle w:val="ab"/>
        <w:ind w:firstLine="397"/>
        <w:jc w:val="both"/>
        <w:rPr>
          <w:rFonts w:ascii="Times New Roman" w:hAnsi="Times New Roman"/>
          <w:sz w:val="22"/>
        </w:rPr>
      </w:pPr>
      <w:r>
        <w:rPr>
          <w:rFonts w:ascii="Times New Roman" w:hAnsi="Times New Roman"/>
          <w:sz w:val="22"/>
        </w:rPr>
        <w:t>24.</w:t>
      </w:r>
      <w:r>
        <w:rPr>
          <w:rFonts w:ascii="Times New Roman" w:hAnsi="Times New Roman"/>
          <w:i/>
          <w:sz w:val="22"/>
        </w:rPr>
        <w:t>Рабинович А.</w:t>
      </w:r>
      <w:r>
        <w:rPr>
          <w:rFonts w:ascii="Times New Roman" w:hAnsi="Times New Roman"/>
          <w:sz w:val="22"/>
        </w:rPr>
        <w:t xml:space="preserve"> Большевики приходят к власти. М., 1989.</w:t>
      </w:r>
    </w:p>
    <w:p w:rsidR="0017547E" w:rsidRDefault="0017547E">
      <w:pPr>
        <w:pStyle w:val="ab"/>
        <w:ind w:firstLine="397"/>
        <w:jc w:val="both"/>
        <w:rPr>
          <w:rFonts w:ascii="Times New Roman" w:hAnsi="Times New Roman"/>
          <w:sz w:val="22"/>
        </w:rPr>
      </w:pPr>
      <w:r>
        <w:rPr>
          <w:rFonts w:ascii="Times New Roman" w:hAnsi="Times New Roman"/>
          <w:sz w:val="22"/>
        </w:rPr>
        <w:t>25.1917 год в исторических судьбах России. Ч.I. М., 1992.</w:t>
      </w:r>
    </w:p>
    <w:p w:rsidR="0017547E" w:rsidRDefault="0017547E">
      <w:pPr>
        <w:pStyle w:val="ab"/>
        <w:ind w:firstLine="397"/>
        <w:jc w:val="both"/>
        <w:rPr>
          <w:rFonts w:ascii="Times New Roman" w:hAnsi="Times New Roman"/>
          <w:sz w:val="22"/>
        </w:rPr>
      </w:pPr>
      <w:r>
        <w:rPr>
          <w:rFonts w:ascii="Times New Roman" w:hAnsi="Times New Roman"/>
          <w:sz w:val="22"/>
        </w:rPr>
        <w:t>26.</w:t>
      </w:r>
      <w:r>
        <w:rPr>
          <w:rFonts w:ascii="Times New Roman" w:hAnsi="Times New Roman"/>
          <w:i/>
          <w:sz w:val="22"/>
        </w:rPr>
        <w:t>Старцев В.</w:t>
      </w:r>
      <w:r>
        <w:rPr>
          <w:rFonts w:ascii="Times New Roman" w:hAnsi="Times New Roman"/>
          <w:sz w:val="22"/>
        </w:rPr>
        <w:t xml:space="preserve">  Свержение  монархии  и судьба России //Свободная мысль.1992. N7.</w:t>
      </w:r>
    </w:p>
    <w:p w:rsidR="0017547E" w:rsidRDefault="0017547E">
      <w:pPr>
        <w:pStyle w:val="ab"/>
        <w:ind w:firstLine="397"/>
        <w:jc w:val="both"/>
        <w:rPr>
          <w:rFonts w:ascii="Times New Roman" w:hAnsi="Times New Roman"/>
          <w:sz w:val="22"/>
        </w:rPr>
      </w:pPr>
      <w:r>
        <w:rPr>
          <w:rFonts w:ascii="Times New Roman" w:hAnsi="Times New Roman"/>
          <w:sz w:val="22"/>
        </w:rPr>
        <w:t>_____________________________________</w:t>
      </w:r>
    </w:p>
    <w:p w:rsidR="0017547E" w:rsidRDefault="0017547E" w:rsidP="0017547E">
      <w:pPr>
        <w:pStyle w:val="ab"/>
        <w:numPr>
          <w:ilvl w:val="0"/>
          <w:numId w:val="2"/>
        </w:numPr>
        <w:ind w:firstLine="397"/>
        <w:jc w:val="both"/>
        <w:rPr>
          <w:rFonts w:ascii="Times New Roman" w:hAnsi="Times New Roman"/>
          <w:sz w:val="22"/>
        </w:rPr>
      </w:pPr>
      <w:r>
        <w:rPr>
          <w:rFonts w:ascii="Times New Roman" w:hAnsi="Times New Roman"/>
          <w:sz w:val="22"/>
        </w:rPr>
        <w:t xml:space="preserve">- рекомендуется к темам VIII-XIV </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 xml:space="preserve">Первый вопрос. </w:t>
      </w:r>
      <w:r>
        <w:rPr>
          <w:rFonts w:ascii="Times New Roman" w:hAnsi="Times New Roman"/>
          <w:sz w:val="22"/>
        </w:rPr>
        <w:t>Следует раскрыть причины падения монархии.  Необходимо охарактеризовать главную особенность послефевральского развития  событий вплоть до октября 1917 г.</w:t>
      </w:r>
    </w:p>
    <w:p w:rsidR="0017547E" w:rsidRDefault="0017547E">
      <w:pPr>
        <w:pStyle w:val="ab"/>
        <w:ind w:firstLine="397"/>
        <w:jc w:val="both"/>
        <w:rPr>
          <w:rFonts w:ascii="Times New Roman" w:hAnsi="Times New Roman"/>
          <w:sz w:val="22"/>
        </w:rPr>
      </w:pPr>
      <w:r>
        <w:rPr>
          <w:rFonts w:ascii="Times New Roman" w:hAnsi="Times New Roman"/>
          <w:sz w:val="22"/>
        </w:rPr>
        <w:t>Политические причины (апрельский, июньский, июльский) - двоевластие, демократизация  политической жизни,  переменность важнейших социально-экономических проблем.  Особое внимание следует уделить  расстановке политических сил в период кризисов.</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Его следует рассматривать как углубление кризиса, возникшего в результате Февральской революции.  Корниловский мятеж явился попыткой правых сил переломить ход событий в свою  пользу.  Необходимо показать,  что при наличии слабого центра обороны решает столкновение крайних (экстремистских)  сил.  «Большевизация»  Советов,  начавшаяся  осенью  1917  г.,  явилось важнейшим следствием поражения корниловцев.</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w:t>
      </w:r>
      <w:r>
        <w:rPr>
          <w:rFonts w:ascii="Times New Roman" w:hAnsi="Times New Roman"/>
          <w:sz w:val="22"/>
        </w:rPr>
        <w:t>   Октябрьское восстание в Петрограде.  Точки  зрения  на роль и место Октябрьской революции в отечественной и мировой истории.</w:t>
      </w:r>
    </w:p>
    <w:p w:rsidR="0017547E" w:rsidRDefault="0017547E">
      <w:pPr>
        <w:pStyle w:val="ab"/>
        <w:ind w:firstLine="397"/>
        <w:jc w:val="both"/>
        <w:rPr>
          <w:rFonts w:ascii="Times New Roman" w:hAnsi="Times New Roman"/>
          <w:sz w:val="22"/>
        </w:rPr>
      </w:pPr>
      <w:r>
        <w:rPr>
          <w:rFonts w:ascii="Times New Roman" w:hAnsi="Times New Roman"/>
          <w:sz w:val="22"/>
        </w:rPr>
        <w:t>Феномен неожиданного прихода к власти большевиков столь же неожиданного  краха через три четверти века требует серьезного осмысления.</w:t>
      </w:r>
    </w:p>
    <w:p w:rsidR="0017547E" w:rsidRDefault="0017547E">
      <w:pPr>
        <w:pStyle w:val="ab"/>
        <w:ind w:firstLine="397"/>
        <w:jc w:val="both"/>
        <w:rPr>
          <w:rFonts w:ascii="Times New Roman" w:hAnsi="Times New Roman"/>
          <w:sz w:val="22"/>
        </w:rPr>
      </w:pPr>
      <w:r>
        <w:rPr>
          <w:rFonts w:ascii="Times New Roman" w:hAnsi="Times New Roman"/>
          <w:sz w:val="22"/>
          <w:u w:val="single"/>
        </w:rPr>
        <w:t>Четвертый вопрос</w:t>
      </w:r>
      <w:r>
        <w:rPr>
          <w:rFonts w:ascii="Times New Roman" w:hAnsi="Times New Roman"/>
          <w:sz w:val="22"/>
        </w:rPr>
        <w:t>.   Начало преобразования положили первые  декреты  Советской власти.  Меры, предпринятые большевиками в экономике, политике и социальной сфере, степень их соответствия марксистской доктрине, отношение к ним различных слоев населения.</w:t>
      </w:r>
    </w:p>
    <w:p w:rsidR="0017547E" w:rsidRDefault="0017547E">
      <w:pPr>
        <w:pStyle w:val="ab"/>
        <w:ind w:firstLine="397"/>
        <w:jc w:val="both"/>
        <w:rPr>
          <w:rFonts w:ascii="Times New Roman" w:hAnsi="Times New Roman"/>
          <w:sz w:val="22"/>
        </w:rPr>
      </w:pPr>
      <w:r>
        <w:rPr>
          <w:rFonts w:ascii="Times New Roman" w:hAnsi="Times New Roman"/>
          <w:sz w:val="22"/>
        </w:rPr>
        <w:t>Всероссийского Учредительного собрание как  альтернатива  большевистской диктатуре,  зачаток  демократической  власти.  Причины и последствия его роспуска.</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2. </w:t>
      </w:r>
      <w:r>
        <w:rPr>
          <w:rFonts w:ascii="Times New Roman" w:hAnsi="Times New Roman"/>
          <w:b/>
          <w:i/>
          <w:sz w:val="22"/>
        </w:rPr>
        <w:t>Становление советского режима</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Гражданская война: причины, периодизация, итоги.</w:t>
      </w:r>
    </w:p>
    <w:p w:rsidR="0017547E" w:rsidRDefault="0017547E">
      <w:pPr>
        <w:pStyle w:val="ab"/>
        <w:ind w:firstLine="397"/>
        <w:jc w:val="both"/>
        <w:rPr>
          <w:rFonts w:ascii="Times New Roman" w:hAnsi="Times New Roman"/>
          <w:sz w:val="22"/>
        </w:rPr>
      </w:pPr>
      <w:r>
        <w:rPr>
          <w:rFonts w:ascii="Times New Roman" w:hAnsi="Times New Roman"/>
          <w:sz w:val="22"/>
        </w:rPr>
        <w:t>2. Кризис политики «военного коммунизма».</w:t>
      </w:r>
    </w:p>
    <w:p w:rsidR="0017547E" w:rsidRDefault="0017547E">
      <w:pPr>
        <w:pStyle w:val="ab"/>
        <w:ind w:firstLine="397"/>
        <w:jc w:val="both"/>
        <w:rPr>
          <w:rFonts w:ascii="Times New Roman" w:hAnsi="Times New Roman"/>
          <w:sz w:val="22"/>
        </w:rPr>
      </w:pPr>
      <w:r>
        <w:rPr>
          <w:rFonts w:ascii="Times New Roman" w:hAnsi="Times New Roman"/>
          <w:sz w:val="22"/>
        </w:rPr>
        <w:t>3. Новая экономическая политика: замысел и реализация.</w:t>
      </w:r>
    </w:p>
    <w:p w:rsidR="0017547E" w:rsidRDefault="0017547E">
      <w:pPr>
        <w:pStyle w:val="ab"/>
        <w:ind w:firstLine="397"/>
        <w:jc w:val="both"/>
        <w:rPr>
          <w:rFonts w:ascii="Times New Roman" w:hAnsi="Times New Roman"/>
          <w:sz w:val="22"/>
        </w:rPr>
      </w:pPr>
      <w:r>
        <w:rPr>
          <w:rFonts w:ascii="Times New Roman" w:hAnsi="Times New Roman"/>
          <w:sz w:val="22"/>
        </w:rPr>
        <w:t>4. Борьба  в  РКП(б)  в  20-е годы по стратегическим вопросам развития страны.</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Хрестоматия по истории КПСС.  М.,  1989. Т.1. С.526. Т.2. С.525. С. 293-335, 384-407, 465-482. Т.2. С.5-178.</w:t>
      </w:r>
    </w:p>
    <w:p w:rsidR="0017547E" w:rsidRDefault="0017547E">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Бровкин В.Н.</w:t>
      </w:r>
      <w:r>
        <w:rPr>
          <w:rFonts w:ascii="Times New Roman" w:hAnsi="Times New Roman"/>
          <w:sz w:val="22"/>
        </w:rPr>
        <w:t xml:space="preserve"> Россия в гражданской войне: власть и общественные силы //ВИ. 1991. N5.</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Булдаков В.П.,  Кабанов В.В.</w:t>
      </w:r>
      <w:r>
        <w:rPr>
          <w:rFonts w:ascii="Times New Roman" w:hAnsi="Times New Roman"/>
          <w:sz w:val="22"/>
        </w:rPr>
        <w:t xml:space="preserve">  «Военный коммунизм»:  идеология и общественное развитие //ВИ. 1990. N3.</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Быстрова И.В.</w:t>
      </w:r>
      <w:r>
        <w:rPr>
          <w:rFonts w:ascii="Times New Roman" w:hAnsi="Times New Roman"/>
          <w:sz w:val="22"/>
        </w:rPr>
        <w:t xml:space="preserve">  Государство и экономика в 20-е годы:  борьба идей  и реальность //ОИ. 1993. N2.</w:t>
      </w:r>
    </w:p>
    <w:p w:rsidR="0017547E" w:rsidRDefault="0017547E">
      <w:pPr>
        <w:pStyle w:val="ab"/>
        <w:ind w:firstLine="397"/>
        <w:jc w:val="both"/>
        <w:rPr>
          <w:rFonts w:ascii="Times New Roman" w:hAnsi="Times New Roman"/>
          <w:sz w:val="22"/>
        </w:rPr>
      </w:pPr>
      <w:r>
        <w:rPr>
          <w:rFonts w:ascii="Times New Roman" w:hAnsi="Times New Roman"/>
          <w:sz w:val="22"/>
        </w:rPr>
        <w:t>5.</w:t>
      </w:r>
      <w:r>
        <w:rPr>
          <w:rFonts w:ascii="Times New Roman" w:hAnsi="Times New Roman"/>
          <w:i/>
          <w:sz w:val="22"/>
        </w:rPr>
        <w:t xml:space="preserve"> Валентинов (Н.Вольский).</w:t>
      </w:r>
      <w:r>
        <w:rPr>
          <w:rFonts w:ascii="Times New Roman" w:hAnsi="Times New Roman"/>
          <w:sz w:val="22"/>
        </w:rPr>
        <w:t xml:space="preserve"> Новая экономическая политика и кризис партии после смерти Ленина. М., 1991.</w:t>
      </w:r>
    </w:p>
    <w:p w:rsidR="0017547E" w:rsidRDefault="0017547E">
      <w:pPr>
        <w:pStyle w:val="ab"/>
        <w:ind w:firstLine="397"/>
        <w:jc w:val="both"/>
        <w:rPr>
          <w:rFonts w:ascii="Times New Roman" w:hAnsi="Times New Roman"/>
          <w:sz w:val="22"/>
        </w:rPr>
      </w:pPr>
      <w:r>
        <w:rPr>
          <w:rFonts w:ascii="Times New Roman" w:hAnsi="Times New Roman"/>
          <w:sz w:val="22"/>
        </w:rPr>
        <w:t>6. Внутрипартийные дискуссии  20-х  годов.  Известия  ЦК  КПСС.  1990. N5,6,12.</w:t>
      </w:r>
    </w:p>
    <w:p w:rsidR="0017547E" w:rsidRDefault="0017547E">
      <w:pPr>
        <w:pStyle w:val="ab"/>
        <w:ind w:firstLine="397"/>
        <w:jc w:val="both"/>
        <w:rPr>
          <w:rFonts w:ascii="Times New Roman" w:hAnsi="Times New Roman"/>
          <w:sz w:val="22"/>
        </w:rPr>
      </w:pPr>
      <w:r>
        <w:rPr>
          <w:rFonts w:ascii="Times New Roman" w:hAnsi="Times New Roman"/>
          <w:sz w:val="22"/>
        </w:rPr>
        <w:t>7. Гражданская война: «круглый стол» //ОИ. 1993. N3.</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Гимпельсон  Е.Г.</w:t>
      </w:r>
      <w:r>
        <w:rPr>
          <w:rFonts w:ascii="Times New Roman" w:hAnsi="Times New Roman"/>
          <w:sz w:val="22"/>
        </w:rPr>
        <w:t xml:space="preserve">  Политическая  система и НЭП:  неадекватность форм //ОИ. 1993. N2.</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 xml:space="preserve">Дмитренко  В.И. </w:t>
      </w:r>
      <w:r>
        <w:rPr>
          <w:rFonts w:ascii="Times New Roman" w:hAnsi="Times New Roman"/>
          <w:sz w:val="22"/>
        </w:rPr>
        <w:t xml:space="preserve"> Политика  «военного  коммунизма».  Проблемы и опыт //Вопросы истории КПСС. 1990. N2.</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Есиков С.А.,  Протасов Л.Г.</w:t>
      </w:r>
      <w:r>
        <w:rPr>
          <w:rFonts w:ascii="Times New Roman" w:hAnsi="Times New Roman"/>
          <w:sz w:val="22"/>
        </w:rPr>
        <w:t xml:space="preserve">  Антоновщина: новые подходы //ВИ. 1992. N6-7.</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Журавлев В.В.,  Ненароков  А.П.</w:t>
      </w:r>
      <w:r>
        <w:rPr>
          <w:rFonts w:ascii="Times New Roman" w:hAnsi="Times New Roman"/>
          <w:sz w:val="22"/>
        </w:rPr>
        <w:t xml:space="preserve">  Новые факты и документы из истории образования СССР //Историки спорят. М., 1989.</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Ленин В.И.</w:t>
      </w:r>
      <w:r>
        <w:rPr>
          <w:rFonts w:ascii="Times New Roman" w:hAnsi="Times New Roman"/>
          <w:sz w:val="22"/>
        </w:rPr>
        <w:t xml:space="preserve">  X съезд РКП(б).  Доклад о замене разверстки натуральным налогом. 15 марта 1921 г. Полн. собр. соч.Т.45.</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Ленин В.И.</w:t>
      </w:r>
      <w:r>
        <w:rPr>
          <w:rFonts w:ascii="Times New Roman" w:hAnsi="Times New Roman"/>
          <w:sz w:val="22"/>
        </w:rPr>
        <w:t xml:space="preserve"> Письмо к съезду. Там же.</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Ленин В.И.</w:t>
      </w:r>
      <w:r>
        <w:rPr>
          <w:rFonts w:ascii="Times New Roman" w:hAnsi="Times New Roman"/>
          <w:sz w:val="22"/>
        </w:rPr>
        <w:t xml:space="preserve"> О кооперации. Там же.</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Ленин В.И.</w:t>
      </w:r>
      <w:r>
        <w:rPr>
          <w:rFonts w:ascii="Times New Roman" w:hAnsi="Times New Roman"/>
          <w:sz w:val="22"/>
        </w:rPr>
        <w:t xml:space="preserve"> О нашей революции. Там же.</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Литвин А.Л.</w:t>
      </w:r>
      <w:r>
        <w:rPr>
          <w:rFonts w:ascii="Times New Roman" w:hAnsi="Times New Roman"/>
          <w:sz w:val="22"/>
        </w:rPr>
        <w:t xml:space="preserve"> Красный и белый террор в России. Казань. 1995.</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Мау В.А.</w:t>
      </w:r>
      <w:r>
        <w:rPr>
          <w:rFonts w:ascii="Times New Roman" w:hAnsi="Times New Roman"/>
          <w:sz w:val="22"/>
        </w:rPr>
        <w:t xml:space="preserve"> Реформы и догмы. 1914-1929 гг. М., 1993.</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Миллер В.</w:t>
      </w:r>
      <w:r>
        <w:rPr>
          <w:rFonts w:ascii="Times New Roman" w:hAnsi="Times New Roman"/>
          <w:sz w:val="22"/>
        </w:rPr>
        <w:t xml:space="preserve"> Гражданская война: история //Свободная мысль. 1993. N15.</w:t>
      </w:r>
    </w:p>
    <w:p w:rsidR="0017547E" w:rsidRDefault="0017547E">
      <w:pPr>
        <w:pStyle w:val="ab"/>
        <w:ind w:firstLine="397"/>
        <w:jc w:val="both"/>
        <w:rPr>
          <w:rFonts w:ascii="Times New Roman" w:hAnsi="Times New Roman"/>
          <w:sz w:val="22"/>
        </w:rPr>
      </w:pPr>
      <w:r>
        <w:rPr>
          <w:rFonts w:ascii="Times New Roman" w:hAnsi="Times New Roman"/>
          <w:sz w:val="22"/>
        </w:rPr>
        <w:t>19.Кронштадтская трагедия 1921 года //ВИ. 1994. N4-6.</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Ненароков В.В.</w:t>
      </w:r>
      <w:r>
        <w:rPr>
          <w:rFonts w:ascii="Times New Roman" w:hAnsi="Times New Roman"/>
          <w:sz w:val="22"/>
        </w:rPr>
        <w:t xml:space="preserve">  Семьдесят лет назад: национальный вопрос на XII съезде РКП(б) //ОИ. 1993. N6.</w:t>
      </w:r>
    </w:p>
    <w:p w:rsidR="0017547E" w:rsidRDefault="0017547E">
      <w:pPr>
        <w:pStyle w:val="ab"/>
        <w:ind w:firstLine="397"/>
        <w:jc w:val="both"/>
        <w:rPr>
          <w:rFonts w:ascii="Times New Roman" w:hAnsi="Times New Roman"/>
          <w:sz w:val="22"/>
        </w:rPr>
      </w:pPr>
      <w:r>
        <w:rPr>
          <w:rFonts w:ascii="Times New Roman" w:hAnsi="Times New Roman"/>
          <w:sz w:val="22"/>
        </w:rPr>
        <w:t>21.</w:t>
      </w:r>
      <w:r>
        <w:rPr>
          <w:rFonts w:ascii="Times New Roman" w:hAnsi="Times New Roman"/>
          <w:i/>
          <w:sz w:val="22"/>
        </w:rPr>
        <w:t>Поляков Ю.А.  и др.</w:t>
      </w:r>
      <w:r>
        <w:rPr>
          <w:rFonts w:ascii="Times New Roman" w:hAnsi="Times New Roman"/>
          <w:sz w:val="22"/>
        </w:rPr>
        <w:t xml:space="preserve"> Новая экономическая политика. Разработка и осуществление. М., 1992.</w:t>
      </w:r>
    </w:p>
    <w:p w:rsidR="0017547E" w:rsidRDefault="0017547E">
      <w:pPr>
        <w:pStyle w:val="ab"/>
        <w:ind w:firstLine="397"/>
        <w:jc w:val="both"/>
        <w:rPr>
          <w:rFonts w:ascii="Times New Roman" w:hAnsi="Times New Roman"/>
          <w:sz w:val="22"/>
        </w:rPr>
      </w:pPr>
      <w:r>
        <w:rPr>
          <w:rFonts w:ascii="Times New Roman" w:hAnsi="Times New Roman"/>
          <w:sz w:val="22"/>
        </w:rPr>
        <w:t>22.</w:t>
      </w:r>
      <w:r>
        <w:rPr>
          <w:rFonts w:ascii="Times New Roman" w:hAnsi="Times New Roman"/>
          <w:i/>
          <w:sz w:val="22"/>
        </w:rPr>
        <w:t xml:space="preserve">Павлюченко С. С </w:t>
      </w:r>
      <w:r>
        <w:rPr>
          <w:rFonts w:ascii="Times New Roman" w:hAnsi="Times New Roman"/>
          <w:sz w:val="22"/>
        </w:rPr>
        <w:t>чего начинался НЭП? //Трудные вопросы истории. М., 1991.</w:t>
      </w:r>
    </w:p>
    <w:p w:rsidR="0017547E" w:rsidRDefault="0017547E">
      <w:pPr>
        <w:pStyle w:val="ab"/>
        <w:ind w:firstLine="397"/>
        <w:jc w:val="both"/>
        <w:rPr>
          <w:rFonts w:ascii="Times New Roman" w:hAnsi="Times New Roman"/>
          <w:sz w:val="22"/>
        </w:rPr>
      </w:pPr>
      <w:r>
        <w:rPr>
          <w:rFonts w:ascii="Times New Roman" w:hAnsi="Times New Roman"/>
          <w:sz w:val="22"/>
        </w:rPr>
        <w:t>23.</w:t>
      </w:r>
      <w:r>
        <w:rPr>
          <w:rFonts w:ascii="Times New Roman" w:hAnsi="Times New Roman"/>
          <w:i/>
          <w:sz w:val="22"/>
        </w:rPr>
        <w:t xml:space="preserve">Поляков Ю.А. </w:t>
      </w:r>
      <w:r>
        <w:rPr>
          <w:rFonts w:ascii="Times New Roman" w:hAnsi="Times New Roman"/>
          <w:sz w:val="22"/>
        </w:rPr>
        <w:t>Гражданская война в России: возникновение и эскалация //ОИ. 1992. N6.</w:t>
      </w:r>
    </w:p>
    <w:p w:rsidR="0017547E" w:rsidRDefault="0017547E">
      <w:pPr>
        <w:pStyle w:val="ab"/>
        <w:ind w:firstLine="397"/>
        <w:jc w:val="both"/>
        <w:rPr>
          <w:rFonts w:ascii="Times New Roman" w:hAnsi="Times New Roman"/>
          <w:sz w:val="22"/>
        </w:rPr>
      </w:pPr>
      <w:r>
        <w:rPr>
          <w:rFonts w:ascii="Times New Roman" w:hAnsi="Times New Roman"/>
          <w:sz w:val="22"/>
        </w:rPr>
        <w:t>24.</w:t>
      </w:r>
      <w:r>
        <w:rPr>
          <w:rFonts w:ascii="Times New Roman" w:hAnsi="Times New Roman"/>
          <w:i/>
          <w:sz w:val="22"/>
        </w:rPr>
        <w:t>Роговин В.В.</w:t>
      </w:r>
      <w:r>
        <w:rPr>
          <w:rFonts w:ascii="Times New Roman" w:hAnsi="Times New Roman"/>
          <w:sz w:val="22"/>
        </w:rPr>
        <w:t xml:space="preserve"> Сталинский неонэп. М., 1995.</w:t>
      </w:r>
    </w:p>
    <w:p w:rsidR="0017547E" w:rsidRDefault="0017547E">
      <w:pPr>
        <w:pStyle w:val="ab"/>
        <w:ind w:firstLine="397"/>
        <w:jc w:val="both"/>
        <w:rPr>
          <w:rFonts w:ascii="Times New Roman" w:hAnsi="Times New Roman"/>
          <w:sz w:val="22"/>
        </w:rPr>
      </w:pPr>
      <w:r>
        <w:rPr>
          <w:rFonts w:ascii="Times New Roman" w:hAnsi="Times New Roman"/>
          <w:sz w:val="22"/>
        </w:rPr>
        <w:t>25.</w:t>
      </w:r>
      <w:r>
        <w:rPr>
          <w:rFonts w:ascii="Times New Roman" w:hAnsi="Times New Roman"/>
          <w:i/>
          <w:sz w:val="22"/>
        </w:rPr>
        <w:t>Симонов Н.С.</w:t>
      </w:r>
      <w:r>
        <w:rPr>
          <w:rFonts w:ascii="Times New Roman" w:hAnsi="Times New Roman"/>
          <w:sz w:val="22"/>
        </w:rPr>
        <w:t xml:space="preserve">  Демократическая альтернатива тоталитарному НЭПу //ОИ.1992. N10.</w:t>
      </w:r>
    </w:p>
    <w:p w:rsidR="0017547E" w:rsidRDefault="0017547E">
      <w:pPr>
        <w:pStyle w:val="ab"/>
        <w:ind w:firstLine="397"/>
        <w:jc w:val="both"/>
        <w:rPr>
          <w:rFonts w:ascii="Times New Roman" w:hAnsi="Times New Roman"/>
          <w:sz w:val="22"/>
        </w:rPr>
      </w:pPr>
      <w:r>
        <w:rPr>
          <w:rFonts w:ascii="Times New Roman" w:hAnsi="Times New Roman"/>
          <w:sz w:val="22"/>
        </w:rPr>
        <w:t>26.</w:t>
      </w:r>
      <w:r>
        <w:rPr>
          <w:rFonts w:ascii="Times New Roman" w:hAnsi="Times New Roman"/>
          <w:i/>
          <w:sz w:val="22"/>
        </w:rPr>
        <w:t>Суворова А.И.</w:t>
      </w:r>
      <w:r>
        <w:rPr>
          <w:rFonts w:ascii="Times New Roman" w:hAnsi="Times New Roman"/>
          <w:sz w:val="22"/>
        </w:rPr>
        <w:t xml:space="preserve"> За фасадом «военного коммунизма»: политическая власть и рыночная экономика //ОИ. 1993. N4.</w:t>
      </w:r>
    </w:p>
    <w:p w:rsidR="0017547E" w:rsidRDefault="0017547E">
      <w:pPr>
        <w:pStyle w:val="ab"/>
        <w:ind w:firstLine="397"/>
        <w:jc w:val="both"/>
        <w:rPr>
          <w:rFonts w:ascii="Times New Roman" w:hAnsi="Times New Roman"/>
          <w:sz w:val="22"/>
        </w:rPr>
      </w:pPr>
      <w:r>
        <w:rPr>
          <w:rFonts w:ascii="Times New Roman" w:hAnsi="Times New Roman"/>
          <w:sz w:val="22"/>
        </w:rPr>
        <w:t>27.</w:t>
      </w:r>
      <w:r>
        <w:rPr>
          <w:rFonts w:ascii="Times New Roman" w:hAnsi="Times New Roman"/>
          <w:i/>
          <w:sz w:val="22"/>
        </w:rPr>
        <w:t>Файн И.</w:t>
      </w:r>
      <w:r>
        <w:rPr>
          <w:rFonts w:ascii="Times New Roman" w:hAnsi="Times New Roman"/>
          <w:sz w:val="22"/>
        </w:rPr>
        <w:t xml:space="preserve"> Советская кооперация в тисках командно-административной системы в 20-е годы. //ОИ. 1994. N9.</w:t>
      </w:r>
    </w:p>
    <w:p w:rsidR="0017547E" w:rsidRDefault="0017547E">
      <w:pPr>
        <w:pStyle w:val="ab"/>
        <w:ind w:firstLine="397"/>
        <w:jc w:val="both"/>
        <w:rPr>
          <w:rFonts w:ascii="Times New Roman" w:hAnsi="Times New Roman"/>
          <w:sz w:val="22"/>
        </w:rPr>
      </w:pPr>
      <w:r>
        <w:rPr>
          <w:rFonts w:ascii="Times New Roman" w:hAnsi="Times New Roman"/>
          <w:sz w:val="22"/>
        </w:rPr>
        <w:t>28.</w:t>
      </w:r>
      <w:r>
        <w:rPr>
          <w:rFonts w:ascii="Times New Roman" w:hAnsi="Times New Roman"/>
          <w:i/>
          <w:sz w:val="22"/>
        </w:rPr>
        <w:t>Цакунов С.В.</w:t>
      </w:r>
      <w:r>
        <w:rPr>
          <w:rFonts w:ascii="Times New Roman" w:hAnsi="Times New Roman"/>
          <w:sz w:val="22"/>
        </w:rPr>
        <w:t xml:space="preserve"> В лабиринте доктрины. Из опыта разработки экономического курса страны в 20-е гг. М., 1994.</w:t>
      </w:r>
    </w:p>
    <w:p w:rsidR="0017547E" w:rsidRDefault="0017547E">
      <w:pPr>
        <w:pStyle w:val="ab"/>
        <w:ind w:firstLine="397"/>
        <w:jc w:val="both"/>
        <w:rPr>
          <w:rFonts w:ascii="Times New Roman" w:hAnsi="Times New Roman"/>
          <w:sz w:val="22"/>
        </w:rPr>
      </w:pPr>
      <w:r>
        <w:rPr>
          <w:rFonts w:ascii="Times New Roman" w:hAnsi="Times New Roman"/>
          <w:sz w:val="22"/>
        </w:rPr>
        <w:t>29.</w:t>
      </w:r>
      <w:r>
        <w:rPr>
          <w:rFonts w:ascii="Times New Roman" w:hAnsi="Times New Roman"/>
          <w:i/>
          <w:sz w:val="22"/>
        </w:rPr>
        <w:t>Шевоцуков П.</w:t>
      </w:r>
      <w:r>
        <w:rPr>
          <w:rFonts w:ascii="Times New Roman" w:hAnsi="Times New Roman"/>
          <w:sz w:val="22"/>
        </w:rPr>
        <w:t xml:space="preserve"> Гражданская война. Взгляд через десятилетия //Свободная мысль. 1992. N10.</w:t>
      </w:r>
    </w:p>
    <w:p w:rsidR="0017547E" w:rsidRDefault="0017547E">
      <w:pPr>
        <w:pStyle w:val="ab"/>
        <w:ind w:firstLine="397"/>
        <w:jc w:val="both"/>
        <w:rPr>
          <w:rFonts w:ascii="Times New Roman" w:hAnsi="Times New Roman"/>
          <w:sz w:val="22"/>
        </w:rPr>
      </w:pPr>
      <w:r>
        <w:rPr>
          <w:rFonts w:ascii="Times New Roman" w:hAnsi="Times New Roman"/>
          <w:sz w:val="22"/>
        </w:rPr>
        <w:t>30.</w:t>
      </w:r>
      <w:r>
        <w:rPr>
          <w:rFonts w:ascii="Times New Roman" w:hAnsi="Times New Roman"/>
          <w:i/>
          <w:sz w:val="22"/>
        </w:rPr>
        <w:t>Якубовская С.И.</w:t>
      </w:r>
      <w:r>
        <w:rPr>
          <w:rFonts w:ascii="Times New Roman" w:hAnsi="Times New Roman"/>
          <w:sz w:val="22"/>
        </w:rPr>
        <w:t xml:space="preserve">  Строительство  Союзного  Советского   государства. 1922-1925 гг. М., 1970.</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Причины гражданской войны (включая  роль  иностранного вмешательства) и различные варианты их толкования.  Периодизация гражданской войны: подходы к хронологическим рамкам и самим периодам гражданской войны.  Подводя итоги и уроки войны.</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Политика «военного коммунизма» как стержень политической деятельности большевиков в период гражданской войны. Хронологические рамки политики «военного коммунизма» и ее основные черты.  Отношение большевистского  руководства  к данной политике (вынужденная мера или способ построения социализма). Причины и проявления кризиса «военного коммунизма» в экономике,  политике, социальной сфере.</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w:t>
      </w:r>
      <w:r>
        <w:rPr>
          <w:rFonts w:ascii="Times New Roman" w:hAnsi="Times New Roman"/>
          <w:sz w:val="22"/>
        </w:rPr>
        <w:t>.  Новая экономическая политика как попытка выхода из кризиса и  альтернатива  политике  «военного коммунизма».  Принципы НЭПа; хронологические рамки и характер эволюции НЭПа. Противоречия и кризисы НЭПа, причины свертывания этой политики в конце 20-х годов.</w:t>
      </w:r>
    </w:p>
    <w:p w:rsidR="0017547E" w:rsidRDefault="0017547E">
      <w:pPr>
        <w:pStyle w:val="ab"/>
        <w:ind w:firstLine="397"/>
        <w:jc w:val="both"/>
        <w:rPr>
          <w:rFonts w:ascii="Times New Roman" w:hAnsi="Times New Roman"/>
          <w:sz w:val="22"/>
        </w:rPr>
      </w:pPr>
      <w:r>
        <w:rPr>
          <w:rFonts w:ascii="Times New Roman" w:hAnsi="Times New Roman"/>
          <w:sz w:val="22"/>
        </w:rPr>
        <w:t>Ч</w:t>
      </w:r>
      <w:r>
        <w:rPr>
          <w:rFonts w:ascii="Times New Roman" w:hAnsi="Times New Roman"/>
          <w:sz w:val="22"/>
          <w:u w:val="single"/>
        </w:rPr>
        <w:t>етвертый вопро</w:t>
      </w:r>
      <w:r>
        <w:rPr>
          <w:rFonts w:ascii="Times New Roman" w:hAnsi="Times New Roman"/>
          <w:sz w:val="22"/>
        </w:rPr>
        <w:t>с.  Борьба в большевистском руководстве в 20-ые годы во многом  определила характер развития СССР на все время его существования. Возможности и способы построения социализма.  «Новая  оппозиция».</w:t>
      </w:r>
    </w:p>
    <w:p w:rsidR="0017547E" w:rsidRDefault="0017547E">
      <w:pPr>
        <w:pStyle w:val="ab"/>
        <w:ind w:firstLine="397"/>
        <w:jc w:val="both"/>
        <w:rPr>
          <w:rFonts w:ascii="Times New Roman" w:hAnsi="Times New Roman"/>
          <w:sz w:val="22"/>
        </w:rPr>
      </w:pPr>
      <w:r>
        <w:rPr>
          <w:rFonts w:ascii="Times New Roman" w:hAnsi="Times New Roman"/>
          <w:sz w:val="22"/>
        </w:rPr>
        <w:t>«Троцкистско-зиновьевский блок».  «Правый уклон». «Ленинское большинство». Борьба за власть.  Этапы внутрипартийной борьбы.  Причины победы Сталина и его окружения.</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3. </w:t>
      </w:r>
      <w:r>
        <w:rPr>
          <w:rFonts w:ascii="Times New Roman" w:hAnsi="Times New Roman"/>
          <w:b/>
          <w:i/>
          <w:sz w:val="22"/>
        </w:rPr>
        <w:t>СССР в тридцатые годы</w:t>
      </w: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Политика «большого скачка»: ускоренная индустриализация и коллективизация сельского хозяйства. Итоги модернизации экономики России.</w:t>
      </w:r>
    </w:p>
    <w:p w:rsidR="0017547E" w:rsidRDefault="0017547E">
      <w:pPr>
        <w:pStyle w:val="ab"/>
        <w:ind w:firstLine="397"/>
        <w:jc w:val="both"/>
        <w:rPr>
          <w:rFonts w:ascii="Times New Roman" w:hAnsi="Times New Roman"/>
          <w:sz w:val="22"/>
        </w:rPr>
      </w:pPr>
      <w:r>
        <w:rPr>
          <w:rFonts w:ascii="Times New Roman" w:hAnsi="Times New Roman"/>
          <w:sz w:val="22"/>
        </w:rPr>
        <w:t>2. Формирование тоталитарной системы: основные черты и проявления.</w:t>
      </w: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Документы свидетельствуют.  Из истории деревни накануне  и  в  ходе коллективизации. 1927-1932. М., 1989.</w:t>
      </w:r>
    </w:p>
    <w:p w:rsidR="0017547E" w:rsidRDefault="0017547E">
      <w:pPr>
        <w:pStyle w:val="ab"/>
        <w:ind w:firstLine="397"/>
        <w:jc w:val="both"/>
        <w:rPr>
          <w:rFonts w:ascii="Times New Roman" w:hAnsi="Times New Roman"/>
          <w:sz w:val="22"/>
        </w:rPr>
      </w:pPr>
      <w:r>
        <w:rPr>
          <w:rFonts w:ascii="Times New Roman" w:hAnsi="Times New Roman"/>
          <w:sz w:val="22"/>
        </w:rPr>
        <w:t>2. Хрестоматия по истории КПСС. Т.2. С.179-279, 512-517.</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Араловец  А.Н.</w:t>
      </w:r>
      <w:r>
        <w:rPr>
          <w:rFonts w:ascii="Times New Roman" w:hAnsi="Times New Roman"/>
          <w:sz w:val="22"/>
        </w:rPr>
        <w:t xml:space="preserve">  Потери  населения  советского  общества в 30-е годы //ОИ. 1995. N5.</w:t>
      </w:r>
    </w:p>
    <w:p w:rsidR="0017547E" w:rsidRDefault="0017547E">
      <w:pPr>
        <w:pStyle w:val="ab"/>
        <w:ind w:firstLine="397"/>
        <w:jc w:val="both"/>
        <w:rPr>
          <w:rFonts w:ascii="Times New Roman" w:hAnsi="Times New Roman"/>
          <w:sz w:val="22"/>
        </w:rPr>
      </w:pPr>
      <w:r>
        <w:rPr>
          <w:rFonts w:ascii="Times New Roman" w:hAnsi="Times New Roman"/>
          <w:sz w:val="22"/>
        </w:rPr>
        <w:t>4.</w:t>
      </w:r>
      <w:r>
        <w:rPr>
          <w:rFonts w:ascii="Times New Roman" w:hAnsi="Times New Roman"/>
          <w:i/>
          <w:sz w:val="22"/>
        </w:rPr>
        <w:t xml:space="preserve"> Бордюгов Г.А.,  Козлов В.А.</w:t>
      </w:r>
      <w:r>
        <w:rPr>
          <w:rFonts w:ascii="Times New Roman" w:hAnsi="Times New Roman"/>
          <w:sz w:val="22"/>
        </w:rPr>
        <w:t xml:space="preserve"> Поворот 1929 г. и альтернатива Бухарина //Вопросы истории КПСС. 1988. N8.</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 xml:space="preserve">Горинов М.М. </w:t>
      </w:r>
      <w:r>
        <w:rPr>
          <w:rFonts w:ascii="Times New Roman" w:hAnsi="Times New Roman"/>
          <w:sz w:val="22"/>
        </w:rPr>
        <w:t xml:space="preserve"> Советская страна в конце 20-х начале 30-х годов //ВИ. 1990. N11.</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Гордон А.А., Клоков Э.В.</w:t>
      </w:r>
      <w:r>
        <w:rPr>
          <w:rFonts w:ascii="Times New Roman" w:hAnsi="Times New Roman"/>
          <w:sz w:val="22"/>
        </w:rPr>
        <w:t xml:space="preserve"> Форсированный рывок конца 20-х начала 30-х гг.: исторические корни и результаты //Страницы истории Советского общества.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 xml:space="preserve">Данилов В. </w:t>
      </w:r>
      <w:r>
        <w:rPr>
          <w:rFonts w:ascii="Times New Roman" w:hAnsi="Times New Roman"/>
          <w:sz w:val="22"/>
        </w:rPr>
        <w:t>Коллективизация: как это было //Страницы истории Советского общества.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Дэвис Р.</w:t>
      </w:r>
      <w:r>
        <w:rPr>
          <w:rFonts w:ascii="Times New Roman" w:hAnsi="Times New Roman"/>
          <w:sz w:val="22"/>
        </w:rPr>
        <w:t xml:space="preserve">  Советская экономика в период кризиса 1930-1933 гг. // История СССР. 1991. N4.</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Дэвис Р., Хлевнюк О.В.</w:t>
      </w:r>
      <w:r>
        <w:rPr>
          <w:rFonts w:ascii="Times New Roman" w:hAnsi="Times New Roman"/>
          <w:sz w:val="22"/>
        </w:rPr>
        <w:t xml:space="preserve"> Вторая пятилетка: механизм смены экономической политики //ОИ. 1994. N3.</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 xml:space="preserve">Зеленин И.Е. </w:t>
      </w:r>
      <w:r>
        <w:rPr>
          <w:rFonts w:ascii="Times New Roman" w:hAnsi="Times New Roman"/>
          <w:sz w:val="22"/>
        </w:rPr>
        <w:t xml:space="preserve"> Коллективизация и единоличник  (1933-первая  половина 1935 гг.) //ОИ. 1993. N3.</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 xml:space="preserve">Зеленин И.Е. </w:t>
      </w:r>
      <w:r>
        <w:rPr>
          <w:rFonts w:ascii="Times New Roman" w:hAnsi="Times New Roman"/>
          <w:sz w:val="22"/>
        </w:rPr>
        <w:t>Политотделы МТС //ОИ. 1992. N6.</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Зеленин И.Е.</w:t>
      </w:r>
      <w:r>
        <w:rPr>
          <w:rFonts w:ascii="Times New Roman" w:hAnsi="Times New Roman"/>
          <w:sz w:val="22"/>
        </w:rPr>
        <w:t xml:space="preserve">  Крестьянство  и власть в СССР поле «революции сверху» //ВИ. 1996. N6.</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Ивницкий Н.А.</w:t>
      </w:r>
      <w:r>
        <w:rPr>
          <w:rFonts w:ascii="Times New Roman" w:hAnsi="Times New Roman"/>
          <w:sz w:val="22"/>
        </w:rPr>
        <w:t xml:space="preserve"> Коллективизация и раскулачивание. М., 1994.</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Козлов В.А.,  Хлевнюк О.В.</w:t>
      </w:r>
      <w:r>
        <w:rPr>
          <w:rFonts w:ascii="Times New Roman" w:hAnsi="Times New Roman"/>
          <w:sz w:val="22"/>
        </w:rPr>
        <w:t xml:space="preserve"> Начинается с человека. Человеческий фактор в  социалистическом строительстве:  итоги и уроки 30-х годов.  М., 1988.</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Кабанов В.В.</w:t>
      </w:r>
      <w:r>
        <w:rPr>
          <w:rFonts w:ascii="Times New Roman" w:hAnsi="Times New Roman"/>
          <w:sz w:val="22"/>
        </w:rPr>
        <w:t xml:space="preserve">  Пути  и  бездорожья аграрного развития России в XX в. //ВИ. 1993. N5.</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Кукушкин Ю.С.,  Чистяков О.И.</w:t>
      </w:r>
      <w:r>
        <w:rPr>
          <w:rFonts w:ascii="Times New Roman" w:hAnsi="Times New Roman"/>
          <w:sz w:val="22"/>
        </w:rPr>
        <w:t xml:space="preserve"> Очерки истории Советской конституции. М., 1987.</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 xml:space="preserve">Лельчук В.С. </w:t>
      </w:r>
      <w:r>
        <w:rPr>
          <w:rFonts w:ascii="Times New Roman" w:hAnsi="Times New Roman"/>
          <w:sz w:val="22"/>
        </w:rPr>
        <w:t xml:space="preserve"> Индустриализация СССР:  история,  опыт, проблемы. М., 1984.</w:t>
      </w:r>
    </w:p>
    <w:p w:rsidR="0017547E" w:rsidRDefault="0017547E">
      <w:pPr>
        <w:pStyle w:val="ab"/>
        <w:ind w:firstLine="397"/>
        <w:jc w:val="both"/>
        <w:rPr>
          <w:rFonts w:ascii="Times New Roman" w:hAnsi="Times New Roman"/>
          <w:sz w:val="22"/>
        </w:rPr>
      </w:pPr>
      <w:r>
        <w:rPr>
          <w:rFonts w:ascii="Times New Roman" w:hAnsi="Times New Roman"/>
          <w:sz w:val="22"/>
        </w:rPr>
        <w:t>18.</w:t>
      </w:r>
      <w:r>
        <w:rPr>
          <w:rFonts w:ascii="Times New Roman" w:hAnsi="Times New Roman"/>
          <w:i/>
          <w:sz w:val="22"/>
        </w:rPr>
        <w:t>Маслов Н.Н.</w:t>
      </w:r>
      <w:r>
        <w:rPr>
          <w:rFonts w:ascii="Times New Roman" w:hAnsi="Times New Roman"/>
          <w:sz w:val="22"/>
        </w:rPr>
        <w:t xml:space="preserve">  Политические процессы 30-х гг.: характер и особенности //Страницы истории КПСС. Факты. Проблемы. Уроки. М., 1988.</w:t>
      </w:r>
    </w:p>
    <w:p w:rsidR="0017547E" w:rsidRDefault="0017547E">
      <w:pPr>
        <w:pStyle w:val="ab"/>
        <w:ind w:firstLine="397"/>
        <w:jc w:val="both"/>
        <w:rPr>
          <w:rFonts w:ascii="Times New Roman" w:hAnsi="Times New Roman"/>
          <w:sz w:val="22"/>
        </w:rPr>
      </w:pPr>
      <w:r>
        <w:rPr>
          <w:rFonts w:ascii="Times New Roman" w:hAnsi="Times New Roman"/>
          <w:sz w:val="22"/>
        </w:rPr>
        <w:t>19.Очерки истории становления хозяйственной системы советского тоталитаризма. М., 1993.</w:t>
      </w:r>
    </w:p>
    <w:p w:rsidR="0017547E" w:rsidRDefault="0017547E">
      <w:pPr>
        <w:pStyle w:val="ab"/>
        <w:ind w:firstLine="397"/>
        <w:jc w:val="both"/>
        <w:rPr>
          <w:rFonts w:ascii="Times New Roman" w:hAnsi="Times New Roman"/>
          <w:sz w:val="22"/>
        </w:rPr>
      </w:pPr>
      <w:r>
        <w:rPr>
          <w:rFonts w:ascii="Times New Roman" w:hAnsi="Times New Roman"/>
          <w:sz w:val="22"/>
        </w:rPr>
        <w:t>20.</w:t>
      </w:r>
      <w:r>
        <w:rPr>
          <w:rFonts w:ascii="Times New Roman" w:hAnsi="Times New Roman"/>
          <w:i/>
          <w:sz w:val="22"/>
        </w:rPr>
        <w:t>Осокина Е.А.</w:t>
      </w:r>
      <w:r>
        <w:rPr>
          <w:rFonts w:ascii="Times New Roman" w:hAnsi="Times New Roman"/>
          <w:sz w:val="22"/>
        </w:rPr>
        <w:t xml:space="preserve">  СССР  в конце 20-х - первой половине 30-х годов //ОИ. 1992. N5.</w:t>
      </w:r>
    </w:p>
    <w:p w:rsidR="0017547E" w:rsidRDefault="0017547E">
      <w:pPr>
        <w:pStyle w:val="ab"/>
        <w:ind w:firstLine="397"/>
        <w:jc w:val="both"/>
        <w:rPr>
          <w:rFonts w:ascii="Times New Roman" w:hAnsi="Times New Roman"/>
          <w:sz w:val="22"/>
        </w:rPr>
      </w:pPr>
      <w:r>
        <w:rPr>
          <w:rFonts w:ascii="Times New Roman" w:hAnsi="Times New Roman"/>
          <w:sz w:val="22"/>
        </w:rPr>
        <w:t>21.Реабилитация. Политические процессы 30-50 гг. М., 1991.</w:t>
      </w:r>
    </w:p>
    <w:p w:rsidR="0017547E" w:rsidRDefault="0017547E">
      <w:pPr>
        <w:pStyle w:val="ab"/>
        <w:ind w:firstLine="397"/>
        <w:jc w:val="both"/>
        <w:rPr>
          <w:rFonts w:ascii="Times New Roman" w:hAnsi="Times New Roman"/>
          <w:sz w:val="22"/>
        </w:rPr>
      </w:pPr>
      <w:r>
        <w:rPr>
          <w:rFonts w:ascii="Times New Roman" w:hAnsi="Times New Roman"/>
          <w:sz w:val="22"/>
        </w:rPr>
        <w:t>22.</w:t>
      </w:r>
      <w:r>
        <w:rPr>
          <w:rFonts w:ascii="Times New Roman" w:hAnsi="Times New Roman"/>
          <w:i/>
          <w:sz w:val="22"/>
        </w:rPr>
        <w:t>Рогалин Н.А.</w:t>
      </w:r>
      <w:r>
        <w:rPr>
          <w:rFonts w:ascii="Times New Roman" w:hAnsi="Times New Roman"/>
          <w:sz w:val="22"/>
        </w:rPr>
        <w:t xml:space="preserve"> Коллективизация: уроки пройденного пути. М., 1989.</w:t>
      </w:r>
    </w:p>
    <w:p w:rsidR="0017547E" w:rsidRDefault="0017547E">
      <w:pPr>
        <w:pStyle w:val="ab"/>
        <w:ind w:firstLine="397"/>
        <w:jc w:val="both"/>
        <w:rPr>
          <w:rFonts w:ascii="Times New Roman" w:hAnsi="Times New Roman"/>
          <w:sz w:val="22"/>
        </w:rPr>
      </w:pPr>
      <w:r>
        <w:rPr>
          <w:rFonts w:ascii="Times New Roman" w:hAnsi="Times New Roman"/>
          <w:sz w:val="22"/>
        </w:rPr>
        <w:t>23.Российская повседневность 1921-1941 гг.: новые подходы. СПб., 1995.</w:t>
      </w:r>
    </w:p>
    <w:p w:rsidR="0017547E" w:rsidRDefault="0017547E">
      <w:pPr>
        <w:pStyle w:val="ab"/>
        <w:ind w:firstLine="397"/>
        <w:jc w:val="both"/>
        <w:rPr>
          <w:rFonts w:ascii="Times New Roman" w:hAnsi="Times New Roman"/>
          <w:sz w:val="22"/>
        </w:rPr>
      </w:pPr>
      <w:r>
        <w:rPr>
          <w:rFonts w:ascii="Times New Roman" w:hAnsi="Times New Roman"/>
          <w:sz w:val="22"/>
        </w:rPr>
        <w:t>24.Суровая драма народа. М., 1989.</w:t>
      </w:r>
    </w:p>
    <w:p w:rsidR="0017547E" w:rsidRDefault="0017547E">
      <w:pPr>
        <w:pStyle w:val="ab"/>
        <w:ind w:firstLine="397"/>
        <w:jc w:val="both"/>
        <w:rPr>
          <w:rFonts w:ascii="Times New Roman" w:hAnsi="Times New Roman"/>
          <w:sz w:val="22"/>
        </w:rPr>
      </w:pPr>
      <w:r>
        <w:rPr>
          <w:rFonts w:ascii="Times New Roman" w:hAnsi="Times New Roman"/>
          <w:sz w:val="22"/>
        </w:rPr>
        <w:t>25.Сталинское Политбюро в 30-е годы. М., 1995.</w:t>
      </w:r>
    </w:p>
    <w:p w:rsidR="0017547E" w:rsidRDefault="0017547E">
      <w:pPr>
        <w:pStyle w:val="ab"/>
        <w:ind w:firstLine="397"/>
        <w:jc w:val="both"/>
        <w:rPr>
          <w:rFonts w:ascii="Times New Roman" w:hAnsi="Times New Roman"/>
          <w:sz w:val="22"/>
        </w:rPr>
      </w:pPr>
      <w:r>
        <w:rPr>
          <w:rFonts w:ascii="Times New Roman" w:hAnsi="Times New Roman"/>
          <w:sz w:val="22"/>
        </w:rPr>
        <w:t>26.Тридцатые годы: взгляд из сегодня. М., 1990.</w:t>
      </w:r>
    </w:p>
    <w:p w:rsidR="0017547E" w:rsidRDefault="0017547E">
      <w:pPr>
        <w:pStyle w:val="ab"/>
        <w:ind w:firstLine="397"/>
        <w:jc w:val="both"/>
        <w:rPr>
          <w:rFonts w:ascii="Times New Roman" w:hAnsi="Times New Roman"/>
          <w:sz w:val="22"/>
        </w:rPr>
      </w:pPr>
      <w:r>
        <w:rPr>
          <w:rFonts w:ascii="Times New Roman" w:hAnsi="Times New Roman"/>
          <w:sz w:val="22"/>
        </w:rPr>
        <w:t>27.</w:t>
      </w:r>
      <w:r>
        <w:rPr>
          <w:rFonts w:ascii="Times New Roman" w:hAnsi="Times New Roman"/>
          <w:i/>
          <w:sz w:val="22"/>
        </w:rPr>
        <w:t>Хлевнюк О.В.</w:t>
      </w:r>
      <w:r>
        <w:rPr>
          <w:rFonts w:ascii="Times New Roman" w:hAnsi="Times New Roman"/>
          <w:sz w:val="22"/>
        </w:rPr>
        <w:t xml:space="preserve"> 1937 г.: Сталин, НКВД и Советское общество. М., 1992.</w:t>
      </w:r>
    </w:p>
    <w:p w:rsidR="0017547E" w:rsidRDefault="0017547E">
      <w:pPr>
        <w:pStyle w:val="ab"/>
        <w:ind w:firstLine="397"/>
        <w:jc w:val="both"/>
        <w:rPr>
          <w:rFonts w:ascii="Times New Roman" w:hAnsi="Times New Roman"/>
          <w:sz w:val="22"/>
        </w:rPr>
      </w:pPr>
      <w:r>
        <w:rPr>
          <w:rFonts w:ascii="Times New Roman" w:hAnsi="Times New Roman"/>
          <w:sz w:val="22"/>
        </w:rPr>
        <w:t>28.</w:t>
      </w:r>
      <w:r>
        <w:rPr>
          <w:rFonts w:ascii="Times New Roman" w:hAnsi="Times New Roman"/>
          <w:i/>
          <w:sz w:val="22"/>
        </w:rPr>
        <w:t xml:space="preserve">Хлевнюк О.В. </w:t>
      </w:r>
      <w:r>
        <w:rPr>
          <w:rFonts w:ascii="Times New Roman" w:hAnsi="Times New Roman"/>
          <w:sz w:val="22"/>
        </w:rPr>
        <w:t xml:space="preserve"> Принудительный труд в экономике СССР.  1929-1941  гг. //Свободная мысль. 1992. N3.</w:t>
      </w:r>
    </w:p>
    <w:p w:rsidR="0017547E" w:rsidRDefault="0017547E">
      <w:pPr>
        <w:pStyle w:val="ab"/>
        <w:ind w:firstLine="397"/>
        <w:jc w:val="both"/>
        <w:rPr>
          <w:rFonts w:ascii="Times New Roman" w:hAnsi="Times New Roman"/>
          <w:sz w:val="22"/>
        </w:rPr>
      </w:pPr>
      <w:r>
        <w:rPr>
          <w:rFonts w:ascii="Times New Roman" w:hAnsi="Times New Roman"/>
          <w:sz w:val="22"/>
        </w:rPr>
        <w:t>29.</w:t>
      </w:r>
      <w:r>
        <w:rPr>
          <w:rFonts w:ascii="Times New Roman" w:hAnsi="Times New Roman"/>
          <w:i/>
          <w:sz w:val="22"/>
        </w:rPr>
        <w:t>Хлевнюк О.В.</w:t>
      </w:r>
      <w:r>
        <w:rPr>
          <w:rFonts w:ascii="Times New Roman" w:hAnsi="Times New Roman"/>
          <w:sz w:val="22"/>
        </w:rPr>
        <w:t xml:space="preserve"> Управление государственным террором //Свободная мысль. 1994. N7-8.</w:t>
      </w:r>
    </w:p>
    <w:p w:rsidR="0017547E" w:rsidRDefault="0017547E">
      <w:pPr>
        <w:pStyle w:val="ab"/>
        <w:ind w:firstLine="397"/>
        <w:jc w:val="both"/>
        <w:rPr>
          <w:rFonts w:ascii="Times New Roman" w:hAnsi="Times New Roman"/>
          <w:sz w:val="22"/>
        </w:rPr>
      </w:pPr>
      <w:r>
        <w:rPr>
          <w:rFonts w:ascii="Times New Roman" w:hAnsi="Times New Roman"/>
          <w:sz w:val="22"/>
        </w:rPr>
        <w:t>30.</w:t>
      </w:r>
      <w:r>
        <w:rPr>
          <w:rFonts w:ascii="Times New Roman" w:hAnsi="Times New Roman"/>
          <w:i/>
          <w:sz w:val="22"/>
        </w:rPr>
        <w:t>Холмс Л.</w:t>
      </w:r>
      <w:r>
        <w:rPr>
          <w:rFonts w:ascii="Times New Roman" w:hAnsi="Times New Roman"/>
          <w:sz w:val="22"/>
        </w:rPr>
        <w:t xml:space="preserve">  Социальная история России.  1917-1941 гг.  Ростов-на-Дону, 1993.</w:t>
      </w:r>
    </w:p>
    <w:p w:rsidR="0017547E" w:rsidRDefault="0017547E">
      <w:pPr>
        <w:pStyle w:val="ab"/>
        <w:ind w:firstLine="397"/>
        <w:jc w:val="both"/>
        <w:rPr>
          <w:rFonts w:ascii="Times New Roman" w:hAnsi="Times New Roman"/>
          <w:sz w:val="22"/>
        </w:rPr>
      </w:pPr>
      <w:r>
        <w:rPr>
          <w:rFonts w:ascii="Times New Roman" w:hAnsi="Times New Roman"/>
          <w:sz w:val="22"/>
        </w:rPr>
        <w:t>31.</w:t>
      </w:r>
      <w:r>
        <w:rPr>
          <w:rFonts w:ascii="Times New Roman" w:hAnsi="Times New Roman"/>
          <w:i/>
          <w:sz w:val="22"/>
        </w:rPr>
        <w:t xml:space="preserve">Якубовская С.И. </w:t>
      </w:r>
      <w:r>
        <w:rPr>
          <w:rFonts w:ascii="Times New Roman" w:hAnsi="Times New Roman"/>
          <w:sz w:val="22"/>
        </w:rPr>
        <w:t xml:space="preserve"> Развитие СССР как союзного государства. 1922-1936.М., 1972.</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Следует выяснить причины «великого перелома» (свертывание НЭПа, переход к форсированной индустриализации и колхозному строительству).</w:t>
      </w:r>
    </w:p>
    <w:p w:rsidR="0017547E" w:rsidRDefault="0017547E">
      <w:pPr>
        <w:pStyle w:val="ab"/>
        <w:ind w:firstLine="397"/>
        <w:jc w:val="both"/>
        <w:rPr>
          <w:rFonts w:ascii="Times New Roman" w:hAnsi="Times New Roman"/>
          <w:sz w:val="22"/>
        </w:rPr>
      </w:pPr>
      <w:r>
        <w:rPr>
          <w:rFonts w:ascii="Times New Roman" w:hAnsi="Times New Roman"/>
          <w:sz w:val="22"/>
        </w:rPr>
        <w:t xml:space="preserve">Рассматривая проблему форсированной индустриализации,  надо показать, что  все  партийное и советское руководство рассматривало ее как гарантию независимости и обороноспособности СССР. Связь этой позиции с традициями российской государственности. </w:t>
      </w:r>
    </w:p>
    <w:p w:rsidR="0017547E" w:rsidRDefault="0017547E">
      <w:pPr>
        <w:pStyle w:val="ab"/>
        <w:ind w:firstLine="397"/>
        <w:jc w:val="both"/>
        <w:rPr>
          <w:rFonts w:ascii="Times New Roman" w:hAnsi="Times New Roman"/>
          <w:sz w:val="22"/>
        </w:rPr>
      </w:pPr>
      <w:r>
        <w:rPr>
          <w:rFonts w:ascii="Times New Roman" w:hAnsi="Times New Roman"/>
          <w:sz w:val="22"/>
        </w:rPr>
        <w:t>Ресурсы индустриализации.  Ход и последствия, о «первоначальном социалистическом накоплении» в СССР.  Плановые задания I и II пятилеток.</w:t>
      </w:r>
    </w:p>
    <w:p w:rsidR="0017547E" w:rsidRDefault="0017547E">
      <w:pPr>
        <w:pStyle w:val="ab"/>
        <w:ind w:firstLine="397"/>
        <w:jc w:val="both"/>
        <w:rPr>
          <w:rFonts w:ascii="Times New Roman" w:hAnsi="Times New Roman"/>
          <w:sz w:val="22"/>
        </w:rPr>
      </w:pPr>
      <w:r>
        <w:rPr>
          <w:rFonts w:ascii="Times New Roman" w:hAnsi="Times New Roman"/>
          <w:sz w:val="22"/>
        </w:rPr>
        <w:t>Коллективизация сельского  хозяйства  в СССР и реакцию крестьянства. Неоднозначность итогов модернизации советской  экономики. Оформление  командно-административной  системы управления народным хозяйством СССР.  </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Типологии  «тоталитаризма».</w:t>
      </w:r>
    </w:p>
    <w:p w:rsidR="0017547E" w:rsidRDefault="0017547E">
      <w:pPr>
        <w:pStyle w:val="ab"/>
        <w:ind w:firstLine="397"/>
        <w:jc w:val="both"/>
        <w:rPr>
          <w:rFonts w:ascii="Times New Roman" w:hAnsi="Times New Roman"/>
          <w:sz w:val="22"/>
        </w:rPr>
      </w:pPr>
      <w:r>
        <w:rPr>
          <w:rFonts w:ascii="Times New Roman" w:hAnsi="Times New Roman"/>
          <w:sz w:val="22"/>
        </w:rPr>
        <w:t>Применительно к ситуации 30-х гг.  в СССР  следует видеть, что тоталитарная система создавалась для сохранения и  укрепления  власти ВКП(б), мобилизации усилий общества на строительстве социализма в СССР и в мире. Черты советской тоталитарной системы: однопартийность, культ  личности  И.В.Сталина,  командно-административная  система  управления экономикой, социальная селекция Советского общества.</w:t>
      </w:r>
    </w:p>
    <w:p w:rsidR="0017547E" w:rsidRDefault="0017547E">
      <w:pPr>
        <w:pStyle w:val="ab"/>
        <w:ind w:firstLine="397"/>
        <w:jc w:val="both"/>
        <w:rPr>
          <w:rFonts w:ascii="Times New Roman" w:hAnsi="Times New Roman"/>
          <w:sz w:val="22"/>
        </w:rPr>
      </w:pPr>
      <w:r>
        <w:rPr>
          <w:rFonts w:ascii="Times New Roman" w:hAnsi="Times New Roman"/>
          <w:sz w:val="22"/>
        </w:rPr>
        <w:t>Карательные меры  (политические    процессы    конца 20-х-30-хгг.). «Новая пролетарская» мораль строителя коммунизма». «Социалистический реализм»  и культура.</w:t>
      </w:r>
    </w:p>
    <w:p w:rsidR="0017547E" w:rsidRDefault="0017547E">
      <w:pPr>
        <w:pStyle w:val="ab"/>
        <w:ind w:firstLine="397"/>
        <w:jc w:val="both"/>
        <w:rPr>
          <w:rFonts w:ascii="Times New Roman" w:hAnsi="Times New Roman"/>
          <w:sz w:val="22"/>
        </w:rPr>
      </w:pPr>
      <w:r>
        <w:rPr>
          <w:rFonts w:ascii="Times New Roman" w:hAnsi="Times New Roman"/>
          <w:sz w:val="22"/>
        </w:rPr>
        <w:t>Оценка  советского строя 30-х г. г.</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Семинарское занятие 4.</w:t>
      </w:r>
      <w:r>
        <w:rPr>
          <w:rFonts w:ascii="Times New Roman" w:hAnsi="Times New Roman"/>
          <w:b/>
          <w:i/>
          <w:sz w:val="22"/>
        </w:rPr>
        <w:t xml:space="preserve"> СССР во Второй мировой войне</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Внешняя политика СССР в 30-е годы. Начало второй мировой войны.</w:t>
      </w:r>
    </w:p>
    <w:p w:rsidR="0017547E" w:rsidRDefault="0017547E">
      <w:pPr>
        <w:pStyle w:val="ab"/>
        <w:ind w:firstLine="397"/>
        <w:jc w:val="both"/>
        <w:rPr>
          <w:rFonts w:ascii="Times New Roman" w:hAnsi="Times New Roman"/>
          <w:sz w:val="22"/>
        </w:rPr>
      </w:pPr>
      <w:r>
        <w:rPr>
          <w:rFonts w:ascii="Times New Roman" w:hAnsi="Times New Roman"/>
          <w:sz w:val="22"/>
        </w:rPr>
        <w:t>2. Начало Великой Отечественной войны.  Поражения и победы Красной Армии в 1941-1945 г. г.</w:t>
      </w:r>
    </w:p>
    <w:p w:rsidR="0017547E" w:rsidRDefault="0017547E">
      <w:pPr>
        <w:pStyle w:val="ab"/>
        <w:numPr>
          <w:ilvl w:val="0"/>
          <w:numId w:val="3"/>
        </w:numPr>
        <w:jc w:val="both"/>
        <w:rPr>
          <w:rFonts w:ascii="Times New Roman" w:hAnsi="Times New Roman"/>
          <w:sz w:val="22"/>
        </w:rPr>
      </w:pPr>
      <w:r>
        <w:rPr>
          <w:rFonts w:ascii="Times New Roman" w:hAnsi="Times New Roman"/>
          <w:sz w:val="22"/>
        </w:rPr>
        <w:t>Итоги войны, цена и уроки победы над фашизмом.</w:t>
      </w:r>
    </w:p>
    <w:p w:rsidR="0017547E" w:rsidRDefault="0017547E">
      <w:pPr>
        <w:pStyle w:val="ab"/>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Канун и начало войны. Документы и материалы. Л., 1991.</w:t>
      </w:r>
    </w:p>
    <w:p w:rsidR="0017547E" w:rsidRDefault="0017547E">
      <w:pPr>
        <w:pStyle w:val="ab"/>
        <w:ind w:firstLine="397"/>
        <w:jc w:val="both"/>
        <w:rPr>
          <w:rFonts w:ascii="Times New Roman" w:hAnsi="Times New Roman"/>
          <w:sz w:val="22"/>
        </w:rPr>
      </w:pPr>
      <w:r>
        <w:rPr>
          <w:rFonts w:ascii="Times New Roman" w:hAnsi="Times New Roman"/>
          <w:sz w:val="22"/>
        </w:rPr>
        <w:t>2. Хрестоматия по истории КПСС.  Т.2.  С.280-339.</w:t>
      </w:r>
    </w:p>
    <w:p w:rsidR="0017547E" w:rsidRDefault="0017547E">
      <w:pPr>
        <w:pStyle w:val="ab"/>
        <w:ind w:firstLine="397"/>
        <w:jc w:val="both"/>
        <w:rPr>
          <w:rFonts w:ascii="Times New Roman" w:hAnsi="Times New Roman"/>
          <w:sz w:val="22"/>
        </w:rPr>
      </w:pPr>
      <w:r>
        <w:rPr>
          <w:rFonts w:ascii="Times New Roman" w:hAnsi="Times New Roman"/>
          <w:sz w:val="22"/>
        </w:rPr>
        <w:t>3.Альтернативы 1939 г. М., 1989.</w:t>
      </w:r>
    </w:p>
    <w:p w:rsidR="0017547E" w:rsidRDefault="0017547E">
      <w:pPr>
        <w:pStyle w:val="ab"/>
        <w:ind w:firstLine="397"/>
        <w:jc w:val="both"/>
        <w:rPr>
          <w:rFonts w:ascii="Times New Roman" w:hAnsi="Times New Roman"/>
          <w:sz w:val="22"/>
        </w:rPr>
      </w:pPr>
      <w:r>
        <w:rPr>
          <w:rFonts w:ascii="Times New Roman" w:hAnsi="Times New Roman"/>
          <w:sz w:val="22"/>
        </w:rPr>
        <w:t>4.</w:t>
      </w:r>
      <w:r>
        <w:rPr>
          <w:rFonts w:ascii="Times New Roman" w:hAnsi="Times New Roman"/>
          <w:i/>
          <w:sz w:val="22"/>
        </w:rPr>
        <w:t xml:space="preserve"> Бородняк  А.И.,  Буханов В.А.</w:t>
      </w:r>
      <w:r>
        <w:rPr>
          <w:rFonts w:ascii="Times New Roman" w:hAnsi="Times New Roman"/>
          <w:sz w:val="22"/>
        </w:rPr>
        <w:t xml:space="preserve">  Два пути на Москву.  От пакта Гитлера - Сталина к операции «Барбаросса» //ВИ. 1993. N8.</w:t>
      </w:r>
    </w:p>
    <w:p w:rsidR="0017547E" w:rsidRDefault="0017547E">
      <w:pPr>
        <w:pStyle w:val="ab"/>
        <w:ind w:firstLine="397"/>
        <w:jc w:val="both"/>
        <w:rPr>
          <w:rFonts w:ascii="Times New Roman" w:hAnsi="Times New Roman"/>
          <w:sz w:val="22"/>
        </w:rPr>
      </w:pPr>
      <w:r>
        <w:rPr>
          <w:rFonts w:ascii="Times New Roman" w:hAnsi="Times New Roman"/>
          <w:sz w:val="22"/>
        </w:rPr>
        <w:t>5. Великая Отечественная война. 1941-1945 гг. Энциклопедия. М., 1985.</w:t>
      </w:r>
    </w:p>
    <w:p w:rsidR="0017547E" w:rsidRDefault="0017547E">
      <w:pPr>
        <w:pStyle w:val="ab"/>
        <w:ind w:firstLine="397"/>
        <w:jc w:val="both"/>
        <w:rPr>
          <w:rFonts w:ascii="Times New Roman" w:hAnsi="Times New Roman"/>
          <w:sz w:val="22"/>
        </w:rPr>
      </w:pPr>
      <w:r>
        <w:rPr>
          <w:rFonts w:ascii="Times New Roman" w:hAnsi="Times New Roman"/>
          <w:sz w:val="22"/>
        </w:rPr>
        <w:t>6.</w:t>
      </w:r>
      <w:r>
        <w:rPr>
          <w:rFonts w:ascii="Times New Roman" w:hAnsi="Times New Roman"/>
          <w:i/>
          <w:sz w:val="22"/>
        </w:rPr>
        <w:t>Емелин А.,  Иванов Л.</w:t>
      </w:r>
      <w:r>
        <w:rPr>
          <w:rFonts w:ascii="Times New Roman" w:hAnsi="Times New Roman"/>
          <w:sz w:val="22"/>
        </w:rPr>
        <w:t xml:space="preserve"> Гулаг в годы Великой Отечественной войны //Военно-исторический журнал. 1991. N1.</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Лебедева Н.С.</w:t>
      </w:r>
      <w:r>
        <w:rPr>
          <w:rFonts w:ascii="Times New Roman" w:hAnsi="Times New Roman"/>
          <w:sz w:val="22"/>
        </w:rPr>
        <w:t xml:space="preserve"> Хатынь. М., 1994.</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Мелтюхов М.И.</w:t>
      </w:r>
      <w:r>
        <w:rPr>
          <w:rFonts w:ascii="Times New Roman" w:hAnsi="Times New Roman"/>
          <w:sz w:val="22"/>
        </w:rPr>
        <w:t xml:space="preserve"> Споры вокруг 1941 г. //ОИ. 1994. N3.</w:t>
      </w:r>
    </w:p>
    <w:p w:rsidR="0017547E" w:rsidRDefault="0017547E">
      <w:pPr>
        <w:pStyle w:val="ab"/>
        <w:ind w:firstLine="397"/>
        <w:jc w:val="both"/>
        <w:rPr>
          <w:rFonts w:ascii="Times New Roman" w:hAnsi="Times New Roman"/>
          <w:sz w:val="22"/>
        </w:rPr>
      </w:pPr>
      <w:r>
        <w:rPr>
          <w:rFonts w:ascii="Times New Roman" w:hAnsi="Times New Roman"/>
          <w:sz w:val="22"/>
        </w:rPr>
        <w:t xml:space="preserve">9. </w:t>
      </w:r>
      <w:r>
        <w:rPr>
          <w:rFonts w:ascii="Times New Roman" w:hAnsi="Times New Roman"/>
          <w:i/>
          <w:sz w:val="22"/>
        </w:rPr>
        <w:t>Мерцалов А.Н., Мерцалова Л.А.</w:t>
      </w:r>
      <w:r>
        <w:rPr>
          <w:rFonts w:ascii="Times New Roman" w:hAnsi="Times New Roman"/>
          <w:sz w:val="22"/>
        </w:rPr>
        <w:t xml:space="preserve"> Сталинизм и война. М., 1994.</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 xml:space="preserve"> Поляков  Ю.</w:t>
      </w:r>
      <w:r>
        <w:rPr>
          <w:rFonts w:ascii="Times New Roman" w:hAnsi="Times New Roman"/>
          <w:sz w:val="22"/>
        </w:rPr>
        <w:t xml:space="preserve">  Почему  мы победили?  О массовом сознании в годы войны //Свободная мысль. 1994. N11. издание.</w:t>
      </w:r>
    </w:p>
    <w:p w:rsidR="0017547E" w:rsidRDefault="0017547E">
      <w:pPr>
        <w:pStyle w:val="ab"/>
        <w:ind w:firstLine="397"/>
        <w:jc w:val="both"/>
        <w:rPr>
          <w:rFonts w:ascii="Times New Roman" w:hAnsi="Times New Roman"/>
          <w:spacing w:val="-2"/>
          <w:sz w:val="22"/>
        </w:rPr>
      </w:pPr>
      <w:r>
        <w:rPr>
          <w:rFonts w:ascii="Times New Roman" w:hAnsi="Times New Roman"/>
          <w:spacing w:val="-2"/>
          <w:sz w:val="22"/>
        </w:rPr>
        <w:t>11.</w:t>
      </w:r>
      <w:r>
        <w:rPr>
          <w:rFonts w:ascii="Times New Roman" w:hAnsi="Times New Roman"/>
          <w:i/>
          <w:spacing w:val="-2"/>
          <w:sz w:val="22"/>
        </w:rPr>
        <w:t>Орлов А.С.</w:t>
      </w:r>
      <w:r>
        <w:rPr>
          <w:rFonts w:ascii="Times New Roman" w:hAnsi="Times New Roman"/>
          <w:spacing w:val="-2"/>
          <w:sz w:val="22"/>
        </w:rPr>
        <w:t xml:space="preserve">  СССР - Германия: август 1939-июнь 1941 г. М., 1991.</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 xml:space="preserve">Ржещевский Э.А. </w:t>
      </w:r>
      <w:r>
        <w:rPr>
          <w:rFonts w:ascii="Times New Roman" w:hAnsi="Times New Roman"/>
          <w:sz w:val="22"/>
        </w:rPr>
        <w:t xml:space="preserve"> Некоторые  проблемы  истории Великой Отечественной войны. М., 1988.</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Сталин И.В.</w:t>
      </w:r>
      <w:r>
        <w:rPr>
          <w:rFonts w:ascii="Times New Roman" w:hAnsi="Times New Roman"/>
          <w:sz w:val="22"/>
        </w:rPr>
        <w:t xml:space="preserve">  О  Великой Отечественной войне Советского Союза.  Любое издание. </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Самсонов А.М.</w:t>
      </w:r>
      <w:r>
        <w:rPr>
          <w:rFonts w:ascii="Times New Roman" w:hAnsi="Times New Roman"/>
          <w:sz w:val="22"/>
        </w:rPr>
        <w:t xml:space="preserve"> Вторая мировая война. М., 1989.</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Семиряга М.И.</w:t>
      </w:r>
      <w:r>
        <w:rPr>
          <w:rFonts w:ascii="Times New Roman" w:hAnsi="Times New Roman"/>
          <w:sz w:val="22"/>
        </w:rPr>
        <w:t xml:space="preserve">  Советский  Союз  и  предвоенный  политический кризис //ВИ. 1990. N9.</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Семиряга М.И.</w:t>
      </w:r>
      <w:r>
        <w:rPr>
          <w:rFonts w:ascii="Times New Roman" w:hAnsi="Times New Roman"/>
          <w:sz w:val="22"/>
        </w:rPr>
        <w:t xml:space="preserve"> Тайны сталинской дипломатии. 1939-1941 гг. М., 1992.</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Сахаров А.И.</w:t>
      </w:r>
      <w:r>
        <w:rPr>
          <w:rFonts w:ascii="Times New Roman" w:hAnsi="Times New Roman"/>
          <w:sz w:val="22"/>
        </w:rPr>
        <w:t xml:space="preserve"> Война и советская дипломатия. 1939-1945 гг. //ВИ. N7.</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Первый вопрос следует начать с характеристики процессов фашизации ряда стран Европы. С этого времени ведущие державы мира усиливают стремление к пересмотру итогов Первой мировой войны. Необходимо проследить  основные  тенденции,  ведшие к развязыванию Второй мировой войны: поляризация противоборствующих сил, неудачи с созданием системы коллективной безопасности,  политика умиротворения гитлеровской агрессии.  Особое внимание надо уделить пакту Риббентропа - Молотова, окончательно развязавшему руки фашистским агрессорам. Военные действия в Европе и Азии.</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Нападение  фашистской Германии на Советский Союз новая фаза Второй мировой войны.  Периодизация Великой Отечественной  войны. Причины поражений Красной Армии в начальный период Великой Отечественной войны. «Коренной перелом». Завершающий период войны.</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w:t>
      </w:r>
      <w:r>
        <w:rPr>
          <w:rFonts w:ascii="Times New Roman" w:hAnsi="Times New Roman"/>
          <w:sz w:val="22"/>
        </w:rPr>
        <w:t>.   Источники и всемирно-историческое значение победы СССР в Великой Отечественной войне, цена победы.</w:t>
      </w:r>
    </w:p>
    <w:p w:rsidR="0017547E" w:rsidRDefault="0017547E">
      <w:pPr>
        <w:pStyle w:val="ab"/>
        <w:ind w:firstLine="397"/>
        <w:rPr>
          <w:rFonts w:ascii="Times New Roman" w:hAnsi="Times New Roman"/>
          <w:sz w:val="22"/>
        </w:rPr>
      </w:pP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Семинарское занятие 5.</w:t>
      </w:r>
      <w:r>
        <w:rPr>
          <w:rFonts w:ascii="Times New Roman" w:hAnsi="Times New Roman"/>
          <w:b/>
          <w:i/>
          <w:sz w:val="22"/>
        </w:rPr>
        <w:t xml:space="preserve"> Послевоенное устройство мира и СССР.</w:t>
      </w:r>
    </w:p>
    <w:p w:rsidR="0017547E" w:rsidRDefault="0017547E">
      <w:pPr>
        <w:pStyle w:val="ab"/>
        <w:jc w:val="center"/>
        <w:rPr>
          <w:rFonts w:ascii="Times New Roman" w:hAnsi="Times New Roman"/>
          <w:b/>
          <w:i/>
          <w:sz w:val="22"/>
        </w:rPr>
      </w:pPr>
      <w:r>
        <w:rPr>
          <w:rFonts w:ascii="Times New Roman" w:hAnsi="Times New Roman"/>
          <w:b/>
          <w:i/>
          <w:sz w:val="22"/>
        </w:rPr>
        <w:t>Кризис сталинизма.</w:t>
      </w:r>
    </w:p>
    <w:p w:rsidR="0017547E" w:rsidRDefault="0017547E">
      <w:pPr>
        <w:pStyle w:val="ab"/>
        <w:jc w:val="center"/>
        <w:rPr>
          <w:rFonts w:ascii="Times New Roman" w:hAnsi="Times New Roman"/>
          <w:b/>
          <w:i/>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rPr>
          <w:rFonts w:ascii="Times New Roman" w:hAnsi="Times New Roman"/>
          <w:sz w:val="22"/>
        </w:rPr>
      </w:pPr>
      <w:r>
        <w:rPr>
          <w:rFonts w:ascii="Times New Roman" w:hAnsi="Times New Roman"/>
          <w:sz w:val="22"/>
        </w:rPr>
        <w:t>1. Основные направления внешней политики СССР.</w:t>
      </w:r>
    </w:p>
    <w:p w:rsidR="0017547E" w:rsidRDefault="0017547E">
      <w:pPr>
        <w:pStyle w:val="ab"/>
        <w:ind w:firstLine="397"/>
        <w:rPr>
          <w:rFonts w:ascii="Times New Roman" w:hAnsi="Times New Roman"/>
          <w:sz w:val="22"/>
        </w:rPr>
      </w:pPr>
      <w:r>
        <w:rPr>
          <w:rFonts w:ascii="Times New Roman" w:hAnsi="Times New Roman"/>
          <w:sz w:val="22"/>
        </w:rPr>
        <w:t>2. Социально-экономическое развитие СССР в 1946-1953 г.г.</w:t>
      </w:r>
    </w:p>
    <w:p w:rsidR="0017547E" w:rsidRDefault="0017547E">
      <w:pPr>
        <w:pStyle w:val="ab"/>
        <w:ind w:firstLine="397"/>
        <w:rPr>
          <w:rFonts w:ascii="Times New Roman" w:hAnsi="Times New Roman"/>
          <w:sz w:val="22"/>
        </w:rPr>
      </w:pPr>
      <w:r>
        <w:rPr>
          <w:rFonts w:ascii="Times New Roman" w:hAnsi="Times New Roman"/>
          <w:sz w:val="22"/>
        </w:rPr>
        <w:t>3. Политический режим в послевоенный период.</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Хрестоматия по истории КПСС. Т.2. С.340-350.</w:t>
      </w:r>
    </w:p>
    <w:p w:rsidR="0017547E" w:rsidRDefault="0017547E">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Аксенов Ю.</w:t>
      </w:r>
      <w:r>
        <w:rPr>
          <w:rFonts w:ascii="Times New Roman" w:hAnsi="Times New Roman"/>
          <w:sz w:val="22"/>
        </w:rPr>
        <w:t xml:space="preserve"> Апогей сталинизма: послевоенная пирамида власти //Вопросы истории КПСС. 1990. N11.</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Аксенов Ю.</w:t>
      </w:r>
      <w:r>
        <w:rPr>
          <w:rFonts w:ascii="Times New Roman" w:hAnsi="Times New Roman"/>
          <w:sz w:val="22"/>
        </w:rPr>
        <w:t xml:space="preserve">  Сталинизм:  послевоенные утопии и реальность  //Трудные вопросы истории.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Жуков Ю.Н</w:t>
      </w:r>
      <w:r>
        <w:rPr>
          <w:rFonts w:ascii="Times New Roman" w:hAnsi="Times New Roman"/>
          <w:sz w:val="22"/>
        </w:rPr>
        <w:t>.  Борьба за власть в руководстве СССР в  1945-1952  годах //ВИ. 1995. N1.</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Зубкова Е.Ю.</w:t>
      </w:r>
      <w:r>
        <w:rPr>
          <w:rFonts w:ascii="Times New Roman" w:hAnsi="Times New Roman"/>
          <w:sz w:val="22"/>
        </w:rPr>
        <w:t xml:space="preserve"> Общество и реформы. 1945-1964 гг. М., 1993.</w:t>
      </w:r>
    </w:p>
    <w:p w:rsidR="0017547E" w:rsidRDefault="0017547E">
      <w:pPr>
        <w:pStyle w:val="ab"/>
        <w:ind w:firstLine="397"/>
        <w:jc w:val="both"/>
        <w:rPr>
          <w:rFonts w:ascii="Times New Roman" w:hAnsi="Times New Roman"/>
          <w:sz w:val="22"/>
        </w:rPr>
      </w:pPr>
      <w:r>
        <w:rPr>
          <w:rFonts w:ascii="Times New Roman" w:hAnsi="Times New Roman"/>
          <w:sz w:val="22"/>
        </w:rPr>
        <w:t>6.</w:t>
      </w:r>
      <w:r>
        <w:rPr>
          <w:rFonts w:ascii="Times New Roman" w:hAnsi="Times New Roman"/>
          <w:i/>
          <w:sz w:val="22"/>
        </w:rPr>
        <w:t xml:space="preserve"> Зубкова Е.Ю.</w:t>
      </w:r>
      <w:r>
        <w:rPr>
          <w:rFonts w:ascii="Times New Roman" w:hAnsi="Times New Roman"/>
          <w:sz w:val="22"/>
        </w:rPr>
        <w:t xml:space="preserve">  Общественная атмосфера после войны (1945-1946) //Свободная мысль. 1991. N6.</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Зубкова Е.Ю.</w:t>
      </w:r>
      <w:r>
        <w:rPr>
          <w:rFonts w:ascii="Times New Roman" w:hAnsi="Times New Roman"/>
          <w:sz w:val="22"/>
        </w:rPr>
        <w:t xml:space="preserve">  Маленков и Хрущев:  личный фактор в политике послесталинского руководства //ОИ. 1995. N4.</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Зубкова Е.Ю.</w:t>
      </w:r>
      <w:r>
        <w:rPr>
          <w:rFonts w:ascii="Times New Roman" w:hAnsi="Times New Roman"/>
          <w:sz w:val="22"/>
        </w:rPr>
        <w:t xml:space="preserve"> Маленков, Хрущев и «оттепель» //Коммунист. 1990. N14.</w:t>
      </w:r>
    </w:p>
    <w:p w:rsidR="0017547E" w:rsidRDefault="0017547E">
      <w:pPr>
        <w:pStyle w:val="ab"/>
        <w:ind w:firstLine="397"/>
        <w:jc w:val="both"/>
        <w:rPr>
          <w:rFonts w:ascii="Times New Roman" w:hAnsi="Times New Roman"/>
          <w:sz w:val="22"/>
        </w:rPr>
      </w:pPr>
      <w:r>
        <w:rPr>
          <w:rFonts w:ascii="Times New Roman" w:hAnsi="Times New Roman"/>
          <w:sz w:val="22"/>
        </w:rPr>
        <w:t>9.</w:t>
      </w:r>
      <w:r>
        <w:rPr>
          <w:rFonts w:ascii="Times New Roman" w:hAnsi="Times New Roman"/>
          <w:i/>
          <w:sz w:val="22"/>
        </w:rPr>
        <w:t xml:space="preserve">Нежинский Л.Н., Челышев И.А. </w:t>
      </w:r>
      <w:r>
        <w:rPr>
          <w:rFonts w:ascii="Times New Roman" w:hAnsi="Times New Roman"/>
          <w:sz w:val="22"/>
        </w:rPr>
        <w:t>О доктринальных основах советской внешней политики в годы «холодной войны» //ОИ. 1995. N1.</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Хлевнюк О.И.</w:t>
      </w:r>
      <w:r>
        <w:rPr>
          <w:rFonts w:ascii="Times New Roman" w:hAnsi="Times New Roman"/>
          <w:sz w:val="22"/>
        </w:rPr>
        <w:t xml:space="preserve"> Берия: пределы исторической «реабилитации» //Свободная мысль. 1995. N2.</w:t>
      </w:r>
    </w:p>
    <w:p w:rsidR="0017547E" w:rsidRDefault="0017547E">
      <w:pPr>
        <w:pStyle w:val="ab"/>
        <w:ind w:firstLine="397"/>
        <w:jc w:val="both"/>
        <w:rPr>
          <w:rFonts w:ascii="Times New Roman" w:hAnsi="Times New Roman"/>
          <w:sz w:val="22"/>
        </w:rPr>
      </w:pPr>
      <w:r>
        <w:rPr>
          <w:rFonts w:ascii="Times New Roman" w:hAnsi="Times New Roman"/>
          <w:sz w:val="22"/>
        </w:rPr>
        <w:t>11.</w:t>
      </w:r>
      <w:r>
        <w:rPr>
          <w:rFonts w:ascii="Times New Roman" w:hAnsi="Times New Roman"/>
          <w:i/>
          <w:sz w:val="22"/>
        </w:rPr>
        <w:t>Хрущев Н.С.</w:t>
      </w:r>
      <w:r>
        <w:rPr>
          <w:rFonts w:ascii="Times New Roman" w:hAnsi="Times New Roman"/>
          <w:sz w:val="22"/>
        </w:rPr>
        <w:t xml:space="preserve"> Воспоминания. Любое издание.</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Укрепление международных позиций СССР после Второй мировой войны. Начало «холодной войны». Мирное  урегулирование отношений с бывшими союзниками Германии и германский вопрос. Раскол мира на противоборствующие военно-политические блоки.  СССР и  ООН.  Отношение  с «третьим миром».  Международное движение «сторонников мира». Корейская война и позиция СССР.</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Социально-экономические  последствия войны:  людские и материальные потери,  народно-хозяйственная  структура.  Демобилизация экономики. IV-ый пятилетний план и экономические приоритеты.  Источники, методы и темпы восстановления и развития народного хозяйства.  Социальная политика и уровень жизни.</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w:t>
      </w:r>
      <w:r>
        <w:rPr>
          <w:rFonts w:ascii="Times New Roman" w:hAnsi="Times New Roman"/>
          <w:sz w:val="22"/>
        </w:rPr>
        <w:t>.   Морально-политическое состояние советского общества по окончании войны.  Перестройка  партийно-советских  органов.  XIX съезд КПСС. Развитие образования,  науки и культуры. Меры по укреплению сталинского режима. Новая волна политических репрессий.</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Семинарское занятие 6.</w:t>
      </w:r>
      <w:r>
        <w:rPr>
          <w:rFonts w:ascii="Times New Roman" w:hAnsi="Times New Roman"/>
          <w:b/>
          <w:i/>
          <w:sz w:val="22"/>
        </w:rPr>
        <w:t xml:space="preserve"> Реформы Н.С. Хрущева</w:t>
      </w:r>
    </w:p>
    <w:p w:rsidR="0017547E" w:rsidRDefault="0017547E">
      <w:pPr>
        <w:pStyle w:val="ab"/>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План</w:t>
      </w:r>
    </w:p>
    <w:p w:rsidR="0017547E" w:rsidRDefault="0017547E">
      <w:pPr>
        <w:pStyle w:val="ab"/>
        <w:jc w:val="center"/>
        <w:rPr>
          <w:rFonts w:ascii="Times New Roman" w:hAnsi="Times New Roman"/>
          <w:sz w:val="22"/>
        </w:rPr>
      </w:pPr>
      <w:r>
        <w:rPr>
          <w:rFonts w:ascii="Times New Roman" w:hAnsi="Times New Roman"/>
          <w:sz w:val="22"/>
        </w:rPr>
        <w:t xml:space="preserve"> 1.  X Х съезд КПСС.  Критика культа Сталина.  Начало десталинизации общества.</w:t>
      </w:r>
    </w:p>
    <w:p w:rsidR="0017547E" w:rsidRDefault="0017547E">
      <w:pPr>
        <w:pStyle w:val="ab"/>
        <w:jc w:val="both"/>
        <w:rPr>
          <w:rFonts w:ascii="Times New Roman" w:hAnsi="Times New Roman"/>
          <w:sz w:val="22"/>
        </w:rPr>
      </w:pPr>
      <w:r>
        <w:rPr>
          <w:rFonts w:ascii="Times New Roman" w:hAnsi="Times New Roman"/>
          <w:sz w:val="22"/>
        </w:rPr>
        <w:t xml:space="preserve">  2.  Реформы Н.С. Хрущева.</w:t>
      </w:r>
    </w:p>
    <w:p w:rsidR="0017547E" w:rsidRDefault="0017547E">
      <w:pPr>
        <w:pStyle w:val="ab"/>
        <w:jc w:val="both"/>
        <w:rPr>
          <w:rFonts w:ascii="Times New Roman" w:hAnsi="Times New Roman"/>
          <w:sz w:val="22"/>
        </w:rPr>
      </w:pPr>
      <w:r>
        <w:rPr>
          <w:rFonts w:ascii="Times New Roman" w:hAnsi="Times New Roman"/>
          <w:sz w:val="22"/>
        </w:rPr>
        <w:t xml:space="preserve">  3.  Итоги «хрущевского десятилетия».</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Хрестоматия по истории КПСС. Т.2. С. 351-443.</w:t>
      </w:r>
    </w:p>
    <w:p w:rsidR="0017547E" w:rsidRDefault="0017547E">
      <w:pPr>
        <w:pStyle w:val="ab"/>
        <w:ind w:firstLine="397"/>
        <w:jc w:val="both"/>
        <w:rPr>
          <w:rFonts w:ascii="Times New Roman" w:hAnsi="Times New Roman"/>
          <w:sz w:val="22"/>
        </w:rPr>
      </w:pPr>
      <w:r>
        <w:rPr>
          <w:rFonts w:ascii="Times New Roman" w:hAnsi="Times New Roman"/>
          <w:sz w:val="22"/>
        </w:rPr>
        <w:t>2. XX съезд КПСС и его исторические реальности. М., 1991.</w:t>
      </w:r>
    </w:p>
    <w:p w:rsidR="0017547E" w:rsidRDefault="0017547E">
      <w:pPr>
        <w:pStyle w:val="ab"/>
        <w:ind w:firstLine="397"/>
        <w:jc w:val="both"/>
        <w:rPr>
          <w:rFonts w:ascii="Times New Roman" w:hAnsi="Times New Roman"/>
          <w:sz w:val="22"/>
        </w:rPr>
      </w:pPr>
      <w:r>
        <w:rPr>
          <w:rFonts w:ascii="Times New Roman" w:hAnsi="Times New Roman"/>
          <w:sz w:val="22"/>
        </w:rPr>
        <w:t>3.</w:t>
      </w:r>
      <w:r>
        <w:rPr>
          <w:rFonts w:ascii="Times New Roman" w:hAnsi="Times New Roman"/>
          <w:i/>
          <w:sz w:val="22"/>
        </w:rPr>
        <w:t xml:space="preserve"> Зубкова Е.Ю.</w:t>
      </w:r>
      <w:r>
        <w:rPr>
          <w:rFonts w:ascii="Times New Roman" w:hAnsi="Times New Roman"/>
          <w:sz w:val="22"/>
        </w:rPr>
        <w:t xml:space="preserve"> Общество и реформы 1945-1964 гг. М., 1993.</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 xml:space="preserve">Зубкова Е.Ю.  </w:t>
      </w:r>
      <w:r>
        <w:rPr>
          <w:rFonts w:ascii="Times New Roman" w:hAnsi="Times New Roman"/>
          <w:sz w:val="22"/>
        </w:rPr>
        <w:t>Опыт и уроки незавершенных поворотов.  1956-1965.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Медведев Р.</w:t>
      </w:r>
      <w:r>
        <w:rPr>
          <w:rFonts w:ascii="Times New Roman" w:hAnsi="Times New Roman"/>
          <w:sz w:val="22"/>
        </w:rPr>
        <w:t xml:space="preserve"> Н.С. Хрущев. Политическая биография. М., 1990.</w:t>
      </w:r>
    </w:p>
    <w:p w:rsidR="0017547E" w:rsidRDefault="0017547E">
      <w:pPr>
        <w:pStyle w:val="ab"/>
        <w:ind w:firstLine="397"/>
        <w:jc w:val="both"/>
        <w:rPr>
          <w:rFonts w:ascii="Times New Roman" w:hAnsi="Times New Roman"/>
          <w:sz w:val="22"/>
        </w:rPr>
      </w:pPr>
      <w:r>
        <w:rPr>
          <w:rFonts w:ascii="Times New Roman" w:hAnsi="Times New Roman"/>
          <w:sz w:val="22"/>
        </w:rPr>
        <w:t>6. Осмыслить культ Сталина. М., 1989.</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Пихоя Р.Г.</w:t>
      </w:r>
      <w:r>
        <w:rPr>
          <w:rFonts w:ascii="Times New Roman" w:hAnsi="Times New Roman"/>
          <w:sz w:val="22"/>
        </w:rPr>
        <w:t xml:space="preserve">  О внутриполитической борьбе  в  советском  руководстве. 1945-1958 //Новая и новейшая история. 1995. N6.</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Понаморев А.Н.</w:t>
      </w:r>
      <w:r>
        <w:rPr>
          <w:rFonts w:ascii="Times New Roman" w:hAnsi="Times New Roman"/>
          <w:sz w:val="22"/>
        </w:rPr>
        <w:t xml:space="preserve"> Хрушев: пути к лидерству. М., 1990.</w:t>
      </w:r>
    </w:p>
    <w:p w:rsidR="0017547E" w:rsidRDefault="0017547E">
      <w:pPr>
        <w:pStyle w:val="ab"/>
        <w:ind w:firstLine="397"/>
        <w:jc w:val="both"/>
        <w:rPr>
          <w:rFonts w:ascii="Times New Roman" w:hAnsi="Times New Roman"/>
          <w:sz w:val="22"/>
        </w:rPr>
      </w:pPr>
      <w:r>
        <w:rPr>
          <w:rFonts w:ascii="Times New Roman" w:hAnsi="Times New Roman"/>
          <w:sz w:val="22"/>
        </w:rPr>
        <w:t>9.</w:t>
      </w:r>
      <w:r>
        <w:rPr>
          <w:rFonts w:ascii="Times New Roman" w:hAnsi="Times New Roman"/>
          <w:i/>
          <w:sz w:val="22"/>
        </w:rPr>
        <w:t xml:space="preserve"> Хрущев Н.С.</w:t>
      </w:r>
      <w:r>
        <w:rPr>
          <w:rFonts w:ascii="Times New Roman" w:hAnsi="Times New Roman"/>
          <w:sz w:val="22"/>
        </w:rPr>
        <w:t>:  личность, время, реформы //Свободная мысль. 1994. N10.</w:t>
      </w:r>
    </w:p>
    <w:p w:rsidR="0017547E" w:rsidRDefault="0017547E">
      <w:pPr>
        <w:pStyle w:val="ab"/>
        <w:ind w:firstLine="397"/>
        <w:jc w:val="both"/>
        <w:rPr>
          <w:rFonts w:ascii="Times New Roman" w:hAnsi="Times New Roman"/>
          <w:sz w:val="22"/>
        </w:rPr>
      </w:pPr>
      <w:r>
        <w:rPr>
          <w:rFonts w:ascii="Times New Roman" w:hAnsi="Times New Roman"/>
          <w:sz w:val="22"/>
        </w:rPr>
        <w:t>10.</w:t>
      </w:r>
      <w:r>
        <w:rPr>
          <w:rFonts w:ascii="Times New Roman" w:hAnsi="Times New Roman"/>
          <w:i/>
          <w:sz w:val="22"/>
        </w:rPr>
        <w:t>Хрущев Н.С.</w:t>
      </w:r>
      <w:r>
        <w:rPr>
          <w:rFonts w:ascii="Times New Roman" w:hAnsi="Times New Roman"/>
          <w:sz w:val="22"/>
        </w:rPr>
        <w:t xml:space="preserve"> Воспоминания. Любое издание.</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Необходимо  определить  место и поворотное значение XX съезда КПСС в современной отечественной истории. Съездовская концепция внутренней и внешней политики:  новации и догмы. Критика культа Сталина. Следует объяснить:  причины появления культа Сталина;  характер и последствия культа личности;  отсутствие исчерпывающей  характеристики сталинизма в  партийных документах:  отказ от признания сталинизма как порождение политической системы. Важно понять объективную связь сталинизма со структурой партии,  ее централизацией и властью руководителей во главе с «вождем», с партийной диктатурой, объединением партии и государства, с тоталитаризмом.</w:t>
      </w:r>
    </w:p>
    <w:p w:rsidR="0017547E" w:rsidRDefault="0017547E">
      <w:pPr>
        <w:pStyle w:val="ab"/>
        <w:ind w:firstLine="397"/>
        <w:jc w:val="both"/>
        <w:rPr>
          <w:rFonts w:ascii="Times New Roman" w:hAnsi="Times New Roman"/>
          <w:sz w:val="22"/>
        </w:rPr>
      </w:pPr>
      <w:r>
        <w:rPr>
          <w:rFonts w:ascii="Times New Roman" w:hAnsi="Times New Roman"/>
          <w:sz w:val="22"/>
        </w:rPr>
        <w:t>Раскрыть общее направление работы по десталинизации общества, характер и социально-политическую базу противодействия переменам.</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Выяснить главное содержание и направленность изменений политического  режима  и социально-экономических преобразований в хрущевский период. «Оттепель» в области международных отношений и внешней политики.  Либерализация культурной жизни страны.  Важно соотнести реальный масштаб реформ с объективными потребностями  общества.  Следует понять,  что  мера  предлагавшихся сравнительно радикальных хрущевских изменений,  охвативших различные стороны жизни общества,  ни  в  одном случае не вела к разрыву с прежней общественной системой.</w:t>
      </w:r>
    </w:p>
    <w:p w:rsidR="0017547E" w:rsidRDefault="0017547E">
      <w:pPr>
        <w:pStyle w:val="ab"/>
        <w:ind w:firstLine="397"/>
        <w:jc w:val="both"/>
        <w:rPr>
          <w:rFonts w:ascii="Times New Roman" w:hAnsi="Times New Roman"/>
          <w:sz w:val="22"/>
        </w:rPr>
      </w:pPr>
      <w:r>
        <w:rPr>
          <w:rFonts w:ascii="Times New Roman" w:hAnsi="Times New Roman"/>
          <w:sz w:val="22"/>
        </w:rPr>
        <w:t>Раскрыть содержание,  особенности и  противоречивость  хрущевской «демократизации» и «либерализации». Волюнтаристский курс на «развернутое строительство коммунизма» и кризис стратегических ориентиров: подмена  структурных реформ административными реорганизациями и кампании («кукурузная»,  «мясная», «молочные рекорды», нескончаемая серия реорганизаций  1962-1964  гг.  и  др.);  борьба старых и новых подходов во внешней политике.  Нарастание кризиса реформаторского курса Н.С. Хрушева,  недовольство  в  обществе  политикой  реформ  и  ее инициатором -  Н.С. Хрушевым.  Усиление неосталинистских настроений в верхах.  Смещение Н.С. Хрущева.</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w:t>
      </w:r>
      <w:r>
        <w:rPr>
          <w:rFonts w:ascii="Times New Roman" w:hAnsi="Times New Roman"/>
          <w:sz w:val="22"/>
        </w:rPr>
        <w:t>  Целесообразно дать оценку политической и государственной деятельности Н.С. Хрушева.  Достижения и неудачи «хрущевского десятилетия».  Причины неудавшейся «перестройки сверху»   50-х начала 60-х годов.  Уместно  выявить соотношение объективных и субъективных причин незавершенности первых попыток либерализации существовавшей  системы. Обусловленность отстранения Н.С. Хрущева от власти.</w:t>
      </w:r>
    </w:p>
    <w:p w:rsidR="0017547E" w:rsidRDefault="0017547E">
      <w:pPr>
        <w:pStyle w:val="ab"/>
        <w:ind w:firstLine="397"/>
        <w:jc w:val="both"/>
        <w:rPr>
          <w:rFonts w:ascii="Times New Roman" w:hAnsi="Times New Roman"/>
          <w:sz w:val="22"/>
        </w:rPr>
      </w:pPr>
      <w:r>
        <w:rPr>
          <w:rFonts w:ascii="Times New Roman" w:hAnsi="Times New Roman"/>
          <w:sz w:val="22"/>
        </w:rPr>
        <w:t>Дискуссионность историографических оценок Н.С. Хрущева и его  десятилетия,  показать,  какие  из  существующих оценок близки вашей точке зрения.</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i/>
          <w:sz w:val="22"/>
        </w:rPr>
      </w:pPr>
      <w:r>
        <w:rPr>
          <w:rFonts w:ascii="Times New Roman" w:hAnsi="Times New Roman"/>
          <w:b/>
          <w:sz w:val="22"/>
        </w:rPr>
        <w:t xml:space="preserve">Семинарское занятие 7. </w:t>
      </w:r>
      <w:r>
        <w:rPr>
          <w:rFonts w:ascii="Times New Roman" w:hAnsi="Times New Roman"/>
          <w:b/>
          <w:i/>
          <w:sz w:val="22"/>
        </w:rPr>
        <w:t>СССР в период «Развитого социализма»</w:t>
      </w:r>
    </w:p>
    <w:p w:rsidR="0017547E" w:rsidRDefault="0017547E">
      <w:pPr>
        <w:pStyle w:val="ab"/>
        <w:jc w:val="center"/>
        <w:rPr>
          <w:rFonts w:ascii="Times New Roman" w:hAnsi="Times New Roman"/>
          <w:b/>
          <w:i/>
          <w:sz w:val="22"/>
        </w:rPr>
      </w:pPr>
      <w:r>
        <w:rPr>
          <w:rFonts w:ascii="Times New Roman" w:hAnsi="Times New Roman"/>
          <w:b/>
          <w:i/>
          <w:sz w:val="22"/>
        </w:rPr>
        <w:t xml:space="preserve">(середина 60-х - начало 80-х  г. г. </w:t>
      </w:r>
      <w:r>
        <w:rPr>
          <w:rFonts w:ascii="Times New Roman" w:hAnsi="Times New Roman"/>
          <w:b/>
          <w:i/>
          <w:sz w:val="22"/>
          <w:lang w:val="en-US"/>
        </w:rPr>
        <w:t>XX</w:t>
      </w:r>
      <w:r>
        <w:rPr>
          <w:rFonts w:ascii="Times New Roman" w:hAnsi="Times New Roman"/>
          <w:b/>
          <w:i/>
          <w:sz w:val="22"/>
        </w:rPr>
        <w:t xml:space="preserve"> в.)</w:t>
      </w:r>
    </w:p>
    <w:p w:rsidR="0017547E" w:rsidRDefault="0017547E">
      <w:pPr>
        <w:pStyle w:val="ab"/>
        <w:jc w:val="center"/>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План</w:t>
      </w:r>
    </w:p>
    <w:p w:rsidR="0017547E" w:rsidRDefault="0017547E">
      <w:pPr>
        <w:pStyle w:val="ab"/>
        <w:ind w:firstLine="397"/>
        <w:jc w:val="both"/>
        <w:rPr>
          <w:rFonts w:ascii="Times New Roman" w:hAnsi="Times New Roman"/>
          <w:sz w:val="22"/>
        </w:rPr>
      </w:pPr>
      <w:r>
        <w:rPr>
          <w:rFonts w:ascii="Times New Roman" w:hAnsi="Times New Roman"/>
          <w:sz w:val="22"/>
        </w:rPr>
        <w:t>1. Внешняя политика СССР.</w:t>
      </w:r>
    </w:p>
    <w:p w:rsidR="0017547E" w:rsidRDefault="0017547E">
      <w:pPr>
        <w:pStyle w:val="ab"/>
        <w:ind w:firstLine="397"/>
        <w:jc w:val="both"/>
        <w:rPr>
          <w:rFonts w:ascii="Times New Roman" w:hAnsi="Times New Roman"/>
          <w:sz w:val="22"/>
        </w:rPr>
      </w:pPr>
      <w:r>
        <w:rPr>
          <w:rFonts w:ascii="Times New Roman" w:hAnsi="Times New Roman"/>
          <w:sz w:val="22"/>
        </w:rPr>
        <w:t>2. Экономические реформы 60-х гг. и их судьба.</w:t>
      </w:r>
    </w:p>
    <w:p w:rsidR="0017547E" w:rsidRDefault="0017547E">
      <w:pPr>
        <w:pStyle w:val="ab"/>
        <w:ind w:firstLine="397"/>
        <w:jc w:val="both"/>
        <w:rPr>
          <w:rFonts w:ascii="Times New Roman" w:hAnsi="Times New Roman"/>
          <w:sz w:val="22"/>
        </w:rPr>
      </w:pPr>
      <w:r>
        <w:rPr>
          <w:rFonts w:ascii="Times New Roman" w:hAnsi="Times New Roman"/>
          <w:sz w:val="22"/>
        </w:rPr>
        <w:t>3. Нарастание и обострение противоречий общественного развития.</w:t>
      </w:r>
    </w:p>
    <w:p w:rsidR="0017547E" w:rsidRDefault="0017547E">
      <w:pPr>
        <w:pStyle w:val="ab"/>
        <w:ind w:firstLine="397"/>
        <w:jc w:val="both"/>
        <w:rPr>
          <w:rFonts w:ascii="Times New Roman" w:hAnsi="Times New Roman"/>
          <w:sz w:val="22"/>
        </w:rPr>
      </w:pPr>
      <w:r>
        <w:rPr>
          <w:rFonts w:ascii="Times New Roman" w:hAnsi="Times New Roman"/>
          <w:sz w:val="22"/>
        </w:rPr>
        <w:t>4. Консервативный поворот в области идеологии. Диссидентство в СССР.</w:t>
      </w: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sz w:val="22"/>
        </w:rPr>
      </w:pPr>
      <w:r>
        <w:rPr>
          <w:rFonts w:ascii="Times New Roman" w:hAnsi="Times New Roman"/>
          <w:b/>
          <w:sz w:val="22"/>
        </w:rPr>
        <w:t>Литература</w:t>
      </w:r>
    </w:p>
    <w:p w:rsidR="0017547E" w:rsidRDefault="0017547E">
      <w:pPr>
        <w:pStyle w:val="ab"/>
        <w:ind w:firstLine="397"/>
        <w:jc w:val="both"/>
        <w:rPr>
          <w:rFonts w:ascii="Times New Roman" w:hAnsi="Times New Roman"/>
          <w:sz w:val="22"/>
        </w:rPr>
      </w:pPr>
      <w:r>
        <w:rPr>
          <w:rFonts w:ascii="Times New Roman" w:hAnsi="Times New Roman"/>
          <w:sz w:val="22"/>
        </w:rPr>
        <w:t>1. Хрестоматия по истории КПСС. Т.2. С. 444-483.</w:t>
      </w:r>
    </w:p>
    <w:p w:rsidR="0017547E" w:rsidRDefault="0017547E">
      <w:pPr>
        <w:pStyle w:val="ab"/>
        <w:ind w:firstLine="397"/>
        <w:jc w:val="both"/>
        <w:rPr>
          <w:rFonts w:ascii="Times New Roman" w:hAnsi="Times New Roman"/>
          <w:sz w:val="22"/>
        </w:rPr>
      </w:pPr>
      <w:r>
        <w:rPr>
          <w:rFonts w:ascii="Times New Roman" w:hAnsi="Times New Roman"/>
          <w:sz w:val="22"/>
        </w:rPr>
        <w:t>2.</w:t>
      </w:r>
      <w:r>
        <w:rPr>
          <w:rFonts w:ascii="Times New Roman" w:hAnsi="Times New Roman"/>
          <w:i/>
          <w:sz w:val="22"/>
        </w:rPr>
        <w:t xml:space="preserve"> Андропов Ю.В</w:t>
      </w:r>
      <w:r>
        <w:rPr>
          <w:rFonts w:ascii="Times New Roman" w:hAnsi="Times New Roman"/>
          <w:sz w:val="22"/>
        </w:rPr>
        <w:t>. Учение К. Маркса и некоторые вопросы социалистического строительства в СССР. Избранные речи и статьи.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Алуф И.</w:t>
      </w:r>
      <w:r>
        <w:rPr>
          <w:rFonts w:ascii="Times New Roman" w:hAnsi="Times New Roman"/>
          <w:sz w:val="22"/>
        </w:rPr>
        <w:t xml:space="preserve">  Слова и дела. Как проходили партийные съезды в годы застоя //Трудные вопросы истории.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Брежнев Л.И.</w:t>
      </w:r>
      <w:r>
        <w:rPr>
          <w:rFonts w:ascii="Times New Roman" w:hAnsi="Times New Roman"/>
          <w:sz w:val="22"/>
        </w:rPr>
        <w:t xml:space="preserve"> Материалы к биографии.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Бондарь  В.Я.</w:t>
      </w:r>
      <w:r>
        <w:rPr>
          <w:rFonts w:ascii="Times New Roman" w:hAnsi="Times New Roman"/>
          <w:sz w:val="22"/>
        </w:rPr>
        <w:t xml:space="preserve">  Истоки  и  сущность негативных процессов в партийной жизни в 70-е-начале 80-х годов //Вопросы истории КПСС. 1989. N5.</w:t>
      </w:r>
    </w:p>
    <w:p w:rsidR="0017547E" w:rsidRDefault="0017547E">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Боффа  Дж</w:t>
      </w:r>
      <w:r>
        <w:rPr>
          <w:rFonts w:ascii="Times New Roman" w:hAnsi="Times New Roman"/>
          <w:sz w:val="22"/>
        </w:rPr>
        <w:t>.  От  СССР  к  России.  История неоконченного кризиса. 1964-1994. М., 1994.</w:t>
      </w:r>
    </w:p>
    <w:p w:rsidR="0017547E" w:rsidRDefault="0017547E">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Восленский М.С.</w:t>
      </w:r>
      <w:r>
        <w:rPr>
          <w:rFonts w:ascii="Times New Roman" w:hAnsi="Times New Roman"/>
          <w:sz w:val="22"/>
        </w:rPr>
        <w:t xml:space="preserve">  Номенклатура: господствующий класс Советского Союза. М., 1991.</w:t>
      </w:r>
    </w:p>
    <w:p w:rsidR="0017547E" w:rsidRDefault="0017547E">
      <w:pPr>
        <w:pStyle w:val="ab"/>
        <w:ind w:firstLine="397"/>
        <w:jc w:val="both"/>
        <w:rPr>
          <w:rFonts w:ascii="Times New Roman" w:hAnsi="Times New Roman"/>
          <w:sz w:val="22"/>
        </w:rPr>
      </w:pPr>
      <w:r>
        <w:rPr>
          <w:rFonts w:ascii="Times New Roman" w:hAnsi="Times New Roman"/>
          <w:sz w:val="22"/>
        </w:rPr>
        <w:t xml:space="preserve">8. </w:t>
      </w:r>
      <w:r>
        <w:rPr>
          <w:rFonts w:ascii="Times New Roman" w:hAnsi="Times New Roman"/>
          <w:i/>
          <w:sz w:val="22"/>
        </w:rPr>
        <w:t>Горбачев М.С.</w:t>
      </w:r>
      <w:r>
        <w:rPr>
          <w:rFonts w:ascii="Times New Roman" w:hAnsi="Times New Roman"/>
          <w:sz w:val="22"/>
        </w:rPr>
        <w:t xml:space="preserve"> Оглянуться назад, чтобы посмотреть вперед //Свободная мысль. 1995. N3.</w:t>
      </w:r>
    </w:p>
    <w:p w:rsidR="0017547E" w:rsidRDefault="0017547E">
      <w:pPr>
        <w:pStyle w:val="ab"/>
        <w:ind w:firstLine="397"/>
        <w:jc w:val="both"/>
        <w:rPr>
          <w:rFonts w:ascii="Times New Roman" w:hAnsi="Times New Roman"/>
          <w:sz w:val="22"/>
        </w:rPr>
      </w:pPr>
      <w:r>
        <w:rPr>
          <w:rFonts w:ascii="Times New Roman" w:hAnsi="Times New Roman"/>
          <w:sz w:val="22"/>
        </w:rPr>
        <w:t>9. Государство и экономика развитых капиталистических стран в 80-х гг. М., 1989.</w:t>
      </w:r>
    </w:p>
    <w:p w:rsidR="0017547E" w:rsidRDefault="0017547E">
      <w:pPr>
        <w:pStyle w:val="ab"/>
        <w:ind w:firstLine="397"/>
        <w:jc w:val="both"/>
        <w:rPr>
          <w:rFonts w:ascii="Times New Roman" w:hAnsi="Times New Roman"/>
          <w:sz w:val="22"/>
        </w:rPr>
      </w:pPr>
      <w:r>
        <w:rPr>
          <w:rFonts w:ascii="Times New Roman" w:hAnsi="Times New Roman"/>
          <w:sz w:val="22"/>
        </w:rPr>
        <w:t>10.На пороге кризиса. М., 1990.</w:t>
      </w:r>
    </w:p>
    <w:p w:rsidR="0017547E" w:rsidRDefault="0017547E">
      <w:pPr>
        <w:pStyle w:val="ab"/>
        <w:ind w:firstLine="397"/>
        <w:jc w:val="both"/>
        <w:rPr>
          <w:rFonts w:ascii="Times New Roman" w:hAnsi="Times New Roman"/>
          <w:sz w:val="22"/>
        </w:rPr>
      </w:pPr>
      <w:r>
        <w:rPr>
          <w:rFonts w:ascii="Times New Roman" w:hAnsi="Times New Roman"/>
          <w:sz w:val="22"/>
        </w:rPr>
        <w:t>11.Механизм торможения. Истоки, действия, пути преодоления. М., 1988.</w:t>
      </w:r>
    </w:p>
    <w:p w:rsidR="0017547E" w:rsidRDefault="0017547E">
      <w:pPr>
        <w:pStyle w:val="ab"/>
        <w:ind w:firstLine="397"/>
        <w:jc w:val="both"/>
        <w:rPr>
          <w:rFonts w:ascii="Times New Roman" w:hAnsi="Times New Roman"/>
          <w:sz w:val="22"/>
        </w:rPr>
      </w:pPr>
      <w:r>
        <w:rPr>
          <w:rFonts w:ascii="Times New Roman" w:hAnsi="Times New Roman"/>
          <w:sz w:val="22"/>
        </w:rPr>
        <w:t>12.</w:t>
      </w:r>
      <w:r>
        <w:rPr>
          <w:rFonts w:ascii="Times New Roman" w:hAnsi="Times New Roman"/>
          <w:i/>
          <w:sz w:val="22"/>
        </w:rPr>
        <w:t xml:space="preserve">Медведев Р. </w:t>
      </w:r>
      <w:r>
        <w:rPr>
          <w:rFonts w:ascii="Times New Roman" w:hAnsi="Times New Roman"/>
          <w:sz w:val="22"/>
        </w:rPr>
        <w:t>Личность и эпоха.  Политический портрет Л.И. Брежнева. М., 1990.</w:t>
      </w:r>
    </w:p>
    <w:p w:rsidR="0017547E" w:rsidRDefault="0017547E">
      <w:pPr>
        <w:pStyle w:val="ab"/>
        <w:ind w:firstLine="397"/>
        <w:jc w:val="both"/>
        <w:rPr>
          <w:rFonts w:ascii="Times New Roman" w:hAnsi="Times New Roman"/>
          <w:sz w:val="22"/>
        </w:rPr>
      </w:pPr>
      <w:r>
        <w:rPr>
          <w:rFonts w:ascii="Times New Roman" w:hAnsi="Times New Roman"/>
          <w:sz w:val="22"/>
        </w:rPr>
        <w:t>13</w:t>
      </w:r>
      <w:r>
        <w:rPr>
          <w:rFonts w:ascii="Times New Roman" w:hAnsi="Times New Roman"/>
          <w:i/>
          <w:sz w:val="22"/>
        </w:rPr>
        <w:t>.Осипов А.</w:t>
      </w:r>
      <w:r>
        <w:rPr>
          <w:rFonts w:ascii="Times New Roman" w:hAnsi="Times New Roman"/>
          <w:sz w:val="22"/>
        </w:rPr>
        <w:t xml:space="preserve"> Крах административно-командной системы. М., 1990.</w:t>
      </w:r>
    </w:p>
    <w:p w:rsidR="0017547E" w:rsidRDefault="0017547E">
      <w:pPr>
        <w:pStyle w:val="ab"/>
        <w:ind w:firstLine="397"/>
        <w:jc w:val="both"/>
        <w:rPr>
          <w:rFonts w:ascii="Times New Roman" w:hAnsi="Times New Roman"/>
          <w:sz w:val="22"/>
        </w:rPr>
      </w:pPr>
      <w:r>
        <w:rPr>
          <w:rFonts w:ascii="Times New Roman" w:hAnsi="Times New Roman"/>
          <w:sz w:val="22"/>
        </w:rPr>
        <w:t>14.</w:t>
      </w:r>
      <w:r>
        <w:rPr>
          <w:rFonts w:ascii="Times New Roman" w:hAnsi="Times New Roman"/>
          <w:i/>
          <w:sz w:val="22"/>
        </w:rPr>
        <w:t>Соловьев В.,  Клепикова Е.</w:t>
      </w:r>
      <w:r>
        <w:rPr>
          <w:rFonts w:ascii="Times New Roman" w:hAnsi="Times New Roman"/>
          <w:sz w:val="22"/>
        </w:rPr>
        <w:t xml:space="preserve">  Заговорщики в Кремле.  От Андропова  до Горбачева. М., 1991.</w:t>
      </w:r>
    </w:p>
    <w:p w:rsidR="0017547E" w:rsidRDefault="0017547E">
      <w:pPr>
        <w:pStyle w:val="ab"/>
        <w:ind w:firstLine="397"/>
        <w:jc w:val="both"/>
        <w:rPr>
          <w:rFonts w:ascii="Times New Roman" w:hAnsi="Times New Roman"/>
          <w:sz w:val="22"/>
        </w:rPr>
      </w:pPr>
      <w:r>
        <w:rPr>
          <w:rFonts w:ascii="Times New Roman" w:hAnsi="Times New Roman"/>
          <w:sz w:val="22"/>
        </w:rPr>
        <w:t>15.</w:t>
      </w:r>
      <w:r>
        <w:rPr>
          <w:rFonts w:ascii="Times New Roman" w:hAnsi="Times New Roman"/>
          <w:i/>
          <w:sz w:val="22"/>
        </w:rPr>
        <w:t>Разуваева Н.Н.</w:t>
      </w:r>
      <w:r>
        <w:rPr>
          <w:rFonts w:ascii="Times New Roman" w:hAnsi="Times New Roman"/>
          <w:sz w:val="22"/>
        </w:rPr>
        <w:t xml:space="preserve">  Экономическая политика КПСС в 60-х - первой  половине 80-х годов:  противоречия и трудности развития //Вопросы истории КПСС. 1989. N5.</w:t>
      </w:r>
    </w:p>
    <w:p w:rsidR="0017547E" w:rsidRDefault="0017547E">
      <w:pPr>
        <w:pStyle w:val="ab"/>
        <w:ind w:firstLine="397"/>
        <w:jc w:val="both"/>
        <w:rPr>
          <w:rFonts w:ascii="Times New Roman" w:hAnsi="Times New Roman"/>
          <w:sz w:val="22"/>
        </w:rPr>
      </w:pPr>
      <w:r>
        <w:rPr>
          <w:rFonts w:ascii="Times New Roman" w:hAnsi="Times New Roman"/>
          <w:sz w:val="22"/>
        </w:rPr>
        <w:t>16.</w:t>
      </w:r>
      <w:r>
        <w:rPr>
          <w:rFonts w:ascii="Times New Roman" w:hAnsi="Times New Roman"/>
          <w:i/>
          <w:sz w:val="22"/>
        </w:rPr>
        <w:t>Разуваева Н.Н.</w:t>
      </w:r>
      <w:r>
        <w:rPr>
          <w:rFonts w:ascii="Times New Roman" w:hAnsi="Times New Roman"/>
          <w:sz w:val="22"/>
        </w:rPr>
        <w:t xml:space="preserve">  Противоречия  и  трудности социально-экономического развития СССР в 1961-1985 гг.  //Страницы истории Советского общества. М., 1989.</w:t>
      </w:r>
    </w:p>
    <w:p w:rsidR="0017547E" w:rsidRDefault="0017547E">
      <w:pPr>
        <w:pStyle w:val="ab"/>
        <w:ind w:firstLine="397"/>
        <w:jc w:val="both"/>
        <w:rPr>
          <w:rFonts w:ascii="Times New Roman" w:hAnsi="Times New Roman"/>
          <w:sz w:val="22"/>
        </w:rPr>
      </w:pPr>
      <w:r>
        <w:rPr>
          <w:rFonts w:ascii="Times New Roman" w:hAnsi="Times New Roman"/>
          <w:sz w:val="22"/>
        </w:rPr>
        <w:t>17.</w:t>
      </w:r>
      <w:r>
        <w:rPr>
          <w:rFonts w:ascii="Times New Roman" w:hAnsi="Times New Roman"/>
          <w:i/>
          <w:sz w:val="22"/>
        </w:rPr>
        <w:t>Ханин Г.И.</w:t>
      </w:r>
      <w:r>
        <w:rPr>
          <w:rFonts w:ascii="Times New Roman" w:hAnsi="Times New Roman"/>
          <w:sz w:val="22"/>
        </w:rPr>
        <w:t xml:space="preserve"> Динамика экономического развития СССР. Новосибирск, 1991.</w:t>
      </w:r>
    </w:p>
    <w:p w:rsidR="0017547E" w:rsidRDefault="0017547E">
      <w:pPr>
        <w:pStyle w:val="ab"/>
        <w:ind w:firstLine="397"/>
        <w:jc w:val="both"/>
        <w:rPr>
          <w:rFonts w:ascii="Times New Roman" w:hAnsi="Times New Roman"/>
          <w:sz w:val="22"/>
        </w:rPr>
      </w:pPr>
    </w:p>
    <w:p w:rsidR="0017547E" w:rsidRPr="000B2D3F" w:rsidRDefault="0017547E">
      <w:pPr>
        <w:pStyle w:val="ab"/>
        <w:jc w:val="center"/>
        <w:rPr>
          <w:rFonts w:ascii="Times New Roman" w:hAnsi="Times New Roman"/>
          <w:sz w:val="22"/>
        </w:rPr>
      </w:pPr>
      <w:r>
        <w:rPr>
          <w:rFonts w:ascii="Times New Roman" w:hAnsi="Times New Roman"/>
          <w:b/>
          <w:sz w:val="22"/>
        </w:rPr>
        <w:t>Методические рекомендации</w:t>
      </w:r>
    </w:p>
    <w:p w:rsidR="0017547E" w:rsidRDefault="0017547E">
      <w:pPr>
        <w:pStyle w:val="ab"/>
        <w:ind w:firstLine="397"/>
        <w:jc w:val="both"/>
        <w:rPr>
          <w:rFonts w:ascii="Times New Roman" w:hAnsi="Times New Roman"/>
          <w:sz w:val="22"/>
        </w:rPr>
      </w:pPr>
      <w:r>
        <w:rPr>
          <w:rFonts w:ascii="Times New Roman" w:hAnsi="Times New Roman"/>
          <w:sz w:val="22"/>
          <w:u w:val="single"/>
        </w:rPr>
        <w:t>Первый вопрос.</w:t>
      </w:r>
      <w:r>
        <w:rPr>
          <w:rFonts w:ascii="Times New Roman" w:hAnsi="Times New Roman"/>
          <w:sz w:val="22"/>
        </w:rPr>
        <w:t xml:space="preserve">  Обстановка в стране к моменту отстранения  Н.С. Хрушева от  власти:  провал  экономических реформ,  внешнеполитические неудачи поставили вопрос о преимуществах социализма, восстановлении авторитета партии.</w:t>
      </w:r>
    </w:p>
    <w:p w:rsidR="0017547E" w:rsidRDefault="0017547E">
      <w:pPr>
        <w:pStyle w:val="ab"/>
        <w:ind w:firstLine="397"/>
        <w:jc w:val="both"/>
        <w:rPr>
          <w:rFonts w:ascii="Times New Roman" w:hAnsi="Times New Roman"/>
          <w:sz w:val="22"/>
        </w:rPr>
      </w:pPr>
      <w:r>
        <w:rPr>
          <w:rFonts w:ascii="Times New Roman" w:hAnsi="Times New Roman"/>
          <w:sz w:val="22"/>
        </w:rPr>
        <w:t>Проблемы интенсивного экономического роста.    Необходимо  раскрыть замысел и содержание начавшейся в 1965 году экономической реформы:  сочетание централизованного руководства с частичной хозяйственной  автономией предприятий,  использование «экономических рычагов» - передачи части прибыли предприятиям на развитие  социально-культурной сферы, премии за перевыполнение плана.</w:t>
      </w:r>
    </w:p>
    <w:p w:rsidR="0017547E" w:rsidRDefault="0017547E">
      <w:pPr>
        <w:pStyle w:val="ab"/>
        <w:ind w:firstLine="397"/>
        <w:jc w:val="both"/>
        <w:rPr>
          <w:rFonts w:ascii="Times New Roman" w:hAnsi="Times New Roman"/>
          <w:sz w:val="22"/>
        </w:rPr>
      </w:pPr>
      <w:r>
        <w:rPr>
          <w:rFonts w:ascii="Times New Roman" w:hAnsi="Times New Roman"/>
          <w:sz w:val="22"/>
        </w:rPr>
        <w:t>Необходимо показать, предопределенность неудачи экономической реформы: сохранение  диктатуры  чиновников,  основанной  на разрешительно-запретительной системе,  несовместимо с экономическим либерализмом. Нужно  также  раскрыть роль энергетического кризиса,  повышения цен на нефть,  позволившая компенсировать неэффективность советской экономики массовым импортом.</w:t>
      </w:r>
    </w:p>
    <w:p w:rsidR="0017547E" w:rsidRDefault="0017547E">
      <w:pPr>
        <w:pStyle w:val="ab"/>
        <w:ind w:firstLine="397"/>
        <w:jc w:val="both"/>
        <w:rPr>
          <w:rFonts w:ascii="Times New Roman" w:hAnsi="Times New Roman"/>
          <w:sz w:val="22"/>
        </w:rPr>
      </w:pPr>
      <w:r>
        <w:rPr>
          <w:rFonts w:ascii="Times New Roman" w:hAnsi="Times New Roman"/>
          <w:sz w:val="22"/>
        </w:rPr>
        <w:t>В заключение следует обосновать вывод о том,  что  ограниченность экономических  реформ,  отсутствие структурной перестройки экономики к началу 80-х гг. привели СССР в экономический тупик. Истощение сырьевой базы,  трудовых  ресурсов,  кризис организации труда.  Технологическое отставание от развитых индустриальных государств как угроза  государственной безопасности.</w:t>
      </w:r>
    </w:p>
    <w:p w:rsidR="0017547E" w:rsidRDefault="0017547E">
      <w:pPr>
        <w:pStyle w:val="ab"/>
        <w:ind w:firstLine="397"/>
        <w:jc w:val="both"/>
        <w:rPr>
          <w:rFonts w:ascii="Times New Roman" w:hAnsi="Times New Roman"/>
          <w:sz w:val="22"/>
        </w:rPr>
      </w:pPr>
      <w:r>
        <w:rPr>
          <w:rFonts w:ascii="Times New Roman" w:hAnsi="Times New Roman"/>
          <w:sz w:val="22"/>
          <w:u w:val="single"/>
        </w:rPr>
        <w:t>Второй вопрос.</w:t>
      </w:r>
      <w:r>
        <w:rPr>
          <w:rFonts w:ascii="Times New Roman" w:hAnsi="Times New Roman"/>
          <w:sz w:val="22"/>
        </w:rPr>
        <w:t xml:space="preserve"> Покажите, что сохранение советской модели «государственного социализма»  вело к усилению политического консерватизма  во внутренней политике.</w:t>
      </w:r>
    </w:p>
    <w:p w:rsidR="0017547E" w:rsidRDefault="0017547E">
      <w:pPr>
        <w:pStyle w:val="ab"/>
        <w:ind w:firstLine="397"/>
        <w:jc w:val="both"/>
        <w:rPr>
          <w:rFonts w:ascii="Times New Roman" w:hAnsi="Times New Roman"/>
          <w:sz w:val="22"/>
        </w:rPr>
      </w:pPr>
      <w:r>
        <w:rPr>
          <w:rFonts w:ascii="Times New Roman" w:hAnsi="Times New Roman"/>
          <w:sz w:val="22"/>
        </w:rPr>
        <w:t>Необходимо дать развернутую характеристику проявлений  политического консерватизма:</w:t>
      </w:r>
    </w:p>
    <w:p w:rsidR="0017547E" w:rsidRDefault="0017547E">
      <w:pPr>
        <w:pStyle w:val="ab"/>
        <w:ind w:firstLine="397"/>
        <w:jc w:val="both"/>
        <w:rPr>
          <w:rFonts w:ascii="Times New Roman" w:hAnsi="Times New Roman"/>
          <w:sz w:val="22"/>
        </w:rPr>
      </w:pPr>
      <w:r>
        <w:rPr>
          <w:rFonts w:ascii="Times New Roman" w:hAnsi="Times New Roman"/>
          <w:sz w:val="22"/>
        </w:rPr>
        <w:t>* Л.И. Брежнев,  в отличие от Н.С. Хрущева,  пытавшегося в  известной степени обуздать  бюрократию,  предоставил  ей неограниченную власть и привилегии - бюрократия стала стабильной,  самовоспроизводящейся,  демократия, в том числе в партии,  свелась к показательным мероприятиям, демонстрациям всенародного одобрения.</w:t>
      </w:r>
    </w:p>
    <w:p w:rsidR="0017547E" w:rsidRDefault="0017547E">
      <w:pPr>
        <w:pStyle w:val="ab"/>
        <w:ind w:firstLine="397"/>
        <w:jc w:val="both"/>
        <w:rPr>
          <w:rFonts w:ascii="Times New Roman" w:hAnsi="Times New Roman"/>
          <w:sz w:val="22"/>
        </w:rPr>
      </w:pPr>
      <w:r>
        <w:rPr>
          <w:rFonts w:ascii="Times New Roman" w:hAnsi="Times New Roman"/>
          <w:sz w:val="22"/>
        </w:rPr>
        <w:t>* Конституцию  1977 года нужно охарактеризовать с точки зрения ее наиболее принципиальных положений,  обратив особое внимание на  формальное закрепление термина «развитой социализм»,  официальное определение господствующей роли КПСС в обществе как «руководящей и направляющей силы, ядра политической системы».</w:t>
      </w:r>
    </w:p>
    <w:p w:rsidR="0017547E" w:rsidRDefault="0017547E">
      <w:pPr>
        <w:pStyle w:val="ab"/>
        <w:ind w:firstLine="397"/>
        <w:jc w:val="both"/>
        <w:rPr>
          <w:rFonts w:ascii="Times New Roman" w:hAnsi="Times New Roman"/>
          <w:sz w:val="22"/>
        </w:rPr>
      </w:pPr>
      <w:r>
        <w:rPr>
          <w:rFonts w:ascii="Times New Roman" w:hAnsi="Times New Roman"/>
          <w:sz w:val="22"/>
        </w:rPr>
        <w:t>* Складывание элементов культа личности Л. Брежнева (награды, премии, изучение «произведений» и т. д.). Всевластие чиновников.</w:t>
      </w:r>
    </w:p>
    <w:p w:rsidR="0017547E" w:rsidRDefault="0017547E">
      <w:pPr>
        <w:pStyle w:val="ab"/>
        <w:ind w:firstLine="397"/>
        <w:jc w:val="both"/>
        <w:rPr>
          <w:rFonts w:ascii="Times New Roman" w:hAnsi="Times New Roman"/>
          <w:sz w:val="22"/>
        </w:rPr>
      </w:pPr>
      <w:r>
        <w:rPr>
          <w:rFonts w:ascii="Times New Roman" w:hAnsi="Times New Roman"/>
          <w:sz w:val="22"/>
        </w:rPr>
        <w:t>* Фактическая реабилитация И.В. Сталина (см. Постановления ЦК КПСС к 20-летию победы Великой Отечественной войне,  к 50-летию  Великой  Октябрьской  социалистической  революции,  к  100-летию  со дня рождения В.И. Ленина и др.); формулирование новой идеализированной концепция советской истории.</w:t>
      </w:r>
    </w:p>
    <w:p w:rsidR="0017547E" w:rsidRDefault="0017547E">
      <w:pPr>
        <w:pStyle w:val="ab"/>
        <w:ind w:firstLine="397"/>
        <w:jc w:val="both"/>
        <w:rPr>
          <w:rFonts w:ascii="Times New Roman" w:hAnsi="Times New Roman"/>
          <w:sz w:val="22"/>
        </w:rPr>
      </w:pPr>
      <w:r>
        <w:rPr>
          <w:rFonts w:ascii="Times New Roman" w:hAnsi="Times New Roman"/>
          <w:sz w:val="22"/>
        </w:rPr>
        <w:t>Политический консерватизм  как  проявление  кризиса  режима  «партия-государство».</w:t>
      </w:r>
    </w:p>
    <w:p w:rsidR="0017547E" w:rsidRDefault="0017547E">
      <w:pPr>
        <w:pStyle w:val="ab"/>
        <w:ind w:firstLine="397"/>
        <w:jc w:val="both"/>
        <w:rPr>
          <w:rFonts w:ascii="Times New Roman" w:hAnsi="Times New Roman"/>
          <w:sz w:val="22"/>
        </w:rPr>
      </w:pPr>
      <w:r>
        <w:rPr>
          <w:rFonts w:ascii="Times New Roman" w:hAnsi="Times New Roman"/>
          <w:sz w:val="22"/>
          <w:u w:val="single"/>
        </w:rPr>
        <w:t>Третий вопрос. </w:t>
      </w:r>
      <w:r>
        <w:rPr>
          <w:rFonts w:ascii="Times New Roman" w:hAnsi="Times New Roman"/>
          <w:sz w:val="22"/>
        </w:rPr>
        <w:t xml:space="preserve">  Курс на консервацию системы вступил в  противоречие  с качественными изменениями советского общества. Нужно раскрыть сущность этих изменений:</w:t>
      </w:r>
    </w:p>
    <w:p w:rsidR="0017547E" w:rsidRDefault="0017547E">
      <w:pPr>
        <w:pStyle w:val="ab"/>
        <w:ind w:firstLine="397"/>
        <w:jc w:val="both"/>
        <w:rPr>
          <w:rFonts w:ascii="Times New Roman" w:hAnsi="Times New Roman"/>
          <w:sz w:val="22"/>
        </w:rPr>
      </w:pPr>
      <w:r>
        <w:rPr>
          <w:rFonts w:ascii="Times New Roman" w:hAnsi="Times New Roman"/>
          <w:sz w:val="22"/>
        </w:rPr>
        <w:t>* Форсированная урбанизация:  в 1965-1980 годах в города перебралось более 35 миллионов человек.  Это создало проблемы адаптации к новой социальной среде, развития городской инфраструктуры; информированность населения становилось благоприятной почвой нарастающей антисоветской пропаганды со стороны Запада.</w:t>
      </w:r>
    </w:p>
    <w:p w:rsidR="0017547E" w:rsidRDefault="0017547E">
      <w:pPr>
        <w:pStyle w:val="ab"/>
        <w:ind w:firstLine="397"/>
        <w:jc w:val="both"/>
        <w:rPr>
          <w:rFonts w:ascii="Times New Roman" w:hAnsi="Times New Roman"/>
          <w:sz w:val="22"/>
        </w:rPr>
      </w:pPr>
      <w:r>
        <w:rPr>
          <w:rFonts w:ascii="Times New Roman" w:hAnsi="Times New Roman"/>
          <w:sz w:val="22"/>
        </w:rPr>
        <w:t>* Возрастание роли  интеллигенции  как  выразителя  общественного мнения. Причины  и  проявления  роста интеллигентской оппозиционности. Роль «контр- культуры», «неформальных групп».</w:t>
      </w:r>
    </w:p>
    <w:p w:rsidR="0017547E" w:rsidRDefault="0017547E">
      <w:pPr>
        <w:pStyle w:val="ab"/>
        <w:ind w:firstLine="397"/>
        <w:jc w:val="both"/>
        <w:rPr>
          <w:rFonts w:ascii="Times New Roman" w:hAnsi="Times New Roman"/>
          <w:sz w:val="22"/>
        </w:rPr>
      </w:pPr>
      <w:r>
        <w:rPr>
          <w:rFonts w:ascii="Times New Roman" w:hAnsi="Times New Roman"/>
          <w:sz w:val="22"/>
        </w:rPr>
        <w:t>* Общественный  протест,  проявившийся  в движении так называемых диссидентов. Особенности советского диссидентства:  узость широкой  общественной поддержки, распыленность (ленинцы, националисты, представители нетрадиционных религий),  отсутствие массовых  выступлений,  поддержка  Запада.  Диссидентство  (А.Синявский, Ю.Даниэль,  А.Солженицын,  А.Сахаров) и современный политический опыт.</w:t>
      </w:r>
    </w:p>
    <w:p w:rsidR="0017547E" w:rsidRDefault="0017547E">
      <w:pPr>
        <w:pStyle w:val="ab"/>
        <w:ind w:firstLine="397"/>
        <w:jc w:val="both"/>
        <w:rPr>
          <w:rFonts w:ascii="Times New Roman" w:hAnsi="Times New Roman"/>
          <w:sz w:val="22"/>
        </w:rPr>
      </w:pPr>
      <w:r>
        <w:rPr>
          <w:rFonts w:ascii="Times New Roman" w:hAnsi="Times New Roman"/>
          <w:sz w:val="22"/>
        </w:rPr>
        <w:t>Целесообразно указать, что неадекватная реакция на отдельные диссидентские проявления, репрессии подрывали авторитет власти.</w:t>
      </w:r>
    </w:p>
    <w:p w:rsidR="0017547E" w:rsidRDefault="0017547E">
      <w:pPr>
        <w:pStyle w:val="ab"/>
        <w:ind w:firstLine="397"/>
        <w:jc w:val="both"/>
        <w:rPr>
          <w:rFonts w:ascii="Times New Roman" w:hAnsi="Times New Roman"/>
          <w:sz w:val="22"/>
        </w:rPr>
      </w:pPr>
      <w:r>
        <w:rPr>
          <w:rFonts w:ascii="Times New Roman" w:hAnsi="Times New Roman"/>
          <w:sz w:val="22"/>
          <w:u w:val="single"/>
        </w:rPr>
        <w:t>Четвертый вопрос</w:t>
      </w:r>
      <w:r>
        <w:rPr>
          <w:rFonts w:ascii="Times New Roman" w:hAnsi="Times New Roman"/>
          <w:sz w:val="22"/>
        </w:rPr>
        <w:t>.   Оцените коренное противоречие советской внешней политики с одной стороны, нарастающее технологическое отставание СССР требовало прекращения гонки вооружений,  поддержки «антиимпериалистических сил»; с другой, - в «военной угрозе» советская правящая элита видела как оправдание низкого качества жизни, так и средства сплочения народа.</w:t>
      </w:r>
    </w:p>
    <w:p w:rsidR="0017547E" w:rsidRDefault="0017547E">
      <w:pPr>
        <w:pStyle w:val="ab"/>
        <w:ind w:firstLine="397"/>
        <w:jc w:val="both"/>
        <w:rPr>
          <w:rFonts w:ascii="Times New Roman" w:hAnsi="Times New Roman"/>
          <w:sz w:val="22"/>
        </w:rPr>
      </w:pPr>
      <w:r>
        <w:rPr>
          <w:rFonts w:ascii="Times New Roman" w:hAnsi="Times New Roman"/>
          <w:sz w:val="22"/>
        </w:rPr>
        <w:t>Внешнеполитические приоритеты СССР:</w:t>
      </w:r>
    </w:p>
    <w:p w:rsidR="0017547E" w:rsidRDefault="0017547E">
      <w:pPr>
        <w:pStyle w:val="ab"/>
        <w:ind w:firstLine="397"/>
        <w:jc w:val="both"/>
        <w:rPr>
          <w:rFonts w:ascii="Times New Roman" w:hAnsi="Times New Roman"/>
          <w:sz w:val="22"/>
        </w:rPr>
      </w:pPr>
      <w:r>
        <w:rPr>
          <w:rFonts w:ascii="Times New Roman" w:hAnsi="Times New Roman"/>
          <w:sz w:val="22"/>
        </w:rPr>
        <w:t>* Политика в отношении социалистических  стран  и  международного коммунистического движения.</w:t>
      </w:r>
    </w:p>
    <w:p w:rsidR="0017547E" w:rsidRDefault="0017547E">
      <w:pPr>
        <w:pStyle w:val="ab"/>
        <w:ind w:firstLine="397"/>
        <w:jc w:val="both"/>
        <w:rPr>
          <w:rFonts w:ascii="Times New Roman" w:hAnsi="Times New Roman"/>
          <w:sz w:val="22"/>
        </w:rPr>
      </w:pPr>
      <w:r>
        <w:rPr>
          <w:rFonts w:ascii="Times New Roman" w:hAnsi="Times New Roman"/>
          <w:sz w:val="22"/>
        </w:rPr>
        <w:t>* Политика в отношении государств «третьего мира».</w:t>
      </w:r>
    </w:p>
    <w:p w:rsidR="0017547E" w:rsidRDefault="0017547E">
      <w:pPr>
        <w:pStyle w:val="ab"/>
        <w:ind w:firstLine="397"/>
        <w:jc w:val="both"/>
        <w:rPr>
          <w:rFonts w:ascii="Times New Roman" w:hAnsi="Times New Roman"/>
          <w:sz w:val="22"/>
        </w:rPr>
      </w:pPr>
      <w:r>
        <w:rPr>
          <w:rFonts w:ascii="Times New Roman" w:hAnsi="Times New Roman"/>
          <w:sz w:val="22"/>
        </w:rPr>
        <w:t>* Отношения  с  капиталистическими  странами:  некоторая разрядка международной напряженности - возвращение к конфронтации.</w:t>
      </w:r>
    </w:p>
    <w:p w:rsidR="0017547E" w:rsidRDefault="0017547E">
      <w:pPr>
        <w:pStyle w:val="ab"/>
        <w:ind w:firstLine="397"/>
        <w:jc w:val="both"/>
        <w:rPr>
          <w:rFonts w:ascii="Times New Roman" w:hAnsi="Times New Roman"/>
          <w:sz w:val="22"/>
        </w:rPr>
      </w:pPr>
      <w:r>
        <w:rPr>
          <w:rFonts w:ascii="Times New Roman" w:hAnsi="Times New Roman"/>
          <w:sz w:val="22"/>
        </w:rPr>
        <w:t>Завершая вопрос,  нужно  обосновать вывод о том,  что СССР не мог выдержать и не выдержал гонки вооружений, которая приобрела технологический характер.  К началу 80-х годов нарастала неизбежность радикального пересмотра принципов советской внутренней и внешней политики.</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center"/>
        <w:rPr>
          <w:rFonts w:ascii="Times New Roman" w:hAnsi="Times New Roman"/>
          <w:b/>
          <w:sz w:val="22"/>
        </w:rPr>
      </w:pPr>
      <w:r>
        <w:rPr>
          <w:rFonts w:ascii="Times New Roman" w:hAnsi="Times New Roman"/>
          <w:b/>
          <w:sz w:val="22"/>
        </w:rPr>
        <w:t>ПРАВИЛЬНЫЕ ОТВЕТЫ:</w:t>
      </w:r>
    </w:p>
    <w:p w:rsidR="0017547E" w:rsidRDefault="0017547E">
      <w:pPr>
        <w:pStyle w:val="ab"/>
        <w:ind w:firstLine="397"/>
        <w:jc w:val="center"/>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1</w:t>
      </w:r>
      <w:r>
        <w:rPr>
          <w:rFonts w:ascii="Times New Roman" w:hAnsi="Times New Roman"/>
          <w:sz w:val="22"/>
        </w:rPr>
        <w:t>: 1-5; 2-3; 3-2; 4-3; 5-4; 6-2</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2:</w:t>
      </w:r>
      <w:r>
        <w:rPr>
          <w:rFonts w:ascii="Times New Roman" w:hAnsi="Times New Roman"/>
          <w:sz w:val="22"/>
        </w:rPr>
        <w:t xml:space="preserve">  1-3; 2-2</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3:</w:t>
      </w:r>
      <w:r>
        <w:rPr>
          <w:rFonts w:ascii="Times New Roman" w:hAnsi="Times New Roman"/>
          <w:sz w:val="22"/>
        </w:rPr>
        <w:t xml:space="preserve">  1-4; 2-3; 3-3; 4-5; 5-2; 6-2; 7-3;  8-2;  9-2; 10-1;11-5 </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4</w:t>
      </w:r>
      <w:r>
        <w:rPr>
          <w:rFonts w:ascii="Times New Roman" w:hAnsi="Times New Roman"/>
          <w:b/>
          <w:i/>
          <w:sz w:val="22"/>
        </w:rPr>
        <w:t>:</w:t>
      </w:r>
      <w:r>
        <w:rPr>
          <w:rFonts w:ascii="Times New Roman" w:hAnsi="Times New Roman"/>
          <w:sz w:val="22"/>
        </w:rPr>
        <w:t xml:space="preserve">  1-2; 2-4 </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5</w:t>
      </w:r>
      <w:r>
        <w:rPr>
          <w:rFonts w:ascii="Times New Roman" w:hAnsi="Times New Roman"/>
          <w:sz w:val="22"/>
        </w:rPr>
        <w:t>:  1-2; 2-4; 3-2; 4-2; 5-2; 6-1; 7-1; 8-4;  9-5; 10-2; 11-3;  12-     3; 13-1; 14-1;  15-4; 16-4; 17-2; 18-1; 19-5;  20-5; 21-2</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6:</w:t>
      </w:r>
      <w:r>
        <w:rPr>
          <w:rFonts w:ascii="Times New Roman" w:hAnsi="Times New Roman"/>
          <w:sz w:val="22"/>
        </w:rPr>
        <w:t xml:space="preserve">  1-1; 2-4;  3-2; 4-2; 5-1</w:t>
      </w:r>
    </w:p>
    <w:p w:rsidR="0017547E" w:rsidRDefault="0017547E">
      <w:pPr>
        <w:pStyle w:val="ab"/>
        <w:spacing w:line="240" w:lineRule="exact"/>
        <w:ind w:firstLine="397"/>
        <w:jc w:val="both"/>
        <w:rPr>
          <w:rFonts w:ascii="Times New Roman" w:hAnsi="Times New Roman"/>
          <w:sz w:val="22"/>
        </w:rPr>
      </w:pPr>
      <w:r>
        <w:rPr>
          <w:rFonts w:ascii="Times New Roman" w:hAnsi="Times New Roman"/>
          <w:b/>
          <w:sz w:val="22"/>
        </w:rPr>
        <w:t>Модуль 7:</w:t>
      </w:r>
      <w:r>
        <w:rPr>
          <w:rFonts w:ascii="Times New Roman" w:hAnsi="Times New Roman"/>
          <w:sz w:val="22"/>
        </w:rPr>
        <w:t xml:space="preserve"> 1-1; 2-5; 3-3; 4-1; 5-3; 6-3; 7-2; 8-4; 9-2; 10-4; 11-2 </w:t>
      </w:r>
    </w:p>
    <w:p w:rsidR="0017547E" w:rsidRDefault="0017547E">
      <w:pPr>
        <w:pStyle w:val="ab"/>
        <w:spacing w:line="240" w:lineRule="exact"/>
        <w:ind w:firstLine="397"/>
        <w:jc w:val="both"/>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ЭКЗАМЕНАЦИОННЫЕ ВОПРОСЫ</w:t>
      </w:r>
    </w:p>
    <w:p w:rsidR="0017547E" w:rsidRDefault="0017547E">
      <w:pPr>
        <w:pStyle w:val="ab"/>
        <w:jc w:val="center"/>
        <w:rPr>
          <w:rFonts w:ascii="Times New Roman" w:hAnsi="Times New Roman"/>
          <w:b/>
          <w:sz w:val="22"/>
        </w:rPr>
      </w:pPr>
      <w:r>
        <w:rPr>
          <w:rFonts w:ascii="Times New Roman" w:hAnsi="Times New Roman"/>
          <w:b/>
          <w:sz w:val="22"/>
        </w:rPr>
        <w:t>(дневное отделение)</w:t>
      </w:r>
    </w:p>
    <w:p w:rsidR="0017547E" w:rsidRDefault="0017547E">
      <w:pPr>
        <w:pStyle w:val="ab"/>
        <w:ind w:firstLine="397"/>
        <w:jc w:val="both"/>
        <w:rPr>
          <w:rFonts w:ascii="Times New Roman" w:hAnsi="Times New Roman"/>
          <w:sz w:val="22"/>
        </w:rPr>
      </w:pPr>
      <w:r>
        <w:rPr>
          <w:rFonts w:ascii="Times New Roman" w:hAnsi="Times New Roman"/>
          <w:sz w:val="22"/>
        </w:rPr>
        <w:t>1. Образование Киевской Руси.</w:t>
      </w:r>
    </w:p>
    <w:p w:rsidR="0017547E" w:rsidRDefault="0017547E">
      <w:pPr>
        <w:pStyle w:val="ab"/>
        <w:ind w:firstLine="397"/>
        <w:jc w:val="both"/>
        <w:rPr>
          <w:rFonts w:ascii="Times New Roman" w:hAnsi="Times New Roman"/>
          <w:spacing w:val="-6"/>
          <w:sz w:val="22"/>
        </w:rPr>
      </w:pPr>
      <w:r>
        <w:rPr>
          <w:rFonts w:ascii="Times New Roman" w:hAnsi="Times New Roman"/>
          <w:spacing w:val="-6"/>
          <w:sz w:val="22"/>
        </w:rPr>
        <w:t>2. Русские земли в период феодальной раздробленности (XII-XIII в. в.).</w:t>
      </w:r>
    </w:p>
    <w:p w:rsidR="0017547E" w:rsidRDefault="0017547E">
      <w:pPr>
        <w:pStyle w:val="ab"/>
        <w:ind w:firstLine="397"/>
        <w:jc w:val="both"/>
        <w:rPr>
          <w:rFonts w:ascii="Times New Roman" w:hAnsi="Times New Roman"/>
          <w:sz w:val="22"/>
        </w:rPr>
      </w:pPr>
      <w:r>
        <w:rPr>
          <w:rFonts w:ascii="Times New Roman" w:hAnsi="Times New Roman"/>
          <w:sz w:val="22"/>
        </w:rPr>
        <w:t>3. Образование единого российского государства (XIV-XV в. в.).</w:t>
      </w:r>
    </w:p>
    <w:p w:rsidR="0017547E" w:rsidRDefault="0017547E">
      <w:pPr>
        <w:pStyle w:val="ab"/>
        <w:ind w:firstLine="397"/>
        <w:jc w:val="both"/>
        <w:rPr>
          <w:rFonts w:ascii="Times New Roman" w:hAnsi="Times New Roman"/>
          <w:sz w:val="22"/>
        </w:rPr>
      </w:pPr>
      <w:r>
        <w:rPr>
          <w:rFonts w:ascii="Times New Roman" w:hAnsi="Times New Roman"/>
          <w:sz w:val="22"/>
        </w:rPr>
        <w:t>4. Российское государство в XVI веке. Иван Грозный.</w:t>
      </w:r>
    </w:p>
    <w:p w:rsidR="0017547E" w:rsidRDefault="0017547E">
      <w:pPr>
        <w:pStyle w:val="ab"/>
        <w:ind w:firstLine="397"/>
        <w:jc w:val="both"/>
        <w:rPr>
          <w:rFonts w:ascii="Times New Roman" w:hAnsi="Times New Roman"/>
          <w:sz w:val="22"/>
        </w:rPr>
      </w:pPr>
      <w:r>
        <w:rPr>
          <w:rFonts w:ascii="Times New Roman" w:hAnsi="Times New Roman"/>
          <w:sz w:val="22"/>
        </w:rPr>
        <w:t>5. «Смутное время» (конец XVI-начало XVII в. в.).</w:t>
      </w:r>
    </w:p>
    <w:p w:rsidR="0017547E" w:rsidRDefault="0017547E">
      <w:pPr>
        <w:pStyle w:val="ab"/>
        <w:ind w:firstLine="397"/>
        <w:jc w:val="both"/>
        <w:rPr>
          <w:rFonts w:ascii="Times New Roman" w:hAnsi="Times New Roman"/>
          <w:sz w:val="22"/>
        </w:rPr>
      </w:pPr>
      <w:r>
        <w:rPr>
          <w:rFonts w:ascii="Times New Roman" w:hAnsi="Times New Roman"/>
          <w:sz w:val="22"/>
        </w:rPr>
        <w:t>6. Россия в XVII веке. Государство и церковь.</w:t>
      </w:r>
    </w:p>
    <w:p w:rsidR="0017547E" w:rsidRDefault="0017547E">
      <w:pPr>
        <w:pStyle w:val="ab"/>
        <w:ind w:firstLine="397"/>
        <w:jc w:val="both"/>
        <w:rPr>
          <w:rFonts w:ascii="Times New Roman" w:hAnsi="Times New Roman"/>
          <w:sz w:val="22"/>
        </w:rPr>
      </w:pPr>
      <w:r>
        <w:rPr>
          <w:rFonts w:ascii="Times New Roman" w:hAnsi="Times New Roman"/>
          <w:sz w:val="22"/>
        </w:rPr>
        <w:t>7. Крепостное право в России (основные этапы развития).</w:t>
      </w:r>
    </w:p>
    <w:p w:rsidR="0017547E" w:rsidRDefault="0017547E">
      <w:pPr>
        <w:pStyle w:val="ab"/>
        <w:ind w:firstLine="397"/>
        <w:jc w:val="both"/>
        <w:rPr>
          <w:rFonts w:ascii="Times New Roman" w:hAnsi="Times New Roman"/>
          <w:sz w:val="22"/>
        </w:rPr>
      </w:pPr>
      <w:r>
        <w:rPr>
          <w:rFonts w:ascii="Times New Roman" w:hAnsi="Times New Roman"/>
          <w:sz w:val="22"/>
        </w:rPr>
        <w:t>8. Реформы Петра I.</w:t>
      </w:r>
    </w:p>
    <w:p w:rsidR="0017547E" w:rsidRDefault="0017547E">
      <w:pPr>
        <w:pStyle w:val="ab"/>
        <w:ind w:firstLine="397"/>
        <w:jc w:val="both"/>
        <w:rPr>
          <w:rFonts w:ascii="Times New Roman" w:hAnsi="Times New Roman"/>
          <w:sz w:val="22"/>
        </w:rPr>
      </w:pPr>
      <w:r>
        <w:rPr>
          <w:rFonts w:ascii="Times New Roman" w:hAnsi="Times New Roman"/>
          <w:sz w:val="22"/>
        </w:rPr>
        <w:t>9. Дворянская империя в 1725-1801 г. г. Дворцовые перевороты.   «Просвещенный абсолютизм».</w:t>
      </w:r>
    </w:p>
    <w:p w:rsidR="0017547E" w:rsidRDefault="0017547E">
      <w:pPr>
        <w:pStyle w:val="ab"/>
        <w:ind w:firstLine="397"/>
        <w:jc w:val="both"/>
        <w:rPr>
          <w:rFonts w:ascii="Times New Roman" w:hAnsi="Times New Roman"/>
          <w:sz w:val="22"/>
        </w:rPr>
      </w:pPr>
      <w:r>
        <w:rPr>
          <w:rFonts w:ascii="Times New Roman" w:hAnsi="Times New Roman"/>
          <w:sz w:val="22"/>
        </w:rPr>
        <w:t>10.Отечественная война 1812 г.</w:t>
      </w:r>
    </w:p>
    <w:p w:rsidR="0017547E" w:rsidRDefault="0017547E">
      <w:pPr>
        <w:pStyle w:val="ab"/>
        <w:ind w:firstLine="397"/>
        <w:jc w:val="both"/>
        <w:rPr>
          <w:rFonts w:ascii="Times New Roman" w:hAnsi="Times New Roman"/>
          <w:sz w:val="22"/>
        </w:rPr>
      </w:pPr>
      <w:r>
        <w:rPr>
          <w:rFonts w:ascii="Times New Roman" w:hAnsi="Times New Roman"/>
          <w:sz w:val="22"/>
        </w:rPr>
        <w:t>11.Движение декабристов.</w:t>
      </w:r>
    </w:p>
    <w:p w:rsidR="0017547E" w:rsidRDefault="0017547E">
      <w:pPr>
        <w:pStyle w:val="ab"/>
        <w:ind w:firstLine="397"/>
        <w:jc w:val="both"/>
        <w:rPr>
          <w:rFonts w:ascii="Times New Roman" w:hAnsi="Times New Roman"/>
          <w:sz w:val="22"/>
        </w:rPr>
      </w:pPr>
      <w:r>
        <w:rPr>
          <w:rFonts w:ascii="Times New Roman" w:hAnsi="Times New Roman"/>
          <w:sz w:val="22"/>
        </w:rPr>
        <w:t>12.Россия во второй четверти XIX в.  Кризис феодально-крепостнического строя.</w:t>
      </w:r>
    </w:p>
    <w:p w:rsidR="0017547E" w:rsidRDefault="0017547E">
      <w:pPr>
        <w:pStyle w:val="ab"/>
        <w:ind w:firstLine="397"/>
        <w:jc w:val="both"/>
        <w:rPr>
          <w:rFonts w:ascii="Times New Roman" w:hAnsi="Times New Roman"/>
          <w:sz w:val="22"/>
        </w:rPr>
      </w:pPr>
      <w:r>
        <w:rPr>
          <w:rFonts w:ascii="Times New Roman" w:hAnsi="Times New Roman"/>
          <w:sz w:val="22"/>
        </w:rPr>
        <w:t>13.Отмена крепостного права в России.</w:t>
      </w:r>
    </w:p>
    <w:p w:rsidR="0017547E" w:rsidRDefault="0017547E">
      <w:pPr>
        <w:pStyle w:val="ab"/>
        <w:ind w:firstLine="397"/>
        <w:jc w:val="both"/>
        <w:rPr>
          <w:rFonts w:ascii="Times New Roman" w:hAnsi="Times New Roman"/>
          <w:sz w:val="22"/>
        </w:rPr>
      </w:pPr>
      <w:r>
        <w:rPr>
          <w:rFonts w:ascii="Times New Roman" w:hAnsi="Times New Roman"/>
          <w:sz w:val="22"/>
        </w:rPr>
        <w:t>14.Либеральные реформы 60-70-х г. г. XIX в.</w:t>
      </w:r>
    </w:p>
    <w:p w:rsidR="0017547E" w:rsidRDefault="0017547E">
      <w:pPr>
        <w:pStyle w:val="ab"/>
        <w:ind w:firstLine="397"/>
        <w:jc w:val="both"/>
        <w:rPr>
          <w:rFonts w:ascii="Times New Roman" w:hAnsi="Times New Roman"/>
          <w:sz w:val="22"/>
        </w:rPr>
      </w:pPr>
      <w:r>
        <w:rPr>
          <w:rFonts w:ascii="Times New Roman" w:hAnsi="Times New Roman"/>
          <w:sz w:val="22"/>
        </w:rPr>
        <w:t>15.Социально-экономическое развитие пореформенной России.</w:t>
      </w:r>
    </w:p>
    <w:p w:rsidR="0017547E" w:rsidRDefault="0017547E">
      <w:pPr>
        <w:pStyle w:val="ab"/>
        <w:ind w:firstLine="397"/>
        <w:jc w:val="both"/>
        <w:rPr>
          <w:rFonts w:ascii="Times New Roman" w:hAnsi="Times New Roman"/>
          <w:spacing w:val="-12"/>
          <w:sz w:val="22"/>
        </w:rPr>
      </w:pPr>
      <w:r>
        <w:rPr>
          <w:rFonts w:ascii="Times New Roman" w:hAnsi="Times New Roman"/>
          <w:spacing w:val="-12"/>
          <w:sz w:val="22"/>
        </w:rPr>
        <w:t>16.Общественно-политическое развитие России во второй половине XIX в.</w:t>
      </w:r>
    </w:p>
    <w:p w:rsidR="0017547E" w:rsidRDefault="0017547E">
      <w:pPr>
        <w:pStyle w:val="ab"/>
        <w:ind w:firstLine="397"/>
        <w:jc w:val="both"/>
        <w:rPr>
          <w:rFonts w:ascii="Times New Roman" w:hAnsi="Times New Roman"/>
          <w:sz w:val="22"/>
        </w:rPr>
      </w:pPr>
      <w:r>
        <w:rPr>
          <w:rFonts w:ascii="Times New Roman" w:hAnsi="Times New Roman"/>
          <w:sz w:val="22"/>
        </w:rPr>
        <w:t>17.Россия на рубеже XIX-XX в. в. Экономика и политика.</w:t>
      </w:r>
    </w:p>
    <w:p w:rsidR="0017547E" w:rsidRDefault="0017547E">
      <w:pPr>
        <w:pStyle w:val="ab"/>
        <w:ind w:firstLine="397"/>
        <w:jc w:val="both"/>
        <w:rPr>
          <w:rFonts w:ascii="Times New Roman" w:hAnsi="Times New Roman"/>
          <w:sz w:val="22"/>
        </w:rPr>
      </w:pPr>
      <w:r>
        <w:rPr>
          <w:rFonts w:ascii="Times New Roman" w:hAnsi="Times New Roman"/>
          <w:sz w:val="22"/>
        </w:rPr>
        <w:t>18.Складывание российской многопартийности.</w:t>
      </w:r>
    </w:p>
    <w:p w:rsidR="0017547E" w:rsidRDefault="0017547E">
      <w:pPr>
        <w:pStyle w:val="ab"/>
        <w:ind w:firstLine="397"/>
        <w:jc w:val="both"/>
        <w:rPr>
          <w:rFonts w:ascii="Times New Roman" w:hAnsi="Times New Roman"/>
          <w:sz w:val="22"/>
        </w:rPr>
      </w:pPr>
      <w:r>
        <w:rPr>
          <w:rFonts w:ascii="Times New Roman" w:hAnsi="Times New Roman"/>
          <w:sz w:val="22"/>
        </w:rPr>
        <w:t>19.Первая русская революция (1905-1907 г. г.) и ее значение.</w:t>
      </w:r>
    </w:p>
    <w:p w:rsidR="0017547E" w:rsidRDefault="0017547E">
      <w:pPr>
        <w:pStyle w:val="ab"/>
        <w:ind w:firstLine="397"/>
        <w:jc w:val="both"/>
        <w:rPr>
          <w:rFonts w:ascii="Times New Roman" w:hAnsi="Times New Roman"/>
          <w:sz w:val="22"/>
        </w:rPr>
      </w:pPr>
      <w:r>
        <w:rPr>
          <w:rFonts w:ascii="Times New Roman" w:hAnsi="Times New Roman"/>
          <w:sz w:val="22"/>
        </w:rPr>
        <w:t>20.Третьеиюньская монархия в России (1907-1914 г. г.). Реформы П.А. Столыпина.</w:t>
      </w:r>
    </w:p>
    <w:p w:rsidR="0017547E" w:rsidRDefault="0017547E">
      <w:pPr>
        <w:pStyle w:val="ab"/>
        <w:ind w:firstLine="397"/>
        <w:jc w:val="both"/>
        <w:rPr>
          <w:rFonts w:ascii="Times New Roman" w:hAnsi="Times New Roman"/>
          <w:sz w:val="22"/>
        </w:rPr>
      </w:pPr>
      <w:r>
        <w:rPr>
          <w:rFonts w:ascii="Times New Roman" w:hAnsi="Times New Roman"/>
          <w:sz w:val="22"/>
        </w:rPr>
        <w:t>21.Россия в первой мировой войне.</w:t>
      </w:r>
    </w:p>
    <w:p w:rsidR="0017547E" w:rsidRDefault="0017547E">
      <w:pPr>
        <w:pStyle w:val="ab"/>
        <w:ind w:firstLine="397"/>
        <w:jc w:val="both"/>
        <w:rPr>
          <w:rFonts w:ascii="Times New Roman" w:hAnsi="Times New Roman"/>
          <w:sz w:val="22"/>
        </w:rPr>
      </w:pPr>
      <w:r>
        <w:rPr>
          <w:rFonts w:ascii="Times New Roman" w:hAnsi="Times New Roman"/>
          <w:sz w:val="22"/>
        </w:rPr>
        <w:t>22.Февральская революция 1917 г. в России.</w:t>
      </w:r>
    </w:p>
    <w:p w:rsidR="0017547E" w:rsidRDefault="0017547E">
      <w:pPr>
        <w:pStyle w:val="ab"/>
        <w:ind w:firstLine="397"/>
        <w:jc w:val="both"/>
        <w:rPr>
          <w:rFonts w:ascii="Times New Roman" w:hAnsi="Times New Roman"/>
          <w:sz w:val="22"/>
        </w:rPr>
      </w:pPr>
      <w:r>
        <w:rPr>
          <w:rFonts w:ascii="Times New Roman" w:hAnsi="Times New Roman"/>
          <w:sz w:val="22"/>
        </w:rPr>
        <w:t>23.Россия в период от Февраля к Октябрю 1917 г.</w:t>
      </w:r>
    </w:p>
    <w:p w:rsidR="0017547E" w:rsidRDefault="0017547E">
      <w:pPr>
        <w:pStyle w:val="ab"/>
        <w:ind w:firstLine="397"/>
        <w:jc w:val="both"/>
        <w:rPr>
          <w:rFonts w:ascii="Times New Roman" w:hAnsi="Times New Roman"/>
          <w:sz w:val="22"/>
        </w:rPr>
      </w:pPr>
      <w:r>
        <w:rPr>
          <w:rFonts w:ascii="Times New Roman" w:hAnsi="Times New Roman"/>
          <w:sz w:val="22"/>
        </w:rPr>
        <w:t>24.Приход к власти большевиков. Первые преобразования. Разгон Учредительного собрания.</w:t>
      </w:r>
    </w:p>
    <w:p w:rsidR="0017547E" w:rsidRDefault="0017547E">
      <w:pPr>
        <w:pStyle w:val="ab"/>
        <w:ind w:firstLine="397"/>
        <w:jc w:val="both"/>
        <w:rPr>
          <w:rFonts w:ascii="Times New Roman" w:hAnsi="Times New Roman"/>
          <w:sz w:val="22"/>
        </w:rPr>
      </w:pPr>
      <w:r>
        <w:rPr>
          <w:rFonts w:ascii="Times New Roman" w:hAnsi="Times New Roman"/>
          <w:sz w:val="22"/>
        </w:rPr>
        <w:t>25.Гражданская война и иностранная интервенция (1918-1921 г. г.).</w:t>
      </w:r>
    </w:p>
    <w:p w:rsidR="0017547E" w:rsidRDefault="0017547E">
      <w:pPr>
        <w:pStyle w:val="ab"/>
        <w:ind w:firstLine="397"/>
        <w:jc w:val="both"/>
        <w:rPr>
          <w:rFonts w:ascii="Times New Roman" w:hAnsi="Times New Roman"/>
          <w:sz w:val="22"/>
        </w:rPr>
      </w:pPr>
      <w:r>
        <w:rPr>
          <w:rFonts w:ascii="Times New Roman" w:hAnsi="Times New Roman"/>
          <w:sz w:val="22"/>
        </w:rPr>
        <w:t>26.Политика «Военного коммунизма» и ее кризис.</w:t>
      </w:r>
    </w:p>
    <w:p w:rsidR="0017547E" w:rsidRDefault="0017547E">
      <w:pPr>
        <w:pStyle w:val="ab"/>
        <w:ind w:firstLine="397"/>
        <w:rPr>
          <w:rFonts w:ascii="Times New Roman" w:hAnsi="Times New Roman"/>
          <w:sz w:val="22"/>
        </w:rPr>
      </w:pPr>
      <w:r>
        <w:rPr>
          <w:rFonts w:ascii="Times New Roman" w:hAnsi="Times New Roman"/>
          <w:sz w:val="22"/>
        </w:rPr>
        <w:t>27.Россия в годы НЭПа. Образвание СССР.</w:t>
      </w:r>
    </w:p>
    <w:p w:rsidR="0017547E" w:rsidRDefault="0017547E">
      <w:pPr>
        <w:pStyle w:val="ab"/>
        <w:ind w:firstLine="397"/>
        <w:rPr>
          <w:rFonts w:ascii="Times New Roman" w:hAnsi="Times New Roman"/>
          <w:sz w:val="22"/>
        </w:rPr>
      </w:pPr>
      <w:r>
        <w:rPr>
          <w:rFonts w:ascii="Times New Roman" w:hAnsi="Times New Roman"/>
          <w:sz w:val="22"/>
        </w:rPr>
        <w:t>28.Политическая борьба  в руководстве РКП(б)-ВКП(б) в 20-е г.</w:t>
      </w:r>
    </w:p>
    <w:p w:rsidR="0017547E" w:rsidRDefault="0017547E">
      <w:pPr>
        <w:pStyle w:val="ab"/>
        <w:ind w:firstLine="397"/>
        <w:jc w:val="both"/>
        <w:rPr>
          <w:rFonts w:ascii="Times New Roman" w:hAnsi="Times New Roman"/>
          <w:sz w:val="22"/>
        </w:rPr>
      </w:pPr>
      <w:r>
        <w:rPr>
          <w:rFonts w:ascii="Times New Roman" w:hAnsi="Times New Roman"/>
          <w:sz w:val="22"/>
        </w:rPr>
        <w:t>29. «Великий перелом» (1929-1933 г. г.) (коллективизация, первая  пятилетка).</w:t>
      </w:r>
    </w:p>
    <w:p w:rsidR="0017547E" w:rsidRDefault="0017547E">
      <w:pPr>
        <w:pStyle w:val="ab"/>
        <w:ind w:firstLine="397"/>
        <w:jc w:val="both"/>
        <w:rPr>
          <w:rFonts w:ascii="Times New Roman" w:hAnsi="Times New Roman"/>
          <w:sz w:val="22"/>
        </w:rPr>
      </w:pPr>
      <w:r>
        <w:rPr>
          <w:rFonts w:ascii="Times New Roman" w:hAnsi="Times New Roman"/>
          <w:sz w:val="22"/>
        </w:rPr>
        <w:t>30.Политический строй СССР в 30-е годы, его осовные черты и проявления.</w:t>
      </w:r>
    </w:p>
    <w:p w:rsidR="0017547E" w:rsidRDefault="0017547E">
      <w:pPr>
        <w:pStyle w:val="ab"/>
        <w:ind w:firstLine="397"/>
        <w:jc w:val="both"/>
        <w:rPr>
          <w:rFonts w:ascii="Times New Roman" w:hAnsi="Times New Roman"/>
          <w:sz w:val="22"/>
        </w:rPr>
      </w:pPr>
      <w:r>
        <w:rPr>
          <w:rFonts w:ascii="Times New Roman" w:hAnsi="Times New Roman"/>
          <w:sz w:val="22"/>
        </w:rPr>
        <w:t>31.СССР в Великой Отечественной войне 1941-1945 г. г.</w:t>
      </w:r>
    </w:p>
    <w:p w:rsidR="0017547E" w:rsidRDefault="0017547E">
      <w:pPr>
        <w:pStyle w:val="ab"/>
        <w:ind w:firstLine="397"/>
        <w:jc w:val="both"/>
        <w:rPr>
          <w:rFonts w:ascii="Times New Roman" w:hAnsi="Times New Roman"/>
          <w:sz w:val="22"/>
        </w:rPr>
      </w:pPr>
      <w:r>
        <w:rPr>
          <w:rFonts w:ascii="Times New Roman" w:hAnsi="Times New Roman"/>
          <w:sz w:val="22"/>
        </w:rPr>
        <w:t>32.Послевоенное устройство мира и СССР (1945-1953 г. г.).</w:t>
      </w:r>
    </w:p>
    <w:p w:rsidR="0017547E" w:rsidRDefault="0017547E">
      <w:pPr>
        <w:pStyle w:val="ab"/>
        <w:ind w:firstLine="397"/>
        <w:jc w:val="both"/>
        <w:rPr>
          <w:rFonts w:ascii="Times New Roman" w:hAnsi="Times New Roman"/>
          <w:sz w:val="22"/>
        </w:rPr>
      </w:pPr>
      <w:r>
        <w:rPr>
          <w:rFonts w:ascii="Times New Roman" w:hAnsi="Times New Roman"/>
          <w:sz w:val="22"/>
        </w:rPr>
        <w:t>33.Реформы Н.С.Хрущева (1953-1964 гг.).</w:t>
      </w:r>
    </w:p>
    <w:p w:rsidR="0017547E" w:rsidRDefault="0017547E">
      <w:pPr>
        <w:pStyle w:val="ab"/>
        <w:ind w:firstLine="397"/>
        <w:jc w:val="both"/>
        <w:rPr>
          <w:rFonts w:ascii="Times New Roman" w:hAnsi="Times New Roman"/>
          <w:sz w:val="22"/>
        </w:rPr>
      </w:pPr>
      <w:r>
        <w:rPr>
          <w:rFonts w:ascii="Times New Roman" w:hAnsi="Times New Roman"/>
          <w:sz w:val="22"/>
        </w:rPr>
        <w:t>34.СССР в период «развитого социализма» (1964-1984 г. г.).</w:t>
      </w:r>
    </w:p>
    <w:p w:rsidR="0017547E" w:rsidRDefault="0017547E">
      <w:pPr>
        <w:pStyle w:val="ab"/>
        <w:ind w:firstLine="397"/>
        <w:jc w:val="both"/>
        <w:rPr>
          <w:rFonts w:ascii="Times New Roman" w:hAnsi="Times New Roman"/>
          <w:sz w:val="22"/>
        </w:rPr>
      </w:pPr>
      <w:r>
        <w:rPr>
          <w:rFonts w:ascii="Times New Roman" w:hAnsi="Times New Roman"/>
          <w:sz w:val="22"/>
        </w:rPr>
        <w:t>35.Реформы М.С.Горбачева: замысел и итоги.</w:t>
      </w:r>
    </w:p>
    <w:p w:rsidR="0017547E" w:rsidRDefault="0017547E">
      <w:pPr>
        <w:pStyle w:val="ab"/>
        <w:ind w:firstLine="397"/>
        <w:rPr>
          <w:rFonts w:ascii="Times New Roman" w:hAnsi="Times New Roman"/>
          <w:sz w:val="22"/>
        </w:rPr>
      </w:pPr>
      <w:r>
        <w:rPr>
          <w:rFonts w:ascii="Times New Roman" w:hAnsi="Times New Roman"/>
          <w:sz w:val="22"/>
        </w:rPr>
        <w:t>36.Распад СССР.</w:t>
      </w:r>
    </w:p>
    <w:p w:rsidR="0017547E" w:rsidRDefault="0017547E">
      <w:pPr>
        <w:pStyle w:val="ab"/>
        <w:ind w:firstLine="397"/>
        <w:rPr>
          <w:rFonts w:ascii="Times New Roman" w:hAnsi="Times New Roman"/>
          <w:sz w:val="22"/>
        </w:rPr>
      </w:pPr>
      <w:r>
        <w:rPr>
          <w:rFonts w:ascii="Times New Roman" w:hAnsi="Times New Roman"/>
          <w:sz w:val="22"/>
        </w:rPr>
        <w:t>37.Россия в 90-е годы.</w:t>
      </w:r>
    </w:p>
    <w:p w:rsidR="0017547E" w:rsidRDefault="0017547E">
      <w:pPr>
        <w:pStyle w:val="ab"/>
        <w:ind w:firstLine="397"/>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ЭКЗАМЕНАЦИОННЫЕ ВОПРОСЫ</w:t>
      </w:r>
    </w:p>
    <w:p w:rsidR="0017547E" w:rsidRDefault="0017547E">
      <w:pPr>
        <w:pStyle w:val="ab"/>
        <w:jc w:val="center"/>
        <w:rPr>
          <w:rFonts w:ascii="Times New Roman" w:hAnsi="Times New Roman"/>
          <w:b/>
          <w:sz w:val="22"/>
        </w:rPr>
      </w:pPr>
      <w:r>
        <w:rPr>
          <w:rFonts w:ascii="Times New Roman" w:hAnsi="Times New Roman"/>
          <w:b/>
          <w:sz w:val="22"/>
        </w:rPr>
        <w:t>(заочное отделение)</w:t>
      </w:r>
    </w:p>
    <w:p w:rsidR="0017547E" w:rsidRDefault="0017547E">
      <w:pPr>
        <w:pStyle w:val="ab"/>
        <w:ind w:firstLine="397"/>
        <w:jc w:val="both"/>
        <w:rPr>
          <w:rFonts w:ascii="Times New Roman" w:hAnsi="Times New Roman"/>
          <w:sz w:val="22"/>
        </w:rPr>
      </w:pPr>
      <w:r>
        <w:rPr>
          <w:rFonts w:ascii="Times New Roman" w:hAnsi="Times New Roman"/>
          <w:sz w:val="22"/>
        </w:rPr>
        <w:t xml:space="preserve">1.Экономическое развитие России в первой половине </w:t>
      </w:r>
      <w:r>
        <w:rPr>
          <w:rFonts w:ascii="Times New Roman" w:hAnsi="Times New Roman"/>
          <w:sz w:val="22"/>
          <w:lang w:val="en-US"/>
        </w:rPr>
        <w:t>XIX</w:t>
      </w:r>
      <w:r>
        <w:rPr>
          <w:rFonts w:ascii="Times New Roman" w:hAnsi="Times New Roman"/>
          <w:sz w:val="22"/>
        </w:rPr>
        <w:t xml:space="preserve"> в.</w:t>
      </w:r>
    </w:p>
    <w:p w:rsidR="0017547E" w:rsidRDefault="0017547E">
      <w:pPr>
        <w:pStyle w:val="ab"/>
        <w:ind w:firstLine="397"/>
        <w:jc w:val="both"/>
        <w:rPr>
          <w:rFonts w:ascii="Times New Roman" w:hAnsi="Times New Roman"/>
          <w:sz w:val="22"/>
        </w:rPr>
      </w:pPr>
      <w:r>
        <w:rPr>
          <w:rFonts w:ascii="Times New Roman" w:hAnsi="Times New Roman"/>
          <w:sz w:val="22"/>
        </w:rPr>
        <w:t xml:space="preserve">2.Внешняя политика России в царствование Николая </w:t>
      </w:r>
      <w:r>
        <w:rPr>
          <w:rFonts w:ascii="Times New Roman" w:hAnsi="Times New Roman"/>
          <w:sz w:val="22"/>
          <w:lang w:val="en-US"/>
        </w:rPr>
        <w:t>I</w:t>
      </w:r>
      <w:r>
        <w:rPr>
          <w:rFonts w:ascii="Times New Roman" w:hAnsi="Times New Roman"/>
          <w:sz w:val="22"/>
        </w:rPr>
        <w:t>.</w:t>
      </w:r>
    </w:p>
    <w:p w:rsidR="0017547E" w:rsidRPr="000B2D3F" w:rsidRDefault="0017547E">
      <w:pPr>
        <w:pStyle w:val="ab"/>
        <w:ind w:firstLine="397"/>
        <w:jc w:val="both"/>
        <w:rPr>
          <w:rFonts w:ascii="Times New Roman" w:hAnsi="Times New Roman"/>
          <w:sz w:val="22"/>
        </w:rPr>
      </w:pPr>
      <w:r>
        <w:rPr>
          <w:rFonts w:ascii="Times New Roman" w:hAnsi="Times New Roman"/>
          <w:sz w:val="22"/>
        </w:rPr>
        <w:t xml:space="preserve">3.Внутренняя политика в царствование Николая </w:t>
      </w:r>
      <w:r>
        <w:rPr>
          <w:rFonts w:ascii="Times New Roman" w:hAnsi="Times New Roman"/>
          <w:sz w:val="22"/>
          <w:lang w:val="en-US"/>
        </w:rPr>
        <w:t>I</w:t>
      </w:r>
      <w:r w:rsidRPr="000B2D3F">
        <w:rPr>
          <w:rFonts w:ascii="Times New Roman" w:hAnsi="Times New Roman"/>
          <w:sz w:val="22"/>
        </w:rPr>
        <w:t>.</w:t>
      </w:r>
    </w:p>
    <w:p w:rsidR="0017547E" w:rsidRDefault="0017547E">
      <w:pPr>
        <w:pStyle w:val="ab"/>
        <w:ind w:firstLine="397"/>
        <w:jc w:val="both"/>
        <w:rPr>
          <w:rFonts w:ascii="Times New Roman" w:hAnsi="Times New Roman"/>
          <w:sz w:val="22"/>
        </w:rPr>
      </w:pPr>
      <w:r>
        <w:rPr>
          <w:rFonts w:ascii="Times New Roman" w:hAnsi="Times New Roman"/>
          <w:sz w:val="22"/>
        </w:rPr>
        <w:t>4.Общественно-политическая жизнь России в царствование Николая I.</w:t>
      </w:r>
    </w:p>
    <w:p w:rsidR="0017547E" w:rsidRDefault="0017547E">
      <w:pPr>
        <w:pStyle w:val="ab"/>
        <w:ind w:firstLine="397"/>
        <w:jc w:val="both"/>
        <w:rPr>
          <w:rFonts w:ascii="Times New Roman" w:hAnsi="Times New Roman"/>
          <w:sz w:val="22"/>
        </w:rPr>
      </w:pPr>
      <w:r>
        <w:rPr>
          <w:rFonts w:ascii="Times New Roman" w:hAnsi="Times New Roman"/>
          <w:sz w:val="22"/>
        </w:rPr>
        <w:t xml:space="preserve">5.Культура России первой половины </w:t>
      </w:r>
      <w:r>
        <w:rPr>
          <w:rFonts w:ascii="Times New Roman" w:hAnsi="Times New Roman"/>
          <w:sz w:val="22"/>
          <w:lang w:val="en-US"/>
        </w:rPr>
        <w:t>XIX</w:t>
      </w:r>
      <w:r>
        <w:rPr>
          <w:rFonts w:ascii="Times New Roman" w:hAnsi="Times New Roman"/>
          <w:sz w:val="22"/>
        </w:rPr>
        <w:t xml:space="preserve"> в.</w:t>
      </w:r>
    </w:p>
    <w:p w:rsidR="0017547E" w:rsidRDefault="0017547E">
      <w:pPr>
        <w:pStyle w:val="ab"/>
        <w:ind w:firstLine="397"/>
        <w:jc w:val="both"/>
        <w:rPr>
          <w:rFonts w:ascii="Times New Roman" w:hAnsi="Times New Roman"/>
          <w:sz w:val="22"/>
        </w:rPr>
      </w:pPr>
      <w:r>
        <w:rPr>
          <w:rFonts w:ascii="Times New Roman" w:hAnsi="Times New Roman"/>
          <w:sz w:val="22"/>
        </w:rPr>
        <w:t>6.Отмена крепостного права в России.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7.Либеральные реформы 60-70 гг. </w:t>
      </w:r>
      <w:r>
        <w:rPr>
          <w:rFonts w:ascii="Times New Roman" w:hAnsi="Times New Roman"/>
          <w:sz w:val="22"/>
          <w:lang w:val="en-US"/>
        </w:rPr>
        <w:t>XIX</w:t>
      </w:r>
      <w:r w:rsidRPr="000B2D3F">
        <w:rPr>
          <w:rFonts w:ascii="Times New Roman" w:hAnsi="Times New Roman"/>
          <w:sz w:val="22"/>
        </w:rPr>
        <w:t xml:space="preserve"> </w:t>
      </w:r>
      <w:r>
        <w:rPr>
          <w:rFonts w:ascii="Times New Roman" w:hAnsi="Times New Roman"/>
          <w:sz w:val="22"/>
        </w:rPr>
        <w:t>в. в России.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8.Общественное движение в России 60-70 гг. </w:t>
      </w:r>
      <w:r>
        <w:rPr>
          <w:rFonts w:ascii="Times New Roman" w:hAnsi="Times New Roman"/>
          <w:sz w:val="22"/>
          <w:lang w:val="en-US"/>
        </w:rPr>
        <w:t>XIX</w:t>
      </w:r>
      <w:r>
        <w:rPr>
          <w:rFonts w:ascii="Times New Roman" w:hAnsi="Times New Roman"/>
          <w:sz w:val="22"/>
        </w:rPr>
        <w:t xml:space="preserve"> в.</w:t>
      </w:r>
    </w:p>
    <w:p w:rsidR="0017547E" w:rsidRDefault="0017547E">
      <w:pPr>
        <w:pStyle w:val="ab"/>
        <w:ind w:firstLine="397"/>
        <w:jc w:val="both"/>
        <w:rPr>
          <w:rFonts w:ascii="Times New Roman" w:hAnsi="Times New Roman"/>
          <w:sz w:val="22"/>
        </w:rPr>
      </w:pPr>
      <w:r>
        <w:rPr>
          <w:rFonts w:ascii="Times New Roman" w:hAnsi="Times New Roman"/>
          <w:sz w:val="22"/>
        </w:rPr>
        <w:t>9.Внешняя политика Российской империи в 1860-1890 г. г.</w:t>
      </w:r>
    </w:p>
    <w:p w:rsidR="0017547E" w:rsidRDefault="0017547E">
      <w:pPr>
        <w:pStyle w:val="ab"/>
        <w:ind w:firstLine="397"/>
        <w:jc w:val="both"/>
        <w:rPr>
          <w:rFonts w:ascii="Times New Roman" w:hAnsi="Times New Roman"/>
          <w:sz w:val="22"/>
        </w:rPr>
      </w:pPr>
      <w:r>
        <w:rPr>
          <w:rFonts w:ascii="Times New Roman" w:hAnsi="Times New Roman"/>
          <w:sz w:val="22"/>
        </w:rPr>
        <w:t>10.Развитие капитализма в пореформенной России.</w:t>
      </w:r>
    </w:p>
    <w:p w:rsidR="0017547E" w:rsidRDefault="0017547E">
      <w:pPr>
        <w:pStyle w:val="ab"/>
        <w:ind w:firstLine="397"/>
        <w:jc w:val="both"/>
        <w:rPr>
          <w:rFonts w:ascii="Times New Roman" w:hAnsi="Times New Roman"/>
          <w:sz w:val="22"/>
        </w:rPr>
      </w:pPr>
      <w:r>
        <w:rPr>
          <w:rFonts w:ascii="Times New Roman" w:hAnsi="Times New Roman"/>
          <w:sz w:val="22"/>
        </w:rPr>
        <w:t xml:space="preserve">11.Культура России второй половины </w:t>
      </w:r>
      <w:r>
        <w:rPr>
          <w:rFonts w:ascii="Times New Roman" w:hAnsi="Times New Roman"/>
          <w:sz w:val="22"/>
          <w:lang w:val="en-US"/>
        </w:rPr>
        <w:t>XIX</w:t>
      </w:r>
      <w:r>
        <w:rPr>
          <w:rFonts w:ascii="Times New Roman" w:hAnsi="Times New Roman"/>
          <w:sz w:val="22"/>
        </w:rPr>
        <w:t xml:space="preserve"> в.</w:t>
      </w:r>
    </w:p>
    <w:p w:rsidR="0017547E" w:rsidRDefault="0017547E">
      <w:pPr>
        <w:pStyle w:val="ab"/>
        <w:ind w:firstLine="397"/>
        <w:jc w:val="both"/>
        <w:rPr>
          <w:rFonts w:ascii="Times New Roman" w:hAnsi="Times New Roman"/>
          <w:sz w:val="22"/>
        </w:rPr>
      </w:pPr>
      <w:r>
        <w:rPr>
          <w:rFonts w:ascii="Times New Roman" w:hAnsi="Times New Roman"/>
          <w:sz w:val="22"/>
        </w:rPr>
        <w:t xml:space="preserve">12.Александр </w:t>
      </w:r>
      <w:r>
        <w:rPr>
          <w:rFonts w:ascii="Times New Roman" w:hAnsi="Times New Roman"/>
          <w:sz w:val="22"/>
          <w:lang w:val="en-US"/>
        </w:rPr>
        <w:t>III</w:t>
      </w:r>
      <w:r w:rsidRPr="000B2D3F">
        <w:rPr>
          <w:rFonts w:ascii="Times New Roman" w:hAnsi="Times New Roman"/>
          <w:sz w:val="22"/>
        </w:rPr>
        <w:t>.</w:t>
      </w:r>
      <w:r>
        <w:rPr>
          <w:rFonts w:ascii="Times New Roman" w:hAnsi="Times New Roman"/>
          <w:sz w:val="22"/>
        </w:rPr>
        <w:t xml:space="preserve"> Период «контрреформ».</w:t>
      </w:r>
    </w:p>
    <w:p w:rsidR="0017547E" w:rsidRDefault="0017547E">
      <w:pPr>
        <w:pStyle w:val="ab"/>
        <w:ind w:firstLine="397"/>
        <w:jc w:val="both"/>
        <w:rPr>
          <w:rFonts w:ascii="Times New Roman" w:hAnsi="Times New Roman"/>
          <w:sz w:val="22"/>
        </w:rPr>
      </w:pPr>
      <w:r>
        <w:rPr>
          <w:rFonts w:ascii="Times New Roman" w:hAnsi="Times New Roman"/>
          <w:sz w:val="22"/>
        </w:rPr>
        <w:t xml:space="preserve">13.Геополитическое положение Российской империи на рубеже </w:t>
      </w:r>
      <w:r>
        <w:rPr>
          <w:rFonts w:ascii="Times New Roman" w:hAnsi="Times New Roman"/>
          <w:sz w:val="22"/>
          <w:lang w:val="en-US"/>
        </w:rPr>
        <w:t>XIX</w:t>
      </w:r>
      <w:r w:rsidRPr="000B2D3F">
        <w:rPr>
          <w:rFonts w:ascii="Times New Roman" w:hAnsi="Times New Roman"/>
          <w:sz w:val="22"/>
        </w:rPr>
        <w:t>-</w:t>
      </w:r>
      <w:r>
        <w:rPr>
          <w:rFonts w:ascii="Times New Roman" w:hAnsi="Times New Roman"/>
          <w:sz w:val="22"/>
          <w:lang w:val="en-US"/>
        </w:rPr>
        <w:t>XX</w:t>
      </w:r>
      <w:r>
        <w:rPr>
          <w:rFonts w:ascii="Times New Roman" w:hAnsi="Times New Roman"/>
          <w:sz w:val="22"/>
        </w:rPr>
        <w:t xml:space="preserve"> в. в.: экономика и политика.</w:t>
      </w:r>
    </w:p>
    <w:p w:rsidR="0017547E" w:rsidRDefault="0017547E">
      <w:pPr>
        <w:pStyle w:val="ab"/>
        <w:ind w:firstLine="397"/>
        <w:jc w:val="both"/>
        <w:rPr>
          <w:rFonts w:ascii="Times New Roman" w:hAnsi="Times New Roman"/>
          <w:sz w:val="22"/>
        </w:rPr>
      </w:pPr>
      <w:r>
        <w:rPr>
          <w:rFonts w:ascii="Times New Roman" w:hAnsi="Times New Roman"/>
          <w:sz w:val="22"/>
        </w:rPr>
        <w:t>14.Образование и программные установки российской социал-демократии; большевики, меньшевики.</w:t>
      </w:r>
    </w:p>
    <w:p w:rsidR="0017547E" w:rsidRDefault="0017547E">
      <w:pPr>
        <w:pStyle w:val="ab"/>
        <w:ind w:firstLine="397"/>
        <w:jc w:val="both"/>
        <w:rPr>
          <w:rFonts w:ascii="Times New Roman" w:hAnsi="Times New Roman"/>
          <w:sz w:val="22"/>
        </w:rPr>
      </w:pPr>
      <w:r>
        <w:rPr>
          <w:rFonts w:ascii="Times New Roman" w:hAnsi="Times New Roman"/>
          <w:sz w:val="22"/>
        </w:rPr>
        <w:t>15. Образование и программные установки мелкобуржуазных партий России.</w:t>
      </w:r>
    </w:p>
    <w:p w:rsidR="0017547E" w:rsidRDefault="0017547E">
      <w:pPr>
        <w:pStyle w:val="ab"/>
        <w:ind w:firstLine="397"/>
        <w:jc w:val="both"/>
        <w:rPr>
          <w:rFonts w:ascii="Times New Roman" w:hAnsi="Times New Roman"/>
          <w:sz w:val="22"/>
        </w:rPr>
      </w:pPr>
      <w:r>
        <w:rPr>
          <w:rFonts w:ascii="Times New Roman" w:hAnsi="Times New Roman"/>
          <w:sz w:val="22"/>
        </w:rPr>
        <w:t>16.Образование и программные установки реакционно-монархических партий России.</w:t>
      </w:r>
    </w:p>
    <w:p w:rsidR="0017547E" w:rsidRDefault="0017547E">
      <w:pPr>
        <w:pStyle w:val="ab"/>
        <w:ind w:firstLine="397"/>
        <w:jc w:val="both"/>
        <w:rPr>
          <w:rFonts w:ascii="Times New Roman" w:hAnsi="Times New Roman"/>
          <w:sz w:val="22"/>
        </w:rPr>
      </w:pPr>
      <w:r>
        <w:rPr>
          <w:rFonts w:ascii="Times New Roman" w:hAnsi="Times New Roman"/>
          <w:sz w:val="22"/>
        </w:rPr>
        <w:t>17.Образование и программные установки либеральных партий в России.</w:t>
      </w:r>
    </w:p>
    <w:p w:rsidR="0017547E" w:rsidRDefault="0017547E">
      <w:pPr>
        <w:pStyle w:val="ab"/>
        <w:ind w:firstLine="397"/>
        <w:jc w:val="both"/>
        <w:rPr>
          <w:rFonts w:ascii="Times New Roman" w:hAnsi="Times New Roman"/>
          <w:sz w:val="22"/>
        </w:rPr>
      </w:pPr>
      <w:r>
        <w:rPr>
          <w:rFonts w:ascii="Times New Roman" w:hAnsi="Times New Roman"/>
          <w:sz w:val="22"/>
        </w:rPr>
        <w:t>18.Политические лагери в России. Складывание российской многопартийности.</w:t>
      </w:r>
    </w:p>
    <w:p w:rsidR="0017547E" w:rsidRDefault="0017547E">
      <w:pPr>
        <w:pStyle w:val="ab"/>
        <w:ind w:firstLine="397"/>
        <w:jc w:val="both"/>
        <w:rPr>
          <w:rFonts w:ascii="Times New Roman" w:hAnsi="Times New Roman"/>
          <w:sz w:val="22"/>
        </w:rPr>
      </w:pPr>
      <w:r>
        <w:rPr>
          <w:rFonts w:ascii="Times New Roman" w:hAnsi="Times New Roman"/>
          <w:sz w:val="22"/>
        </w:rPr>
        <w:t>19.Причины первой русской революции. Революция на подъеме (1905 г.).</w:t>
      </w:r>
    </w:p>
    <w:p w:rsidR="0017547E" w:rsidRDefault="0017547E">
      <w:pPr>
        <w:pStyle w:val="ab"/>
        <w:ind w:firstLine="397"/>
        <w:jc w:val="both"/>
        <w:rPr>
          <w:rFonts w:ascii="Times New Roman" w:hAnsi="Times New Roman"/>
          <w:sz w:val="22"/>
        </w:rPr>
      </w:pPr>
      <w:r>
        <w:rPr>
          <w:rFonts w:ascii="Times New Roman" w:hAnsi="Times New Roman"/>
          <w:sz w:val="22"/>
        </w:rPr>
        <w:t>20.Спад и разгром Первой русской революции (1906-1907 г. г.).</w:t>
      </w:r>
    </w:p>
    <w:p w:rsidR="0017547E" w:rsidRDefault="0017547E">
      <w:pPr>
        <w:pStyle w:val="ab"/>
        <w:ind w:firstLine="397"/>
        <w:jc w:val="both"/>
        <w:rPr>
          <w:rFonts w:ascii="Times New Roman" w:hAnsi="Times New Roman"/>
          <w:sz w:val="22"/>
        </w:rPr>
      </w:pPr>
      <w:r>
        <w:rPr>
          <w:rFonts w:ascii="Times New Roman" w:hAnsi="Times New Roman"/>
          <w:sz w:val="22"/>
        </w:rPr>
        <w:t>21.Третьеиюньская монархия в России (1907-1914 г.)</w:t>
      </w:r>
    </w:p>
    <w:p w:rsidR="0017547E" w:rsidRDefault="0017547E">
      <w:pPr>
        <w:pStyle w:val="ab"/>
        <w:ind w:firstLine="397"/>
        <w:jc w:val="both"/>
        <w:rPr>
          <w:rFonts w:ascii="Times New Roman" w:hAnsi="Times New Roman"/>
          <w:sz w:val="22"/>
        </w:rPr>
      </w:pPr>
      <w:r>
        <w:rPr>
          <w:rFonts w:ascii="Times New Roman" w:hAnsi="Times New Roman"/>
          <w:sz w:val="22"/>
        </w:rPr>
        <w:t>22.Реформы П.А. Столыпина.</w:t>
      </w:r>
    </w:p>
    <w:p w:rsidR="0017547E" w:rsidRDefault="0017547E">
      <w:pPr>
        <w:pStyle w:val="ab"/>
        <w:ind w:firstLine="397"/>
        <w:jc w:val="both"/>
        <w:rPr>
          <w:rFonts w:ascii="Times New Roman" w:hAnsi="Times New Roman"/>
          <w:sz w:val="22"/>
        </w:rPr>
      </w:pPr>
      <w:r>
        <w:rPr>
          <w:rFonts w:ascii="Times New Roman" w:hAnsi="Times New Roman"/>
          <w:sz w:val="22"/>
        </w:rPr>
        <w:t>23.Внешняя политика Российской империи (1900-1914 г.)</w:t>
      </w:r>
    </w:p>
    <w:p w:rsidR="0017547E" w:rsidRDefault="0017547E">
      <w:pPr>
        <w:pStyle w:val="ab"/>
        <w:ind w:firstLine="397"/>
        <w:jc w:val="both"/>
        <w:rPr>
          <w:rFonts w:ascii="Times New Roman" w:hAnsi="Times New Roman"/>
          <w:sz w:val="22"/>
        </w:rPr>
      </w:pPr>
      <w:r>
        <w:rPr>
          <w:rFonts w:ascii="Times New Roman" w:hAnsi="Times New Roman"/>
          <w:sz w:val="22"/>
        </w:rPr>
        <w:t>24.Россия в первой мировой войне (1914-1917 г.).</w:t>
      </w:r>
    </w:p>
    <w:p w:rsidR="0017547E" w:rsidRDefault="0017547E">
      <w:pPr>
        <w:pStyle w:val="ab"/>
        <w:ind w:firstLine="397"/>
        <w:jc w:val="both"/>
        <w:rPr>
          <w:rFonts w:ascii="Times New Roman" w:hAnsi="Times New Roman"/>
          <w:sz w:val="22"/>
        </w:rPr>
      </w:pPr>
      <w:r>
        <w:rPr>
          <w:rFonts w:ascii="Times New Roman" w:hAnsi="Times New Roman"/>
          <w:sz w:val="22"/>
        </w:rPr>
        <w:t>25.Культура России (1900-1917 г.).</w:t>
      </w:r>
    </w:p>
    <w:p w:rsidR="0017547E" w:rsidRDefault="0017547E">
      <w:pPr>
        <w:pStyle w:val="ab"/>
        <w:ind w:firstLine="397"/>
        <w:jc w:val="both"/>
        <w:rPr>
          <w:rFonts w:ascii="Times New Roman" w:hAnsi="Times New Roman"/>
          <w:sz w:val="22"/>
        </w:rPr>
      </w:pPr>
      <w:r>
        <w:rPr>
          <w:rFonts w:ascii="Times New Roman" w:hAnsi="Times New Roman"/>
          <w:sz w:val="22"/>
        </w:rPr>
        <w:t>26.Февральская (1917 г.) революция в России. Общественно-политическая борьба в марте-июле.</w:t>
      </w:r>
    </w:p>
    <w:p w:rsidR="0017547E" w:rsidRDefault="0017547E">
      <w:pPr>
        <w:pStyle w:val="ab"/>
        <w:ind w:firstLine="397"/>
        <w:jc w:val="both"/>
        <w:rPr>
          <w:rFonts w:ascii="Times New Roman" w:hAnsi="Times New Roman"/>
          <w:sz w:val="22"/>
        </w:rPr>
      </w:pPr>
      <w:r>
        <w:rPr>
          <w:rFonts w:ascii="Times New Roman" w:hAnsi="Times New Roman"/>
          <w:sz w:val="22"/>
        </w:rPr>
        <w:t>27.Общественно-политическая борьба в июле-октябре 1917 г. Захват власти большевиками.</w:t>
      </w:r>
    </w:p>
    <w:p w:rsidR="0017547E" w:rsidRDefault="0017547E">
      <w:pPr>
        <w:pStyle w:val="ab"/>
        <w:ind w:firstLine="397"/>
        <w:jc w:val="both"/>
        <w:rPr>
          <w:rFonts w:ascii="Times New Roman" w:hAnsi="Times New Roman"/>
          <w:sz w:val="22"/>
        </w:rPr>
      </w:pPr>
      <w:r>
        <w:rPr>
          <w:rFonts w:ascii="Times New Roman" w:hAnsi="Times New Roman"/>
          <w:sz w:val="22"/>
        </w:rPr>
        <w:t>28.Первые мероприятия Советской власти. Созыв и разгон Учредительного собрания.</w:t>
      </w:r>
    </w:p>
    <w:p w:rsidR="0017547E" w:rsidRDefault="0017547E">
      <w:pPr>
        <w:pStyle w:val="ab"/>
        <w:ind w:firstLine="397"/>
        <w:jc w:val="both"/>
        <w:rPr>
          <w:rFonts w:ascii="Times New Roman" w:hAnsi="Times New Roman"/>
          <w:sz w:val="22"/>
        </w:rPr>
      </w:pPr>
      <w:r>
        <w:rPr>
          <w:rFonts w:ascii="Times New Roman" w:hAnsi="Times New Roman"/>
          <w:sz w:val="22"/>
        </w:rPr>
        <w:t>29.Гражданская война и иностранная интервенция в России (1918-1920 г.).</w:t>
      </w:r>
    </w:p>
    <w:p w:rsidR="0017547E" w:rsidRDefault="0017547E">
      <w:pPr>
        <w:pStyle w:val="ab"/>
        <w:ind w:firstLine="397"/>
        <w:jc w:val="both"/>
        <w:rPr>
          <w:rFonts w:ascii="Times New Roman" w:hAnsi="Times New Roman"/>
          <w:sz w:val="22"/>
        </w:rPr>
      </w:pPr>
      <w:r>
        <w:rPr>
          <w:rFonts w:ascii="Times New Roman" w:hAnsi="Times New Roman"/>
          <w:sz w:val="22"/>
        </w:rPr>
        <w:t>30.Политика «военного коммунизма» и ее крах.</w:t>
      </w:r>
    </w:p>
    <w:p w:rsidR="0017547E" w:rsidRDefault="0017547E">
      <w:pPr>
        <w:pStyle w:val="ab"/>
        <w:ind w:firstLine="397"/>
        <w:jc w:val="both"/>
        <w:rPr>
          <w:rFonts w:ascii="Times New Roman" w:hAnsi="Times New Roman"/>
          <w:sz w:val="22"/>
        </w:rPr>
      </w:pPr>
      <w:r>
        <w:rPr>
          <w:rFonts w:ascii="Times New Roman" w:hAnsi="Times New Roman"/>
          <w:sz w:val="22"/>
        </w:rPr>
        <w:t>31.Экономическое, социально-политическое, культурное наследие гражданской войны в России. Кризис 1920-1921 г. г.</w:t>
      </w:r>
    </w:p>
    <w:p w:rsidR="0017547E" w:rsidRDefault="0017547E">
      <w:pPr>
        <w:pStyle w:val="ab"/>
        <w:ind w:firstLine="397"/>
        <w:jc w:val="both"/>
        <w:rPr>
          <w:rFonts w:ascii="Times New Roman" w:hAnsi="Times New Roman"/>
          <w:sz w:val="22"/>
        </w:rPr>
      </w:pPr>
      <w:r>
        <w:rPr>
          <w:rFonts w:ascii="Times New Roman" w:hAnsi="Times New Roman"/>
          <w:sz w:val="22"/>
        </w:rPr>
        <w:t>32.Переход к НЭПу.</w:t>
      </w:r>
    </w:p>
    <w:p w:rsidR="0017547E" w:rsidRDefault="0017547E">
      <w:pPr>
        <w:pStyle w:val="ab"/>
        <w:ind w:firstLine="397"/>
        <w:jc w:val="both"/>
        <w:rPr>
          <w:rFonts w:ascii="Times New Roman" w:hAnsi="Times New Roman"/>
          <w:sz w:val="22"/>
        </w:rPr>
      </w:pPr>
      <w:r>
        <w:rPr>
          <w:rFonts w:ascii="Times New Roman" w:hAnsi="Times New Roman"/>
          <w:sz w:val="22"/>
        </w:rPr>
        <w:t>33.Россия в годы НЭПа. Образование СССР.</w:t>
      </w:r>
    </w:p>
    <w:p w:rsidR="0017547E" w:rsidRDefault="0017547E">
      <w:pPr>
        <w:pStyle w:val="ab"/>
        <w:ind w:firstLine="397"/>
        <w:jc w:val="both"/>
        <w:rPr>
          <w:rFonts w:ascii="Times New Roman" w:hAnsi="Times New Roman"/>
          <w:sz w:val="22"/>
        </w:rPr>
      </w:pPr>
      <w:r>
        <w:rPr>
          <w:rFonts w:ascii="Times New Roman" w:hAnsi="Times New Roman"/>
          <w:sz w:val="22"/>
        </w:rPr>
        <w:t>34.Внешняя политика Советского государства в 20-е г.</w:t>
      </w:r>
    </w:p>
    <w:p w:rsidR="0017547E" w:rsidRDefault="0017547E">
      <w:pPr>
        <w:pStyle w:val="ab"/>
        <w:ind w:firstLine="397"/>
        <w:jc w:val="both"/>
        <w:rPr>
          <w:rFonts w:ascii="Times New Roman" w:hAnsi="Times New Roman"/>
          <w:sz w:val="22"/>
        </w:rPr>
      </w:pPr>
      <w:r>
        <w:rPr>
          <w:rFonts w:ascii="Times New Roman" w:hAnsi="Times New Roman"/>
          <w:sz w:val="22"/>
        </w:rPr>
        <w:t>35.Борьба в руководстве РКП(б)-ВКП(б) в 20-е г. г.</w:t>
      </w:r>
    </w:p>
    <w:p w:rsidR="0017547E" w:rsidRDefault="0017547E">
      <w:pPr>
        <w:pStyle w:val="ab"/>
        <w:ind w:firstLine="397"/>
        <w:jc w:val="both"/>
        <w:rPr>
          <w:rFonts w:ascii="Times New Roman" w:hAnsi="Times New Roman"/>
          <w:sz w:val="22"/>
        </w:rPr>
      </w:pPr>
      <w:r>
        <w:rPr>
          <w:rFonts w:ascii="Times New Roman" w:hAnsi="Times New Roman"/>
          <w:sz w:val="22"/>
        </w:rPr>
        <w:t>36. «Великий перелом» (1929-1933 г. г.), (коллективизация и первая пятилетка).</w:t>
      </w:r>
    </w:p>
    <w:p w:rsidR="0017547E" w:rsidRDefault="0017547E">
      <w:pPr>
        <w:pStyle w:val="ab"/>
        <w:ind w:firstLine="397"/>
        <w:jc w:val="both"/>
        <w:rPr>
          <w:rFonts w:ascii="Times New Roman" w:hAnsi="Times New Roman"/>
          <w:sz w:val="22"/>
        </w:rPr>
      </w:pPr>
      <w:r>
        <w:rPr>
          <w:rFonts w:ascii="Times New Roman" w:hAnsi="Times New Roman"/>
          <w:sz w:val="22"/>
        </w:rPr>
        <w:t>37.Политический строй в 30-е г., его основные черты и проявления.</w:t>
      </w:r>
    </w:p>
    <w:p w:rsidR="0017547E" w:rsidRDefault="0017547E">
      <w:pPr>
        <w:pStyle w:val="ab"/>
        <w:ind w:firstLine="397"/>
        <w:jc w:val="both"/>
        <w:rPr>
          <w:rFonts w:ascii="Times New Roman" w:hAnsi="Times New Roman"/>
          <w:sz w:val="22"/>
        </w:rPr>
      </w:pPr>
      <w:r>
        <w:rPr>
          <w:rFonts w:ascii="Times New Roman" w:hAnsi="Times New Roman"/>
          <w:sz w:val="22"/>
        </w:rPr>
        <w:t>38.Советская культура в 1917-1941 г. г.</w:t>
      </w:r>
    </w:p>
    <w:p w:rsidR="0017547E" w:rsidRDefault="0017547E">
      <w:pPr>
        <w:pStyle w:val="ab"/>
        <w:ind w:firstLine="397"/>
        <w:jc w:val="both"/>
        <w:rPr>
          <w:rFonts w:ascii="Times New Roman" w:hAnsi="Times New Roman"/>
          <w:sz w:val="22"/>
        </w:rPr>
      </w:pPr>
      <w:r>
        <w:rPr>
          <w:rFonts w:ascii="Times New Roman" w:hAnsi="Times New Roman"/>
          <w:sz w:val="22"/>
        </w:rPr>
        <w:t>39.Внешняя политика СССР в 30-е г.</w:t>
      </w:r>
    </w:p>
    <w:p w:rsidR="0017547E" w:rsidRDefault="0017547E">
      <w:pPr>
        <w:pStyle w:val="ab"/>
        <w:ind w:firstLine="397"/>
        <w:jc w:val="both"/>
        <w:rPr>
          <w:rFonts w:ascii="Times New Roman" w:hAnsi="Times New Roman"/>
          <w:sz w:val="22"/>
        </w:rPr>
      </w:pPr>
      <w:r>
        <w:rPr>
          <w:rFonts w:ascii="Times New Roman" w:hAnsi="Times New Roman"/>
          <w:sz w:val="22"/>
        </w:rPr>
        <w:t>40.Начало второй мировой войны. Внешняя политика СССР в сентябре 1939- июне 1941 гг.</w:t>
      </w:r>
    </w:p>
    <w:p w:rsidR="0017547E" w:rsidRDefault="0017547E">
      <w:pPr>
        <w:pStyle w:val="ab"/>
        <w:ind w:firstLine="397"/>
        <w:jc w:val="both"/>
        <w:rPr>
          <w:rFonts w:ascii="Times New Roman" w:hAnsi="Times New Roman"/>
          <w:sz w:val="22"/>
        </w:rPr>
      </w:pPr>
      <w:r>
        <w:rPr>
          <w:rFonts w:ascii="Times New Roman" w:hAnsi="Times New Roman"/>
          <w:sz w:val="22"/>
        </w:rPr>
        <w:t>41.Нападение Германии на СССР. Причины поражений Красной Армии летом 1941 г.</w:t>
      </w:r>
    </w:p>
    <w:p w:rsidR="0017547E" w:rsidRDefault="0017547E">
      <w:pPr>
        <w:pStyle w:val="ab"/>
        <w:ind w:firstLine="397"/>
        <w:jc w:val="both"/>
        <w:rPr>
          <w:rFonts w:ascii="Times New Roman" w:hAnsi="Times New Roman"/>
          <w:sz w:val="22"/>
        </w:rPr>
      </w:pPr>
      <w:r>
        <w:rPr>
          <w:rFonts w:ascii="Times New Roman" w:hAnsi="Times New Roman"/>
          <w:sz w:val="22"/>
        </w:rPr>
        <w:t>42.Поворот в Великой Отечественной войне (лето 1942 – лето 1943 г. г.).</w:t>
      </w:r>
    </w:p>
    <w:p w:rsidR="0017547E" w:rsidRDefault="0017547E">
      <w:pPr>
        <w:pStyle w:val="ab"/>
        <w:ind w:firstLine="397"/>
        <w:jc w:val="both"/>
        <w:rPr>
          <w:rFonts w:ascii="Times New Roman" w:hAnsi="Times New Roman"/>
          <w:sz w:val="22"/>
        </w:rPr>
      </w:pPr>
      <w:r>
        <w:rPr>
          <w:rFonts w:ascii="Times New Roman" w:hAnsi="Times New Roman"/>
          <w:sz w:val="22"/>
        </w:rPr>
        <w:t>43.Наступательные операции 1944-1945 г. г. Окончание войны в Европе. Причины поражения фашизма.</w:t>
      </w:r>
    </w:p>
    <w:p w:rsidR="0017547E" w:rsidRDefault="0017547E">
      <w:pPr>
        <w:pStyle w:val="ab"/>
        <w:ind w:firstLine="397"/>
        <w:jc w:val="both"/>
        <w:rPr>
          <w:rFonts w:ascii="Times New Roman" w:hAnsi="Times New Roman"/>
          <w:sz w:val="22"/>
        </w:rPr>
      </w:pPr>
      <w:r>
        <w:rPr>
          <w:rFonts w:ascii="Times New Roman" w:hAnsi="Times New Roman"/>
          <w:sz w:val="22"/>
        </w:rPr>
        <w:t>44.Война СССР с Японией (август-сентябрь 1945 г. г.).</w:t>
      </w:r>
    </w:p>
    <w:p w:rsidR="0017547E" w:rsidRDefault="0017547E">
      <w:pPr>
        <w:pStyle w:val="ab"/>
        <w:ind w:firstLine="397"/>
        <w:jc w:val="both"/>
        <w:rPr>
          <w:rFonts w:ascii="Times New Roman" w:hAnsi="Times New Roman"/>
          <w:sz w:val="22"/>
        </w:rPr>
      </w:pPr>
      <w:r>
        <w:rPr>
          <w:rFonts w:ascii="Times New Roman" w:hAnsi="Times New Roman"/>
          <w:sz w:val="22"/>
        </w:rPr>
        <w:t>45.Культура в СССР в годы Великой Отечественной войны.</w:t>
      </w:r>
    </w:p>
    <w:p w:rsidR="0017547E" w:rsidRDefault="0017547E">
      <w:pPr>
        <w:pStyle w:val="ab"/>
        <w:ind w:firstLine="397"/>
        <w:jc w:val="both"/>
        <w:rPr>
          <w:rFonts w:ascii="Times New Roman" w:hAnsi="Times New Roman"/>
          <w:sz w:val="22"/>
        </w:rPr>
      </w:pPr>
      <w:r>
        <w:rPr>
          <w:rFonts w:ascii="Times New Roman" w:hAnsi="Times New Roman"/>
          <w:sz w:val="22"/>
        </w:rPr>
        <w:t>46.СССР в после военный период 1945-1953 г. г. Возврат к довоенной модели экономического развития.</w:t>
      </w:r>
    </w:p>
    <w:p w:rsidR="0017547E" w:rsidRDefault="0017547E">
      <w:pPr>
        <w:pStyle w:val="ab"/>
        <w:ind w:firstLine="397"/>
        <w:jc w:val="both"/>
        <w:rPr>
          <w:rFonts w:ascii="Times New Roman" w:hAnsi="Times New Roman"/>
          <w:sz w:val="22"/>
        </w:rPr>
      </w:pPr>
      <w:r>
        <w:rPr>
          <w:rFonts w:ascii="Times New Roman" w:hAnsi="Times New Roman"/>
          <w:sz w:val="22"/>
        </w:rPr>
        <w:t>47.Культ Сталина. Политические репрессии 40-х-50-х г. г.</w:t>
      </w:r>
    </w:p>
    <w:p w:rsidR="0017547E" w:rsidRDefault="0017547E">
      <w:pPr>
        <w:pStyle w:val="ab"/>
        <w:ind w:firstLine="397"/>
        <w:jc w:val="both"/>
        <w:rPr>
          <w:rFonts w:ascii="Times New Roman" w:hAnsi="Times New Roman"/>
          <w:sz w:val="22"/>
        </w:rPr>
      </w:pPr>
      <w:r>
        <w:rPr>
          <w:rFonts w:ascii="Times New Roman" w:hAnsi="Times New Roman"/>
          <w:sz w:val="22"/>
        </w:rPr>
        <w:t>48.Геополитические последствия Второй мировой войны. Начало «холодной войны». Противоборство СССР и США в 40-50-х г. г.</w:t>
      </w:r>
    </w:p>
    <w:p w:rsidR="0017547E" w:rsidRDefault="0017547E">
      <w:pPr>
        <w:pStyle w:val="ab"/>
        <w:ind w:firstLine="397"/>
        <w:jc w:val="both"/>
        <w:rPr>
          <w:rFonts w:ascii="Times New Roman" w:hAnsi="Times New Roman"/>
          <w:sz w:val="22"/>
        </w:rPr>
      </w:pPr>
      <w:r>
        <w:rPr>
          <w:rFonts w:ascii="Times New Roman" w:hAnsi="Times New Roman"/>
          <w:sz w:val="22"/>
        </w:rPr>
        <w:t>49.Реформы Н.С. Хрущева. Попытки десталинизации Советского общества (1953-1964 г. г.).</w:t>
      </w:r>
    </w:p>
    <w:p w:rsidR="0017547E" w:rsidRDefault="0017547E">
      <w:pPr>
        <w:pStyle w:val="ab"/>
        <w:ind w:firstLine="397"/>
        <w:jc w:val="both"/>
        <w:rPr>
          <w:rFonts w:ascii="Times New Roman" w:hAnsi="Times New Roman"/>
          <w:sz w:val="22"/>
        </w:rPr>
      </w:pPr>
      <w:r>
        <w:rPr>
          <w:rFonts w:ascii="Times New Roman" w:hAnsi="Times New Roman"/>
          <w:sz w:val="22"/>
        </w:rPr>
        <w:t>50.Нарастание кризиса административно-командной системы, попытки ее реформирования (1964-1984 г. г.).</w:t>
      </w:r>
    </w:p>
    <w:p w:rsidR="0017547E" w:rsidRDefault="0017547E">
      <w:pPr>
        <w:pStyle w:val="ab"/>
        <w:ind w:firstLine="397"/>
        <w:jc w:val="both"/>
        <w:rPr>
          <w:rFonts w:ascii="Times New Roman" w:hAnsi="Times New Roman"/>
          <w:sz w:val="22"/>
        </w:rPr>
      </w:pPr>
      <w:r>
        <w:rPr>
          <w:rFonts w:ascii="Times New Roman" w:hAnsi="Times New Roman"/>
          <w:sz w:val="22"/>
        </w:rPr>
        <w:t xml:space="preserve">51.Советская культура 50-80-х г. г. </w:t>
      </w:r>
      <w:r>
        <w:rPr>
          <w:rFonts w:ascii="Times New Roman" w:hAnsi="Times New Roman"/>
          <w:sz w:val="22"/>
          <w:lang w:val="en-US"/>
        </w:rPr>
        <w:t>XX</w:t>
      </w:r>
      <w:r>
        <w:rPr>
          <w:rFonts w:ascii="Times New Roman" w:hAnsi="Times New Roman"/>
          <w:sz w:val="22"/>
        </w:rPr>
        <w:t xml:space="preserve"> века.</w:t>
      </w:r>
    </w:p>
    <w:p w:rsidR="0017547E" w:rsidRDefault="0017547E">
      <w:pPr>
        <w:pStyle w:val="ab"/>
        <w:ind w:firstLine="397"/>
        <w:jc w:val="both"/>
        <w:rPr>
          <w:rFonts w:ascii="Times New Roman" w:hAnsi="Times New Roman"/>
          <w:sz w:val="22"/>
        </w:rPr>
      </w:pPr>
      <w:r>
        <w:rPr>
          <w:rFonts w:ascii="Times New Roman" w:hAnsi="Times New Roman"/>
          <w:sz w:val="22"/>
        </w:rPr>
        <w:t>52.Реформы М.С. Горбачева: замысел и итоги.</w:t>
      </w:r>
    </w:p>
    <w:p w:rsidR="0017547E" w:rsidRDefault="0017547E">
      <w:pPr>
        <w:pStyle w:val="ab"/>
        <w:ind w:firstLine="397"/>
        <w:jc w:val="both"/>
        <w:rPr>
          <w:rFonts w:ascii="Times New Roman" w:hAnsi="Times New Roman"/>
          <w:sz w:val="22"/>
        </w:rPr>
      </w:pPr>
      <w:r>
        <w:rPr>
          <w:rFonts w:ascii="Times New Roman" w:hAnsi="Times New Roman"/>
          <w:sz w:val="22"/>
        </w:rPr>
        <w:t>53. «Постперестройка». Распад СССР: причины и итоги.</w:t>
      </w:r>
    </w:p>
    <w:p w:rsidR="0017547E" w:rsidRDefault="0017547E">
      <w:pPr>
        <w:pStyle w:val="ab"/>
        <w:ind w:firstLine="397"/>
        <w:jc w:val="both"/>
        <w:rPr>
          <w:rFonts w:ascii="Times New Roman" w:hAnsi="Times New Roman"/>
          <w:sz w:val="22"/>
        </w:rPr>
      </w:pPr>
      <w:r>
        <w:rPr>
          <w:rFonts w:ascii="Times New Roman" w:hAnsi="Times New Roman"/>
          <w:sz w:val="22"/>
        </w:rPr>
        <w:t xml:space="preserve">54.Россия в 90-е годы </w:t>
      </w:r>
      <w:r>
        <w:rPr>
          <w:rFonts w:ascii="Times New Roman" w:hAnsi="Times New Roman"/>
          <w:sz w:val="22"/>
          <w:lang w:val="en-US"/>
        </w:rPr>
        <w:t>XX</w:t>
      </w:r>
      <w:r>
        <w:rPr>
          <w:rFonts w:ascii="Times New Roman" w:hAnsi="Times New Roman"/>
          <w:sz w:val="22"/>
        </w:rPr>
        <w:t xml:space="preserve"> столетия.</w:t>
      </w: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p>
    <w:p w:rsidR="0017547E" w:rsidRDefault="0017547E">
      <w:pPr>
        <w:pStyle w:val="ab"/>
        <w:spacing w:line="240" w:lineRule="exact"/>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ind w:firstLine="397"/>
        <w:jc w:val="both"/>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СОДЕРЖАНИЕ</w:t>
      </w:r>
    </w:p>
    <w:p w:rsidR="0017547E" w:rsidRDefault="0017547E">
      <w:pPr>
        <w:pStyle w:val="ab"/>
        <w:jc w:val="center"/>
        <w:rPr>
          <w:rFonts w:ascii="Times New Roman" w:hAnsi="Times New Roman"/>
          <w:b/>
          <w:sz w:val="22"/>
        </w:rPr>
      </w:pPr>
    </w:p>
    <w:p w:rsidR="0017547E" w:rsidRDefault="0017547E">
      <w:pPr>
        <w:pStyle w:val="ab"/>
        <w:spacing w:line="360" w:lineRule="auto"/>
        <w:ind w:firstLine="397"/>
        <w:jc w:val="both"/>
        <w:rPr>
          <w:rFonts w:ascii="Times New Roman" w:hAnsi="Times New Roman"/>
          <w:sz w:val="22"/>
        </w:rPr>
      </w:pPr>
      <w:r>
        <w:rPr>
          <w:rFonts w:ascii="Times New Roman" w:hAnsi="Times New Roman"/>
          <w:sz w:val="22"/>
        </w:rPr>
        <w:t>1. Цели и задачи………….………………………………. .3</w:t>
      </w:r>
    </w:p>
    <w:p w:rsidR="0017547E" w:rsidRDefault="0017547E">
      <w:pPr>
        <w:pStyle w:val="ab"/>
        <w:spacing w:line="360" w:lineRule="auto"/>
        <w:jc w:val="both"/>
        <w:rPr>
          <w:rFonts w:ascii="Times New Roman" w:hAnsi="Times New Roman"/>
          <w:sz w:val="22"/>
        </w:rPr>
      </w:pPr>
      <w:r>
        <w:rPr>
          <w:rFonts w:ascii="Times New Roman" w:hAnsi="Times New Roman"/>
          <w:sz w:val="22"/>
        </w:rPr>
        <w:t xml:space="preserve">       2. Литература……………………………………………….5</w:t>
      </w:r>
    </w:p>
    <w:p w:rsidR="0017547E" w:rsidRDefault="0017547E">
      <w:pPr>
        <w:pStyle w:val="ab"/>
        <w:spacing w:line="360" w:lineRule="auto"/>
        <w:jc w:val="both"/>
        <w:rPr>
          <w:rFonts w:ascii="Times New Roman" w:hAnsi="Times New Roman"/>
          <w:sz w:val="22"/>
        </w:rPr>
      </w:pPr>
      <w:r>
        <w:rPr>
          <w:rFonts w:ascii="Times New Roman" w:hAnsi="Times New Roman"/>
          <w:sz w:val="22"/>
        </w:rPr>
        <w:t xml:space="preserve">       3. Рекомендации для подготовки к собеседованию</w:t>
      </w:r>
    </w:p>
    <w:p w:rsidR="0017547E" w:rsidRDefault="0017547E">
      <w:pPr>
        <w:pStyle w:val="ab"/>
        <w:spacing w:line="360" w:lineRule="auto"/>
        <w:rPr>
          <w:rFonts w:ascii="Times New Roman" w:hAnsi="Times New Roman"/>
          <w:sz w:val="22"/>
        </w:rPr>
      </w:pPr>
      <w:r>
        <w:rPr>
          <w:rFonts w:ascii="Times New Roman" w:hAnsi="Times New Roman"/>
          <w:sz w:val="22"/>
        </w:rPr>
        <w:t xml:space="preserve">           по контрольной работе………………………………….6</w:t>
      </w:r>
    </w:p>
    <w:p w:rsidR="0017547E" w:rsidRDefault="0017547E">
      <w:pPr>
        <w:pStyle w:val="ab"/>
        <w:spacing w:line="360" w:lineRule="auto"/>
        <w:ind w:firstLine="397"/>
        <w:jc w:val="both"/>
        <w:rPr>
          <w:rFonts w:ascii="Times New Roman" w:hAnsi="Times New Roman"/>
          <w:sz w:val="22"/>
        </w:rPr>
      </w:pPr>
      <w:r>
        <w:rPr>
          <w:rFonts w:ascii="Times New Roman" w:hAnsi="Times New Roman"/>
          <w:sz w:val="22"/>
        </w:rPr>
        <w:t>4. Содержание учебных модулей………………………. ..7</w:t>
      </w:r>
    </w:p>
    <w:p w:rsidR="0017547E" w:rsidRDefault="0017547E">
      <w:pPr>
        <w:pStyle w:val="ab"/>
        <w:spacing w:line="360" w:lineRule="auto"/>
        <w:ind w:firstLine="397"/>
        <w:jc w:val="both"/>
        <w:rPr>
          <w:rFonts w:ascii="Times New Roman" w:hAnsi="Times New Roman"/>
          <w:sz w:val="22"/>
        </w:rPr>
      </w:pPr>
      <w:r>
        <w:rPr>
          <w:rFonts w:ascii="Times New Roman" w:hAnsi="Times New Roman"/>
          <w:sz w:val="22"/>
        </w:rPr>
        <w:t>5. Правильные ответы на тесты………………………….56</w:t>
      </w:r>
    </w:p>
    <w:p w:rsidR="0017547E" w:rsidRDefault="0017547E">
      <w:pPr>
        <w:pStyle w:val="ab"/>
        <w:spacing w:line="360" w:lineRule="auto"/>
        <w:ind w:firstLine="397"/>
        <w:jc w:val="both"/>
        <w:rPr>
          <w:rFonts w:ascii="Times New Roman" w:hAnsi="Times New Roman"/>
          <w:sz w:val="22"/>
        </w:rPr>
      </w:pPr>
      <w:r>
        <w:rPr>
          <w:rFonts w:ascii="Times New Roman" w:hAnsi="Times New Roman"/>
          <w:sz w:val="22"/>
        </w:rPr>
        <w:t>6. Экзаменационные вопросы……………………………57</w:t>
      </w:r>
    </w:p>
    <w:p w:rsidR="0017547E" w:rsidRDefault="0017547E">
      <w:pPr>
        <w:pStyle w:val="ab"/>
        <w:ind w:firstLine="397"/>
        <w:jc w:val="both"/>
        <w:rPr>
          <w:rFonts w:ascii="Times New Roman" w:hAnsi="Times New Roman"/>
          <w:sz w:val="22"/>
        </w:rPr>
      </w:pPr>
    </w:p>
    <w:p w:rsidR="0017547E" w:rsidRDefault="0017547E">
      <w:pPr>
        <w:pStyle w:val="ab"/>
        <w:ind w:firstLine="720"/>
        <w:jc w:val="both"/>
        <w:rPr>
          <w:rFonts w:ascii="Times New Roman" w:hAnsi="Times New Roman"/>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b/>
          <w:sz w:val="22"/>
        </w:rPr>
      </w:pPr>
      <w:r>
        <w:rPr>
          <w:rFonts w:ascii="Times New Roman" w:hAnsi="Times New Roman"/>
          <w:b/>
          <w:sz w:val="22"/>
        </w:rPr>
        <w:t>Учебное пособие</w:t>
      </w:r>
    </w:p>
    <w:p w:rsidR="0017547E" w:rsidRDefault="0017547E">
      <w:pPr>
        <w:pStyle w:val="ab"/>
        <w:jc w:val="center"/>
        <w:rPr>
          <w:rFonts w:ascii="Times New Roman" w:hAnsi="Times New Roman"/>
          <w:b/>
          <w:sz w:val="22"/>
        </w:rPr>
      </w:pPr>
    </w:p>
    <w:p w:rsidR="0017547E" w:rsidRDefault="0017547E">
      <w:pPr>
        <w:pStyle w:val="ab"/>
        <w:jc w:val="center"/>
        <w:rPr>
          <w:rFonts w:ascii="Times New Roman" w:hAnsi="Times New Roman"/>
          <w:sz w:val="22"/>
        </w:rPr>
      </w:pPr>
    </w:p>
    <w:p w:rsidR="0017547E" w:rsidRDefault="0017547E">
      <w:pPr>
        <w:pStyle w:val="ab"/>
        <w:jc w:val="center"/>
        <w:rPr>
          <w:rFonts w:ascii="Times New Roman" w:hAnsi="Times New Roman"/>
          <w:sz w:val="22"/>
        </w:rPr>
      </w:pPr>
    </w:p>
    <w:p w:rsidR="0017547E" w:rsidRDefault="0017547E">
      <w:pPr>
        <w:pStyle w:val="ab"/>
        <w:jc w:val="center"/>
        <w:rPr>
          <w:rFonts w:ascii="Times New Roman" w:hAnsi="Times New Roman"/>
          <w:b/>
          <w:sz w:val="22"/>
        </w:rPr>
      </w:pPr>
      <w:r>
        <w:rPr>
          <w:rFonts w:ascii="Times New Roman" w:hAnsi="Times New Roman"/>
          <w:b/>
          <w:sz w:val="22"/>
        </w:rPr>
        <w:t xml:space="preserve">МЕТОДИЧЕСКИЕ РЕКОМЕНДАЦИИ </w:t>
      </w:r>
    </w:p>
    <w:p w:rsidR="0017547E" w:rsidRDefault="0017547E">
      <w:pPr>
        <w:pStyle w:val="ab"/>
        <w:jc w:val="center"/>
        <w:rPr>
          <w:rFonts w:ascii="Times New Roman" w:hAnsi="Times New Roman"/>
          <w:b/>
          <w:sz w:val="22"/>
        </w:rPr>
      </w:pPr>
      <w:r>
        <w:rPr>
          <w:rFonts w:ascii="Times New Roman" w:hAnsi="Times New Roman"/>
          <w:b/>
          <w:sz w:val="22"/>
        </w:rPr>
        <w:t>ПО  КУРСУ «ИСТОРИЯ»</w:t>
      </w:r>
    </w:p>
    <w:p w:rsidR="0017547E" w:rsidRDefault="0017547E">
      <w:pPr>
        <w:pStyle w:val="ab"/>
        <w:ind w:firstLine="397"/>
        <w:jc w:val="both"/>
        <w:rPr>
          <w:rFonts w:ascii="Times New Roman" w:hAnsi="Times New Roman"/>
          <w:sz w:val="22"/>
        </w:rPr>
      </w:pPr>
    </w:p>
    <w:p w:rsidR="0017547E" w:rsidRDefault="0017547E">
      <w:pPr>
        <w:jc w:val="center"/>
      </w:pPr>
      <w:r>
        <w:t>Составители: отв. ред. - А.Л. Аврех, В., отв.ред.  И.В. Ноздрюхин,</w:t>
      </w:r>
    </w:p>
    <w:p w:rsidR="0017547E" w:rsidRDefault="0017547E">
      <w:r>
        <w:t xml:space="preserve">                          В.В. Помогаев, П.Е. Старостин, С.В. Туманова, </w:t>
      </w:r>
    </w:p>
    <w:p w:rsidR="0017547E" w:rsidRDefault="0017547E">
      <w:r>
        <w:t xml:space="preserve">                          А.С. Туманова, В.А. Усков.</w:t>
      </w:r>
    </w:p>
    <w:p w:rsidR="000B2D3F" w:rsidRPr="000B2D3F" w:rsidRDefault="000B2D3F">
      <w:pPr>
        <w:rPr>
          <w:b/>
          <w:sz w:val="40"/>
          <w:szCs w:val="40"/>
        </w:rPr>
      </w:pPr>
      <w:r w:rsidRPr="000B2D3F">
        <w:rPr>
          <w:b/>
          <w:sz w:val="40"/>
          <w:szCs w:val="40"/>
        </w:rPr>
        <w:t>Институт открытого образования</w:t>
      </w:r>
      <w:bookmarkStart w:id="0" w:name="_GoBack"/>
      <w:bookmarkEnd w:id="0"/>
    </w:p>
    <w:sectPr w:rsidR="000B2D3F" w:rsidRPr="000B2D3F">
      <w:footerReference w:type="even" r:id="rId7"/>
      <w:footerReference w:type="default" r:id="rId8"/>
      <w:footnotePr>
        <w:numRestart w:val="eachPage"/>
      </w:footnotePr>
      <w:pgSz w:w="16840" w:h="11907" w:orient="landscape" w:code="9"/>
      <w:pgMar w:top="851" w:right="1134" w:bottom="851" w:left="8959"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7E" w:rsidRDefault="0017547E">
      <w:r>
        <w:separator/>
      </w:r>
    </w:p>
  </w:endnote>
  <w:endnote w:type="continuationSeparator" w:id="0">
    <w:p w:rsidR="0017547E" w:rsidRDefault="0017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w:charset w:val="00"/>
    <w:family w:val="auto"/>
    <w:pitch w:val="variable"/>
    <w:sig w:usb0="00000207" w:usb1="00000000" w:usb2="00000000" w:usb3="00000000" w:csb0="0000001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47E" w:rsidRDefault="001754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7547E" w:rsidRDefault="001754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47E" w:rsidRDefault="0017547E">
    <w:pPr>
      <w:pStyle w:val="a4"/>
      <w:framePr w:wrap="around" w:vAnchor="text" w:hAnchor="margin" w:xAlign="center" w:y="1"/>
      <w:ind w:firstLine="0"/>
      <w:rPr>
        <w:rStyle w:val="a5"/>
        <w:sz w:val="20"/>
      </w:rPr>
    </w:pPr>
    <w:r>
      <w:rPr>
        <w:rStyle w:val="a5"/>
        <w:sz w:val="20"/>
      </w:rPr>
      <w:fldChar w:fldCharType="begin"/>
    </w:r>
    <w:r>
      <w:rPr>
        <w:rStyle w:val="a5"/>
        <w:sz w:val="20"/>
      </w:rPr>
      <w:instrText xml:space="preserve">PAGE  </w:instrText>
    </w:r>
    <w:r>
      <w:rPr>
        <w:rStyle w:val="a5"/>
        <w:sz w:val="20"/>
      </w:rPr>
      <w:fldChar w:fldCharType="separate"/>
    </w:r>
    <w:r w:rsidR="000B2D3F">
      <w:rPr>
        <w:rStyle w:val="a5"/>
        <w:noProof/>
        <w:sz w:val="20"/>
      </w:rPr>
      <w:t>62</w:t>
    </w:r>
    <w:r>
      <w:rPr>
        <w:rStyle w:val="a5"/>
        <w:sz w:val="20"/>
      </w:rPr>
      <w:fldChar w:fldCharType="end"/>
    </w:r>
  </w:p>
  <w:p w:rsidR="0017547E" w:rsidRDefault="001754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7E" w:rsidRDefault="0017547E">
      <w:r>
        <w:separator/>
      </w:r>
    </w:p>
  </w:footnote>
  <w:footnote w:type="continuationSeparator" w:id="0">
    <w:p w:rsidR="0017547E" w:rsidRDefault="00175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71E5C"/>
    <w:multiLevelType w:val="singleLevel"/>
    <w:tmpl w:val="D2D49B76"/>
    <w:lvl w:ilvl="0">
      <w:start w:val="1"/>
      <w:numFmt w:val="decimal"/>
      <w:lvlText w:val="%1."/>
      <w:lvlJc w:val="left"/>
      <w:pPr>
        <w:tabs>
          <w:tab w:val="num" w:pos="757"/>
        </w:tabs>
        <w:ind w:left="757" w:hanging="360"/>
      </w:pPr>
      <w:rPr>
        <w:rFonts w:hint="default"/>
      </w:rPr>
    </w:lvl>
  </w:abstractNum>
  <w:abstractNum w:abstractNumId="1">
    <w:nsid w:val="5C5B5D3A"/>
    <w:multiLevelType w:val="singleLevel"/>
    <w:tmpl w:val="7ADE1CFE"/>
    <w:lvl w:ilvl="0">
      <w:start w:val="1"/>
      <w:numFmt w:val="decimal"/>
      <w:pStyle w:val="a"/>
      <w:lvlText w:val="%1."/>
      <w:lvlJc w:val="left"/>
      <w:pPr>
        <w:tabs>
          <w:tab w:val="num" w:pos="757"/>
        </w:tabs>
        <w:ind w:left="757" w:hanging="360"/>
      </w:pPr>
      <w:rPr>
        <w:rFonts w:hint="default"/>
      </w:rPr>
    </w:lvl>
  </w:abstractNum>
  <w:abstractNum w:abstractNumId="2">
    <w:nsid w:val="675E5788"/>
    <w:multiLevelType w:val="singleLevel"/>
    <w:tmpl w:val="78469400"/>
    <w:lvl w:ilvl="0">
      <w:start w:val="16"/>
      <w:numFmt w:val="bullet"/>
      <w:lvlText w:val=""/>
      <w:lvlJc w:val="left"/>
      <w:pPr>
        <w:tabs>
          <w:tab w:val="num" w:pos="435"/>
        </w:tabs>
        <w:ind w:left="435" w:hanging="360"/>
      </w:pPr>
      <w:rPr>
        <w:rFonts w:ascii="Symbol" w:hAnsi="Symbol"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D3F"/>
    <w:rsid w:val="000B2D3F"/>
    <w:rsid w:val="0017547E"/>
    <w:rsid w:val="00D5254F"/>
    <w:rsid w:val="00E8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white" strokecolor="none"/>
    </o:shapedefaults>
    <o:shapelayout v:ext="edit">
      <o:idmap v:ext="edit" data="1"/>
    </o:shapelayout>
  </w:shapeDefaults>
  <w:decimalSymbol w:val=","/>
  <w:listSeparator w:val=";"/>
  <w15:chartTrackingRefBased/>
  <w15:docId w15:val="{59A15E37-96E2-4AD6-A71B-4AF16B72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397"/>
      <w:jc w:val="both"/>
    </w:pPr>
    <w:rPr>
      <w:sz w:val="22"/>
    </w:rPr>
  </w:style>
  <w:style w:type="paragraph" w:styleId="1">
    <w:name w:val="heading 1"/>
    <w:basedOn w:val="a0"/>
    <w:next w:val="a0"/>
    <w:qFormat/>
    <w:pPr>
      <w:keepNext/>
      <w:pBdr>
        <w:bottom w:val="thickThinLargeGap" w:sz="24" w:space="6" w:color="auto"/>
      </w:pBdr>
      <w:spacing w:after="800"/>
      <w:ind w:firstLine="0"/>
      <w:outlineLvl w:val="0"/>
    </w:pPr>
    <w:rPr>
      <w:rFonts w:ascii="Arial" w:hAnsi="Arial"/>
      <w:b/>
      <w:caps/>
      <w:sz w:val="24"/>
    </w:rPr>
  </w:style>
  <w:style w:type="paragraph" w:styleId="2">
    <w:name w:val="heading 2"/>
    <w:basedOn w:val="a0"/>
    <w:next w:val="a0"/>
    <w:qFormat/>
    <w:pPr>
      <w:keepNext/>
      <w:spacing w:after="240"/>
      <w:ind w:firstLine="0"/>
      <w:jc w:val="center"/>
      <w:outlineLvl w:val="1"/>
    </w:pPr>
    <w:rPr>
      <w:b/>
      <w:caps/>
    </w:rPr>
  </w:style>
  <w:style w:type="paragraph" w:styleId="3">
    <w:name w:val="heading 3"/>
    <w:basedOn w:val="a0"/>
    <w:next w:val="a0"/>
    <w:qFormat/>
    <w:pPr>
      <w:keepNext/>
      <w:ind w:right="46"/>
      <w:outlineLvl w:val="2"/>
    </w:pPr>
    <w:rPr>
      <w:b/>
    </w:rPr>
  </w:style>
  <w:style w:type="paragraph" w:styleId="4">
    <w:name w:val="heading 4"/>
    <w:basedOn w:val="a0"/>
    <w:next w:val="a0"/>
    <w:qFormat/>
    <w:pPr>
      <w:keepNex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pPr>
  </w:style>
  <w:style w:type="character" w:styleId="a5">
    <w:name w:val="page number"/>
    <w:basedOn w:val="a1"/>
  </w:style>
  <w:style w:type="paragraph" w:styleId="a6">
    <w:name w:val="header"/>
    <w:basedOn w:val="a0"/>
    <w:pPr>
      <w:tabs>
        <w:tab w:val="center" w:pos="4153"/>
        <w:tab w:val="right" w:pos="8306"/>
      </w:tabs>
    </w:pPr>
  </w:style>
  <w:style w:type="paragraph" w:styleId="a7">
    <w:name w:val="footnote text"/>
    <w:basedOn w:val="a0"/>
    <w:semiHidden/>
    <w:rPr>
      <w:sz w:val="18"/>
    </w:rPr>
  </w:style>
  <w:style w:type="paragraph" w:customStyle="1" w:styleId="10">
    <w:name w:val="Стиль1"/>
    <w:basedOn w:val="a0"/>
    <w:pPr>
      <w:pBdr>
        <w:bottom w:val="thickThinLargeGap" w:sz="24" w:space="1" w:color="auto"/>
      </w:pBdr>
      <w:spacing w:after="240"/>
      <w:ind w:firstLine="0"/>
    </w:pPr>
    <w:rPr>
      <w:b/>
      <w:caps/>
      <w:sz w:val="24"/>
    </w:rPr>
  </w:style>
  <w:style w:type="paragraph" w:customStyle="1" w:styleId="a8">
    <w:name w:val="Глава"/>
    <w:basedOn w:val="a0"/>
    <w:pPr>
      <w:pBdr>
        <w:bottom w:val="thickThinLargeGap" w:sz="24" w:space="6" w:color="auto"/>
      </w:pBdr>
      <w:spacing w:after="400"/>
      <w:ind w:left="397" w:hanging="397"/>
      <w:jc w:val="left"/>
    </w:pPr>
    <w:rPr>
      <w:b/>
      <w:caps/>
      <w:sz w:val="24"/>
    </w:rPr>
  </w:style>
  <w:style w:type="paragraph" w:customStyle="1" w:styleId="11">
    <w:name w:val="ЦЕНТР11"/>
    <w:basedOn w:val="a0"/>
    <w:pPr>
      <w:spacing w:after="240"/>
      <w:ind w:firstLine="0"/>
      <w:jc w:val="center"/>
    </w:pPr>
    <w:rPr>
      <w:b/>
      <w:caps/>
    </w:rPr>
  </w:style>
  <w:style w:type="paragraph" w:customStyle="1" w:styleId="a9">
    <w:name w:val="Центр"/>
    <w:basedOn w:val="a0"/>
    <w:pPr>
      <w:ind w:firstLine="0"/>
      <w:jc w:val="center"/>
    </w:pPr>
  </w:style>
  <w:style w:type="paragraph" w:customStyle="1" w:styleId="aa">
    <w:name w:val="центр"/>
    <w:basedOn w:val="a0"/>
    <w:pPr>
      <w:ind w:firstLine="0"/>
      <w:jc w:val="center"/>
    </w:pPr>
  </w:style>
  <w:style w:type="paragraph" w:customStyle="1" w:styleId="a">
    <w:name w:val="Литература"/>
    <w:basedOn w:val="a0"/>
    <w:pPr>
      <w:numPr>
        <w:numId w:val="1"/>
      </w:numPr>
    </w:pPr>
    <w:rPr>
      <w:sz w:val="20"/>
    </w:rPr>
  </w:style>
  <w:style w:type="paragraph" w:styleId="ab">
    <w:name w:val="Plain Text"/>
    <w:basedOn w:val="a0"/>
    <w:pPr>
      <w:ind w:firstLine="0"/>
      <w:jc w:val="left"/>
    </w:pPr>
    <w:rPr>
      <w:rFonts w:ascii="Courier New" w:hAnsi="Courier New"/>
      <w:sz w:val="20"/>
    </w:rPr>
  </w:style>
  <w:style w:type="paragraph" w:customStyle="1" w:styleId="ac">
    <w:name w:val="НАЗВАНИЕ"/>
    <w:basedOn w:val="a0"/>
    <w:pPr>
      <w:ind w:firstLine="0"/>
      <w:jc w:val="center"/>
    </w:pPr>
    <w:rPr>
      <w:b/>
      <w:caps/>
    </w:rPr>
  </w:style>
  <w:style w:type="paragraph" w:styleId="ad">
    <w:name w:val="Body Text Indent"/>
    <w:basedOn w:val="a0"/>
    <w:pPr>
      <w:ind w:left="851"/>
    </w:pPr>
    <w:rPr>
      <w:sz w:val="18"/>
    </w:rPr>
  </w:style>
  <w:style w:type="paragraph" w:styleId="30">
    <w:name w:val="Body Text Indent 3"/>
    <w:basedOn w:val="a0"/>
    <w:rPr>
      <w:b/>
    </w:rPr>
  </w:style>
  <w:style w:type="paragraph" w:styleId="20">
    <w:name w:val="Body Text Indent 2"/>
    <w:basedOn w:val="a0"/>
  </w:style>
  <w:style w:type="character" w:styleId="ae">
    <w:name w:val="footnote reference"/>
    <w:basedOn w:val="a1"/>
    <w:semiHidden/>
    <w:rPr>
      <w:vertAlign w:val="superscript"/>
    </w:rPr>
  </w:style>
  <w:style w:type="paragraph" w:customStyle="1" w:styleId="af">
    <w:name w:val="Стих"/>
    <w:basedOn w:val="a0"/>
    <w:pPr>
      <w:ind w:left="1701" w:firstLine="0"/>
    </w:pPr>
    <w:rPr>
      <w:sz w:val="18"/>
    </w:rPr>
  </w:style>
  <w:style w:type="paragraph" w:customStyle="1" w:styleId="af0">
    <w:name w:val="Сноска"/>
    <w:basedOn w:val="a7"/>
  </w:style>
  <w:style w:type="paragraph" w:customStyle="1" w:styleId="21">
    <w:name w:val="Стих2"/>
    <w:basedOn w:val="a0"/>
    <w:pPr>
      <w:ind w:left="1418" w:firstLine="0"/>
    </w:pPr>
    <w:rPr>
      <w:rFonts w:ascii="SchoolBook" w:hAnsi="SchoolBook"/>
    </w:rPr>
  </w:style>
  <w:style w:type="paragraph" w:customStyle="1" w:styleId="af1">
    <w:name w:val="Центр_курсив"/>
    <w:basedOn w:val="a0"/>
    <w:pPr>
      <w:ind w:firstLine="0"/>
      <w:jc w:val="center"/>
    </w:pPr>
    <w:rPr>
      <w:i/>
      <w:sz w:val="20"/>
    </w:rPr>
  </w:style>
  <w:style w:type="paragraph" w:customStyle="1" w:styleId="af2">
    <w:name w:val="Год"/>
    <w:basedOn w:val="21"/>
    <w:pPr>
      <w:ind w:right="1701"/>
      <w:jc w:val="right"/>
    </w:pPr>
    <w:rPr>
      <w:i/>
      <w:snapToGrid w:val="0"/>
    </w:rPr>
  </w:style>
  <w:style w:type="paragraph" w:customStyle="1" w:styleId="af3">
    <w:name w:val="Назв_стиха"/>
    <w:basedOn w:val="a0"/>
    <w:pPr>
      <w:tabs>
        <w:tab w:val="left" w:pos="288"/>
        <w:tab w:val="left" w:pos="432"/>
        <w:tab w:val="left" w:pos="576"/>
        <w:tab w:val="left" w:pos="720"/>
        <w:tab w:val="left" w:pos="864"/>
        <w:tab w:val="left" w:pos="1296"/>
        <w:tab w:val="left" w:pos="1584"/>
      </w:tabs>
      <w:ind w:firstLine="0"/>
      <w:jc w:val="center"/>
    </w:pPr>
    <w:rPr>
      <w:rFonts w:ascii="SchoolBook" w:hAnsi="SchoolBook"/>
      <w:b/>
      <w:snapToGrid w:val="0"/>
      <w:sz w:val="24"/>
    </w:rPr>
  </w:style>
  <w:style w:type="paragraph" w:styleId="af4">
    <w:name w:val="Title"/>
    <w:basedOn w:val="a0"/>
    <w:qFormat/>
    <w:pPr>
      <w:ind w:firstLine="0"/>
      <w:jc w:val="center"/>
    </w:pPr>
    <w:rPr>
      <w:sz w:val="28"/>
    </w:rPr>
  </w:style>
  <w:style w:type="paragraph" w:styleId="af5">
    <w:name w:val="Body Text"/>
    <w:basedOn w:val="a0"/>
    <w:pPr>
      <w:ind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2;&#1077;&#1090;&#1086;&#1076;_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Метод_2.dot</Template>
  <TotalTime>0</TotalTime>
  <Pages>1</Pages>
  <Words>14501</Words>
  <Characters>82661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TGU</Company>
  <LinksUpToDate>false</LinksUpToDate>
  <CharactersWithSpaces>96969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Светлана</dc:creator>
  <cp:keywords/>
  <cp:lastModifiedBy>Irina</cp:lastModifiedBy>
  <cp:revision>2</cp:revision>
  <cp:lastPrinted>2002-05-16T08:13:00Z</cp:lastPrinted>
  <dcterms:created xsi:type="dcterms:W3CDTF">2014-08-01T14:08:00Z</dcterms:created>
  <dcterms:modified xsi:type="dcterms:W3CDTF">2014-08-01T14:08:00Z</dcterms:modified>
</cp:coreProperties>
</file>